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26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  <w:gridCol w:w="17100"/>
      </w:tblGrid>
      <w:tr w:rsidR="00903242" w14:paraId="63A2C1EF" w14:textId="77777777" w:rsidTr="00675348">
        <w:trPr>
          <w:trHeight w:val="1728"/>
        </w:trPr>
        <w:tc>
          <w:tcPr>
            <w:tcW w:w="9000" w:type="dxa"/>
            <w:vAlign w:val="bottom"/>
          </w:tcPr>
          <w:p w14:paraId="5210F9EC" w14:textId="0A18CB23" w:rsidR="00D1633D" w:rsidRPr="001D53B6" w:rsidRDefault="00675348" w:rsidP="001D53B6">
            <w:pPr>
              <w:pStyle w:val="Title"/>
              <w:framePr w:hSpace="0" w:wrap="auto" w:vAnchor="margin" w:hAnchor="text" w:yAlign="inline"/>
            </w:pPr>
            <w:r>
              <w:t>Exhibit 2: Mission and Goals Chart</w:t>
            </w:r>
          </w:p>
        </w:tc>
        <w:tc>
          <w:tcPr>
            <w:tcW w:w="17100" w:type="dxa"/>
          </w:tcPr>
          <w:p w14:paraId="7050B7A9" w14:textId="77777777" w:rsidR="00903242" w:rsidRDefault="00903242" w:rsidP="001D53B6">
            <w:pPr>
              <w:pStyle w:val="BodyAPTA"/>
            </w:pPr>
          </w:p>
        </w:tc>
      </w:tr>
    </w:tbl>
    <w:p w14:paraId="4C258DDF" w14:textId="3E5A1333" w:rsidR="00675348" w:rsidRDefault="00675348" w:rsidP="00675348">
      <w:pPr>
        <w:pStyle w:val="BodyAPTA"/>
      </w:pPr>
      <w:r>
        <w:br/>
      </w:r>
      <w:r w:rsidRPr="00675348">
        <w:rPr>
          <w:b/>
          <w:bCs/>
        </w:rPr>
        <w:t>Program Name:</w:t>
      </w:r>
      <w:r>
        <w:t xml:space="preserve"> </w:t>
      </w:r>
      <w:sdt>
        <w:sdtPr>
          <w:id w:val="1253163980"/>
          <w:placeholder>
            <w:docPart w:val="DefaultPlaceholder_-1854013440"/>
          </w:placeholder>
          <w:showingPlcHdr/>
        </w:sdtPr>
        <w:sdtContent>
          <w:r w:rsidRPr="00B1766E">
            <w:rPr>
              <w:rStyle w:val="PlaceholderText"/>
            </w:rPr>
            <w:t>Click or tap here to enter text.</w:t>
          </w:r>
        </w:sdtContent>
      </w:sdt>
    </w:p>
    <w:p w14:paraId="3761287D" w14:textId="5098BB74" w:rsidR="00675348" w:rsidRPr="00675348" w:rsidRDefault="00675348" w:rsidP="00675348">
      <w:pPr>
        <w:pStyle w:val="BodyAPTA"/>
      </w:pPr>
      <w:r w:rsidRPr="00675348">
        <w:rPr>
          <w:b/>
          <w:bCs/>
        </w:rPr>
        <w:t>Year Program Accredited (or Recent Renewal of Accreditation):</w:t>
      </w:r>
      <w:r>
        <w:t xml:space="preserve"> </w:t>
      </w:r>
      <w:sdt>
        <w:sdtPr>
          <w:id w:val="1691569644"/>
          <w:placeholder>
            <w:docPart w:val="DefaultPlaceholder_-1854013440"/>
          </w:placeholder>
          <w:showingPlcHdr/>
        </w:sdtPr>
        <w:sdtContent>
          <w:r w:rsidRPr="00B1766E">
            <w:rPr>
              <w:rStyle w:val="PlaceholderText"/>
            </w:rPr>
            <w:t>Click or tap here to enter text.</w:t>
          </w:r>
        </w:sdtContent>
      </w:sdt>
    </w:p>
    <w:p w14:paraId="1D09AE41" w14:textId="300F848D" w:rsidR="00903242" w:rsidRPr="001D53B6" w:rsidRDefault="00675348" w:rsidP="00675348">
      <w:pPr>
        <w:pStyle w:val="BodyAPTA"/>
      </w:pPr>
      <w:r w:rsidRPr="00675348">
        <w:rPr>
          <w:b/>
          <w:bCs/>
        </w:rPr>
        <w:t>Program Mission:</w:t>
      </w:r>
      <w:r>
        <w:t xml:space="preserve"> </w:t>
      </w:r>
      <w:sdt>
        <w:sdtPr>
          <w:id w:val="-1694762902"/>
          <w:placeholder>
            <w:docPart w:val="DefaultPlaceholder_-1854013440"/>
          </w:placeholder>
          <w:showingPlcHdr/>
        </w:sdtPr>
        <w:sdtContent>
          <w:r w:rsidRPr="00B1766E">
            <w:rPr>
              <w:rStyle w:val="PlaceholderText"/>
            </w:rPr>
            <w:t>Click or tap here to enter text.</w:t>
          </w:r>
        </w:sdtContent>
      </w:sdt>
    </w:p>
    <w:p w14:paraId="27A3E0F0" w14:textId="6B8C8D62" w:rsidR="00AF63D2" w:rsidRDefault="00DB3019" w:rsidP="001D53B6">
      <w:pPr>
        <w:pStyle w:val="BodyAPTA"/>
        <w:rPr>
          <w:i/>
          <w:iCs/>
        </w:rPr>
      </w:pPr>
      <w:r w:rsidRPr="00DB3019">
        <w:rPr>
          <w:i/>
          <w:iCs/>
        </w:rPr>
        <w:t>Please review the definitions for Mission, Goals, Key Indicators</w:t>
      </w:r>
      <w:r>
        <w:rPr>
          <w:i/>
          <w:iCs/>
        </w:rPr>
        <w:t xml:space="preserve">, Baseline Data, and Benchmarks within </w:t>
      </w:r>
      <w:hyperlink r:id="rId8" w:history="1">
        <w:r w:rsidRPr="00DB3019">
          <w:rPr>
            <w:rStyle w:val="Hyperlink"/>
            <w:i/>
            <w:iCs/>
          </w:rPr>
          <w:t>Exhibit 2: Guidance and Instructions</w:t>
        </w:r>
      </w:hyperlink>
      <w:r>
        <w:rPr>
          <w:i/>
          <w:iCs/>
        </w:rPr>
        <w:t>.</w:t>
      </w:r>
    </w:p>
    <w:p w14:paraId="4A0C7FC9" w14:textId="63399D50" w:rsidR="00DB3019" w:rsidRPr="00DB3019" w:rsidRDefault="00DB3019" w:rsidP="001D53B6">
      <w:pPr>
        <w:pStyle w:val="BodyAPTA"/>
        <w:rPr>
          <w:i/>
          <w:iCs/>
          <w:color w:val="FF0000"/>
        </w:rPr>
      </w:pPr>
      <w:r>
        <w:rPr>
          <w:i/>
          <w:iCs/>
          <w:color w:val="FF0000"/>
        </w:rPr>
        <w:t>*Indicates the data that must be completed when seeking candidacy.</w:t>
      </w:r>
    </w:p>
    <w:tbl>
      <w:tblPr>
        <w:tblStyle w:val="TableGrid"/>
        <w:tblW w:w="303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10"/>
        <w:gridCol w:w="1720"/>
        <w:gridCol w:w="1721"/>
        <w:gridCol w:w="1721"/>
        <w:gridCol w:w="1721"/>
        <w:gridCol w:w="1721"/>
        <w:gridCol w:w="1721"/>
        <w:gridCol w:w="1720"/>
        <w:gridCol w:w="1721"/>
        <w:gridCol w:w="1721"/>
        <w:gridCol w:w="1721"/>
        <w:gridCol w:w="1721"/>
        <w:gridCol w:w="1721"/>
        <w:gridCol w:w="1721"/>
        <w:gridCol w:w="1749"/>
      </w:tblGrid>
      <w:tr w:rsidR="00DB3019" w:rsidRPr="000D62E3" w14:paraId="20F69641" w14:textId="77777777" w:rsidTr="00FB7174">
        <w:trPr>
          <w:trHeight w:val="482"/>
          <w:tblHeader/>
        </w:trPr>
        <w:tc>
          <w:tcPr>
            <w:tcW w:w="6210" w:type="dxa"/>
            <w:shd w:val="clear" w:color="auto" w:fill="A6A6A6" w:themeFill="background1" w:themeFillShade="A6"/>
          </w:tcPr>
          <w:p w14:paraId="5CBA80AE" w14:textId="77777777" w:rsidR="00DB3019" w:rsidRPr="000D62E3" w:rsidRDefault="00DB3019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</w:t>
            </w:r>
            <w:r w:rsidRPr="000D62E3">
              <w:rPr>
                <w:rFonts w:ascii="Segoe UI" w:hAnsi="Segoe UI" w:cs="Segoe U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720" w:type="dxa"/>
            <w:shd w:val="clear" w:color="auto" w:fill="A6A6A6" w:themeFill="background1" w:themeFillShade="A6"/>
          </w:tcPr>
          <w:p w14:paraId="79E76BB3" w14:textId="77777777" w:rsidR="00DB3019" w:rsidRPr="000D62E3" w:rsidRDefault="00DB3019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Baseline</w:t>
            </w:r>
          </w:p>
          <w:p w14:paraId="3E1B9FB9" w14:textId="77777777" w:rsidR="00DB3019" w:rsidRPr="000D62E3" w:rsidRDefault="00DB3019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Data</w:t>
            </w:r>
          </w:p>
        </w:tc>
        <w:tc>
          <w:tcPr>
            <w:tcW w:w="1721" w:type="dxa"/>
            <w:shd w:val="clear" w:color="auto" w:fill="A6A6A6" w:themeFill="background1" w:themeFillShade="A6"/>
          </w:tcPr>
          <w:p w14:paraId="44CB530D" w14:textId="77777777" w:rsidR="00DB3019" w:rsidRPr="000D62E3" w:rsidRDefault="00DB3019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Year 1</w:t>
            </w:r>
          </w:p>
          <w:p w14:paraId="473DE134" w14:textId="77777777" w:rsidR="00DB3019" w:rsidRPr="000D62E3" w:rsidRDefault="00DB3019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Results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488674712"/>
              <w:placeholder>
                <w:docPart w:val="0FBC41A0065B4E30AF853A989C647A52"/>
              </w:placeholder>
              <w:showingPlcHdr/>
            </w:sdtPr>
            <w:sdtContent>
              <w:p w14:paraId="2BF56CAC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Fonts w:ascii="Segoe UI" w:hAnsi="Segoe UI" w:cs="Segoe UI"/>
                    <w:sz w:val="24"/>
                    <w:szCs w:val="24"/>
                  </w:rPr>
                  <w:t>Insert Year</w:t>
                </w:r>
              </w:p>
            </w:sdtContent>
          </w:sdt>
        </w:tc>
        <w:tc>
          <w:tcPr>
            <w:tcW w:w="1721" w:type="dxa"/>
            <w:shd w:val="clear" w:color="auto" w:fill="A6A6A6" w:themeFill="background1" w:themeFillShade="A6"/>
          </w:tcPr>
          <w:p w14:paraId="0156C1BA" w14:textId="77777777" w:rsidR="00DB3019" w:rsidRPr="000D62E3" w:rsidRDefault="00DB3019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Year 2</w:t>
            </w:r>
          </w:p>
          <w:p w14:paraId="7852BBBB" w14:textId="77777777" w:rsidR="00DB3019" w:rsidRPr="000D62E3" w:rsidRDefault="00DB3019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Results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-192999468"/>
              <w:placeholder>
                <w:docPart w:val="0F6DDE2ABCAA411E90213833C78DF8F0"/>
              </w:placeholder>
              <w:showingPlcHdr/>
            </w:sdtPr>
            <w:sdtContent>
              <w:p w14:paraId="18F8F9DC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Fonts w:ascii="Segoe UI" w:hAnsi="Segoe UI" w:cs="Segoe UI"/>
                    <w:sz w:val="24"/>
                    <w:szCs w:val="24"/>
                  </w:rPr>
                  <w:t>Insert Year</w:t>
                </w:r>
              </w:p>
            </w:sdtContent>
          </w:sdt>
        </w:tc>
        <w:tc>
          <w:tcPr>
            <w:tcW w:w="1721" w:type="dxa"/>
            <w:shd w:val="clear" w:color="auto" w:fill="A6A6A6" w:themeFill="background1" w:themeFillShade="A6"/>
          </w:tcPr>
          <w:p w14:paraId="229634C8" w14:textId="77777777" w:rsidR="00DB3019" w:rsidRPr="000D62E3" w:rsidRDefault="00DB3019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Year 3</w:t>
            </w:r>
          </w:p>
          <w:p w14:paraId="7773978C" w14:textId="77777777" w:rsidR="00DB3019" w:rsidRPr="000D62E3" w:rsidRDefault="00DB3019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Results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-838543267"/>
              <w:placeholder>
                <w:docPart w:val="AB1E0543F58A4F2EA0EA167AA57514C3"/>
              </w:placeholder>
              <w:showingPlcHdr/>
            </w:sdtPr>
            <w:sdtContent>
              <w:p w14:paraId="2889CD39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Fonts w:ascii="Segoe UI" w:hAnsi="Segoe UI" w:cs="Segoe UI"/>
                    <w:sz w:val="24"/>
                    <w:szCs w:val="24"/>
                  </w:rPr>
                  <w:t>Insert Year</w:t>
                </w:r>
              </w:p>
            </w:sdtContent>
          </w:sdt>
        </w:tc>
        <w:tc>
          <w:tcPr>
            <w:tcW w:w="1721" w:type="dxa"/>
            <w:shd w:val="clear" w:color="auto" w:fill="A6A6A6" w:themeFill="background1" w:themeFillShade="A6"/>
          </w:tcPr>
          <w:p w14:paraId="4992C4D2" w14:textId="77777777" w:rsidR="00DB3019" w:rsidRPr="000D62E3" w:rsidRDefault="00DB3019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Year 4</w:t>
            </w:r>
          </w:p>
          <w:p w14:paraId="1E958036" w14:textId="77777777" w:rsidR="00DB3019" w:rsidRPr="000D62E3" w:rsidRDefault="00DB3019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Results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472339186"/>
              <w:placeholder>
                <w:docPart w:val="00F90C469BA3422BBFEA1A53FB65DFC3"/>
              </w:placeholder>
              <w:showingPlcHdr/>
            </w:sdtPr>
            <w:sdtContent>
              <w:p w14:paraId="68645BE0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Fonts w:ascii="Segoe UI" w:hAnsi="Segoe UI" w:cs="Segoe UI"/>
                    <w:sz w:val="24"/>
                    <w:szCs w:val="24"/>
                  </w:rPr>
                  <w:t>Insert Year</w:t>
                </w:r>
              </w:p>
            </w:sdtContent>
          </w:sdt>
        </w:tc>
        <w:tc>
          <w:tcPr>
            <w:tcW w:w="1721" w:type="dxa"/>
            <w:shd w:val="clear" w:color="auto" w:fill="A6A6A6" w:themeFill="background1" w:themeFillShade="A6"/>
          </w:tcPr>
          <w:p w14:paraId="6D258C6B" w14:textId="77777777" w:rsidR="00DB3019" w:rsidRPr="000D62E3" w:rsidRDefault="00DB3019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Year 5</w:t>
            </w:r>
          </w:p>
          <w:p w14:paraId="5488E23A" w14:textId="77777777" w:rsidR="00DB3019" w:rsidRPr="000D62E3" w:rsidRDefault="00DB3019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Results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-1780940175"/>
              <w:placeholder>
                <w:docPart w:val="8AB51685F5A046E8BC4C2815284AD92F"/>
              </w:placeholder>
              <w:showingPlcHdr/>
            </w:sdtPr>
            <w:sdtContent>
              <w:p w14:paraId="225BA091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Fonts w:ascii="Segoe UI" w:hAnsi="Segoe UI" w:cs="Segoe UI"/>
                    <w:sz w:val="24"/>
                    <w:szCs w:val="24"/>
                  </w:rPr>
                  <w:t>Insert Year</w:t>
                </w:r>
              </w:p>
            </w:sdtContent>
          </w:sdt>
        </w:tc>
        <w:tc>
          <w:tcPr>
            <w:tcW w:w="1720" w:type="dxa"/>
            <w:shd w:val="clear" w:color="auto" w:fill="A6A6A6" w:themeFill="background1" w:themeFillShade="A6"/>
          </w:tcPr>
          <w:p w14:paraId="302B97D2" w14:textId="77777777" w:rsidR="00DB3019" w:rsidRPr="000D62E3" w:rsidRDefault="00DB3019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 xml:space="preserve">Year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6</w:t>
            </w:r>
          </w:p>
          <w:p w14:paraId="136C0F29" w14:textId="77777777" w:rsidR="00DB3019" w:rsidRPr="000D62E3" w:rsidRDefault="00DB3019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Results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-447706231"/>
              <w:placeholder>
                <w:docPart w:val="472E0F7D60C949F2B08BA384A5571C0B"/>
              </w:placeholder>
              <w:showingPlcHdr/>
            </w:sdtPr>
            <w:sdtContent>
              <w:p w14:paraId="338E5064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b/>
                    <w:sz w:val="24"/>
                    <w:szCs w:val="24"/>
                  </w:rPr>
                </w:pPr>
                <w:r w:rsidRPr="000D62E3">
                  <w:rPr>
                    <w:rFonts w:ascii="Segoe UI" w:hAnsi="Segoe UI" w:cs="Segoe UI"/>
                    <w:sz w:val="24"/>
                    <w:szCs w:val="24"/>
                  </w:rPr>
                  <w:t>Insert Year</w:t>
                </w:r>
              </w:p>
            </w:sdtContent>
          </w:sdt>
        </w:tc>
        <w:tc>
          <w:tcPr>
            <w:tcW w:w="1721" w:type="dxa"/>
            <w:shd w:val="clear" w:color="auto" w:fill="A6A6A6" w:themeFill="background1" w:themeFillShade="A6"/>
          </w:tcPr>
          <w:p w14:paraId="75AEE484" w14:textId="77777777" w:rsidR="00DB3019" w:rsidRPr="000D62E3" w:rsidRDefault="00DB3019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 xml:space="preserve">Year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7</w:t>
            </w:r>
          </w:p>
          <w:p w14:paraId="51819423" w14:textId="77777777" w:rsidR="00DB3019" w:rsidRPr="000D62E3" w:rsidRDefault="00DB3019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Results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-106278465"/>
              <w:placeholder>
                <w:docPart w:val="7C0F81D21A37473AA8793D4F6EB29749"/>
              </w:placeholder>
              <w:showingPlcHdr/>
            </w:sdtPr>
            <w:sdtContent>
              <w:p w14:paraId="731CEA0A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b/>
                    <w:sz w:val="24"/>
                    <w:szCs w:val="24"/>
                  </w:rPr>
                </w:pPr>
                <w:r w:rsidRPr="000D62E3">
                  <w:rPr>
                    <w:rFonts w:ascii="Segoe UI" w:hAnsi="Segoe UI" w:cs="Segoe UI"/>
                    <w:sz w:val="24"/>
                    <w:szCs w:val="24"/>
                  </w:rPr>
                  <w:t>Insert Year</w:t>
                </w:r>
              </w:p>
            </w:sdtContent>
          </w:sdt>
        </w:tc>
        <w:tc>
          <w:tcPr>
            <w:tcW w:w="1721" w:type="dxa"/>
            <w:shd w:val="clear" w:color="auto" w:fill="A6A6A6" w:themeFill="background1" w:themeFillShade="A6"/>
          </w:tcPr>
          <w:p w14:paraId="374B6DFB" w14:textId="77777777" w:rsidR="00DB3019" w:rsidRPr="000D62E3" w:rsidRDefault="00DB3019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 xml:space="preserve">Year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8</w:t>
            </w:r>
          </w:p>
          <w:p w14:paraId="63C702D5" w14:textId="77777777" w:rsidR="00DB3019" w:rsidRPr="000D62E3" w:rsidRDefault="00DB3019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Results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-1494254208"/>
              <w:placeholder>
                <w:docPart w:val="905195DA85194CB6AE669194F1140BB8"/>
              </w:placeholder>
              <w:showingPlcHdr/>
            </w:sdtPr>
            <w:sdtContent>
              <w:p w14:paraId="64C49E9C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b/>
                    <w:sz w:val="24"/>
                    <w:szCs w:val="24"/>
                  </w:rPr>
                </w:pPr>
                <w:r w:rsidRPr="000D62E3">
                  <w:rPr>
                    <w:rFonts w:ascii="Segoe UI" w:hAnsi="Segoe UI" w:cs="Segoe UI"/>
                    <w:sz w:val="24"/>
                    <w:szCs w:val="24"/>
                  </w:rPr>
                  <w:t>Insert Year</w:t>
                </w:r>
              </w:p>
            </w:sdtContent>
          </w:sdt>
        </w:tc>
        <w:tc>
          <w:tcPr>
            <w:tcW w:w="1721" w:type="dxa"/>
            <w:shd w:val="clear" w:color="auto" w:fill="A6A6A6" w:themeFill="background1" w:themeFillShade="A6"/>
          </w:tcPr>
          <w:p w14:paraId="6605C2D3" w14:textId="77777777" w:rsidR="00DB3019" w:rsidRPr="000D62E3" w:rsidRDefault="00DB3019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 xml:space="preserve">Year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9</w:t>
            </w:r>
          </w:p>
          <w:p w14:paraId="06101809" w14:textId="77777777" w:rsidR="00DB3019" w:rsidRPr="000D62E3" w:rsidRDefault="00DB3019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Results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-1136560117"/>
              <w:placeholder>
                <w:docPart w:val="9D46B9D8CE5C4AAAA1BAD328E594E4DB"/>
              </w:placeholder>
              <w:showingPlcHdr/>
            </w:sdtPr>
            <w:sdtContent>
              <w:p w14:paraId="3276BCA7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b/>
                    <w:sz w:val="24"/>
                    <w:szCs w:val="24"/>
                  </w:rPr>
                </w:pPr>
                <w:r w:rsidRPr="000D62E3">
                  <w:rPr>
                    <w:rFonts w:ascii="Segoe UI" w:hAnsi="Segoe UI" w:cs="Segoe UI"/>
                    <w:sz w:val="24"/>
                    <w:szCs w:val="24"/>
                  </w:rPr>
                  <w:t>Insert Year</w:t>
                </w:r>
              </w:p>
            </w:sdtContent>
          </w:sdt>
        </w:tc>
        <w:tc>
          <w:tcPr>
            <w:tcW w:w="1721" w:type="dxa"/>
            <w:shd w:val="clear" w:color="auto" w:fill="A6A6A6" w:themeFill="background1" w:themeFillShade="A6"/>
          </w:tcPr>
          <w:p w14:paraId="10303307" w14:textId="77777777" w:rsidR="00DB3019" w:rsidRPr="000D62E3" w:rsidRDefault="00DB3019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 xml:space="preserve">Year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10</w:t>
            </w:r>
          </w:p>
          <w:p w14:paraId="24225DA6" w14:textId="77777777" w:rsidR="00DB3019" w:rsidRPr="000D62E3" w:rsidRDefault="00DB3019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Results</w:t>
            </w:r>
          </w:p>
          <w:sdt>
            <w:sdtPr>
              <w:rPr>
                <w:rFonts w:ascii="Segoe UI" w:hAnsi="Segoe UI" w:cs="Segoe UI"/>
                <w:sz w:val="24"/>
                <w:szCs w:val="24"/>
              </w:rPr>
              <w:id w:val="-941453683"/>
              <w:placeholder>
                <w:docPart w:val="D9DA080E3CA6475C9AA2238301D14097"/>
              </w:placeholder>
              <w:showingPlcHdr/>
            </w:sdtPr>
            <w:sdtContent>
              <w:p w14:paraId="556F756E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b/>
                    <w:sz w:val="24"/>
                    <w:szCs w:val="24"/>
                  </w:rPr>
                </w:pPr>
                <w:r w:rsidRPr="000D62E3">
                  <w:rPr>
                    <w:rFonts w:ascii="Segoe UI" w:hAnsi="Segoe UI" w:cs="Segoe UI"/>
                    <w:sz w:val="24"/>
                    <w:szCs w:val="24"/>
                  </w:rPr>
                  <w:t>Insert Year</w:t>
                </w:r>
              </w:p>
            </w:sdtContent>
          </w:sdt>
        </w:tc>
        <w:tc>
          <w:tcPr>
            <w:tcW w:w="1721" w:type="dxa"/>
            <w:shd w:val="clear" w:color="auto" w:fill="A6A6A6" w:themeFill="background1" w:themeFillShade="A6"/>
          </w:tcPr>
          <w:p w14:paraId="2FF8EBC8" w14:textId="77777777" w:rsidR="00DB3019" w:rsidRPr="000D62E3" w:rsidRDefault="00DB3019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Benchmark</w:t>
            </w:r>
            <w:r w:rsidRPr="000D62E3">
              <w:rPr>
                <w:rFonts w:ascii="Segoe UI" w:hAnsi="Segoe UI" w:cs="Segoe UI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721" w:type="dxa"/>
            <w:shd w:val="clear" w:color="auto" w:fill="A6A6A6" w:themeFill="background1" w:themeFillShade="A6"/>
          </w:tcPr>
          <w:p w14:paraId="7B7A23EE" w14:textId="77777777" w:rsidR="00DB3019" w:rsidRPr="000D62E3" w:rsidRDefault="00DB3019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Revised Benchmark</w:t>
            </w:r>
          </w:p>
        </w:tc>
        <w:tc>
          <w:tcPr>
            <w:tcW w:w="1749" w:type="dxa"/>
            <w:shd w:val="clear" w:color="auto" w:fill="A6A6A6" w:themeFill="background1" w:themeFillShade="A6"/>
          </w:tcPr>
          <w:p w14:paraId="17C15E38" w14:textId="77777777" w:rsidR="00DB3019" w:rsidRPr="000D62E3" w:rsidRDefault="00DB3019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Date/Year of</w:t>
            </w:r>
          </w:p>
          <w:p w14:paraId="70484E73" w14:textId="77777777" w:rsidR="00DB3019" w:rsidRPr="000D62E3" w:rsidRDefault="00DB3019" w:rsidP="00FB717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Revision</w:t>
            </w:r>
          </w:p>
        </w:tc>
      </w:tr>
      <w:tr w:rsidR="00DB3019" w:rsidRPr="000D62E3" w14:paraId="20260DB8" w14:textId="77777777" w:rsidTr="00FB7174">
        <w:trPr>
          <w:trHeight w:val="240"/>
        </w:trPr>
        <w:tc>
          <w:tcPr>
            <w:tcW w:w="30330" w:type="dxa"/>
            <w:gridSpan w:val="15"/>
            <w:shd w:val="clear" w:color="auto" w:fill="D9D9D9" w:themeFill="background1" w:themeFillShade="D9"/>
          </w:tcPr>
          <w:p w14:paraId="2EEEF47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Goal 1: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87636186"/>
                <w:placeholder>
                  <w:docPart w:val="CD306EC2BA7546AF8A80805F46F153B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DB3019" w:rsidRPr="000D62E3" w14:paraId="536E9392" w14:textId="77777777" w:rsidTr="00FB7174">
        <w:trPr>
          <w:trHeight w:val="638"/>
        </w:trPr>
        <w:tc>
          <w:tcPr>
            <w:tcW w:w="6210" w:type="dxa"/>
          </w:tcPr>
          <w:p w14:paraId="6EE9090F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1.1: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110926648"/>
                <w:placeholder>
                  <w:docPart w:val="92B101EA642D4139A678590D545A24D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7D0D6DA5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20" w:type="dxa"/>
          </w:tcPr>
          <w:p w14:paraId="0734540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80471908"/>
                <w:placeholder>
                  <w:docPart w:val="6308ED4CB71F45D58E1042A1877FA48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D8902A2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0340525"/>
                <w:placeholder>
                  <w:docPart w:val="71EA877322D74358852DEAC645AF022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C36FC7D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34875133"/>
                <w:placeholder>
                  <w:docPart w:val="293648F34C3E40EE8B5D9E4AF237050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480EFC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09996445"/>
                <w:placeholder>
                  <w:docPart w:val="C466E48A38F14720AA162E88903B055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17C3B47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74224746"/>
                <w:placeholder>
                  <w:docPart w:val="379F9B9C2C284E5582D042705FF8C18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5FAE84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0906131"/>
                <w:placeholder>
                  <w:docPart w:val="39E91D1BE77147FA8B9F978FF7BF2C7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25AE1C07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55732734"/>
                <w:placeholder>
                  <w:docPart w:val="8125BF7B99BB4178827BD3D3E9A8C53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375F46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85600767"/>
                <w:placeholder>
                  <w:docPart w:val="BBA507F9615F456194D327A0F62744C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F2E3F0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25240745"/>
                <w:placeholder>
                  <w:docPart w:val="3E75BC4255D6414692FDEA231A4DA2E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C33E18E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12960427"/>
                <w:placeholder>
                  <w:docPart w:val="AD5E62FEDACE41B39DC20DC444F4E52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D60D67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78312826"/>
                <w:placeholder>
                  <w:docPart w:val="CE78386AA5E7488D9C8C2C8A9BA905D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7111AF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86370584"/>
                <w:placeholder>
                  <w:docPart w:val="9F3F9FBCE4084ED794FFF019866A736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644D10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14535438"/>
                <w:placeholder>
                  <w:docPart w:val="0FB8E3FC984C4B31BB658066BB0F6EF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28626798"/>
            <w:placeholder>
              <w:docPart w:val="A1223CA5034E469CA8E3621D20E1FD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6914863C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F342D0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2B9D5332" w14:textId="77777777" w:rsidTr="00FB7174">
        <w:trPr>
          <w:trHeight w:val="623"/>
        </w:trPr>
        <w:tc>
          <w:tcPr>
            <w:tcW w:w="6210" w:type="dxa"/>
          </w:tcPr>
          <w:p w14:paraId="542037D5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1.2: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06560199"/>
                <w:placeholder>
                  <w:docPart w:val="11EF181BD8104C8EA02DC9FC50B3A1B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730AC084" w14:textId="77777777" w:rsidR="00DB3019" w:rsidRPr="000D62E3" w:rsidRDefault="00DB3019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14:paraId="7E88757F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51355247"/>
                <w:placeholder>
                  <w:docPart w:val="7135317E82ED4DA5A573E3A331D08B3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410788E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97417300"/>
                <w:placeholder>
                  <w:docPart w:val="CD5F8532A18E4F1D8CC1F3CA194B9E9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6EDBD5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88552396"/>
                <w:placeholder>
                  <w:docPart w:val="9F5EC52FA75344D7894B34258EEAD2D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984D58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90773927"/>
                <w:placeholder>
                  <w:docPart w:val="D9976D91297B4E81A41FEE64D262417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8011EC5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32306303"/>
                <w:placeholder>
                  <w:docPart w:val="4DD7C8DD24854D62A294E1F540C03E2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E064D46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119566766"/>
                <w:placeholder>
                  <w:docPart w:val="6D78F1C8A5114D0E8B05B7038561487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72CF4ADF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6208262"/>
                <w:placeholder>
                  <w:docPart w:val="064E1CFA70DA438E84300CF796BFCA0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578420D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7656018"/>
                <w:placeholder>
                  <w:docPart w:val="27FF12A3C2054D97933F1DEC93678D1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18ABC12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39604351"/>
                <w:placeholder>
                  <w:docPart w:val="427EFD435E714C7B85FC1762F6960F2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25DE618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51375805"/>
                <w:placeholder>
                  <w:docPart w:val="8B4B256F96A64DE0BE452904CE12AE0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750DB3E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8760590"/>
                <w:placeholder>
                  <w:docPart w:val="50F46FB4E3874346A1BAC7BC9F8D294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3F7C008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40889598"/>
                <w:placeholder>
                  <w:docPart w:val="2188E9EFC521488593A34B6F53E46D4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28EA99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08546249"/>
                <w:placeholder>
                  <w:docPart w:val="558665637287458E9CC2E69B7BAE7CC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627978284"/>
            <w:placeholder>
              <w:docPart w:val="D7278090F7C24BE8A8DA74806FFD1C6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660D69B6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4715C90F" w14:textId="77777777" w:rsidTr="00FB7174">
        <w:trPr>
          <w:trHeight w:val="623"/>
        </w:trPr>
        <w:tc>
          <w:tcPr>
            <w:tcW w:w="6210" w:type="dxa"/>
          </w:tcPr>
          <w:p w14:paraId="4D8D641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1.3: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87394188"/>
                <w:placeholder>
                  <w:docPart w:val="4096D9F0368B40EB9B232A6E6BA0BD9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44462977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87378100"/>
                <w:placeholder>
                  <w:docPart w:val="774F898763E24B3AA64425540898084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2B182E9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22655306"/>
                <w:placeholder>
                  <w:docPart w:val="82FD2E8F9D2D481D962341C612477DE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EF805D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46242117"/>
                <w:placeholder>
                  <w:docPart w:val="8F786324E51B4A389FE869D9FD2BACA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C04600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05880398"/>
                <w:placeholder>
                  <w:docPart w:val="A21B4F44ECE6425E91F37D7595CAF53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EE57185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15413324"/>
                <w:placeholder>
                  <w:docPart w:val="46A710FB36B042119596B4F2BE5BCA3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340C7E4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98719080"/>
                <w:placeholder>
                  <w:docPart w:val="4F0ADD767F454557ACB14386E65F023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47416818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79498588"/>
                <w:placeholder>
                  <w:docPart w:val="96BFFCC1393F4F83B0B7EF3AA41B6C6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3433AA2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13604341"/>
                <w:placeholder>
                  <w:docPart w:val="B79C1AF1242543C5AF1FBDE396CB3D5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52D317E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67202304"/>
                <w:placeholder>
                  <w:docPart w:val="CB7063E214BF41DF99FA1796F30B78D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1D0840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94164021"/>
                <w:placeholder>
                  <w:docPart w:val="7E3085317B83406EAB50FCEAB8AB0C8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7666898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52675247"/>
                <w:placeholder>
                  <w:docPart w:val="073B2B8ADE094E18B70862A7D98E0F9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EC77DD1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01578115"/>
                <w:placeholder>
                  <w:docPart w:val="E050E66C487D4A1BB4FC6B1FD533C3E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632724D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15308257"/>
                <w:placeholder>
                  <w:docPart w:val="2938EE04C10F4BF081346F3C9320D85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984886397"/>
            <w:placeholder>
              <w:docPart w:val="E41BE2BDECD740FCBB6DB43BCE93F54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2857B05E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73FAFD56" w14:textId="77777777" w:rsidTr="00FB7174">
        <w:trPr>
          <w:trHeight w:val="623"/>
        </w:trPr>
        <w:tc>
          <w:tcPr>
            <w:tcW w:w="6210" w:type="dxa"/>
          </w:tcPr>
          <w:p w14:paraId="29CF2628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1.4: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37010331"/>
                <w:placeholder>
                  <w:docPart w:val="DC16D32B4D4A4975956BF4E972EF007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0AF7A0F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24024007"/>
                <w:placeholder>
                  <w:docPart w:val="690C1EE9874C42718285BA3C05E52FF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8E7657E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89532196"/>
                <w:placeholder>
                  <w:docPart w:val="20AD5B1559B0412EAF814EBAD7A22CC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02D8856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63693624"/>
                <w:placeholder>
                  <w:docPart w:val="29D5691771FE4E178AF555E71DB0307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DD424D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76532628"/>
                <w:placeholder>
                  <w:docPart w:val="CAB351D46FC74ADFA19E9C3055BE1AC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E96C8B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35008850"/>
                <w:placeholder>
                  <w:docPart w:val="CF7B9B5484D84E56ACDE29AECAC64C8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99DEDB1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3500332"/>
                <w:placeholder>
                  <w:docPart w:val="43FD8CA2599B450AA5A48E85E1B3712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7AB46C66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68028051"/>
                <w:placeholder>
                  <w:docPart w:val="5D3D398E262E4233AAD71FC4DBF52EC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6AF81B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62395458"/>
                <w:placeholder>
                  <w:docPart w:val="0AD02542614D434193694C001E3F9D6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610ECB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54426584"/>
                <w:placeholder>
                  <w:docPart w:val="A3755D99C1BE4EA79A97BF02F19E2BD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25676E9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94799475"/>
                <w:placeholder>
                  <w:docPart w:val="456CF2B7B1F94754A00B27365F2CA03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A1C8C3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59385632"/>
                <w:placeholder>
                  <w:docPart w:val="290D2A4820CC412493028E685D0B9DA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43C8721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34234183"/>
                <w:placeholder>
                  <w:docPart w:val="51EF14C572D943119A88DD8E34DF174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118D2B5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62260786"/>
                <w:placeholder>
                  <w:docPart w:val="C25D1196757243B3954B3A0DD934C6C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796731692"/>
            <w:placeholder>
              <w:docPart w:val="7AEB0106B3654C8DA0B85188C08A4B6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20583BCD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6BFCB88E" w14:textId="77777777" w:rsidTr="00FB7174">
        <w:trPr>
          <w:trHeight w:val="240"/>
        </w:trPr>
        <w:tc>
          <w:tcPr>
            <w:tcW w:w="30330" w:type="dxa"/>
            <w:gridSpan w:val="15"/>
            <w:shd w:val="clear" w:color="auto" w:fill="D9D9D9" w:themeFill="background1" w:themeFillShade="D9"/>
          </w:tcPr>
          <w:p w14:paraId="7ED5D296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Goal 2: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82349988"/>
                <w:placeholder>
                  <w:docPart w:val="062690A5E25E4531B40C45AA55217D5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DB3019" w:rsidRPr="000D62E3" w14:paraId="347EC1D5" w14:textId="77777777" w:rsidTr="00FB7174">
        <w:trPr>
          <w:trHeight w:val="638"/>
        </w:trPr>
        <w:tc>
          <w:tcPr>
            <w:tcW w:w="6210" w:type="dxa"/>
          </w:tcPr>
          <w:p w14:paraId="5941075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2.1: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69020232"/>
                <w:placeholder>
                  <w:docPart w:val="A061F55DD2AA4C0094A3953C603D5D6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EC4444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20" w:type="dxa"/>
          </w:tcPr>
          <w:p w14:paraId="3A7CABFE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55824159"/>
                <w:placeholder>
                  <w:docPart w:val="D246B3ED78314257A3BE427BB02C79A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BDEF255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03284483"/>
                <w:placeholder>
                  <w:docPart w:val="19AA620FEBEA4547B066AD032882454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3039686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4528973"/>
                <w:placeholder>
                  <w:docPart w:val="C0CCAB3AEB224D56B055A9978DD509A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BB25EE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6727572"/>
                <w:placeholder>
                  <w:docPart w:val="78EA78B6B5B945419420425B72BB8BF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4EED386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74803354"/>
                <w:placeholder>
                  <w:docPart w:val="3F40447847074A2F8BF959357EDBE6C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935AA32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02666312"/>
                <w:placeholder>
                  <w:docPart w:val="A6E8FC0EFEF14070BC9B77AD472BADF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4ACF3D4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75879592"/>
                <w:placeholder>
                  <w:docPart w:val="001226D53D6E459FA10D0A522D9AA99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B6F4D2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75211749"/>
                <w:placeholder>
                  <w:docPart w:val="8193190A367C4B82AFAEDDC922EFABD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7EE8729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44761117"/>
                <w:placeholder>
                  <w:docPart w:val="BED082979F124D1591D95DF00B7E217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4C4152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29536367"/>
                <w:placeholder>
                  <w:docPart w:val="416A4331B2514DFDA6003B008D0E9E2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16B2F5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9025469"/>
                <w:placeholder>
                  <w:docPart w:val="254E1B055FE745CE940F8E12FCD7BAD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802DCDD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19091521"/>
                <w:placeholder>
                  <w:docPart w:val="E1B91EDFCA6B4636B797F49E854E76E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0DFEB19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70461787"/>
                <w:placeholder>
                  <w:docPart w:val="C4363A4BDC3F4B5CA33666952A24671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951966583"/>
            <w:placeholder>
              <w:docPart w:val="2DC110AB2ED04E1E8C39297921F4930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294AC545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60C75EDC" w14:textId="77777777" w:rsidTr="00FB7174">
        <w:trPr>
          <w:trHeight w:val="623"/>
        </w:trPr>
        <w:tc>
          <w:tcPr>
            <w:tcW w:w="6210" w:type="dxa"/>
          </w:tcPr>
          <w:p w14:paraId="7DDEDE95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2.2: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95055503"/>
                <w:placeholder>
                  <w:docPart w:val="A8C3FAC2B44543FEA2A58327C99D42B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A0DE649" w14:textId="77777777" w:rsidR="00DB3019" w:rsidRPr="000D62E3" w:rsidRDefault="00DB3019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14:paraId="3248732F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67323617"/>
                <w:placeholder>
                  <w:docPart w:val="535633ED5DFD404B81BA927A81B4B41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077A4C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05697718"/>
                <w:placeholder>
                  <w:docPart w:val="AF36CB5C8F164C8BA234785FA24A6DB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8F9EDF8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39903128"/>
                <w:placeholder>
                  <w:docPart w:val="907DC887DBE44AAB9DD2DB3D42BB0D5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72AFDFD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73541868"/>
                <w:placeholder>
                  <w:docPart w:val="991E4162FB62469A97E68C4B47EBB1E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75EA3E8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0988719"/>
                <w:placeholder>
                  <w:docPart w:val="4F697EDE63B141B099CBFF9E77BB10F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4C2E2AF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82415910"/>
                <w:placeholder>
                  <w:docPart w:val="76EE3B8364FD4C1E92FAAD86E6C7A3B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337F2087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99044006"/>
                <w:placeholder>
                  <w:docPart w:val="0C23CF2274774B1B8B0861DA691CBD2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F0FA36D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58317858"/>
                <w:placeholder>
                  <w:docPart w:val="C6130B70575742059218DD0E4E25C02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5FD51E9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84097703"/>
                <w:placeholder>
                  <w:docPart w:val="79E7FFAEA5C6426C873C2B38775EDFA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23C0BC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90425758"/>
                <w:placeholder>
                  <w:docPart w:val="BFBB9CE9B2BE4620BC09FBBCE2D681F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49D54C5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57990061"/>
                <w:placeholder>
                  <w:docPart w:val="25DF5EB31C0B4CB0B5AF41DEE354B30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2C9E43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89741191"/>
                <w:placeholder>
                  <w:docPart w:val="94AAE1B8DACD4940BD39DF2F3BC06F9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6457D07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01742766"/>
                <w:placeholder>
                  <w:docPart w:val="A4DA96152FAA4A3E889D421696B4BAC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978750650"/>
            <w:placeholder>
              <w:docPart w:val="DA35B046036B45EC9D3A63679706905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12DA6E55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12BE8393" w14:textId="77777777" w:rsidTr="00FB7174">
        <w:trPr>
          <w:trHeight w:val="623"/>
        </w:trPr>
        <w:tc>
          <w:tcPr>
            <w:tcW w:w="6210" w:type="dxa"/>
          </w:tcPr>
          <w:p w14:paraId="5B8F0FA9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>Key Indicator 2.3: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74776778"/>
                <w:placeholder>
                  <w:docPart w:val="28F3D86B59974823A0492D242813AE7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1A58BC42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89220051"/>
                <w:placeholder>
                  <w:docPart w:val="A95F519F8BE8426BA02A71FF8F51F0E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93AFF1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87741339"/>
                <w:placeholder>
                  <w:docPart w:val="0EE8E23E94944DD486E3C30F7C4854B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7595B17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2114330"/>
                <w:placeholder>
                  <w:docPart w:val="11B87CDECD2444B4B3B8364A97A59DD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A08689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54862824"/>
                <w:placeholder>
                  <w:docPart w:val="34F4B9A8A9114B88B09F8585E4DDE42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FA1E7B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13023210"/>
                <w:placeholder>
                  <w:docPart w:val="A7D512D3DE764F4EA334FFCD9846AA1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1421B9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20256547"/>
                <w:placeholder>
                  <w:docPart w:val="E14328A4DAEF48819B913D9C328CF9A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202827E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25964996"/>
                <w:placeholder>
                  <w:docPart w:val="E9DBA724F9EF4F788DE374BC7327470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F8E7792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53822637"/>
                <w:placeholder>
                  <w:docPart w:val="FD378D2479E44C5AA4FA71169DAFBD7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78DE28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74267230"/>
                <w:placeholder>
                  <w:docPart w:val="802596534C9346BDBC1634A6EB19472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938EBC6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64895142"/>
                <w:placeholder>
                  <w:docPart w:val="C85464704A1049578BC68EE5DE7DC6F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7B9FFBF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4656564"/>
                <w:placeholder>
                  <w:docPart w:val="5818E34B865849F4AF70EB054514A2D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594FCC1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24316459"/>
                <w:placeholder>
                  <w:docPart w:val="36F6C0CAEDA44F45A20F1D3E74445F3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FB1650F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27814257"/>
                <w:placeholder>
                  <w:docPart w:val="CF0272CCAB8D4C16848218706841318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243561108"/>
            <w:placeholder>
              <w:docPart w:val="546AEDA6919C4AD1AF3CB1B68AF6BF5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637ECE55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20BD2A62" w14:textId="77777777" w:rsidTr="00FB7174">
        <w:trPr>
          <w:trHeight w:val="623"/>
        </w:trPr>
        <w:tc>
          <w:tcPr>
            <w:tcW w:w="6210" w:type="dxa"/>
          </w:tcPr>
          <w:p w14:paraId="31CA591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2.4: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07205685"/>
                <w:placeholder>
                  <w:docPart w:val="E727C2AA71544E2C88783E94416304A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3AC7E9FF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39329437"/>
                <w:placeholder>
                  <w:docPart w:val="E189DB76A9E643AA9C3B4CB5ACC7174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268A90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30936961"/>
                <w:placeholder>
                  <w:docPart w:val="493B898A25EC465B9CEB336A2AFAF3D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429B076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38633985"/>
                <w:placeholder>
                  <w:docPart w:val="48DE21D51C48404F82C498F6D88CBA8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E6371CF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76849744"/>
                <w:placeholder>
                  <w:docPart w:val="10918AFF804F46A4A9A63A1DF559FE8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8121552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09234841"/>
                <w:placeholder>
                  <w:docPart w:val="B587B02750BD41A896E4868008F7FAF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8C8E632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36566449"/>
                <w:placeholder>
                  <w:docPart w:val="BBFBE6C3F1B249078E1397BD6153034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7E33EC4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01967330"/>
                <w:placeholder>
                  <w:docPart w:val="6C0246B1615F41B7B5E948A1D00E993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8FCFB2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44813898"/>
                <w:placeholder>
                  <w:docPart w:val="C8A3D4A68E5F41AFAA62A478A17943A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C3C9FA1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80211739"/>
                <w:placeholder>
                  <w:docPart w:val="975546736C874F44AB7B6845CE6A1C7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CC49266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60608804"/>
                <w:placeholder>
                  <w:docPart w:val="8F4490BFE7AF45AB849B18BE1301ED7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C30FB4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06311851"/>
                <w:placeholder>
                  <w:docPart w:val="76AF564E0D384ACAB1D1450B57995A0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E25347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87546883"/>
                <w:placeholder>
                  <w:docPart w:val="F456D7870A84415A857029CBDAED72A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45B0A0E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07293190"/>
                <w:placeholder>
                  <w:docPart w:val="8E500E309EB04A67BA391DD9EA5113B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081795932"/>
            <w:placeholder>
              <w:docPart w:val="EF30F168227846A9B4B749CC7F6DA9D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139D9DD8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386A945C" w14:textId="77777777" w:rsidTr="00FB7174">
        <w:trPr>
          <w:trHeight w:val="240"/>
        </w:trPr>
        <w:tc>
          <w:tcPr>
            <w:tcW w:w="30330" w:type="dxa"/>
            <w:gridSpan w:val="15"/>
            <w:shd w:val="clear" w:color="auto" w:fill="D9D9D9" w:themeFill="background1" w:themeFillShade="D9"/>
          </w:tcPr>
          <w:p w14:paraId="140FACF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Goal 3: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9055352"/>
                <w:placeholder>
                  <w:docPart w:val="5A3AE36DD86E4D5C9DD73EB8430244E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DB3019" w:rsidRPr="000D62E3" w14:paraId="578CEEE7" w14:textId="77777777" w:rsidTr="00FB7174">
        <w:trPr>
          <w:trHeight w:val="638"/>
        </w:trPr>
        <w:tc>
          <w:tcPr>
            <w:tcW w:w="6210" w:type="dxa"/>
          </w:tcPr>
          <w:p w14:paraId="6BCA5C18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3.1: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44916105"/>
                <w:placeholder>
                  <w:docPart w:val="7F3D645C23464643A6EB6D0C590A8A0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4D3BFA48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20" w:type="dxa"/>
          </w:tcPr>
          <w:p w14:paraId="10FD75D9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19339328"/>
                <w:placeholder>
                  <w:docPart w:val="99602AD63E0A49A6BF3A16B64D844F7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69EC991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6720365"/>
                <w:placeholder>
                  <w:docPart w:val="7F05A2775F2F49FE9AB952964D148D6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4A7A14E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78933480"/>
                <w:placeholder>
                  <w:docPart w:val="366ADB437543400DB98976E6F5A7A62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DE4212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61536955"/>
                <w:placeholder>
                  <w:docPart w:val="73035A0A392B4AA6BC786EB653BA843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3D98E4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67803254"/>
                <w:placeholder>
                  <w:docPart w:val="9828EC01BB394AABB384EA6DA08823D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C34B00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31721242"/>
                <w:placeholder>
                  <w:docPart w:val="62F3198740CE4DBAB8605F822E552A2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2C51119F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87912684"/>
                <w:placeholder>
                  <w:docPart w:val="622F006B2A174D71A17D33E6DF3E404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D1DD2E2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58759769"/>
                <w:placeholder>
                  <w:docPart w:val="CA9FE88321814BA8B31193994B4DF83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C3004F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32499212"/>
                <w:placeholder>
                  <w:docPart w:val="E173E4FF83CA4CA2A466007648DD629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93A470D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24681396"/>
                <w:placeholder>
                  <w:docPart w:val="01C0FC4A41E24CFA9F771F5E179C309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BC48BB8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16594601"/>
                <w:placeholder>
                  <w:docPart w:val="61DBB7FFC9654D74987FB81CFB554CB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E31156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5372501"/>
                <w:placeholder>
                  <w:docPart w:val="A2E2CC6B34F94B779511D0DA5253687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C0F8236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37329931"/>
                <w:placeholder>
                  <w:docPart w:val="8A3F6D6828A6458B9B328A9EB7FBCED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003637437"/>
            <w:placeholder>
              <w:docPart w:val="F5198CAD9397436EBC95CB18E9AE558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2A033174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17FA8EE6" w14:textId="77777777" w:rsidTr="00FB7174">
        <w:trPr>
          <w:trHeight w:val="623"/>
        </w:trPr>
        <w:tc>
          <w:tcPr>
            <w:tcW w:w="6210" w:type="dxa"/>
          </w:tcPr>
          <w:p w14:paraId="54B603D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3.2: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91467283"/>
                <w:placeholder>
                  <w:docPart w:val="5679B46AEA0B448C985DF74AF3FBD56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5BEF6FF" w14:textId="77777777" w:rsidR="00DB3019" w:rsidRPr="000D62E3" w:rsidRDefault="00DB3019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14:paraId="6A1679F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6255521"/>
                <w:placeholder>
                  <w:docPart w:val="AF4040BE93A44C348CDE8B48C8B39EA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B50DC34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09293941"/>
                <w:placeholder>
                  <w:docPart w:val="942E09A62EA944469EDB38C2DB9B7DF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81CA5EF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9876963"/>
                <w:placeholder>
                  <w:docPart w:val="8206C5D4B70849E5966B63C951E7973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E16A328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2973690"/>
                <w:placeholder>
                  <w:docPart w:val="E32D647C73E447E18CE56B4F35B5720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57E0D7F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94356551"/>
                <w:placeholder>
                  <w:docPart w:val="86476F70AA784A3A92F8B0E9C8856B6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FD8A46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80163856"/>
                <w:placeholder>
                  <w:docPart w:val="EFDDA67EC90E4CC98BA7F00E79BF68F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75286A32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91773830"/>
                <w:placeholder>
                  <w:docPart w:val="4B912D5C692646BC8FBA02CCD2A8F3F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A7EEB6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6465061"/>
                <w:placeholder>
                  <w:docPart w:val="A351B31FB3B74ADFA93EFD8212B2A53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2190C1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6667634"/>
                <w:placeholder>
                  <w:docPart w:val="1B37E6F781DB44198BA9958CDA935C8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5F24B29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11753111"/>
                <w:placeholder>
                  <w:docPart w:val="B9A7AA867F2148D490338562DE58054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B3A5E8D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97581663"/>
                <w:placeholder>
                  <w:docPart w:val="5521EEE2562C40BFA13016EA0328FF6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94A2E66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24696551"/>
                <w:placeholder>
                  <w:docPart w:val="09187C63268040739EC9A3FC17BD13C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DE2DD89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25955836"/>
                <w:placeholder>
                  <w:docPart w:val="87EEDBAC32D846EDB41779660FB1505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219975943"/>
            <w:placeholder>
              <w:docPart w:val="231BB4F95A5C48879CE5ACABA98CC29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3359D2D9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3DFEB24E" w14:textId="77777777" w:rsidTr="00FB7174">
        <w:trPr>
          <w:trHeight w:val="623"/>
        </w:trPr>
        <w:tc>
          <w:tcPr>
            <w:tcW w:w="6210" w:type="dxa"/>
          </w:tcPr>
          <w:p w14:paraId="0248CCA6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3.3: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24528479"/>
                <w:placeholder>
                  <w:docPart w:val="2524A4F91D2C40C7BBE8802F79F665E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3DDFAD88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37351706"/>
                <w:placeholder>
                  <w:docPart w:val="86DAB712EAB14AE796461563DA4D4E0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9112136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134819474"/>
                <w:placeholder>
                  <w:docPart w:val="D331D706646B4475BB98980CB32FF15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133E73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84028933"/>
                <w:placeholder>
                  <w:docPart w:val="CD877767DC6C4404820DEF665674008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F38FCB9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9935788"/>
                <w:placeholder>
                  <w:docPart w:val="79F1911EAA1F49EEAB8120D5A36F13F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8440858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41263118"/>
                <w:placeholder>
                  <w:docPart w:val="47AFA9340B07419E925A6BB21EDEDE6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500E838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52452267"/>
                <w:placeholder>
                  <w:docPart w:val="6F842224A91040309D8E927561BF936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2ED9746D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35117140"/>
                <w:placeholder>
                  <w:docPart w:val="F4CA6601C4AC41FFAB762F2AF79058E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7544965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84453771"/>
                <w:placeholder>
                  <w:docPart w:val="353BB734A6B04523ABB77231FBB1B86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79092B1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77418602"/>
                <w:placeholder>
                  <w:docPart w:val="4464B580BC474F5982D321CB71DCA7A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0585276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87799258"/>
                <w:placeholder>
                  <w:docPart w:val="8E5A70010384498EBD829A060F301E5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760619F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77566452"/>
                <w:placeholder>
                  <w:docPart w:val="B3B7114242094C9EBC9F5785191568F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78DC1D8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05952856"/>
                <w:placeholder>
                  <w:docPart w:val="3C05FFCE652C4B48B54733686DA7F2D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4522DF9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69792395"/>
                <w:placeholder>
                  <w:docPart w:val="66055203DB7A4BC68865DB10F786946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270996923"/>
            <w:placeholder>
              <w:docPart w:val="F831EE3BC09E4BEEB475920A4C0DAFB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4FBA6D44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436119E8" w14:textId="77777777" w:rsidTr="00FB7174">
        <w:trPr>
          <w:trHeight w:val="623"/>
        </w:trPr>
        <w:tc>
          <w:tcPr>
            <w:tcW w:w="6210" w:type="dxa"/>
          </w:tcPr>
          <w:p w14:paraId="6F0B23B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3.4: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23270192"/>
                <w:placeholder>
                  <w:docPart w:val="60F52EABE3E449D7B72C6FF7A9EC5CA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19651079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58503350"/>
                <w:placeholder>
                  <w:docPart w:val="ACB1156211D54B6CAE488A37EC78877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535BD69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43796855"/>
                <w:placeholder>
                  <w:docPart w:val="33BAA773A5AE4BEC850455B0C4CA84A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9B03B9E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91573482"/>
                <w:placeholder>
                  <w:docPart w:val="DFF8E9F789404DBF8D7888160D8779D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8EBC10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19411521"/>
                <w:placeholder>
                  <w:docPart w:val="40660FD058F24CE2A4462ABDB1ABA8E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7596FA8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12177721"/>
                <w:placeholder>
                  <w:docPart w:val="A59ED0F756194136AA79EE5FF5844A1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D1D3D65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687359937"/>
                <w:placeholder>
                  <w:docPart w:val="1826AF891FC34209816273AC85D2996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45C942D4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78188238"/>
                <w:placeholder>
                  <w:docPart w:val="D2A6A32146C046758D70A12886E56EA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515918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75779846"/>
                <w:placeholder>
                  <w:docPart w:val="2F491E312D924761859FA5B90D2417C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77C27E8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43061711"/>
                <w:placeholder>
                  <w:docPart w:val="B9AB111D4A024035A80E4D80C7E6BCB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113B68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86187874"/>
                <w:placeholder>
                  <w:docPart w:val="816661D6291D4952B1B9CA416E8EFCE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C4E9C01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58296354"/>
                <w:placeholder>
                  <w:docPart w:val="2FCDC5C97F1045FE876E726173C13B4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EC3C454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46332605"/>
                <w:placeholder>
                  <w:docPart w:val="AFDDFBFD24AA495AA789340463AD0A8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74FAEE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46596900"/>
                <w:placeholder>
                  <w:docPart w:val="8CBF63E241DC477DAD4B7BFE662977D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758825295"/>
            <w:placeholder>
              <w:docPart w:val="1E2B85FE001848408BD84F22CB5C016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56F6567F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4AF0B905" w14:textId="77777777" w:rsidTr="00FB7174">
        <w:trPr>
          <w:trHeight w:val="240"/>
        </w:trPr>
        <w:tc>
          <w:tcPr>
            <w:tcW w:w="30330" w:type="dxa"/>
            <w:gridSpan w:val="15"/>
            <w:shd w:val="clear" w:color="auto" w:fill="D9D9D9" w:themeFill="background1" w:themeFillShade="D9"/>
          </w:tcPr>
          <w:p w14:paraId="7F2BB5F7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Goal 4: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3639612"/>
                <w:placeholder>
                  <w:docPart w:val="088835870CF1423189724D50115D8AA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DB3019" w:rsidRPr="000D62E3" w14:paraId="784B8DE9" w14:textId="77777777" w:rsidTr="00FB7174">
        <w:trPr>
          <w:trHeight w:val="638"/>
        </w:trPr>
        <w:tc>
          <w:tcPr>
            <w:tcW w:w="6210" w:type="dxa"/>
          </w:tcPr>
          <w:p w14:paraId="0FF6CB1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4.1: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88489778"/>
                <w:placeholder>
                  <w:docPart w:val="D29A18FCDC4D41DE8D55A472EDE7EB0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9D8DAE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20" w:type="dxa"/>
          </w:tcPr>
          <w:p w14:paraId="5F52FC07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33867520"/>
                <w:placeholder>
                  <w:docPart w:val="07F572539F6E4D7F9180A277DDA6F1E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D9B7B27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53727457"/>
                <w:placeholder>
                  <w:docPart w:val="7DEB7B284C9A4F66B246C303F66B1AA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0D03C25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99252822"/>
                <w:placeholder>
                  <w:docPart w:val="565847C4BE1B4473896106B146B88C5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FA01B06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52712855"/>
                <w:placeholder>
                  <w:docPart w:val="D6A4B24180A64290AD180B20B6F21BB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C39AF3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78783946"/>
                <w:placeholder>
                  <w:docPart w:val="C00F40AECE6C4E2A98625C500718244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C048CF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07968272"/>
                <w:placeholder>
                  <w:docPart w:val="705F236BC9DF4BEBB2C5B7454B37858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55A045B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41164830"/>
                <w:placeholder>
                  <w:docPart w:val="F53E06DA079E482E9B3E4167C28767D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09FEFB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63318431"/>
                <w:placeholder>
                  <w:docPart w:val="9E83B9FED9DF4AF5B0E7929625D02A2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2BC6F6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12582415"/>
                <w:placeholder>
                  <w:docPart w:val="1C7DF3AEC07F461B885059AB06C621B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20AFBDD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09168056"/>
                <w:placeholder>
                  <w:docPart w:val="23E6701BA224426190C6F3C2A3142D8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A6D4821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55009973"/>
                <w:placeholder>
                  <w:docPart w:val="F0C0A26A71E44250AEDA34E2E365181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D74FF4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62593810"/>
                <w:placeholder>
                  <w:docPart w:val="BC4C50EE17F644FE9AC93D8F3E2CF33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C72A9E6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59312104"/>
                <w:placeholder>
                  <w:docPart w:val="0A051ACC0BAB4B018496B0BBC28590B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416095632"/>
            <w:placeholder>
              <w:docPart w:val="5A3794932BD841A49EE6C5692E90694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55ECCB99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7AF5DD99" w14:textId="77777777" w:rsidTr="00FB7174">
        <w:trPr>
          <w:trHeight w:val="623"/>
        </w:trPr>
        <w:tc>
          <w:tcPr>
            <w:tcW w:w="6210" w:type="dxa"/>
          </w:tcPr>
          <w:p w14:paraId="059021F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4.2: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108848438"/>
                <w:placeholder>
                  <w:docPart w:val="9500207752764151A5BB7A8AE7CE9EB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57430E4" w14:textId="77777777" w:rsidR="00DB3019" w:rsidRPr="000D62E3" w:rsidRDefault="00DB3019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14:paraId="55844FB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11765221"/>
                <w:placeholder>
                  <w:docPart w:val="7000D23DF66B47068963BD28EEBFEA6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FF3758D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23754770"/>
                <w:placeholder>
                  <w:docPart w:val="D4EA44A9BD6C448B8BEBE5E6216234D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9F17A0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87881551"/>
                <w:placeholder>
                  <w:docPart w:val="FAEF07DA81CC4AE592D3C12F6518190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FE3A6F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41827187"/>
                <w:placeholder>
                  <w:docPart w:val="7453141380BA434C926AD59341248A1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B899A6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29776646"/>
                <w:placeholder>
                  <w:docPart w:val="6B5F46A82E204DEDBD4CBA545D6F153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8F4B271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31793635"/>
                <w:placeholder>
                  <w:docPart w:val="BDF972CA5F554E6BAC8CB5AFD8D5B1A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7E6E50DE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93839242"/>
                <w:placeholder>
                  <w:docPart w:val="409B03E9856B4273BAAEA732CE6B58E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9216136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11874707"/>
                <w:placeholder>
                  <w:docPart w:val="A485A0A397434E20B72FB1956B7CC5A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09B4B87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63803948"/>
                <w:placeholder>
                  <w:docPart w:val="5C4C674CE0CF443AB923D87101E9C36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0AD5E0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65516453"/>
                <w:placeholder>
                  <w:docPart w:val="079EE3DFAB2B4C81AB5597D1F298D15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5FBE551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08169026"/>
                <w:placeholder>
                  <w:docPart w:val="73DF26A18D5F423FBF15A4C427D8447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B991A9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65017185"/>
                <w:placeholder>
                  <w:docPart w:val="D9807F01C4BE4E5A8C37E94265ED210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B9CBA6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27209117"/>
                <w:placeholder>
                  <w:docPart w:val="0EFA5EE4E6C44F4F95E9A5674E37F7E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546968715"/>
            <w:placeholder>
              <w:docPart w:val="A9DC8228C54546E58AD664AEE6C8BC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26A74B06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1AA18248" w14:textId="77777777" w:rsidTr="00FB7174">
        <w:trPr>
          <w:trHeight w:val="623"/>
        </w:trPr>
        <w:tc>
          <w:tcPr>
            <w:tcW w:w="6210" w:type="dxa"/>
          </w:tcPr>
          <w:p w14:paraId="45432E2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4.3: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70689234"/>
                <w:placeholder>
                  <w:docPart w:val="DC91BFD43C6C4E49A38C08A16A908F3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3D4EFD9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80509079"/>
                <w:placeholder>
                  <w:docPart w:val="8F50602006014DAD98E18404206AFDB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A626444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92746885"/>
                <w:placeholder>
                  <w:docPart w:val="BC7125AA97954E34A185016C11E54B2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BAD4E35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73661571"/>
                <w:placeholder>
                  <w:docPart w:val="15071B06BD3C409FA1ADE5BD57533A8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29E285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02643307"/>
                <w:placeholder>
                  <w:docPart w:val="5F863263A2954795A346179081A8C6E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87F3AD9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52525271"/>
                <w:placeholder>
                  <w:docPart w:val="D28A88E34F81447DB3FEAA98CB4B9CF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401601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53224386"/>
                <w:placeholder>
                  <w:docPart w:val="AC65EB1F4C514FC3B44D21E5BEF0AF3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23D104BD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71764870"/>
                <w:placeholder>
                  <w:docPart w:val="DD13899D22A242BCB7930653F283F4C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4AF9616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99530105"/>
                <w:placeholder>
                  <w:docPart w:val="5415E75F80B74404BCF70368541AE63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F1D9225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91283547"/>
                <w:placeholder>
                  <w:docPart w:val="6F41A5F4074E4A24A2C57FE249E2B5B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C7C929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5297925"/>
                <w:placeholder>
                  <w:docPart w:val="8171884C4B5146F6BDE04FC1B1A176F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20FD211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06005046"/>
                <w:placeholder>
                  <w:docPart w:val="A7EDD517BAD04671BB7BC2F19C14523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3FAA6A5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83547795"/>
                <w:placeholder>
                  <w:docPart w:val="48D12C45A58A4EA3960EE7DE3D2E994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1D80B4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95274808"/>
                <w:placeholder>
                  <w:docPart w:val="C348CA1A03804BE7A2351BB119E99C7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753505408"/>
            <w:placeholder>
              <w:docPart w:val="BD981903E61949B69DDE491A703F9F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0835FFC3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6AAFFBF4" w14:textId="77777777" w:rsidTr="00FB7174">
        <w:trPr>
          <w:trHeight w:val="623"/>
        </w:trPr>
        <w:tc>
          <w:tcPr>
            <w:tcW w:w="6210" w:type="dxa"/>
          </w:tcPr>
          <w:p w14:paraId="410FBE9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4.4: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53481319"/>
                <w:placeholder>
                  <w:docPart w:val="715C4532039C4205A0BD50EB970B075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140FE78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34920526"/>
                <w:placeholder>
                  <w:docPart w:val="F3A99E3CFB8F47EDB52BEA9A3FCCDBA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130CCE7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53046979"/>
                <w:placeholder>
                  <w:docPart w:val="C366971BDE6A4AF299F37C8F2BFAA08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83184A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46893481"/>
                <w:placeholder>
                  <w:docPart w:val="BEDEC101AFAC463D8D686E0BA47F152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EB9A545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42124654"/>
                <w:placeholder>
                  <w:docPart w:val="49295271FDD14AFD80FBEDDF7213E7A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3063C47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5430543"/>
                <w:placeholder>
                  <w:docPart w:val="B8B677BFD4F2459CBBB755BB756094A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1436582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6793129"/>
                <w:placeholder>
                  <w:docPart w:val="38C977FC0A2B4BA5B292083AD1B8F02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1199ED6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65293999"/>
                <w:placeholder>
                  <w:docPart w:val="4F1FE49ABE3741F2840BB70C52947CB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935D665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46687895"/>
                <w:placeholder>
                  <w:docPart w:val="5143B339E402415F859A6D254CE11C6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16ED2B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75936037"/>
                <w:placeholder>
                  <w:docPart w:val="9E2CE319B4D745BBA2E4A87AEA87FDB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395CB56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36299984"/>
                <w:placeholder>
                  <w:docPart w:val="A7A5AE4DC75A4ED5A10C46C97FCE2A5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4A65F75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69373525"/>
                <w:placeholder>
                  <w:docPart w:val="1A4E3599FF5543719269DEFEC6B6F9E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DA90035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95291783"/>
                <w:placeholder>
                  <w:docPart w:val="4B4DC974AC84461B994CC33BEBED877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779B451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01670382"/>
                <w:placeholder>
                  <w:docPart w:val="27E7A0AAADA44FA784A5CFD248FB468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686236943"/>
            <w:placeholder>
              <w:docPart w:val="5B6CE032A53846FB8075F95C8231664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230750B5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4B7A051E" w14:textId="77777777" w:rsidTr="00FB7174">
        <w:trPr>
          <w:trHeight w:val="240"/>
        </w:trPr>
        <w:tc>
          <w:tcPr>
            <w:tcW w:w="30330" w:type="dxa"/>
            <w:gridSpan w:val="15"/>
            <w:shd w:val="clear" w:color="auto" w:fill="D9D9D9" w:themeFill="background1" w:themeFillShade="D9"/>
          </w:tcPr>
          <w:p w14:paraId="7C61B56D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Goal 5: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71335170"/>
                <w:placeholder>
                  <w:docPart w:val="274A70FF3E334F84BFD310BF966332F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DB3019" w:rsidRPr="000D62E3" w14:paraId="118E5F44" w14:textId="77777777" w:rsidTr="00FB7174">
        <w:trPr>
          <w:trHeight w:val="638"/>
        </w:trPr>
        <w:tc>
          <w:tcPr>
            <w:tcW w:w="6210" w:type="dxa"/>
          </w:tcPr>
          <w:p w14:paraId="232326BE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5.1: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38944033"/>
                <w:placeholder>
                  <w:docPart w:val="5A59D77604CF4C51A9A29468E22C569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16920E82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20" w:type="dxa"/>
          </w:tcPr>
          <w:p w14:paraId="7C434FA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76680504"/>
                <w:placeholder>
                  <w:docPart w:val="748E1E2E60B54BAEA775E1A8F19FD61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D532C2E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26155616"/>
                <w:placeholder>
                  <w:docPart w:val="89D40AB3F76D499BA3403A58DDCC228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AD2C63D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89971635"/>
                <w:placeholder>
                  <w:docPart w:val="E678F23CF6BF4862AB1CD0D9C521542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30BF0B8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16681510"/>
                <w:placeholder>
                  <w:docPart w:val="861E84F219B442CB8FFCE7A6C96B884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C1EA586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89239328"/>
                <w:placeholder>
                  <w:docPart w:val="6DD39603C11248868786C5CA05676E7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EC0E7F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75521596"/>
                <w:placeholder>
                  <w:docPart w:val="0E8BB0FF58674D9684FE36357EE5CE8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4990946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73521240"/>
                <w:placeholder>
                  <w:docPart w:val="D063593742EF41D0994EBD5E8421EFB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A98FB05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22637829"/>
                <w:placeholder>
                  <w:docPart w:val="7AD2B0DC02A349AFB24EF35C21BE317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9E2C7F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1005705"/>
                <w:placeholder>
                  <w:docPart w:val="3890D284CA864C6B955A44EE65E2409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C1EC7DE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60650154"/>
                <w:placeholder>
                  <w:docPart w:val="FE41D06D575C4984856FD6ED556F569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3E667C5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41978665"/>
                <w:placeholder>
                  <w:docPart w:val="374A6309A3DB4736B1B75FB10E8FB49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927950F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63362663"/>
                <w:placeholder>
                  <w:docPart w:val="4C0111BE88134AF98E390761479D73E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E8E2589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70246399"/>
                <w:placeholder>
                  <w:docPart w:val="9BF78AFB5F624FF1914D820C3212445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795955522"/>
            <w:placeholder>
              <w:docPart w:val="94EE4C06E90B4CBF99661F85D133CD8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6E42BE60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3A1379AF" w14:textId="77777777" w:rsidTr="00FB7174">
        <w:trPr>
          <w:trHeight w:val="623"/>
        </w:trPr>
        <w:tc>
          <w:tcPr>
            <w:tcW w:w="6210" w:type="dxa"/>
          </w:tcPr>
          <w:p w14:paraId="1DE966E2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5.2: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89857213"/>
                <w:placeholder>
                  <w:docPart w:val="9D747200ABE04844AF4265E08292D12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1E1CA1E7" w14:textId="77777777" w:rsidR="00DB3019" w:rsidRPr="000D62E3" w:rsidRDefault="00DB3019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14:paraId="4B7BDE6E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61075002"/>
                <w:placeholder>
                  <w:docPart w:val="3DF7C6768B07461A86C6ECADF7F809A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A10EEAF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25294392"/>
                <w:placeholder>
                  <w:docPart w:val="D1D84EA91AF1439685EE8A8C3878E20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6A1AFC7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53756529"/>
                <w:placeholder>
                  <w:docPart w:val="8A464B64246C4A1894CEE3D91C30C95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3E136F8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91186608"/>
                <w:placeholder>
                  <w:docPart w:val="314E32177C10478F9637258E3A1A588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2067B2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31364868"/>
                <w:placeholder>
                  <w:docPart w:val="6C4B4C2D46AE491D8CEED8143529A81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DAE227D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3753413"/>
                <w:placeholder>
                  <w:docPart w:val="AD61C3BC820A4476874C6A2B393B14A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3C6DE12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55725438"/>
                <w:placeholder>
                  <w:docPart w:val="5A3001E97743408AB7A856323AEBBFA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E63D43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100207753"/>
                <w:placeholder>
                  <w:docPart w:val="E39D001D653B4AFB9D0197E51F6CCDD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6D1E2AE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23305422"/>
                <w:placeholder>
                  <w:docPart w:val="FE7E204E6CE6477295AF488016A4B52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CF201B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66555712"/>
                <w:placeholder>
                  <w:docPart w:val="28D47FDCF42742F28F0983B145DA035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B39389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70073673"/>
                <w:placeholder>
                  <w:docPart w:val="FFC65AC98CD74EE890DB3F1B56FDEE9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D3C50D8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50422277"/>
                <w:placeholder>
                  <w:docPart w:val="C6554819A89F4A8881C2968C81E9ECF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DF64875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52975877"/>
                <w:placeholder>
                  <w:docPart w:val="5965DABFC8E34ADCA9BC68233A6F9B7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439418836"/>
            <w:placeholder>
              <w:docPart w:val="777BE976CF5442269EFA6460D784FEB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7C46901C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1C21F586" w14:textId="77777777" w:rsidTr="00FB7174">
        <w:trPr>
          <w:trHeight w:val="623"/>
        </w:trPr>
        <w:tc>
          <w:tcPr>
            <w:tcW w:w="6210" w:type="dxa"/>
          </w:tcPr>
          <w:p w14:paraId="182FFDA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>Key Indicator 5.3: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8190289"/>
                <w:placeholder>
                  <w:docPart w:val="8608F97940D3403EBF292EB82748AD8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0421AECE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05681762"/>
                <w:placeholder>
                  <w:docPart w:val="0977391402E340D4A02B168746DE790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B3BD9D9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96642939"/>
                <w:placeholder>
                  <w:docPart w:val="68332B49336D46A0859B65CEEAF2DAA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2211878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08663036"/>
                <w:placeholder>
                  <w:docPart w:val="42F10B5E069E4CD5B01C36FB4F19068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AB4AE1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74965011"/>
                <w:placeholder>
                  <w:docPart w:val="DD48A2A3DF254ED1A47E36FC67DC6FD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087F49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90521477"/>
                <w:placeholder>
                  <w:docPart w:val="CEA38AC3E64D4773BF941C795D70FC6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ABFE45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78520113"/>
                <w:placeholder>
                  <w:docPart w:val="F2D5894323444349B1F415DBA047A72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1EA84F4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64792684"/>
                <w:placeholder>
                  <w:docPart w:val="B1BA2422B3F1421AA9EBECC5BCE5F53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9F51C1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18110671"/>
                <w:placeholder>
                  <w:docPart w:val="B98753EC43014740A9386A03F131C7A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B42C5DE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39975534"/>
                <w:placeholder>
                  <w:docPart w:val="29CC7AFE45BD40EA812A06B837980A4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BAD9BA2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18549327"/>
                <w:placeholder>
                  <w:docPart w:val="AEDCE0C2F0794C9EAD2AE6033DCBCEF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E38625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76695232"/>
                <w:placeholder>
                  <w:docPart w:val="69E760CEFF0B4DB1B373D4E91247FED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42201FF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87950566"/>
                <w:placeholder>
                  <w:docPart w:val="7B3EC882093E44AC88432A746B64176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7B34B4F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46558082"/>
                <w:placeholder>
                  <w:docPart w:val="AA4C745038A04421AE8BA7C689B57E9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548721217"/>
            <w:placeholder>
              <w:docPart w:val="97903782644A4B1884D8D99011B8BF6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245CEDF7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1C5E976E" w14:textId="77777777" w:rsidTr="00FB7174">
        <w:trPr>
          <w:trHeight w:val="623"/>
        </w:trPr>
        <w:tc>
          <w:tcPr>
            <w:tcW w:w="6210" w:type="dxa"/>
          </w:tcPr>
          <w:p w14:paraId="5DD4D285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5.4: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45994299"/>
                <w:placeholder>
                  <w:docPart w:val="002FFC362DDF4526A1C7627FF3635F6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489D250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30391630"/>
                <w:placeholder>
                  <w:docPart w:val="E2D9B889BC1E4DB199263384A357128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FA2B99D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07051223"/>
                <w:placeholder>
                  <w:docPart w:val="382C7B2A998C485694C9CC840BCF8A9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0B792B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26578102"/>
                <w:placeholder>
                  <w:docPart w:val="7AB51B663DBA4B1098AC91C1339454F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D84C97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08538997"/>
                <w:placeholder>
                  <w:docPart w:val="3DF4A331E68449BBB494C657E70AE19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A323A57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661150922"/>
                <w:placeholder>
                  <w:docPart w:val="D9210F34586A4E7AA6E25E130E187C0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3F50076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06142321"/>
                <w:placeholder>
                  <w:docPart w:val="A7737AF1F8DE45019B2E61F59E8410D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591F751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54494663"/>
                <w:placeholder>
                  <w:docPart w:val="831119E1AD0045ED96687585F29B96E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6DB3B5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88640310"/>
                <w:placeholder>
                  <w:docPart w:val="61F8ABDACF194CF89C180030C19A604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37F24A2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102297762"/>
                <w:placeholder>
                  <w:docPart w:val="667602CEBF15421CA3865C3095B8FEE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FAD3A02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04511540"/>
                <w:placeholder>
                  <w:docPart w:val="14547906FF464FB0AD02A54C15F0474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39752C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34039775"/>
                <w:placeholder>
                  <w:docPart w:val="FD7F5A9C77A5479FA3A6FBA8310F160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F4FF728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72007968"/>
                <w:placeholder>
                  <w:docPart w:val="235A5078E14540B5B846C947C4DB0A7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9C9A95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73587798"/>
                <w:placeholder>
                  <w:docPart w:val="54A17CFFFE48475C85757BD2E9DE5B6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64999173"/>
            <w:placeholder>
              <w:docPart w:val="0E91DAB4D16443389DD7B957CC41A2A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5871AF4A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11A75760" w14:textId="77777777" w:rsidTr="00FB7174">
        <w:trPr>
          <w:trHeight w:val="240"/>
        </w:trPr>
        <w:tc>
          <w:tcPr>
            <w:tcW w:w="30330" w:type="dxa"/>
            <w:gridSpan w:val="15"/>
            <w:shd w:val="clear" w:color="auto" w:fill="D9D9D9" w:themeFill="background1" w:themeFillShade="D9"/>
          </w:tcPr>
          <w:p w14:paraId="73E41FDD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Goal 6: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50299271"/>
                <w:placeholder>
                  <w:docPart w:val="51D7CE2E05E7463EAAA8F0F9FDCDC03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DB3019" w:rsidRPr="000D62E3" w14:paraId="7F2B99A8" w14:textId="77777777" w:rsidTr="00FB7174">
        <w:trPr>
          <w:trHeight w:val="638"/>
        </w:trPr>
        <w:tc>
          <w:tcPr>
            <w:tcW w:w="6210" w:type="dxa"/>
          </w:tcPr>
          <w:p w14:paraId="5BCFBB8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6.1: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93485827"/>
                <w:placeholder>
                  <w:docPart w:val="AD028FB818B54FF297B2AED1B198BD4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4B5A89C7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20" w:type="dxa"/>
          </w:tcPr>
          <w:p w14:paraId="6B647FA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30371404"/>
                <w:placeholder>
                  <w:docPart w:val="9D38D15151724AF2AA4A01BCB28C77F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9829DF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58985449"/>
                <w:placeholder>
                  <w:docPart w:val="CBAB75B68D5C4A0AA1F63027099AF20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2F1B95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13720930"/>
                <w:placeholder>
                  <w:docPart w:val="50C756F433434EFFAC28BB5FB14F584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E60C89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95228530"/>
                <w:placeholder>
                  <w:docPart w:val="9C765F25C050428A8433AD4B679EEAE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1FC8F31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37272557"/>
                <w:placeholder>
                  <w:docPart w:val="89C72233226C42AFBA050C11E03B3A0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10E1D12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35524851"/>
                <w:placeholder>
                  <w:docPart w:val="4FBF1D96577249A38DBBFCB7DF6F13C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457E265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21531534"/>
                <w:placeholder>
                  <w:docPart w:val="A6740A21D9534120BDC9BBBF239EB70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3909EC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34916308"/>
                <w:placeholder>
                  <w:docPart w:val="B20AE305D96949B1BB1590B9A7DB34D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E274E32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24291032"/>
                <w:placeholder>
                  <w:docPart w:val="0268BF827F174798BC7DBCC5CF40800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4EFA636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11086511"/>
                <w:placeholder>
                  <w:docPart w:val="16AF6E899EB54C71AF76B5016EBBC0E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8C83B7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7074152"/>
                <w:placeholder>
                  <w:docPart w:val="975243359EB640E78CDAFB2045A93BE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49EE407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07709879"/>
                <w:placeholder>
                  <w:docPart w:val="938430D8DA044F1186C7F4EBCDC89D9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E9ED488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76781194"/>
                <w:placeholder>
                  <w:docPart w:val="C347A2F4432841B8861CCCC5E078C89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203551973"/>
            <w:placeholder>
              <w:docPart w:val="299AFB2235024543903026C35BB63D3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6E4C4623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03080FE4" w14:textId="77777777" w:rsidTr="00FB7174">
        <w:trPr>
          <w:trHeight w:val="623"/>
        </w:trPr>
        <w:tc>
          <w:tcPr>
            <w:tcW w:w="6210" w:type="dxa"/>
          </w:tcPr>
          <w:p w14:paraId="46B2C66E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6.2: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96603621"/>
                <w:placeholder>
                  <w:docPart w:val="7B0967D3D039423099EB89540834B5E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5373424D" w14:textId="77777777" w:rsidR="00DB3019" w:rsidRPr="000D62E3" w:rsidRDefault="00DB3019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14:paraId="07C363B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91314495"/>
                <w:placeholder>
                  <w:docPart w:val="85EAA9CD030844BC80CF79227B6F473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DD5DC04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17237099"/>
                <w:placeholder>
                  <w:docPart w:val="F14225FA6DB04128B77B96049B268D7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066728D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54489023"/>
                <w:placeholder>
                  <w:docPart w:val="4CDEAFFA2BDB4C32ADDF290C66ACBD9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54550AF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17324550"/>
                <w:placeholder>
                  <w:docPart w:val="915B4806CE15459C85D2F9F400F0883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F350BA9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17294919"/>
                <w:placeholder>
                  <w:docPart w:val="93F9170490004C8BB6C9D4B8EE5A765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10D342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24486254"/>
                <w:placeholder>
                  <w:docPart w:val="309380FA6DA341E0B2DE6EF55E4DFDC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22977DC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58775225"/>
                <w:placeholder>
                  <w:docPart w:val="0D8F63208276459890E7290E2133DBB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8C06C65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47733432"/>
                <w:placeholder>
                  <w:docPart w:val="DDB83FC6BCA14148BC374C53C91FC52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90B2E4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72877602"/>
                <w:placeholder>
                  <w:docPart w:val="23E69ED1E29046B788D8CD7C9639C81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CFABCC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41090115"/>
                <w:placeholder>
                  <w:docPart w:val="B21A9CFC7041476B81D2A99008B5CA9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A29ACB5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73179402"/>
                <w:placeholder>
                  <w:docPart w:val="3C520249DCC6449582075803BCA99C8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BD38A5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89598675"/>
                <w:placeholder>
                  <w:docPart w:val="34FD332D1036430A91FEAC70F11AD4A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D6F5611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46629032"/>
                <w:placeholder>
                  <w:docPart w:val="B5054D2F012845A7AED43EBC6236D7C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869862453"/>
            <w:placeholder>
              <w:docPart w:val="3CD931C29250441BB068D232A0D8601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6345ACEE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342B6D51" w14:textId="77777777" w:rsidTr="00FB7174">
        <w:trPr>
          <w:trHeight w:val="623"/>
        </w:trPr>
        <w:tc>
          <w:tcPr>
            <w:tcW w:w="6210" w:type="dxa"/>
          </w:tcPr>
          <w:p w14:paraId="675640BE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6.3: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38492335"/>
                <w:placeholder>
                  <w:docPart w:val="A78A90549AAA4588AC9C66F4A421AED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72FEAB97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09115011"/>
                <w:placeholder>
                  <w:docPart w:val="53BA0C39657A41189901B6B4E22CECA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F09A649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83088979"/>
                <w:placeholder>
                  <w:docPart w:val="C7FB7648BBD64FB8A2F22F6D9701E8F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03CFDB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58297370"/>
                <w:placeholder>
                  <w:docPart w:val="F37D59C28347420A9D42C03DD43923E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EDD0122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01786381"/>
                <w:placeholder>
                  <w:docPart w:val="4523F029F62641CA8ECCEFBE55A2C9D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F815808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983815437"/>
                <w:placeholder>
                  <w:docPart w:val="BA4C4A2D0BEE43379DB0177BDF2349C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01B0D37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06942818"/>
                <w:placeholder>
                  <w:docPart w:val="BE31C6D07AE44662BBC032FFE5A3C16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28D6B672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14238721"/>
                <w:placeholder>
                  <w:docPart w:val="1D00C608D9B94C96B59FAB662757B4F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022077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74575524"/>
                <w:placeholder>
                  <w:docPart w:val="BD0DC162D18A46558B403570757C398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48600A1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44564165"/>
                <w:placeholder>
                  <w:docPart w:val="4E59C63F025642E9BFE610C62106524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3D2FF7F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65765438"/>
                <w:placeholder>
                  <w:docPart w:val="F7758B261DF4455182F37F4D5BBD68F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0A09144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19165383"/>
                <w:placeholder>
                  <w:docPart w:val="A4C21B367FDC4ACE997B2639C64F3C3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AF1A749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7539891"/>
                <w:placeholder>
                  <w:docPart w:val="68CC8CADE50E42BD9DEA75F06A30809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3AB5D3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137064888"/>
                <w:placeholder>
                  <w:docPart w:val="C3258F1BA94B44D8AEE0CFF0EDE4564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935940967"/>
            <w:placeholder>
              <w:docPart w:val="6A741D351DF8477996F2EE2635A4CB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202485BD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1BFB0465" w14:textId="77777777" w:rsidTr="00FB7174">
        <w:trPr>
          <w:trHeight w:val="623"/>
        </w:trPr>
        <w:tc>
          <w:tcPr>
            <w:tcW w:w="6210" w:type="dxa"/>
          </w:tcPr>
          <w:p w14:paraId="010D851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6.4: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315022764"/>
                <w:placeholder>
                  <w:docPart w:val="78B5E58711C8447194C438872650770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7EB83DFD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74793660"/>
                <w:placeholder>
                  <w:docPart w:val="71F8B205566C40F4AB4D4447A2568E6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D2F034D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96579952"/>
                <w:placeholder>
                  <w:docPart w:val="C072DEC6254E40AB94B21AB2138B8BD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F9E9809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33707439"/>
                <w:placeholder>
                  <w:docPart w:val="30B6D27093AC44FAB34ECADFCD0D36D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23B5CDF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22329802"/>
                <w:placeholder>
                  <w:docPart w:val="41D13985EF884D0FB8252A268111646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A66BB6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66214860"/>
                <w:placeholder>
                  <w:docPart w:val="B4252F9E50834FE99385196D2AE132E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230BAA1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25468879"/>
                <w:placeholder>
                  <w:docPart w:val="0CBAC5901A0A44609192D8509F89126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0274ACA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28567443"/>
                <w:placeholder>
                  <w:docPart w:val="D1E26978E9BC4EC89F8123A4DEB1C00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10F2C7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14589756"/>
                <w:placeholder>
                  <w:docPart w:val="D609BD2541844F828C2D49B94FE1B8B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E2905B4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48983162"/>
                <w:placeholder>
                  <w:docPart w:val="E1F1C0566A19470093AE63D9D841404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6CCB7A4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48929859"/>
                <w:placeholder>
                  <w:docPart w:val="D6CC801CC8344F19942B7301C36EC7E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6ADBB9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47851049"/>
                <w:placeholder>
                  <w:docPart w:val="0BA3AAADC3B8437D99C9095F372EBA7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2032FE2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34743428"/>
                <w:placeholder>
                  <w:docPart w:val="49642714734A4CDBADB76F653485F06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F50AD45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106377532"/>
                <w:placeholder>
                  <w:docPart w:val="3031E4A620244B1C81DBA364D52E4D7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965271681"/>
            <w:placeholder>
              <w:docPart w:val="32A024BE46D44FBF98446E751B14470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7514046F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60C6AE33" w14:textId="77777777" w:rsidTr="00FB7174">
        <w:trPr>
          <w:trHeight w:val="240"/>
        </w:trPr>
        <w:tc>
          <w:tcPr>
            <w:tcW w:w="30330" w:type="dxa"/>
            <w:gridSpan w:val="15"/>
            <w:shd w:val="clear" w:color="auto" w:fill="D9D9D9" w:themeFill="background1" w:themeFillShade="D9"/>
          </w:tcPr>
          <w:p w14:paraId="07E46A17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Goal 7: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10941511"/>
                <w:placeholder>
                  <w:docPart w:val="60163E77BCC7404CA0664DFE67A35A8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DB3019" w:rsidRPr="000D62E3" w14:paraId="6D4AB819" w14:textId="77777777" w:rsidTr="00FB7174">
        <w:trPr>
          <w:trHeight w:val="638"/>
        </w:trPr>
        <w:tc>
          <w:tcPr>
            <w:tcW w:w="6210" w:type="dxa"/>
          </w:tcPr>
          <w:p w14:paraId="4115BD0F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7.1: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03762747"/>
                <w:placeholder>
                  <w:docPart w:val="8E3EB7B22955411CA36C48E45C2B3FB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7A02BCD1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20" w:type="dxa"/>
          </w:tcPr>
          <w:p w14:paraId="56128BFF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61686329"/>
                <w:placeholder>
                  <w:docPart w:val="E2616151FD00474B9BD2C27278EAD46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0918909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27782804"/>
                <w:placeholder>
                  <w:docPart w:val="640B7B934C7B4EC7B5D8CC8631BC2DD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A42D81E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313727998"/>
                <w:placeholder>
                  <w:docPart w:val="BF8492DF745649B398ECB82017375B7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169B311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31064503"/>
                <w:placeholder>
                  <w:docPart w:val="448FB25A77764198A3B0A22F52A80D0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F07678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42615605"/>
                <w:placeholder>
                  <w:docPart w:val="42CBDB8C664D47C7B1E09468FF255C6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A1C2D91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76671073"/>
                <w:placeholder>
                  <w:docPart w:val="732F7F34884C433EB27F6BF83C5857E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160CE70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03424169"/>
                <w:placeholder>
                  <w:docPart w:val="1C9F2ABCB2194129BD1515073A83881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8069DE1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75134199"/>
                <w:placeholder>
                  <w:docPart w:val="57970B1589E6456893BED800EE67A51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0E38108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51855433"/>
                <w:placeholder>
                  <w:docPart w:val="B689499CFB00498684B105FB3ED3E6E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2D9BD8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84674828"/>
                <w:placeholder>
                  <w:docPart w:val="4E8AF2B382A84464867EA6D81D7BDC0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649225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66151539"/>
                <w:placeholder>
                  <w:docPart w:val="022488578C7E4C968662FB7960B9CE7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EB816D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8193458"/>
                <w:placeholder>
                  <w:docPart w:val="762A1DDCADF84B7BB3CE2955B959A17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75168E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44575420"/>
                <w:placeholder>
                  <w:docPart w:val="D31A91FA36794E909A36A7526F2EE0C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2086100964"/>
            <w:placeholder>
              <w:docPart w:val="882C19C32C6D47AEB344530F65CFB2B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29318F14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3CA42AD2" w14:textId="77777777" w:rsidTr="00FB7174">
        <w:trPr>
          <w:trHeight w:val="623"/>
        </w:trPr>
        <w:tc>
          <w:tcPr>
            <w:tcW w:w="6210" w:type="dxa"/>
          </w:tcPr>
          <w:p w14:paraId="66857C02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7.2: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44181769"/>
                <w:placeholder>
                  <w:docPart w:val="5DACDD20E10F402CA98CCC72F66B504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9F34C58" w14:textId="77777777" w:rsidR="00DB3019" w:rsidRPr="000D62E3" w:rsidRDefault="00DB3019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14:paraId="75C489D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91585597"/>
                <w:placeholder>
                  <w:docPart w:val="D27BA1793EE54D11ABEE8A5C7791CD0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FE9981D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36739692"/>
                <w:placeholder>
                  <w:docPart w:val="741041F6444C49F7A3D6AFB1003CF7D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F7D464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25198834"/>
                <w:placeholder>
                  <w:docPart w:val="30FE8B1689AD47CD8C5005772AE63AD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3FD34E2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86208928"/>
                <w:placeholder>
                  <w:docPart w:val="3730C9D8368B4DB188079E194C44E79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3E292F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56172493"/>
                <w:placeholder>
                  <w:docPart w:val="A7A6F34ED4BA4D29AF4B548BFB03B17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62C4DBF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52172587"/>
                <w:placeholder>
                  <w:docPart w:val="108D06BAA69340C9BA1042758E71330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3CAF4738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98566028"/>
                <w:placeholder>
                  <w:docPart w:val="257125F19847435E8CC1D743D0486C8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B4BF6F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30818889"/>
                <w:placeholder>
                  <w:docPart w:val="8CE799EC3D46425885C023C8BF7ABEC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C4EA12D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567605511"/>
                <w:placeholder>
                  <w:docPart w:val="9DCD2C966FAE41B296F3F2BDCEAA8B4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F89F259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89604183"/>
                <w:placeholder>
                  <w:docPart w:val="3C4926B9D83F4605B058797E1753439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A23003F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96481679"/>
                <w:placeholder>
                  <w:docPart w:val="2E2E10B5951F44F48B9131BC0FCE7D2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BCD4867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13273758"/>
                <w:placeholder>
                  <w:docPart w:val="295C3A9E6C5F44CB95ED087812C9A92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D5F774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37245839"/>
                <w:placeholder>
                  <w:docPart w:val="23B3828996F6468397549CA38BE964F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917750728"/>
            <w:placeholder>
              <w:docPart w:val="BB3333909D904B6C99E88EEEDE240E2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126EB861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72E6F7B3" w14:textId="77777777" w:rsidTr="00FB7174">
        <w:trPr>
          <w:trHeight w:val="623"/>
        </w:trPr>
        <w:tc>
          <w:tcPr>
            <w:tcW w:w="6210" w:type="dxa"/>
          </w:tcPr>
          <w:p w14:paraId="010B7C01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7.3: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18810773"/>
                <w:placeholder>
                  <w:docPart w:val="5504931DCE8D4F21A23475CAF831299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30A0F14E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57925927"/>
                <w:placeholder>
                  <w:docPart w:val="CA1C6A1FEBD94C7489476F8DB49DFEC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95606FE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42150699"/>
                <w:placeholder>
                  <w:docPart w:val="A4CAF37E5A854ACD81324152FE39466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4571274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90114489"/>
                <w:placeholder>
                  <w:docPart w:val="7932548CC8A54D8E8F56B966643A7BF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B6BDBF8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93598919"/>
                <w:placeholder>
                  <w:docPart w:val="FB0DAEDA4D014BCDABFCD7A24EC3FB2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3E2A9EF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27055286"/>
                <w:placeholder>
                  <w:docPart w:val="49D9DC6745184F98B7B1C78F16B2752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99E24F1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41485072"/>
                <w:placeholder>
                  <w:docPart w:val="5A55603F699848F7B7C4CDF2195BB09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22FC19C7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72805993"/>
                <w:placeholder>
                  <w:docPart w:val="1FF5B660713E4B24B6485EF06AD8061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C75B42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15869037"/>
                <w:placeholder>
                  <w:docPart w:val="D378E5C1D13F459E8C88B214E239A5A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A8DBD66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77394531"/>
                <w:placeholder>
                  <w:docPart w:val="2C5AF89F14764BF1ADBB4F39BABF6BE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AA7BB7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61664420"/>
                <w:placeholder>
                  <w:docPart w:val="5766650AB9E343C58B6D8B33A5F452C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FD05E3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71737614"/>
                <w:placeholder>
                  <w:docPart w:val="DFFBB8D6BBE848438919F26DDCE1C5B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7BA1EB2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21704861"/>
                <w:placeholder>
                  <w:docPart w:val="998D6189CA4B4482892D969E49BF699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A38628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92716404"/>
                <w:placeholder>
                  <w:docPart w:val="20FC5906DE68462F9BBB2637FDCB03C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565519912"/>
            <w:placeholder>
              <w:docPart w:val="889E8AE98A174628B5054FA69F1F9ED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702913BC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5AC8AF19" w14:textId="77777777" w:rsidTr="00FB7174">
        <w:trPr>
          <w:trHeight w:val="623"/>
        </w:trPr>
        <w:tc>
          <w:tcPr>
            <w:tcW w:w="6210" w:type="dxa"/>
          </w:tcPr>
          <w:p w14:paraId="21B97727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7.4: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8658952"/>
                <w:placeholder>
                  <w:docPart w:val="165775C1B71D4F39A9E3CD9DDDBE27D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631CE70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61105616"/>
                <w:placeholder>
                  <w:docPart w:val="DDB58D68F4504D4E9B1A3985EB732E1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6D741BE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72766126"/>
                <w:placeholder>
                  <w:docPart w:val="CCE7F0FACACD414D9D85E17711C0D6F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B02063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89391477"/>
                <w:placeholder>
                  <w:docPart w:val="2F0810FF71914069A9C51334FF3006A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7B45C6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85180820"/>
                <w:placeholder>
                  <w:docPart w:val="1FAA808B63794C7D8DCA0D498E63836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D4A4DCF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20147997"/>
                <w:placeholder>
                  <w:docPart w:val="C1EA83BA4D2F479D90E0125F8E9AB50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697EF57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61953901"/>
                <w:placeholder>
                  <w:docPart w:val="062DAA0356DA45859DEA746D81B610D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1DC5C13D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92822796"/>
                <w:placeholder>
                  <w:docPart w:val="C1D0BD170915471A8F05F01BAF6C2EC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692F277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25881621"/>
                <w:placeholder>
                  <w:docPart w:val="BF2A329E20E8440D892A5BF998E1B73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E6C86A4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79796337"/>
                <w:placeholder>
                  <w:docPart w:val="23A0FFAEEFA740548A38985C4743695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475F906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23945050"/>
                <w:placeholder>
                  <w:docPart w:val="73D45B4EEFBE42538469AB540022AEA0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CDF44E7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26617480"/>
                <w:placeholder>
                  <w:docPart w:val="FA61874141C640B0B3B3DEB4A5E9A4E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C633725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133889"/>
                <w:placeholder>
                  <w:docPart w:val="6146BA05346C487EBC6D09A8783948E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5476F92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060238207"/>
                <w:placeholder>
                  <w:docPart w:val="11CECF4DF0684DBFB2F6A2E53D35CD6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576175545"/>
            <w:placeholder>
              <w:docPart w:val="6D15BD9ADBDB40EF88471152B7922E5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708FE171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6C85609F" w14:textId="77777777" w:rsidTr="00FB7174">
        <w:trPr>
          <w:trHeight w:val="240"/>
        </w:trPr>
        <w:tc>
          <w:tcPr>
            <w:tcW w:w="30330" w:type="dxa"/>
            <w:gridSpan w:val="15"/>
            <w:shd w:val="clear" w:color="auto" w:fill="D9D9D9" w:themeFill="background1" w:themeFillShade="D9"/>
          </w:tcPr>
          <w:p w14:paraId="5FF24672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Goal 8: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08539008"/>
                <w:placeholder>
                  <w:docPart w:val="410A6D4CD8114A569AB5DBD90E5F747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DB3019" w:rsidRPr="000D62E3" w14:paraId="5773EDBF" w14:textId="77777777" w:rsidTr="00FB7174">
        <w:trPr>
          <w:trHeight w:val="638"/>
        </w:trPr>
        <w:tc>
          <w:tcPr>
            <w:tcW w:w="6210" w:type="dxa"/>
          </w:tcPr>
          <w:p w14:paraId="53D8B277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8.1: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43695372"/>
                <w:placeholder>
                  <w:docPart w:val="2DA41E9264454241B613880C7DE94CD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B435F1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20" w:type="dxa"/>
          </w:tcPr>
          <w:p w14:paraId="22A2CEDE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73510811"/>
                <w:placeholder>
                  <w:docPart w:val="0A6C7F96A9D34F67B3CBA66A2CDBFDF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AE6DD42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18434259"/>
                <w:placeholder>
                  <w:docPart w:val="0FED85C9C8684FC19379E3A1147A648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5C3192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0161551"/>
                <w:placeholder>
                  <w:docPart w:val="9D814DAF69094056963D374D4D54EE7C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8A991E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59625055"/>
                <w:placeholder>
                  <w:docPart w:val="AE97BFECB34941D89B547BA70BCBC1B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C4F8B2E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5900591"/>
                <w:placeholder>
                  <w:docPart w:val="BC04A9756A96405E86BEDC3C8B241C4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29B675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77118279"/>
                <w:placeholder>
                  <w:docPart w:val="00C9408AEB404D5D8311D170F35DE81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5ED913CE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47270488"/>
                <w:placeholder>
                  <w:docPart w:val="06EA2660153A477589A5FAD1E2429B3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8D9A871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74251327"/>
                <w:placeholder>
                  <w:docPart w:val="05E4C545A7764AF797AC1F671A1D50C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11FD26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629772636"/>
                <w:placeholder>
                  <w:docPart w:val="4603C4D9DB4B4B2B9766E043242FCC7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CD709E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65871045"/>
                <w:placeholder>
                  <w:docPart w:val="288B001ECF7B4421946902233D2CFEB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0A429B5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82515179"/>
                <w:placeholder>
                  <w:docPart w:val="75F4945A86014A2DBF14F47E09ED35A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4E0B41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70981874"/>
                <w:placeholder>
                  <w:docPart w:val="F026B5F992DF4328A6A9CE69677CE37F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B6A6839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96035343"/>
                <w:placeholder>
                  <w:docPart w:val="C6038207E4AC4C00848A4381BD0B7E3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250084172"/>
            <w:placeholder>
              <w:docPart w:val="FD52020DB9B34DD78E568F05FFB4A7F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2C2D0DB7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170BC811" w14:textId="77777777" w:rsidTr="00FB7174">
        <w:trPr>
          <w:trHeight w:val="623"/>
        </w:trPr>
        <w:tc>
          <w:tcPr>
            <w:tcW w:w="6210" w:type="dxa"/>
          </w:tcPr>
          <w:p w14:paraId="1574ACC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8.2: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97523764"/>
                <w:placeholder>
                  <w:docPart w:val="CDE735D6475D4F37AA0D3E7A1BE9A12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38158EDC" w14:textId="77777777" w:rsidR="00DB3019" w:rsidRPr="000D62E3" w:rsidRDefault="00DB3019" w:rsidP="00FB717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14:paraId="2E1660B8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991504"/>
                <w:placeholder>
                  <w:docPart w:val="8186440D77DB4F5B942835379A1C883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B8941A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33088533"/>
                <w:placeholder>
                  <w:docPart w:val="54EAC08FDC774E09AB88D41F7016A06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BA91A42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36419659"/>
                <w:placeholder>
                  <w:docPart w:val="F294EBE877C541319E78719DFE719E0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161275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22361728"/>
                <w:placeholder>
                  <w:docPart w:val="AE761FC591554BC78BA1992AF27C261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72F6535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56188457"/>
                <w:placeholder>
                  <w:docPart w:val="FAE0B923E7F047B090C911E6BC045A1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04AA75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76125730"/>
                <w:placeholder>
                  <w:docPart w:val="60F63EEFF8764D5CAB1E0A335383C7E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7B020BC4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94191601"/>
                <w:placeholder>
                  <w:docPart w:val="52D330C6F8F440689F052ACACB58EED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88A5EB5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48917400"/>
                <w:placeholder>
                  <w:docPart w:val="28D0DCDE089A45F1BE8280D6A567E15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F600D04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85676270"/>
                <w:placeholder>
                  <w:docPart w:val="6E038512FC734A07B2F3B7AE9734615B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2DFFBF6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74336068"/>
                <w:placeholder>
                  <w:docPart w:val="BAAA7CC195254F7799E72BE0A50F60C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5D1FE56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86943896"/>
                <w:placeholder>
                  <w:docPart w:val="EB9B442C48094E41980D018ED0E09D9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416E75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31958962"/>
                <w:placeholder>
                  <w:docPart w:val="527D8498BA4A42619F820B84CA24505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DB67E26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133545429"/>
                <w:placeholder>
                  <w:docPart w:val="5ABE70B048F842A6AE08EF961380220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724595457"/>
            <w:placeholder>
              <w:docPart w:val="41AF922214C145A493F7EBE37DD7535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0D126DD2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46EA6BA3" w14:textId="77777777" w:rsidTr="00FB7174">
        <w:trPr>
          <w:trHeight w:val="623"/>
        </w:trPr>
        <w:tc>
          <w:tcPr>
            <w:tcW w:w="6210" w:type="dxa"/>
          </w:tcPr>
          <w:p w14:paraId="3A06DF2F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>Key Indicator 8.3: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01761243"/>
                <w:placeholder>
                  <w:docPart w:val="A74E0ADF789D4AD9BE6DB29E86D4F0E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34ACF1F4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770984532"/>
                <w:placeholder>
                  <w:docPart w:val="20F47454385D481581E3F9AD8890D2E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9CAFC59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45143155"/>
                <w:placeholder>
                  <w:docPart w:val="E135D4DB7D9F4746ADA3A7DC0E04C55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B3FD2F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30836028"/>
                <w:placeholder>
                  <w:docPart w:val="F7C931BFBEE34B2F84E7CE1F9F0573E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A8C8E57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39287754"/>
                <w:placeholder>
                  <w:docPart w:val="F9B77C19ADEE47108FCDF0D628C78FE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D3D863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08377070"/>
                <w:placeholder>
                  <w:docPart w:val="28595634519544FBBF53B861EE8CDB57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C51861B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027249296"/>
                <w:placeholder>
                  <w:docPart w:val="D84279EBA8F746249EC9E77C707D2A0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2E9262C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720281026"/>
                <w:placeholder>
                  <w:docPart w:val="61EA8176F9BD41BB92E7936B2FC96B6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0E4ED4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78041751"/>
                <w:placeholder>
                  <w:docPart w:val="FAE848BD358249979167FDCB73960C3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970578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60641978"/>
                <w:placeholder>
                  <w:docPart w:val="25E0686CC72F4CD0BB86E010EF44762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5D989A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852459965"/>
                <w:placeholder>
                  <w:docPart w:val="7933EEE63C384A1BBFDDD0EAF72E400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5821EA4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72610281"/>
                <w:placeholder>
                  <w:docPart w:val="99455997F75C4730924F7A69765AECF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BDE26AF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17748499"/>
                <w:placeholder>
                  <w:docPart w:val="F4C8431D140749398F016DE947B7659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547EEEC0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912858501"/>
                <w:placeholder>
                  <w:docPart w:val="E47A7F7474CC4393BDC5303FD2DA897D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277070221"/>
            <w:placeholder>
              <w:docPart w:val="3CBBF43961404D90BE033FCAE7987F6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249A1A29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DB3019" w:rsidRPr="000D62E3" w14:paraId="1CB940DC" w14:textId="77777777" w:rsidTr="00FB7174">
        <w:trPr>
          <w:trHeight w:val="623"/>
        </w:trPr>
        <w:tc>
          <w:tcPr>
            <w:tcW w:w="6210" w:type="dxa"/>
          </w:tcPr>
          <w:p w14:paraId="2A3036C4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r w:rsidRPr="000D62E3">
              <w:rPr>
                <w:rFonts w:ascii="Segoe UI" w:hAnsi="Segoe UI" w:cs="Segoe UI"/>
                <w:b/>
                <w:sz w:val="24"/>
                <w:szCs w:val="24"/>
              </w:rPr>
              <w:t>Key Indicator 8.4:</w:t>
            </w:r>
            <w:r w:rsidRPr="000D62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52475803"/>
                <w:placeholder>
                  <w:docPart w:val="169A610B9C9948D68391CB8B7A4F638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16B1BBE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607199327"/>
                <w:placeholder>
                  <w:docPart w:val="7089DD4ABCFF4B44A4D72C56F2C15B6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B83017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755196332"/>
                <w:placeholder>
                  <w:docPart w:val="B5C06BBC126F49B39F296C4890A946C6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2BDCC718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378518547"/>
                <w:placeholder>
                  <w:docPart w:val="2D8D787B18064E089E6B91335191660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FCE9D6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93733107"/>
                <w:placeholder>
                  <w:docPart w:val="17BC77678126457D807136BAD50FAD2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4479C01A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83115327"/>
                <w:placeholder>
                  <w:docPart w:val="89E719CDC33A4B65849E6E56403ABA83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0DCB820F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89288017"/>
                <w:placeholder>
                  <w:docPart w:val="26DE01F61CFB4E6A9511A4785D9EEF4E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0" w:type="dxa"/>
          </w:tcPr>
          <w:p w14:paraId="53494068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423223251"/>
                <w:placeholder>
                  <w:docPart w:val="EF3E5AE7FB0D44268D7EDBF7A13C31A1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3C38B025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919904466"/>
                <w:placeholder>
                  <w:docPart w:val="5048431799F8491B81DA3C3A3D0F6579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65CA5787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30225168"/>
                <w:placeholder>
                  <w:docPart w:val="2CCB2DDAC5E345EEB54CED3713150D55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E8CB8F3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0784923"/>
                <w:placeholder>
                  <w:docPart w:val="2D35EA8C723447F189CDBB14990CBB62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17A01321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24950725"/>
                <w:placeholder>
                  <w:docPart w:val="1962B95B981F4256BB883A4F2764ED68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30A8C16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559836942"/>
                <w:placeholder>
                  <w:docPart w:val="FEC1A7AA32E748399EBD9652C3B85DFA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721" w:type="dxa"/>
          </w:tcPr>
          <w:p w14:paraId="76AD238C" w14:textId="77777777" w:rsidR="00DB3019" w:rsidRPr="000D62E3" w:rsidRDefault="00DB3019" w:rsidP="00FB7174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11339601"/>
                <w:placeholder>
                  <w:docPart w:val="2B359D9AA3C44DF0BD656E2794FC6604"/>
                </w:placeholder>
                <w:showingPlcHdr/>
              </w:sdtPr>
              <w:sdtContent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733539069"/>
            <w:placeholder>
              <w:docPart w:val="6C805CBCA37745DEA1982235CDFECF8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9" w:type="dxa"/>
              </w:tcPr>
              <w:p w14:paraId="6B399FED" w14:textId="77777777" w:rsidR="00DB3019" w:rsidRPr="000D62E3" w:rsidRDefault="00DB3019" w:rsidP="00FB7174">
                <w:pPr>
                  <w:jc w:val="center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0D62E3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</w:tbl>
    <w:p w14:paraId="62827550" w14:textId="77777777" w:rsidR="00AF63D2" w:rsidRDefault="00AF63D2">
      <w:pPr>
        <w:rPr>
          <w:rFonts w:eastAsia="Times New Roman" w:cs="Arial"/>
          <w:szCs w:val="20"/>
        </w:rPr>
      </w:pPr>
    </w:p>
    <w:p w14:paraId="1B851404" w14:textId="5D4CA4F2" w:rsidR="00C40EAC" w:rsidRPr="00DB3019" w:rsidRDefault="00C40EAC" w:rsidP="001D53B6">
      <w:pPr>
        <w:pStyle w:val="DateContactAPTA"/>
      </w:pPr>
      <w:r w:rsidRPr="00DB3019">
        <w:rPr>
          <w:b/>
          <w:bCs/>
        </w:rPr>
        <w:t>Last Updated:</w:t>
      </w:r>
      <w:r w:rsidRPr="00DB3019">
        <w:t xml:space="preserve"> </w:t>
      </w:r>
      <w:r w:rsidR="00DB3019" w:rsidRPr="00DB3019">
        <w:t>06/29/2025</w:t>
      </w:r>
    </w:p>
    <w:p w14:paraId="3353A0AE" w14:textId="72B608E9" w:rsidR="0051022F" w:rsidRPr="00DB3019" w:rsidRDefault="00C40EAC" w:rsidP="00DB3019">
      <w:pPr>
        <w:pStyle w:val="DateContactAPTA"/>
      </w:pPr>
      <w:r w:rsidRPr="00DB3019">
        <w:rPr>
          <w:b/>
        </w:rPr>
        <w:t>Contact:</w:t>
      </w:r>
      <w:r w:rsidRPr="00DB3019">
        <w:t xml:space="preserve"> </w:t>
      </w:r>
      <w:hyperlink r:id="rId9" w:history="1">
        <w:r w:rsidR="00DB3019" w:rsidRPr="00DB3019">
          <w:rPr>
            <w:rStyle w:val="Hyperlink"/>
            <w:sz w:val="20"/>
            <w:szCs w:val="20"/>
          </w:rPr>
          <w:t>resfel@apta.org</w:t>
        </w:r>
      </w:hyperlink>
      <w:r w:rsidR="00DB3019">
        <w:t xml:space="preserve"> </w:t>
      </w:r>
    </w:p>
    <w:sectPr w:rsidR="0051022F" w:rsidRPr="00DB3019" w:rsidSect="00675348">
      <w:headerReference w:type="default" r:id="rId10"/>
      <w:footerReference w:type="default" r:id="rId11"/>
      <w:headerReference w:type="first" r:id="rId12"/>
      <w:footerReference w:type="first" r:id="rId13"/>
      <w:pgSz w:w="31680" w:h="12240" w:orient="landscape"/>
      <w:pgMar w:top="720" w:right="720" w:bottom="720" w:left="72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429F4" w14:textId="77777777" w:rsidR="00675348" w:rsidRDefault="00675348" w:rsidP="001743F2">
      <w:pPr>
        <w:spacing w:after="0" w:line="240" w:lineRule="auto"/>
      </w:pPr>
      <w:r>
        <w:separator/>
      </w:r>
    </w:p>
  </w:endnote>
  <w:endnote w:type="continuationSeparator" w:id="0">
    <w:p w14:paraId="568C2741" w14:textId="77777777" w:rsidR="00675348" w:rsidRDefault="00675348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36FCFA" w14:textId="77777777" w:rsidR="0088713C" w:rsidRPr="0088713C" w:rsidRDefault="0088713C" w:rsidP="00AF63D2">
        <w:pPr>
          <w:pStyle w:val="Footer"/>
        </w:pPr>
        <w:r w:rsidRPr="00D800C4">
          <w:t xml:space="preserve">American Physical Therapy Association   /   </w:t>
        </w:r>
        <w:r w:rsidRPr="00D800C4">
          <w:fldChar w:fldCharType="begin"/>
        </w:r>
        <w:r w:rsidRPr="00D800C4">
          <w:instrText xml:space="preserve"> PAGE   \* MERGEFORMAT </w:instrText>
        </w:r>
        <w:r w:rsidRPr="00D800C4">
          <w:fldChar w:fldCharType="separate"/>
        </w:r>
        <w:r>
          <w:t>2</w:t>
        </w:r>
        <w:r w:rsidRPr="00D800C4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889DA" w14:textId="77777777" w:rsidR="00186334" w:rsidRPr="00687311" w:rsidRDefault="00687311" w:rsidP="00AF63D2">
    <w:pPr>
      <w:pStyle w:val="Footer"/>
    </w:pPr>
    <w:r w:rsidRPr="0014789B">
      <w:t>©</w:t>
    </w:r>
    <w:r w:rsidR="00AF63D2">
      <w:fldChar w:fldCharType="begin"/>
    </w:r>
    <w:r w:rsidR="00AF63D2">
      <w:instrText xml:space="preserve"> DATE  \@ "YYYY"  \* MERGEFORMAT </w:instrText>
    </w:r>
    <w:r w:rsidR="00AF63D2">
      <w:fldChar w:fldCharType="separate"/>
    </w:r>
    <w:r w:rsidR="00675348">
      <w:rPr>
        <w:noProof/>
      </w:rPr>
      <w:t>2025</w:t>
    </w:r>
    <w:r w:rsidR="00AF63D2">
      <w:fldChar w:fldCharType="end"/>
    </w:r>
    <w:r w:rsidRPr="0014789B"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20EFB" w14:textId="77777777" w:rsidR="00675348" w:rsidRDefault="00675348" w:rsidP="001743F2">
      <w:pPr>
        <w:spacing w:after="0" w:line="240" w:lineRule="auto"/>
      </w:pPr>
      <w:r>
        <w:separator/>
      </w:r>
    </w:p>
  </w:footnote>
  <w:footnote w:type="continuationSeparator" w:id="0">
    <w:p w14:paraId="1C99C38A" w14:textId="77777777" w:rsidR="00675348" w:rsidRDefault="00675348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0B625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0DF5C88B" wp14:editId="291B2B2E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0FE46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12543D69" wp14:editId="44C4936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E06ACF22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60000">
      <w:start w:val="1"/>
      <w:numFmt w:val="bullet"/>
      <w:pStyle w:val="BulletedListAPTALevel3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89BC6C70"/>
    <w:lvl w:ilvl="0" w:tplc="F6B2B23A">
      <w:start w:val="1"/>
      <w:numFmt w:val="bullet"/>
      <w:pStyle w:val="BulletedListAPTA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08B1E">
      <w:start w:val="1"/>
      <w:numFmt w:val="bullet"/>
      <w:pStyle w:val="BulletedListAPTA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  <w:num w:numId="30" w16cid:durableId="370808991">
    <w:abstractNumId w:val="26"/>
  </w:num>
  <w:num w:numId="31" w16cid:durableId="1068528277">
    <w:abstractNumId w:val="26"/>
  </w:num>
  <w:num w:numId="32" w16cid:durableId="4254206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BxYlNdoQAl/328u2nMD20NEgi2V/AjckDShNsGNu7R4swXHKeDs/dGM3zFHhGJ9VpBUsT2EjVTN9vY+GzA0vBw==" w:salt="gYoWd2xZvRwaOUGKtYc7q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48"/>
    <w:rsid w:val="00005850"/>
    <w:rsid w:val="000117AF"/>
    <w:rsid w:val="000373F8"/>
    <w:rsid w:val="000423EA"/>
    <w:rsid w:val="0006274B"/>
    <w:rsid w:val="000631E2"/>
    <w:rsid w:val="00063F5D"/>
    <w:rsid w:val="000655A8"/>
    <w:rsid w:val="00067835"/>
    <w:rsid w:val="000709A1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21528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D53B6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1CD1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D26A9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B3337"/>
    <w:rsid w:val="005B43DF"/>
    <w:rsid w:val="005D0369"/>
    <w:rsid w:val="005D0DF2"/>
    <w:rsid w:val="005D35B5"/>
    <w:rsid w:val="005D63FE"/>
    <w:rsid w:val="005E3836"/>
    <w:rsid w:val="005E56F8"/>
    <w:rsid w:val="005E6201"/>
    <w:rsid w:val="005F5C43"/>
    <w:rsid w:val="006040CD"/>
    <w:rsid w:val="00607499"/>
    <w:rsid w:val="00611F5F"/>
    <w:rsid w:val="00621955"/>
    <w:rsid w:val="006474B4"/>
    <w:rsid w:val="00655B77"/>
    <w:rsid w:val="0066023E"/>
    <w:rsid w:val="00661652"/>
    <w:rsid w:val="00670E73"/>
    <w:rsid w:val="00675348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6F7C"/>
    <w:rsid w:val="00741D65"/>
    <w:rsid w:val="00745184"/>
    <w:rsid w:val="00751C77"/>
    <w:rsid w:val="00753AE7"/>
    <w:rsid w:val="0075729A"/>
    <w:rsid w:val="00772D5B"/>
    <w:rsid w:val="007A017B"/>
    <w:rsid w:val="007A429F"/>
    <w:rsid w:val="007A5429"/>
    <w:rsid w:val="007C51F1"/>
    <w:rsid w:val="007D3585"/>
    <w:rsid w:val="007E0C88"/>
    <w:rsid w:val="007E1B1A"/>
    <w:rsid w:val="007E4608"/>
    <w:rsid w:val="007E75A8"/>
    <w:rsid w:val="007F0025"/>
    <w:rsid w:val="007F7BED"/>
    <w:rsid w:val="00806ADB"/>
    <w:rsid w:val="00816C4C"/>
    <w:rsid w:val="00822ABC"/>
    <w:rsid w:val="00830653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6481B"/>
    <w:rsid w:val="00A749B9"/>
    <w:rsid w:val="00A7755C"/>
    <w:rsid w:val="00A92787"/>
    <w:rsid w:val="00AB6A10"/>
    <w:rsid w:val="00AC53AE"/>
    <w:rsid w:val="00AD6402"/>
    <w:rsid w:val="00AE2CC5"/>
    <w:rsid w:val="00AF63D2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17E1F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526B"/>
    <w:rsid w:val="00CD586C"/>
    <w:rsid w:val="00CE1D3E"/>
    <w:rsid w:val="00D0301E"/>
    <w:rsid w:val="00D06E56"/>
    <w:rsid w:val="00D070EB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B3019"/>
    <w:rsid w:val="00DC6294"/>
    <w:rsid w:val="00DD2C48"/>
    <w:rsid w:val="00DD4344"/>
    <w:rsid w:val="00DE521F"/>
    <w:rsid w:val="00DF0E78"/>
    <w:rsid w:val="00E00D80"/>
    <w:rsid w:val="00E11B7D"/>
    <w:rsid w:val="00E13E24"/>
    <w:rsid w:val="00E1421B"/>
    <w:rsid w:val="00E30C90"/>
    <w:rsid w:val="00E32ABC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EF7FF4"/>
    <w:rsid w:val="00F1102F"/>
    <w:rsid w:val="00F11A0D"/>
    <w:rsid w:val="00F156C3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  <w:rsid w:val="00FD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F8084"/>
  <w15:chartTrackingRefBased/>
  <w15:docId w15:val="{A477ADDF-6E00-4993-B812-EF53A5FF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019"/>
  </w:style>
  <w:style w:type="paragraph" w:styleId="Heading1">
    <w:name w:val="heading 1"/>
    <w:aliases w:val="Heading 1 APTA"/>
    <w:next w:val="BodyAPTA"/>
    <w:link w:val="Heading1Char"/>
    <w:uiPriority w:val="9"/>
    <w:qFormat/>
    <w:rsid w:val="00822ABC"/>
    <w:pPr>
      <w:spacing w:before="360" w:after="240"/>
      <w:outlineLvl w:val="0"/>
    </w:pPr>
    <w:rPr>
      <w:rFonts w:ascii="Segoe UI" w:eastAsia="Times New Roman" w:hAnsi="Segoe UI" w:cs="Segoe UI"/>
      <w:b/>
      <w:bCs/>
      <w:color w:val="3F4444" w:themeColor="text2"/>
      <w:sz w:val="26"/>
      <w:szCs w:val="26"/>
    </w:rPr>
  </w:style>
  <w:style w:type="paragraph" w:styleId="Heading2">
    <w:name w:val="heading 2"/>
    <w:aliases w:val="Heading 2 APTA"/>
    <w:next w:val="BodyAPTA"/>
    <w:link w:val="Heading2Char"/>
    <w:qFormat/>
    <w:rsid w:val="00822ABC"/>
    <w:pPr>
      <w:spacing w:before="120" w:after="60"/>
      <w:outlineLvl w:val="1"/>
    </w:pPr>
    <w:rPr>
      <w:rFonts w:ascii="Segoe UI" w:eastAsia="Times New Roman" w:hAnsi="Segoe UI" w:cs="Segoe UI"/>
      <w:b/>
      <w:bCs/>
      <w:color w:val="005587" w:themeColor="accent5"/>
      <w:sz w:val="24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822ABC"/>
    <w:pPr>
      <w:widowControl w:val="0"/>
      <w:spacing w:after="240" w:line="276" w:lineRule="auto"/>
      <w:ind w:left="1440" w:hanging="1440"/>
      <w:outlineLvl w:val="2"/>
    </w:pPr>
    <w:rPr>
      <w:rFonts w:ascii="Segoe UI" w:eastAsia="Times New Roman" w:hAnsi="Segoe UI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822ABC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822A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link w:val="BodyAPTAChar"/>
    <w:qFormat/>
    <w:rsid w:val="00822ABC"/>
    <w:pPr>
      <w:spacing w:after="240"/>
    </w:pPr>
    <w:rPr>
      <w:rFonts w:ascii="Segoe UI" w:eastAsia="Times New Roman" w:hAnsi="Segoe UI" w:cs="Segoe UI"/>
      <w:sz w:val="24"/>
      <w:szCs w:val="24"/>
    </w:rPr>
  </w:style>
  <w:style w:type="table" w:styleId="TableGrid">
    <w:name w:val="Table Grid"/>
    <w:basedOn w:val="TableNormal"/>
    <w:uiPriority w:val="39"/>
    <w:rsid w:val="0082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uiPriority w:val="5"/>
    <w:qFormat/>
    <w:rsid w:val="00822ABC"/>
    <w:rPr>
      <w:rFonts w:ascii="Segoe UI" w:hAnsi="Segoe UI" w:cs="Segoe UI"/>
      <w:bCs w:val="0"/>
      <w:i w:val="0"/>
      <w:iCs w:val="0"/>
      <w:color w:val="889191" w:themeColor="text2" w:themeTint="99"/>
      <w:spacing w:val="0"/>
      <w:sz w:val="24"/>
      <w:szCs w:val="24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822ABC"/>
    <w:rPr>
      <w:rFonts w:ascii="Segoe UI" w:eastAsia="Times New Roman" w:hAnsi="Segoe UI" w:cs="Segoe UI"/>
      <w:b/>
      <w:bCs/>
      <w:color w:val="005587" w:themeColor="accent5"/>
      <w:sz w:val="24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822ABC"/>
    <w:pPr>
      <w:spacing w:before="100" w:beforeAutospacing="1" w:after="100" w:afterAutospacing="1" w:line="240" w:lineRule="auto"/>
      <w:ind w:right="-504"/>
    </w:pPr>
    <w:rPr>
      <w:rFonts w:ascii="Segoe UI" w:eastAsia="Times New Roman" w:hAnsi="Segoe UI" w:cs="Segoe UI"/>
      <w:b/>
      <w:bCs/>
      <w:sz w:val="24"/>
      <w:szCs w:val="24"/>
    </w:rPr>
  </w:style>
  <w:style w:type="paragraph" w:customStyle="1" w:styleId="CoverTitleAPTA">
    <w:name w:val="Cover Title APTA"/>
    <w:next w:val="CoverSubtitleAPTA"/>
    <w:link w:val="CoverTitleAPTAChar"/>
    <w:uiPriority w:val="3"/>
    <w:unhideWhenUsed/>
    <w:rsid w:val="00822ABC"/>
    <w:pPr>
      <w:spacing w:after="480"/>
    </w:pPr>
    <w:rPr>
      <w:rFonts w:ascii="Segoe UI" w:eastAsia="Times New Roman" w:hAnsi="Segoe UI" w:cs="Segoe UI"/>
      <w:color w:val="3F4444" w:themeColor="text2"/>
      <w:sz w:val="56"/>
      <w:szCs w:val="56"/>
    </w:rPr>
  </w:style>
  <w:style w:type="paragraph" w:customStyle="1" w:styleId="CoverSubtitleAPTA">
    <w:name w:val="Cover Subtitle APTA"/>
    <w:next w:val="BodyAPTA"/>
    <w:link w:val="CoverSubtitleAPTAChar"/>
    <w:uiPriority w:val="4"/>
    <w:unhideWhenUsed/>
    <w:rsid w:val="00822ABC"/>
    <w:pPr>
      <w:spacing w:after="120"/>
    </w:pPr>
    <w:rPr>
      <w:rFonts w:ascii="Segoe UI" w:eastAsia="Times New Roman" w:hAnsi="Segoe UI" w:cs="Segoe UI"/>
      <w:color w:val="3F4444" w:themeColor="text2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822ABC"/>
    <w:rPr>
      <w:rFonts w:ascii="Segoe UI" w:eastAsia="Times New Roman" w:hAnsi="Segoe UI" w:cs="Segoe UI"/>
      <w:color w:val="3F4444" w:themeColor="text2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822ABC"/>
    <w:rPr>
      <w:rFonts w:ascii="Segoe UI" w:eastAsia="Times New Roman" w:hAnsi="Segoe UI" w:cs="Segoe UI"/>
      <w:b/>
      <w:bCs/>
      <w:spacing w:val="-3"/>
      <w:sz w:val="24"/>
      <w:szCs w:val="24"/>
    </w:rPr>
  </w:style>
  <w:style w:type="character" w:customStyle="1" w:styleId="Heading1Char">
    <w:name w:val="Heading 1 Char"/>
    <w:aliases w:val="Heading 1 APTA Char"/>
    <w:basedOn w:val="DefaultParagraphFont"/>
    <w:link w:val="Heading1"/>
    <w:uiPriority w:val="9"/>
    <w:rsid w:val="00822ABC"/>
    <w:rPr>
      <w:rFonts w:ascii="Segoe UI" w:eastAsia="Times New Roman" w:hAnsi="Segoe UI" w:cs="Segoe UI"/>
      <w:b/>
      <w:bCs/>
      <w:color w:val="3F4444" w:themeColor="text2"/>
      <w:sz w:val="26"/>
      <w:szCs w:val="26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822ABC"/>
    <w:rPr>
      <w:rFonts w:ascii="Segoe UI" w:eastAsia="Times New Roman" w:hAnsi="Segoe UI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822ABC"/>
    <w:rPr>
      <w:rFonts w:asciiTheme="majorHAnsi" w:eastAsiaTheme="majorEastAsia" w:hAnsiTheme="majorHAnsi" w:cstheme="majorBidi"/>
      <w:color w:val="007488" w:themeColor="accent1" w:themeShade="BF"/>
      <w:sz w:val="24"/>
      <w:szCs w:val="24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822ABC"/>
    <w:rPr>
      <w:rFonts w:ascii="Segoe UI" w:eastAsia="Times New Roman" w:hAnsi="Segoe UI" w:cs="Segoe UI"/>
      <w:color w:val="3F4444" w:themeColor="text2"/>
      <w:sz w:val="32"/>
      <w:szCs w:val="32"/>
    </w:rPr>
  </w:style>
  <w:style w:type="paragraph" w:styleId="Title">
    <w:name w:val="Title"/>
    <w:aliases w:val="Doc Title APTA"/>
    <w:next w:val="Subtitle"/>
    <w:link w:val="TitleChar"/>
    <w:qFormat/>
    <w:rsid w:val="00822ABC"/>
    <w:pPr>
      <w:framePr w:hSpace="180" w:wrap="around" w:vAnchor="page" w:hAnchor="margin" w:y="766"/>
      <w:spacing w:after="360" w:line="240" w:lineRule="auto"/>
    </w:pPr>
    <w:rPr>
      <w:rFonts w:ascii="Segoe UI" w:eastAsia="Times New Roman" w:hAnsi="Segoe UI" w:cs="Segoe UI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822ABC"/>
    <w:rPr>
      <w:rFonts w:ascii="Segoe UI" w:eastAsia="Times New Roman" w:hAnsi="Segoe UI" w:cs="Segoe UI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IntroductionAPTA"/>
    <w:link w:val="SubtitleChar"/>
    <w:uiPriority w:val="1"/>
    <w:qFormat/>
    <w:rsid w:val="00822ABC"/>
    <w:pPr>
      <w:framePr w:hSpace="180" w:wrap="around" w:vAnchor="page" w:hAnchor="margin" w:y="766"/>
      <w:spacing w:before="240" w:after="480" w:line="240" w:lineRule="auto"/>
    </w:pPr>
    <w:rPr>
      <w:rFonts w:ascii="Segoe UI" w:eastAsia="Times New Roman" w:hAnsi="Segoe UI" w:cs="Segoe UI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822ABC"/>
    <w:rPr>
      <w:rFonts w:ascii="Segoe UI" w:eastAsia="Times New Roman" w:hAnsi="Segoe UI" w:cs="Segoe UI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822ABC"/>
    <w:rPr>
      <w:rFonts w:ascii="Segoe UI" w:eastAsia="Times New Roman" w:hAnsi="Segoe UI" w:cs="Segoe UI"/>
      <w:sz w:val="24"/>
      <w:szCs w:val="24"/>
    </w:rPr>
  </w:style>
  <w:style w:type="paragraph" w:customStyle="1" w:styleId="TableTextAPTA">
    <w:name w:val="Table Text APTA"/>
    <w:link w:val="TableTextAPTAChar"/>
    <w:uiPriority w:val="5"/>
    <w:qFormat/>
    <w:rsid w:val="00822ABC"/>
    <w:pPr>
      <w:spacing w:after="0" w:line="240" w:lineRule="auto"/>
      <w:ind w:right="-504"/>
    </w:pPr>
    <w:rPr>
      <w:rFonts w:ascii="Segoe UI" w:hAnsi="Segoe UI" w:cs="Segoe UI"/>
      <w:sz w:val="24"/>
      <w:szCs w:val="24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822ABC"/>
    <w:rPr>
      <w:rFonts w:ascii="Segoe UI" w:eastAsia="Times New Roman" w:hAnsi="Segoe UI" w:cs="Segoe UI"/>
      <w:b/>
      <w:bCs/>
      <w:sz w:val="24"/>
      <w:szCs w:val="24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822ABC"/>
    <w:rPr>
      <w:rFonts w:ascii="Segoe UI" w:hAnsi="Segoe UI" w:cs="Segoe UI"/>
      <w:sz w:val="24"/>
      <w:szCs w:val="24"/>
    </w:rPr>
  </w:style>
  <w:style w:type="character" w:styleId="Strong">
    <w:name w:val="Strong"/>
    <w:aliases w:val="Strong APTA"/>
    <w:uiPriority w:val="5"/>
    <w:qFormat/>
    <w:rsid w:val="00822ABC"/>
    <w:rPr>
      <w:rFonts w:ascii="Segoe UI" w:hAnsi="Segoe UI" w:cs="Segoe UI"/>
      <w:b/>
      <w:bCs/>
      <w:iCs w:val="0"/>
      <w:sz w:val="24"/>
      <w:szCs w:val="24"/>
    </w:rPr>
  </w:style>
  <w:style w:type="character" w:styleId="Emphasis">
    <w:name w:val="Emphasis"/>
    <w:aliases w:val="Emphasis APTA"/>
    <w:uiPriority w:val="5"/>
    <w:qFormat/>
    <w:rsid w:val="00822ABC"/>
    <w:rPr>
      <w:rFonts w:ascii="Segoe UI" w:hAnsi="Segoe UI" w:cs="Segoe UI"/>
      <w:bCs w:val="0"/>
      <w:i/>
      <w:iCs/>
      <w:color w:val="auto"/>
      <w:spacing w:val="-3"/>
      <w:sz w:val="24"/>
      <w:szCs w:val="24"/>
    </w:rPr>
  </w:style>
  <w:style w:type="paragraph" w:customStyle="1" w:styleId="PullQuoteAPTA">
    <w:name w:val="Pull Quote APTA"/>
    <w:link w:val="PullQuoteAPTAChar"/>
    <w:uiPriority w:val="5"/>
    <w:qFormat/>
    <w:rsid w:val="00822ABC"/>
    <w:rPr>
      <w:rFonts w:ascii="Segoe UI" w:hAnsi="Segoe UI" w:cs="Segoe UI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822ABC"/>
    <w:rPr>
      <w:rFonts w:ascii="Segoe UI" w:hAnsi="Segoe UI" w:cs="Segoe UI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22ABC"/>
    <w:rPr>
      <w:color w:val="808080"/>
    </w:rPr>
  </w:style>
  <w:style w:type="paragraph" w:customStyle="1" w:styleId="DateContactAPTA">
    <w:name w:val="Date &amp; Contact APTA"/>
    <w:link w:val="DateContactAPTAChar"/>
    <w:uiPriority w:val="6"/>
    <w:qFormat/>
    <w:rsid w:val="00822ABC"/>
    <w:pPr>
      <w:spacing w:after="0" w:line="240" w:lineRule="auto"/>
    </w:pPr>
    <w:rPr>
      <w:rFonts w:ascii="Segoe UI" w:eastAsia="Times New Roman" w:hAnsi="Segoe UI" w:cs="Segoe U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22ABC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822A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822AB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qFormat/>
    <w:rsid w:val="00822ABC"/>
    <w:rPr>
      <w:rFonts w:ascii="Segoe UI" w:hAnsi="Segoe UI" w:cs="Segoe UI"/>
      <w:b w:val="0"/>
      <w:bCs w:val="0"/>
      <w:i w:val="0"/>
      <w:iCs w:val="0"/>
      <w:color w:val="005587" w:themeColor="accent5"/>
      <w:sz w:val="18"/>
      <w:szCs w:val="18"/>
      <w:u w:val="single" w:color="005587" w:themeColor="accent5"/>
    </w:rPr>
  </w:style>
  <w:style w:type="paragraph" w:customStyle="1" w:styleId="Endnote">
    <w:name w:val="Endnote"/>
    <w:aliases w:val="Endnote APTA"/>
    <w:link w:val="EndnoteChar"/>
    <w:qFormat/>
    <w:rsid w:val="00822ABC"/>
    <w:pPr>
      <w:spacing w:after="120" w:line="240" w:lineRule="auto"/>
    </w:pPr>
    <w:rPr>
      <w:rFonts w:ascii="Segoe UI" w:eastAsia="MS Mincho" w:hAnsi="Segoe UI" w:cs="Segoe UI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822ABC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uiPriority w:val="5"/>
    <w:qFormat/>
    <w:rsid w:val="00822ABC"/>
    <w:rPr>
      <w:rFonts w:ascii="Segoe UI" w:hAnsi="Segoe UI" w:cs="Segoe UI"/>
      <w:b w:val="0"/>
      <w:bCs w:val="0"/>
      <w:i w:val="0"/>
      <w:iCs w:val="0"/>
      <w:color w:val="auto"/>
      <w:sz w:val="18"/>
      <w:szCs w:val="18"/>
    </w:rPr>
  </w:style>
  <w:style w:type="character" w:customStyle="1" w:styleId="EndnoteChar">
    <w:name w:val="Endnote Char"/>
    <w:aliases w:val="Endnote APTA Char"/>
    <w:basedOn w:val="DefaultParagraphFont"/>
    <w:link w:val="Endnote"/>
    <w:rsid w:val="00822ABC"/>
    <w:rPr>
      <w:rFonts w:ascii="Segoe UI" w:eastAsia="MS Mincho" w:hAnsi="Segoe UI" w:cs="Segoe UI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822ABC"/>
  </w:style>
  <w:style w:type="paragraph" w:customStyle="1" w:styleId="IntroductionAPTA">
    <w:name w:val="Introduction APTA"/>
    <w:next w:val="BodyAPTA"/>
    <w:link w:val="IntroductionAPTAChar"/>
    <w:uiPriority w:val="2"/>
    <w:qFormat/>
    <w:rsid w:val="00822ABC"/>
    <w:pPr>
      <w:spacing w:after="240"/>
    </w:pPr>
    <w:rPr>
      <w:rFonts w:ascii="Segoe UI" w:eastAsia="Times New Roman" w:hAnsi="Segoe UI" w:cs="Segoe UI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822ABC"/>
    <w:rPr>
      <w:rFonts w:ascii="Segoe UI" w:eastAsia="Times New Roman" w:hAnsi="Segoe UI" w:cs="Segoe UI"/>
      <w:b/>
      <w:bCs/>
      <w:spacing w:val="-3"/>
      <w:sz w:val="24"/>
      <w:szCs w:val="24"/>
    </w:rPr>
  </w:style>
  <w:style w:type="character" w:styleId="Hyperlink">
    <w:name w:val="Hyperlink"/>
    <w:aliases w:val="Hyperlink APTA"/>
    <w:basedOn w:val="DefaultParagraphFont"/>
    <w:uiPriority w:val="99"/>
    <w:qFormat/>
    <w:rsid w:val="00822ABC"/>
    <w:rPr>
      <w:rFonts w:ascii="Segoe UI" w:hAnsi="Segoe UI" w:cs="Segoe UI"/>
      <w:b w:val="0"/>
      <w:bCs w:val="0"/>
      <w:i w:val="0"/>
      <w:iCs w:val="0"/>
      <w:color w:val="005587" w:themeColor="accent5"/>
      <w:sz w:val="24"/>
      <w:szCs w:val="24"/>
      <w:u w:val="single" w:color="005587" w:themeColor="accent5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822ABC"/>
    <w:rPr>
      <w:rFonts w:ascii="Segoe UI" w:eastAsia="Times New Roman" w:hAnsi="Segoe UI" w:cs="Segoe UI"/>
      <w:color w:val="3F4444" w:themeColor="text2"/>
      <w:sz w:val="24"/>
      <w:szCs w:val="24"/>
    </w:rPr>
  </w:style>
  <w:style w:type="paragraph" w:styleId="Header">
    <w:name w:val="header"/>
    <w:link w:val="HeaderChar"/>
    <w:uiPriority w:val="99"/>
    <w:unhideWhenUsed/>
    <w:rsid w:val="00822ABC"/>
    <w:pPr>
      <w:tabs>
        <w:tab w:val="center" w:pos="4680"/>
        <w:tab w:val="right" w:pos="9360"/>
      </w:tabs>
      <w:spacing w:after="0" w:line="240" w:lineRule="auto"/>
    </w:pPr>
    <w:rPr>
      <w:rFonts w:ascii="Segoe UI" w:hAnsi="Segoe UI" w:cs="Segoe U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22ABC"/>
    <w:rPr>
      <w:rFonts w:ascii="Segoe UI" w:hAnsi="Segoe UI" w:cs="Segoe UI"/>
      <w:sz w:val="20"/>
      <w:szCs w:val="20"/>
    </w:rPr>
  </w:style>
  <w:style w:type="paragraph" w:styleId="Footer">
    <w:name w:val="footer"/>
    <w:link w:val="FooterChar"/>
    <w:uiPriority w:val="99"/>
    <w:unhideWhenUsed/>
    <w:rsid w:val="00822ABC"/>
    <w:pPr>
      <w:spacing w:after="0"/>
      <w:jc w:val="right"/>
    </w:pPr>
    <w:rPr>
      <w:rFonts w:ascii="Segoe UI" w:hAnsi="Segoe UI" w:cs="Segoe UI"/>
      <w:color w:val="889191" w:themeColor="text2" w:themeTint="99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2ABC"/>
    <w:rPr>
      <w:rFonts w:ascii="Segoe UI" w:hAnsi="Segoe UI" w:cs="Segoe UI"/>
      <w:color w:val="889191" w:themeColor="text2" w:themeTint="99"/>
      <w:sz w:val="20"/>
      <w:szCs w:val="20"/>
    </w:rPr>
  </w:style>
  <w:style w:type="character" w:customStyle="1" w:styleId="DateContactAPTAChar">
    <w:name w:val="Date &amp; Contact APTA Char"/>
    <w:basedOn w:val="DefaultParagraphFont"/>
    <w:link w:val="DateContactAPTA"/>
    <w:uiPriority w:val="6"/>
    <w:rsid w:val="00822ABC"/>
    <w:rPr>
      <w:rFonts w:ascii="Segoe UI" w:eastAsia="Times New Roman" w:hAnsi="Segoe UI" w:cs="Segoe UI"/>
      <w:sz w:val="20"/>
      <w:szCs w:val="20"/>
    </w:rPr>
  </w:style>
  <w:style w:type="paragraph" w:customStyle="1" w:styleId="BulletedListAPTALevel1">
    <w:name w:val="Bulleted List APTA Level 1"/>
    <w:next w:val="BodyAPTA"/>
    <w:link w:val="BulletedListAPTALevel1Char"/>
    <w:qFormat/>
    <w:rsid w:val="00FD4FEE"/>
    <w:pPr>
      <w:numPr>
        <w:numId w:val="31"/>
      </w:numPr>
      <w:spacing w:after="0"/>
    </w:pPr>
    <w:rPr>
      <w:rFonts w:ascii="Segoe UI" w:eastAsia="Times New Roman" w:hAnsi="Segoe UI" w:cs="Segoe UI"/>
      <w:sz w:val="24"/>
      <w:szCs w:val="24"/>
    </w:rPr>
  </w:style>
  <w:style w:type="character" w:customStyle="1" w:styleId="BulletedListAPTALevel1Char">
    <w:name w:val="Bulleted List APTA Level 1 Char"/>
    <w:basedOn w:val="BodyAPTAChar"/>
    <w:link w:val="BulletedListAPTALevel1"/>
    <w:rsid w:val="00FD4FEE"/>
    <w:rPr>
      <w:rFonts w:ascii="Segoe UI" w:eastAsia="Times New Roman" w:hAnsi="Segoe UI" w:cs="Segoe UI"/>
      <w:sz w:val="24"/>
      <w:szCs w:val="24"/>
    </w:rPr>
  </w:style>
  <w:style w:type="paragraph" w:customStyle="1" w:styleId="BulletedListAPTALevel2">
    <w:name w:val="Bulleted List APTA Level 2"/>
    <w:basedOn w:val="BulletedListAPTALevel1"/>
    <w:qFormat/>
    <w:rsid w:val="00FD4FEE"/>
    <w:pPr>
      <w:numPr>
        <w:ilvl w:val="1"/>
      </w:numPr>
    </w:pPr>
  </w:style>
  <w:style w:type="paragraph" w:customStyle="1" w:styleId="BulletedListAPTALevel3">
    <w:name w:val="Bulleted List APTA Level 3"/>
    <w:basedOn w:val="BulletedListAPTALevel1"/>
    <w:qFormat/>
    <w:rsid w:val="00FD4FEE"/>
    <w:pPr>
      <w:numPr>
        <w:ilvl w:val="2"/>
        <w:numId w:val="32"/>
      </w:numPr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019"/>
    <w:pPr>
      <w:pBdr>
        <w:top w:val="single" w:sz="4" w:space="10" w:color="009CB6" w:themeColor="accent1"/>
        <w:bottom w:val="single" w:sz="4" w:space="10" w:color="009CB6" w:themeColor="accent1"/>
      </w:pBdr>
      <w:spacing w:before="360" w:after="360"/>
      <w:ind w:left="864" w:right="864"/>
      <w:jc w:val="center"/>
    </w:pPr>
    <w:rPr>
      <w:i/>
      <w:iCs/>
      <w:color w:val="009CB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019"/>
    <w:rPr>
      <w:i/>
      <w:iCs/>
      <w:color w:val="009CB6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DB3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0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0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0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019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DB3019"/>
    <w:rPr>
      <w:color w:val="00B050"/>
    </w:rPr>
  </w:style>
  <w:style w:type="character" w:customStyle="1" w:styleId="Style2">
    <w:name w:val="Style2"/>
    <w:basedOn w:val="DefaultParagraphFont"/>
    <w:uiPriority w:val="1"/>
    <w:rsid w:val="00DB3019"/>
    <w:rPr>
      <w:color w:val="FF0000"/>
    </w:rPr>
  </w:style>
  <w:style w:type="character" w:customStyle="1" w:styleId="Style3">
    <w:name w:val="Style3"/>
    <w:basedOn w:val="DefaultParagraphFont"/>
    <w:uiPriority w:val="1"/>
    <w:qFormat/>
    <w:rsid w:val="00DB3019"/>
    <w:rPr>
      <w:color w:val="00B050"/>
    </w:rPr>
  </w:style>
  <w:style w:type="character" w:customStyle="1" w:styleId="Style4">
    <w:name w:val="Style4"/>
    <w:basedOn w:val="DefaultParagraphFont"/>
    <w:uiPriority w:val="1"/>
    <w:qFormat/>
    <w:rsid w:val="00DB3019"/>
    <w:rPr>
      <w:color w:val="FF0000"/>
    </w:rPr>
  </w:style>
  <w:style w:type="character" w:styleId="FollowedHyperlink">
    <w:name w:val="FollowedHyperlink"/>
    <w:basedOn w:val="DefaultParagraphFont"/>
    <w:uiPriority w:val="99"/>
    <w:semiHidden/>
    <w:unhideWhenUsed/>
    <w:rsid w:val="00DB3019"/>
    <w:rPr>
      <w:color w:val="3F444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ptrfe.apta.org/for-program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fel@apta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taaws-file\APTABrandTemplates\19c%20ABPTRFE%20One%20Column%20Template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6215-6692-40AB-A293-AD30149B370E}"/>
      </w:docPartPr>
      <w:docPartBody>
        <w:p w:rsidR="00320570" w:rsidRDefault="00320570">
          <w:r w:rsidRPr="00B17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BC41A0065B4E30AF853A989C647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CC0A1-5225-4ECB-8473-DAEE655AE659}"/>
      </w:docPartPr>
      <w:docPartBody>
        <w:p w:rsidR="00320570" w:rsidRDefault="00320570" w:rsidP="00320570">
          <w:pPr>
            <w:pStyle w:val="0FBC41A0065B4E30AF853A989C647A52"/>
          </w:pPr>
          <w:r w:rsidRPr="000D62E3">
            <w:rPr>
              <w:rFonts w:ascii="Segoe UI" w:hAnsi="Segoe UI" w:cs="Segoe UI"/>
            </w:rPr>
            <w:t>Insert Year</w:t>
          </w:r>
        </w:p>
      </w:docPartBody>
    </w:docPart>
    <w:docPart>
      <w:docPartPr>
        <w:name w:val="0F6DDE2ABCAA411E90213833C78DF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1141C-C6F6-4685-8877-CE0B3103850C}"/>
      </w:docPartPr>
      <w:docPartBody>
        <w:p w:rsidR="00320570" w:rsidRDefault="00320570" w:rsidP="00320570">
          <w:pPr>
            <w:pStyle w:val="0F6DDE2ABCAA411E90213833C78DF8F0"/>
          </w:pPr>
          <w:r w:rsidRPr="000D62E3">
            <w:rPr>
              <w:rFonts w:ascii="Segoe UI" w:hAnsi="Segoe UI" w:cs="Segoe UI"/>
            </w:rPr>
            <w:t>Insert Year</w:t>
          </w:r>
        </w:p>
      </w:docPartBody>
    </w:docPart>
    <w:docPart>
      <w:docPartPr>
        <w:name w:val="AB1E0543F58A4F2EA0EA167AA5751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5848D-FAED-41E5-97B1-A05740AC8393}"/>
      </w:docPartPr>
      <w:docPartBody>
        <w:p w:rsidR="00320570" w:rsidRDefault="00320570" w:rsidP="00320570">
          <w:pPr>
            <w:pStyle w:val="AB1E0543F58A4F2EA0EA167AA57514C3"/>
          </w:pPr>
          <w:r w:rsidRPr="000D62E3">
            <w:rPr>
              <w:rFonts w:ascii="Segoe UI" w:hAnsi="Segoe UI" w:cs="Segoe UI"/>
            </w:rPr>
            <w:t>Insert Year</w:t>
          </w:r>
        </w:p>
      </w:docPartBody>
    </w:docPart>
    <w:docPart>
      <w:docPartPr>
        <w:name w:val="00F90C469BA3422BBFEA1A53FB65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2AD3B-D23B-486E-8A01-746844DAACBC}"/>
      </w:docPartPr>
      <w:docPartBody>
        <w:p w:rsidR="00320570" w:rsidRDefault="00320570" w:rsidP="00320570">
          <w:pPr>
            <w:pStyle w:val="00F90C469BA3422BBFEA1A53FB65DFC3"/>
          </w:pPr>
          <w:r w:rsidRPr="000D62E3">
            <w:rPr>
              <w:rFonts w:ascii="Segoe UI" w:hAnsi="Segoe UI" w:cs="Segoe UI"/>
            </w:rPr>
            <w:t>Insert Year</w:t>
          </w:r>
        </w:p>
      </w:docPartBody>
    </w:docPart>
    <w:docPart>
      <w:docPartPr>
        <w:name w:val="8AB51685F5A046E8BC4C2815284A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C169B-06B6-4DC2-B7C2-E746BB0EE3C3}"/>
      </w:docPartPr>
      <w:docPartBody>
        <w:p w:rsidR="00320570" w:rsidRDefault="00320570" w:rsidP="00320570">
          <w:pPr>
            <w:pStyle w:val="8AB51685F5A046E8BC4C2815284AD92F"/>
          </w:pPr>
          <w:r w:rsidRPr="000D62E3">
            <w:rPr>
              <w:rFonts w:ascii="Segoe UI" w:hAnsi="Segoe UI" w:cs="Segoe UI"/>
            </w:rPr>
            <w:t>Insert Year</w:t>
          </w:r>
        </w:p>
      </w:docPartBody>
    </w:docPart>
    <w:docPart>
      <w:docPartPr>
        <w:name w:val="472E0F7D60C949F2B08BA384A5571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3AEBA-0732-4FBA-9CCA-E1C2E1EE4E0A}"/>
      </w:docPartPr>
      <w:docPartBody>
        <w:p w:rsidR="00320570" w:rsidRDefault="00320570" w:rsidP="00320570">
          <w:pPr>
            <w:pStyle w:val="472E0F7D60C949F2B08BA384A5571C0B"/>
          </w:pPr>
          <w:r w:rsidRPr="000D62E3">
            <w:rPr>
              <w:rFonts w:ascii="Segoe UI" w:hAnsi="Segoe UI" w:cs="Segoe UI"/>
            </w:rPr>
            <w:t>Insert Year</w:t>
          </w:r>
        </w:p>
      </w:docPartBody>
    </w:docPart>
    <w:docPart>
      <w:docPartPr>
        <w:name w:val="7C0F81D21A37473AA8793D4F6EB29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F833B-8F31-4136-AE2C-5F2F70256F36}"/>
      </w:docPartPr>
      <w:docPartBody>
        <w:p w:rsidR="00320570" w:rsidRDefault="00320570" w:rsidP="00320570">
          <w:pPr>
            <w:pStyle w:val="7C0F81D21A37473AA8793D4F6EB29749"/>
          </w:pPr>
          <w:r w:rsidRPr="000D62E3">
            <w:rPr>
              <w:rFonts w:ascii="Segoe UI" w:hAnsi="Segoe UI" w:cs="Segoe UI"/>
            </w:rPr>
            <w:t>Insert Year</w:t>
          </w:r>
        </w:p>
      </w:docPartBody>
    </w:docPart>
    <w:docPart>
      <w:docPartPr>
        <w:name w:val="905195DA85194CB6AE669194F1140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63226-CDF3-4721-971F-0CF8D90AEE16}"/>
      </w:docPartPr>
      <w:docPartBody>
        <w:p w:rsidR="00320570" w:rsidRDefault="00320570" w:rsidP="00320570">
          <w:pPr>
            <w:pStyle w:val="905195DA85194CB6AE669194F1140BB8"/>
          </w:pPr>
          <w:r w:rsidRPr="000D62E3">
            <w:rPr>
              <w:rFonts w:ascii="Segoe UI" w:hAnsi="Segoe UI" w:cs="Segoe UI"/>
            </w:rPr>
            <w:t>Insert Year</w:t>
          </w:r>
        </w:p>
      </w:docPartBody>
    </w:docPart>
    <w:docPart>
      <w:docPartPr>
        <w:name w:val="9D46B9D8CE5C4AAAA1BAD328E594E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CDCCE-EE5B-4CF1-8B0B-D18065BB3E8E}"/>
      </w:docPartPr>
      <w:docPartBody>
        <w:p w:rsidR="00320570" w:rsidRDefault="00320570" w:rsidP="00320570">
          <w:pPr>
            <w:pStyle w:val="9D46B9D8CE5C4AAAA1BAD328E594E4DB"/>
          </w:pPr>
          <w:r w:rsidRPr="000D62E3">
            <w:rPr>
              <w:rFonts w:ascii="Segoe UI" w:hAnsi="Segoe UI" w:cs="Segoe UI"/>
            </w:rPr>
            <w:t>Insert Year</w:t>
          </w:r>
        </w:p>
      </w:docPartBody>
    </w:docPart>
    <w:docPart>
      <w:docPartPr>
        <w:name w:val="D9DA080E3CA6475C9AA2238301D14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5CCB5-C532-4985-9669-96710F934613}"/>
      </w:docPartPr>
      <w:docPartBody>
        <w:p w:rsidR="00320570" w:rsidRDefault="00320570" w:rsidP="00320570">
          <w:pPr>
            <w:pStyle w:val="D9DA080E3CA6475C9AA2238301D14097"/>
          </w:pPr>
          <w:r w:rsidRPr="000D62E3">
            <w:rPr>
              <w:rFonts w:ascii="Segoe UI" w:hAnsi="Segoe UI" w:cs="Segoe UI"/>
            </w:rPr>
            <w:t>Insert Year</w:t>
          </w:r>
        </w:p>
      </w:docPartBody>
    </w:docPart>
    <w:docPart>
      <w:docPartPr>
        <w:name w:val="CD306EC2BA7546AF8A80805F46F15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E68F-21FA-4ADA-9CD2-D54DE2ACEFE6}"/>
      </w:docPartPr>
      <w:docPartBody>
        <w:p w:rsidR="00320570" w:rsidRDefault="00320570" w:rsidP="00320570">
          <w:pPr>
            <w:pStyle w:val="CD306EC2BA7546AF8A80805F46F153B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2B101EA642D4139A678590D545A2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BE232-BA49-4612-AB94-F0B310E6FD85}"/>
      </w:docPartPr>
      <w:docPartBody>
        <w:p w:rsidR="00320570" w:rsidRDefault="00320570" w:rsidP="00320570">
          <w:pPr>
            <w:pStyle w:val="92B101EA642D4139A678590D545A24D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308ED4CB71F45D58E1042A1877FA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3C08E-CB90-426E-8073-E3E36407AE38}"/>
      </w:docPartPr>
      <w:docPartBody>
        <w:p w:rsidR="00320570" w:rsidRDefault="00320570" w:rsidP="00320570">
          <w:pPr>
            <w:pStyle w:val="6308ED4CB71F45D58E1042A1877FA48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1EA877322D74358852DEAC645AF0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170D2-8BFC-440E-A705-72943D094A7F}"/>
      </w:docPartPr>
      <w:docPartBody>
        <w:p w:rsidR="00320570" w:rsidRDefault="00320570" w:rsidP="00320570">
          <w:pPr>
            <w:pStyle w:val="71EA877322D74358852DEAC645AF022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93648F34C3E40EE8B5D9E4AF2370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74018-D655-45D3-9A3E-016D2EA200B6}"/>
      </w:docPartPr>
      <w:docPartBody>
        <w:p w:rsidR="00320570" w:rsidRDefault="00320570" w:rsidP="00320570">
          <w:pPr>
            <w:pStyle w:val="293648F34C3E40EE8B5D9E4AF237050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466E48A38F14720AA162E88903B0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CDBE2-519E-45E2-B8B5-58BAB4ABFA6A}"/>
      </w:docPartPr>
      <w:docPartBody>
        <w:p w:rsidR="00320570" w:rsidRDefault="00320570" w:rsidP="00320570">
          <w:pPr>
            <w:pStyle w:val="C466E48A38F14720AA162E88903B055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79F9B9C2C284E5582D042705FF8C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90407-7B0A-4655-B4DD-FA647FDCB6BF}"/>
      </w:docPartPr>
      <w:docPartBody>
        <w:p w:rsidR="00320570" w:rsidRDefault="00320570" w:rsidP="00320570">
          <w:pPr>
            <w:pStyle w:val="379F9B9C2C284E5582D042705FF8C18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9E91D1BE77147FA8B9F978FF7BF2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C5A66-DAAC-4F23-909B-C3B505997ECE}"/>
      </w:docPartPr>
      <w:docPartBody>
        <w:p w:rsidR="00320570" w:rsidRDefault="00320570" w:rsidP="00320570">
          <w:pPr>
            <w:pStyle w:val="39E91D1BE77147FA8B9F978FF7BF2C7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125BF7B99BB4178827BD3D3E9A8C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347C1-208E-42E4-B00B-15191EC25A41}"/>
      </w:docPartPr>
      <w:docPartBody>
        <w:p w:rsidR="00320570" w:rsidRDefault="00320570" w:rsidP="00320570">
          <w:pPr>
            <w:pStyle w:val="8125BF7B99BB4178827BD3D3E9A8C53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BA507F9615F456194D327A0F6274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C3272-837E-4198-AED9-800E2248C305}"/>
      </w:docPartPr>
      <w:docPartBody>
        <w:p w:rsidR="00320570" w:rsidRDefault="00320570" w:rsidP="00320570">
          <w:pPr>
            <w:pStyle w:val="BBA507F9615F456194D327A0F62744C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E75BC4255D6414692FDEA231A4DA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55F79-3641-40DD-87A7-86F210F8C4C4}"/>
      </w:docPartPr>
      <w:docPartBody>
        <w:p w:rsidR="00320570" w:rsidRDefault="00320570" w:rsidP="00320570">
          <w:pPr>
            <w:pStyle w:val="3E75BC4255D6414692FDEA231A4DA2E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D5E62FEDACE41B39DC20DC444F4E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2809C-BF5A-4E51-8C7E-56BA8D1BAC95}"/>
      </w:docPartPr>
      <w:docPartBody>
        <w:p w:rsidR="00320570" w:rsidRDefault="00320570" w:rsidP="00320570">
          <w:pPr>
            <w:pStyle w:val="AD5E62FEDACE41B39DC20DC444F4E52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E78386AA5E7488D9C8C2C8A9BA90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F9732-CFE4-48F0-AAD8-3E38E0350E65}"/>
      </w:docPartPr>
      <w:docPartBody>
        <w:p w:rsidR="00320570" w:rsidRDefault="00320570" w:rsidP="00320570">
          <w:pPr>
            <w:pStyle w:val="CE78386AA5E7488D9C8C2C8A9BA905D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F3F9FBCE4084ED794FFF019866A7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1C2E4-E97B-49DF-BE6B-384C6AE4A524}"/>
      </w:docPartPr>
      <w:docPartBody>
        <w:p w:rsidR="00320570" w:rsidRDefault="00320570" w:rsidP="00320570">
          <w:pPr>
            <w:pStyle w:val="9F3F9FBCE4084ED794FFF019866A736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FB8E3FC984C4B31BB658066BB0F6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5F88B-5981-4387-83CD-47539ED54A28}"/>
      </w:docPartPr>
      <w:docPartBody>
        <w:p w:rsidR="00320570" w:rsidRDefault="00320570" w:rsidP="00320570">
          <w:pPr>
            <w:pStyle w:val="0FB8E3FC984C4B31BB658066BB0F6EF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1223CA5034E469CA8E3621D20E1F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641C1-6A6B-4180-ACE2-83CA1D434E30}"/>
      </w:docPartPr>
      <w:docPartBody>
        <w:p w:rsidR="00320570" w:rsidRDefault="00320570" w:rsidP="00320570">
          <w:pPr>
            <w:pStyle w:val="A1223CA5034E469CA8E3621D20E1FD74"/>
          </w:pPr>
          <w:r w:rsidRPr="00F342D0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11EF181BD8104C8EA02DC9FC50B3A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A224F-DD73-46DB-976D-11FEC35D46EC}"/>
      </w:docPartPr>
      <w:docPartBody>
        <w:p w:rsidR="00320570" w:rsidRDefault="00320570" w:rsidP="00320570">
          <w:pPr>
            <w:pStyle w:val="11EF181BD8104C8EA02DC9FC50B3A1B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135317E82ED4DA5A573E3A331D08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CF9DD-4A7D-472D-8BD9-A999122E9F43}"/>
      </w:docPartPr>
      <w:docPartBody>
        <w:p w:rsidR="00320570" w:rsidRDefault="00320570" w:rsidP="00320570">
          <w:pPr>
            <w:pStyle w:val="7135317E82ED4DA5A573E3A331D08B3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D5F8532A18E4F1D8CC1F3CA194B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8C827-C23A-4A37-A657-6B27FF0696D8}"/>
      </w:docPartPr>
      <w:docPartBody>
        <w:p w:rsidR="00320570" w:rsidRDefault="00320570" w:rsidP="00320570">
          <w:pPr>
            <w:pStyle w:val="CD5F8532A18E4F1D8CC1F3CA194B9E9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F5EC52FA75344D7894B34258EEAD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2C057-4B43-47CF-854D-56B9C6F7E2BA}"/>
      </w:docPartPr>
      <w:docPartBody>
        <w:p w:rsidR="00320570" w:rsidRDefault="00320570" w:rsidP="00320570">
          <w:pPr>
            <w:pStyle w:val="9F5EC52FA75344D7894B34258EEAD2D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9976D91297B4E81A41FEE64D2624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54EFF-4006-4857-B94B-C4B36DDF6796}"/>
      </w:docPartPr>
      <w:docPartBody>
        <w:p w:rsidR="00320570" w:rsidRDefault="00320570" w:rsidP="00320570">
          <w:pPr>
            <w:pStyle w:val="D9976D91297B4E81A41FEE64D262417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DD7C8DD24854D62A294E1F540C03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6E974-1D84-42D0-A222-D2CB382D6B70}"/>
      </w:docPartPr>
      <w:docPartBody>
        <w:p w:rsidR="00320570" w:rsidRDefault="00320570" w:rsidP="00320570">
          <w:pPr>
            <w:pStyle w:val="4DD7C8DD24854D62A294E1F540C03E2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D78F1C8A5114D0E8B05B70385614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E7E90-72D6-4597-A7BF-9505C052E3CB}"/>
      </w:docPartPr>
      <w:docPartBody>
        <w:p w:rsidR="00320570" w:rsidRDefault="00320570" w:rsidP="00320570">
          <w:pPr>
            <w:pStyle w:val="6D78F1C8A5114D0E8B05B7038561487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64E1CFA70DA438E84300CF796BFC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FD47B-429A-4141-9D53-656A9BDED6AC}"/>
      </w:docPartPr>
      <w:docPartBody>
        <w:p w:rsidR="00320570" w:rsidRDefault="00320570" w:rsidP="00320570">
          <w:pPr>
            <w:pStyle w:val="064E1CFA70DA438E84300CF796BFCA0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7FF12A3C2054D97933F1DEC93678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A1AB3-F385-489F-95C7-2BDE86B142BB}"/>
      </w:docPartPr>
      <w:docPartBody>
        <w:p w:rsidR="00320570" w:rsidRDefault="00320570" w:rsidP="00320570">
          <w:pPr>
            <w:pStyle w:val="27FF12A3C2054D97933F1DEC93678D1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27EFD435E714C7B85FC1762F6960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874C7-3198-4379-B361-A2981FD3B202}"/>
      </w:docPartPr>
      <w:docPartBody>
        <w:p w:rsidR="00320570" w:rsidRDefault="00320570" w:rsidP="00320570">
          <w:pPr>
            <w:pStyle w:val="427EFD435E714C7B85FC1762F6960F2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B4B256F96A64DE0BE452904CE12A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F5822-3E1D-477F-952F-4C2EBD91E983}"/>
      </w:docPartPr>
      <w:docPartBody>
        <w:p w:rsidR="00320570" w:rsidRDefault="00320570" w:rsidP="00320570">
          <w:pPr>
            <w:pStyle w:val="8B4B256F96A64DE0BE452904CE12AE0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0F46FB4E3874346A1BAC7BC9F8D2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1892-A58D-4458-9252-904E30F1CA45}"/>
      </w:docPartPr>
      <w:docPartBody>
        <w:p w:rsidR="00320570" w:rsidRDefault="00320570" w:rsidP="00320570">
          <w:pPr>
            <w:pStyle w:val="50F46FB4E3874346A1BAC7BC9F8D294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188E9EFC521488593A34B6F53E4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AAA12-4C83-4E9A-83D0-3EE201F85A18}"/>
      </w:docPartPr>
      <w:docPartBody>
        <w:p w:rsidR="00320570" w:rsidRDefault="00320570" w:rsidP="00320570">
          <w:pPr>
            <w:pStyle w:val="2188E9EFC521488593A34B6F53E46D4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58665637287458E9CC2E69B7BAE7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2B52B-51D1-4F05-9357-6AF0F29E4F0B}"/>
      </w:docPartPr>
      <w:docPartBody>
        <w:p w:rsidR="00320570" w:rsidRDefault="00320570" w:rsidP="00320570">
          <w:pPr>
            <w:pStyle w:val="558665637287458E9CC2E69B7BAE7CC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7278090F7C24BE8A8DA74806FFD1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8F9FB-3014-4B87-99C0-C926ED8DDED1}"/>
      </w:docPartPr>
      <w:docPartBody>
        <w:p w:rsidR="00320570" w:rsidRDefault="00320570" w:rsidP="00320570">
          <w:pPr>
            <w:pStyle w:val="D7278090F7C24BE8A8DA74806FFD1C64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4096D9F0368B40EB9B232A6E6BA0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840BC-B1C1-4B1A-BC0A-E171725D1C0C}"/>
      </w:docPartPr>
      <w:docPartBody>
        <w:p w:rsidR="00320570" w:rsidRDefault="00320570" w:rsidP="00320570">
          <w:pPr>
            <w:pStyle w:val="4096D9F0368B40EB9B232A6E6BA0BD9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74F898763E24B3AA644255408980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FC18A-FF58-4168-A6F0-D22E605AF0E5}"/>
      </w:docPartPr>
      <w:docPartBody>
        <w:p w:rsidR="00320570" w:rsidRDefault="00320570" w:rsidP="00320570">
          <w:pPr>
            <w:pStyle w:val="774F898763E24B3AA64425540898084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2FD2E8F9D2D481D962341C612477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44D4A-8467-4AF1-852E-12B4B3EAACA5}"/>
      </w:docPartPr>
      <w:docPartBody>
        <w:p w:rsidR="00320570" w:rsidRDefault="00320570" w:rsidP="00320570">
          <w:pPr>
            <w:pStyle w:val="82FD2E8F9D2D481D962341C612477DE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F786324E51B4A389FE869D9FD2BA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CF858-90D1-472C-B85A-F94E6E6B2C01}"/>
      </w:docPartPr>
      <w:docPartBody>
        <w:p w:rsidR="00320570" w:rsidRDefault="00320570" w:rsidP="00320570">
          <w:pPr>
            <w:pStyle w:val="8F786324E51B4A389FE869D9FD2BACA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21B4F44ECE6425E91F37D7595CAF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1D2C2-30A5-40E2-A675-F20A1848684B}"/>
      </w:docPartPr>
      <w:docPartBody>
        <w:p w:rsidR="00320570" w:rsidRDefault="00320570" w:rsidP="00320570">
          <w:pPr>
            <w:pStyle w:val="A21B4F44ECE6425E91F37D7595CAF53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6A710FB36B042119596B4F2BE5BC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B6F20-4E7E-4B8D-9B2A-33B05481173D}"/>
      </w:docPartPr>
      <w:docPartBody>
        <w:p w:rsidR="00320570" w:rsidRDefault="00320570" w:rsidP="00320570">
          <w:pPr>
            <w:pStyle w:val="46A710FB36B042119596B4F2BE5BCA3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F0ADD767F454557ACB14386E65F0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84463-335B-4EC6-9336-E4F95D30627A}"/>
      </w:docPartPr>
      <w:docPartBody>
        <w:p w:rsidR="00320570" w:rsidRDefault="00320570" w:rsidP="00320570">
          <w:pPr>
            <w:pStyle w:val="4F0ADD767F454557ACB14386E65F023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6BFFCC1393F4F83B0B7EF3AA41B6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AB575-FFE7-4572-89AF-20E90D203288}"/>
      </w:docPartPr>
      <w:docPartBody>
        <w:p w:rsidR="00320570" w:rsidRDefault="00320570" w:rsidP="00320570">
          <w:pPr>
            <w:pStyle w:val="96BFFCC1393F4F83B0B7EF3AA41B6C6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79C1AF1242543C5AF1FBDE396CB3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18148-C609-453D-985C-8C56A2A37C2A}"/>
      </w:docPartPr>
      <w:docPartBody>
        <w:p w:rsidR="00320570" w:rsidRDefault="00320570" w:rsidP="00320570">
          <w:pPr>
            <w:pStyle w:val="B79C1AF1242543C5AF1FBDE396CB3D5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B7063E214BF41DF99FA1796F30B7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99DF2-8D92-49E1-A398-5CFCB50BEF9B}"/>
      </w:docPartPr>
      <w:docPartBody>
        <w:p w:rsidR="00320570" w:rsidRDefault="00320570" w:rsidP="00320570">
          <w:pPr>
            <w:pStyle w:val="CB7063E214BF41DF99FA1796F30B78D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E3085317B83406EAB50FCEAB8AB0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F62CD-F76A-45FE-BCFE-C55053784908}"/>
      </w:docPartPr>
      <w:docPartBody>
        <w:p w:rsidR="00320570" w:rsidRDefault="00320570" w:rsidP="00320570">
          <w:pPr>
            <w:pStyle w:val="7E3085317B83406EAB50FCEAB8AB0C8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73B2B8ADE094E18B70862A7D98E0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C8C86-9DB9-4D38-93B2-3CE7947EB564}"/>
      </w:docPartPr>
      <w:docPartBody>
        <w:p w:rsidR="00320570" w:rsidRDefault="00320570" w:rsidP="00320570">
          <w:pPr>
            <w:pStyle w:val="073B2B8ADE094E18B70862A7D98E0F9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050E66C487D4A1BB4FC6B1FD533C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D6E60-9154-4AA7-91F5-8A3683ACA41B}"/>
      </w:docPartPr>
      <w:docPartBody>
        <w:p w:rsidR="00320570" w:rsidRDefault="00320570" w:rsidP="00320570">
          <w:pPr>
            <w:pStyle w:val="E050E66C487D4A1BB4FC6B1FD533C3E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938EE04C10F4BF081346F3C9320D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1A228-ECB4-4E1F-A4E7-55804F8749E8}"/>
      </w:docPartPr>
      <w:docPartBody>
        <w:p w:rsidR="00320570" w:rsidRDefault="00320570" w:rsidP="00320570">
          <w:pPr>
            <w:pStyle w:val="2938EE04C10F4BF081346F3C9320D85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41BE2BDECD740FCBB6DB43BCE93F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0F95-9E2C-40A0-926B-49C5F5ECB1B8}"/>
      </w:docPartPr>
      <w:docPartBody>
        <w:p w:rsidR="00320570" w:rsidRDefault="00320570" w:rsidP="00320570">
          <w:pPr>
            <w:pStyle w:val="E41BE2BDECD740FCBB6DB43BCE93F546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DC16D32B4D4A4975956BF4E972EF0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5FAAF-D3B7-4072-96CA-AA62801DD49C}"/>
      </w:docPartPr>
      <w:docPartBody>
        <w:p w:rsidR="00320570" w:rsidRDefault="00320570" w:rsidP="00320570">
          <w:pPr>
            <w:pStyle w:val="DC16D32B4D4A4975956BF4E972EF007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90C1EE9874C42718285BA3C05E52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BB04F-932B-412A-8F72-43FF6C4E6CB5}"/>
      </w:docPartPr>
      <w:docPartBody>
        <w:p w:rsidR="00320570" w:rsidRDefault="00320570" w:rsidP="00320570">
          <w:pPr>
            <w:pStyle w:val="690C1EE9874C42718285BA3C05E52FF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0AD5B1559B0412EAF814EBAD7A22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43F8-3CF1-4DF3-8653-05652737E72B}"/>
      </w:docPartPr>
      <w:docPartBody>
        <w:p w:rsidR="00320570" w:rsidRDefault="00320570" w:rsidP="00320570">
          <w:pPr>
            <w:pStyle w:val="20AD5B1559B0412EAF814EBAD7A22CC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9D5691771FE4E178AF555E71DB0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9F41D-6D91-4D9B-9076-7FDF39AA27DA}"/>
      </w:docPartPr>
      <w:docPartBody>
        <w:p w:rsidR="00320570" w:rsidRDefault="00320570" w:rsidP="00320570">
          <w:pPr>
            <w:pStyle w:val="29D5691771FE4E178AF555E71DB0307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AB351D46FC74ADFA19E9C3055BE1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A1302-2D64-40BF-959D-80AF675C9B3C}"/>
      </w:docPartPr>
      <w:docPartBody>
        <w:p w:rsidR="00320570" w:rsidRDefault="00320570" w:rsidP="00320570">
          <w:pPr>
            <w:pStyle w:val="CAB351D46FC74ADFA19E9C3055BE1AC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F7B9B5484D84E56ACDE29AECAC64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78A39-F354-4CA0-82FE-3310CE56CCF2}"/>
      </w:docPartPr>
      <w:docPartBody>
        <w:p w:rsidR="00320570" w:rsidRDefault="00320570" w:rsidP="00320570">
          <w:pPr>
            <w:pStyle w:val="CF7B9B5484D84E56ACDE29AECAC64C8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3FD8CA2599B450AA5A48E85E1B37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52D91-D64B-4B1A-9C4B-7B1F4377741B}"/>
      </w:docPartPr>
      <w:docPartBody>
        <w:p w:rsidR="00320570" w:rsidRDefault="00320570" w:rsidP="00320570">
          <w:pPr>
            <w:pStyle w:val="43FD8CA2599B450AA5A48E85E1B3712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D3D398E262E4233AAD71FC4DBF52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2EE12-7B31-4414-9673-D9351B3BD41D}"/>
      </w:docPartPr>
      <w:docPartBody>
        <w:p w:rsidR="00320570" w:rsidRDefault="00320570" w:rsidP="00320570">
          <w:pPr>
            <w:pStyle w:val="5D3D398E262E4233AAD71FC4DBF52EC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AD02542614D434193694C001E3F9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BECE0-7BD1-481E-AA8C-461F733EFB82}"/>
      </w:docPartPr>
      <w:docPartBody>
        <w:p w:rsidR="00320570" w:rsidRDefault="00320570" w:rsidP="00320570">
          <w:pPr>
            <w:pStyle w:val="0AD02542614D434193694C001E3F9D6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3755D99C1BE4EA79A97BF02F19E2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6E383-7238-4F79-A938-6A2DDC4E15AE}"/>
      </w:docPartPr>
      <w:docPartBody>
        <w:p w:rsidR="00320570" w:rsidRDefault="00320570" w:rsidP="00320570">
          <w:pPr>
            <w:pStyle w:val="A3755D99C1BE4EA79A97BF02F19E2BD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56CF2B7B1F94754A00B27365F2CA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074C4-91BE-49A3-9B90-5911075C1C86}"/>
      </w:docPartPr>
      <w:docPartBody>
        <w:p w:rsidR="00320570" w:rsidRDefault="00320570" w:rsidP="00320570">
          <w:pPr>
            <w:pStyle w:val="456CF2B7B1F94754A00B27365F2CA03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90D2A4820CC412493028E685D0B9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EDCB0-7AF8-4DF4-B193-D3212472ED31}"/>
      </w:docPartPr>
      <w:docPartBody>
        <w:p w:rsidR="00320570" w:rsidRDefault="00320570" w:rsidP="00320570">
          <w:pPr>
            <w:pStyle w:val="290D2A4820CC412493028E685D0B9DA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1EF14C572D943119A88DD8E34DF1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1682-546B-4197-B130-60BDB6E4B1B4}"/>
      </w:docPartPr>
      <w:docPartBody>
        <w:p w:rsidR="00320570" w:rsidRDefault="00320570" w:rsidP="00320570">
          <w:pPr>
            <w:pStyle w:val="51EF14C572D943119A88DD8E34DF174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25D1196757243B3954B3A0DD934C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7F7B3-6F59-4776-858A-18EED4204DD3}"/>
      </w:docPartPr>
      <w:docPartBody>
        <w:p w:rsidR="00320570" w:rsidRDefault="00320570" w:rsidP="00320570">
          <w:pPr>
            <w:pStyle w:val="C25D1196757243B3954B3A0DD934C6C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AEB0106B3654C8DA0B85188C08A4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70D7C-7C3B-4F02-A2D5-4447A5560EEF}"/>
      </w:docPartPr>
      <w:docPartBody>
        <w:p w:rsidR="00320570" w:rsidRDefault="00320570" w:rsidP="00320570">
          <w:pPr>
            <w:pStyle w:val="7AEB0106B3654C8DA0B85188C08A4B65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062690A5E25E4531B40C45AA55217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AE99E-0B85-437F-90E5-FBDC27729B08}"/>
      </w:docPartPr>
      <w:docPartBody>
        <w:p w:rsidR="00320570" w:rsidRDefault="00320570" w:rsidP="00320570">
          <w:pPr>
            <w:pStyle w:val="062690A5E25E4531B40C45AA55217D5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061F55DD2AA4C0094A3953C603D5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D8BE1-C0C6-4D25-AB37-AEECEB57D962}"/>
      </w:docPartPr>
      <w:docPartBody>
        <w:p w:rsidR="00320570" w:rsidRDefault="00320570" w:rsidP="00320570">
          <w:pPr>
            <w:pStyle w:val="A061F55DD2AA4C0094A3953C603D5D6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246B3ED78314257A3BE427BB02C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56652-87FE-4378-B49F-67CD0E537B9F}"/>
      </w:docPartPr>
      <w:docPartBody>
        <w:p w:rsidR="00320570" w:rsidRDefault="00320570" w:rsidP="00320570">
          <w:pPr>
            <w:pStyle w:val="D246B3ED78314257A3BE427BB02C79A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9AA620FEBEA4547B066AD0328824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6846C-BB79-4401-8DF8-A5A854A60A14}"/>
      </w:docPartPr>
      <w:docPartBody>
        <w:p w:rsidR="00320570" w:rsidRDefault="00320570" w:rsidP="00320570">
          <w:pPr>
            <w:pStyle w:val="19AA620FEBEA4547B066AD032882454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0CCAB3AEB224D56B055A9978DD50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9F5E0-9A9C-4CCF-89A8-CB2905D3EE78}"/>
      </w:docPartPr>
      <w:docPartBody>
        <w:p w:rsidR="00320570" w:rsidRDefault="00320570" w:rsidP="00320570">
          <w:pPr>
            <w:pStyle w:val="C0CCAB3AEB224D56B055A9978DD509A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8EA78B6B5B945419420425B72BB8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472C0-888D-4BD2-90EF-154A7DA6FFC3}"/>
      </w:docPartPr>
      <w:docPartBody>
        <w:p w:rsidR="00320570" w:rsidRDefault="00320570" w:rsidP="00320570">
          <w:pPr>
            <w:pStyle w:val="78EA78B6B5B945419420425B72BB8BF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F40447847074A2F8BF959357EDBE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F6EC0-B4DF-4F9E-95B3-1CA0BC91D2FE}"/>
      </w:docPartPr>
      <w:docPartBody>
        <w:p w:rsidR="00320570" w:rsidRDefault="00320570" w:rsidP="00320570">
          <w:pPr>
            <w:pStyle w:val="3F40447847074A2F8BF959357EDBE6C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6E8FC0EFEF14070BC9B77AD472BA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7241F-E78A-42D2-99AB-DBDC9FE7223A}"/>
      </w:docPartPr>
      <w:docPartBody>
        <w:p w:rsidR="00320570" w:rsidRDefault="00320570" w:rsidP="00320570">
          <w:pPr>
            <w:pStyle w:val="A6E8FC0EFEF14070BC9B77AD472BADF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01226D53D6E459FA10D0A522D9AA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6CF4E-E383-4B00-9AB1-5AFB4856B7B8}"/>
      </w:docPartPr>
      <w:docPartBody>
        <w:p w:rsidR="00320570" w:rsidRDefault="00320570" w:rsidP="00320570">
          <w:pPr>
            <w:pStyle w:val="001226D53D6E459FA10D0A522D9AA99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193190A367C4B82AFAEDDC922EFA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EC57B-1649-42DF-9D51-9F81F0F4518E}"/>
      </w:docPartPr>
      <w:docPartBody>
        <w:p w:rsidR="00320570" w:rsidRDefault="00320570" w:rsidP="00320570">
          <w:pPr>
            <w:pStyle w:val="8193190A367C4B82AFAEDDC922EFABD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ED082979F124D1591D95DF00B7E2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6CE90-42D7-4623-B221-2196B2CFA969}"/>
      </w:docPartPr>
      <w:docPartBody>
        <w:p w:rsidR="00320570" w:rsidRDefault="00320570" w:rsidP="00320570">
          <w:pPr>
            <w:pStyle w:val="BED082979F124D1591D95DF00B7E217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16A4331B2514DFDA6003B008D0E9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95B7-5523-455D-A73D-5E3874A93997}"/>
      </w:docPartPr>
      <w:docPartBody>
        <w:p w:rsidR="00320570" w:rsidRDefault="00320570" w:rsidP="00320570">
          <w:pPr>
            <w:pStyle w:val="416A4331B2514DFDA6003B008D0E9E2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54E1B055FE745CE940F8E12FCD7B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74DCE-8650-4DE0-8752-DAE129006203}"/>
      </w:docPartPr>
      <w:docPartBody>
        <w:p w:rsidR="00320570" w:rsidRDefault="00320570" w:rsidP="00320570">
          <w:pPr>
            <w:pStyle w:val="254E1B055FE745CE940F8E12FCD7BAD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1B91EDFCA6B4636B797F49E854E7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F26AD-6BAE-49F9-BC91-4BDE37C1167E}"/>
      </w:docPartPr>
      <w:docPartBody>
        <w:p w:rsidR="00320570" w:rsidRDefault="00320570" w:rsidP="00320570">
          <w:pPr>
            <w:pStyle w:val="E1B91EDFCA6B4636B797F49E854E76E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4363A4BDC3F4B5CA33666952A246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517F1-FE74-4EDD-A509-51DBD9AA241F}"/>
      </w:docPartPr>
      <w:docPartBody>
        <w:p w:rsidR="00320570" w:rsidRDefault="00320570" w:rsidP="00320570">
          <w:pPr>
            <w:pStyle w:val="C4363A4BDC3F4B5CA33666952A24671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DC110AB2ED04E1E8C39297921F49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D9446-CCB1-4FF2-9B76-B7072F5C97F9}"/>
      </w:docPartPr>
      <w:docPartBody>
        <w:p w:rsidR="00320570" w:rsidRDefault="00320570" w:rsidP="00320570">
          <w:pPr>
            <w:pStyle w:val="2DC110AB2ED04E1E8C39297921F4930F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A8C3FAC2B44543FEA2A58327C99D4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87BFD-821B-4309-BC7B-3BA4A9BEA2CD}"/>
      </w:docPartPr>
      <w:docPartBody>
        <w:p w:rsidR="00320570" w:rsidRDefault="00320570" w:rsidP="00320570">
          <w:pPr>
            <w:pStyle w:val="A8C3FAC2B44543FEA2A58327C99D42B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35633ED5DFD404B81BA927A81B4B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DDE7D-551E-4DC2-8A50-7F80685E6D5D}"/>
      </w:docPartPr>
      <w:docPartBody>
        <w:p w:rsidR="00320570" w:rsidRDefault="00320570" w:rsidP="00320570">
          <w:pPr>
            <w:pStyle w:val="535633ED5DFD404B81BA927A81B4B41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F36CB5C8F164C8BA234785FA24A6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B763E-B45F-4705-811D-96DF002A266D}"/>
      </w:docPartPr>
      <w:docPartBody>
        <w:p w:rsidR="00320570" w:rsidRDefault="00320570" w:rsidP="00320570">
          <w:pPr>
            <w:pStyle w:val="AF36CB5C8F164C8BA234785FA24A6DB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07DC887DBE44AAB9DD2DB3D42BB0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687D8-9072-4C28-8F60-D23937A5C618}"/>
      </w:docPartPr>
      <w:docPartBody>
        <w:p w:rsidR="00320570" w:rsidRDefault="00320570" w:rsidP="00320570">
          <w:pPr>
            <w:pStyle w:val="907DC887DBE44AAB9DD2DB3D42BB0D5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91E4162FB62469A97E68C4B47EBB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5F2DD-7124-4F47-8864-3A890F327FD2}"/>
      </w:docPartPr>
      <w:docPartBody>
        <w:p w:rsidR="00320570" w:rsidRDefault="00320570" w:rsidP="00320570">
          <w:pPr>
            <w:pStyle w:val="991E4162FB62469A97E68C4B47EBB1E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F697EDE63B141B099CBFF9E77BB1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E25F8-4256-41B1-A9DA-48647635D327}"/>
      </w:docPartPr>
      <w:docPartBody>
        <w:p w:rsidR="00320570" w:rsidRDefault="00320570" w:rsidP="00320570">
          <w:pPr>
            <w:pStyle w:val="4F697EDE63B141B099CBFF9E77BB10F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6EE3B8364FD4C1E92FAAD86E6C7A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4D123-933A-4E4F-815B-102DFF251E28}"/>
      </w:docPartPr>
      <w:docPartBody>
        <w:p w:rsidR="00320570" w:rsidRDefault="00320570" w:rsidP="00320570">
          <w:pPr>
            <w:pStyle w:val="76EE3B8364FD4C1E92FAAD86E6C7A3B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C23CF2274774B1B8B0861DA691CB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6D565-2404-4067-B774-EB7563188FBC}"/>
      </w:docPartPr>
      <w:docPartBody>
        <w:p w:rsidR="00320570" w:rsidRDefault="00320570" w:rsidP="00320570">
          <w:pPr>
            <w:pStyle w:val="0C23CF2274774B1B8B0861DA691CBD2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6130B70575742059218DD0E4E25C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722E0-BA4E-4132-A620-18DEC18ECFFB}"/>
      </w:docPartPr>
      <w:docPartBody>
        <w:p w:rsidR="00320570" w:rsidRDefault="00320570" w:rsidP="00320570">
          <w:pPr>
            <w:pStyle w:val="C6130B70575742059218DD0E4E25C02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9E7FFAEA5C6426C873C2B38775ED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18440-9FC4-4AD5-8CBB-6996B959C24F}"/>
      </w:docPartPr>
      <w:docPartBody>
        <w:p w:rsidR="00320570" w:rsidRDefault="00320570" w:rsidP="00320570">
          <w:pPr>
            <w:pStyle w:val="79E7FFAEA5C6426C873C2B38775EDFA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FBB9CE9B2BE4620BC09FBBCE2D68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C2529-D19E-421E-88E8-FB7FB3FCD951}"/>
      </w:docPartPr>
      <w:docPartBody>
        <w:p w:rsidR="00320570" w:rsidRDefault="00320570" w:rsidP="00320570">
          <w:pPr>
            <w:pStyle w:val="BFBB9CE9B2BE4620BC09FBBCE2D681F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5DF5EB31C0B4CB0B5AF41DEE354B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9EA4B-CCCB-4093-AA74-4D5F8F1AA019}"/>
      </w:docPartPr>
      <w:docPartBody>
        <w:p w:rsidR="00320570" w:rsidRDefault="00320570" w:rsidP="00320570">
          <w:pPr>
            <w:pStyle w:val="25DF5EB31C0B4CB0B5AF41DEE354B30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4AAE1B8DACD4940BD39DF2F3BC06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7800F-2636-4C20-92CE-A4BFF4E4E3D7}"/>
      </w:docPartPr>
      <w:docPartBody>
        <w:p w:rsidR="00320570" w:rsidRDefault="00320570" w:rsidP="00320570">
          <w:pPr>
            <w:pStyle w:val="94AAE1B8DACD4940BD39DF2F3BC06F9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4DA96152FAA4A3E889D421696B4B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EEBC6-25EA-4731-AB6C-FA8E48A87A2C}"/>
      </w:docPartPr>
      <w:docPartBody>
        <w:p w:rsidR="00320570" w:rsidRDefault="00320570" w:rsidP="00320570">
          <w:pPr>
            <w:pStyle w:val="A4DA96152FAA4A3E889D421696B4BAC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A35B046036B45EC9D3A636797069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4F029-E137-43EE-87AC-DA284CBA6C11}"/>
      </w:docPartPr>
      <w:docPartBody>
        <w:p w:rsidR="00320570" w:rsidRDefault="00320570" w:rsidP="00320570">
          <w:pPr>
            <w:pStyle w:val="DA35B046036B45EC9D3A636797069053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28F3D86B59974823A0492D242813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68180-8327-40CB-AE98-76A43C5583E3}"/>
      </w:docPartPr>
      <w:docPartBody>
        <w:p w:rsidR="00320570" w:rsidRDefault="00320570" w:rsidP="00320570">
          <w:pPr>
            <w:pStyle w:val="28F3D86B59974823A0492D242813AE7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95F519F8BE8426BA02A71FF8F51F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70B8A-BDA6-4C49-B676-AD7B8FE5DD28}"/>
      </w:docPartPr>
      <w:docPartBody>
        <w:p w:rsidR="00320570" w:rsidRDefault="00320570" w:rsidP="00320570">
          <w:pPr>
            <w:pStyle w:val="A95F519F8BE8426BA02A71FF8F51F0E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EE8E23E94944DD486E3C30F7C485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DD39-9132-4963-8F77-779B410504A9}"/>
      </w:docPartPr>
      <w:docPartBody>
        <w:p w:rsidR="00320570" w:rsidRDefault="00320570" w:rsidP="00320570">
          <w:pPr>
            <w:pStyle w:val="0EE8E23E94944DD486E3C30F7C4854B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1B87CDECD2444B4B3B8364A97A59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36D58-F846-48E0-8B74-FD91BF6E4C23}"/>
      </w:docPartPr>
      <w:docPartBody>
        <w:p w:rsidR="00320570" w:rsidRDefault="00320570" w:rsidP="00320570">
          <w:pPr>
            <w:pStyle w:val="11B87CDECD2444B4B3B8364A97A59DD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4F4B9A8A9114B88B09F8585E4DDE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E56A3-11E3-44F4-8878-3AC44299692C}"/>
      </w:docPartPr>
      <w:docPartBody>
        <w:p w:rsidR="00320570" w:rsidRDefault="00320570" w:rsidP="00320570">
          <w:pPr>
            <w:pStyle w:val="34F4B9A8A9114B88B09F8585E4DDE42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7D512D3DE764F4EA334FFCD9846A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89EA2-7A1C-44AC-8826-71E75C4C3827}"/>
      </w:docPartPr>
      <w:docPartBody>
        <w:p w:rsidR="00320570" w:rsidRDefault="00320570" w:rsidP="00320570">
          <w:pPr>
            <w:pStyle w:val="A7D512D3DE764F4EA334FFCD9846AA1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14328A4DAEF48819B913D9C328CF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5FF7A-0AFF-4AEA-995D-051297D7A08C}"/>
      </w:docPartPr>
      <w:docPartBody>
        <w:p w:rsidR="00320570" w:rsidRDefault="00320570" w:rsidP="00320570">
          <w:pPr>
            <w:pStyle w:val="E14328A4DAEF48819B913D9C328CF9A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9DBA724F9EF4F788DE374BC732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88EC6-4403-40BF-BEC3-9E6DFF955DA8}"/>
      </w:docPartPr>
      <w:docPartBody>
        <w:p w:rsidR="00320570" w:rsidRDefault="00320570" w:rsidP="00320570">
          <w:pPr>
            <w:pStyle w:val="E9DBA724F9EF4F788DE374BC7327470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D378D2479E44C5AA4FA71169DAFB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8FB43-1D93-4D00-9C8A-9229192088C7}"/>
      </w:docPartPr>
      <w:docPartBody>
        <w:p w:rsidR="00320570" w:rsidRDefault="00320570" w:rsidP="00320570">
          <w:pPr>
            <w:pStyle w:val="FD378D2479E44C5AA4FA71169DAFBD7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02596534C9346BDBC1634A6EB194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46C6-7041-41FF-8CD2-25DADA8995FB}"/>
      </w:docPartPr>
      <w:docPartBody>
        <w:p w:rsidR="00320570" w:rsidRDefault="00320570" w:rsidP="00320570">
          <w:pPr>
            <w:pStyle w:val="802596534C9346BDBC1634A6EB19472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85464704A1049578BC68EE5DE7D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E5469-A685-486C-A1CA-D464B482B897}"/>
      </w:docPartPr>
      <w:docPartBody>
        <w:p w:rsidR="00320570" w:rsidRDefault="00320570" w:rsidP="00320570">
          <w:pPr>
            <w:pStyle w:val="C85464704A1049578BC68EE5DE7DC6F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818E34B865849F4AF70EB054514A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84394-445B-4869-B411-479BE58F4F94}"/>
      </w:docPartPr>
      <w:docPartBody>
        <w:p w:rsidR="00320570" w:rsidRDefault="00320570" w:rsidP="00320570">
          <w:pPr>
            <w:pStyle w:val="5818E34B865849F4AF70EB054514A2D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6F6C0CAEDA44F45A20F1D3E74445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D6FD7-2E27-49CA-8FE9-842A3C58DBC6}"/>
      </w:docPartPr>
      <w:docPartBody>
        <w:p w:rsidR="00320570" w:rsidRDefault="00320570" w:rsidP="00320570">
          <w:pPr>
            <w:pStyle w:val="36F6C0CAEDA44F45A20F1D3E74445F3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F0272CCAB8D4C16848218706841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BCBDC-729E-41D3-8097-CF2264B9337E}"/>
      </w:docPartPr>
      <w:docPartBody>
        <w:p w:rsidR="00320570" w:rsidRDefault="00320570" w:rsidP="00320570">
          <w:pPr>
            <w:pStyle w:val="CF0272CCAB8D4C16848218706841318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46AEDA6919C4AD1AF3CB1B68AF6B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D3CEF-59BD-4806-8646-D2BD4235D4AA}"/>
      </w:docPartPr>
      <w:docPartBody>
        <w:p w:rsidR="00320570" w:rsidRDefault="00320570" w:rsidP="00320570">
          <w:pPr>
            <w:pStyle w:val="546AEDA6919C4AD1AF3CB1B68AF6BF55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E727C2AA71544E2C88783E9441630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D9455-1695-4CDE-A13F-0C3756051963}"/>
      </w:docPartPr>
      <w:docPartBody>
        <w:p w:rsidR="00320570" w:rsidRDefault="00320570" w:rsidP="00320570">
          <w:pPr>
            <w:pStyle w:val="E727C2AA71544E2C88783E94416304A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189DB76A9E643AA9C3B4CB5ACC71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9800A-B8B0-426D-908D-B990CCA6A2DB}"/>
      </w:docPartPr>
      <w:docPartBody>
        <w:p w:rsidR="00320570" w:rsidRDefault="00320570" w:rsidP="00320570">
          <w:pPr>
            <w:pStyle w:val="E189DB76A9E643AA9C3B4CB5ACC7174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93B898A25EC465B9CEB336A2AFAF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36C79-8B9A-443E-B5E7-7CB98F7F6759}"/>
      </w:docPartPr>
      <w:docPartBody>
        <w:p w:rsidR="00320570" w:rsidRDefault="00320570" w:rsidP="00320570">
          <w:pPr>
            <w:pStyle w:val="493B898A25EC465B9CEB336A2AFAF3D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8DE21D51C48404F82C498F6D88CB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AA946-E3FD-45B8-9D97-A33B46321AF1}"/>
      </w:docPartPr>
      <w:docPartBody>
        <w:p w:rsidR="00320570" w:rsidRDefault="00320570" w:rsidP="00320570">
          <w:pPr>
            <w:pStyle w:val="48DE21D51C48404F82C498F6D88CBA8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0918AFF804F46A4A9A63A1DF559F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D6296-D37E-4112-A876-5BC3852875ED}"/>
      </w:docPartPr>
      <w:docPartBody>
        <w:p w:rsidR="00320570" w:rsidRDefault="00320570" w:rsidP="00320570">
          <w:pPr>
            <w:pStyle w:val="10918AFF804F46A4A9A63A1DF559FE8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587B02750BD41A896E4868008F7F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DD92-9731-47FF-8958-068EB90136C8}"/>
      </w:docPartPr>
      <w:docPartBody>
        <w:p w:rsidR="00320570" w:rsidRDefault="00320570" w:rsidP="00320570">
          <w:pPr>
            <w:pStyle w:val="B587B02750BD41A896E4868008F7FAF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BFBE6C3F1B249078E1397BD61530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39EC5-0768-4EF1-8EA4-D9AF40083A68}"/>
      </w:docPartPr>
      <w:docPartBody>
        <w:p w:rsidR="00320570" w:rsidRDefault="00320570" w:rsidP="00320570">
          <w:pPr>
            <w:pStyle w:val="BBFBE6C3F1B249078E1397BD6153034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C0246B1615F41B7B5E948A1D00E9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52799-0F88-48A3-A7C3-ADA45E5CADF4}"/>
      </w:docPartPr>
      <w:docPartBody>
        <w:p w:rsidR="00320570" w:rsidRDefault="00320570" w:rsidP="00320570">
          <w:pPr>
            <w:pStyle w:val="6C0246B1615F41B7B5E948A1D00E993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8A3D4A68E5F41AFAA62A478A1794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CC282-91C0-4E65-832A-E80A623EE5E8}"/>
      </w:docPartPr>
      <w:docPartBody>
        <w:p w:rsidR="00320570" w:rsidRDefault="00320570" w:rsidP="00320570">
          <w:pPr>
            <w:pStyle w:val="C8A3D4A68E5F41AFAA62A478A17943A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75546736C874F44AB7B6845CE6A1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4BEC7-D0E5-4357-A52B-9FB473E8ECE1}"/>
      </w:docPartPr>
      <w:docPartBody>
        <w:p w:rsidR="00320570" w:rsidRDefault="00320570" w:rsidP="00320570">
          <w:pPr>
            <w:pStyle w:val="975546736C874F44AB7B6845CE6A1C7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F4490BFE7AF45AB849B18BE1301E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DADD9-7D06-4139-9707-E36E51978BE6}"/>
      </w:docPartPr>
      <w:docPartBody>
        <w:p w:rsidR="00320570" w:rsidRDefault="00320570" w:rsidP="00320570">
          <w:pPr>
            <w:pStyle w:val="8F4490BFE7AF45AB849B18BE1301ED7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6AF564E0D384ACAB1D1450B57995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59B51-865E-4ABF-B1B4-874FEE984F7C}"/>
      </w:docPartPr>
      <w:docPartBody>
        <w:p w:rsidR="00320570" w:rsidRDefault="00320570" w:rsidP="00320570">
          <w:pPr>
            <w:pStyle w:val="76AF564E0D384ACAB1D1450B57995A0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456D7870A84415A857029CBDAED7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569AF-2192-4EA3-8473-9FA10864CE1C}"/>
      </w:docPartPr>
      <w:docPartBody>
        <w:p w:rsidR="00320570" w:rsidRDefault="00320570" w:rsidP="00320570">
          <w:pPr>
            <w:pStyle w:val="F456D7870A84415A857029CBDAED72A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E500E309EB04A67BA391DD9EA511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84FF9-5570-485F-B00D-2B5D252F7C2A}"/>
      </w:docPartPr>
      <w:docPartBody>
        <w:p w:rsidR="00320570" w:rsidRDefault="00320570" w:rsidP="00320570">
          <w:pPr>
            <w:pStyle w:val="8E500E309EB04A67BA391DD9EA5113B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F30F168227846A9B4B749CC7F6DA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73D4C-6218-447F-A84F-45671159463E}"/>
      </w:docPartPr>
      <w:docPartBody>
        <w:p w:rsidR="00320570" w:rsidRDefault="00320570" w:rsidP="00320570">
          <w:pPr>
            <w:pStyle w:val="EF30F168227846A9B4B749CC7F6DA9D9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5A3AE36DD86E4D5C9DD73EB843024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13619-BB8D-490E-8A99-281B8019D4EB}"/>
      </w:docPartPr>
      <w:docPartBody>
        <w:p w:rsidR="00320570" w:rsidRDefault="00320570" w:rsidP="00320570">
          <w:pPr>
            <w:pStyle w:val="5A3AE36DD86E4D5C9DD73EB8430244E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F3D645C23464643A6EB6D0C590A8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23F0C-7C30-40F0-8FE2-0FD143A352FD}"/>
      </w:docPartPr>
      <w:docPartBody>
        <w:p w:rsidR="00320570" w:rsidRDefault="00320570" w:rsidP="00320570">
          <w:pPr>
            <w:pStyle w:val="7F3D645C23464643A6EB6D0C590A8A0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9602AD63E0A49A6BF3A16B64D844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52796-B755-4298-A8A1-588019C8C8C3}"/>
      </w:docPartPr>
      <w:docPartBody>
        <w:p w:rsidR="00320570" w:rsidRDefault="00320570" w:rsidP="00320570">
          <w:pPr>
            <w:pStyle w:val="99602AD63E0A49A6BF3A16B64D844F7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F05A2775F2F49FE9AB952964D148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94D3F-054D-45D2-B56E-46B3B7242E07}"/>
      </w:docPartPr>
      <w:docPartBody>
        <w:p w:rsidR="00320570" w:rsidRDefault="00320570" w:rsidP="00320570">
          <w:pPr>
            <w:pStyle w:val="7F05A2775F2F49FE9AB952964D148D6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66ADB437543400DB98976E6F5A7A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00095-D572-4ADC-8210-6643AEE59D59}"/>
      </w:docPartPr>
      <w:docPartBody>
        <w:p w:rsidR="00320570" w:rsidRDefault="00320570" w:rsidP="00320570">
          <w:pPr>
            <w:pStyle w:val="366ADB437543400DB98976E6F5A7A62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3035A0A392B4AA6BC786EB653BA8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BCEC8-9C88-497F-AD8F-B0BBA7ACB40B}"/>
      </w:docPartPr>
      <w:docPartBody>
        <w:p w:rsidR="00320570" w:rsidRDefault="00320570" w:rsidP="00320570">
          <w:pPr>
            <w:pStyle w:val="73035A0A392B4AA6BC786EB653BA843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828EC01BB394AABB384EA6DA0882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F9003-E53D-4290-8057-9BA1A453BF71}"/>
      </w:docPartPr>
      <w:docPartBody>
        <w:p w:rsidR="00320570" w:rsidRDefault="00320570" w:rsidP="00320570">
          <w:pPr>
            <w:pStyle w:val="9828EC01BB394AABB384EA6DA08823D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2F3198740CE4DBAB8605F822E552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4FF6D-77FB-4328-8742-A54E6A93D3B2}"/>
      </w:docPartPr>
      <w:docPartBody>
        <w:p w:rsidR="00320570" w:rsidRDefault="00320570" w:rsidP="00320570">
          <w:pPr>
            <w:pStyle w:val="62F3198740CE4DBAB8605F822E552A2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22F006B2A174D71A17D33E6DF3E4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B8C3E-9610-4CA5-90D5-86FDC27CFB40}"/>
      </w:docPartPr>
      <w:docPartBody>
        <w:p w:rsidR="00320570" w:rsidRDefault="00320570" w:rsidP="00320570">
          <w:pPr>
            <w:pStyle w:val="622F006B2A174D71A17D33E6DF3E404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A9FE88321814BA8B31193994B4DF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C4115-E5AC-4E88-AB19-600FACFD83EA}"/>
      </w:docPartPr>
      <w:docPartBody>
        <w:p w:rsidR="00320570" w:rsidRDefault="00320570" w:rsidP="00320570">
          <w:pPr>
            <w:pStyle w:val="CA9FE88321814BA8B31193994B4DF83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173E4FF83CA4CA2A466007648DD6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9391F-6728-494E-A593-1D1D95290229}"/>
      </w:docPartPr>
      <w:docPartBody>
        <w:p w:rsidR="00320570" w:rsidRDefault="00320570" w:rsidP="00320570">
          <w:pPr>
            <w:pStyle w:val="E173E4FF83CA4CA2A466007648DD629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1C0FC4A41E24CFA9F771F5E179C3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CF5AF-8041-4E24-B75E-1777D56523E5}"/>
      </w:docPartPr>
      <w:docPartBody>
        <w:p w:rsidR="00320570" w:rsidRDefault="00320570" w:rsidP="00320570">
          <w:pPr>
            <w:pStyle w:val="01C0FC4A41E24CFA9F771F5E179C309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1DBB7FFC9654D74987FB81CFB554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AFD75-0972-4436-9297-D69494340B11}"/>
      </w:docPartPr>
      <w:docPartBody>
        <w:p w:rsidR="00320570" w:rsidRDefault="00320570" w:rsidP="00320570">
          <w:pPr>
            <w:pStyle w:val="61DBB7FFC9654D74987FB81CFB554CB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2E2CC6B34F94B779511D0DA52536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7892E-61AA-4751-830A-74993B9BAE4D}"/>
      </w:docPartPr>
      <w:docPartBody>
        <w:p w:rsidR="00320570" w:rsidRDefault="00320570" w:rsidP="00320570">
          <w:pPr>
            <w:pStyle w:val="A2E2CC6B34F94B779511D0DA5253687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A3F6D6828A6458B9B328A9EB7FBC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5EC49-B6C6-4B24-96C8-EF2D6DFAD0DC}"/>
      </w:docPartPr>
      <w:docPartBody>
        <w:p w:rsidR="00320570" w:rsidRDefault="00320570" w:rsidP="00320570">
          <w:pPr>
            <w:pStyle w:val="8A3F6D6828A6458B9B328A9EB7FBCED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5198CAD9397436EBC95CB18E9AE5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74FCA-082D-4FE2-A91E-B03B6051C0B3}"/>
      </w:docPartPr>
      <w:docPartBody>
        <w:p w:rsidR="00320570" w:rsidRDefault="00320570" w:rsidP="00320570">
          <w:pPr>
            <w:pStyle w:val="F5198CAD9397436EBC95CB18E9AE5586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5679B46AEA0B448C985DF74AF3FBD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F55FC-51D7-463B-A930-942D1A353537}"/>
      </w:docPartPr>
      <w:docPartBody>
        <w:p w:rsidR="00320570" w:rsidRDefault="00320570" w:rsidP="00320570">
          <w:pPr>
            <w:pStyle w:val="5679B46AEA0B448C985DF74AF3FBD56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F4040BE93A44C348CDE8B48C8B39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D0425-F1B6-47EC-90D1-83F394158787}"/>
      </w:docPartPr>
      <w:docPartBody>
        <w:p w:rsidR="00320570" w:rsidRDefault="00320570" w:rsidP="00320570">
          <w:pPr>
            <w:pStyle w:val="AF4040BE93A44C348CDE8B48C8B39EA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42E09A62EA944469EDB38C2DB9B7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766AD-7549-4C82-890D-44B6B29969CB}"/>
      </w:docPartPr>
      <w:docPartBody>
        <w:p w:rsidR="00320570" w:rsidRDefault="00320570" w:rsidP="00320570">
          <w:pPr>
            <w:pStyle w:val="942E09A62EA944469EDB38C2DB9B7DF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206C5D4B70849E5966B63C951E79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0D59F-7DC8-4695-83DB-1574313263FE}"/>
      </w:docPartPr>
      <w:docPartBody>
        <w:p w:rsidR="00320570" w:rsidRDefault="00320570" w:rsidP="00320570">
          <w:pPr>
            <w:pStyle w:val="8206C5D4B70849E5966B63C951E7973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32D647C73E447E18CE56B4F35B57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26EC4-3FAC-46D3-95BF-4A853427AA12}"/>
      </w:docPartPr>
      <w:docPartBody>
        <w:p w:rsidR="00320570" w:rsidRDefault="00320570" w:rsidP="00320570">
          <w:pPr>
            <w:pStyle w:val="E32D647C73E447E18CE56B4F35B5720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6476F70AA784A3A92F8B0E9C8856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CE330-63DC-4AEA-AAE8-1A6D358D2301}"/>
      </w:docPartPr>
      <w:docPartBody>
        <w:p w:rsidR="00320570" w:rsidRDefault="00320570" w:rsidP="00320570">
          <w:pPr>
            <w:pStyle w:val="86476F70AA784A3A92F8B0E9C8856B6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FDDA67EC90E4CC98BA7F00E79BF6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545C1-BD02-4002-82E6-E3D02C7B765F}"/>
      </w:docPartPr>
      <w:docPartBody>
        <w:p w:rsidR="00320570" w:rsidRDefault="00320570" w:rsidP="00320570">
          <w:pPr>
            <w:pStyle w:val="EFDDA67EC90E4CC98BA7F00E79BF68F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B912D5C692646BC8FBA02CCD2A8F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665EC-25A4-4253-A3D2-21376793F652}"/>
      </w:docPartPr>
      <w:docPartBody>
        <w:p w:rsidR="00320570" w:rsidRDefault="00320570" w:rsidP="00320570">
          <w:pPr>
            <w:pStyle w:val="4B912D5C692646BC8FBA02CCD2A8F3F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351B31FB3B74ADFA93EFD8212B2A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22CF8-8BFF-4D67-8CAB-FBEA1BD54F2B}"/>
      </w:docPartPr>
      <w:docPartBody>
        <w:p w:rsidR="00320570" w:rsidRDefault="00320570" w:rsidP="00320570">
          <w:pPr>
            <w:pStyle w:val="A351B31FB3B74ADFA93EFD8212B2A53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B37E6F781DB44198BA9958CDA935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704D0-B2EE-462F-B559-7AB5E801E6CB}"/>
      </w:docPartPr>
      <w:docPartBody>
        <w:p w:rsidR="00320570" w:rsidRDefault="00320570" w:rsidP="00320570">
          <w:pPr>
            <w:pStyle w:val="1B37E6F781DB44198BA9958CDA935C8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9A7AA867F2148D490338562DE580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41416-DACF-4904-BC1B-8813E7F405A1}"/>
      </w:docPartPr>
      <w:docPartBody>
        <w:p w:rsidR="00320570" w:rsidRDefault="00320570" w:rsidP="00320570">
          <w:pPr>
            <w:pStyle w:val="B9A7AA867F2148D490338562DE58054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521EEE2562C40BFA13016EA0328F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07BF5-50BF-4C60-883B-82DA9841512D}"/>
      </w:docPartPr>
      <w:docPartBody>
        <w:p w:rsidR="00320570" w:rsidRDefault="00320570" w:rsidP="00320570">
          <w:pPr>
            <w:pStyle w:val="5521EEE2562C40BFA13016EA0328FF6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9187C63268040739EC9A3FC17BD1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7DE12-4A33-4E6B-BEDF-1793B4946DB4}"/>
      </w:docPartPr>
      <w:docPartBody>
        <w:p w:rsidR="00320570" w:rsidRDefault="00320570" w:rsidP="00320570">
          <w:pPr>
            <w:pStyle w:val="09187C63268040739EC9A3FC17BD13C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7EEDBAC32D846EDB41779660FB15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74C5A-B8CC-415C-902D-997549DC6DE9}"/>
      </w:docPartPr>
      <w:docPartBody>
        <w:p w:rsidR="00320570" w:rsidRDefault="00320570" w:rsidP="00320570">
          <w:pPr>
            <w:pStyle w:val="87EEDBAC32D846EDB41779660FB1505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31BB4F95A5C48879CE5ACABA98CC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54759-8C7A-47D9-B282-DE3432B352C2}"/>
      </w:docPartPr>
      <w:docPartBody>
        <w:p w:rsidR="00320570" w:rsidRDefault="00320570" w:rsidP="00320570">
          <w:pPr>
            <w:pStyle w:val="231BB4F95A5C48879CE5ACABA98CC290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2524A4F91D2C40C7BBE8802F79F66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72DFB-EFB7-4F81-B6F2-C8C6AB22055E}"/>
      </w:docPartPr>
      <w:docPartBody>
        <w:p w:rsidR="00320570" w:rsidRDefault="00320570" w:rsidP="00320570">
          <w:pPr>
            <w:pStyle w:val="2524A4F91D2C40C7BBE8802F79F665E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6DAB712EAB14AE796461563DA4D4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D7007-636D-4756-A31F-B4319FF7BE6E}"/>
      </w:docPartPr>
      <w:docPartBody>
        <w:p w:rsidR="00320570" w:rsidRDefault="00320570" w:rsidP="00320570">
          <w:pPr>
            <w:pStyle w:val="86DAB712EAB14AE796461563DA4D4E0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331D706646B4475BB98980CB32F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1C42B-17AF-4F41-A03E-78C2086EEC69}"/>
      </w:docPartPr>
      <w:docPartBody>
        <w:p w:rsidR="00320570" w:rsidRDefault="00320570" w:rsidP="00320570">
          <w:pPr>
            <w:pStyle w:val="D331D706646B4475BB98980CB32FF15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D877767DC6C4404820DEF6656740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14B5A-8A52-4749-ADDE-55CBC0A38E0E}"/>
      </w:docPartPr>
      <w:docPartBody>
        <w:p w:rsidR="00320570" w:rsidRDefault="00320570" w:rsidP="00320570">
          <w:pPr>
            <w:pStyle w:val="CD877767DC6C4404820DEF665674008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9F1911EAA1F49EEAB8120D5A36F1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ADFAF-B30A-48EA-9610-A2D5F4FBDC1A}"/>
      </w:docPartPr>
      <w:docPartBody>
        <w:p w:rsidR="00320570" w:rsidRDefault="00320570" w:rsidP="00320570">
          <w:pPr>
            <w:pStyle w:val="79F1911EAA1F49EEAB8120D5A36F13F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7AFA9340B07419E925A6BB21EDED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7103-4D45-43BA-9AC2-65BCC9459F58}"/>
      </w:docPartPr>
      <w:docPartBody>
        <w:p w:rsidR="00320570" w:rsidRDefault="00320570" w:rsidP="00320570">
          <w:pPr>
            <w:pStyle w:val="47AFA9340B07419E925A6BB21EDEDE6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F842224A91040309D8E927561BF9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05442-C46A-4DFD-BBB0-E0496F29FD13}"/>
      </w:docPartPr>
      <w:docPartBody>
        <w:p w:rsidR="00320570" w:rsidRDefault="00320570" w:rsidP="00320570">
          <w:pPr>
            <w:pStyle w:val="6F842224A91040309D8E927561BF936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4CA6601C4AC41FFAB762F2AF7905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02E86-3624-46CD-855A-3FA4DEF7AE46}"/>
      </w:docPartPr>
      <w:docPartBody>
        <w:p w:rsidR="00320570" w:rsidRDefault="00320570" w:rsidP="00320570">
          <w:pPr>
            <w:pStyle w:val="F4CA6601C4AC41FFAB762F2AF79058E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53BB734A6B04523ABB77231FBB1B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B8A5A-2CF3-4050-836E-723CBA926937}"/>
      </w:docPartPr>
      <w:docPartBody>
        <w:p w:rsidR="00320570" w:rsidRDefault="00320570" w:rsidP="00320570">
          <w:pPr>
            <w:pStyle w:val="353BB734A6B04523ABB77231FBB1B86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464B580BC474F5982D321CB71DCA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E7126-4C02-43C1-958D-F0FCE93FA904}"/>
      </w:docPartPr>
      <w:docPartBody>
        <w:p w:rsidR="00320570" w:rsidRDefault="00320570" w:rsidP="00320570">
          <w:pPr>
            <w:pStyle w:val="4464B580BC474F5982D321CB71DCA7A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E5A70010384498EBD829A060F301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62112-F9B3-44D1-BC68-58C66AAE7C16}"/>
      </w:docPartPr>
      <w:docPartBody>
        <w:p w:rsidR="00320570" w:rsidRDefault="00320570" w:rsidP="00320570">
          <w:pPr>
            <w:pStyle w:val="8E5A70010384498EBD829A060F301E5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3B7114242094C9EBC9F578519156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04705-6529-4BF5-B4C3-1FFCEFFDDE05}"/>
      </w:docPartPr>
      <w:docPartBody>
        <w:p w:rsidR="00320570" w:rsidRDefault="00320570" w:rsidP="00320570">
          <w:pPr>
            <w:pStyle w:val="B3B7114242094C9EBC9F5785191568F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C05FFCE652C4B48B54733686DA7F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68BCC-CBA3-49F3-A731-9E02A74F1DEA}"/>
      </w:docPartPr>
      <w:docPartBody>
        <w:p w:rsidR="00320570" w:rsidRDefault="00320570" w:rsidP="00320570">
          <w:pPr>
            <w:pStyle w:val="3C05FFCE652C4B48B54733686DA7F2D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6055203DB7A4BC68865DB10F786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676E8-5626-4581-8EB5-32A1CAF0149B}"/>
      </w:docPartPr>
      <w:docPartBody>
        <w:p w:rsidR="00320570" w:rsidRDefault="00320570" w:rsidP="00320570">
          <w:pPr>
            <w:pStyle w:val="66055203DB7A4BC68865DB10F786946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831EE3BC09E4BEEB475920A4C0DA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E4917-FF79-4FD5-BF24-EE28BFBF10A0}"/>
      </w:docPartPr>
      <w:docPartBody>
        <w:p w:rsidR="00320570" w:rsidRDefault="00320570" w:rsidP="00320570">
          <w:pPr>
            <w:pStyle w:val="F831EE3BC09E4BEEB475920A4C0DAFB5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60F52EABE3E449D7B72C6FF7A9EC5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84A1-DC69-49C6-85E9-54F5446950CA}"/>
      </w:docPartPr>
      <w:docPartBody>
        <w:p w:rsidR="00320570" w:rsidRDefault="00320570" w:rsidP="00320570">
          <w:pPr>
            <w:pStyle w:val="60F52EABE3E449D7B72C6FF7A9EC5CA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CB1156211D54B6CAE488A37EC788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355AB-711F-4D63-A2FE-27927B30E505}"/>
      </w:docPartPr>
      <w:docPartBody>
        <w:p w:rsidR="00320570" w:rsidRDefault="00320570" w:rsidP="00320570">
          <w:pPr>
            <w:pStyle w:val="ACB1156211D54B6CAE488A37EC78877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3BAA773A5AE4BEC850455B0C4CA8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738E6-5FD8-47C3-AC73-7D950109D8AB}"/>
      </w:docPartPr>
      <w:docPartBody>
        <w:p w:rsidR="00320570" w:rsidRDefault="00320570" w:rsidP="00320570">
          <w:pPr>
            <w:pStyle w:val="33BAA773A5AE4BEC850455B0C4CA84A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FF8E9F789404DBF8D7888160D877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44F69-50CA-4D58-8AFE-709270B6C920}"/>
      </w:docPartPr>
      <w:docPartBody>
        <w:p w:rsidR="00320570" w:rsidRDefault="00320570" w:rsidP="00320570">
          <w:pPr>
            <w:pStyle w:val="DFF8E9F789404DBF8D7888160D8779D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0660FD058F24CE2A4462ABDB1ABA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51BEC-53C2-49A7-82DB-2470CC5E81CD}"/>
      </w:docPartPr>
      <w:docPartBody>
        <w:p w:rsidR="00320570" w:rsidRDefault="00320570" w:rsidP="00320570">
          <w:pPr>
            <w:pStyle w:val="40660FD058F24CE2A4462ABDB1ABA8E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59ED0F756194136AA79EE5FF5844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8E824-A744-43A4-A4E0-DC11DC18E69A}"/>
      </w:docPartPr>
      <w:docPartBody>
        <w:p w:rsidR="00320570" w:rsidRDefault="00320570" w:rsidP="00320570">
          <w:pPr>
            <w:pStyle w:val="A59ED0F756194136AA79EE5FF5844A1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826AF891FC34209816273AC85D2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1FCE4-582C-4191-B53E-07442B0C8802}"/>
      </w:docPartPr>
      <w:docPartBody>
        <w:p w:rsidR="00320570" w:rsidRDefault="00320570" w:rsidP="00320570">
          <w:pPr>
            <w:pStyle w:val="1826AF891FC34209816273AC85D2996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2A6A32146C046758D70A12886E56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7062C-55EF-4DFA-B08A-EAB47A48D480}"/>
      </w:docPartPr>
      <w:docPartBody>
        <w:p w:rsidR="00320570" w:rsidRDefault="00320570" w:rsidP="00320570">
          <w:pPr>
            <w:pStyle w:val="D2A6A32146C046758D70A12886E56EA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F491E312D924761859FA5B90D241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00E2B-763A-475C-89B1-D73CDD9B1F63}"/>
      </w:docPartPr>
      <w:docPartBody>
        <w:p w:rsidR="00320570" w:rsidRDefault="00320570" w:rsidP="00320570">
          <w:pPr>
            <w:pStyle w:val="2F491E312D924761859FA5B90D2417C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9AB111D4A024035A80E4D80C7E6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0D4BD-4067-4CA8-9C55-0BCF3E58514A}"/>
      </w:docPartPr>
      <w:docPartBody>
        <w:p w:rsidR="00320570" w:rsidRDefault="00320570" w:rsidP="00320570">
          <w:pPr>
            <w:pStyle w:val="B9AB111D4A024035A80E4D80C7E6BCB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16661D6291D4952B1B9CA416E8EF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D8330-78A1-4467-8C50-BB9DD8A833B0}"/>
      </w:docPartPr>
      <w:docPartBody>
        <w:p w:rsidR="00320570" w:rsidRDefault="00320570" w:rsidP="00320570">
          <w:pPr>
            <w:pStyle w:val="816661D6291D4952B1B9CA416E8EFCE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FCDC5C97F1045FE876E726173C13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3D8BC-B04D-403D-9747-307A7735569B}"/>
      </w:docPartPr>
      <w:docPartBody>
        <w:p w:rsidR="00320570" w:rsidRDefault="00320570" w:rsidP="00320570">
          <w:pPr>
            <w:pStyle w:val="2FCDC5C97F1045FE876E726173C13B4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FDDFBFD24AA495AA789340463AD0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635C7-F3E1-4867-94D6-93FFBA4E753A}"/>
      </w:docPartPr>
      <w:docPartBody>
        <w:p w:rsidR="00320570" w:rsidRDefault="00320570" w:rsidP="00320570">
          <w:pPr>
            <w:pStyle w:val="AFDDFBFD24AA495AA789340463AD0A8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CBF63E241DC477DAD4B7BFE66297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420D6-B0F4-422A-9B14-1EDC9C50379D}"/>
      </w:docPartPr>
      <w:docPartBody>
        <w:p w:rsidR="00320570" w:rsidRDefault="00320570" w:rsidP="00320570">
          <w:pPr>
            <w:pStyle w:val="8CBF63E241DC477DAD4B7BFE662977D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E2B85FE001848408BD84F22CB5C0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F8C84-CCD7-4968-BDA5-64E8B0A81FF4}"/>
      </w:docPartPr>
      <w:docPartBody>
        <w:p w:rsidR="00320570" w:rsidRDefault="00320570" w:rsidP="00320570">
          <w:pPr>
            <w:pStyle w:val="1E2B85FE001848408BD84F22CB5C0161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088835870CF1423189724D50115D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870E8-2E9C-4776-89A2-91E584E79DDC}"/>
      </w:docPartPr>
      <w:docPartBody>
        <w:p w:rsidR="00320570" w:rsidRDefault="00320570" w:rsidP="00320570">
          <w:pPr>
            <w:pStyle w:val="088835870CF1423189724D50115D8AA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29A18FCDC4D41DE8D55A472EDE7E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57CD9-B501-4E88-8A36-48892E02171C}"/>
      </w:docPartPr>
      <w:docPartBody>
        <w:p w:rsidR="00320570" w:rsidRDefault="00320570" w:rsidP="00320570">
          <w:pPr>
            <w:pStyle w:val="D29A18FCDC4D41DE8D55A472EDE7EB0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7F572539F6E4D7F9180A277DDA6F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F73C-BD2D-4F84-B6B5-A80848DF495B}"/>
      </w:docPartPr>
      <w:docPartBody>
        <w:p w:rsidR="00320570" w:rsidRDefault="00320570" w:rsidP="00320570">
          <w:pPr>
            <w:pStyle w:val="07F572539F6E4D7F9180A277DDA6F1E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DEB7B284C9A4F66B246C303F66B1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8C192-4D9E-4CCB-B3CD-0DE3EA65F3D2}"/>
      </w:docPartPr>
      <w:docPartBody>
        <w:p w:rsidR="00320570" w:rsidRDefault="00320570" w:rsidP="00320570">
          <w:pPr>
            <w:pStyle w:val="7DEB7B284C9A4F66B246C303F66B1AA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65847C4BE1B4473896106B146B88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96051-3BF7-47B4-A62C-EDB0BE295132}"/>
      </w:docPartPr>
      <w:docPartBody>
        <w:p w:rsidR="00320570" w:rsidRDefault="00320570" w:rsidP="00320570">
          <w:pPr>
            <w:pStyle w:val="565847C4BE1B4473896106B146B88C5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6A4B24180A64290AD180B20B6F21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42983-5769-482A-9561-C85248E34E47}"/>
      </w:docPartPr>
      <w:docPartBody>
        <w:p w:rsidR="00320570" w:rsidRDefault="00320570" w:rsidP="00320570">
          <w:pPr>
            <w:pStyle w:val="D6A4B24180A64290AD180B20B6F21BB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00F40AECE6C4E2A98625C5007182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CFDBD-955A-458D-A5B7-1A443D85E5F8}"/>
      </w:docPartPr>
      <w:docPartBody>
        <w:p w:rsidR="00320570" w:rsidRDefault="00320570" w:rsidP="00320570">
          <w:pPr>
            <w:pStyle w:val="C00F40AECE6C4E2A98625C500718244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05F236BC9DF4BEBB2C5B7454B378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BE2F3-2050-4BDC-B9E2-BB59F92BA448}"/>
      </w:docPartPr>
      <w:docPartBody>
        <w:p w:rsidR="00320570" w:rsidRDefault="00320570" w:rsidP="00320570">
          <w:pPr>
            <w:pStyle w:val="705F236BC9DF4BEBB2C5B7454B37858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53E06DA079E482E9B3E4167C2876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53581-F706-4CD1-8CEA-F5D2B84A32A3}"/>
      </w:docPartPr>
      <w:docPartBody>
        <w:p w:rsidR="00320570" w:rsidRDefault="00320570" w:rsidP="00320570">
          <w:pPr>
            <w:pStyle w:val="F53E06DA079E482E9B3E4167C28767D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E83B9FED9DF4AF5B0E7929625D02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4E9E3-C25D-4031-842F-62ADB443E520}"/>
      </w:docPartPr>
      <w:docPartBody>
        <w:p w:rsidR="00320570" w:rsidRDefault="00320570" w:rsidP="00320570">
          <w:pPr>
            <w:pStyle w:val="9E83B9FED9DF4AF5B0E7929625D02A2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C7DF3AEC07F461B885059AB06C62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57041-9D0D-4FB8-B666-6A1716EA12E2}"/>
      </w:docPartPr>
      <w:docPartBody>
        <w:p w:rsidR="00320570" w:rsidRDefault="00320570" w:rsidP="00320570">
          <w:pPr>
            <w:pStyle w:val="1C7DF3AEC07F461B885059AB06C621B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3E6701BA224426190C6F3C2A3142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D63BD-50A6-41B2-92E3-E7878C9FACBF}"/>
      </w:docPartPr>
      <w:docPartBody>
        <w:p w:rsidR="00320570" w:rsidRDefault="00320570" w:rsidP="00320570">
          <w:pPr>
            <w:pStyle w:val="23E6701BA224426190C6F3C2A3142D8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0C0A26A71E44250AEDA34E2E3651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BBF0F-5078-4EA8-88F8-AA7B081554AF}"/>
      </w:docPartPr>
      <w:docPartBody>
        <w:p w:rsidR="00320570" w:rsidRDefault="00320570" w:rsidP="00320570">
          <w:pPr>
            <w:pStyle w:val="F0C0A26A71E44250AEDA34E2E365181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C4C50EE17F644FE9AC93D8F3E2CF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BCC82-4B05-4F46-A231-E6159AADDBE9}"/>
      </w:docPartPr>
      <w:docPartBody>
        <w:p w:rsidR="00320570" w:rsidRDefault="00320570" w:rsidP="00320570">
          <w:pPr>
            <w:pStyle w:val="BC4C50EE17F644FE9AC93D8F3E2CF33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A051ACC0BAB4B018496B0BBC2859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2288-E5A8-4AA5-8218-E1D353A896AE}"/>
      </w:docPartPr>
      <w:docPartBody>
        <w:p w:rsidR="00320570" w:rsidRDefault="00320570" w:rsidP="00320570">
          <w:pPr>
            <w:pStyle w:val="0A051ACC0BAB4B018496B0BBC28590B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A3794932BD841A49EE6C5692E906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45A7F-9A31-4FE1-B23C-434F83A9E7C3}"/>
      </w:docPartPr>
      <w:docPartBody>
        <w:p w:rsidR="00320570" w:rsidRDefault="00320570" w:rsidP="00320570">
          <w:pPr>
            <w:pStyle w:val="5A3794932BD841A49EE6C5692E906943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9500207752764151A5BB7A8AE7CE9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9596A-A665-43A2-839B-81035F1D6F5E}"/>
      </w:docPartPr>
      <w:docPartBody>
        <w:p w:rsidR="00320570" w:rsidRDefault="00320570" w:rsidP="00320570">
          <w:pPr>
            <w:pStyle w:val="9500207752764151A5BB7A8AE7CE9EB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000D23DF66B47068963BD28EEBFE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DCAC9-5B3F-4362-8F2B-DC603CC6A8DE}"/>
      </w:docPartPr>
      <w:docPartBody>
        <w:p w:rsidR="00320570" w:rsidRDefault="00320570" w:rsidP="00320570">
          <w:pPr>
            <w:pStyle w:val="7000D23DF66B47068963BD28EEBFEA6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4EA44A9BD6C448B8BEBE5E621623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25E13-AA6E-4306-A8B4-70C7EC6DF7A0}"/>
      </w:docPartPr>
      <w:docPartBody>
        <w:p w:rsidR="00320570" w:rsidRDefault="00320570" w:rsidP="00320570">
          <w:pPr>
            <w:pStyle w:val="D4EA44A9BD6C448B8BEBE5E6216234D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AEF07DA81CC4AE592D3C12F65181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33F2B-A959-4256-A895-00583E6DB337}"/>
      </w:docPartPr>
      <w:docPartBody>
        <w:p w:rsidR="00320570" w:rsidRDefault="00320570" w:rsidP="00320570">
          <w:pPr>
            <w:pStyle w:val="FAEF07DA81CC4AE592D3C12F6518190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453141380BA434C926AD59341248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9DAFE-BBC2-4C96-B88F-FE80AA28FBD5}"/>
      </w:docPartPr>
      <w:docPartBody>
        <w:p w:rsidR="00320570" w:rsidRDefault="00320570" w:rsidP="00320570">
          <w:pPr>
            <w:pStyle w:val="7453141380BA434C926AD59341248A1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B5F46A82E204DEDBD4CBA545D6F1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21669-B8F2-4E98-9FE7-8F48BBD76003}"/>
      </w:docPartPr>
      <w:docPartBody>
        <w:p w:rsidR="00320570" w:rsidRDefault="00320570" w:rsidP="00320570">
          <w:pPr>
            <w:pStyle w:val="6B5F46A82E204DEDBD4CBA545D6F153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DF972CA5F554E6BAC8CB5AFD8D5B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576C-F8B7-4A46-AFE6-F05F8045D7DF}"/>
      </w:docPartPr>
      <w:docPartBody>
        <w:p w:rsidR="00320570" w:rsidRDefault="00320570" w:rsidP="00320570">
          <w:pPr>
            <w:pStyle w:val="BDF972CA5F554E6BAC8CB5AFD8D5B1A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09B03E9856B4273BAAEA732CE6B5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236AE-CBA9-44C9-BE31-02F179290452}"/>
      </w:docPartPr>
      <w:docPartBody>
        <w:p w:rsidR="00320570" w:rsidRDefault="00320570" w:rsidP="00320570">
          <w:pPr>
            <w:pStyle w:val="409B03E9856B4273BAAEA732CE6B58E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485A0A397434E20B72FB1956B7CC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FABB-A379-4D35-A11A-3201EB5B5BA6}"/>
      </w:docPartPr>
      <w:docPartBody>
        <w:p w:rsidR="00320570" w:rsidRDefault="00320570" w:rsidP="00320570">
          <w:pPr>
            <w:pStyle w:val="A485A0A397434E20B72FB1956B7CC5A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C4C674CE0CF443AB923D87101E9C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8A96E-A957-4636-B3AD-5EB3EE6CE4AD}"/>
      </w:docPartPr>
      <w:docPartBody>
        <w:p w:rsidR="00320570" w:rsidRDefault="00320570" w:rsidP="00320570">
          <w:pPr>
            <w:pStyle w:val="5C4C674CE0CF443AB923D87101E9C36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79EE3DFAB2B4C81AB5597D1F298D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D5BDD-E4CA-4049-90B7-77CA976FF185}"/>
      </w:docPartPr>
      <w:docPartBody>
        <w:p w:rsidR="00320570" w:rsidRDefault="00320570" w:rsidP="00320570">
          <w:pPr>
            <w:pStyle w:val="079EE3DFAB2B4C81AB5597D1F298D15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3DF26A18D5F423FBF15A4C427D84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B0D44-FB9B-4774-B5F6-D98959519D2E}"/>
      </w:docPartPr>
      <w:docPartBody>
        <w:p w:rsidR="00320570" w:rsidRDefault="00320570" w:rsidP="00320570">
          <w:pPr>
            <w:pStyle w:val="73DF26A18D5F423FBF15A4C427D8447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9807F01C4BE4E5A8C37E94265ED2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AEDC3-F5FE-4980-A63A-BC54A98BDEE9}"/>
      </w:docPartPr>
      <w:docPartBody>
        <w:p w:rsidR="00320570" w:rsidRDefault="00320570" w:rsidP="00320570">
          <w:pPr>
            <w:pStyle w:val="D9807F01C4BE4E5A8C37E94265ED210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EFA5EE4E6C44F4F95E9A5674E37F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CF404-97E9-4466-9175-42DC97C3D868}"/>
      </w:docPartPr>
      <w:docPartBody>
        <w:p w:rsidR="00320570" w:rsidRDefault="00320570" w:rsidP="00320570">
          <w:pPr>
            <w:pStyle w:val="0EFA5EE4E6C44F4F95E9A5674E37F7E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9DC8228C54546E58AD664AEE6C8B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9BE9F-2647-4EA4-81E1-53C09C56480F}"/>
      </w:docPartPr>
      <w:docPartBody>
        <w:p w:rsidR="00320570" w:rsidRDefault="00320570" w:rsidP="00320570">
          <w:pPr>
            <w:pStyle w:val="A9DC8228C54546E58AD664AEE6C8BC7D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DC91BFD43C6C4E49A38C08A16A908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CCB2D-DD9E-405E-9FF9-1EE61D63E32B}"/>
      </w:docPartPr>
      <w:docPartBody>
        <w:p w:rsidR="00320570" w:rsidRDefault="00320570" w:rsidP="00320570">
          <w:pPr>
            <w:pStyle w:val="DC91BFD43C6C4E49A38C08A16A908F3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F50602006014DAD98E18404206AF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35FAC-D8F6-4BD0-97BF-FE370C6A05FF}"/>
      </w:docPartPr>
      <w:docPartBody>
        <w:p w:rsidR="00320570" w:rsidRDefault="00320570" w:rsidP="00320570">
          <w:pPr>
            <w:pStyle w:val="8F50602006014DAD98E18404206AFDB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C7125AA97954E34A185016C11E54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A2865-0FF1-4ED3-8868-CB1DC1B1ED7F}"/>
      </w:docPartPr>
      <w:docPartBody>
        <w:p w:rsidR="00320570" w:rsidRDefault="00320570" w:rsidP="00320570">
          <w:pPr>
            <w:pStyle w:val="BC7125AA97954E34A185016C11E54B2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5071B06BD3C409FA1ADE5BD57533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16333-F6DA-4549-9471-040D1BBE93A5}"/>
      </w:docPartPr>
      <w:docPartBody>
        <w:p w:rsidR="00320570" w:rsidRDefault="00320570" w:rsidP="00320570">
          <w:pPr>
            <w:pStyle w:val="15071B06BD3C409FA1ADE5BD57533A8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F863263A2954795A346179081A8C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0FA1B-73BC-46B1-B863-89151256BC5F}"/>
      </w:docPartPr>
      <w:docPartBody>
        <w:p w:rsidR="00320570" w:rsidRDefault="00320570" w:rsidP="00320570">
          <w:pPr>
            <w:pStyle w:val="5F863263A2954795A346179081A8C6E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28A88E34F81447DB3FEAA98CB4B9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92702-C578-499D-9023-4C9749B793EE}"/>
      </w:docPartPr>
      <w:docPartBody>
        <w:p w:rsidR="00320570" w:rsidRDefault="00320570" w:rsidP="00320570">
          <w:pPr>
            <w:pStyle w:val="D28A88E34F81447DB3FEAA98CB4B9CF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C65EB1F4C514FC3B44D21E5BEF0A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737E9-A4FA-430C-8FDC-710D5DFEA927}"/>
      </w:docPartPr>
      <w:docPartBody>
        <w:p w:rsidR="00320570" w:rsidRDefault="00320570" w:rsidP="00320570">
          <w:pPr>
            <w:pStyle w:val="AC65EB1F4C514FC3B44D21E5BEF0AF3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D13899D22A242BCB7930653F283F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0695E-D701-4BC0-AEE5-8F6DF4A37AA6}"/>
      </w:docPartPr>
      <w:docPartBody>
        <w:p w:rsidR="00320570" w:rsidRDefault="00320570" w:rsidP="00320570">
          <w:pPr>
            <w:pStyle w:val="DD13899D22A242BCB7930653F283F4C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415E75F80B74404BCF70368541AE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9707B-E94D-424E-A391-04AB6C11D527}"/>
      </w:docPartPr>
      <w:docPartBody>
        <w:p w:rsidR="00320570" w:rsidRDefault="00320570" w:rsidP="00320570">
          <w:pPr>
            <w:pStyle w:val="5415E75F80B74404BCF70368541AE63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F41A5F4074E4A24A2C57FE249E2B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E08AE-8110-4E30-945E-EA88507B8975}"/>
      </w:docPartPr>
      <w:docPartBody>
        <w:p w:rsidR="00320570" w:rsidRDefault="00320570" w:rsidP="00320570">
          <w:pPr>
            <w:pStyle w:val="6F41A5F4074E4A24A2C57FE249E2B5B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171884C4B5146F6BDE04FC1B1A17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3A849-7A79-4C6D-B455-EAA3E8492086}"/>
      </w:docPartPr>
      <w:docPartBody>
        <w:p w:rsidR="00320570" w:rsidRDefault="00320570" w:rsidP="00320570">
          <w:pPr>
            <w:pStyle w:val="8171884C4B5146F6BDE04FC1B1A176F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7EDD517BAD04671BB7BC2F19C145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6C87F-EA06-445F-9D0B-96FAD023E863}"/>
      </w:docPartPr>
      <w:docPartBody>
        <w:p w:rsidR="00320570" w:rsidRDefault="00320570" w:rsidP="00320570">
          <w:pPr>
            <w:pStyle w:val="A7EDD517BAD04671BB7BC2F19C14523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8D12C45A58A4EA3960EE7DE3D2E9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C034F-F1B4-484A-A37E-A3EA3C05DA63}"/>
      </w:docPartPr>
      <w:docPartBody>
        <w:p w:rsidR="00320570" w:rsidRDefault="00320570" w:rsidP="00320570">
          <w:pPr>
            <w:pStyle w:val="48D12C45A58A4EA3960EE7DE3D2E994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348CA1A03804BE7A2351BB119E99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EC8AA-6F1C-4973-BD6C-031B3DE173F2}"/>
      </w:docPartPr>
      <w:docPartBody>
        <w:p w:rsidR="00320570" w:rsidRDefault="00320570" w:rsidP="00320570">
          <w:pPr>
            <w:pStyle w:val="C348CA1A03804BE7A2351BB119E99C7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D981903E61949B69DDE491A703F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B953D-FBB0-4538-992B-824287CDE600}"/>
      </w:docPartPr>
      <w:docPartBody>
        <w:p w:rsidR="00320570" w:rsidRDefault="00320570" w:rsidP="00320570">
          <w:pPr>
            <w:pStyle w:val="BD981903E61949B69DDE491A703F9F7D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715C4532039C4205A0BD50EB970B0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054E9-AAE0-4BDA-B452-5367002CBF24}"/>
      </w:docPartPr>
      <w:docPartBody>
        <w:p w:rsidR="00320570" w:rsidRDefault="00320570" w:rsidP="00320570">
          <w:pPr>
            <w:pStyle w:val="715C4532039C4205A0BD50EB970B075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3A99E3CFB8F47EDB52BEA9A3FCCD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FCD53-0D01-4731-8FFF-1897BE9D176F}"/>
      </w:docPartPr>
      <w:docPartBody>
        <w:p w:rsidR="00320570" w:rsidRDefault="00320570" w:rsidP="00320570">
          <w:pPr>
            <w:pStyle w:val="F3A99E3CFB8F47EDB52BEA9A3FCCDBA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366971BDE6A4AF299F37C8F2BFAA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A07C-8519-4526-A587-F7CEA90893DA}"/>
      </w:docPartPr>
      <w:docPartBody>
        <w:p w:rsidR="00320570" w:rsidRDefault="00320570" w:rsidP="00320570">
          <w:pPr>
            <w:pStyle w:val="C366971BDE6A4AF299F37C8F2BFAA08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EDEC101AFAC463D8D686E0BA47F1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81278-09E9-4B08-99AF-F080ABD102F8}"/>
      </w:docPartPr>
      <w:docPartBody>
        <w:p w:rsidR="00320570" w:rsidRDefault="00320570" w:rsidP="00320570">
          <w:pPr>
            <w:pStyle w:val="BEDEC101AFAC463D8D686E0BA47F152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9295271FDD14AFD80FBEDDF7213E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B5AF0-2746-4919-8CF0-B33DCA4006DD}"/>
      </w:docPartPr>
      <w:docPartBody>
        <w:p w:rsidR="00320570" w:rsidRDefault="00320570" w:rsidP="00320570">
          <w:pPr>
            <w:pStyle w:val="49295271FDD14AFD80FBEDDF7213E7A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8B677BFD4F2459CBBB755BB75609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2130A-D67C-4B8E-AE7C-7858731B0D72}"/>
      </w:docPartPr>
      <w:docPartBody>
        <w:p w:rsidR="00320570" w:rsidRDefault="00320570" w:rsidP="00320570">
          <w:pPr>
            <w:pStyle w:val="B8B677BFD4F2459CBBB755BB756094A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8C977FC0A2B4BA5B292083AD1B8F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1325E-4869-432E-80E5-C6F3C4DAEFA7}"/>
      </w:docPartPr>
      <w:docPartBody>
        <w:p w:rsidR="00320570" w:rsidRDefault="00320570" w:rsidP="00320570">
          <w:pPr>
            <w:pStyle w:val="38C977FC0A2B4BA5B292083AD1B8F02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F1FE49ABE3741F2840BB70C52947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859C3-1E8C-444A-92F8-FBB3321F7E5D}"/>
      </w:docPartPr>
      <w:docPartBody>
        <w:p w:rsidR="00320570" w:rsidRDefault="00320570" w:rsidP="00320570">
          <w:pPr>
            <w:pStyle w:val="4F1FE49ABE3741F2840BB70C52947CB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143B339E402415F859A6D254CE11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7F199-335C-4F60-B401-824C48ECC5A7}"/>
      </w:docPartPr>
      <w:docPartBody>
        <w:p w:rsidR="00320570" w:rsidRDefault="00320570" w:rsidP="00320570">
          <w:pPr>
            <w:pStyle w:val="5143B339E402415F859A6D254CE11C6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E2CE319B4D745BBA2E4A87AEA87F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C02E0-458A-43F1-9A2E-E5EB5FDCC9CE}"/>
      </w:docPartPr>
      <w:docPartBody>
        <w:p w:rsidR="00320570" w:rsidRDefault="00320570" w:rsidP="00320570">
          <w:pPr>
            <w:pStyle w:val="9E2CE319B4D745BBA2E4A87AEA87FDB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7A5AE4DC75A4ED5A10C46C97FCE2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7BA6E-3B59-4663-AB16-CAA45F403307}"/>
      </w:docPartPr>
      <w:docPartBody>
        <w:p w:rsidR="00320570" w:rsidRDefault="00320570" w:rsidP="00320570">
          <w:pPr>
            <w:pStyle w:val="A7A5AE4DC75A4ED5A10C46C97FCE2A5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A4E3599FF5543719269DEFEC6B6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DF623-0FA1-4175-AB97-6B3894A62B6B}"/>
      </w:docPartPr>
      <w:docPartBody>
        <w:p w:rsidR="00320570" w:rsidRDefault="00320570" w:rsidP="00320570">
          <w:pPr>
            <w:pStyle w:val="1A4E3599FF5543719269DEFEC6B6F9E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B4DC974AC84461B994CC33BEBED8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D09B2-6F61-445C-9EB6-7912B8E3397E}"/>
      </w:docPartPr>
      <w:docPartBody>
        <w:p w:rsidR="00320570" w:rsidRDefault="00320570" w:rsidP="00320570">
          <w:pPr>
            <w:pStyle w:val="4B4DC974AC84461B994CC33BEBED877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7E7A0AAADA44FA784A5CFD248FB4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08A77-5B66-4ADF-B034-CF5A0D82381B}"/>
      </w:docPartPr>
      <w:docPartBody>
        <w:p w:rsidR="00320570" w:rsidRDefault="00320570" w:rsidP="00320570">
          <w:pPr>
            <w:pStyle w:val="27E7A0AAADA44FA784A5CFD248FB468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B6CE032A53846FB8075F95C82316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DEFC1-515B-4610-BDAE-00450E121B12}"/>
      </w:docPartPr>
      <w:docPartBody>
        <w:p w:rsidR="00320570" w:rsidRDefault="00320570" w:rsidP="00320570">
          <w:pPr>
            <w:pStyle w:val="5B6CE032A53846FB8075F95C82316644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274A70FF3E334F84BFD310BF96633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8C7D0-0D75-4079-8253-23060117059B}"/>
      </w:docPartPr>
      <w:docPartBody>
        <w:p w:rsidR="00320570" w:rsidRDefault="00320570" w:rsidP="00320570">
          <w:pPr>
            <w:pStyle w:val="274A70FF3E334F84BFD310BF966332F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A59D77604CF4C51A9A29468E22C5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07BAB-DEE3-436F-8A7A-58C1E8A3B3E7}"/>
      </w:docPartPr>
      <w:docPartBody>
        <w:p w:rsidR="00320570" w:rsidRDefault="00320570" w:rsidP="00320570">
          <w:pPr>
            <w:pStyle w:val="5A59D77604CF4C51A9A29468E22C569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48E1E2E60B54BAEA775E1A8F19FD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F8E0A-96B8-4428-AEC1-8C712F8F5755}"/>
      </w:docPartPr>
      <w:docPartBody>
        <w:p w:rsidR="00320570" w:rsidRDefault="00320570" w:rsidP="00320570">
          <w:pPr>
            <w:pStyle w:val="748E1E2E60B54BAEA775E1A8F19FD61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9D40AB3F76D499BA3403A58DDCC2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B74FF-64A6-42D1-9F4E-68A7D1343CF7}"/>
      </w:docPartPr>
      <w:docPartBody>
        <w:p w:rsidR="00320570" w:rsidRDefault="00320570" w:rsidP="00320570">
          <w:pPr>
            <w:pStyle w:val="89D40AB3F76D499BA3403A58DDCC228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678F23CF6BF4862AB1CD0D9C5215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0570F-A425-4E9B-9689-0AD08F8EE580}"/>
      </w:docPartPr>
      <w:docPartBody>
        <w:p w:rsidR="00320570" w:rsidRDefault="00320570" w:rsidP="00320570">
          <w:pPr>
            <w:pStyle w:val="E678F23CF6BF4862AB1CD0D9C521542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61E84F219B442CB8FFCE7A6C96B8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4172A-E106-4435-95B4-991D0ADAE286}"/>
      </w:docPartPr>
      <w:docPartBody>
        <w:p w:rsidR="00320570" w:rsidRDefault="00320570" w:rsidP="00320570">
          <w:pPr>
            <w:pStyle w:val="861E84F219B442CB8FFCE7A6C96B884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DD39603C11248868786C5CA05676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D9FF4-2133-4367-9B74-CA22A80F0D81}"/>
      </w:docPartPr>
      <w:docPartBody>
        <w:p w:rsidR="00320570" w:rsidRDefault="00320570" w:rsidP="00320570">
          <w:pPr>
            <w:pStyle w:val="6DD39603C11248868786C5CA05676E7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E8BB0FF58674D9684FE36357EE5C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DA6C0-7F1A-495A-B9AE-EE700AD23B37}"/>
      </w:docPartPr>
      <w:docPartBody>
        <w:p w:rsidR="00320570" w:rsidRDefault="00320570" w:rsidP="00320570">
          <w:pPr>
            <w:pStyle w:val="0E8BB0FF58674D9684FE36357EE5CE8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063593742EF41D0994EBD5E8421E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7D7F7-A759-4AEF-8415-97ECDC9E94B5}"/>
      </w:docPartPr>
      <w:docPartBody>
        <w:p w:rsidR="00320570" w:rsidRDefault="00320570" w:rsidP="00320570">
          <w:pPr>
            <w:pStyle w:val="D063593742EF41D0994EBD5E8421EFB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AD2B0DC02A349AFB24EF35C21BE3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5D7CD-0144-4F11-8E98-539A0A6809D5}"/>
      </w:docPartPr>
      <w:docPartBody>
        <w:p w:rsidR="00320570" w:rsidRDefault="00320570" w:rsidP="00320570">
          <w:pPr>
            <w:pStyle w:val="7AD2B0DC02A349AFB24EF35C21BE317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890D284CA864C6B955A44EE65E24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321CC-064E-4024-AC43-1A3F0BF04244}"/>
      </w:docPartPr>
      <w:docPartBody>
        <w:p w:rsidR="00320570" w:rsidRDefault="00320570" w:rsidP="00320570">
          <w:pPr>
            <w:pStyle w:val="3890D284CA864C6B955A44EE65E2409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E41D06D575C4984856FD6ED556F5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733F5-FCBD-469D-8204-CCC3ACB01B94}"/>
      </w:docPartPr>
      <w:docPartBody>
        <w:p w:rsidR="00320570" w:rsidRDefault="00320570" w:rsidP="00320570">
          <w:pPr>
            <w:pStyle w:val="FE41D06D575C4984856FD6ED556F569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74A6309A3DB4736B1B75FB10E8FB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C4CF2-D88D-442A-9A6D-6A624387215A}"/>
      </w:docPartPr>
      <w:docPartBody>
        <w:p w:rsidR="00320570" w:rsidRDefault="00320570" w:rsidP="00320570">
          <w:pPr>
            <w:pStyle w:val="374A6309A3DB4736B1B75FB10E8FB49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C0111BE88134AF98E390761479D7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469E1-0971-4B2F-BB46-790E1F03C755}"/>
      </w:docPartPr>
      <w:docPartBody>
        <w:p w:rsidR="00320570" w:rsidRDefault="00320570" w:rsidP="00320570">
          <w:pPr>
            <w:pStyle w:val="4C0111BE88134AF98E390761479D73E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BF78AFB5F624FF1914D820C32124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7455F-9E38-462B-90CB-03828D7D71D7}"/>
      </w:docPartPr>
      <w:docPartBody>
        <w:p w:rsidR="00320570" w:rsidRDefault="00320570" w:rsidP="00320570">
          <w:pPr>
            <w:pStyle w:val="9BF78AFB5F624FF1914D820C3212445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4EE4C06E90B4CBF99661F85D133C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C574C-EE9B-404F-99E8-25D6B85F76B2}"/>
      </w:docPartPr>
      <w:docPartBody>
        <w:p w:rsidR="00320570" w:rsidRDefault="00320570" w:rsidP="00320570">
          <w:pPr>
            <w:pStyle w:val="94EE4C06E90B4CBF99661F85D133CD8C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9D747200ABE04844AF4265E08292D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AA823-E9CB-4531-A910-13C9CBA079E6}"/>
      </w:docPartPr>
      <w:docPartBody>
        <w:p w:rsidR="00320570" w:rsidRDefault="00320570" w:rsidP="00320570">
          <w:pPr>
            <w:pStyle w:val="9D747200ABE04844AF4265E08292D12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DF7C6768B07461A86C6ECADF7F80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04E60-4C1D-4242-82B9-97DD0F9896F1}"/>
      </w:docPartPr>
      <w:docPartBody>
        <w:p w:rsidR="00320570" w:rsidRDefault="00320570" w:rsidP="00320570">
          <w:pPr>
            <w:pStyle w:val="3DF7C6768B07461A86C6ECADF7F809A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1D84EA91AF1439685EE8A8C3878E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D7903-FD26-4834-9FAD-77B509F5E21F}"/>
      </w:docPartPr>
      <w:docPartBody>
        <w:p w:rsidR="00320570" w:rsidRDefault="00320570" w:rsidP="00320570">
          <w:pPr>
            <w:pStyle w:val="D1D84EA91AF1439685EE8A8C3878E20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A464B64246C4A1894CEE3D91C30C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86060-7697-40F3-9FEC-8F67DE38F12D}"/>
      </w:docPartPr>
      <w:docPartBody>
        <w:p w:rsidR="00320570" w:rsidRDefault="00320570" w:rsidP="00320570">
          <w:pPr>
            <w:pStyle w:val="8A464B64246C4A1894CEE3D91C30C95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14E32177C10478F9637258E3A1A5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947C7-CA57-41F0-9F66-91CBF797BA1F}"/>
      </w:docPartPr>
      <w:docPartBody>
        <w:p w:rsidR="00320570" w:rsidRDefault="00320570" w:rsidP="00320570">
          <w:pPr>
            <w:pStyle w:val="314E32177C10478F9637258E3A1A588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C4B4C2D46AE491D8CEED8143529A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5C6D7-129D-454B-832E-968EBA4ABFC1}"/>
      </w:docPartPr>
      <w:docPartBody>
        <w:p w:rsidR="00320570" w:rsidRDefault="00320570" w:rsidP="00320570">
          <w:pPr>
            <w:pStyle w:val="6C4B4C2D46AE491D8CEED8143529A81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D61C3BC820A4476874C6A2B393B1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FB1D8-DD02-4331-AEDC-D6BEB29A84BB}"/>
      </w:docPartPr>
      <w:docPartBody>
        <w:p w:rsidR="00320570" w:rsidRDefault="00320570" w:rsidP="00320570">
          <w:pPr>
            <w:pStyle w:val="AD61C3BC820A4476874C6A2B393B14A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A3001E97743408AB7A856323AEBB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8DAAB-64E5-4582-8C40-B5A3CB531FDB}"/>
      </w:docPartPr>
      <w:docPartBody>
        <w:p w:rsidR="00320570" w:rsidRDefault="00320570" w:rsidP="00320570">
          <w:pPr>
            <w:pStyle w:val="5A3001E97743408AB7A856323AEBBFA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39D001D653B4AFB9D0197E51F6CC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722D1-05C3-492E-B60E-9C38C096943E}"/>
      </w:docPartPr>
      <w:docPartBody>
        <w:p w:rsidR="00320570" w:rsidRDefault="00320570" w:rsidP="00320570">
          <w:pPr>
            <w:pStyle w:val="E39D001D653B4AFB9D0197E51F6CCDD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E7E204E6CE6477295AF488016A4B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2911F-2C60-40BD-837C-C59697201F81}"/>
      </w:docPartPr>
      <w:docPartBody>
        <w:p w:rsidR="00320570" w:rsidRDefault="00320570" w:rsidP="00320570">
          <w:pPr>
            <w:pStyle w:val="FE7E204E6CE6477295AF488016A4B52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8D47FDCF42742F28F0983B145DA0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26735-5340-483F-9737-A5C9BAD02FF3}"/>
      </w:docPartPr>
      <w:docPartBody>
        <w:p w:rsidR="00320570" w:rsidRDefault="00320570" w:rsidP="00320570">
          <w:pPr>
            <w:pStyle w:val="28D47FDCF42742F28F0983B145DA035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FC65AC98CD74EE890DB3F1B56FDE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1B021-E731-4643-A648-66D6701E8E7B}"/>
      </w:docPartPr>
      <w:docPartBody>
        <w:p w:rsidR="00320570" w:rsidRDefault="00320570" w:rsidP="00320570">
          <w:pPr>
            <w:pStyle w:val="FFC65AC98CD74EE890DB3F1B56FDEE9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6554819A89F4A8881C2968C81E9E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481E7-4902-40CF-8972-E7B2867846B9}"/>
      </w:docPartPr>
      <w:docPartBody>
        <w:p w:rsidR="00320570" w:rsidRDefault="00320570" w:rsidP="00320570">
          <w:pPr>
            <w:pStyle w:val="C6554819A89F4A8881C2968C81E9ECF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965DABFC8E34ADCA9BC68233A6F9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59EC2-2A5F-47A7-9D80-52844C026C46}"/>
      </w:docPartPr>
      <w:docPartBody>
        <w:p w:rsidR="00320570" w:rsidRDefault="00320570" w:rsidP="00320570">
          <w:pPr>
            <w:pStyle w:val="5965DABFC8E34ADCA9BC68233A6F9B7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77BE976CF5442269EFA6460D784F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13435-706F-43B8-B488-EE42A796827C}"/>
      </w:docPartPr>
      <w:docPartBody>
        <w:p w:rsidR="00320570" w:rsidRDefault="00320570" w:rsidP="00320570">
          <w:pPr>
            <w:pStyle w:val="777BE976CF5442269EFA6460D784FEB8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8608F97940D3403EBF292EB82748A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F0B55-3B78-4256-B232-42958A0B0921}"/>
      </w:docPartPr>
      <w:docPartBody>
        <w:p w:rsidR="00320570" w:rsidRDefault="00320570" w:rsidP="00320570">
          <w:pPr>
            <w:pStyle w:val="8608F97940D3403EBF292EB82748AD8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977391402E340D4A02B168746DE7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AA08D-F484-4EEC-B382-7D9B25BE4A08}"/>
      </w:docPartPr>
      <w:docPartBody>
        <w:p w:rsidR="00320570" w:rsidRDefault="00320570" w:rsidP="00320570">
          <w:pPr>
            <w:pStyle w:val="0977391402E340D4A02B168746DE790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8332B49336D46A0859B65CEEAF2D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249BF-3741-4B9A-807E-BEA00A090C2D}"/>
      </w:docPartPr>
      <w:docPartBody>
        <w:p w:rsidR="00320570" w:rsidRDefault="00320570" w:rsidP="00320570">
          <w:pPr>
            <w:pStyle w:val="68332B49336D46A0859B65CEEAF2DAA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2F10B5E069E4CD5B01C36FB4F190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803E3-9F2B-495C-BD42-CA4F2FEE74F4}"/>
      </w:docPartPr>
      <w:docPartBody>
        <w:p w:rsidR="00320570" w:rsidRDefault="00320570" w:rsidP="00320570">
          <w:pPr>
            <w:pStyle w:val="42F10B5E069E4CD5B01C36FB4F19068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D48A2A3DF254ED1A47E36FC67DC6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7434B-8D58-4EFF-92E2-7423BB765AF3}"/>
      </w:docPartPr>
      <w:docPartBody>
        <w:p w:rsidR="00320570" w:rsidRDefault="00320570" w:rsidP="00320570">
          <w:pPr>
            <w:pStyle w:val="DD48A2A3DF254ED1A47E36FC67DC6FD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EA38AC3E64D4773BF941C795D70F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1A271-9CF1-47E1-9FCD-6A89366C4BC1}"/>
      </w:docPartPr>
      <w:docPartBody>
        <w:p w:rsidR="00320570" w:rsidRDefault="00320570" w:rsidP="00320570">
          <w:pPr>
            <w:pStyle w:val="CEA38AC3E64D4773BF941C795D70FC6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2D5894323444349B1F415DBA047A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92EE7-060D-4D33-BD44-CF917D397AB8}"/>
      </w:docPartPr>
      <w:docPartBody>
        <w:p w:rsidR="00320570" w:rsidRDefault="00320570" w:rsidP="00320570">
          <w:pPr>
            <w:pStyle w:val="F2D5894323444349B1F415DBA047A72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1BA2422B3F1421AA9EBECC5BCE5F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D33EE-5A23-4A69-AEEC-2341A3B37682}"/>
      </w:docPartPr>
      <w:docPartBody>
        <w:p w:rsidR="00320570" w:rsidRDefault="00320570" w:rsidP="00320570">
          <w:pPr>
            <w:pStyle w:val="B1BA2422B3F1421AA9EBECC5BCE5F53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98753EC43014740A9386A03F131C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A4592-D995-462D-AEC6-C8B3F96C0818}"/>
      </w:docPartPr>
      <w:docPartBody>
        <w:p w:rsidR="00320570" w:rsidRDefault="00320570" w:rsidP="00320570">
          <w:pPr>
            <w:pStyle w:val="B98753EC43014740A9386A03F131C7A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9CC7AFE45BD40EA812A06B837980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16292-38CF-4EF9-A104-7C0033A178D2}"/>
      </w:docPartPr>
      <w:docPartBody>
        <w:p w:rsidR="00320570" w:rsidRDefault="00320570" w:rsidP="00320570">
          <w:pPr>
            <w:pStyle w:val="29CC7AFE45BD40EA812A06B837980A4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EDCE0C2F0794C9EAD2AE6033DCBC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F9495-007D-40D3-A890-F9D11D27DE79}"/>
      </w:docPartPr>
      <w:docPartBody>
        <w:p w:rsidR="00320570" w:rsidRDefault="00320570" w:rsidP="00320570">
          <w:pPr>
            <w:pStyle w:val="AEDCE0C2F0794C9EAD2AE6033DCBCEF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9E760CEFF0B4DB1B373D4E91247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9F7C3-88F4-4094-A789-15CDBEE17D4B}"/>
      </w:docPartPr>
      <w:docPartBody>
        <w:p w:rsidR="00320570" w:rsidRDefault="00320570" w:rsidP="00320570">
          <w:pPr>
            <w:pStyle w:val="69E760CEFF0B4DB1B373D4E91247FED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B3EC882093E44AC88432A746B641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2F27C-BDCF-401F-AF17-7CA22F0E36BA}"/>
      </w:docPartPr>
      <w:docPartBody>
        <w:p w:rsidR="00320570" w:rsidRDefault="00320570" w:rsidP="00320570">
          <w:pPr>
            <w:pStyle w:val="7B3EC882093E44AC88432A746B64176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A4C745038A04421AE8BA7C689B57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ED1D3-F07F-405E-9754-C8691884B5E6}"/>
      </w:docPartPr>
      <w:docPartBody>
        <w:p w:rsidR="00320570" w:rsidRDefault="00320570" w:rsidP="00320570">
          <w:pPr>
            <w:pStyle w:val="AA4C745038A04421AE8BA7C689B57E9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7903782644A4B1884D8D99011B8B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2B993-FA24-42F1-B7CE-6F96A73F269E}"/>
      </w:docPartPr>
      <w:docPartBody>
        <w:p w:rsidR="00320570" w:rsidRDefault="00320570" w:rsidP="00320570">
          <w:pPr>
            <w:pStyle w:val="97903782644A4B1884D8D99011B8BF65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002FFC362DDF4526A1C7627FF3635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DE895-0E5B-4553-BEA2-EBABFF87BC61}"/>
      </w:docPartPr>
      <w:docPartBody>
        <w:p w:rsidR="00320570" w:rsidRDefault="00320570" w:rsidP="00320570">
          <w:pPr>
            <w:pStyle w:val="002FFC362DDF4526A1C7627FF3635F6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2D9B889BC1E4DB199263384A3571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C3060-934B-476F-BD61-D65720566DDA}"/>
      </w:docPartPr>
      <w:docPartBody>
        <w:p w:rsidR="00320570" w:rsidRDefault="00320570" w:rsidP="00320570">
          <w:pPr>
            <w:pStyle w:val="E2D9B889BC1E4DB199263384A357128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82C7B2A998C485694C9CC840BCF8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CCE35-DEE8-407C-BDE0-1CDA7CCF8716}"/>
      </w:docPartPr>
      <w:docPartBody>
        <w:p w:rsidR="00320570" w:rsidRDefault="00320570" w:rsidP="00320570">
          <w:pPr>
            <w:pStyle w:val="382C7B2A998C485694C9CC840BCF8A9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AB51B663DBA4B1098AC91C133945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40AB-E528-406D-9C2A-E2B0A8A4EC47}"/>
      </w:docPartPr>
      <w:docPartBody>
        <w:p w:rsidR="00320570" w:rsidRDefault="00320570" w:rsidP="00320570">
          <w:pPr>
            <w:pStyle w:val="7AB51B663DBA4B1098AC91C1339454F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DF4A331E68449BBB494C657E70AE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095FE-1EC4-4299-9FDD-A4D993A19E51}"/>
      </w:docPartPr>
      <w:docPartBody>
        <w:p w:rsidR="00320570" w:rsidRDefault="00320570" w:rsidP="00320570">
          <w:pPr>
            <w:pStyle w:val="3DF4A331E68449BBB494C657E70AE19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9210F34586A4E7AA6E25E130E18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03F4C-731B-4EBA-A863-3F5047D5DCBA}"/>
      </w:docPartPr>
      <w:docPartBody>
        <w:p w:rsidR="00320570" w:rsidRDefault="00320570" w:rsidP="00320570">
          <w:pPr>
            <w:pStyle w:val="D9210F34586A4E7AA6E25E130E187C0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7737AF1F8DE45019B2E61F59E841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05D28-6E55-4E63-983A-05C248145B25}"/>
      </w:docPartPr>
      <w:docPartBody>
        <w:p w:rsidR="00320570" w:rsidRDefault="00320570" w:rsidP="00320570">
          <w:pPr>
            <w:pStyle w:val="A7737AF1F8DE45019B2E61F59E8410D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31119E1AD0045ED96687585F29B9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BCE2E-4B76-48E3-9581-256CABC19302}"/>
      </w:docPartPr>
      <w:docPartBody>
        <w:p w:rsidR="00320570" w:rsidRDefault="00320570" w:rsidP="00320570">
          <w:pPr>
            <w:pStyle w:val="831119E1AD0045ED96687585F29B96E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1F8ABDACF194CF89C180030C19A6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C99D7-41CA-47FF-84DB-1B41E36FA5A6}"/>
      </w:docPartPr>
      <w:docPartBody>
        <w:p w:rsidR="00320570" w:rsidRDefault="00320570" w:rsidP="00320570">
          <w:pPr>
            <w:pStyle w:val="61F8ABDACF194CF89C180030C19A604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67602CEBF15421CA3865C3095B8F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9BED3-EE2E-40D1-B8D7-2EEC90B48BCC}"/>
      </w:docPartPr>
      <w:docPartBody>
        <w:p w:rsidR="00320570" w:rsidRDefault="00320570" w:rsidP="00320570">
          <w:pPr>
            <w:pStyle w:val="667602CEBF15421CA3865C3095B8FEE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4547906FF464FB0AD02A54C15F04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A6D2B-D439-485A-8F57-E7A86D5CA1AE}"/>
      </w:docPartPr>
      <w:docPartBody>
        <w:p w:rsidR="00320570" w:rsidRDefault="00320570" w:rsidP="00320570">
          <w:pPr>
            <w:pStyle w:val="14547906FF464FB0AD02A54C15F0474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D7F5A9C77A5479FA3A6FBA8310F1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0216B-3DF1-4E6E-AF5E-89CAB8A433A3}"/>
      </w:docPartPr>
      <w:docPartBody>
        <w:p w:rsidR="00320570" w:rsidRDefault="00320570" w:rsidP="00320570">
          <w:pPr>
            <w:pStyle w:val="FD7F5A9C77A5479FA3A6FBA8310F160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35A5078E14540B5B846C947C4DB0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4D9F-42D0-47F9-869E-C8DD220E943B}"/>
      </w:docPartPr>
      <w:docPartBody>
        <w:p w:rsidR="00320570" w:rsidRDefault="00320570" w:rsidP="00320570">
          <w:pPr>
            <w:pStyle w:val="235A5078E14540B5B846C947C4DB0A7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4A17CFFFE48475C85757BD2E9DE5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C7F28-DD25-433A-B0A0-1F3DC4DBD509}"/>
      </w:docPartPr>
      <w:docPartBody>
        <w:p w:rsidR="00320570" w:rsidRDefault="00320570" w:rsidP="00320570">
          <w:pPr>
            <w:pStyle w:val="54A17CFFFE48475C85757BD2E9DE5B6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E91DAB4D16443389DD7B957CC41A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08281-5B72-47BC-8825-DD96408F1346}"/>
      </w:docPartPr>
      <w:docPartBody>
        <w:p w:rsidR="00320570" w:rsidRDefault="00320570" w:rsidP="00320570">
          <w:pPr>
            <w:pStyle w:val="0E91DAB4D16443389DD7B957CC41A2AA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51D7CE2E05E7463EAAA8F0F9FDCDC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6967E-90C3-4F8F-89B4-4BCF1A6D13DF}"/>
      </w:docPartPr>
      <w:docPartBody>
        <w:p w:rsidR="00320570" w:rsidRDefault="00320570" w:rsidP="00320570">
          <w:pPr>
            <w:pStyle w:val="51D7CE2E05E7463EAAA8F0F9FDCDC03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D028FB818B54FF297B2AED1B198B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EC2F6-1081-4069-942F-D41DB679A352}"/>
      </w:docPartPr>
      <w:docPartBody>
        <w:p w:rsidR="00320570" w:rsidRDefault="00320570" w:rsidP="00320570">
          <w:pPr>
            <w:pStyle w:val="AD028FB818B54FF297B2AED1B198BD4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D38D15151724AF2AA4A01BCB28C7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27549-751D-4DB3-85E9-A78F829B0152}"/>
      </w:docPartPr>
      <w:docPartBody>
        <w:p w:rsidR="00320570" w:rsidRDefault="00320570" w:rsidP="00320570">
          <w:pPr>
            <w:pStyle w:val="9D38D15151724AF2AA4A01BCB28C77F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BAB75B68D5C4A0AA1F63027099AF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3BD8C-5E88-456E-A19B-B30AC350F852}"/>
      </w:docPartPr>
      <w:docPartBody>
        <w:p w:rsidR="00320570" w:rsidRDefault="00320570" w:rsidP="00320570">
          <w:pPr>
            <w:pStyle w:val="CBAB75B68D5C4A0AA1F63027099AF20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0C756F433434EFFAC28BB5FB14F5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1986D-55A6-43D8-95CD-80FB84BF60F7}"/>
      </w:docPartPr>
      <w:docPartBody>
        <w:p w:rsidR="00320570" w:rsidRDefault="00320570" w:rsidP="00320570">
          <w:pPr>
            <w:pStyle w:val="50C756F433434EFFAC28BB5FB14F584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C765F25C050428A8433AD4B679EE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FB59A-34AD-422C-839B-2D2D9674F5C5}"/>
      </w:docPartPr>
      <w:docPartBody>
        <w:p w:rsidR="00320570" w:rsidRDefault="00320570" w:rsidP="00320570">
          <w:pPr>
            <w:pStyle w:val="9C765F25C050428A8433AD4B679EEAE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9C72233226C42AFBA050C11E03B3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695D4-79D3-446C-AD6A-99B8E3E03185}"/>
      </w:docPartPr>
      <w:docPartBody>
        <w:p w:rsidR="00320570" w:rsidRDefault="00320570" w:rsidP="00320570">
          <w:pPr>
            <w:pStyle w:val="89C72233226C42AFBA050C11E03B3A0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FBF1D96577249A38DBBFCB7DF6F1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F6F0F-4829-4A6C-AB58-E480C843319B}"/>
      </w:docPartPr>
      <w:docPartBody>
        <w:p w:rsidR="00320570" w:rsidRDefault="00320570" w:rsidP="00320570">
          <w:pPr>
            <w:pStyle w:val="4FBF1D96577249A38DBBFCB7DF6F13C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6740A21D9534120BDC9BBBF239EB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EBD23-6AB7-4A40-AE90-AF989CF10DB7}"/>
      </w:docPartPr>
      <w:docPartBody>
        <w:p w:rsidR="00320570" w:rsidRDefault="00320570" w:rsidP="00320570">
          <w:pPr>
            <w:pStyle w:val="A6740A21D9534120BDC9BBBF239EB70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20AE305D96949B1BB1590B9A7DB3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B6259-5E11-4714-8737-49B98E3C5FB2}"/>
      </w:docPartPr>
      <w:docPartBody>
        <w:p w:rsidR="00320570" w:rsidRDefault="00320570" w:rsidP="00320570">
          <w:pPr>
            <w:pStyle w:val="B20AE305D96949B1BB1590B9A7DB34D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268BF827F174798BC7DBCC5CF408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3746F-5D81-44FF-8D72-19408B6874DF}"/>
      </w:docPartPr>
      <w:docPartBody>
        <w:p w:rsidR="00320570" w:rsidRDefault="00320570" w:rsidP="00320570">
          <w:pPr>
            <w:pStyle w:val="0268BF827F174798BC7DBCC5CF40800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6AF6E899EB54C71AF76B5016EBBC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47562-8EA0-411A-83EC-94EBF12A56B8}"/>
      </w:docPartPr>
      <w:docPartBody>
        <w:p w:rsidR="00320570" w:rsidRDefault="00320570" w:rsidP="00320570">
          <w:pPr>
            <w:pStyle w:val="16AF6E899EB54C71AF76B5016EBBC0E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75243359EB640E78CDAFB2045A93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6622D-0A85-4256-85F9-E2A4B1DBC572}"/>
      </w:docPartPr>
      <w:docPartBody>
        <w:p w:rsidR="00320570" w:rsidRDefault="00320570" w:rsidP="00320570">
          <w:pPr>
            <w:pStyle w:val="975243359EB640E78CDAFB2045A93BE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38430D8DA044F1186C7F4EBCDC89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4BB12-0892-472A-B4FB-22F73458D67A}"/>
      </w:docPartPr>
      <w:docPartBody>
        <w:p w:rsidR="00320570" w:rsidRDefault="00320570" w:rsidP="00320570">
          <w:pPr>
            <w:pStyle w:val="938430D8DA044F1186C7F4EBCDC89D9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347A2F4432841B8861CCCC5E078C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2951E-572C-40A9-B88B-90C057819DF3}"/>
      </w:docPartPr>
      <w:docPartBody>
        <w:p w:rsidR="00320570" w:rsidRDefault="00320570" w:rsidP="00320570">
          <w:pPr>
            <w:pStyle w:val="C347A2F4432841B8861CCCC5E078C89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99AFB2235024543903026C35BB63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B8627-C5B7-461D-B70B-629F6CE7AD06}"/>
      </w:docPartPr>
      <w:docPartBody>
        <w:p w:rsidR="00320570" w:rsidRDefault="00320570" w:rsidP="00320570">
          <w:pPr>
            <w:pStyle w:val="299AFB2235024543903026C35BB63D31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7B0967D3D039423099EB89540834B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8CC75-11F1-42EF-BD12-564339DF81A2}"/>
      </w:docPartPr>
      <w:docPartBody>
        <w:p w:rsidR="00320570" w:rsidRDefault="00320570" w:rsidP="00320570">
          <w:pPr>
            <w:pStyle w:val="7B0967D3D039423099EB89540834B5E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5EAA9CD030844BC80CF79227B6F4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32CF6-3307-40D1-B22D-2B7551B52C8C}"/>
      </w:docPartPr>
      <w:docPartBody>
        <w:p w:rsidR="00320570" w:rsidRDefault="00320570" w:rsidP="00320570">
          <w:pPr>
            <w:pStyle w:val="85EAA9CD030844BC80CF79227B6F473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14225FA6DB04128B77B96049B26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E806F-9B47-4403-9B11-5BD5B8C43285}"/>
      </w:docPartPr>
      <w:docPartBody>
        <w:p w:rsidR="00320570" w:rsidRDefault="00320570" w:rsidP="00320570">
          <w:pPr>
            <w:pStyle w:val="F14225FA6DB04128B77B96049B268D7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CDEAFFA2BDB4C32ADDF290C66ACB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00607-836A-4D2F-9310-57CB78829221}"/>
      </w:docPartPr>
      <w:docPartBody>
        <w:p w:rsidR="00320570" w:rsidRDefault="00320570" w:rsidP="00320570">
          <w:pPr>
            <w:pStyle w:val="4CDEAFFA2BDB4C32ADDF290C66ACBD9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15B4806CE15459C85D2F9F400F08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9C2F2-9EC2-4EE5-983C-62E1CA2466CC}"/>
      </w:docPartPr>
      <w:docPartBody>
        <w:p w:rsidR="00320570" w:rsidRDefault="00320570" w:rsidP="00320570">
          <w:pPr>
            <w:pStyle w:val="915B4806CE15459C85D2F9F400F0883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3F9170490004C8BB6C9D4B8EE5A7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3FAB4-BFD9-4074-B690-524B58B2B1F9}"/>
      </w:docPartPr>
      <w:docPartBody>
        <w:p w:rsidR="00320570" w:rsidRDefault="00320570" w:rsidP="00320570">
          <w:pPr>
            <w:pStyle w:val="93F9170490004C8BB6C9D4B8EE5A765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09380FA6DA341E0B2DE6EF55E4DF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79899-40FD-453C-937F-FE8397E23848}"/>
      </w:docPartPr>
      <w:docPartBody>
        <w:p w:rsidR="00320570" w:rsidRDefault="00320570" w:rsidP="00320570">
          <w:pPr>
            <w:pStyle w:val="309380FA6DA341E0B2DE6EF55E4DFDC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D8F63208276459890E7290E2133D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28B74-ADC4-449E-ADCC-E03CED21D59E}"/>
      </w:docPartPr>
      <w:docPartBody>
        <w:p w:rsidR="00320570" w:rsidRDefault="00320570" w:rsidP="00320570">
          <w:pPr>
            <w:pStyle w:val="0D8F63208276459890E7290E2133DBB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DB83FC6BCA14148BC374C53C91FC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C214E-F32F-40F5-95AA-1D5EC4016B79}"/>
      </w:docPartPr>
      <w:docPartBody>
        <w:p w:rsidR="00320570" w:rsidRDefault="00320570" w:rsidP="00320570">
          <w:pPr>
            <w:pStyle w:val="DDB83FC6BCA14148BC374C53C91FC52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3E69ED1E29046B788D8CD7C9639C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127C7-2D31-434C-A66B-E7EDD81AB051}"/>
      </w:docPartPr>
      <w:docPartBody>
        <w:p w:rsidR="00320570" w:rsidRDefault="00320570" w:rsidP="00320570">
          <w:pPr>
            <w:pStyle w:val="23E69ED1E29046B788D8CD7C9639C81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21A9CFC7041476B81D2A99008B5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A0F-CF2B-4EB0-84FD-138366BB62C3}"/>
      </w:docPartPr>
      <w:docPartBody>
        <w:p w:rsidR="00320570" w:rsidRDefault="00320570" w:rsidP="00320570">
          <w:pPr>
            <w:pStyle w:val="B21A9CFC7041476B81D2A99008B5CA9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C520249DCC6449582075803BCA99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DEA3C-276B-401E-B34E-1331E1F41CA8}"/>
      </w:docPartPr>
      <w:docPartBody>
        <w:p w:rsidR="00320570" w:rsidRDefault="00320570" w:rsidP="00320570">
          <w:pPr>
            <w:pStyle w:val="3C520249DCC6449582075803BCA99C8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4FD332D1036430A91FEAC70F11AD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CA3AD-E5FC-4B12-B17A-DB5EC09D1B59}"/>
      </w:docPartPr>
      <w:docPartBody>
        <w:p w:rsidR="00320570" w:rsidRDefault="00320570" w:rsidP="00320570">
          <w:pPr>
            <w:pStyle w:val="34FD332D1036430A91FEAC70F11AD4A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5054D2F012845A7AED43EBC6236D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F3B9-C15F-4584-891B-BA24A3764059}"/>
      </w:docPartPr>
      <w:docPartBody>
        <w:p w:rsidR="00320570" w:rsidRDefault="00320570" w:rsidP="00320570">
          <w:pPr>
            <w:pStyle w:val="B5054D2F012845A7AED43EBC6236D7C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CD931C29250441BB068D232A0D86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6071F-30F7-4797-B836-41D72EEAC21F}"/>
      </w:docPartPr>
      <w:docPartBody>
        <w:p w:rsidR="00320570" w:rsidRDefault="00320570" w:rsidP="00320570">
          <w:pPr>
            <w:pStyle w:val="3CD931C29250441BB068D232A0D86019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A78A90549AAA4588AC9C66F4A421A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F539A-5424-4573-A5BB-2D2ED5ED5644}"/>
      </w:docPartPr>
      <w:docPartBody>
        <w:p w:rsidR="00320570" w:rsidRDefault="00320570" w:rsidP="00320570">
          <w:pPr>
            <w:pStyle w:val="A78A90549AAA4588AC9C66F4A421AED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3BA0C39657A41189901B6B4E22CE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F4961-DC8D-4381-8DDC-4EA299430368}"/>
      </w:docPartPr>
      <w:docPartBody>
        <w:p w:rsidR="00320570" w:rsidRDefault="00320570" w:rsidP="00320570">
          <w:pPr>
            <w:pStyle w:val="53BA0C39657A41189901B6B4E22CECA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7FB7648BBD64FB8A2F22F6D9701E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A6F0E-7B94-4B4A-ACDB-E0B6DF4465F5}"/>
      </w:docPartPr>
      <w:docPartBody>
        <w:p w:rsidR="00320570" w:rsidRDefault="00320570" w:rsidP="00320570">
          <w:pPr>
            <w:pStyle w:val="C7FB7648BBD64FB8A2F22F6D9701E8F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37D59C28347420A9D42C03DD4392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E236A-ECC5-4D87-B358-8661676097D1}"/>
      </w:docPartPr>
      <w:docPartBody>
        <w:p w:rsidR="00320570" w:rsidRDefault="00320570" w:rsidP="00320570">
          <w:pPr>
            <w:pStyle w:val="F37D59C28347420A9D42C03DD43923E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523F029F62641CA8ECCEFBE55A2C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0B4AD-505E-4821-AA73-CAE1697DAED7}"/>
      </w:docPartPr>
      <w:docPartBody>
        <w:p w:rsidR="00320570" w:rsidRDefault="00320570" w:rsidP="00320570">
          <w:pPr>
            <w:pStyle w:val="4523F029F62641CA8ECCEFBE55A2C9D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A4C4A2D0BEE43379DB0177BDF234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7779A-343F-48C9-964A-5E387E3C4A18}"/>
      </w:docPartPr>
      <w:docPartBody>
        <w:p w:rsidR="00320570" w:rsidRDefault="00320570" w:rsidP="00320570">
          <w:pPr>
            <w:pStyle w:val="BA4C4A2D0BEE43379DB0177BDF2349C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E31C6D07AE44662BBC032FFE5A3C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ED003-41D3-40E5-AFCD-83F0DBA37FA2}"/>
      </w:docPartPr>
      <w:docPartBody>
        <w:p w:rsidR="00320570" w:rsidRDefault="00320570" w:rsidP="00320570">
          <w:pPr>
            <w:pStyle w:val="BE31C6D07AE44662BBC032FFE5A3C16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D00C608D9B94C96B59FAB662757B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2C24-FB2F-4482-BFD9-3353B595249F}"/>
      </w:docPartPr>
      <w:docPartBody>
        <w:p w:rsidR="00320570" w:rsidRDefault="00320570" w:rsidP="00320570">
          <w:pPr>
            <w:pStyle w:val="1D00C608D9B94C96B59FAB662757B4F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D0DC162D18A46558B403570757C3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EFC9A-036F-4BC2-AC5A-E32CC2E8F8B4}"/>
      </w:docPartPr>
      <w:docPartBody>
        <w:p w:rsidR="00320570" w:rsidRDefault="00320570" w:rsidP="00320570">
          <w:pPr>
            <w:pStyle w:val="BD0DC162D18A46558B403570757C398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E59C63F025642E9BFE610C621065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EA491-6A63-4FB2-ACFB-315E16CEA6E0}"/>
      </w:docPartPr>
      <w:docPartBody>
        <w:p w:rsidR="00320570" w:rsidRDefault="00320570" w:rsidP="00320570">
          <w:pPr>
            <w:pStyle w:val="4E59C63F025642E9BFE610C62106524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7758B261DF4455182F37F4D5BBD6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E7EF5-919D-46B2-A35D-428C287C3344}"/>
      </w:docPartPr>
      <w:docPartBody>
        <w:p w:rsidR="00320570" w:rsidRDefault="00320570" w:rsidP="00320570">
          <w:pPr>
            <w:pStyle w:val="F7758B261DF4455182F37F4D5BBD68F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4C21B367FDC4ACE997B2639C64F3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676DF-EE45-4DE2-BAE6-B0026B5A41DC}"/>
      </w:docPartPr>
      <w:docPartBody>
        <w:p w:rsidR="00320570" w:rsidRDefault="00320570" w:rsidP="00320570">
          <w:pPr>
            <w:pStyle w:val="A4C21B367FDC4ACE997B2639C64F3C3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8CC8CADE50E42BD9DEA75F06A308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A0DC2-BAA1-4343-95A7-3ACFCED3E575}"/>
      </w:docPartPr>
      <w:docPartBody>
        <w:p w:rsidR="00320570" w:rsidRDefault="00320570" w:rsidP="00320570">
          <w:pPr>
            <w:pStyle w:val="68CC8CADE50E42BD9DEA75F06A30809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3258F1BA94B44D8AEE0CFF0EDE45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D9525-8BC6-4CD6-A27E-EBD78705A943}"/>
      </w:docPartPr>
      <w:docPartBody>
        <w:p w:rsidR="00320570" w:rsidRDefault="00320570" w:rsidP="00320570">
          <w:pPr>
            <w:pStyle w:val="C3258F1BA94B44D8AEE0CFF0EDE4564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A741D351DF8477996F2EE2635A4C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DB468-BE3E-4EB6-842A-0A2D2C945948}"/>
      </w:docPartPr>
      <w:docPartBody>
        <w:p w:rsidR="00320570" w:rsidRDefault="00320570" w:rsidP="00320570">
          <w:pPr>
            <w:pStyle w:val="6A741D351DF8477996F2EE2635A4CB38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78B5E58711C8447194C4388726507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CC6-9722-430E-A865-667D88193BB9}"/>
      </w:docPartPr>
      <w:docPartBody>
        <w:p w:rsidR="00320570" w:rsidRDefault="00320570" w:rsidP="00320570">
          <w:pPr>
            <w:pStyle w:val="78B5E58711C8447194C438872650770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1F8B205566C40F4AB4D4447A2568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C7F33-A767-4096-8E3E-24D73F9D33C7}"/>
      </w:docPartPr>
      <w:docPartBody>
        <w:p w:rsidR="00320570" w:rsidRDefault="00320570" w:rsidP="00320570">
          <w:pPr>
            <w:pStyle w:val="71F8B205566C40F4AB4D4447A2568E6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072DEC6254E40AB94B21AB2138B8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58DAC-39A7-4438-B9CF-6447A6B85439}"/>
      </w:docPartPr>
      <w:docPartBody>
        <w:p w:rsidR="00320570" w:rsidRDefault="00320570" w:rsidP="00320570">
          <w:pPr>
            <w:pStyle w:val="C072DEC6254E40AB94B21AB2138B8BD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0B6D27093AC44FAB34ECADFCD0D3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B72AB-E193-4C31-AE91-9F2C5134B19A}"/>
      </w:docPartPr>
      <w:docPartBody>
        <w:p w:rsidR="00320570" w:rsidRDefault="00320570" w:rsidP="00320570">
          <w:pPr>
            <w:pStyle w:val="30B6D27093AC44FAB34ECADFCD0D36D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1D13985EF884D0FB8252A2681116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4B0A3-BBEE-4862-BCED-26397D4BE2FB}"/>
      </w:docPartPr>
      <w:docPartBody>
        <w:p w:rsidR="00320570" w:rsidRDefault="00320570" w:rsidP="00320570">
          <w:pPr>
            <w:pStyle w:val="41D13985EF884D0FB8252A268111646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4252F9E50834FE99385196D2AE13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E8AEF-CA08-4071-B09A-461ED74A6DBE}"/>
      </w:docPartPr>
      <w:docPartBody>
        <w:p w:rsidR="00320570" w:rsidRDefault="00320570" w:rsidP="00320570">
          <w:pPr>
            <w:pStyle w:val="B4252F9E50834FE99385196D2AE132E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CBAC5901A0A44609192D8509F891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1A74B-6DFA-4527-99FC-B47FD3D561CF}"/>
      </w:docPartPr>
      <w:docPartBody>
        <w:p w:rsidR="00320570" w:rsidRDefault="00320570" w:rsidP="00320570">
          <w:pPr>
            <w:pStyle w:val="0CBAC5901A0A44609192D8509F89126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1E26978E9BC4EC89F8123A4DEB1C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5799D-C75A-4E2F-96CA-2FA75E79A41A}"/>
      </w:docPartPr>
      <w:docPartBody>
        <w:p w:rsidR="00320570" w:rsidRDefault="00320570" w:rsidP="00320570">
          <w:pPr>
            <w:pStyle w:val="D1E26978E9BC4EC89F8123A4DEB1C00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609BD2541844F828C2D49B94FE1B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7BBD4-BEDE-410F-8111-360B67795453}"/>
      </w:docPartPr>
      <w:docPartBody>
        <w:p w:rsidR="00320570" w:rsidRDefault="00320570" w:rsidP="00320570">
          <w:pPr>
            <w:pStyle w:val="D609BD2541844F828C2D49B94FE1B8B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1F1C0566A19470093AE63D9D8414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2A3E6-E2FD-4A10-93ED-95BEDEDCAC8E}"/>
      </w:docPartPr>
      <w:docPartBody>
        <w:p w:rsidR="00320570" w:rsidRDefault="00320570" w:rsidP="00320570">
          <w:pPr>
            <w:pStyle w:val="E1F1C0566A19470093AE63D9D841404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6CC801CC8344F19942B7301C36EC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B946D-9B76-4C76-B9E2-369F64BF1A0D}"/>
      </w:docPartPr>
      <w:docPartBody>
        <w:p w:rsidR="00320570" w:rsidRDefault="00320570" w:rsidP="00320570">
          <w:pPr>
            <w:pStyle w:val="D6CC801CC8344F19942B7301C36EC7E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BA3AAADC3B8437D99C9095F372EB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44294-8517-4695-AFFB-583DD86252D6}"/>
      </w:docPartPr>
      <w:docPartBody>
        <w:p w:rsidR="00320570" w:rsidRDefault="00320570" w:rsidP="00320570">
          <w:pPr>
            <w:pStyle w:val="0BA3AAADC3B8437D99C9095F372EBA7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9642714734A4CDBADB76F653485F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5FFDC-0E73-4529-9519-66965FEB28C0}"/>
      </w:docPartPr>
      <w:docPartBody>
        <w:p w:rsidR="00320570" w:rsidRDefault="00320570" w:rsidP="00320570">
          <w:pPr>
            <w:pStyle w:val="49642714734A4CDBADB76F653485F06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031E4A620244B1C81DBA364D52E4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AE551-E570-4EB3-9CC0-251437C789DB}"/>
      </w:docPartPr>
      <w:docPartBody>
        <w:p w:rsidR="00320570" w:rsidRDefault="00320570" w:rsidP="00320570">
          <w:pPr>
            <w:pStyle w:val="3031E4A620244B1C81DBA364D52E4D7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2A024BE46D44FBF98446E751B144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EA030-333F-4CC6-824A-99D6B075EBF8}"/>
      </w:docPartPr>
      <w:docPartBody>
        <w:p w:rsidR="00320570" w:rsidRDefault="00320570" w:rsidP="00320570">
          <w:pPr>
            <w:pStyle w:val="32A024BE46D44FBF98446E751B144704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60163E77BCC7404CA0664DFE67A35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F0E1A-1413-458C-B2FE-6097CA20FA6C}"/>
      </w:docPartPr>
      <w:docPartBody>
        <w:p w:rsidR="00320570" w:rsidRDefault="00320570" w:rsidP="00320570">
          <w:pPr>
            <w:pStyle w:val="60163E77BCC7404CA0664DFE67A35A8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E3EB7B22955411CA36C48E45C2B3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60E86-5E07-47C3-A393-64D060DF9617}"/>
      </w:docPartPr>
      <w:docPartBody>
        <w:p w:rsidR="00320570" w:rsidRDefault="00320570" w:rsidP="00320570">
          <w:pPr>
            <w:pStyle w:val="8E3EB7B22955411CA36C48E45C2B3FB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2616151FD00474B9BD2C27278EAD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49B5B-EA2F-4A4E-B522-6BB1B2AC4D17}"/>
      </w:docPartPr>
      <w:docPartBody>
        <w:p w:rsidR="00320570" w:rsidRDefault="00320570" w:rsidP="00320570">
          <w:pPr>
            <w:pStyle w:val="E2616151FD00474B9BD2C27278EAD46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40B7B934C7B4EC7B5D8CC8631BC2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D740B-F761-4D5F-9134-75E5C55AD069}"/>
      </w:docPartPr>
      <w:docPartBody>
        <w:p w:rsidR="00320570" w:rsidRDefault="00320570" w:rsidP="00320570">
          <w:pPr>
            <w:pStyle w:val="640B7B934C7B4EC7B5D8CC8631BC2DD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F8492DF745649B398ECB82017375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EE428-4F54-47AE-A064-714F6CF81906}"/>
      </w:docPartPr>
      <w:docPartBody>
        <w:p w:rsidR="00320570" w:rsidRDefault="00320570" w:rsidP="00320570">
          <w:pPr>
            <w:pStyle w:val="BF8492DF745649B398ECB82017375B7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48FB25A77764198A3B0A22F52A80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5DFD9-2060-41AF-A4FD-460D10243635}"/>
      </w:docPartPr>
      <w:docPartBody>
        <w:p w:rsidR="00320570" w:rsidRDefault="00320570" w:rsidP="00320570">
          <w:pPr>
            <w:pStyle w:val="448FB25A77764198A3B0A22F52A80D0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2CBDB8C664D47C7B1E09468FF255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3FA0D-7451-4822-8BD7-81433A39DCB6}"/>
      </w:docPartPr>
      <w:docPartBody>
        <w:p w:rsidR="00320570" w:rsidRDefault="00320570" w:rsidP="00320570">
          <w:pPr>
            <w:pStyle w:val="42CBDB8C664D47C7B1E09468FF255C6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32F7F34884C433EB27F6BF83C585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70147-E936-4396-AD01-F95641A202D4}"/>
      </w:docPartPr>
      <w:docPartBody>
        <w:p w:rsidR="00320570" w:rsidRDefault="00320570" w:rsidP="00320570">
          <w:pPr>
            <w:pStyle w:val="732F7F34884C433EB27F6BF83C5857E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C9F2ABCB2194129BD1515073A838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EEAF4-B320-4EE1-8954-8D6DFB3F58E8}"/>
      </w:docPartPr>
      <w:docPartBody>
        <w:p w:rsidR="00320570" w:rsidRDefault="00320570" w:rsidP="00320570">
          <w:pPr>
            <w:pStyle w:val="1C9F2ABCB2194129BD1515073A83881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7970B1589E6456893BED800EE67A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49579-EEE0-41A1-8A3C-E82D97B07A5D}"/>
      </w:docPartPr>
      <w:docPartBody>
        <w:p w:rsidR="00320570" w:rsidRDefault="00320570" w:rsidP="00320570">
          <w:pPr>
            <w:pStyle w:val="57970B1589E6456893BED800EE67A51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689499CFB00498684B105FB3ED3E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97F35-1093-4BFC-AAFF-7230F2052979}"/>
      </w:docPartPr>
      <w:docPartBody>
        <w:p w:rsidR="00320570" w:rsidRDefault="00320570" w:rsidP="00320570">
          <w:pPr>
            <w:pStyle w:val="B689499CFB00498684B105FB3ED3E6E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E8AF2B382A84464867EA6D81D7B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7354B-E8AA-4BF3-9ACE-D2A71F09B1D8}"/>
      </w:docPartPr>
      <w:docPartBody>
        <w:p w:rsidR="00320570" w:rsidRDefault="00320570" w:rsidP="00320570">
          <w:pPr>
            <w:pStyle w:val="4E8AF2B382A84464867EA6D81D7BDC0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22488578C7E4C968662FB7960B9C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43E80-CBE4-4C2B-BE06-FA3F21E4F968}"/>
      </w:docPartPr>
      <w:docPartBody>
        <w:p w:rsidR="00320570" w:rsidRDefault="00320570" w:rsidP="00320570">
          <w:pPr>
            <w:pStyle w:val="022488578C7E4C968662FB7960B9CE7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62A1DDCADF84B7BB3CE2955B959A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2DFFD-4BC5-4702-B3C7-6CA1DA244E83}"/>
      </w:docPartPr>
      <w:docPartBody>
        <w:p w:rsidR="00320570" w:rsidRDefault="00320570" w:rsidP="00320570">
          <w:pPr>
            <w:pStyle w:val="762A1DDCADF84B7BB3CE2955B959A17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31A91FA36794E909A36A7526F2EE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55FB8-6F22-4B2E-A107-4B3D61DC4D5E}"/>
      </w:docPartPr>
      <w:docPartBody>
        <w:p w:rsidR="00320570" w:rsidRDefault="00320570" w:rsidP="00320570">
          <w:pPr>
            <w:pStyle w:val="D31A91FA36794E909A36A7526F2EE0C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82C19C32C6D47AEB344530F65CFB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BF9E1-0251-4AB0-8FBC-654284A8E264}"/>
      </w:docPartPr>
      <w:docPartBody>
        <w:p w:rsidR="00320570" w:rsidRDefault="00320570" w:rsidP="00320570">
          <w:pPr>
            <w:pStyle w:val="882C19C32C6D47AEB344530F65CFB2B5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5DACDD20E10F402CA98CCC72F66B5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B6451-ACDA-45E2-A83F-1A598F1CB40C}"/>
      </w:docPartPr>
      <w:docPartBody>
        <w:p w:rsidR="00320570" w:rsidRDefault="00320570" w:rsidP="00320570">
          <w:pPr>
            <w:pStyle w:val="5DACDD20E10F402CA98CCC72F66B504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27BA1793EE54D11ABEE8A5C7791C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C23D9-6E9E-41A4-9AC9-73E0B7386138}"/>
      </w:docPartPr>
      <w:docPartBody>
        <w:p w:rsidR="00320570" w:rsidRDefault="00320570" w:rsidP="00320570">
          <w:pPr>
            <w:pStyle w:val="D27BA1793EE54D11ABEE8A5C7791CD0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41041F6444C49F7A3D6AFB1003CF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8C0F8-906E-49D9-804C-6F7FB1E905EC}"/>
      </w:docPartPr>
      <w:docPartBody>
        <w:p w:rsidR="00320570" w:rsidRDefault="00320570" w:rsidP="00320570">
          <w:pPr>
            <w:pStyle w:val="741041F6444C49F7A3D6AFB1003CF7D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0FE8B1689AD47CD8C5005772AE63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53BFD-AC95-42B3-9F52-E41C4B589186}"/>
      </w:docPartPr>
      <w:docPartBody>
        <w:p w:rsidR="00320570" w:rsidRDefault="00320570" w:rsidP="00320570">
          <w:pPr>
            <w:pStyle w:val="30FE8B1689AD47CD8C5005772AE63AD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730C9D8368B4DB188079E194C44E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A60BA-728F-438F-AF3E-57E2343D2494}"/>
      </w:docPartPr>
      <w:docPartBody>
        <w:p w:rsidR="00320570" w:rsidRDefault="00320570" w:rsidP="00320570">
          <w:pPr>
            <w:pStyle w:val="3730C9D8368B4DB188079E194C44E79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7A6F34ED4BA4D29AF4B548BFB03B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EA113-6F23-4796-A906-FD2369275AF3}"/>
      </w:docPartPr>
      <w:docPartBody>
        <w:p w:rsidR="00320570" w:rsidRDefault="00320570" w:rsidP="00320570">
          <w:pPr>
            <w:pStyle w:val="A7A6F34ED4BA4D29AF4B548BFB03B17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08D06BAA69340C9BA1042758E713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383FB-09D8-4BB3-9220-47E895CE3BA8}"/>
      </w:docPartPr>
      <w:docPartBody>
        <w:p w:rsidR="00320570" w:rsidRDefault="00320570" w:rsidP="00320570">
          <w:pPr>
            <w:pStyle w:val="108D06BAA69340C9BA1042758E71330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57125F19847435E8CC1D743D0486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0B3BF-27F0-494F-9480-5DC7E82F47EA}"/>
      </w:docPartPr>
      <w:docPartBody>
        <w:p w:rsidR="00320570" w:rsidRDefault="00320570" w:rsidP="00320570">
          <w:pPr>
            <w:pStyle w:val="257125F19847435E8CC1D743D0486C8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CE799EC3D46425885C023C8BF7AB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7175D-DBC9-4CA1-80FA-94DDB53DC6AF}"/>
      </w:docPartPr>
      <w:docPartBody>
        <w:p w:rsidR="00320570" w:rsidRDefault="00320570" w:rsidP="00320570">
          <w:pPr>
            <w:pStyle w:val="8CE799EC3D46425885C023C8BF7ABEC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DCD2C966FAE41B296F3F2BDCEAA8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793E1-FA23-4FF6-97F3-9240BC62B886}"/>
      </w:docPartPr>
      <w:docPartBody>
        <w:p w:rsidR="00320570" w:rsidRDefault="00320570" w:rsidP="00320570">
          <w:pPr>
            <w:pStyle w:val="9DCD2C966FAE41B296F3F2BDCEAA8B4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C4926B9D83F4605B058797E17534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0990A-0074-4B82-8E1A-72C319A49309}"/>
      </w:docPartPr>
      <w:docPartBody>
        <w:p w:rsidR="00320570" w:rsidRDefault="00320570" w:rsidP="00320570">
          <w:pPr>
            <w:pStyle w:val="3C4926B9D83F4605B058797E1753439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E2E10B5951F44F48B9131BC0FCE7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582EE-0305-4A7E-ACD1-93548973C82D}"/>
      </w:docPartPr>
      <w:docPartBody>
        <w:p w:rsidR="00320570" w:rsidRDefault="00320570" w:rsidP="00320570">
          <w:pPr>
            <w:pStyle w:val="2E2E10B5951F44F48B9131BC0FCE7D2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95C3A9E6C5F44CB95ED087812C9A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D7068-577C-4498-9270-89AA1261CC9E}"/>
      </w:docPartPr>
      <w:docPartBody>
        <w:p w:rsidR="00320570" w:rsidRDefault="00320570" w:rsidP="00320570">
          <w:pPr>
            <w:pStyle w:val="295C3A9E6C5F44CB95ED087812C9A92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3B3828996F6468397549CA38BE96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BE991-2DAF-498D-B0A9-6A2A03D5811E}"/>
      </w:docPartPr>
      <w:docPartBody>
        <w:p w:rsidR="00320570" w:rsidRDefault="00320570" w:rsidP="00320570">
          <w:pPr>
            <w:pStyle w:val="23B3828996F6468397549CA38BE964F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B3333909D904B6C99E88EEEDE240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62B6A-94B9-4B8A-B55A-93F4FC04DCE3}"/>
      </w:docPartPr>
      <w:docPartBody>
        <w:p w:rsidR="00320570" w:rsidRDefault="00320570" w:rsidP="00320570">
          <w:pPr>
            <w:pStyle w:val="BB3333909D904B6C99E88EEEDE240E21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5504931DCE8D4F21A23475CAF8312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853BE-158B-4F4D-8649-467C701817A3}"/>
      </w:docPartPr>
      <w:docPartBody>
        <w:p w:rsidR="00320570" w:rsidRDefault="00320570" w:rsidP="00320570">
          <w:pPr>
            <w:pStyle w:val="5504931DCE8D4F21A23475CAF831299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A1C6A1FEBD94C7489476F8DB49DF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4007-75FE-4CE9-84E1-72FB7F92C014}"/>
      </w:docPartPr>
      <w:docPartBody>
        <w:p w:rsidR="00320570" w:rsidRDefault="00320570" w:rsidP="00320570">
          <w:pPr>
            <w:pStyle w:val="CA1C6A1FEBD94C7489476F8DB49DFEC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4CAF37E5A854ACD81324152FE394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5599-9657-4493-9697-8CC7918E523D}"/>
      </w:docPartPr>
      <w:docPartBody>
        <w:p w:rsidR="00320570" w:rsidRDefault="00320570" w:rsidP="00320570">
          <w:pPr>
            <w:pStyle w:val="A4CAF37E5A854ACD81324152FE39466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932548CC8A54D8E8F56B966643A7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9D8A9-123F-4303-AD68-16E2DEF49718}"/>
      </w:docPartPr>
      <w:docPartBody>
        <w:p w:rsidR="00320570" w:rsidRDefault="00320570" w:rsidP="00320570">
          <w:pPr>
            <w:pStyle w:val="7932548CC8A54D8E8F56B966643A7BF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B0DAEDA4D014BCDABFCD7A24EC3F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13E92-7722-4F74-9624-E754A42C562D}"/>
      </w:docPartPr>
      <w:docPartBody>
        <w:p w:rsidR="00320570" w:rsidRDefault="00320570" w:rsidP="00320570">
          <w:pPr>
            <w:pStyle w:val="FB0DAEDA4D014BCDABFCD7A24EC3FB2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9D9DC6745184F98B7B1C78F16B27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7FB68-EBF6-47AE-BEF1-17B5F43DDBBE}"/>
      </w:docPartPr>
      <w:docPartBody>
        <w:p w:rsidR="00320570" w:rsidRDefault="00320570" w:rsidP="00320570">
          <w:pPr>
            <w:pStyle w:val="49D9DC6745184F98B7B1C78F16B2752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A55603F699848F7B7C4CDF2195BB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6484F-203F-47C2-84EB-E03874DA8777}"/>
      </w:docPartPr>
      <w:docPartBody>
        <w:p w:rsidR="00320570" w:rsidRDefault="00320570" w:rsidP="00320570">
          <w:pPr>
            <w:pStyle w:val="5A55603F699848F7B7C4CDF2195BB09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FF5B660713E4B24B6485EF06AD80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91B2E-44EF-491F-859C-E189FD2C117A}"/>
      </w:docPartPr>
      <w:docPartBody>
        <w:p w:rsidR="00320570" w:rsidRDefault="00320570" w:rsidP="00320570">
          <w:pPr>
            <w:pStyle w:val="1FF5B660713E4B24B6485EF06AD8061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378E5C1D13F459E8C88B214E239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37F6E-8881-417A-8254-56BD54AB26F0}"/>
      </w:docPartPr>
      <w:docPartBody>
        <w:p w:rsidR="00320570" w:rsidRDefault="00320570" w:rsidP="00320570">
          <w:pPr>
            <w:pStyle w:val="D378E5C1D13F459E8C88B214E239A5A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C5AF89F14764BF1ADBB4F39BABF6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4C4E7-08DA-4CCF-B38A-2986220E46D3}"/>
      </w:docPartPr>
      <w:docPartBody>
        <w:p w:rsidR="00320570" w:rsidRDefault="00320570" w:rsidP="00320570">
          <w:pPr>
            <w:pStyle w:val="2C5AF89F14764BF1ADBB4F39BABF6BE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766650AB9E343C58B6D8B33A5F45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ACE78-F9A2-461F-B912-CF9E324E689C}"/>
      </w:docPartPr>
      <w:docPartBody>
        <w:p w:rsidR="00320570" w:rsidRDefault="00320570" w:rsidP="00320570">
          <w:pPr>
            <w:pStyle w:val="5766650AB9E343C58B6D8B33A5F452C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FFBB8D6BBE848438919F26DDCE1C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B00D3-9592-41A4-96E8-4AF5B6D8626E}"/>
      </w:docPartPr>
      <w:docPartBody>
        <w:p w:rsidR="00320570" w:rsidRDefault="00320570" w:rsidP="00320570">
          <w:pPr>
            <w:pStyle w:val="DFFBB8D6BBE848438919F26DDCE1C5B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98D6189CA4B4482892D969E49BF6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D150-2A5C-4166-801C-9781017DC7DF}"/>
      </w:docPartPr>
      <w:docPartBody>
        <w:p w:rsidR="00320570" w:rsidRDefault="00320570" w:rsidP="00320570">
          <w:pPr>
            <w:pStyle w:val="998D6189CA4B4482892D969E49BF699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0FC5906DE68462F9BBB2637FDCB0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82FCB-1732-48D7-883F-5D418029B93C}"/>
      </w:docPartPr>
      <w:docPartBody>
        <w:p w:rsidR="00320570" w:rsidRDefault="00320570" w:rsidP="00320570">
          <w:pPr>
            <w:pStyle w:val="20FC5906DE68462F9BBB2637FDCB03C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89E8AE98A174628B5054FA69F1F9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0CF54-F221-46E7-AB31-E3CE7C7F9B4D}"/>
      </w:docPartPr>
      <w:docPartBody>
        <w:p w:rsidR="00320570" w:rsidRDefault="00320570" w:rsidP="00320570">
          <w:pPr>
            <w:pStyle w:val="889E8AE98A174628B5054FA69F1F9EDF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165775C1B71D4F39A9E3CD9DDDBE2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5417E-4897-49C3-8BF0-3DC472A0C6A0}"/>
      </w:docPartPr>
      <w:docPartBody>
        <w:p w:rsidR="00320570" w:rsidRDefault="00320570" w:rsidP="00320570">
          <w:pPr>
            <w:pStyle w:val="165775C1B71D4F39A9E3CD9DDDBE27D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DB58D68F4504D4E9B1A3985EB732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389C5-D3BC-400B-B408-43875B0F4E45}"/>
      </w:docPartPr>
      <w:docPartBody>
        <w:p w:rsidR="00320570" w:rsidRDefault="00320570" w:rsidP="00320570">
          <w:pPr>
            <w:pStyle w:val="DDB58D68F4504D4E9B1A3985EB732E1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CE7F0FACACD414D9D85E17711C0D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4C526-5D5E-46E4-9C62-516B093F9F97}"/>
      </w:docPartPr>
      <w:docPartBody>
        <w:p w:rsidR="00320570" w:rsidRDefault="00320570" w:rsidP="00320570">
          <w:pPr>
            <w:pStyle w:val="CCE7F0FACACD414D9D85E17711C0D6F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F0810FF71914069A9C51334FF300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9C85E-3A3C-45F9-A03A-C9004DEFFBC4}"/>
      </w:docPartPr>
      <w:docPartBody>
        <w:p w:rsidR="00320570" w:rsidRDefault="00320570" w:rsidP="00320570">
          <w:pPr>
            <w:pStyle w:val="2F0810FF71914069A9C51334FF3006A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FAA808B63794C7D8DCA0D498E638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2CA63-70F0-445D-9CA6-1FAE335B8559}"/>
      </w:docPartPr>
      <w:docPartBody>
        <w:p w:rsidR="00320570" w:rsidRDefault="00320570" w:rsidP="00320570">
          <w:pPr>
            <w:pStyle w:val="1FAA808B63794C7D8DCA0D498E63836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1EA83BA4D2F479D90E0125F8E9AB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FB70C-83D8-4E3A-8076-9B9D52427A6B}"/>
      </w:docPartPr>
      <w:docPartBody>
        <w:p w:rsidR="00320570" w:rsidRDefault="00320570" w:rsidP="00320570">
          <w:pPr>
            <w:pStyle w:val="C1EA83BA4D2F479D90E0125F8E9AB50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62DAA0356DA45859DEA746D81B61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C9F51-D75D-4E4B-97E1-B33974CB698A}"/>
      </w:docPartPr>
      <w:docPartBody>
        <w:p w:rsidR="00320570" w:rsidRDefault="00320570" w:rsidP="00320570">
          <w:pPr>
            <w:pStyle w:val="062DAA0356DA45859DEA746D81B610D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1D0BD170915471A8F05F01BAF6C2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E99CF-121C-40B2-8781-BFBF742CE730}"/>
      </w:docPartPr>
      <w:docPartBody>
        <w:p w:rsidR="00320570" w:rsidRDefault="00320570" w:rsidP="00320570">
          <w:pPr>
            <w:pStyle w:val="C1D0BD170915471A8F05F01BAF6C2EC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F2A329E20E8440D892A5BF998E1B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73135-7F44-4A5E-B8EB-E2C5210F89DF}"/>
      </w:docPartPr>
      <w:docPartBody>
        <w:p w:rsidR="00320570" w:rsidRDefault="00320570" w:rsidP="00320570">
          <w:pPr>
            <w:pStyle w:val="BF2A329E20E8440D892A5BF998E1B73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3A0FFAEEFA740548A38985C47436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A738-0681-4B44-8A58-4AFB67D56448}"/>
      </w:docPartPr>
      <w:docPartBody>
        <w:p w:rsidR="00320570" w:rsidRDefault="00320570" w:rsidP="00320570">
          <w:pPr>
            <w:pStyle w:val="23A0FFAEEFA740548A38985C4743695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3D45B4EEFBE42538469AB540022A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CB794-2843-43EF-82E5-C5AC7C0B5975}"/>
      </w:docPartPr>
      <w:docPartBody>
        <w:p w:rsidR="00320570" w:rsidRDefault="00320570" w:rsidP="00320570">
          <w:pPr>
            <w:pStyle w:val="73D45B4EEFBE42538469AB540022AEA0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A61874141C640B0B3B3DEB4A5E9A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6F6E8-D9B0-4DEE-BC7B-E1DD9BB105CA}"/>
      </w:docPartPr>
      <w:docPartBody>
        <w:p w:rsidR="00320570" w:rsidRDefault="00320570" w:rsidP="00320570">
          <w:pPr>
            <w:pStyle w:val="FA61874141C640B0B3B3DEB4A5E9A4E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146BA05346C487EBC6D09A878394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2267B-675A-4245-903A-5D7876453E19}"/>
      </w:docPartPr>
      <w:docPartBody>
        <w:p w:rsidR="00320570" w:rsidRDefault="00320570" w:rsidP="00320570">
          <w:pPr>
            <w:pStyle w:val="6146BA05346C487EBC6D09A8783948E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1CECF4DF0684DBFB2F6A2E53D35C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AA933-1DC6-435C-AA74-981B2F7517A6}"/>
      </w:docPartPr>
      <w:docPartBody>
        <w:p w:rsidR="00320570" w:rsidRDefault="00320570" w:rsidP="00320570">
          <w:pPr>
            <w:pStyle w:val="11CECF4DF0684DBFB2F6A2E53D35CD6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D15BD9ADBDB40EF88471152B7922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B1908-EECD-49E2-BFB3-57719C928C54}"/>
      </w:docPartPr>
      <w:docPartBody>
        <w:p w:rsidR="00320570" w:rsidRDefault="00320570" w:rsidP="00320570">
          <w:pPr>
            <w:pStyle w:val="6D15BD9ADBDB40EF88471152B7922E54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410A6D4CD8114A569AB5DBD90E5F7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2A3BB-1872-40D9-83CB-147473DF120C}"/>
      </w:docPartPr>
      <w:docPartBody>
        <w:p w:rsidR="00320570" w:rsidRDefault="00320570" w:rsidP="00320570">
          <w:pPr>
            <w:pStyle w:val="410A6D4CD8114A569AB5DBD90E5F747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DA41E9264454241B613880C7DE94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DBD26-2381-4548-9228-9050CA6F9708}"/>
      </w:docPartPr>
      <w:docPartBody>
        <w:p w:rsidR="00320570" w:rsidRDefault="00320570" w:rsidP="00320570">
          <w:pPr>
            <w:pStyle w:val="2DA41E9264454241B613880C7DE94CD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A6C7F96A9D34F67B3CBA66A2CDBF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B7576-94CC-4BD1-8E1B-ED0DA40FFB9F}"/>
      </w:docPartPr>
      <w:docPartBody>
        <w:p w:rsidR="00320570" w:rsidRDefault="00320570" w:rsidP="00320570">
          <w:pPr>
            <w:pStyle w:val="0A6C7F96A9D34F67B3CBA66A2CDBFDF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FED85C9C8684FC19379E3A1147A6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C7128-F2CD-43F6-8FAB-55E15F02015A}"/>
      </w:docPartPr>
      <w:docPartBody>
        <w:p w:rsidR="00320570" w:rsidRDefault="00320570" w:rsidP="00320570">
          <w:pPr>
            <w:pStyle w:val="0FED85C9C8684FC19379E3A1147A648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D814DAF69094056963D374D4D54E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9726F-4B4A-4887-B609-D080ECC6B0F0}"/>
      </w:docPartPr>
      <w:docPartBody>
        <w:p w:rsidR="00320570" w:rsidRDefault="00320570" w:rsidP="00320570">
          <w:pPr>
            <w:pStyle w:val="9D814DAF69094056963D374D4D54EE7C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E97BFECB34941D89B547BA70BCBC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5A090-7127-4823-952D-2E3CC86012A8}"/>
      </w:docPartPr>
      <w:docPartBody>
        <w:p w:rsidR="00320570" w:rsidRDefault="00320570" w:rsidP="00320570">
          <w:pPr>
            <w:pStyle w:val="AE97BFECB34941D89B547BA70BCBC1B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C04A9756A96405E86BEDC3C8B241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503A9-C348-45E3-B4F9-91236A0C9FDD}"/>
      </w:docPartPr>
      <w:docPartBody>
        <w:p w:rsidR="00320570" w:rsidRDefault="00320570" w:rsidP="00320570">
          <w:pPr>
            <w:pStyle w:val="BC04A9756A96405E86BEDC3C8B241C4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0C9408AEB404D5D8311D170F35DE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77E13-7D3A-4D3D-91ED-3B7223584F86}"/>
      </w:docPartPr>
      <w:docPartBody>
        <w:p w:rsidR="00320570" w:rsidRDefault="00320570" w:rsidP="00320570">
          <w:pPr>
            <w:pStyle w:val="00C9408AEB404D5D8311D170F35DE81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6EA2660153A477589A5FAD1E2429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85F27-6505-46A9-8490-CB7869D941BA}"/>
      </w:docPartPr>
      <w:docPartBody>
        <w:p w:rsidR="00320570" w:rsidRDefault="00320570" w:rsidP="00320570">
          <w:pPr>
            <w:pStyle w:val="06EA2660153A477589A5FAD1E2429B3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5E4C545A7764AF797AC1F671A1D5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27460-2D63-4545-BD72-896B455D1532}"/>
      </w:docPartPr>
      <w:docPartBody>
        <w:p w:rsidR="00320570" w:rsidRDefault="00320570" w:rsidP="00320570">
          <w:pPr>
            <w:pStyle w:val="05E4C545A7764AF797AC1F671A1D50C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603C4D9DB4B4B2B9766E043242FC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24143-9713-43A4-A640-F22376059C36}"/>
      </w:docPartPr>
      <w:docPartBody>
        <w:p w:rsidR="00320570" w:rsidRDefault="00320570" w:rsidP="00320570">
          <w:pPr>
            <w:pStyle w:val="4603C4D9DB4B4B2B9766E043242FCC7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88B001ECF7B4421946902233D2C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2CCC2-5D49-49E8-BA63-E731AC736096}"/>
      </w:docPartPr>
      <w:docPartBody>
        <w:p w:rsidR="00320570" w:rsidRDefault="00320570" w:rsidP="00320570">
          <w:pPr>
            <w:pStyle w:val="288B001ECF7B4421946902233D2CFEB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5F4945A86014A2DBF14F47E09ED3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88141-520A-4C34-847F-5457A72C5E34}"/>
      </w:docPartPr>
      <w:docPartBody>
        <w:p w:rsidR="00320570" w:rsidRDefault="00320570" w:rsidP="00320570">
          <w:pPr>
            <w:pStyle w:val="75F4945A86014A2DBF14F47E09ED35A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026B5F992DF4328A6A9CE69677CE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A6463-095E-4828-B67C-FAFAA8359DAA}"/>
      </w:docPartPr>
      <w:docPartBody>
        <w:p w:rsidR="00320570" w:rsidRDefault="00320570" w:rsidP="00320570">
          <w:pPr>
            <w:pStyle w:val="F026B5F992DF4328A6A9CE69677CE37F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C6038207E4AC4C00848A4381BD0B7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74E3D-6E80-4448-B17B-564B073EC454}"/>
      </w:docPartPr>
      <w:docPartBody>
        <w:p w:rsidR="00320570" w:rsidRDefault="00320570" w:rsidP="00320570">
          <w:pPr>
            <w:pStyle w:val="C6038207E4AC4C00848A4381BD0B7E3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D52020DB9B34DD78E568F05FFB4A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CD8D1-D065-4747-8F4C-FC7491239C31}"/>
      </w:docPartPr>
      <w:docPartBody>
        <w:p w:rsidR="00320570" w:rsidRDefault="00320570" w:rsidP="00320570">
          <w:pPr>
            <w:pStyle w:val="FD52020DB9B34DD78E568F05FFB4A7F4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CDE735D6475D4F37AA0D3E7A1BE9A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CDA4-DBE0-4A5A-BFFD-C59BF2B38F43}"/>
      </w:docPartPr>
      <w:docPartBody>
        <w:p w:rsidR="00320570" w:rsidRDefault="00320570" w:rsidP="00320570">
          <w:pPr>
            <w:pStyle w:val="CDE735D6475D4F37AA0D3E7A1BE9A12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186440D77DB4F5B942835379A1C8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3615A-BF1E-48B4-8153-61DD375EAA91}"/>
      </w:docPartPr>
      <w:docPartBody>
        <w:p w:rsidR="00320570" w:rsidRDefault="00320570" w:rsidP="00320570">
          <w:pPr>
            <w:pStyle w:val="8186440D77DB4F5B942835379A1C883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4EAC08FDC774E09AB88D41F7016A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DFB0B-E6C1-4C88-B58C-2FF3B829F96C}"/>
      </w:docPartPr>
      <w:docPartBody>
        <w:p w:rsidR="00320570" w:rsidRDefault="00320570" w:rsidP="00320570">
          <w:pPr>
            <w:pStyle w:val="54EAC08FDC774E09AB88D41F7016A06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294EBE877C541319E78719DFE719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227CC-3A18-4D12-A0F9-656C81EAED90}"/>
      </w:docPartPr>
      <w:docPartBody>
        <w:p w:rsidR="00320570" w:rsidRDefault="00320570" w:rsidP="00320570">
          <w:pPr>
            <w:pStyle w:val="F294EBE877C541319E78719DFE719E0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E761FC591554BC78BA1992AF27C2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B0D58-5D35-4DB3-B195-4BBECC8C5F52}"/>
      </w:docPartPr>
      <w:docPartBody>
        <w:p w:rsidR="00320570" w:rsidRDefault="00320570" w:rsidP="00320570">
          <w:pPr>
            <w:pStyle w:val="AE761FC591554BC78BA1992AF27C261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AE0B923E7F047B090C911E6BC045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0968-0295-4207-9C0F-6C93A4FDF6D5}"/>
      </w:docPartPr>
      <w:docPartBody>
        <w:p w:rsidR="00320570" w:rsidRDefault="00320570" w:rsidP="00320570">
          <w:pPr>
            <w:pStyle w:val="FAE0B923E7F047B090C911E6BC045A1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0F63EEFF8764D5CAB1E0A335383C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9C010-BD47-4BDB-BBDE-E5E07DB52960}"/>
      </w:docPartPr>
      <w:docPartBody>
        <w:p w:rsidR="00320570" w:rsidRDefault="00320570" w:rsidP="00320570">
          <w:pPr>
            <w:pStyle w:val="60F63EEFF8764D5CAB1E0A335383C7E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2D330C6F8F440689F052ACACB58E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A08E0-04B5-4DB2-BF41-D719EE575F97}"/>
      </w:docPartPr>
      <w:docPartBody>
        <w:p w:rsidR="00320570" w:rsidRDefault="00320570" w:rsidP="00320570">
          <w:pPr>
            <w:pStyle w:val="52D330C6F8F440689F052ACACB58EED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8D0DCDE089A45F1BE8280D6A567E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D5394-2406-4C5C-A2D3-D200E90D70A8}"/>
      </w:docPartPr>
      <w:docPartBody>
        <w:p w:rsidR="00320570" w:rsidRDefault="00320570" w:rsidP="00320570">
          <w:pPr>
            <w:pStyle w:val="28D0DCDE089A45F1BE8280D6A567E15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E038512FC734A07B2F3B7AE97346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8592D-C21C-47FF-952A-51E4F5215755}"/>
      </w:docPartPr>
      <w:docPartBody>
        <w:p w:rsidR="00320570" w:rsidRDefault="00320570" w:rsidP="00320570">
          <w:pPr>
            <w:pStyle w:val="6E038512FC734A07B2F3B7AE9734615B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AAA7CC195254F7799E72BE0A50F6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E7166-1FC7-4412-B348-645514A34C2C}"/>
      </w:docPartPr>
      <w:docPartBody>
        <w:p w:rsidR="00320570" w:rsidRDefault="00320570" w:rsidP="00320570">
          <w:pPr>
            <w:pStyle w:val="BAAA7CC195254F7799E72BE0A50F60C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B9B442C48094E41980D018ED0E09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9DE58-B2A7-4FFB-AE35-CF604FF47321}"/>
      </w:docPartPr>
      <w:docPartBody>
        <w:p w:rsidR="00320570" w:rsidRDefault="00320570" w:rsidP="00320570">
          <w:pPr>
            <w:pStyle w:val="EB9B442C48094E41980D018ED0E09D9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27D8498BA4A42619F820B84CA245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B854B-FC15-4D21-BDEE-1B1E10FEE889}"/>
      </w:docPartPr>
      <w:docPartBody>
        <w:p w:rsidR="00320570" w:rsidRDefault="00320570" w:rsidP="00320570">
          <w:pPr>
            <w:pStyle w:val="527D8498BA4A42619F820B84CA24505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ABE70B048F842A6AE08EF9613802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CBF14-5448-4DDB-9D78-8C78ED6BA26E}"/>
      </w:docPartPr>
      <w:docPartBody>
        <w:p w:rsidR="00320570" w:rsidRDefault="00320570" w:rsidP="00320570">
          <w:pPr>
            <w:pStyle w:val="5ABE70B048F842A6AE08EF961380220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41AF922214C145A493F7EBE37DD7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61B78-843F-42C6-B108-7CB8BEC7836F}"/>
      </w:docPartPr>
      <w:docPartBody>
        <w:p w:rsidR="00320570" w:rsidRDefault="00320570" w:rsidP="00320570">
          <w:pPr>
            <w:pStyle w:val="41AF922214C145A493F7EBE37DD75351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A74E0ADF789D4AD9BE6DB29E86D4F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9C8B6-B51B-46F3-B497-B3FA11F047A4}"/>
      </w:docPartPr>
      <w:docPartBody>
        <w:p w:rsidR="00320570" w:rsidRDefault="00320570" w:rsidP="00320570">
          <w:pPr>
            <w:pStyle w:val="A74E0ADF789D4AD9BE6DB29E86D4F0E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0F47454385D481581E3F9AD8890D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BE4CB-33BD-48C4-8095-D8C7A8E435D5}"/>
      </w:docPartPr>
      <w:docPartBody>
        <w:p w:rsidR="00320570" w:rsidRDefault="00320570" w:rsidP="00320570">
          <w:pPr>
            <w:pStyle w:val="20F47454385D481581E3F9AD8890D2E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135D4DB7D9F4746ADA3A7DC0E04C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8631D-6DCC-4AA9-AE4A-5EEEEE3CF600}"/>
      </w:docPartPr>
      <w:docPartBody>
        <w:p w:rsidR="00320570" w:rsidRDefault="00320570" w:rsidP="00320570">
          <w:pPr>
            <w:pStyle w:val="E135D4DB7D9F4746ADA3A7DC0E04C55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7C931BFBEE34B2F84E7CE1F9F057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E6C18-0AC2-4F31-BE40-A0526AF97DF3}"/>
      </w:docPartPr>
      <w:docPartBody>
        <w:p w:rsidR="00320570" w:rsidRDefault="00320570" w:rsidP="00320570">
          <w:pPr>
            <w:pStyle w:val="F7C931BFBEE34B2F84E7CE1F9F0573E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9B77C19ADEE47108FCDF0D628C78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2388F-3EDD-45CB-82E2-8E07C90D2BE2}"/>
      </w:docPartPr>
      <w:docPartBody>
        <w:p w:rsidR="00320570" w:rsidRDefault="00320570" w:rsidP="00320570">
          <w:pPr>
            <w:pStyle w:val="F9B77C19ADEE47108FCDF0D628C78FE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8595634519544FBBF53B861EE8CD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578D6-4230-4C0C-867E-FB4EB97AA7B8}"/>
      </w:docPartPr>
      <w:docPartBody>
        <w:p w:rsidR="00320570" w:rsidRDefault="00320570" w:rsidP="00320570">
          <w:pPr>
            <w:pStyle w:val="28595634519544FBBF53B861EE8CDB57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D84279EBA8F746249EC9E77C707D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EADF1-D323-45AE-96F3-9C568F8AF68C}"/>
      </w:docPartPr>
      <w:docPartBody>
        <w:p w:rsidR="00320570" w:rsidRDefault="00320570" w:rsidP="00320570">
          <w:pPr>
            <w:pStyle w:val="D84279EBA8F746249EC9E77C707D2A0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1EA8176F9BD41BB92E7936B2FC96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D5881-3696-412A-93A2-6C7F7911BCF3}"/>
      </w:docPartPr>
      <w:docPartBody>
        <w:p w:rsidR="00320570" w:rsidRDefault="00320570" w:rsidP="00320570">
          <w:pPr>
            <w:pStyle w:val="61EA8176F9BD41BB92E7936B2FC96B6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AE848BD358249979167FDCB73960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CB72F-F6C6-41A7-A751-75E10E5BE6F7}"/>
      </w:docPartPr>
      <w:docPartBody>
        <w:p w:rsidR="00320570" w:rsidRDefault="00320570" w:rsidP="00320570">
          <w:pPr>
            <w:pStyle w:val="FAE848BD358249979167FDCB73960C3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5E0686CC72F4CD0BB86E010EF447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663E0-DC71-4EDB-9918-D38C1562933D}"/>
      </w:docPartPr>
      <w:docPartBody>
        <w:p w:rsidR="00320570" w:rsidRDefault="00320570" w:rsidP="00320570">
          <w:pPr>
            <w:pStyle w:val="25E0686CC72F4CD0BB86E010EF44762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933EEE63C384A1BBFDDD0EAF72E4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472FC-528F-42BE-8F56-320D83BA6CF1}"/>
      </w:docPartPr>
      <w:docPartBody>
        <w:p w:rsidR="00320570" w:rsidRDefault="00320570" w:rsidP="00320570">
          <w:pPr>
            <w:pStyle w:val="7933EEE63C384A1BBFDDD0EAF72E400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99455997F75C4730924F7A69765AE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8E8C1-5AA6-4F3A-8AA4-C301E9AC50CC}"/>
      </w:docPartPr>
      <w:docPartBody>
        <w:p w:rsidR="00320570" w:rsidRDefault="00320570" w:rsidP="00320570">
          <w:pPr>
            <w:pStyle w:val="99455997F75C4730924F7A69765AECF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4C8431D140749398F016DE947B76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BF5BF-2FAF-4F34-8A22-44A88B3AE0B1}"/>
      </w:docPartPr>
      <w:docPartBody>
        <w:p w:rsidR="00320570" w:rsidRDefault="00320570" w:rsidP="00320570">
          <w:pPr>
            <w:pStyle w:val="F4C8431D140749398F016DE947B7659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47A7F7474CC4393BDC5303FD2DA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90C44-52B6-4091-B529-0FC5E8589470}"/>
      </w:docPartPr>
      <w:docPartBody>
        <w:p w:rsidR="00320570" w:rsidRDefault="00320570" w:rsidP="00320570">
          <w:pPr>
            <w:pStyle w:val="E47A7F7474CC4393BDC5303FD2DA897D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3CBBF43961404D90BE033FCAE798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8EB70-0921-4C57-BDFD-89914761BF2F}"/>
      </w:docPartPr>
      <w:docPartBody>
        <w:p w:rsidR="00320570" w:rsidRDefault="00320570" w:rsidP="00320570">
          <w:pPr>
            <w:pStyle w:val="3CBBF43961404D90BE033FCAE7987F6C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169A610B9C9948D68391CB8B7A4F6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57B3A-9308-4CDC-8ABE-03B94D0940F7}"/>
      </w:docPartPr>
      <w:docPartBody>
        <w:p w:rsidR="00320570" w:rsidRDefault="00320570" w:rsidP="00320570">
          <w:pPr>
            <w:pStyle w:val="169A610B9C9948D68391CB8B7A4F638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089DD4ABCFF4B44A4D72C56F2C15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DB9B0-2F72-43D7-B379-1DB9D4FA129C}"/>
      </w:docPartPr>
      <w:docPartBody>
        <w:p w:rsidR="00320570" w:rsidRDefault="00320570" w:rsidP="00320570">
          <w:pPr>
            <w:pStyle w:val="7089DD4ABCFF4B44A4D72C56F2C15B6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B5C06BBC126F49B39F296C4890A94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637F5-F684-4556-9FB0-96533835F915}"/>
      </w:docPartPr>
      <w:docPartBody>
        <w:p w:rsidR="00320570" w:rsidRDefault="00320570" w:rsidP="00320570">
          <w:pPr>
            <w:pStyle w:val="B5C06BBC126F49B39F296C4890A946C6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D8D787B18064E089E6B913351916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85BF2-0CED-4E65-8C19-763F494ED1AD}"/>
      </w:docPartPr>
      <w:docPartBody>
        <w:p w:rsidR="00320570" w:rsidRDefault="00320570" w:rsidP="00320570">
          <w:pPr>
            <w:pStyle w:val="2D8D787B18064E089E6B91335191660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7BC77678126457D807136BAD50FA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37AE1-D7B0-4E46-B851-C75C881B7486}"/>
      </w:docPartPr>
      <w:docPartBody>
        <w:p w:rsidR="00320570" w:rsidRDefault="00320570" w:rsidP="00320570">
          <w:pPr>
            <w:pStyle w:val="17BC77678126457D807136BAD50FAD2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89E719CDC33A4B65849E6E56403AB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D4D2C-EDB7-4ACC-B744-E7CA558CB87D}"/>
      </w:docPartPr>
      <w:docPartBody>
        <w:p w:rsidR="00320570" w:rsidRDefault="00320570" w:rsidP="00320570">
          <w:pPr>
            <w:pStyle w:val="89E719CDC33A4B65849E6E56403ABA83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6DE01F61CFB4E6A9511A4785D9EE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BE8AE-E926-4860-83AE-D11691CC9E29}"/>
      </w:docPartPr>
      <w:docPartBody>
        <w:p w:rsidR="00320570" w:rsidRDefault="00320570" w:rsidP="00320570">
          <w:pPr>
            <w:pStyle w:val="26DE01F61CFB4E6A9511A4785D9EEF4E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F3E5AE7FB0D44268D7EDBF7A13C3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13BD7-A576-45B0-8592-2E1005B6C130}"/>
      </w:docPartPr>
      <w:docPartBody>
        <w:p w:rsidR="00320570" w:rsidRDefault="00320570" w:rsidP="00320570">
          <w:pPr>
            <w:pStyle w:val="EF3E5AE7FB0D44268D7EDBF7A13C31A1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048431799F8491B81DA3C3A3D0F6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E87E8-1515-456A-82A5-F40CC49BB00F}"/>
      </w:docPartPr>
      <w:docPartBody>
        <w:p w:rsidR="00320570" w:rsidRDefault="00320570" w:rsidP="00320570">
          <w:pPr>
            <w:pStyle w:val="5048431799F8491B81DA3C3A3D0F6579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CCB2DDAC5E345EEB54CED3713150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ADBC9-DAEA-4CB4-B9B6-4EDBF4E2E25E}"/>
      </w:docPartPr>
      <w:docPartBody>
        <w:p w:rsidR="00320570" w:rsidRDefault="00320570" w:rsidP="00320570">
          <w:pPr>
            <w:pStyle w:val="2CCB2DDAC5E345EEB54CED3713150D55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D35EA8C723447F189CDBB14990CB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E249-12F5-4740-A220-3F9EFBF778BA}"/>
      </w:docPartPr>
      <w:docPartBody>
        <w:p w:rsidR="00320570" w:rsidRDefault="00320570" w:rsidP="00320570">
          <w:pPr>
            <w:pStyle w:val="2D35EA8C723447F189CDBB14990CBB62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962B95B981F4256BB883A4F2764E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C35AE-965A-474C-A685-20889E469CAB}"/>
      </w:docPartPr>
      <w:docPartBody>
        <w:p w:rsidR="00320570" w:rsidRDefault="00320570" w:rsidP="00320570">
          <w:pPr>
            <w:pStyle w:val="1962B95B981F4256BB883A4F2764ED68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EC1A7AA32E748399EBD9652C3B85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359A5-BC4C-4483-8BA8-1AA54BF9129C}"/>
      </w:docPartPr>
      <w:docPartBody>
        <w:p w:rsidR="00320570" w:rsidRDefault="00320570" w:rsidP="00320570">
          <w:pPr>
            <w:pStyle w:val="FEC1A7AA32E748399EBD9652C3B85DFA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B359D9AA3C44DF0BD656E2794FC6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4D632-3298-4660-8499-08793360424B}"/>
      </w:docPartPr>
      <w:docPartBody>
        <w:p w:rsidR="00320570" w:rsidRDefault="00320570" w:rsidP="00320570">
          <w:pPr>
            <w:pStyle w:val="2B359D9AA3C44DF0BD656E2794FC6604"/>
          </w:pPr>
          <w:r w:rsidRPr="000D62E3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6C805CBCA37745DEA1982235CDFEC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0FE46-0871-4E7C-A7AF-19B66F506D4C}"/>
      </w:docPartPr>
      <w:docPartBody>
        <w:p w:rsidR="00320570" w:rsidRDefault="00320570" w:rsidP="00320570">
          <w:pPr>
            <w:pStyle w:val="6C805CBCA37745DEA1982235CDFECF8B"/>
          </w:pPr>
          <w:r w:rsidRPr="000D62E3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70"/>
    <w:rsid w:val="00320570"/>
    <w:rsid w:val="007E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0570"/>
    <w:rPr>
      <w:color w:val="808080"/>
    </w:rPr>
  </w:style>
  <w:style w:type="paragraph" w:customStyle="1" w:styleId="0FBC41A0065B4E30AF853A989C647A52">
    <w:name w:val="0FBC41A0065B4E30AF853A989C647A52"/>
    <w:rsid w:val="00320570"/>
  </w:style>
  <w:style w:type="paragraph" w:customStyle="1" w:styleId="0F6DDE2ABCAA411E90213833C78DF8F0">
    <w:name w:val="0F6DDE2ABCAA411E90213833C78DF8F0"/>
    <w:rsid w:val="00320570"/>
  </w:style>
  <w:style w:type="paragraph" w:customStyle="1" w:styleId="AB1E0543F58A4F2EA0EA167AA57514C3">
    <w:name w:val="AB1E0543F58A4F2EA0EA167AA57514C3"/>
    <w:rsid w:val="00320570"/>
  </w:style>
  <w:style w:type="paragraph" w:customStyle="1" w:styleId="00F90C469BA3422BBFEA1A53FB65DFC3">
    <w:name w:val="00F90C469BA3422BBFEA1A53FB65DFC3"/>
    <w:rsid w:val="00320570"/>
  </w:style>
  <w:style w:type="paragraph" w:customStyle="1" w:styleId="8AB51685F5A046E8BC4C2815284AD92F">
    <w:name w:val="8AB51685F5A046E8BC4C2815284AD92F"/>
    <w:rsid w:val="00320570"/>
  </w:style>
  <w:style w:type="paragraph" w:customStyle="1" w:styleId="472E0F7D60C949F2B08BA384A5571C0B">
    <w:name w:val="472E0F7D60C949F2B08BA384A5571C0B"/>
    <w:rsid w:val="00320570"/>
  </w:style>
  <w:style w:type="paragraph" w:customStyle="1" w:styleId="7C0F81D21A37473AA8793D4F6EB29749">
    <w:name w:val="7C0F81D21A37473AA8793D4F6EB29749"/>
    <w:rsid w:val="00320570"/>
  </w:style>
  <w:style w:type="paragraph" w:customStyle="1" w:styleId="905195DA85194CB6AE669194F1140BB8">
    <w:name w:val="905195DA85194CB6AE669194F1140BB8"/>
    <w:rsid w:val="00320570"/>
  </w:style>
  <w:style w:type="paragraph" w:customStyle="1" w:styleId="9D46B9D8CE5C4AAAA1BAD328E594E4DB">
    <w:name w:val="9D46B9D8CE5C4AAAA1BAD328E594E4DB"/>
    <w:rsid w:val="00320570"/>
  </w:style>
  <w:style w:type="paragraph" w:customStyle="1" w:styleId="D9DA080E3CA6475C9AA2238301D14097">
    <w:name w:val="D9DA080E3CA6475C9AA2238301D14097"/>
    <w:rsid w:val="00320570"/>
  </w:style>
  <w:style w:type="paragraph" w:customStyle="1" w:styleId="CD306EC2BA7546AF8A80805F46F153B2">
    <w:name w:val="CD306EC2BA7546AF8A80805F46F153B2"/>
    <w:rsid w:val="00320570"/>
  </w:style>
  <w:style w:type="paragraph" w:customStyle="1" w:styleId="92B101EA642D4139A678590D545A24D6">
    <w:name w:val="92B101EA642D4139A678590D545A24D6"/>
    <w:rsid w:val="00320570"/>
  </w:style>
  <w:style w:type="paragraph" w:customStyle="1" w:styleId="6308ED4CB71F45D58E1042A1877FA481">
    <w:name w:val="6308ED4CB71F45D58E1042A1877FA481"/>
    <w:rsid w:val="00320570"/>
  </w:style>
  <w:style w:type="paragraph" w:customStyle="1" w:styleId="71EA877322D74358852DEAC645AF0228">
    <w:name w:val="71EA877322D74358852DEAC645AF0228"/>
    <w:rsid w:val="00320570"/>
  </w:style>
  <w:style w:type="paragraph" w:customStyle="1" w:styleId="293648F34C3E40EE8B5D9E4AF2370503">
    <w:name w:val="293648F34C3E40EE8B5D9E4AF2370503"/>
    <w:rsid w:val="00320570"/>
  </w:style>
  <w:style w:type="paragraph" w:customStyle="1" w:styleId="C466E48A38F14720AA162E88903B0553">
    <w:name w:val="C466E48A38F14720AA162E88903B0553"/>
    <w:rsid w:val="00320570"/>
  </w:style>
  <w:style w:type="paragraph" w:customStyle="1" w:styleId="379F9B9C2C284E5582D042705FF8C189">
    <w:name w:val="379F9B9C2C284E5582D042705FF8C189"/>
    <w:rsid w:val="00320570"/>
  </w:style>
  <w:style w:type="paragraph" w:customStyle="1" w:styleId="39E91D1BE77147FA8B9F978FF7BF2C79">
    <w:name w:val="39E91D1BE77147FA8B9F978FF7BF2C79"/>
    <w:rsid w:val="00320570"/>
  </w:style>
  <w:style w:type="paragraph" w:customStyle="1" w:styleId="8125BF7B99BB4178827BD3D3E9A8C539">
    <w:name w:val="8125BF7B99BB4178827BD3D3E9A8C539"/>
    <w:rsid w:val="00320570"/>
  </w:style>
  <w:style w:type="paragraph" w:customStyle="1" w:styleId="BBA507F9615F456194D327A0F62744CD">
    <w:name w:val="BBA507F9615F456194D327A0F62744CD"/>
    <w:rsid w:val="00320570"/>
  </w:style>
  <w:style w:type="paragraph" w:customStyle="1" w:styleId="3E75BC4255D6414692FDEA231A4DA2E4">
    <w:name w:val="3E75BC4255D6414692FDEA231A4DA2E4"/>
    <w:rsid w:val="00320570"/>
  </w:style>
  <w:style w:type="paragraph" w:customStyle="1" w:styleId="AD5E62FEDACE41B39DC20DC444F4E52E">
    <w:name w:val="AD5E62FEDACE41B39DC20DC444F4E52E"/>
    <w:rsid w:val="00320570"/>
  </w:style>
  <w:style w:type="paragraph" w:customStyle="1" w:styleId="CE78386AA5E7488D9C8C2C8A9BA905D8">
    <w:name w:val="CE78386AA5E7488D9C8C2C8A9BA905D8"/>
    <w:rsid w:val="00320570"/>
  </w:style>
  <w:style w:type="paragraph" w:customStyle="1" w:styleId="9F3F9FBCE4084ED794FFF019866A7367">
    <w:name w:val="9F3F9FBCE4084ED794FFF019866A7367"/>
    <w:rsid w:val="00320570"/>
  </w:style>
  <w:style w:type="paragraph" w:customStyle="1" w:styleId="0FB8E3FC984C4B31BB658066BB0F6EF4">
    <w:name w:val="0FB8E3FC984C4B31BB658066BB0F6EF4"/>
    <w:rsid w:val="00320570"/>
  </w:style>
  <w:style w:type="paragraph" w:customStyle="1" w:styleId="A1223CA5034E469CA8E3621D20E1FD74">
    <w:name w:val="A1223CA5034E469CA8E3621D20E1FD74"/>
    <w:rsid w:val="00320570"/>
  </w:style>
  <w:style w:type="paragraph" w:customStyle="1" w:styleId="11EF181BD8104C8EA02DC9FC50B3A1BE">
    <w:name w:val="11EF181BD8104C8EA02DC9FC50B3A1BE"/>
    <w:rsid w:val="00320570"/>
  </w:style>
  <w:style w:type="paragraph" w:customStyle="1" w:styleId="7135317E82ED4DA5A573E3A331D08B33">
    <w:name w:val="7135317E82ED4DA5A573E3A331D08B33"/>
    <w:rsid w:val="00320570"/>
  </w:style>
  <w:style w:type="paragraph" w:customStyle="1" w:styleId="CD5F8532A18E4F1D8CC1F3CA194B9E99">
    <w:name w:val="CD5F8532A18E4F1D8CC1F3CA194B9E99"/>
    <w:rsid w:val="00320570"/>
  </w:style>
  <w:style w:type="paragraph" w:customStyle="1" w:styleId="9F5EC52FA75344D7894B34258EEAD2D7">
    <w:name w:val="9F5EC52FA75344D7894B34258EEAD2D7"/>
    <w:rsid w:val="00320570"/>
  </w:style>
  <w:style w:type="paragraph" w:customStyle="1" w:styleId="D9976D91297B4E81A41FEE64D262417C">
    <w:name w:val="D9976D91297B4E81A41FEE64D262417C"/>
    <w:rsid w:val="00320570"/>
  </w:style>
  <w:style w:type="paragraph" w:customStyle="1" w:styleId="4DD7C8DD24854D62A294E1F540C03E26">
    <w:name w:val="4DD7C8DD24854D62A294E1F540C03E26"/>
    <w:rsid w:val="00320570"/>
  </w:style>
  <w:style w:type="paragraph" w:customStyle="1" w:styleId="6D78F1C8A5114D0E8B05B70385614871">
    <w:name w:val="6D78F1C8A5114D0E8B05B70385614871"/>
    <w:rsid w:val="00320570"/>
  </w:style>
  <w:style w:type="paragraph" w:customStyle="1" w:styleId="064E1CFA70DA438E84300CF796BFCA0F">
    <w:name w:val="064E1CFA70DA438E84300CF796BFCA0F"/>
    <w:rsid w:val="00320570"/>
  </w:style>
  <w:style w:type="paragraph" w:customStyle="1" w:styleId="27FF12A3C2054D97933F1DEC93678D1A">
    <w:name w:val="27FF12A3C2054D97933F1DEC93678D1A"/>
    <w:rsid w:val="00320570"/>
  </w:style>
  <w:style w:type="paragraph" w:customStyle="1" w:styleId="427EFD435E714C7B85FC1762F6960F24">
    <w:name w:val="427EFD435E714C7B85FC1762F6960F24"/>
    <w:rsid w:val="00320570"/>
  </w:style>
  <w:style w:type="paragraph" w:customStyle="1" w:styleId="8B4B256F96A64DE0BE452904CE12AE0B">
    <w:name w:val="8B4B256F96A64DE0BE452904CE12AE0B"/>
    <w:rsid w:val="00320570"/>
  </w:style>
  <w:style w:type="paragraph" w:customStyle="1" w:styleId="50F46FB4E3874346A1BAC7BC9F8D2948">
    <w:name w:val="50F46FB4E3874346A1BAC7BC9F8D2948"/>
    <w:rsid w:val="00320570"/>
  </w:style>
  <w:style w:type="paragraph" w:customStyle="1" w:styleId="2188E9EFC521488593A34B6F53E46D40">
    <w:name w:val="2188E9EFC521488593A34B6F53E46D40"/>
    <w:rsid w:val="00320570"/>
  </w:style>
  <w:style w:type="paragraph" w:customStyle="1" w:styleId="558665637287458E9CC2E69B7BAE7CC8">
    <w:name w:val="558665637287458E9CC2E69B7BAE7CC8"/>
    <w:rsid w:val="00320570"/>
  </w:style>
  <w:style w:type="paragraph" w:customStyle="1" w:styleId="D7278090F7C24BE8A8DA74806FFD1C64">
    <w:name w:val="D7278090F7C24BE8A8DA74806FFD1C64"/>
    <w:rsid w:val="00320570"/>
  </w:style>
  <w:style w:type="paragraph" w:customStyle="1" w:styleId="4096D9F0368B40EB9B232A6E6BA0BD93">
    <w:name w:val="4096D9F0368B40EB9B232A6E6BA0BD93"/>
    <w:rsid w:val="00320570"/>
  </w:style>
  <w:style w:type="paragraph" w:customStyle="1" w:styleId="774F898763E24B3AA644255408980848">
    <w:name w:val="774F898763E24B3AA644255408980848"/>
    <w:rsid w:val="00320570"/>
  </w:style>
  <w:style w:type="paragraph" w:customStyle="1" w:styleId="82FD2E8F9D2D481D962341C612477DEB">
    <w:name w:val="82FD2E8F9D2D481D962341C612477DEB"/>
    <w:rsid w:val="00320570"/>
  </w:style>
  <w:style w:type="paragraph" w:customStyle="1" w:styleId="8F786324E51B4A389FE869D9FD2BACAE">
    <w:name w:val="8F786324E51B4A389FE869D9FD2BACAE"/>
    <w:rsid w:val="00320570"/>
  </w:style>
  <w:style w:type="paragraph" w:customStyle="1" w:styleId="A21B4F44ECE6425E91F37D7595CAF535">
    <w:name w:val="A21B4F44ECE6425E91F37D7595CAF535"/>
    <w:rsid w:val="00320570"/>
  </w:style>
  <w:style w:type="paragraph" w:customStyle="1" w:styleId="46A710FB36B042119596B4F2BE5BCA39">
    <w:name w:val="46A710FB36B042119596B4F2BE5BCA39"/>
    <w:rsid w:val="00320570"/>
  </w:style>
  <w:style w:type="paragraph" w:customStyle="1" w:styleId="4F0ADD767F454557ACB14386E65F0236">
    <w:name w:val="4F0ADD767F454557ACB14386E65F0236"/>
    <w:rsid w:val="00320570"/>
  </w:style>
  <w:style w:type="paragraph" w:customStyle="1" w:styleId="96BFFCC1393F4F83B0B7EF3AA41B6C67">
    <w:name w:val="96BFFCC1393F4F83B0B7EF3AA41B6C67"/>
    <w:rsid w:val="00320570"/>
  </w:style>
  <w:style w:type="paragraph" w:customStyle="1" w:styleId="B79C1AF1242543C5AF1FBDE396CB3D5C">
    <w:name w:val="B79C1AF1242543C5AF1FBDE396CB3D5C"/>
    <w:rsid w:val="00320570"/>
  </w:style>
  <w:style w:type="paragraph" w:customStyle="1" w:styleId="CB7063E214BF41DF99FA1796F30B78D7">
    <w:name w:val="CB7063E214BF41DF99FA1796F30B78D7"/>
    <w:rsid w:val="00320570"/>
  </w:style>
  <w:style w:type="paragraph" w:customStyle="1" w:styleId="7E3085317B83406EAB50FCEAB8AB0C89">
    <w:name w:val="7E3085317B83406EAB50FCEAB8AB0C89"/>
    <w:rsid w:val="00320570"/>
  </w:style>
  <w:style w:type="paragraph" w:customStyle="1" w:styleId="073B2B8ADE094E18B70862A7D98E0F9D">
    <w:name w:val="073B2B8ADE094E18B70862A7D98E0F9D"/>
    <w:rsid w:val="00320570"/>
  </w:style>
  <w:style w:type="paragraph" w:customStyle="1" w:styleId="E050E66C487D4A1BB4FC6B1FD533C3EC">
    <w:name w:val="E050E66C487D4A1BB4FC6B1FD533C3EC"/>
    <w:rsid w:val="00320570"/>
  </w:style>
  <w:style w:type="paragraph" w:customStyle="1" w:styleId="2938EE04C10F4BF081346F3C9320D85E">
    <w:name w:val="2938EE04C10F4BF081346F3C9320D85E"/>
    <w:rsid w:val="00320570"/>
  </w:style>
  <w:style w:type="paragraph" w:customStyle="1" w:styleId="E41BE2BDECD740FCBB6DB43BCE93F546">
    <w:name w:val="E41BE2BDECD740FCBB6DB43BCE93F546"/>
    <w:rsid w:val="00320570"/>
  </w:style>
  <w:style w:type="paragraph" w:customStyle="1" w:styleId="DC16D32B4D4A4975956BF4E972EF0078">
    <w:name w:val="DC16D32B4D4A4975956BF4E972EF0078"/>
    <w:rsid w:val="00320570"/>
  </w:style>
  <w:style w:type="paragraph" w:customStyle="1" w:styleId="690C1EE9874C42718285BA3C05E52FFF">
    <w:name w:val="690C1EE9874C42718285BA3C05E52FFF"/>
    <w:rsid w:val="00320570"/>
  </w:style>
  <w:style w:type="paragraph" w:customStyle="1" w:styleId="20AD5B1559B0412EAF814EBAD7A22CCC">
    <w:name w:val="20AD5B1559B0412EAF814EBAD7A22CCC"/>
    <w:rsid w:val="00320570"/>
  </w:style>
  <w:style w:type="paragraph" w:customStyle="1" w:styleId="29D5691771FE4E178AF555E71DB0307A">
    <w:name w:val="29D5691771FE4E178AF555E71DB0307A"/>
    <w:rsid w:val="00320570"/>
  </w:style>
  <w:style w:type="paragraph" w:customStyle="1" w:styleId="CAB351D46FC74ADFA19E9C3055BE1AC7">
    <w:name w:val="CAB351D46FC74ADFA19E9C3055BE1AC7"/>
    <w:rsid w:val="00320570"/>
  </w:style>
  <w:style w:type="paragraph" w:customStyle="1" w:styleId="CF7B9B5484D84E56ACDE29AECAC64C8D">
    <w:name w:val="CF7B9B5484D84E56ACDE29AECAC64C8D"/>
    <w:rsid w:val="00320570"/>
  </w:style>
  <w:style w:type="paragraph" w:customStyle="1" w:styleId="43FD8CA2599B450AA5A48E85E1B37122">
    <w:name w:val="43FD8CA2599B450AA5A48E85E1B37122"/>
    <w:rsid w:val="00320570"/>
  </w:style>
  <w:style w:type="paragraph" w:customStyle="1" w:styleId="5D3D398E262E4233AAD71FC4DBF52EC0">
    <w:name w:val="5D3D398E262E4233AAD71FC4DBF52EC0"/>
    <w:rsid w:val="00320570"/>
  </w:style>
  <w:style w:type="paragraph" w:customStyle="1" w:styleId="0AD02542614D434193694C001E3F9D6A">
    <w:name w:val="0AD02542614D434193694C001E3F9D6A"/>
    <w:rsid w:val="00320570"/>
  </w:style>
  <w:style w:type="paragraph" w:customStyle="1" w:styleId="A3755D99C1BE4EA79A97BF02F19E2BDC">
    <w:name w:val="A3755D99C1BE4EA79A97BF02F19E2BDC"/>
    <w:rsid w:val="00320570"/>
  </w:style>
  <w:style w:type="paragraph" w:customStyle="1" w:styleId="456CF2B7B1F94754A00B27365F2CA032">
    <w:name w:val="456CF2B7B1F94754A00B27365F2CA032"/>
    <w:rsid w:val="00320570"/>
  </w:style>
  <w:style w:type="paragraph" w:customStyle="1" w:styleId="290D2A4820CC412493028E685D0B9DA9">
    <w:name w:val="290D2A4820CC412493028E685D0B9DA9"/>
    <w:rsid w:val="00320570"/>
  </w:style>
  <w:style w:type="paragraph" w:customStyle="1" w:styleId="51EF14C572D943119A88DD8E34DF1742">
    <w:name w:val="51EF14C572D943119A88DD8E34DF1742"/>
    <w:rsid w:val="00320570"/>
  </w:style>
  <w:style w:type="paragraph" w:customStyle="1" w:styleId="C25D1196757243B3954B3A0DD934C6C8">
    <w:name w:val="C25D1196757243B3954B3A0DD934C6C8"/>
    <w:rsid w:val="00320570"/>
  </w:style>
  <w:style w:type="paragraph" w:customStyle="1" w:styleId="7AEB0106B3654C8DA0B85188C08A4B65">
    <w:name w:val="7AEB0106B3654C8DA0B85188C08A4B65"/>
    <w:rsid w:val="00320570"/>
  </w:style>
  <w:style w:type="paragraph" w:customStyle="1" w:styleId="062690A5E25E4531B40C45AA55217D50">
    <w:name w:val="062690A5E25E4531B40C45AA55217D50"/>
    <w:rsid w:val="00320570"/>
  </w:style>
  <w:style w:type="paragraph" w:customStyle="1" w:styleId="A061F55DD2AA4C0094A3953C603D5D6E">
    <w:name w:val="A061F55DD2AA4C0094A3953C603D5D6E"/>
    <w:rsid w:val="00320570"/>
  </w:style>
  <w:style w:type="paragraph" w:customStyle="1" w:styleId="D246B3ED78314257A3BE427BB02C79AE">
    <w:name w:val="D246B3ED78314257A3BE427BB02C79AE"/>
    <w:rsid w:val="00320570"/>
  </w:style>
  <w:style w:type="paragraph" w:customStyle="1" w:styleId="19AA620FEBEA4547B066AD0328824547">
    <w:name w:val="19AA620FEBEA4547B066AD0328824547"/>
    <w:rsid w:val="00320570"/>
  </w:style>
  <w:style w:type="paragraph" w:customStyle="1" w:styleId="C0CCAB3AEB224D56B055A9978DD509AA">
    <w:name w:val="C0CCAB3AEB224D56B055A9978DD509AA"/>
    <w:rsid w:val="00320570"/>
  </w:style>
  <w:style w:type="paragraph" w:customStyle="1" w:styleId="78EA78B6B5B945419420425B72BB8BF6">
    <w:name w:val="78EA78B6B5B945419420425B72BB8BF6"/>
    <w:rsid w:val="00320570"/>
  </w:style>
  <w:style w:type="paragraph" w:customStyle="1" w:styleId="3F40447847074A2F8BF959357EDBE6CD">
    <w:name w:val="3F40447847074A2F8BF959357EDBE6CD"/>
    <w:rsid w:val="00320570"/>
  </w:style>
  <w:style w:type="paragraph" w:customStyle="1" w:styleId="A6E8FC0EFEF14070BC9B77AD472BADF0">
    <w:name w:val="A6E8FC0EFEF14070BC9B77AD472BADF0"/>
    <w:rsid w:val="00320570"/>
  </w:style>
  <w:style w:type="paragraph" w:customStyle="1" w:styleId="001226D53D6E459FA10D0A522D9AA99B">
    <w:name w:val="001226D53D6E459FA10D0A522D9AA99B"/>
    <w:rsid w:val="00320570"/>
  </w:style>
  <w:style w:type="paragraph" w:customStyle="1" w:styleId="8193190A367C4B82AFAEDDC922EFABD6">
    <w:name w:val="8193190A367C4B82AFAEDDC922EFABD6"/>
    <w:rsid w:val="00320570"/>
  </w:style>
  <w:style w:type="paragraph" w:customStyle="1" w:styleId="BED082979F124D1591D95DF00B7E217E">
    <w:name w:val="BED082979F124D1591D95DF00B7E217E"/>
    <w:rsid w:val="00320570"/>
  </w:style>
  <w:style w:type="paragraph" w:customStyle="1" w:styleId="416A4331B2514DFDA6003B008D0E9E2D">
    <w:name w:val="416A4331B2514DFDA6003B008D0E9E2D"/>
    <w:rsid w:val="00320570"/>
  </w:style>
  <w:style w:type="paragraph" w:customStyle="1" w:styleId="254E1B055FE745CE940F8E12FCD7BAD2">
    <w:name w:val="254E1B055FE745CE940F8E12FCD7BAD2"/>
    <w:rsid w:val="00320570"/>
  </w:style>
  <w:style w:type="paragraph" w:customStyle="1" w:styleId="E1B91EDFCA6B4636B797F49E854E76E2">
    <w:name w:val="E1B91EDFCA6B4636B797F49E854E76E2"/>
    <w:rsid w:val="00320570"/>
  </w:style>
  <w:style w:type="paragraph" w:customStyle="1" w:styleId="C4363A4BDC3F4B5CA33666952A246713">
    <w:name w:val="C4363A4BDC3F4B5CA33666952A246713"/>
    <w:rsid w:val="00320570"/>
  </w:style>
  <w:style w:type="paragraph" w:customStyle="1" w:styleId="2DC110AB2ED04E1E8C39297921F4930F">
    <w:name w:val="2DC110AB2ED04E1E8C39297921F4930F"/>
    <w:rsid w:val="00320570"/>
  </w:style>
  <w:style w:type="paragraph" w:customStyle="1" w:styleId="A8C3FAC2B44543FEA2A58327C99D42BF">
    <w:name w:val="A8C3FAC2B44543FEA2A58327C99D42BF"/>
    <w:rsid w:val="00320570"/>
  </w:style>
  <w:style w:type="paragraph" w:customStyle="1" w:styleId="535633ED5DFD404B81BA927A81B4B41A">
    <w:name w:val="535633ED5DFD404B81BA927A81B4B41A"/>
    <w:rsid w:val="00320570"/>
  </w:style>
  <w:style w:type="paragraph" w:customStyle="1" w:styleId="AF36CB5C8F164C8BA234785FA24A6DBD">
    <w:name w:val="AF36CB5C8F164C8BA234785FA24A6DBD"/>
    <w:rsid w:val="00320570"/>
  </w:style>
  <w:style w:type="paragraph" w:customStyle="1" w:styleId="907DC887DBE44AAB9DD2DB3D42BB0D57">
    <w:name w:val="907DC887DBE44AAB9DD2DB3D42BB0D57"/>
    <w:rsid w:val="00320570"/>
  </w:style>
  <w:style w:type="paragraph" w:customStyle="1" w:styleId="991E4162FB62469A97E68C4B47EBB1EF">
    <w:name w:val="991E4162FB62469A97E68C4B47EBB1EF"/>
    <w:rsid w:val="00320570"/>
  </w:style>
  <w:style w:type="paragraph" w:customStyle="1" w:styleId="4F697EDE63B141B099CBFF9E77BB10F1">
    <w:name w:val="4F697EDE63B141B099CBFF9E77BB10F1"/>
    <w:rsid w:val="00320570"/>
  </w:style>
  <w:style w:type="paragraph" w:customStyle="1" w:styleId="76EE3B8364FD4C1E92FAAD86E6C7A3B3">
    <w:name w:val="76EE3B8364FD4C1E92FAAD86E6C7A3B3"/>
    <w:rsid w:val="00320570"/>
  </w:style>
  <w:style w:type="paragraph" w:customStyle="1" w:styleId="0C23CF2274774B1B8B0861DA691CBD27">
    <w:name w:val="0C23CF2274774B1B8B0861DA691CBD27"/>
    <w:rsid w:val="00320570"/>
  </w:style>
  <w:style w:type="paragraph" w:customStyle="1" w:styleId="C6130B70575742059218DD0E4E25C02E">
    <w:name w:val="C6130B70575742059218DD0E4E25C02E"/>
    <w:rsid w:val="00320570"/>
  </w:style>
  <w:style w:type="paragraph" w:customStyle="1" w:styleId="79E7FFAEA5C6426C873C2B38775EDFAE">
    <w:name w:val="79E7FFAEA5C6426C873C2B38775EDFAE"/>
    <w:rsid w:val="00320570"/>
  </w:style>
  <w:style w:type="paragraph" w:customStyle="1" w:styleId="BFBB9CE9B2BE4620BC09FBBCE2D681F1">
    <w:name w:val="BFBB9CE9B2BE4620BC09FBBCE2D681F1"/>
    <w:rsid w:val="00320570"/>
  </w:style>
  <w:style w:type="paragraph" w:customStyle="1" w:styleId="25DF5EB31C0B4CB0B5AF41DEE354B30D">
    <w:name w:val="25DF5EB31C0B4CB0B5AF41DEE354B30D"/>
    <w:rsid w:val="00320570"/>
  </w:style>
  <w:style w:type="paragraph" w:customStyle="1" w:styleId="94AAE1B8DACD4940BD39DF2F3BC06F9C">
    <w:name w:val="94AAE1B8DACD4940BD39DF2F3BC06F9C"/>
    <w:rsid w:val="00320570"/>
  </w:style>
  <w:style w:type="paragraph" w:customStyle="1" w:styleId="A4DA96152FAA4A3E889D421696B4BAC9">
    <w:name w:val="A4DA96152FAA4A3E889D421696B4BAC9"/>
    <w:rsid w:val="00320570"/>
  </w:style>
  <w:style w:type="paragraph" w:customStyle="1" w:styleId="DA35B046036B45EC9D3A636797069053">
    <w:name w:val="DA35B046036B45EC9D3A636797069053"/>
    <w:rsid w:val="00320570"/>
  </w:style>
  <w:style w:type="paragraph" w:customStyle="1" w:styleId="28F3D86B59974823A0492D242813AE78">
    <w:name w:val="28F3D86B59974823A0492D242813AE78"/>
    <w:rsid w:val="00320570"/>
  </w:style>
  <w:style w:type="paragraph" w:customStyle="1" w:styleId="A95F519F8BE8426BA02A71FF8F51F0E7">
    <w:name w:val="A95F519F8BE8426BA02A71FF8F51F0E7"/>
    <w:rsid w:val="00320570"/>
  </w:style>
  <w:style w:type="paragraph" w:customStyle="1" w:styleId="0EE8E23E94944DD486E3C30F7C4854BB">
    <w:name w:val="0EE8E23E94944DD486E3C30F7C4854BB"/>
    <w:rsid w:val="00320570"/>
  </w:style>
  <w:style w:type="paragraph" w:customStyle="1" w:styleId="11B87CDECD2444B4B3B8364A97A59DD9">
    <w:name w:val="11B87CDECD2444B4B3B8364A97A59DD9"/>
    <w:rsid w:val="00320570"/>
  </w:style>
  <w:style w:type="paragraph" w:customStyle="1" w:styleId="34F4B9A8A9114B88B09F8585E4DDE426">
    <w:name w:val="34F4B9A8A9114B88B09F8585E4DDE426"/>
    <w:rsid w:val="00320570"/>
  </w:style>
  <w:style w:type="paragraph" w:customStyle="1" w:styleId="A7D512D3DE764F4EA334FFCD9846AA10">
    <w:name w:val="A7D512D3DE764F4EA334FFCD9846AA10"/>
    <w:rsid w:val="00320570"/>
  </w:style>
  <w:style w:type="paragraph" w:customStyle="1" w:styleId="E14328A4DAEF48819B913D9C328CF9A5">
    <w:name w:val="E14328A4DAEF48819B913D9C328CF9A5"/>
    <w:rsid w:val="00320570"/>
  </w:style>
  <w:style w:type="paragraph" w:customStyle="1" w:styleId="E9DBA724F9EF4F788DE374BC7327470A">
    <w:name w:val="E9DBA724F9EF4F788DE374BC7327470A"/>
    <w:rsid w:val="00320570"/>
  </w:style>
  <w:style w:type="paragraph" w:customStyle="1" w:styleId="FD378D2479E44C5AA4FA71169DAFBD70">
    <w:name w:val="FD378D2479E44C5AA4FA71169DAFBD70"/>
    <w:rsid w:val="00320570"/>
  </w:style>
  <w:style w:type="paragraph" w:customStyle="1" w:styleId="802596534C9346BDBC1634A6EB194729">
    <w:name w:val="802596534C9346BDBC1634A6EB194729"/>
    <w:rsid w:val="00320570"/>
  </w:style>
  <w:style w:type="paragraph" w:customStyle="1" w:styleId="C85464704A1049578BC68EE5DE7DC6F8">
    <w:name w:val="C85464704A1049578BC68EE5DE7DC6F8"/>
    <w:rsid w:val="00320570"/>
  </w:style>
  <w:style w:type="paragraph" w:customStyle="1" w:styleId="5818E34B865849F4AF70EB054514A2DA">
    <w:name w:val="5818E34B865849F4AF70EB054514A2DA"/>
    <w:rsid w:val="00320570"/>
  </w:style>
  <w:style w:type="paragraph" w:customStyle="1" w:styleId="36F6C0CAEDA44F45A20F1D3E74445F3A">
    <w:name w:val="36F6C0CAEDA44F45A20F1D3E74445F3A"/>
    <w:rsid w:val="00320570"/>
  </w:style>
  <w:style w:type="paragraph" w:customStyle="1" w:styleId="CF0272CCAB8D4C168482187068413183">
    <w:name w:val="CF0272CCAB8D4C168482187068413183"/>
    <w:rsid w:val="00320570"/>
  </w:style>
  <w:style w:type="paragraph" w:customStyle="1" w:styleId="546AEDA6919C4AD1AF3CB1B68AF6BF55">
    <w:name w:val="546AEDA6919C4AD1AF3CB1B68AF6BF55"/>
    <w:rsid w:val="00320570"/>
  </w:style>
  <w:style w:type="paragraph" w:customStyle="1" w:styleId="E727C2AA71544E2C88783E94416304A5">
    <w:name w:val="E727C2AA71544E2C88783E94416304A5"/>
    <w:rsid w:val="00320570"/>
  </w:style>
  <w:style w:type="paragraph" w:customStyle="1" w:styleId="E189DB76A9E643AA9C3B4CB5ACC71744">
    <w:name w:val="E189DB76A9E643AA9C3B4CB5ACC71744"/>
    <w:rsid w:val="00320570"/>
  </w:style>
  <w:style w:type="paragraph" w:customStyle="1" w:styleId="493B898A25EC465B9CEB336A2AFAF3DC">
    <w:name w:val="493B898A25EC465B9CEB336A2AFAF3DC"/>
    <w:rsid w:val="00320570"/>
  </w:style>
  <w:style w:type="paragraph" w:customStyle="1" w:styleId="48DE21D51C48404F82C498F6D88CBA87">
    <w:name w:val="48DE21D51C48404F82C498F6D88CBA87"/>
    <w:rsid w:val="00320570"/>
  </w:style>
  <w:style w:type="paragraph" w:customStyle="1" w:styleId="10918AFF804F46A4A9A63A1DF559FE89">
    <w:name w:val="10918AFF804F46A4A9A63A1DF559FE89"/>
    <w:rsid w:val="00320570"/>
  </w:style>
  <w:style w:type="paragraph" w:customStyle="1" w:styleId="B587B02750BD41A896E4868008F7FAFF">
    <w:name w:val="B587B02750BD41A896E4868008F7FAFF"/>
    <w:rsid w:val="00320570"/>
  </w:style>
  <w:style w:type="paragraph" w:customStyle="1" w:styleId="BBFBE6C3F1B249078E1397BD6153034C">
    <w:name w:val="BBFBE6C3F1B249078E1397BD6153034C"/>
    <w:rsid w:val="00320570"/>
  </w:style>
  <w:style w:type="paragraph" w:customStyle="1" w:styleId="6C0246B1615F41B7B5E948A1D00E9930">
    <w:name w:val="6C0246B1615F41B7B5E948A1D00E9930"/>
    <w:rsid w:val="00320570"/>
  </w:style>
  <w:style w:type="paragraph" w:customStyle="1" w:styleId="C8A3D4A68E5F41AFAA62A478A17943A4">
    <w:name w:val="C8A3D4A68E5F41AFAA62A478A17943A4"/>
    <w:rsid w:val="00320570"/>
  </w:style>
  <w:style w:type="paragraph" w:customStyle="1" w:styleId="975546736C874F44AB7B6845CE6A1C71">
    <w:name w:val="975546736C874F44AB7B6845CE6A1C71"/>
    <w:rsid w:val="00320570"/>
  </w:style>
  <w:style w:type="paragraph" w:customStyle="1" w:styleId="8F4490BFE7AF45AB849B18BE1301ED73">
    <w:name w:val="8F4490BFE7AF45AB849B18BE1301ED73"/>
    <w:rsid w:val="00320570"/>
  </w:style>
  <w:style w:type="paragraph" w:customStyle="1" w:styleId="76AF564E0D384ACAB1D1450B57995A06">
    <w:name w:val="76AF564E0D384ACAB1D1450B57995A06"/>
    <w:rsid w:val="00320570"/>
  </w:style>
  <w:style w:type="paragraph" w:customStyle="1" w:styleId="F456D7870A84415A857029CBDAED72AA">
    <w:name w:val="F456D7870A84415A857029CBDAED72AA"/>
    <w:rsid w:val="00320570"/>
  </w:style>
  <w:style w:type="paragraph" w:customStyle="1" w:styleId="8E500E309EB04A67BA391DD9EA5113BB">
    <w:name w:val="8E500E309EB04A67BA391DD9EA5113BB"/>
    <w:rsid w:val="00320570"/>
  </w:style>
  <w:style w:type="paragraph" w:customStyle="1" w:styleId="EF30F168227846A9B4B749CC7F6DA9D9">
    <w:name w:val="EF30F168227846A9B4B749CC7F6DA9D9"/>
    <w:rsid w:val="00320570"/>
  </w:style>
  <w:style w:type="paragraph" w:customStyle="1" w:styleId="5A3AE36DD86E4D5C9DD73EB8430244E6">
    <w:name w:val="5A3AE36DD86E4D5C9DD73EB8430244E6"/>
    <w:rsid w:val="00320570"/>
  </w:style>
  <w:style w:type="paragraph" w:customStyle="1" w:styleId="7F3D645C23464643A6EB6D0C590A8A07">
    <w:name w:val="7F3D645C23464643A6EB6D0C590A8A07"/>
    <w:rsid w:val="00320570"/>
  </w:style>
  <w:style w:type="paragraph" w:customStyle="1" w:styleId="99602AD63E0A49A6BF3A16B64D844F79">
    <w:name w:val="99602AD63E0A49A6BF3A16B64D844F79"/>
    <w:rsid w:val="00320570"/>
  </w:style>
  <w:style w:type="paragraph" w:customStyle="1" w:styleId="7F05A2775F2F49FE9AB952964D148D6E">
    <w:name w:val="7F05A2775F2F49FE9AB952964D148D6E"/>
    <w:rsid w:val="00320570"/>
  </w:style>
  <w:style w:type="paragraph" w:customStyle="1" w:styleId="366ADB437543400DB98976E6F5A7A628">
    <w:name w:val="366ADB437543400DB98976E6F5A7A628"/>
    <w:rsid w:val="00320570"/>
  </w:style>
  <w:style w:type="paragraph" w:customStyle="1" w:styleId="73035A0A392B4AA6BC786EB653BA8433">
    <w:name w:val="73035A0A392B4AA6BC786EB653BA8433"/>
    <w:rsid w:val="00320570"/>
  </w:style>
  <w:style w:type="paragraph" w:customStyle="1" w:styleId="9828EC01BB394AABB384EA6DA08823D9">
    <w:name w:val="9828EC01BB394AABB384EA6DA08823D9"/>
    <w:rsid w:val="00320570"/>
  </w:style>
  <w:style w:type="paragraph" w:customStyle="1" w:styleId="62F3198740CE4DBAB8605F822E552A2C">
    <w:name w:val="62F3198740CE4DBAB8605F822E552A2C"/>
    <w:rsid w:val="00320570"/>
  </w:style>
  <w:style w:type="paragraph" w:customStyle="1" w:styleId="622F006B2A174D71A17D33E6DF3E4047">
    <w:name w:val="622F006B2A174D71A17D33E6DF3E4047"/>
    <w:rsid w:val="00320570"/>
  </w:style>
  <w:style w:type="paragraph" w:customStyle="1" w:styleId="CA9FE88321814BA8B31193994B4DF83A">
    <w:name w:val="CA9FE88321814BA8B31193994B4DF83A"/>
    <w:rsid w:val="00320570"/>
  </w:style>
  <w:style w:type="paragraph" w:customStyle="1" w:styleId="E173E4FF83CA4CA2A466007648DD6291">
    <w:name w:val="E173E4FF83CA4CA2A466007648DD6291"/>
    <w:rsid w:val="00320570"/>
  </w:style>
  <w:style w:type="paragraph" w:customStyle="1" w:styleId="01C0FC4A41E24CFA9F771F5E179C3097">
    <w:name w:val="01C0FC4A41E24CFA9F771F5E179C3097"/>
    <w:rsid w:val="00320570"/>
  </w:style>
  <w:style w:type="paragraph" w:customStyle="1" w:styleId="61DBB7FFC9654D74987FB81CFB554CB0">
    <w:name w:val="61DBB7FFC9654D74987FB81CFB554CB0"/>
    <w:rsid w:val="00320570"/>
  </w:style>
  <w:style w:type="paragraph" w:customStyle="1" w:styleId="A2E2CC6B34F94B779511D0DA52536874">
    <w:name w:val="A2E2CC6B34F94B779511D0DA52536874"/>
    <w:rsid w:val="00320570"/>
  </w:style>
  <w:style w:type="paragraph" w:customStyle="1" w:styleId="8A3F6D6828A6458B9B328A9EB7FBCED6">
    <w:name w:val="8A3F6D6828A6458B9B328A9EB7FBCED6"/>
    <w:rsid w:val="00320570"/>
  </w:style>
  <w:style w:type="paragraph" w:customStyle="1" w:styleId="F5198CAD9397436EBC95CB18E9AE5586">
    <w:name w:val="F5198CAD9397436EBC95CB18E9AE5586"/>
    <w:rsid w:val="00320570"/>
  </w:style>
  <w:style w:type="paragraph" w:customStyle="1" w:styleId="5679B46AEA0B448C985DF74AF3FBD56C">
    <w:name w:val="5679B46AEA0B448C985DF74AF3FBD56C"/>
    <w:rsid w:val="00320570"/>
  </w:style>
  <w:style w:type="paragraph" w:customStyle="1" w:styleId="AF4040BE93A44C348CDE8B48C8B39EA7">
    <w:name w:val="AF4040BE93A44C348CDE8B48C8B39EA7"/>
    <w:rsid w:val="00320570"/>
  </w:style>
  <w:style w:type="paragraph" w:customStyle="1" w:styleId="942E09A62EA944469EDB38C2DB9B7DF0">
    <w:name w:val="942E09A62EA944469EDB38C2DB9B7DF0"/>
    <w:rsid w:val="00320570"/>
  </w:style>
  <w:style w:type="paragraph" w:customStyle="1" w:styleId="8206C5D4B70849E5966B63C951E79737">
    <w:name w:val="8206C5D4B70849E5966B63C951E79737"/>
    <w:rsid w:val="00320570"/>
  </w:style>
  <w:style w:type="paragraph" w:customStyle="1" w:styleId="E32D647C73E447E18CE56B4F35B57209">
    <w:name w:val="E32D647C73E447E18CE56B4F35B57209"/>
    <w:rsid w:val="00320570"/>
  </w:style>
  <w:style w:type="paragraph" w:customStyle="1" w:styleId="86476F70AA784A3A92F8B0E9C8856B62">
    <w:name w:val="86476F70AA784A3A92F8B0E9C8856B62"/>
    <w:rsid w:val="00320570"/>
  </w:style>
  <w:style w:type="paragraph" w:customStyle="1" w:styleId="EFDDA67EC90E4CC98BA7F00E79BF68F0">
    <w:name w:val="EFDDA67EC90E4CC98BA7F00E79BF68F0"/>
    <w:rsid w:val="00320570"/>
  </w:style>
  <w:style w:type="paragraph" w:customStyle="1" w:styleId="4B912D5C692646BC8FBA02CCD2A8F3FD">
    <w:name w:val="4B912D5C692646BC8FBA02CCD2A8F3FD"/>
    <w:rsid w:val="00320570"/>
  </w:style>
  <w:style w:type="paragraph" w:customStyle="1" w:styleId="A351B31FB3B74ADFA93EFD8212B2A538">
    <w:name w:val="A351B31FB3B74ADFA93EFD8212B2A538"/>
    <w:rsid w:val="00320570"/>
  </w:style>
  <w:style w:type="paragraph" w:customStyle="1" w:styleId="1B37E6F781DB44198BA9958CDA935C8D">
    <w:name w:val="1B37E6F781DB44198BA9958CDA935C8D"/>
    <w:rsid w:val="00320570"/>
  </w:style>
  <w:style w:type="paragraph" w:customStyle="1" w:styleId="B9A7AA867F2148D490338562DE580542">
    <w:name w:val="B9A7AA867F2148D490338562DE580542"/>
    <w:rsid w:val="00320570"/>
  </w:style>
  <w:style w:type="paragraph" w:customStyle="1" w:styleId="5521EEE2562C40BFA13016EA0328FF66">
    <w:name w:val="5521EEE2562C40BFA13016EA0328FF66"/>
    <w:rsid w:val="00320570"/>
  </w:style>
  <w:style w:type="paragraph" w:customStyle="1" w:styleId="09187C63268040739EC9A3FC17BD13CC">
    <w:name w:val="09187C63268040739EC9A3FC17BD13CC"/>
    <w:rsid w:val="00320570"/>
  </w:style>
  <w:style w:type="paragraph" w:customStyle="1" w:styleId="87EEDBAC32D846EDB41779660FB1505D">
    <w:name w:val="87EEDBAC32D846EDB41779660FB1505D"/>
    <w:rsid w:val="00320570"/>
  </w:style>
  <w:style w:type="paragraph" w:customStyle="1" w:styleId="231BB4F95A5C48879CE5ACABA98CC290">
    <w:name w:val="231BB4F95A5C48879CE5ACABA98CC290"/>
    <w:rsid w:val="00320570"/>
  </w:style>
  <w:style w:type="paragraph" w:customStyle="1" w:styleId="2524A4F91D2C40C7BBE8802F79F665EB">
    <w:name w:val="2524A4F91D2C40C7BBE8802F79F665EB"/>
    <w:rsid w:val="00320570"/>
  </w:style>
  <w:style w:type="paragraph" w:customStyle="1" w:styleId="86DAB712EAB14AE796461563DA4D4E08">
    <w:name w:val="86DAB712EAB14AE796461563DA4D4E08"/>
    <w:rsid w:val="00320570"/>
  </w:style>
  <w:style w:type="paragraph" w:customStyle="1" w:styleId="D331D706646B4475BB98980CB32FF15D">
    <w:name w:val="D331D706646B4475BB98980CB32FF15D"/>
    <w:rsid w:val="00320570"/>
  </w:style>
  <w:style w:type="paragraph" w:customStyle="1" w:styleId="CD877767DC6C4404820DEF6656740081">
    <w:name w:val="CD877767DC6C4404820DEF6656740081"/>
    <w:rsid w:val="00320570"/>
  </w:style>
  <w:style w:type="paragraph" w:customStyle="1" w:styleId="79F1911EAA1F49EEAB8120D5A36F13F6">
    <w:name w:val="79F1911EAA1F49EEAB8120D5A36F13F6"/>
    <w:rsid w:val="00320570"/>
  </w:style>
  <w:style w:type="paragraph" w:customStyle="1" w:styleId="47AFA9340B07419E925A6BB21EDEDE6D">
    <w:name w:val="47AFA9340B07419E925A6BB21EDEDE6D"/>
    <w:rsid w:val="00320570"/>
  </w:style>
  <w:style w:type="paragraph" w:customStyle="1" w:styleId="6F842224A91040309D8E927561BF9360">
    <w:name w:val="6F842224A91040309D8E927561BF9360"/>
    <w:rsid w:val="00320570"/>
  </w:style>
  <w:style w:type="paragraph" w:customStyle="1" w:styleId="F4CA6601C4AC41FFAB762F2AF79058E4">
    <w:name w:val="F4CA6601C4AC41FFAB762F2AF79058E4"/>
    <w:rsid w:val="00320570"/>
  </w:style>
  <w:style w:type="paragraph" w:customStyle="1" w:styleId="353BB734A6B04523ABB77231FBB1B869">
    <w:name w:val="353BB734A6B04523ABB77231FBB1B869"/>
    <w:rsid w:val="00320570"/>
  </w:style>
  <w:style w:type="paragraph" w:customStyle="1" w:styleId="4464B580BC474F5982D321CB71DCA7A1">
    <w:name w:val="4464B580BC474F5982D321CB71DCA7A1"/>
    <w:rsid w:val="00320570"/>
  </w:style>
  <w:style w:type="paragraph" w:customStyle="1" w:styleId="8E5A70010384498EBD829A060F301E56">
    <w:name w:val="8E5A70010384498EBD829A060F301E56"/>
    <w:rsid w:val="00320570"/>
  </w:style>
  <w:style w:type="paragraph" w:customStyle="1" w:styleId="B3B7114242094C9EBC9F5785191568FB">
    <w:name w:val="B3B7114242094C9EBC9F5785191568FB"/>
    <w:rsid w:val="00320570"/>
  </w:style>
  <w:style w:type="paragraph" w:customStyle="1" w:styleId="3C05FFCE652C4B48B54733686DA7F2D7">
    <w:name w:val="3C05FFCE652C4B48B54733686DA7F2D7"/>
    <w:rsid w:val="00320570"/>
  </w:style>
  <w:style w:type="paragraph" w:customStyle="1" w:styleId="66055203DB7A4BC68865DB10F786946F">
    <w:name w:val="66055203DB7A4BC68865DB10F786946F"/>
    <w:rsid w:val="00320570"/>
  </w:style>
  <w:style w:type="paragraph" w:customStyle="1" w:styleId="F831EE3BC09E4BEEB475920A4C0DAFB5">
    <w:name w:val="F831EE3BC09E4BEEB475920A4C0DAFB5"/>
    <w:rsid w:val="00320570"/>
  </w:style>
  <w:style w:type="paragraph" w:customStyle="1" w:styleId="60F52EABE3E449D7B72C6FF7A9EC5CAD">
    <w:name w:val="60F52EABE3E449D7B72C6FF7A9EC5CAD"/>
    <w:rsid w:val="00320570"/>
  </w:style>
  <w:style w:type="paragraph" w:customStyle="1" w:styleId="ACB1156211D54B6CAE488A37EC78877C">
    <w:name w:val="ACB1156211D54B6CAE488A37EC78877C"/>
    <w:rsid w:val="00320570"/>
  </w:style>
  <w:style w:type="paragraph" w:customStyle="1" w:styleId="33BAA773A5AE4BEC850455B0C4CA84A5">
    <w:name w:val="33BAA773A5AE4BEC850455B0C4CA84A5"/>
    <w:rsid w:val="00320570"/>
  </w:style>
  <w:style w:type="paragraph" w:customStyle="1" w:styleId="DFF8E9F789404DBF8D7888160D8779D0">
    <w:name w:val="DFF8E9F789404DBF8D7888160D8779D0"/>
    <w:rsid w:val="00320570"/>
  </w:style>
  <w:style w:type="paragraph" w:customStyle="1" w:styleId="40660FD058F24CE2A4462ABDB1ABA8E5">
    <w:name w:val="40660FD058F24CE2A4462ABDB1ABA8E5"/>
    <w:rsid w:val="00320570"/>
  </w:style>
  <w:style w:type="paragraph" w:customStyle="1" w:styleId="A59ED0F756194136AA79EE5FF5844A13">
    <w:name w:val="A59ED0F756194136AA79EE5FF5844A13"/>
    <w:rsid w:val="00320570"/>
  </w:style>
  <w:style w:type="paragraph" w:customStyle="1" w:styleId="1826AF891FC34209816273AC85D2996E">
    <w:name w:val="1826AF891FC34209816273AC85D2996E"/>
    <w:rsid w:val="00320570"/>
  </w:style>
  <w:style w:type="paragraph" w:customStyle="1" w:styleId="D2A6A32146C046758D70A12886E56EA0">
    <w:name w:val="D2A6A32146C046758D70A12886E56EA0"/>
    <w:rsid w:val="00320570"/>
  </w:style>
  <w:style w:type="paragraph" w:customStyle="1" w:styleId="2F491E312D924761859FA5B90D2417C4">
    <w:name w:val="2F491E312D924761859FA5B90D2417C4"/>
    <w:rsid w:val="00320570"/>
  </w:style>
  <w:style w:type="paragraph" w:customStyle="1" w:styleId="B9AB111D4A024035A80E4D80C7E6BCBB">
    <w:name w:val="B9AB111D4A024035A80E4D80C7E6BCBB"/>
    <w:rsid w:val="00320570"/>
  </w:style>
  <w:style w:type="paragraph" w:customStyle="1" w:styleId="816661D6291D4952B1B9CA416E8EFCE1">
    <w:name w:val="816661D6291D4952B1B9CA416E8EFCE1"/>
    <w:rsid w:val="00320570"/>
  </w:style>
  <w:style w:type="paragraph" w:customStyle="1" w:styleId="2FCDC5C97F1045FE876E726173C13B44">
    <w:name w:val="2FCDC5C97F1045FE876E726173C13B44"/>
    <w:rsid w:val="00320570"/>
  </w:style>
  <w:style w:type="paragraph" w:customStyle="1" w:styleId="AFDDFBFD24AA495AA789340463AD0A81">
    <w:name w:val="AFDDFBFD24AA495AA789340463AD0A81"/>
    <w:rsid w:val="00320570"/>
  </w:style>
  <w:style w:type="paragraph" w:customStyle="1" w:styleId="8CBF63E241DC477DAD4B7BFE662977D2">
    <w:name w:val="8CBF63E241DC477DAD4B7BFE662977D2"/>
    <w:rsid w:val="00320570"/>
  </w:style>
  <w:style w:type="paragraph" w:customStyle="1" w:styleId="1E2B85FE001848408BD84F22CB5C0161">
    <w:name w:val="1E2B85FE001848408BD84F22CB5C0161"/>
    <w:rsid w:val="00320570"/>
  </w:style>
  <w:style w:type="paragraph" w:customStyle="1" w:styleId="088835870CF1423189724D50115D8AAF">
    <w:name w:val="088835870CF1423189724D50115D8AAF"/>
    <w:rsid w:val="00320570"/>
  </w:style>
  <w:style w:type="paragraph" w:customStyle="1" w:styleId="D29A18FCDC4D41DE8D55A472EDE7EB06">
    <w:name w:val="D29A18FCDC4D41DE8D55A472EDE7EB06"/>
    <w:rsid w:val="00320570"/>
  </w:style>
  <w:style w:type="paragraph" w:customStyle="1" w:styleId="07F572539F6E4D7F9180A277DDA6F1EB">
    <w:name w:val="07F572539F6E4D7F9180A277DDA6F1EB"/>
    <w:rsid w:val="00320570"/>
  </w:style>
  <w:style w:type="paragraph" w:customStyle="1" w:styleId="7DEB7B284C9A4F66B246C303F66B1AA6">
    <w:name w:val="7DEB7B284C9A4F66B246C303F66B1AA6"/>
    <w:rsid w:val="00320570"/>
  </w:style>
  <w:style w:type="paragraph" w:customStyle="1" w:styleId="565847C4BE1B4473896106B146B88C5E">
    <w:name w:val="565847C4BE1B4473896106B146B88C5E"/>
    <w:rsid w:val="00320570"/>
  </w:style>
  <w:style w:type="paragraph" w:customStyle="1" w:styleId="D6A4B24180A64290AD180B20B6F21BBC">
    <w:name w:val="D6A4B24180A64290AD180B20B6F21BBC"/>
    <w:rsid w:val="00320570"/>
  </w:style>
  <w:style w:type="paragraph" w:customStyle="1" w:styleId="C00F40AECE6C4E2A98625C5007182447">
    <w:name w:val="C00F40AECE6C4E2A98625C5007182447"/>
    <w:rsid w:val="00320570"/>
  </w:style>
  <w:style w:type="paragraph" w:customStyle="1" w:styleId="705F236BC9DF4BEBB2C5B7454B378586">
    <w:name w:val="705F236BC9DF4BEBB2C5B7454B378586"/>
    <w:rsid w:val="00320570"/>
  </w:style>
  <w:style w:type="paragraph" w:customStyle="1" w:styleId="F53E06DA079E482E9B3E4167C28767D2">
    <w:name w:val="F53E06DA079E482E9B3E4167C28767D2"/>
    <w:rsid w:val="00320570"/>
  </w:style>
  <w:style w:type="paragraph" w:customStyle="1" w:styleId="9E83B9FED9DF4AF5B0E7929625D02A23">
    <w:name w:val="9E83B9FED9DF4AF5B0E7929625D02A23"/>
    <w:rsid w:val="00320570"/>
  </w:style>
  <w:style w:type="paragraph" w:customStyle="1" w:styleId="1C7DF3AEC07F461B885059AB06C621B2">
    <w:name w:val="1C7DF3AEC07F461B885059AB06C621B2"/>
    <w:rsid w:val="00320570"/>
  </w:style>
  <w:style w:type="paragraph" w:customStyle="1" w:styleId="23E6701BA224426190C6F3C2A3142D8F">
    <w:name w:val="23E6701BA224426190C6F3C2A3142D8F"/>
    <w:rsid w:val="00320570"/>
  </w:style>
  <w:style w:type="paragraph" w:customStyle="1" w:styleId="F0C0A26A71E44250AEDA34E2E3651812">
    <w:name w:val="F0C0A26A71E44250AEDA34E2E3651812"/>
    <w:rsid w:val="00320570"/>
  </w:style>
  <w:style w:type="paragraph" w:customStyle="1" w:styleId="BC4C50EE17F644FE9AC93D8F3E2CF338">
    <w:name w:val="BC4C50EE17F644FE9AC93D8F3E2CF338"/>
    <w:rsid w:val="00320570"/>
  </w:style>
  <w:style w:type="paragraph" w:customStyle="1" w:styleId="0A051ACC0BAB4B018496B0BBC28590B9">
    <w:name w:val="0A051ACC0BAB4B018496B0BBC28590B9"/>
    <w:rsid w:val="00320570"/>
  </w:style>
  <w:style w:type="paragraph" w:customStyle="1" w:styleId="5A3794932BD841A49EE6C5692E906943">
    <w:name w:val="5A3794932BD841A49EE6C5692E906943"/>
    <w:rsid w:val="00320570"/>
  </w:style>
  <w:style w:type="paragraph" w:customStyle="1" w:styleId="9500207752764151A5BB7A8AE7CE9EB6">
    <w:name w:val="9500207752764151A5BB7A8AE7CE9EB6"/>
    <w:rsid w:val="00320570"/>
  </w:style>
  <w:style w:type="paragraph" w:customStyle="1" w:styleId="7000D23DF66B47068963BD28EEBFEA65">
    <w:name w:val="7000D23DF66B47068963BD28EEBFEA65"/>
    <w:rsid w:val="00320570"/>
  </w:style>
  <w:style w:type="paragraph" w:customStyle="1" w:styleId="D4EA44A9BD6C448B8BEBE5E6216234DF">
    <w:name w:val="D4EA44A9BD6C448B8BEBE5E6216234DF"/>
    <w:rsid w:val="00320570"/>
  </w:style>
  <w:style w:type="paragraph" w:customStyle="1" w:styleId="FAEF07DA81CC4AE592D3C12F65181903">
    <w:name w:val="FAEF07DA81CC4AE592D3C12F65181903"/>
    <w:rsid w:val="00320570"/>
  </w:style>
  <w:style w:type="paragraph" w:customStyle="1" w:styleId="7453141380BA434C926AD59341248A15">
    <w:name w:val="7453141380BA434C926AD59341248A15"/>
    <w:rsid w:val="00320570"/>
  </w:style>
  <w:style w:type="paragraph" w:customStyle="1" w:styleId="6B5F46A82E204DEDBD4CBA545D6F1533">
    <w:name w:val="6B5F46A82E204DEDBD4CBA545D6F1533"/>
    <w:rsid w:val="00320570"/>
  </w:style>
  <w:style w:type="paragraph" w:customStyle="1" w:styleId="BDF972CA5F554E6BAC8CB5AFD8D5B1AF">
    <w:name w:val="BDF972CA5F554E6BAC8CB5AFD8D5B1AF"/>
    <w:rsid w:val="00320570"/>
  </w:style>
  <w:style w:type="paragraph" w:customStyle="1" w:styleId="409B03E9856B4273BAAEA732CE6B58E7">
    <w:name w:val="409B03E9856B4273BAAEA732CE6B58E7"/>
    <w:rsid w:val="00320570"/>
  </w:style>
  <w:style w:type="paragraph" w:customStyle="1" w:styleId="A485A0A397434E20B72FB1956B7CC5AA">
    <w:name w:val="A485A0A397434E20B72FB1956B7CC5AA"/>
    <w:rsid w:val="00320570"/>
  </w:style>
  <w:style w:type="paragraph" w:customStyle="1" w:styleId="5C4C674CE0CF443AB923D87101E9C36C">
    <w:name w:val="5C4C674CE0CF443AB923D87101E9C36C"/>
    <w:rsid w:val="00320570"/>
  </w:style>
  <w:style w:type="paragraph" w:customStyle="1" w:styleId="079EE3DFAB2B4C81AB5597D1F298D153">
    <w:name w:val="079EE3DFAB2B4C81AB5597D1F298D153"/>
    <w:rsid w:val="00320570"/>
  </w:style>
  <w:style w:type="paragraph" w:customStyle="1" w:styleId="73DF26A18D5F423FBF15A4C427D84475">
    <w:name w:val="73DF26A18D5F423FBF15A4C427D84475"/>
    <w:rsid w:val="00320570"/>
  </w:style>
  <w:style w:type="paragraph" w:customStyle="1" w:styleId="D9807F01C4BE4E5A8C37E94265ED210B">
    <w:name w:val="D9807F01C4BE4E5A8C37E94265ED210B"/>
    <w:rsid w:val="00320570"/>
  </w:style>
  <w:style w:type="paragraph" w:customStyle="1" w:styleId="0EFA5EE4E6C44F4F95E9A5674E37F7E2">
    <w:name w:val="0EFA5EE4E6C44F4F95E9A5674E37F7E2"/>
    <w:rsid w:val="00320570"/>
  </w:style>
  <w:style w:type="paragraph" w:customStyle="1" w:styleId="A9DC8228C54546E58AD664AEE6C8BC7D">
    <w:name w:val="A9DC8228C54546E58AD664AEE6C8BC7D"/>
    <w:rsid w:val="00320570"/>
  </w:style>
  <w:style w:type="paragraph" w:customStyle="1" w:styleId="DC91BFD43C6C4E49A38C08A16A908F34">
    <w:name w:val="DC91BFD43C6C4E49A38C08A16A908F34"/>
    <w:rsid w:val="00320570"/>
  </w:style>
  <w:style w:type="paragraph" w:customStyle="1" w:styleId="8F50602006014DAD98E18404206AFDB0">
    <w:name w:val="8F50602006014DAD98E18404206AFDB0"/>
    <w:rsid w:val="00320570"/>
  </w:style>
  <w:style w:type="paragraph" w:customStyle="1" w:styleId="BC7125AA97954E34A185016C11E54B2C">
    <w:name w:val="BC7125AA97954E34A185016C11E54B2C"/>
    <w:rsid w:val="00320570"/>
  </w:style>
  <w:style w:type="paragraph" w:customStyle="1" w:styleId="15071B06BD3C409FA1ADE5BD57533A87">
    <w:name w:val="15071B06BD3C409FA1ADE5BD57533A87"/>
    <w:rsid w:val="00320570"/>
  </w:style>
  <w:style w:type="paragraph" w:customStyle="1" w:styleId="5F863263A2954795A346179081A8C6ED">
    <w:name w:val="5F863263A2954795A346179081A8C6ED"/>
    <w:rsid w:val="00320570"/>
  </w:style>
  <w:style w:type="paragraph" w:customStyle="1" w:styleId="D28A88E34F81447DB3FEAA98CB4B9CF9">
    <w:name w:val="D28A88E34F81447DB3FEAA98CB4B9CF9"/>
    <w:rsid w:val="00320570"/>
  </w:style>
  <w:style w:type="paragraph" w:customStyle="1" w:styleId="AC65EB1F4C514FC3B44D21E5BEF0AF32">
    <w:name w:val="AC65EB1F4C514FC3B44D21E5BEF0AF32"/>
    <w:rsid w:val="00320570"/>
  </w:style>
  <w:style w:type="paragraph" w:customStyle="1" w:styleId="DD13899D22A242BCB7930653F283F4CD">
    <w:name w:val="DD13899D22A242BCB7930653F283F4CD"/>
    <w:rsid w:val="00320570"/>
  </w:style>
  <w:style w:type="paragraph" w:customStyle="1" w:styleId="5415E75F80B74404BCF70368541AE633">
    <w:name w:val="5415E75F80B74404BCF70368541AE633"/>
    <w:rsid w:val="00320570"/>
  </w:style>
  <w:style w:type="paragraph" w:customStyle="1" w:styleId="6F41A5F4074E4A24A2C57FE249E2B5BF">
    <w:name w:val="6F41A5F4074E4A24A2C57FE249E2B5BF"/>
    <w:rsid w:val="00320570"/>
  </w:style>
  <w:style w:type="paragraph" w:customStyle="1" w:styleId="8171884C4B5146F6BDE04FC1B1A176F8">
    <w:name w:val="8171884C4B5146F6BDE04FC1B1A176F8"/>
    <w:rsid w:val="00320570"/>
  </w:style>
  <w:style w:type="paragraph" w:customStyle="1" w:styleId="A7EDD517BAD04671BB7BC2F19C14523B">
    <w:name w:val="A7EDD517BAD04671BB7BC2F19C14523B"/>
    <w:rsid w:val="00320570"/>
  </w:style>
  <w:style w:type="paragraph" w:customStyle="1" w:styleId="48D12C45A58A4EA3960EE7DE3D2E994B">
    <w:name w:val="48D12C45A58A4EA3960EE7DE3D2E994B"/>
    <w:rsid w:val="00320570"/>
  </w:style>
  <w:style w:type="paragraph" w:customStyle="1" w:styleId="C348CA1A03804BE7A2351BB119E99C73">
    <w:name w:val="C348CA1A03804BE7A2351BB119E99C73"/>
    <w:rsid w:val="00320570"/>
  </w:style>
  <w:style w:type="paragraph" w:customStyle="1" w:styleId="BD981903E61949B69DDE491A703F9F7D">
    <w:name w:val="BD981903E61949B69DDE491A703F9F7D"/>
    <w:rsid w:val="00320570"/>
  </w:style>
  <w:style w:type="paragraph" w:customStyle="1" w:styleId="715C4532039C4205A0BD50EB970B075F">
    <w:name w:val="715C4532039C4205A0BD50EB970B075F"/>
    <w:rsid w:val="00320570"/>
  </w:style>
  <w:style w:type="paragraph" w:customStyle="1" w:styleId="F3A99E3CFB8F47EDB52BEA9A3FCCDBA8">
    <w:name w:val="F3A99E3CFB8F47EDB52BEA9A3FCCDBA8"/>
    <w:rsid w:val="00320570"/>
  </w:style>
  <w:style w:type="paragraph" w:customStyle="1" w:styleId="C366971BDE6A4AF299F37C8F2BFAA08C">
    <w:name w:val="C366971BDE6A4AF299F37C8F2BFAA08C"/>
    <w:rsid w:val="00320570"/>
  </w:style>
  <w:style w:type="paragraph" w:customStyle="1" w:styleId="BEDEC101AFAC463D8D686E0BA47F1521">
    <w:name w:val="BEDEC101AFAC463D8D686E0BA47F1521"/>
    <w:rsid w:val="00320570"/>
  </w:style>
  <w:style w:type="paragraph" w:customStyle="1" w:styleId="49295271FDD14AFD80FBEDDF7213E7AD">
    <w:name w:val="49295271FDD14AFD80FBEDDF7213E7AD"/>
    <w:rsid w:val="00320570"/>
  </w:style>
  <w:style w:type="paragraph" w:customStyle="1" w:styleId="B8B677BFD4F2459CBBB755BB756094A8">
    <w:name w:val="B8B677BFD4F2459CBBB755BB756094A8"/>
    <w:rsid w:val="00320570"/>
  </w:style>
  <w:style w:type="paragraph" w:customStyle="1" w:styleId="38C977FC0A2B4BA5B292083AD1B8F02A">
    <w:name w:val="38C977FC0A2B4BA5B292083AD1B8F02A"/>
    <w:rsid w:val="00320570"/>
  </w:style>
  <w:style w:type="paragraph" w:customStyle="1" w:styleId="4F1FE49ABE3741F2840BB70C52947CB2">
    <w:name w:val="4F1FE49ABE3741F2840BB70C52947CB2"/>
    <w:rsid w:val="00320570"/>
  </w:style>
  <w:style w:type="paragraph" w:customStyle="1" w:styleId="5143B339E402415F859A6D254CE11C6A">
    <w:name w:val="5143B339E402415F859A6D254CE11C6A"/>
    <w:rsid w:val="00320570"/>
  </w:style>
  <w:style w:type="paragraph" w:customStyle="1" w:styleId="9E2CE319B4D745BBA2E4A87AEA87FDB2">
    <w:name w:val="9E2CE319B4D745BBA2E4A87AEA87FDB2"/>
    <w:rsid w:val="00320570"/>
  </w:style>
  <w:style w:type="paragraph" w:customStyle="1" w:styleId="A7A5AE4DC75A4ED5A10C46C97FCE2A50">
    <w:name w:val="A7A5AE4DC75A4ED5A10C46C97FCE2A50"/>
    <w:rsid w:val="00320570"/>
  </w:style>
  <w:style w:type="paragraph" w:customStyle="1" w:styleId="1A4E3599FF5543719269DEFEC6B6F9EA">
    <w:name w:val="1A4E3599FF5543719269DEFEC6B6F9EA"/>
    <w:rsid w:val="00320570"/>
  </w:style>
  <w:style w:type="paragraph" w:customStyle="1" w:styleId="4B4DC974AC84461B994CC33BEBED8774">
    <w:name w:val="4B4DC974AC84461B994CC33BEBED8774"/>
    <w:rsid w:val="00320570"/>
  </w:style>
  <w:style w:type="paragraph" w:customStyle="1" w:styleId="27E7A0AAADA44FA784A5CFD248FB468C">
    <w:name w:val="27E7A0AAADA44FA784A5CFD248FB468C"/>
    <w:rsid w:val="00320570"/>
  </w:style>
  <w:style w:type="paragraph" w:customStyle="1" w:styleId="5B6CE032A53846FB8075F95C82316644">
    <w:name w:val="5B6CE032A53846FB8075F95C82316644"/>
    <w:rsid w:val="00320570"/>
  </w:style>
  <w:style w:type="paragraph" w:customStyle="1" w:styleId="274A70FF3E334F84BFD310BF966332FE">
    <w:name w:val="274A70FF3E334F84BFD310BF966332FE"/>
    <w:rsid w:val="00320570"/>
  </w:style>
  <w:style w:type="paragraph" w:customStyle="1" w:styleId="5A59D77604CF4C51A9A29468E22C5695">
    <w:name w:val="5A59D77604CF4C51A9A29468E22C5695"/>
    <w:rsid w:val="00320570"/>
  </w:style>
  <w:style w:type="paragraph" w:customStyle="1" w:styleId="748E1E2E60B54BAEA775E1A8F19FD619">
    <w:name w:val="748E1E2E60B54BAEA775E1A8F19FD619"/>
    <w:rsid w:val="00320570"/>
  </w:style>
  <w:style w:type="paragraph" w:customStyle="1" w:styleId="89D40AB3F76D499BA3403A58DDCC2283">
    <w:name w:val="89D40AB3F76D499BA3403A58DDCC2283"/>
    <w:rsid w:val="00320570"/>
  </w:style>
  <w:style w:type="paragraph" w:customStyle="1" w:styleId="E678F23CF6BF4862AB1CD0D9C521542D">
    <w:name w:val="E678F23CF6BF4862AB1CD0D9C521542D"/>
    <w:rsid w:val="00320570"/>
  </w:style>
  <w:style w:type="paragraph" w:customStyle="1" w:styleId="861E84F219B442CB8FFCE7A6C96B8841">
    <w:name w:val="861E84F219B442CB8FFCE7A6C96B8841"/>
    <w:rsid w:val="00320570"/>
  </w:style>
  <w:style w:type="paragraph" w:customStyle="1" w:styleId="6DD39603C11248868786C5CA05676E7E">
    <w:name w:val="6DD39603C11248868786C5CA05676E7E"/>
    <w:rsid w:val="00320570"/>
  </w:style>
  <w:style w:type="paragraph" w:customStyle="1" w:styleId="0E8BB0FF58674D9684FE36357EE5CE87">
    <w:name w:val="0E8BB0FF58674D9684FE36357EE5CE87"/>
    <w:rsid w:val="00320570"/>
  </w:style>
  <w:style w:type="paragraph" w:customStyle="1" w:styleId="D063593742EF41D0994EBD5E8421EFB6">
    <w:name w:val="D063593742EF41D0994EBD5E8421EFB6"/>
    <w:rsid w:val="00320570"/>
  </w:style>
  <w:style w:type="paragraph" w:customStyle="1" w:styleId="7AD2B0DC02A349AFB24EF35C21BE3176">
    <w:name w:val="7AD2B0DC02A349AFB24EF35C21BE3176"/>
    <w:rsid w:val="00320570"/>
  </w:style>
  <w:style w:type="paragraph" w:customStyle="1" w:styleId="3890D284CA864C6B955A44EE65E24090">
    <w:name w:val="3890D284CA864C6B955A44EE65E24090"/>
    <w:rsid w:val="00320570"/>
  </w:style>
  <w:style w:type="paragraph" w:customStyle="1" w:styleId="FE41D06D575C4984856FD6ED556F5691">
    <w:name w:val="FE41D06D575C4984856FD6ED556F5691"/>
    <w:rsid w:val="00320570"/>
  </w:style>
  <w:style w:type="paragraph" w:customStyle="1" w:styleId="374A6309A3DB4736B1B75FB10E8FB491">
    <w:name w:val="374A6309A3DB4736B1B75FB10E8FB491"/>
    <w:rsid w:val="00320570"/>
  </w:style>
  <w:style w:type="paragraph" w:customStyle="1" w:styleId="4C0111BE88134AF98E390761479D73E2">
    <w:name w:val="4C0111BE88134AF98E390761479D73E2"/>
    <w:rsid w:val="00320570"/>
  </w:style>
  <w:style w:type="paragraph" w:customStyle="1" w:styleId="9BF78AFB5F624FF1914D820C3212445D">
    <w:name w:val="9BF78AFB5F624FF1914D820C3212445D"/>
    <w:rsid w:val="00320570"/>
  </w:style>
  <w:style w:type="paragraph" w:customStyle="1" w:styleId="94EE4C06E90B4CBF99661F85D133CD8C">
    <w:name w:val="94EE4C06E90B4CBF99661F85D133CD8C"/>
    <w:rsid w:val="00320570"/>
  </w:style>
  <w:style w:type="paragraph" w:customStyle="1" w:styleId="9D747200ABE04844AF4265E08292D120">
    <w:name w:val="9D747200ABE04844AF4265E08292D120"/>
    <w:rsid w:val="00320570"/>
  </w:style>
  <w:style w:type="paragraph" w:customStyle="1" w:styleId="3DF7C6768B07461A86C6ECADF7F809AC">
    <w:name w:val="3DF7C6768B07461A86C6ECADF7F809AC"/>
    <w:rsid w:val="00320570"/>
  </w:style>
  <w:style w:type="paragraph" w:customStyle="1" w:styleId="D1D84EA91AF1439685EE8A8C3878E208">
    <w:name w:val="D1D84EA91AF1439685EE8A8C3878E208"/>
    <w:rsid w:val="00320570"/>
  </w:style>
  <w:style w:type="paragraph" w:customStyle="1" w:styleId="8A464B64246C4A1894CEE3D91C30C950">
    <w:name w:val="8A464B64246C4A1894CEE3D91C30C950"/>
    <w:rsid w:val="00320570"/>
  </w:style>
  <w:style w:type="paragraph" w:customStyle="1" w:styleId="314E32177C10478F9637258E3A1A5885">
    <w:name w:val="314E32177C10478F9637258E3A1A5885"/>
    <w:rsid w:val="00320570"/>
  </w:style>
  <w:style w:type="paragraph" w:customStyle="1" w:styleId="6C4B4C2D46AE491D8CEED8143529A818">
    <w:name w:val="6C4B4C2D46AE491D8CEED8143529A818"/>
    <w:rsid w:val="00320570"/>
  </w:style>
  <w:style w:type="paragraph" w:customStyle="1" w:styleId="AD61C3BC820A4476874C6A2B393B14A2">
    <w:name w:val="AD61C3BC820A4476874C6A2B393B14A2"/>
    <w:rsid w:val="00320570"/>
  </w:style>
  <w:style w:type="paragraph" w:customStyle="1" w:styleId="5A3001E97743408AB7A856323AEBBFA3">
    <w:name w:val="5A3001E97743408AB7A856323AEBBFA3"/>
    <w:rsid w:val="00320570"/>
  </w:style>
  <w:style w:type="paragraph" w:customStyle="1" w:styleId="E39D001D653B4AFB9D0197E51F6CCDD5">
    <w:name w:val="E39D001D653B4AFB9D0197E51F6CCDD5"/>
    <w:rsid w:val="00320570"/>
  </w:style>
  <w:style w:type="paragraph" w:customStyle="1" w:styleId="FE7E204E6CE6477295AF488016A4B520">
    <w:name w:val="FE7E204E6CE6477295AF488016A4B520"/>
    <w:rsid w:val="00320570"/>
  </w:style>
  <w:style w:type="paragraph" w:customStyle="1" w:styleId="28D47FDCF42742F28F0983B145DA035C">
    <w:name w:val="28D47FDCF42742F28F0983B145DA035C"/>
    <w:rsid w:val="00320570"/>
  </w:style>
  <w:style w:type="paragraph" w:customStyle="1" w:styleId="FFC65AC98CD74EE890DB3F1B56FDEE95">
    <w:name w:val="FFC65AC98CD74EE890DB3F1B56FDEE95"/>
    <w:rsid w:val="00320570"/>
  </w:style>
  <w:style w:type="paragraph" w:customStyle="1" w:styleId="C6554819A89F4A8881C2968C81E9ECF9">
    <w:name w:val="C6554819A89F4A8881C2968C81E9ECF9"/>
    <w:rsid w:val="00320570"/>
  </w:style>
  <w:style w:type="paragraph" w:customStyle="1" w:styleId="5965DABFC8E34ADCA9BC68233A6F9B76">
    <w:name w:val="5965DABFC8E34ADCA9BC68233A6F9B76"/>
    <w:rsid w:val="00320570"/>
  </w:style>
  <w:style w:type="paragraph" w:customStyle="1" w:styleId="777BE976CF5442269EFA6460D784FEB8">
    <w:name w:val="777BE976CF5442269EFA6460D784FEB8"/>
    <w:rsid w:val="00320570"/>
  </w:style>
  <w:style w:type="paragraph" w:customStyle="1" w:styleId="8608F97940D3403EBF292EB82748AD88">
    <w:name w:val="8608F97940D3403EBF292EB82748AD88"/>
    <w:rsid w:val="00320570"/>
  </w:style>
  <w:style w:type="paragraph" w:customStyle="1" w:styleId="0977391402E340D4A02B168746DE7905">
    <w:name w:val="0977391402E340D4A02B168746DE7905"/>
    <w:rsid w:val="00320570"/>
  </w:style>
  <w:style w:type="paragraph" w:customStyle="1" w:styleId="68332B49336D46A0859B65CEEAF2DAA0">
    <w:name w:val="68332B49336D46A0859B65CEEAF2DAA0"/>
    <w:rsid w:val="00320570"/>
  </w:style>
  <w:style w:type="paragraph" w:customStyle="1" w:styleId="42F10B5E069E4CD5B01C36FB4F19068E">
    <w:name w:val="42F10B5E069E4CD5B01C36FB4F19068E"/>
    <w:rsid w:val="00320570"/>
  </w:style>
  <w:style w:type="paragraph" w:customStyle="1" w:styleId="DD48A2A3DF254ED1A47E36FC67DC6FD8">
    <w:name w:val="DD48A2A3DF254ED1A47E36FC67DC6FD8"/>
    <w:rsid w:val="00320570"/>
  </w:style>
  <w:style w:type="paragraph" w:customStyle="1" w:styleId="CEA38AC3E64D4773BF941C795D70FC64">
    <w:name w:val="CEA38AC3E64D4773BF941C795D70FC64"/>
    <w:rsid w:val="00320570"/>
  </w:style>
  <w:style w:type="paragraph" w:customStyle="1" w:styleId="F2D5894323444349B1F415DBA047A72D">
    <w:name w:val="F2D5894323444349B1F415DBA047A72D"/>
    <w:rsid w:val="00320570"/>
  </w:style>
  <w:style w:type="paragraph" w:customStyle="1" w:styleId="B1BA2422B3F1421AA9EBECC5BCE5F536">
    <w:name w:val="B1BA2422B3F1421AA9EBECC5BCE5F536"/>
    <w:rsid w:val="00320570"/>
  </w:style>
  <w:style w:type="paragraph" w:customStyle="1" w:styleId="B98753EC43014740A9386A03F131C7A2">
    <w:name w:val="B98753EC43014740A9386A03F131C7A2"/>
    <w:rsid w:val="00320570"/>
  </w:style>
  <w:style w:type="paragraph" w:customStyle="1" w:styleId="29CC7AFE45BD40EA812A06B837980A4E">
    <w:name w:val="29CC7AFE45BD40EA812A06B837980A4E"/>
    <w:rsid w:val="00320570"/>
  </w:style>
  <w:style w:type="paragraph" w:customStyle="1" w:styleId="AEDCE0C2F0794C9EAD2AE6033DCBCEFA">
    <w:name w:val="AEDCE0C2F0794C9EAD2AE6033DCBCEFA"/>
    <w:rsid w:val="00320570"/>
  </w:style>
  <w:style w:type="paragraph" w:customStyle="1" w:styleId="69E760CEFF0B4DB1B373D4E91247FEDB">
    <w:name w:val="69E760CEFF0B4DB1B373D4E91247FEDB"/>
    <w:rsid w:val="00320570"/>
  </w:style>
  <w:style w:type="paragraph" w:customStyle="1" w:styleId="7B3EC882093E44AC88432A746B64176F">
    <w:name w:val="7B3EC882093E44AC88432A746B64176F"/>
    <w:rsid w:val="00320570"/>
  </w:style>
  <w:style w:type="paragraph" w:customStyle="1" w:styleId="AA4C745038A04421AE8BA7C689B57E9C">
    <w:name w:val="AA4C745038A04421AE8BA7C689B57E9C"/>
    <w:rsid w:val="00320570"/>
  </w:style>
  <w:style w:type="paragraph" w:customStyle="1" w:styleId="97903782644A4B1884D8D99011B8BF65">
    <w:name w:val="97903782644A4B1884D8D99011B8BF65"/>
    <w:rsid w:val="00320570"/>
  </w:style>
  <w:style w:type="paragraph" w:customStyle="1" w:styleId="002FFC362DDF4526A1C7627FF3635F62">
    <w:name w:val="002FFC362DDF4526A1C7627FF3635F62"/>
    <w:rsid w:val="00320570"/>
  </w:style>
  <w:style w:type="paragraph" w:customStyle="1" w:styleId="E2D9B889BC1E4DB199263384A357128E">
    <w:name w:val="E2D9B889BC1E4DB199263384A357128E"/>
    <w:rsid w:val="00320570"/>
  </w:style>
  <w:style w:type="paragraph" w:customStyle="1" w:styleId="382C7B2A998C485694C9CC840BCF8A9D">
    <w:name w:val="382C7B2A998C485694C9CC840BCF8A9D"/>
    <w:rsid w:val="00320570"/>
  </w:style>
  <w:style w:type="paragraph" w:customStyle="1" w:styleId="7AB51B663DBA4B1098AC91C1339454F2">
    <w:name w:val="7AB51B663DBA4B1098AC91C1339454F2"/>
    <w:rsid w:val="00320570"/>
  </w:style>
  <w:style w:type="paragraph" w:customStyle="1" w:styleId="3DF4A331E68449BBB494C657E70AE193">
    <w:name w:val="3DF4A331E68449BBB494C657E70AE193"/>
    <w:rsid w:val="00320570"/>
  </w:style>
  <w:style w:type="paragraph" w:customStyle="1" w:styleId="D9210F34586A4E7AA6E25E130E187C0C">
    <w:name w:val="D9210F34586A4E7AA6E25E130E187C0C"/>
    <w:rsid w:val="00320570"/>
  </w:style>
  <w:style w:type="paragraph" w:customStyle="1" w:styleId="A7737AF1F8DE45019B2E61F59E8410D0">
    <w:name w:val="A7737AF1F8DE45019B2E61F59E8410D0"/>
    <w:rsid w:val="00320570"/>
  </w:style>
  <w:style w:type="paragraph" w:customStyle="1" w:styleId="831119E1AD0045ED96687585F29B96E6">
    <w:name w:val="831119E1AD0045ED96687585F29B96E6"/>
    <w:rsid w:val="00320570"/>
  </w:style>
  <w:style w:type="paragraph" w:customStyle="1" w:styleId="61F8ABDACF194CF89C180030C19A6045">
    <w:name w:val="61F8ABDACF194CF89C180030C19A6045"/>
    <w:rsid w:val="00320570"/>
  </w:style>
  <w:style w:type="paragraph" w:customStyle="1" w:styleId="667602CEBF15421CA3865C3095B8FEEE">
    <w:name w:val="667602CEBF15421CA3865C3095B8FEEE"/>
    <w:rsid w:val="00320570"/>
  </w:style>
  <w:style w:type="paragraph" w:customStyle="1" w:styleId="14547906FF464FB0AD02A54C15F0474B">
    <w:name w:val="14547906FF464FB0AD02A54C15F0474B"/>
    <w:rsid w:val="00320570"/>
  </w:style>
  <w:style w:type="paragraph" w:customStyle="1" w:styleId="FD7F5A9C77A5479FA3A6FBA8310F1601">
    <w:name w:val="FD7F5A9C77A5479FA3A6FBA8310F1601"/>
    <w:rsid w:val="00320570"/>
  </w:style>
  <w:style w:type="paragraph" w:customStyle="1" w:styleId="235A5078E14540B5B846C947C4DB0A7C">
    <w:name w:val="235A5078E14540B5B846C947C4DB0A7C"/>
    <w:rsid w:val="00320570"/>
  </w:style>
  <w:style w:type="paragraph" w:customStyle="1" w:styleId="54A17CFFFE48475C85757BD2E9DE5B69">
    <w:name w:val="54A17CFFFE48475C85757BD2E9DE5B69"/>
    <w:rsid w:val="00320570"/>
  </w:style>
  <w:style w:type="paragraph" w:customStyle="1" w:styleId="0E91DAB4D16443389DD7B957CC41A2AA">
    <w:name w:val="0E91DAB4D16443389DD7B957CC41A2AA"/>
    <w:rsid w:val="00320570"/>
  </w:style>
  <w:style w:type="paragraph" w:customStyle="1" w:styleId="51D7CE2E05E7463EAAA8F0F9FDCDC034">
    <w:name w:val="51D7CE2E05E7463EAAA8F0F9FDCDC034"/>
    <w:rsid w:val="00320570"/>
  </w:style>
  <w:style w:type="paragraph" w:customStyle="1" w:styleId="AD028FB818B54FF297B2AED1B198BD4E">
    <w:name w:val="AD028FB818B54FF297B2AED1B198BD4E"/>
    <w:rsid w:val="00320570"/>
  </w:style>
  <w:style w:type="paragraph" w:customStyle="1" w:styleId="9D38D15151724AF2AA4A01BCB28C77FA">
    <w:name w:val="9D38D15151724AF2AA4A01BCB28C77FA"/>
    <w:rsid w:val="00320570"/>
  </w:style>
  <w:style w:type="paragraph" w:customStyle="1" w:styleId="CBAB75B68D5C4A0AA1F63027099AF20A">
    <w:name w:val="CBAB75B68D5C4A0AA1F63027099AF20A"/>
    <w:rsid w:val="00320570"/>
  </w:style>
  <w:style w:type="paragraph" w:customStyle="1" w:styleId="50C756F433434EFFAC28BB5FB14F5842">
    <w:name w:val="50C756F433434EFFAC28BB5FB14F5842"/>
    <w:rsid w:val="00320570"/>
  </w:style>
  <w:style w:type="paragraph" w:customStyle="1" w:styleId="9C765F25C050428A8433AD4B679EEAEB">
    <w:name w:val="9C765F25C050428A8433AD4B679EEAEB"/>
    <w:rsid w:val="00320570"/>
  </w:style>
  <w:style w:type="paragraph" w:customStyle="1" w:styleId="89C72233226C42AFBA050C11E03B3A06">
    <w:name w:val="89C72233226C42AFBA050C11E03B3A06"/>
    <w:rsid w:val="00320570"/>
  </w:style>
  <w:style w:type="paragraph" w:customStyle="1" w:styleId="4FBF1D96577249A38DBBFCB7DF6F13C7">
    <w:name w:val="4FBF1D96577249A38DBBFCB7DF6F13C7"/>
    <w:rsid w:val="00320570"/>
  </w:style>
  <w:style w:type="paragraph" w:customStyle="1" w:styleId="A6740A21D9534120BDC9BBBF239EB70E">
    <w:name w:val="A6740A21D9534120BDC9BBBF239EB70E"/>
    <w:rsid w:val="00320570"/>
  </w:style>
  <w:style w:type="paragraph" w:customStyle="1" w:styleId="B20AE305D96949B1BB1590B9A7DB34D9">
    <w:name w:val="B20AE305D96949B1BB1590B9A7DB34D9"/>
    <w:rsid w:val="00320570"/>
  </w:style>
  <w:style w:type="paragraph" w:customStyle="1" w:styleId="0268BF827F174798BC7DBCC5CF40800F">
    <w:name w:val="0268BF827F174798BC7DBCC5CF40800F"/>
    <w:rsid w:val="00320570"/>
  </w:style>
  <w:style w:type="paragraph" w:customStyle="1" w:styleId="16AF6E899EB54C71AF76B5016EBBC0E9">
    <w:name w:val="16AF6E899EB54C71AF76B5016EBBC0E9"/>
    <w:rsid w:val="00320570"/>
  </w:style>
  <w:style w:type="paragraph" w:customStyle="1" w:styleId="975243359EB640E78CDAFB2045A93BEE">
    <w:name w:val="975243359EB640E78CDAFB2045A93BEE"/>
    <w:rsid w:val="00320570"/>
  </w:style>
  <w:style w:type="paragraph" w:customStyle="1" w:styleId="938430D8DA044F1186C7F4EBCDC89D9D">
    <w:name w:val="938430D8DA044F1186C7F4EBCDC89D9D"/>
    <w:rsid w:val="00320570"/>
  </w:style>
  <w:style w:type="paragraph" w:customStyle="1" w:styleId="C347A2F4432841B8861CCCC5E078C892">
    <w:name w:val="C347A2F4432841B8861CCCC5E078C892"/>
    <w:rsid w:val="00320570"/>
  </w:style>
  <w:style w:type="paragraph" w:customStyle="1" w:styleId="299AFB2235024543903026C35BB63D31">
    <w:name w:val="299AFB2235024543903026C35BB63D31"/>
    <w:rsid w:val="00320570"/>
  </w:style>
  <w:style w:type="paragraph" w:customStyle="1" w:styleId="7B0967D3D039423099EB89540834B5E3">
    <w:name w:val="7B0967D3D039423099EB89540834B5E3"/>
    <w:rsid w:val="00320570"/>
  </w:style>
  <w:style w:type="paragraph" w:customStyle="1" w:styleId="85EAA9CD030844BC80CF79227B6F473E">
    <w:name w:val="85EAA9CD030844BC80CF79227B6F473E"/>
    <w:rsid w:val="00320570"/>
  </w:style>
  <w:style w:type="paragraph" w:customStyle="1" w:styleId="F14225FA6DB04128B77B96049B268D75">
    <w:name w:val="F14225FA6DB04128B77B96049B268D75"/>
    <w:rsid w:val="00320570"/>
  </w:style>
  <w:style w:type="paragraph" w:customStyle="1" w:styleId="4CDEAFFA2BDB4C32ADDF290C66ACBD99">
    <w:name w:val="4CDEAFFA2BDB4C32ADDF290C66ACBD99"/>
    <w:rsid w:val="00320570"/>
  </w:style>
  <w:style w:type="paragraph" w:customStyle="1" w:styleId="915B4806CE15459C85D2F9F400F08838">
    <w:name w:val="915B4806CE15459C85D2F9F400F08838"/>
    <w:rsid w:val="00320570"/>
  </w:style>
  <w:style w:type="paragraph" w:customStyle="1" w:styleId="93F9170490004C8BB6C9D4B8EE5A765C">
    <w:name w:val="93F9170490004C8BB6C9D4B8EE5A765C"/>
    <w:rsid w:val="00320570"/>
  </w:style>
  <w:style w:type="paragraph" w:customStyle="1" w:styleId="309380FA6DA341E0B2DE6EF55E4DFDC6">
    <w:name w:val="309380FA6DA341E0B2DE6EF55E4DFDC6"/>
    <w:rsid w:val="00320570"/>
  </w:style>
  <w:style w:type="paragraph" w:customStyle="1" w:styleId="0D8F63208276459890E7290E2133DBB2">
    <w:name w:val="0D8F63208276459890E7290E2133DBB2"/>
    <w:rsid w:val="00320570"/>
  </w:style>
  <w:style w:type="paragraph" w:customStyle="1" w:styleId="DDB83FC6BCA14148BC374C53C91FC523">
    <w:name w:val="DDB83FC6BCA14148BC374C53C91FC523"/>
    <w:rsid w:val="00320570"/>
  </w:style>
  <w:style w:type="paragraph" w:customStyle="1" w:styleId="23E69ED1E29046B788D8CD7C9639C813">
    <w:name w:val="23E69ED1E29046B788D8CD7C9639C813"/>
    <w:rsid w:val="00320570"/>
  </w:style>
  <w:style w:type="paragraph" w:customStyle="1" w:styleId="B21A9CFC7041476B81D2A99008B5CA9C">
    <w:name w:val="B21A9CFC7041476B81D2A99008B5CA9C"/>
    <w:rsid w:val="00320570"/>
  </w:style>
  <w:style w:type="paragraph" w:customStyle="1" w:styleId="3C520249DCC6449582075803BCA99C8D">
    <w:name w:val="3C520249DCC6449582075803BCA99C8D"/>
    <w:rsid w:val="00320570"/>
  </w:style>
  <w:style w:type="paragraph" w:customStyle="1" w:styleId="34FD332D1036430A91FEAC70F11AD4AB">
    <w:name w:val="34FD332D1036430A91FEAC70F11AD4AB"/>
    <w:rsid w:val="00320570"/>
  </w:style>
  <w:style w:type="paragraph" w:customStyle="1" w:styleId="B5054D2F012845A7AED43EBC6236D7CD">
    <w:name w:val="B5054D2F012845A7AED43EBC6236D7CD"/>
    <w:rsid w:val="00320570"/>
  </w:style>
  <w:style w:type="paragraph" w:customStyle="1" w:styleId="3CD931C29250441BB068D232A0D86019">
    <w:name w:val="3CD931C29250441BB068D232A0D86019"/>
    <w:rsid w:val="00320570"/>
  </w:style>
  <w:style w:type="paragraph" w:customStyle="1" w:styleId="A78A90549AAA4588AC9C66F4A421AEDC">
    <w:name w:val="A78A90549AAA4588AC9C66F4A421AEDC"/>
    <w:rsid w:val="00320570"/>
  </w:style>
  <w:style w:type="paragraph" w:customStyle="1" w:styleId="53BA0C39657A41189901B6B4E22CECA3">
    <w:name w:val="53BA0C39657A41189901B6B4E22CECA3"/>
    <w:rsid w:val="00320570"/>
  </w:style>
  <w:style w:type="paragraph" w:customStyle="1" w:styleId="C7FB7648BBD64FB8A2F22F6D9701E8FE">
    <w:name w:val="C7FB7648BBD64FB8A2F22F6D9701E8FE"/>
    <w:rsid w:val="00320570"/>
  </w:style>
  <w:style w:type="paragraph" w:customStyle="1" w:styleId="F37D59C28347420A9D42C03DD43923E2">
    <w:name w:val="F37D59C28347420A9D42C03DD43923E2"/>
    <w:rsid w:val="00320570"/>
  </w:style>
  <w:style w:type="paragraph" w:customStyle="1" w:styleId="4523F029F62641CA8ECCEFBE55A2C9D8">
    <w:name w:val="4523F029F62641CA8ECCEFBE55A2C9D8"/>
    <w:rsid w:val="00320570"/>
  </w:style>
  <w:style w:type="paragraph" w:customStyle="1" w:styleId="BA4C4A2D0BEE43379DB0177BDF2349C4">
    <w:name w:val="BA4C4A2D0BEE43379DB0177BDF2349C4"/>
    <w:rsid w:val="00320570"/>
  </w:style>
  <w:style w:type="paragraph" w:customStyle="1" w:styleId="BE31C6D07AE44662BBC032FFE5A3C167">
    <w:name w:val="BE31C6D07AE44662BBC032FFE5A3C167"/>
    <w:rsid w:val="00320570"/>
  </w:style>
  <w:style w:type="paragraph" w:customStyle="1" w:styleId="1D00C608D9B94C96B59FAB662757B4F4">
    <w:name w:val="1D00C608D9B94C96B59FAB662757B4F4"/>
    <w:rsid w:val="00320570"/>
  </w:style>
  <w:style w:type="paragraph" w:customStyle="1" w:styleId="BD0DC162D18A46558B403570757C3989">
    <w:name w:val="BD0DC162D18A46558B403570757C3989"/>
    <w:rsid w:val="00320570"/>
  </w:style>
  <w:style w:type="paragraph" w:customStyle="1" w:styleId="4E59C63F025642E9BFE610C62106524A">
    <w:name w:val="4E59C63F025642E9BFE610C62106524A"/>
    <w:rsid w:val="00320570"/>
  </w:style>
  <w:style w:type="paragraph" w:customStyle="1" w:styleId="F7758B261DF4455182F37F4D5BBD68F3">
    <w:name w:val="F7758B261DF4455182F37F4D5BBD68F3"/>
    <w:rsid w:val="00320570"/>
  </w:style>
  <w:style w:type="paragraph" w:customStyle="1" w:styleId="A4C21B367FDC4ACE997B2639C64F3C3F">
    <w:name w:val="A4C21B367FDC4ACE997B2639C64F3C3F"/>
    <w:rsid w:val="00320570"/>
  </w:style>
  <w:style w:type="paragraph" w:customStyle="1" w:styleId="68CC8CADE50E42BD9DEA75F06A308090">
    <w:name w:val="68CC8CADE50E42BD9DEA75F06A308090"/>
    <w:rsid w:val="00320570"/>
  </w:style>
  <w:style w:type="paragraph" w:customStyle="1" w:styleId="C3258F1BA94B44D8AEE0CFF0EDE45648">
    <w:name w:val="C3258F1BA94B44D8AEE0CFF0EDE45648"/>
    <w:rsid w:val="00320570"/>
  </w:style>
  <w:style w:type="paragraph" w:customStyle="1" w:styleId="6A741D351DF8477996F2EE2635A4CB38">
    <w:name w:val="6A741D351DF8477996F2EE2635A4CB38"/>
    <w:rsid w:val="00320570"/>
  </w:style>
  <w:style w:type="paragraph" w:customStyle="1" w:styleId="78B5E58711C8447194C4388726507703">
    <w:name w:val="78B5E58711C8447194C4388726507703"/>
    <w:rsid w:val="00320570"/>
  </w:style>
  <w:style w:type="paragraph" w:customStyle="1" w:styleId="71F8B205566C40F4AB4D4447A2568E68">
    <w:name w:val="71F8B205566C40F4AB4D4447A2568E68"/>
    <w:rsid w:val="00320570"/>
  </w:style>
  <w:style w:type="paragraph" w:customStyle="1" w:styleId="C072DEC6254E40AB94B21AB2138B8BD1">
    <w:name w:val="C072DEC6254E40AB94B21AB2138B8BD1"/>
    <w:rsid w:val="00320570"/>
  </w:style>
  <w:style w:type="paragraph" w:customStyle="1" w:styleId="30B6D27093AC44FAB34ECADFCD0D36D4">
    <w:name w:val="30B6D27093AC44FAB34ECADFCD0D36D4"/>
    <w:rsid w:val="00320570"/>
  </w:style>
  <w:style w:type="paragraph" w:customStyle="1" w:styleId="41D13985EF884D0FB8252A2681116465">
    <w:name w:val="41D13985EF884D0FB8252A2681116465"/>
    <w:rsid w:val="00320570"/>
  </w:style>
  <w:style w:type="paragraph" w:customStyle="1" w:styleId="B4252F9E50834FE99385196D2AE132ED">
    <w:name w:val="B4252F9E50834FE99385196D2AE132ED"/>
    <w:rsid w:val="00320570"/>
  </w:style>
  <w:style w:type="paragraph" w:customStyle="1" w:styleId="0CBAC5901A0A44609192D8509F891269">
    <w:name w:val="0CBAC5901A0A44609192D8509F891269"/>
    <w:rsid w:val="00320570"/>
  </w:style>
  <w:style w:type="paragraph" w:customStyle="1" w:styleId="D1E26978E9BC4EC89F8123A4DEB1C009">
    <w:name w:val="D1E26978E9BC4EC89F8123A4DEB1C009"/>
    <w:rsid w:val="00320570"/>
  </w:style>
  <w:style w:type="paragraph" w:customStyle="1" w:styleId="D609BD2541844F828C2D49B94FE1B8BC">
    <w:name w:val="D609BD2541844F828C2D49B94FE1B8BC"/>
    <w:rsid w:val="00320570"/>
  </w:style>
  <w:style w:type="paragraph" w:customStyle="1" w:styleId="E1F1C0566A19470093AE63D9D8414046">
    <w:name w:val="E1F1C0566A19470093AE63D9D8414046"/>
    <w:rsid w:val="00320570"/>
  </w:style>
  <w:style w:type="paragraph" w:customStyle="1" w:styleId="D6CC801CC8344F19942B7301C36EC7EA">
    <w:name w:val="D6CC801CC8344F19942B7301C36EC7EA"/>
    <w:rsid w:val="00320570"/>
  </w:style>
  <w:style w:type="paragraph" w:customStyle="1" w:styleId="0BA3AAADC3B8437D99C9095F372EBA76">
    <w:name w:val="0BA3AAADC3B8437D99C9095F372EBA76"/>
    <w:rsid w:val="00320570"/>
  </w:style>
  <w:style w:type="paragraph" w:customStyle="1" w:styleId="49642714734A4CDBADB76F653485F065">
    <w:name w:val="49642714734A4CDBADB76F653485F065"/>
    <w:rsid w:val="00320570"/>
  </w:style>
  <w:style w:type="paragraph" w:customStyle="1" w:styleId="3031E4A620244B1C81DBA364D52E4D77">
    <w:name w:val="3031E4A620244B1C81DBA364D52E4D77"/>
    <w:rsid w:val="00320570"/>
  </w:style>
  <w:style w:type="paragraph" w:customStyle="1" w:styleId="32A024BE46D44FBF98446E751B144704">
    <w:name w:val="32A024BE46D44FBF98446E751B144704"/>
    <w:rsid w:val="00320570"/>
  </w:style>
  <w:style w:type="paragraph" w:customStyle="1" w:styleId="60163E77BCC7404CA0664DFE67A35A83">
    <w:name w:val="60163E77BCC7404CA0664DFE67A35A83"/>
    <w:rsid w:val="00320570"/>
  </w:style>
  <w:style w:type="paragraph" w:customStyle="1" w:styleId="8E3EB7B22955411CA36C48E45C2B3FBE">
    <w:name w:val="8E3EB7B22955411CA36C48E45C2B3FBE"/>
    <w:rsid w:val="00320570"/>
  </w:style>
  <w:style w:type="paragraph" w:customStyle="1" w:styleId="E2616151FD00474B9BD2C27278EAD469">
    <w:name w:val="E2616151FD00474B9BD2C27278EAD469"/>
    <w:rsid w:val="00320570"/>
  </w:style>
  <w:style w:type="paragraph" w:customStyle="1" w:styleId="640B7B934C7B4EC7B5D8CC8631BC2DD3">
    <w:name w:val="640B7B934C7B4EC7B5D8CC8631BC2DD3"/>
    <w:rsid w:val="00320570"/>
  </w:style>
  <w:style w:type="paragraph" w:customStyle="1" w:styleId="BF8492DF745649B398ECB82017375B71">
    <w:name w:val="BF8492DF745649B398ECB82017375B71"/>
    <w:rsid w:val="00320570"/>
  </w:style>
  <w:style w:type="paragraph" w:customStyle="1" w:styleId="448FB25A77764198A3B0A22F52A80D07">
    <w:name w:val="448FB25A77764198A3B0A22F52A80D07"/>
    <w:rsid w:val="00320570"/>
  </w:style>
  <w:style w:type="paragraph" w:customStyle="1" w:styleId="42CBDB8C664D47C7B1E09468FF255C6E">
    <w:name w:val="42CBDB8C664D47C7B1E09468FF255C6E"/>
    <w:rsid w:val="00320570"/>
  </w:style>
  <w:style w:type="paragraph" w:customStyle="1" w:styleId="732F7F34884C433EB27F6BF83C5857EE">
    <w:name w:val="732F7F34884C433EB27F6BF83C5857EE"/>
    <w:rsid w:val="00320570"/>
  </w:style>
  <w:style w:type="paragraph" w:customStyle="1" w:styleId="1C9F2ABCB2194129BD1515073A838814">
    <w:name w:val="1C9F2ABCB2194129BD1515073A838814"/>
    <w:rsid w:val="00320570"/>
  </w:style>
  <w:style w:type="paragraph" w:customStyle="1" w:styleId="57970B1589E6456893BED800EE67A513">
    <w:name w:val="57970B1589E6456893BED800EE67A513"/>
    <w:rsid w:val="00320570"/>
  </w:style>
  <w:style w:type="paragraph" w:customStyle="1" w:styleId="B689499CFB00498684B105FB3ED3E6E8">
    <w:name w:val="B689499CFB00498684B105FB3ED3E6E8"/>
    <w:rsid w:val="00320570"/>
  </w:style>
  <w:style w:type="paragraph" w:customStyle="1" w:styleId="4E8AF2B382A84464867EA6D81D7BDC06">
    <w:name w:val="4E8AF2B382A84464867EA6D81D7BDC06"/>
    <w:rsid w:val="00320570"/>
  </w:style>
  <w:style w:type="paragraph" w:customStyle="1" w:styleId="022488578C7E4C968662FB7960B9CE76">
    <w:name w:val="022488578C7E4C968662FB7960B9CE76"/>
    <w:rsid w:val="00320570"/>
  </w:style>
  <w:style w:type="paragraph" w:customStyle="1" w:styleId="762A1DDCADF84B7BB3CE2955B959A178">
    <w:name w:val="762A1DDCADF84B7BB3CE2955B959A178"/>
    <w:rsid w:val="00320570"/>
  </w:style>
  <w:style w:type="paragraph" w:customStyle="1" w:styleId="D31A91FA36794E909A36A7526F2EE0C6">
    <w:name w:val="D31A91FA36794E909A36A7526F2EE0C6"/>
    <w:rsid w:val="00320570"/>
  </w:style>
  <w:style w:type="paragraph" w:customStyle="1" w:styleId="882C19C32C6D47AEB344530F65CFB2B5">
    <w:name w:val="882C19C32C6D47AEB344530F65CFB2B5"/>
    <w:rsid w:val="00320570"/>
  </w:style>
  <w:style w:type="paragraph" w:customStyle="1" w:styleId="5DACDD20E10F402CA98CCC72F66B504D">
    <w:name w:val="5DACDD20E10F402CA98CCC72F66B504D"/>
    <w:rsid w:val="00320570"/>
  </w:style>
  <w:style w:type="paragraph" w:customStyle="1" w:styleId="D27BA1793EE54D11ABEE8A5C7791CD05">
    <w:name w:val="D27BA1793EE54D11ABEE8A5C7791CD05"/>
    <w:rsid w:val="00320570"/>
  </w:style>
  <w:style w:type="paragraph" w:customStyle="1" w:styleId="741041F6444C49F7A3D6AFB1003CF7D5">
    <w:name w:val="741041F6444C49F7A3D6AFB1003CF7D5"/>
    <w:rsid w:val="00320570"/>
  </w:style>
  <w:style w:type="paragraph" w:customStyle="1" w:styleId="30FE8B1689AD47CD8C5005772AE63AD5">
    <w:name w:val="30FE8B1689AD47CD8C5005772AE63AD5"/>
    <w:rsid w:val="00320570"/>
  </w:style>
  <w:style w:type="paragraph" w:customStyle="1" w:styleId="3730C9D8368B4DB188079E194C44E790">
    <w:name w:val="3730C9D8368B4DB188079E194C44E790"/>
    <w:rsid w:val="00320570"/>
  </w:style>
  <w:style w:type="paragraph" w:customStyle="1" w:styleId="A7A6F34ED4BA4D29AF4B548BFB03B178">
    <w:name w:val="A7A6F34ED4BA4D29AF4B548BFB03B178"/>
    <w:rsid w:val="00320570"/>
  </w:style>
  <w:style w:type="paragraph" w:customStyle="1" w:styleId="108D06BAA69340C9BA1042758E713309">
    <w:name w:val="108D06BAA69340C9BA1042758E713309"/>
    <w:rsid w:val="00320570"/>
  </w:style>
  <w:style w:type="paragraph" w:customStyle="1" w:styleId="257125F19847435E8CC1D743D0486C8B">
    <w:name w:val="257125F19847435E8CC1D743D0486C8B"/>
    <w:rsid w:val="00320570"/>
  </w:style>
  <w:style w:type="paragraph" w:customStyle="1" w:styleId="8CE799EC3D46425885C023C8BF7ABECB">
    <w:name w:val="8CE799EC3D46425885C023C8BF7ABECB"/>
    <w:rsid w:val="00320570"/>
  </w:style>
  <w:style w:type="paragraph" w:customStyle="1" w:styleId="9DCD2C966FAE41B296F3F2BDCEAA8B44">
    <w:name w:val="9DCD2C966FAE41B296F3F2BDCEAA8B44"/>
    <w:rsid w:val="00320570"/>
  </w:style>
  <w:style w:type="paragraph" w:customStyle="1" w:styleId="3C4926B9D83F4605B058797E1753439B">
    <w:name w:val="3C4926B9D83F4605B058797E1753439B"/>
    <w:rsid w:val="00320570"/>
  </w:style>
  <w:style w:type="paragraph" w:customStyle="1" w:styleId="2E2E10B5951F44F48B9131BC0FCE7D24">
    <w:name w:val="2E2E10B5951F44F48B9131BC0FCE7D24"/>
    <w:rsid w:val="00320570"/>
  </w:style>
  <w:style w:type="paragraph" w:customStyle="1" w:styleId="295C3A9E6C5F44CB95ED087812C9A92A">
    <w:name w:val="295C3A9E6C5F44CB95ED087812C9A92A"/>
    <w:rsid w:val="00320570"/>
  </w:style>
  <w:style w:type="paragraph" w:customStyle="1" w:styleId="23B3828996F6468397549CA38BE964F4">
    <w:name w:val="23B3828996F6468397549CA38BE964F4"/>
    <w:rsid w:val="00320570"/>
  </w:style>
  <w:style w:type="paragraph" w:customStyle="1" w:styleId="BB3333909D904B6C99E88EEEDE240E21">
    <w:name w:val="BB3333909D904B6C99E88EEEDE240E21"/>
    <w:rsid w:val="00320570"/>
  </w:style>
  <w:style w:type="paragraph" w:customStyle="1" w:styleId="5504931DCE8D4F21A23475CAF8312993">
    <w:name w:val="5504931DCE8D4F21A23475CAF8312993"/>
    <w:rsid w:val="00320570"/>
  </w:style>
  <w:style w:type="paragraph" w:customStyle="1" w:styleId="CA1C6A1FEBD94C7489476F8DB49DFEC5">
    <w:name w:val="CA1C6A1FEBD94C7489476F8DB49DFEC5"/>
    <w:rsid w:val="00320570"/>
  </w:style>
  <w:style w:type="paragraph" w:customStyle="1" w:styleId="A4CAF37E5A854ACD81324152FE39466F">
    <w:name w:val="A4CAF37E5A854ACD81324152FE39466F"/>
    <w:rsid w:val="00320570"/>
  </w:style>
  <w:style w:type="paragraph" w:customStyle="1" w:styleId="7932548CC8A54D8E8F56B966643A7BF7">
    <w:name w:val="7932548CC8A54D8E8F56B966643A7BF7"/>
    <w:rsid w:val="00320570"/>
  </w:style>
  <w:style w:type="paragraph" w:customStyle="1" w:styleId="FB0DAEDA4D014BCDABFCD7A24EC3FB2B">
    <w:name w:val="FB0DAEDA4D014BCDABFCD7A24EC3FB2B"/>
    <w:rsid w:val="00320570"/>
  </w:style>
  <w:style w:type="paragraph" w:customStyle="1" w:styleId="49D9DC6745184F98B7B1C78F16B27527">
    <w:name w:val="49D9DC6745184F98B7B1C78F16B27527"/>
    <w:rsid w:val="00320570"/>
  </w:style>
  <w:style w:type="paragraph" w:customStyle="1" w:styleId="5A55603F699848F7B7C4CDF2195BB095">
    <w:name w:val="5A55603F699848F7B7C4CDF2195BB095"/>
    <w:rsid w:val="00320570"/>
  </w:style>
  <w:style w:type="paragraph" w:customStyle="1" w:styleId="1FF5B660713E4B24B6485EF06AD80611">
    <w:name w:val="1FF5B660713E4B24B6485EF06AD80611"/>
    <w:rsid w:val="00320570"/>
  </w:style>
  <w:style w:type="paragraph" w:customStyle="1" w:styleId="D378E5C1D13F459E8C88B214E239A5A7">
    <w:name w:val="D378E5C1D13F459E8C88B214E239A5A7"/>
    <w:rsid w:val="00320570"/>
  </w:style>
  <w:style w:type="paragraph" w:customStyle="1" w:styleId="2C5AF89F14764BF1ADBB4F39BABF6BEE">
    <w:name w:val="2C5AF89F14764BF1ADBB4F39BABF6BEE"/>
    <w:rsid w:val="00320570"/>
  </w:style>
  <w:style w:type="paragraph" w:customStyle="1" w:styleId="5766650AB9E343C58B6D8B33A5F452C7">
    <w:name w:val="5766650AB9E343C58B6D8B33A5F452C7"/>
    <w:rsid w:val="00320570"/>
  </w:style>
  <w:style w:type="paragraph" w:customStyle="1" w:styleId="DFFBB8D6BBE848438919F26DDCE1C5B7">
    <w:name w:val="DFFBB8D6BBE848438919F26DDCE1C5B7"/>
    <w:rsid w:val="00320570"/>
  </w:style>
  <w:style w:type="paragraph" w:customStyle="1" w:styleId="998D6189CA4B4482892D969E49BF699C">
    <w:name w:val="998D6189CA4B4482892D969E49BF699C"/>
    <w:rsid w:val="00320570"/>
  </w:style>
  <w:style w:type="paragraph" w:customStyle="1" w:styleId="20FC5906DE68462F9BBB2637FDCB03C1">
    <w:name w:val="20FC5906DE68462F9BBB2637FDCB03C1"/>
    <w:rsid w:val="00320570"/>
  </w:style>
  <w:style w:type="paragraph" w:customStyle="1" w:styleId="889E8AE98A174628B5054FA69F1F9EDF">
    <w:name w:val="889E8AE98A174628B5054FA69F1F9EDF"/>
    <w:rsid w:val="00320570"/>
  </w:style>
  <w:style w:type="paragraph" w:customStyle="1" w:styleId="165775C1B71D4F39A9E3CD9DDDBE27D0">
    <w:name w:val="165775C1B71D4F39A9E3CD9DDDBE27D0"/>
    <w:rsid w:val="00320570"/>
  </w:style>
  <w:style w:type="paragraph" w:customStyle="1" w:styleId="DDB58D68F4504D4E9B1A3985EB732E1D">
    <w:name w:val="DDB58D68F4504D4E9B1A3985EB732E1D"/>
    <w:rsid w:val="00320570"/>
  </w:style>
  <w:style w:type="paragraph" w:customStyle="1" w:styleId="CCE7F0FACACD414D9D85E17711C0D6F2">
    <w:name w:val="CCE7F0FACACD414D9D85E17711C0D6F2"/>
    <w:rsid w:val="00320570"/>
  </w:style>
  <w:style w:type="paragraph" w:customStyle="1" w:styleId="2F0810FF71914069A9C51334FF3006A1">
    <w:name w:val="2F0810FF71914069A9C51334FF3006A1"/>
    <w:rsid w:val="00320570"/>
  </w:style>
  <w:style w:type="paragraph" w:customStyle="1" w:styleId="1FAA808B63794C7D8DCA0D498E638360">
    <w:name w:val="1FAA808B63794C7D8DCA0D498E638360"/>
    <w:rsid w:val="00320570"/>
  </w:style>
  <w:style w:type="paragraph" w:customStyle="1" w:styleId="C1EA83BA4D2F479D90E0125F8E9AB500">
    <w:name w:val="C1EA83BA4D2F479D90E0125F8E9AB500"/>
    <w:rsid w:val="00320570"/>
  </w:style>
  <w:style w:type="paragraph" w:customStyle="1" w:styleId="062DAA0356DA45859DEA746D81B610D6">
    <w:name w:val="062DAA0356DA45859DEA746D81B610D6"/>
    <w:rsid w:val="00320570"/>
  </w:style>
  <w:style w:type="paragraph" w:customStyle="1" w:styleId="C1D0BD170915471A8F05F01BAF6C2ECA">
    <w:name w:val="C1D0BD170915471A8F05F01BAF6C2ECA"/>
    <w:rsid w:val="00320570"/>
  </w:style>
  <w:style w:type="paragraph" w:customStyle="1" w:styleId="BF2A329E20E8440D892A5BF998E1B73C">
    <w:name w:val="BF2A329E20E8440D892A5BF998E1B73C"/>
    <w:rsid w:val="00320570"/>
  </w:style>
  <w:style w:type="paragraph" w:customStyle="1" w:styleId="23A0FFAEEFA740548A38985C47436951">
    <w:name w:val="23A0FFAEEFA740548A38985C47436951"/>
    <w:rsid w:val="00320570"/>
  </w:style>
  <w:style w:type="paragraph" w:customStyle="1" w:styleId="73D45B4EEFBE42538469AB540022AEA0">
    <w:name w:val="73D45B4EEFBE42538469AB540022AEA0"/>
    <w:rsid w:val="00320570"/>
  </w:style>
  <w:style w:type="paragraph" w:customStyle="1" w:styleId="FA61874141C640B0B3B3DEB4A5E9A4E9">
    <w:name w:val="FA61874141C640B0B3B3DEB4A5E9A4E9"/>
    <w:rsid w:val="00320570"/>
  </w:style>
  <w:style w:type="paragraph" w:customStyle="1" w:styleId="6146BA05346C487EBC6D09A8783948EA">
    <w:name w:val="6146BA05346C487EBC6D09A8783948EA"/>
    <w:rsid w:val="00320570"/>
  </w:style>
  <w:style w:type="paragraph" w:customStyle="1" w:styleId="11CECF4DF0684DBFB2F6A2E53D35CD6C">
    <w:name w:val="11CECF4DF0684DBFB2F6A2E53D35CD6C"/>
    <w:rsid w:val="00320570"/>
  </w:style>
  <w:style w:type="paragraph" w:customStyle="1" w:styleId="6D15BD9ADBDB40EF88471152B7922E54">
    <w:name w:val="6D15BD9ADBDB40EF88471152B7922E54"/>
    <w:rsid w:val="00320570"/>
  </w:style>
  <w:style w:type="paragraph" w:customStyle="1" w:styleId="410A6D4CD8114A569AB5DBD90E5F747F">
    <w:name w:val="410A6D4CD8114A569AB5DBD90E5F747F"/>
    <w:rsid w:val="00320570"/>
  </w:style>
  <w:style w:type="paragraph" w:customStyle="1" w:styleId="2DA41E9264454241B613880C7DE94CD6">
    <w:name w:val="2DA41E9264454241B613880C7DE94CD6"/>
    <w:rsid w:val="00320570"/>
  </w:style>
  <w:style w:type="paragraph" w:customStyle="1" w:styleId="0A6C7F96A9D34F67B3CBA66A2CDBFDF9">
    <w:name w:val="0A6C7F96A9D34F67B3CBA66A2CDBFDF9"/>
    <w:rsid w:val="00320570"/>
  </w:style>
  <w:style w:type="paragraph" w:customStyle="1" w:styleId="0FED85C9C8684FC19379E3A1147A648C">
    <w:name w:val="0FED85C9C8684FC19379E3A1147A648C"/>
    <w:rsid w:val="00320570"/>
  </w:style>
  <w:style w:type="paragraph" w:customStyle="1" w:styleId="9D814DAF69094056963D374D4D54EE7C">
    <w:name w:val="9D814DAF69094056963D374D4D54EE7C"/>
    <w:rsid w:val="00320570"/>
  </w:style>
  <w:style w:type="paragraph" w:customStyle="1" w:styleId="AE97BFECB34941D89B547BA70BCBC1B8">
    <w:name w:val="AE97BFECB34941D89B547BA70BCBC1B8"/>
    <w:rsid w:val="00320570"/>
  </w:style>
  <w:style w:type="paragraph" w:customStyle="1" w:styleId="BC04A9756A96405E86BEDC3C8B241C42">
    <w:name w:val="BC04A9756A96405E86BEDC3C8B241C42"/>
    <w:rsid w:val="00320570"/>
  </w:style>
  <w:style w:type="paragraph" w:customStyle="1" w:styleId="00C9408AEB404D5D8311D170F35DE814">
    <w:name w:val="00C9408AEB404D5D8311D170F35DE814"/>
    <w:rsid w:val="00320570"/>
  </w:style>
  <w:style w:type="paragraph" w:customStyle="1" w:styleId="06EA2660153A477589A5FAD1E2429B32">
    <w:name w:val="06EA2660153A477589A5FAD1E2429B32"/>
    <w:rsid w:val="00320570"/>
  </w:style>
  <w:style w:type="paragraph" w:customStyle="1" w:styleId="05E4C545A7764AF797AC1F671A1D50CF">
    <w:name w:val="05E4C545A7764AF797AC1F671A1D50CF"/>
    <w:rsid w:val="00320570"/>
  </w:style>
  <w:style w:type="paragraph" w:customStyle="1" w:styleId="4603C4D9DB4B4B2B9766E043242FCC78">
    <w:name w:val="4603C4D9DB4B4B2B9766E043242FCC78"/>
    <w:rsid w:val="00320570"/>
  </w:style>
  <w:style w:type="paragraph" w:customStyle="1" w:styleId="288B001ECF7B4421946902233D2CFEBD">
    <w:name w:val="288B001ECF7B4421946902233D2CFEBD"/>
    <w:rsid w:val="00320570"/>
  </w:style>
  <w:style w:type="paragraph" w:customStyle="1" w:styleId="75F4945A86014A2DBF14F47E09ED35AD">
    <w:name w:val="75F4945A86014A2DBF14F47E09ED35AD"/>
    <w:rsid w:val="00320570"/>
  </w:style>
  <w:style w:type="paragraph" w:customStyle="1" w:styleId="F026B5F992DF4328A6A9CE69677CE37F">
    <w:name w:val="F026B5F992DF4328A6A9CE69677CE37F"/>
    <w:rsid w:val="00320570"/>
  </w:style>
  <w:style w:type="paragraph" w:customStyle="1" w:styleId="C6038207E4AC4C00848A4381BD0B7E33">
    <w:name w:val="C6038207E4AC4C00848A4381BD0B7E33"/>
    <w:rsid w:val="00320570"/>
  </w:style>
  <w:style w:type="paragraph" w:customStyle="1" w:styleId="FD52020DB9B34DD78E568F05FFB4A7F4">
    <w:name w:val="FD52020DB9B34DD78E568F05FFB4A7F4"/>
    <w:rsid w:val="00320570"/>
  </w:style>
  <w:style w:type="paragraph" w:customStyle="1" w:styleId="CDE735D6475D4F37AA0D3E7A1BE9A12B">
    <w:name w:val="CDE735D6475D4F37AA0D3E7A1BE9A12B"/>
    <w:rsid w:val="00320570"/>
  </w:style>
  <w:style w:type="paragraph" w:customStyle="1" w:styleId="8186440D77DB4F5B942835379A1C8839">
    <w:name w:val="8186440D77DB4F5B942835379A1C8839"/>
    <w:rsid w:val="00320570"/>
  </w:style>
  <w:style w:type="paragraph" w:customStyle="1" w:styleId="54EAC08FDC774E09AB88D41F7016A064">
    <w:name w:val="54EAC08FDC774E09AB88D41F7016A064"/>
    <w:rsid w:val="00320570"/>
  </w:style>
  <w:style w:type="paragraph" w:customStyle="1" w:styleId="F294EBE877C541319E78719DFE719E09">
    <w:name w:val="F294EBE877C541319E78719DFE719E09"/>
    <w:rsid w:val="00320570"/>
  </w:style>
  <w:style w:type="paragraph" w:customStyle="1" w:styleId="AE761FC591554BC78BA1992AF27C261B">
    <w:name w:val="AE761FC591554BC78BA1992AF27C261B"/>
    <w:rsid w:val="00320570"/>
  </w:style>
  <w:style w:type="paragraph" w:customStyle="1" w:styleId="FAE0B923E7F047B090C911E6BC045A15">
    <w:name w:val="FAE0B923E7F047B090C911E6BC045A15"/>
    <w:rsid w:val="00320570"/>
  </w:style>
  <w:style w:type="paragraph" w:customStyle="1" w:styleId="60F63EEFF8764D5CAB1E0A335383C7ED">
    <w:name w:val="60F63EEFF8764D5CAB1E0A335383C7ED"/>
    <w:rsid w:val="00320570"/>
  </w:style>
  <w:style w:type="paragraph" w:customStyle="1" w:styleId="52D330C6F8F440689F052ACACB58EEDE">
    <w:name w:val="52D330C6F8F440689F052ACACB58EEDE"/>
    <w:rsid w:val="00320570"/>
  </w:style>
  <w:style w:type="paragraph" w:customStyle="1" w:styleId="28D0DCDE089A45F1BE8280D6A567E158">
    <w:name w:val="28D0DCDE089A45F1BE8280D6A567E158"/>
    <w:rsid w:val="00320570"/>
  </w:style>
  <w:style w:type="paragraph" w:customStyle="1" w:styleId="6E038512FC734A07B2F3B7AE9734615B">
    <w:name w:val="6E038512FC734A07B2F3B7AE9734615B"/>
    <w:rsid w:val="00320570"/>
  </w:style>
  <w:style w:type="paragraph" w:customStyle="1" w:styleId="BAAA7CC195254F7799E72BE0A50F60C3">
    <w:name w:val="BAAA7CC195254F7799E72BE0A50F60C3"/>
    <w:rsid w:val="00320570"/>
  </w:style>
  <w:style w:type="paragraph" w:customStyle="1" w:styleId="EB9B442C48094E41980D018ED0E09D96">
    <w:name w:val="EB9B442C48094E41980D018ED0E09D96"/>
    <w:rsid w:val="00320570"/>
  </w:style>
  <w:style w:type="paragraph" w:customStyle="1" w:styleId="527D8498BA4A42619F820B84CA245054">
    <w:name w:val="527D8498BA4A42619F820B84CA245054"/>
    <w:rsid w:val="00320570"/>
  </w:style>
  <w:style w:type="paragraph" w:customStyle="1" w:styleId="5ABE70B048F842A6AE08EF961380220E">
    <w:name w:val="5ABE70B048F842A6AE08EF961380220E"/>
    <w:rsid w:val="00320570"/>
  </w:style>
  <w:style w:type="paragraph" w:customStyle="1" w:styleId="41AF922214C145A493F7EBE37DD75351">
    <w:name w:val="41AF922214C145A493F7EBE37DD75351"/>
    <w:rsid w:val="00320570"/>
  </w:style>
  <w:style w:type="paragraph" w:customStyle="1" w:styleId="A74E0ADF789D4AD9BE6DB29E86D4F0E9">
    <w:name w:val="A74E0ADF789D4AD9BE6DB29E86D4F0E9"/>
    <w:rsid w:val="00320570"/>
  </w:style>
  <w:style w:type="paragraph" w:customStyle="1" w:styleId="20F47454385D481581E3F9AD8890D2E5">
    <w:name w:val="20F47454385D481581E3F9AD8890D2E5"/>
    <w:rsid w:val="00320570"/>
  </w:style>
  <w:style w:type="paragraph" w:customStyle="1" w:styleId="E135D4DB7D9F4746ADA3A7DC0E04C557">
    <w:name w:val="E135D4DB7D9F4746ADA3A7DC0E04C557"/>
    <w:rsid w:val="00320570"/>
  </w:style>
  <w:style w:type="paragraph" w:customStyle="1" w:styleId="F7C931BFBEE34B2F84E7CE1F9F0573E4">
    <w:name w:val="F7C931BFBEE34B2F84E7CE1F9F0573E4"/>
    <w:rsid w:val="00320570"/>
  </w:style>
  <w:style w:type="paragraph" w:customStyle="1" w:styleId="F9B77C19ADEE47108FCDF0D628C78FE1">
    <w:name w:val="F9B77C19ADEE47108FCDF0D628C78FE1"/>
    <w:rsid w:val="00320570"/>
  </w:style>
  <w:style w:type="paragraph" w:customStyle="1" w:styleId="28595634519544FBBF53B861EE8CDB57">
    <w:name w:val="28595634519544FBBF53B861EE8CDB57"/>
    <w:rsid w:val="00320570"/>
  </w:style>
  <w:style w:type="paragraph" w:customStyle="1" w:styleId="D84279EBA8F746249EC9E77C707D2A01">
    <w:name w:val="D84279EBA8F746249EC9E77C707D2A01"/>
    <w:rsid w:val="00320570"/>
  </w:style>
  <w:style w:type="paragraph" w:customStyle="1" w:styleId="61EA8176F9BD41BB92E7936B2FC96B62">
    <w:name w:val="61EA8176F9BD41BB92E7936B2FC96B62"/>
    <w:rsid w:val="00320570"/>
  </w:style>
  <w:style w:type="paragraph" w:customStyle="1" w:styleId="FAE848BD358249979167FDCB73960C35">
    <w:name w:val="FAE848BD358249979167FDCB73960C35"/>
    <w:rsid w:val="00320570"/>
  </w:style>
  <w:style w:type="paragraph" w:customStyle="1" w:styleId="25E0686CC72F4CD0BB86E010EF447625">
    <w:name w:val="25E0686CC72F4CD0BB86E010EF447625"/>
    <w:rsid w:val="00320570"/>
  </w:style>
  <w:style w:type="paragraph" w:customStyle="1" w:styleId="7933EEE63C384A1BBFDDD0EAF72E4009">
    <w:name w:val="7933EEE63C384A1BBFDDD0EAF72E4009"/>
    <w:rsid w:val="00320570"/>
  </w:style>
  <w:style w:type="paragraph" w:customStyle="1" w:styleId="99455997F75C4730924F7A69765AECF9">
    <w:name w:val="99455997F75C4730924F7A69765AECF9"/>
    <w:rsid w:val="00320570"/>
  </w:style>
  <w:style w:type="paragraph" w:customStyle="1" w:styleId="F4C8431D140749398F016DE947B76591">
    <w:name w:val="F4C8431D140749398F016DE947B76591"/>
    <w:rsid w:val="00320570"/>
  </w:style>
  <w:style w:type="paragraph" w:customStyle="1" w:styleId="E47A7F7474CC4393BDC5303FD2DA897D">
    <w:name w:val="E47A7F7474CC4393BDC5303FD2DA897D"/>
    <w:rsid w:val="00320570"/>
  </w:style>
  <w:style w:type="paragraph" w:customStyle="1" w:styleId="3CBBF43961404D90BE033FCAE7987F6C">
    <w:name w:val="3CBBF43961404D90BE033FCAE7987F6C"/>
    <w:rsid w:val="00320570"/>
  </w:style>
  <w:style w:type="paragraph" w:customStyle="1" w:styleId="169A610B9C9948D68391CB8B7A4F638E">
    <w:name w:val="169A610B9C9948D68391CB8B7A4F638E"/>
    <w:rsid w:val="00320570"/>
  </w:style>
  <w:style w:type="paragraph" w:customStyle="1" w:styleId="7089DD4ABCFF4B44A4D72C56F2C15B64">
    <w:name w:val="7089DD4ABCFF4B44A4D72C56F2C15B64"/>
    <w:rsid w:val="00320570"/>
  </w:style>
  <w:style w:type="paragraph" w:customStyle="1" w:styleId="B5C06BBC126F49B39F296C4890A946C6">
    <w:name w:val="B5C06BBC126F49B39F296C4890A946C6"/>
    <w:rsid w:val="00320570"/>
  </w:style>
  <w:style w:type="paragraph" w:customStyle="1" w:styleId="2D8D787B18064E089E6B913351916609">
    <w:name w:val="2D8D787B18064E089E6B913351916609"/>
    <w:rsid w:val="00320570"/>
  </w:style>
  <w:style w:type="paragraph" w:customStyle="1" w:styleId="17BC77678126457D807136BAD50FAD21">
    <w:name w:val="17BC77678126457D807136BAD50FAD21"/>
    <w:rsid w:val="00320570"/>
  </w:style>
  <w:style w:type="paragraph" w:customStyle="1" w:styleId="89E719CDC33A4B65849E6E56403ABA83">
    <w:name w:val="89E719CDC33A4B65849E6E56403ABA83"/>
    <w:rsid w:val="00320570"/>
  </w:style>
  <w:style w:type="paragraph" w:customStyle="1" w:styleId="26DE01F61CFB4E6A9511A4785D9EEF4E">
    <w:name w:val="26DE01F61CFB4E6A9511A4785D9EEF4E"/>
    <w:rsid w:val="00320570"/>
  </w:style>
  <w:style w:type="paragraph" w:customStyle="1" w:styleId="EF3E5AE7FB0D44268D7EDBF7A13C31A1">
    <w:name w:val="EF3E5AE7FB0D44268D7EDBF7A13C31A1"/>
    <w:rsid w:val="00320570"/>
  </w:style>
  <w:style w:type="paragraph" w:customStyle="1" w:styleId="5048431799F8491B81DA3C3A3D0F6579">
    <w:name w:val="5048431799F8491B81DA3C3A3D0F6579"/>
    <w:rsid w:val="00320570"/>
  </w:style>
  <w:style w:type="paragraph" w:customStyle="1" w:styleId="2CCB2DDAC5E345EEB54CED3713150D55">
    <w:name w:val="2CCB2DDAC5E345EEB54CED3713150D55"/>
    <w:rsid w:val="00320570"/>
  </w:style>
  <w:style w:type="paragraph" w:customStyle="1" w:styleId="2D35EA8C723447F189CDBB14990CBB62">
    <w:name w:val="2D35EA8C723447F189CDBB14990CBB62"/>
    <w:rsid w:val="00320570"/>
  </w:style>
  <w:style w:type="paragraph" w:customStyle="1" w:styleId="1962B95B981F4256BB883A4F2764ED68">
    <w:name w:val="1962B95B981F4256BB883A4F2764ED68"/>
    <w:rsid w:val="00320570"/>
  </w:style>
  <w:style w:type="paragraph" w:customStyle="1" w:styleId="FEC1A7AA32E748399EBD9652C3B85DFA">
    <w:name w:val="FEC1A7AA32E748399EBD9652C3B85DFA"/>
    <w:rsid w:val="00320570"/>
  </w:style>
  <w:style w:type="paragraph" w:customStyle="1" w:styleId="2B359D9AA3C44DF0BD656E2794FC6604">
    <w:name w:val="2B359D9AA3C44DF0BD656E2794FC6604"/>
    <w:rsid w:val="00320570"/>
  </w:style>
  <w:style w:type="paragraph" w:customStyle="1" w:styleId="6C805CBCA37745DEA1982235CDFECF8B">
    <w:name w:val="6C805CBCA37745DEA1982235CDFECF8B"/>
    <w:rsid w:val="003205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19c ABPTRFE One Column Template 2025</Template>
  <TotalTime>18</TotalTime>
  <Pages>4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Harrington, Kendra</cp:lastModifiedBy>
  <cp:revision>2</cp:revision>
  <dcterms:created xsi:type="dcterms:W3CDTF">2025-07-02T17:12:00Z</dcterms:created>
  <dcterms:modified xsi:type="dcterms:W3CDTF">2025-07-02T17:33:00Z</dcterms:modified>
</cp:coreProperties>
</file>