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766"/>
        <w:tblW w:w="261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  <w:gridCol w:w="17100"/>
      </w:tblGrid>
      <w:tr w:rsidR="00903242" w14:paraId="63A2C1EF" w14:textId="77777777" w:rsidTr="00675348">
        <w:trPr>
          <w:trHeight w:val="1728"/>
        </w:trPr>
        <w:tc>
          <w:tcPr>
            <w:tcW w:w="9000" w:type="dxa"/>
            <w:vAlign w:val="bottom"/>
          </w:tcPr>
          <w:p w14:paraId="5210F9EC" w14:textId="7F526D49" w:rsidR="00D1633D" w:rsidRPr="001D53B6" w:rsidRDefault="00675348" w:rsidP="001D53B6">
            <w:pPr>
              <w:pStyle w:val="Title"/>
              <w:framePr w:hSpace="0" w:wrap="auto" w:vAnchor="margin" w:hAnchor="text" w:yAlign="inline"/>
            </w:pPr>
            <w:r>
              <w:t xml:space="preserve">Exhibit </w:t>
            </w:r>
            <w:r w:rsidR="00122F30">
              <w:t>3</w:t>
            </w:r>
            <w:r>
              <w:t xml:space="preserve">: </w:t>
            </w:r>
            <w:r w:rsidR="00122F30">
              <w:t>Assessment Table</w:t>
            </w:r>
          </w:p>
        </w:tc>
        <w:tc>
          <w:tcPr>
            <w:tcW w:w="17100" w:type="dxa"/>
          </w:tcPr>
          <w:p w14:paraId="7050B7A9" w14:textId="77777777" w:rsidR="00903242" w:rsidRDefault="00903242" w:rsidP="001D53B6">
            <w:pPr>
              <w:pStyle w:val="BodyAPTA"/>
            </w:pPr>
          </w:p>
        </w:tc>
      </w:tr>
    </w:tbl>
    <w:p w14:paraId="4C258DDF" w14:textId="3E5A1333" w:rsidR="00675348" w:rsidRDefault="00675348" w:rsidP="00675348">
      <w:pPr>
        <w:pStyle w:val="BodyAPTA"/>
      </w:pPr>
      <w:r>
        <w:br/>
      </w:r>
      <w:r w:rsidRPr="00675348">
        <w:rPr>
          <w:b/>
          <w:bCs/>
        </w:rPr>
        <w:t>Program Name:</w:t>
      </w:r>
      <w:r>
        <w:t xml:space="preserve"> </w:t>
      </w:r>
      <w:sdt>
        <w:sdtPr>
          <w:id w:val="1253163980"/>
          <w:placeholder>
            <w:docPart w:val="DefaultPlaceholder_-1854013440"/>
          </w:placeholder>
          <w:showingPlcHdr/>
        </w:sdtPr>
        <w:sdtContent>
          <w:r w:rsidRPr="00B1766E">
            <w:rPr>
              <w:rStyle w:val="PlaceholderText"/>
            </w:rPr>
            <w:t>Click or tap here to enter text.</w:t>
          </w:r>
        </w:sdtContent>
      </w:sdt>
    </w:p>
    <w:p w14:paraId="3761287D" w14:textId="5098BB74" w:rsidR="00675348" w:rsidRPr="00675348" w:rsidRDefault="00675348" w:rsidP="00675348">
      <w:pPr>
        <w:pStyle w:val="BodyAPTA"/>
      </w:pPr>
      <w:r w:rsidRPr="00675348">
        <w:rPr>
          <w:b/>
          <w:bCs/>
        </w:rPr>
        <w:t>Year Program Accredited (or Recent Renewal of Accreditation):</w:t>
      </w:r>
      <w:r>
        <w:t xml:space="preserve"> </w:t>
      </w:r>
      <w:sdt>
        <w:sdtPr>
          <w:id w:val="1691569644"/>
          <w:placeholder>
            <w:docPart w:val="DefaultPlaceholder_-1854013440"/>
          </w:placeholder>
          <w:showingPlcHdr/>
        </w:sdtPr>
        <w:sdtContent>
          <w:r w:rsidRPr="00B1766E">
            <w:rPr>
              <w:rStyle w:val="PlaceholderText"/>
            </w:rPr>
            <w:t>Click or tap here to enter text.</w:t>
          </w:r>
        </w:sdtContent>
      </w:sdt>
    </w:p>
    <w:p w14:paraId="1D09AE41" w14:textId="300F848D" w:rsidR="00903242" w:rsidRPr="001D53B6" w:rsidRDefault="00675348" w:rsidP="00675348">
      <w:pPr>
        <w:pStyle w:val="BodyAPTA"/>
      </w:pPr>
      <w:r w:rsidRPr="00675348">
        <w:rPr>
          <w:b/>
          <w:bCs/>
        </w:rPr>
        <w:t>Program Mission:</w:t>
      </w:r>
      <w:r>
        <w:t xml:space="preserve"> </w:t>
      </w:r>
      <w:sdt>
        <w:sdtPr>
          <w:id w:val="-1694762902"/>
          <w:placeholder>
            <w:docPart w:val="DefaultPlaceholder_-1854013440"/>
          </w:placeholder>
          <w:showingPlcHdr/>
        </w:sdtPr>
        <w:sdtContent>
          <w:r w:rsidRPr="00B1766E">
            <w:rPr>
              <w:rStyle w:val="PlaceholderText"/>
            </w:rPr>
            <w:t>Click or tap here to enter text.</w:t>
          </w:r>
        </w:sdtContent>
      </w:sdt>
    </w:p>
    <w:p w14:paraId="27A3E0F0" w14:textId="2D097CAE" w:rsidR="00AF63D2" w:rsidRDefault="00DB3019" w:rsidP="001D53B6">
      <w:pPr>
        <w:pStyle w:val="BodyAPTA"/>
        <w:rPr>
          <w:i/>
          <w:iCs/>
        </w:rPr>
      </w:pPr>
      <w:r w:rsidRPr="00DB3019">
        <w:rPr>
          <w:i/>
          <w:iCs/>
        </w:rPr>
        <w:t xml:space="preserve">Please review the definitions for Mission, </w:t>
      </w:r>
      <w:r w:rsidR="00122F30">
        <w:rPr>
          <w:i/>
          <w:iCs/>
        </w:rPr>
        <w:t>Outcomes</w:t>
      </w:r>
      <w:r w:rsidRPr="00DB3019">
        <w:rPr>
          <w:i/>
          <w:iCs/>
        </w:rPr>
        <w:t>, Key Indicators</w:t>
      </w:r>
      <w:r>
        <w:rPr>
          <w:i/>
          <w:iCs/>
        </w:rPr>
        <w:t xml:space="preserve">, </w:t>
      </w:r>
      <w:r w:rsidR="007F378F">
        <w:rPr>
          <w:i/>
          <w:iCs/>
        </w:rPr>
        <w:t>Passing Criteria</w:t>
      </w:r>
      <w:r>
        <w:rPr>
          <w:i/>
          <w:iCs/>
        </w:rPr>
        <w:t xml:space="preserve">, and Benchmarks within </w:t>
      </w:r>
      <w:hyperlink r:id="rId8" w:history="1">
        <w:r w:rsidRPr="007F378F">
          <w:rPr>
            <w:rStyle w:val="Hyperlink"/>
            <w:i/>
            <w:iCs/>
          </w:rPr>
          <w:t xml:space="preserve">Exhibit </w:t>
        </w:r>
        <w:r w:rsidR="007F378F" w:rsidRPr="007F378F">
          <w:rPr>
            <w:rStyle w:val="Hyperlink"/>
            <w:i/>
            <w:iCs/>
          </w:rPr>
          <w:t>3</w:t>
        </w:r>
        <w:r w:rsidRPr="007F378F">
          <w:rPr>
            <w:rStyle w:val="Hyperlink"/>
            <w:i/>
            <w:iCs/>
          </w:rPr>
          <w:t>: Guidance and Instructions</w:t>
        </w:r>
      </w:hyperlink>
      <w:r>
        <w:rPr>
          <w:i/>
          <w:iCs/>
        </w:rPr>
        <w:t>.</w:t>
      </w:r>
    </w:p>
    <w:p w14:paraId="4A0C7FC9" w14:textId="63399D50" w:rsidR="00DB3019" w:rsidRPr="00DB3019" w:rsidRDefault="00DB3019" w:rsidP="001D53B6">
      <w:pPr>
        <w:pStyle w:val="BodyAPTA"/>
        <w:rPr>
          <w:i/>
          <w:iCs/>
          <w:color w:val="FF0000"/>
        </w:rPr>
      </w:pPr>
      <w:r>
        <w:rPr>
          <w:i/>
          <w:iCs/>
          <w:color w:val="FF0000"/>
        </w:rPr>
        <w:t>*Indicates the data that must be completed when seeking candidacy.</w:t>
      </w:r>
    </w:p>
    <w:tbl>
      <w:tblPr>
        <w:tblStyle w:val="TableGrid"/>
        <w:tblW w:w="3024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770"/>
        <w:gridCol w:w="1350"/>
        <w:gridCol w:w="1530"/>
        <w:gridCol w:w="1800"/>
        <w:gridCol w:w="2250"/>
        <w:gridCol w:w="1377"/>
        <w:gridCol w:w="1377"/>
        <w:gridCol w:w="1377"/>
        <w:gridCol w:w="1377"/>
        <w:gridCol w:w="1377"/>
        <w:gridCol w:w="1377"/>
        <w:gridCol w:w="1377"/>
        <w:gridCol w:w="1377"/>
        <w:gridCol w:w="1377"/>
        <w:gridCol w:w="1377"/>
        <w:gridCol w:w="1787"/>
        <w:gridCol w:w="1543"/>
        <w:gridCol w:w="1440"/>
      </w:tblGrid>
      <w:tr w:rsidR="007F378F" w:rsidRPr="000D62E3" w14:paraId="249B1FAF" w14:textId="77777777" w:rsidTr="00FB7174">
        <w:trPr>
          <w:trHeight w:val="482"/>
          <w:tblHeader/>
        </w:trPr>
        <w:tc>
          <w:tcPr>
            <w:tcW w:w="4770" w:type="dxa"/>
            <w:shd w:val="clear" w:color="auto" w:fill="A6A6A6" w:themeFill="background1" w:themeFillShade="A6"/>
          </w:tcPr>
          <w:p w14:paraId="19868AC9" w14:textId="77777777" w:rsidR="007F378F" w:rsidRPr="002E4746" w:rsidRDefault="007F378F" w:rsidP="00FB7174">
            <w:pPr>
              <w:jc w:val="center"/>
              <w:rPr>
                <w:rFonts w:ascii="Segoe UI" w:hAnsi="Segoe UI" w:cs="Segoe UI"/>
                <w:b/>
                <w:color w:val="FF0000"/>
                <w:sz w:val="24"/>
                <w:szCs w:val="24"/>
              </w:rPr>
            </w:pPr>
            <w:r w:rsidRPr="000D62E3">
              <w:rPr>
                <w:rFonts w:ascii="Segoe UI" w:hAnsi="Segoe UI" w:cs="Segoe UI"/>
                <w:b/>
                <w:sz w:val="24"/>
                <w:szCs w:val="24"/>
              </w:rPr>
              <w:t>Key Indicator</w:t>
            </w:r>
            <w:r w:rsidRPr="000D62E3">
              <w:rPr>
                <w:rFonts w:ascii="Segoe UI" w:hAnsi="Segoe UI" w:cs="Segoe UI"/>
                <w:b/>
                <w:color w:val="FF0000"/>
                <w:sz w:val="24"/>
                <w:szCs w:val="24"/>
              </w:rPr>
              <w:t>*</w:t>
            </w:r>
          </w:p>
        </w:tc>
        <w:tc>
          <w:tcPr>
            <w:tcW w:w="1350" w:type="dxa"/>
            <w:shd w:val="clear" w:color="auto" w:fill="A6A6A6" w:themeFill="background1" w:themeFillShade="A6"/>
          </w:tcPr>
          <w:p w14:paraId="598712C4" w14:textId="77777777" w:rsidR="007F378F" w:rsidRPr="000D62E3" w:rsidRDefault="007F378F" w:rsidP="00FB7174">
            <w:pPr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sz w:val="24"/>
                <w:szCs w:val="24"/>
              </w:rPr>
              <w:t>Passing Criteria</w:t>
            </w:r>
            <w:r w:rsidRPr="000D62E3">
              <w:rPr>
                <w:rFonts w:ascii="Segoe UI" w:hAnsi="Segoe UI" w:cs="Segoe UI"/>
                <w:b/>
                <w:color w:val="FF0000"/>
                <w:sz w:val="24"/>
                <w:szCs w:val="24"/>
              </w:rPr>
              <w:t>*</w:t>
            </w:r>
          </w:p>
        </w:tc>
        <w:tc>
          <w:tcPr>
            <w:tcW w:w="1530" w:type="dxa"/>
            <w:shd w:val="clear" w:color="auto" w:fill="A6A6A6" w:themeFill="background1" w:themeFillShade="A6"/>
          </w:tcPr>
          <w:p w14:paraId="2DE7C990" w14:textId="77777777" w:rsidR="007F378F" w:rsidRPr="000D62E3" w:rsidRDefault="007F378F" w:rsidP="00FB7174">
            <w:pPr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sz w:val="24"/>
                <w:szCs w:val="24"/>
              </w:rPr>
              <w:t>Curricular Activities</w:t>
            </w:r>
            <w:r>
              <w:rPr>
                <w:rFonts w:ascii="Segoe UI" w:hAnsi="Segoe UI" w:cs="Segoe UI"/>
                <w:b/>
                <w:color w:val="FF0000"/>
                <w:sz w:val="24"/>
                <w:szCs w:val="24"/>
              </w:rPr>
              <w:t>*</w:t>
            </w:r>
            <w:r>
              <w:rPr>
                <w:rFonts w:ascii="Segoe UI" w:hAnsi="Segoe UI" w:cs="Segoe UI"/>
                <w:b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Segoe UI" w:hAnsi="Segoe UI" w:cs="Segoe UI"/>
                <w:b/>
                <w:sz w:val="24"/>
                <w:szCs w:val="24"/>
              </w:rPr>
              <w:t>list</w:t>
            </w:r>
            <w:proofErr w:type="gramEnd"/>
            <w:r>
              <w:rPr>
                <w:rFonts w:ascii="Segoe UI" w:hAnsi="Segoe UI" w:cs="Segoe UI"/>
                <w:b/>
                <w:sz w:val="24"/>
                <w:szCs w:val="24"/>
              </w:rPr>
              <w:t xml:space="preserve"> all courses, practice, or other curricular activities)</w:t>
            </w:r>
          </w:p>
        </w:tc>
        <w:tc>
          <w:tcPr>
            <w:tcW w:w="1800" w:type="dxa"/>
            <w:shd w:val="clear" w:color="auto" w:fill="A6A6A6" w:themeFill="background1" w:themeFillShade="A6"/>
          </w:tcPr>
          <w:p w14:paraId="302C636B" w14:textId="77777777" w:rsidR="007F378F" w:rsidRPr="001F2CB6" w:rsidRDefault="007F378F" w:rsidP="00FB7174">
            <w:pPr>
              <w:jc w:val="center"/>
              <w:rPr>
                <w:rFonts w:ascii="Segoe UI" w:hAnsi="Segoe UI" w:cs="Segoe UI"/>
                <w:b/>
                <w:color w:val="FF0000"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sz w:val="24"/>
                <w:szCs w:val="24"/>
              </w:rPr>
              <w:t>Relationship to DRP/DFP</w:t>
            </w:r>
            <w:r>
              <w:rPr>
                <w:rFonts w:ascii="Segoe UI" w:hAnsi="Segoe UI" w:cs="Segoe UI"/>
                <w:b/>
                <w:color w:val="FF0000"/>
                <w:sz w:val="24"/>
                <w:szCs w:val="24"/>
              </w:rPr>
              <w:t>*</w:t>
            </w:r>
          </w:p>
          <w:p w14:paraId="31EECC00" w14:textId="77777777" w:rsidR="007F378F" w:rsidRPr="000D62E3" w:rsidRDefault="007F378F" w:rsidP="00FB7174">
            <w:pPr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  <w:r w:rsidRPr="00476EFF">
              <w:rPr>
                <w:rFonts w:ascii="Segoe UI" w:hAnsi="Segoe UI" w:cs="Segoe UI"/>
                <w:b/>
                <w:color w:val="005587" w:themeColor="accent5"/>
                <w:sz w:val="24"/>
                <w:szCs w:val="24"/>
              </w:rPr>
              <w:t>(Learning Domain Expectations)</w:t>
            </w:r>
          </w:p>
        </w:tc>
        <w:tc>
          <w:tcPr>
            <w:tcW w:w="2250" w:type="dxa"/>
            <w:shd w:val="clear" w:color="auto" w:fill="A6A6A6" w:themeFill="background1" w:themeFillShade="A6"/>
          </w:tcPr>
          <w:p w14:paraId="3114E475" w14:textId="77777777" w:rsidR="007F378F" w:rsidRPr="001F2CB6" w:rsidRDefault="007F378F" w:rsidP="00FB7174">
            <w:pPr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  <w:r w:rsidRPr="001F2CB6">
              <w:rPr>
                <w:rFonts w:ascii="Segoe UI" w:hAnsi="Segoe UI" w:cs="Segoe UI"/>
                <w:b/>
                <w:sz w:val="24"/>
                <w:szCs w:val="24"/>
              </w:rPr>
              <w:t>Residency Domains of Competence</w:t>
            </w:r>
            <w:r>
              <w:rPr>
                <w:rFonts w:ascii="Segoe UI" w:hAnsi="Segoe UI" w:cs="Segoe UI"/>
                <w:b/>
                <w:color w:val="FF0000"/>
                <w:sz w:val="24"/>
                <w:szCs w:val="24"/>
              </w:rPr>
              <w:t>*</w:t>
            </w:r>
            <w:r w:rsidRPr="001F2CB6">
              <w:rPr>
                <w:rFonts w:ascii="Segoe UI" w:hAnsi="Segoe UI" w:cs="Segoe UI"/>
                <w:b/>
                <w:sz w:val="24"/>
                <w:szCs w:val="24"/>
              </w:rPr>
              <w:t xml:space="preserve"> </w:t>
            </w:r>
            <w:r w:rsidRPr="00476EFF">
              <w:rPr>
                <w:rFonts w:ascii="Segoe UI" w:hAnsi="Segoe UI" w:cs="Segoe UI"/>
                <w:b/>
                <w:color w:val="005587" w:themeColor="accent5"/>
                <w:sz w:val="24"/>
                <w:szCs w:val="24"/>
              </w:rPr>
              <w:t>(For Clinical Residency Programs Only)</w:t>
            </w:r>
          </w:p>
        </w:tc>
        <w:tc>
          <w:tcPr>
            <w:tcW w:w="1377" w:type="dxa"/>
            <w:shd w:val="clear" w:color="auto" w:fill="A6A6A6" w:themeFill="background1" w:themeFillShade="A6"/>
          </w:tcPr>
          <w:p w14:paraId="098D28C9" w14:textId="77777777" w:rsidR="007F378F" w:rsidRPr="000D62E3" w:rsidRDefault="007F378F" w:rsidP="00FB7174">
            <w:pPr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  <w:r w:rsidRPr="000D62E3">
              <w:rPr>
                <w:rFonts w:ascii="Segoe UI" w:hAnsi="Segoe UI" w:cs="Segoe UI"/>
                <w:b/>
                <w:sz w:val="24"/>
                <w:szCs w:val="24"/>
              </w:rPr>
              <w:t>Year 1</w:t>
            </w:r>
          </w:p>
          <w:p w14:paraId="0762570D" w14:textId="77777777" w:rsidR="007F378F" w:rsidRPr="000D62E3" w:rsidRDefault="007F378F" w:rsidP="00FB7174">
            <w:pPr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  <w:r w:rsidRPr="000D62E3">
              <w:rPr>
                <w:rFonts w:ascii="Segoe UI" w:hAnsi="Segoe UI" w:cs="Segoe UI"/>
                <w:b/>
                <w:sz w:val="24"/>
                <w:szCs w:val="24"/>
              </w:rPr>
              <w:t>Results</w:t>
            </w:r>
          </w:p>
          <w:sdt>
            <w:sdtPr>
              <w:rPr>
                <w:rFonts w:ascii="Segoe UI" w:hAnsi="Segoe UI" w:cs="Segoe UI"/>
                <w:sz w:val="24"/>
                <w:szCs w:val="24"/>
              </w:rPr>
              <w:id w:val="488674712"/>
              <w:placeholder>
                <w:docPart w:val="09EA06B7A9104C568EAD6E2738C26422"/>
              </w:placeholder>
              <w:showingPlcHdr/>
            </w:sdtPr>
            <w:sdtContent>
              <w:p w14:paraId="62B251C1" w14:textId="77777777" w:rsidR="007F378F" w:rsidRPr="000D62E3" w:rsidRDefault="007F378F" w:rsidP="00FB7174">
                <w:pPr>
                  <w:jc w:val="center"/>
                  <w:rPr>
                    <w:rFonts w:ascii="Segoe UI" w:hAnsi="Segoe UI" w:cs="Segoe UI"/>
                    <w:sz w:val="24"/>
                    <w:szCs w:val="24"/>
                  </w:rPr>
                </w:pPr>
                <w:r w:rsidRPr="000D62E3">
                  <w:rPr>
                    <w:rFonts w:ascii="Segoe UI" w:hAnsi="Segoe UI" w:cs="Segoe UI"/>
                    <w:sz w:val="24"/>
                    <w:szCs w:val="24"/>
                  </w:rPr>
                  <w:t>Insert Year</w:t>
                </w:r>
              </w:p>
            </w:sdtContent>
          </w:sdt>
        </w:tc>
        <w:tc>
          <w:tcPr>
            <w:tcW w:w="1377" w:type="dxa"/>
            <w:shd w:val="clear" w:color="auto" w:fill="A6A6A6" w:themeFill="background1" w:themeFillShade="A6"/>
          </w:tcPr>
          <w:p w14:paraId="6DF7569E" w14:textId="77777777" w:rsidR="007F378F" w:rsidRPr="000D62E3" w:rsidRDefault="007F378F" w:rsidP="00FB7174">
            <w:pPr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  <w:r w:rsidRPr="000D62E3">
              <w:rPr>
                <w:rFonts w:ascii="Segoe UI" w:hAnsi="Segoe UI" w:cs="Segoe UI"/>
                <w:b/>
                <w:sz w:val="24"/>
                <w:szCs w:val="24"/>
              </w:rPr>
              <w:t>Year 2</w:t>
            </w:r>
          </w:p>
          <w:p w14:paraId="44C2CEC1" w14:textId="77777777" w:rsidR="007F378F" w:rsidRPr="000D62E3" w:rsidRDefault="007F378F" w:rsidP="00FB7174">
            <w:pPr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  <w:r w:rsidRPr="000D62E3">
              <w:rPr>
                <w:rFonts w:ascii="Segoe UI" w:hAnsi="Segoe UI" w:cs="Segoe UI"/>
                <w:b/>
                <w:sz w:val="24"/>
                <w:szCs w:val="24"/>
              </w:rPr>
              <w:t>Results</w:t>
            </w:r>
          </w:p>
          <w:sdt>
            <w:sdtPr>
              <w:rPr>
                <w:rFonts w:ascii="Segoe UI" w:hAnsi="Segoe UI" w:cs="Segoe UI"/>
                <w:sz w:val="24"/>
                <w:szCs w:val="24"/>
              </w:rPr>
              <w:id w:val="-192999468"/>
              <w:placeholder>
                <w:docPart w:val="8347D06A75CE4C7292342C67A530E5E7"/>
              </w:placeholder>
              <w:showingPlcHdr/>
            </w:sdtPr>
            <w:sdtContent>
              <w:p w14:paraId="00829690" w14:textId="77777777" w:rsidR="007F378F" w:rsidRPr="000D62E3" w:rsidRDefault="007F378F" w:rsidP="00FB7174">
                <w:pPr>
                  <w:jc w:val="center"/>
                  <w:rPr>
                    <w:rFonts w:ascii="Segoe UI" w:hAnsi="Segoe UI" w:cs="Segoe UI"/>
                    <w:sz w:val="24"/>
                    <w:szCs w:val="24"/>
                  </w:rPr>
                </w:pPr>
                <w:r w:rsidRPr="000D62E3">
                  <w:rPr>
                    <w:rFonts w:ascii="Segoe UI" w:hAnsi="Segoe UI" w:cs="Segoe UI"/>
                    <w:sz w:val="24"/>
                    <w:szCs w:val="24"/>
                  </w:rPr>
                  <w:t>Insert Year</w:t>
                </w:r>
              </w:p>
            </w:sdtContent>
          </w:sdt>
        </w:tc>
        <w:tc>
          <w:tcPr>
            <w:tcW w:w="1377" w:type="dxa"/>
            <w:shd w:val="clear" w:color="auto" w:fill="A6A6A6" w:themeFill="background1" w:themeFillShade="A6"/>
          </w:tcPr>
          <w:p w14:paraId="2CD6BAA0" w14:textId="77777777" w:rsidR="007F378F" w:rsidRPr="000D62E3" w:rsidRDefault="007F378F" w:rsidP="00FB7174">
            <w:pPr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  <w:r w:rsidRPr="000D62E3">
              <w:rPr>
                <w:rFonts w:ascii="Segoe UI" w:hAnsi="Segoe UI" w:cs="Segoe UI"/>
                <w:b/>
                <w:sz w:val="24"/>
                <w:szCs w:val="24"/>
              </w:rPr>
              <w:t>Year 3</w:t>
            </w:r>
          </w:p>
          <w:p w14:paraId="44C25B53" w14:textId="77777777" w:rsidR="007F378F" w:rsidRPr="000D62E3" w:rsidRDefault="007F378F" w:rsidP="00FB7174">
            <w:pPr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  <w:r w:rsidRPr="000D62E3">
              <w:rPr>
                <w:rFonts w:ascii="Segoe UI" w:hAnsi="Segoe UI" w:cs="Segoe UI"/>
                <w:b/>
                <w:sz w:val="24"/>
                <w:szCs w:val="24"/>
              </w:rPr>
              <w:t>Results</w:t>
            </w:r>
          </w:p>
          <w:sdt>
            <w:sdtPr>
              <w:rPr>
                <w:rFonts w:ascii="Segoe UI" w:hAnsi="Segoe UI" w:cs="Segoe UI"/>
                <w:sz w:val="24"/>
                <w:szCs w:val="24"/>
              </w:rPr>
              <w:id w:val="-838543267"/>
              <w:placeholder>
                <w:docPart w:val="DBC3B9FB3A2D4A648413BFF5C86E9129"/>
              </w:placeholder>
              <w:showingPlcHdr/>
            </w:sdtPr>
            <w:sdtContent>
              <w:p w14:paraId="6F366444" w14:textId="77777777" w:rsidR="007F378F" w:rsidRPr="000D62E3" w:rsidRDefault="007F378F" w:rsidP="00FB7174">
                <w:pPr>
                  <w:jc w:val="center"/>
                  <w:rPr>
                    <w:rFonts w:ascii="Segoe UI" w:hAnsi="Segoe UI" w:cs="Segoe UI"/>
                    <w:sz w:val="24"/>
                    <w:szCs w:val="24"/>
                  </w:rPr>
                </w:pPr>
                <w:r w:rsidRPr="000D62E3">
                  <w:rPr>
                    <w:rFonts w:ascii="Segoe UI" w:hAnsi="Segoe UI" w:cs="Segoe UI"/>
                    <w:sz w:val="24"/>
                    <w:szCs w:val="24"/>
                  </w:rPr>
                  <w:t>Insert Year</w:t>
                </w:r>
              </w:p>
            </w:sdtContent>
          </w:sdt>
        </w:tc>
        <w:tc>
          <w:tcPr>
            <w:tcW w:w="1377" w:type="dxa"/>
            <w:shd w:val="clear" w:color="auto" w:fill="A6A6A6" w:themeFill="background1" w:themeFillShade="A6"/>
          </w:tcPr>
          <w:p w14:paraId="14B17672" w14:textId="77777777" w:rsidR="007F378F" w:rsidRPr="000D62E3" w:rsidRDefault="007F378F" w:rsidP="00FB7174">
            <w:pPr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  <w:r w:rsidRPr="000D62E3">
              <w:rPr>
                <w:rFonts w:ascii="Segoe UI" w:hAnsi="Segoe UI" w:cs="Segoe UI"/>
                <w:b/>
                <w:sz w:val="24"/>
                <w:szCs w:val="24"/>
              </w:rPr>
              <w:t>Year 4</w:t>
            </w:r>
          </w:p>
          <w:p w14:paraId="7719C30F" w14:textId="77777777" w:rsidR="007F378F" w:rsidRPr="000D62E3" w:rsidRDefault="007F378F" w:rsidP="00FB7174">
            <w:pPr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  <w:r w:rsidRPr="000D62E3">
              <w:rPr>
                <w:rFonts w:ascii="Segoe UI" w:hAnsi="Segoe UI" w:cs="Segoe UI"/>
                <w:b/>
                <w:sz w:val="24"/>
                <w:szCs w:val="24"/>
              </w:rPr>
              <w:t>Results</w:t>
            </w:r>
          </w:p>
          <w:sdt>
            <w:sdtPr>
              <w:rPr>
                <w:rFonts w:ascii="Segoe UI" w:hAnsi="Segoe UI" w:cs="Segoe UI"/>
                <w:sz w:val="24"/>
                <w:szCs w:val="24"/>
              </w:rPr>
              <w:id w:val="472339186"/>
              <w:placeholder>
                <w:docPart w:val="9E5A90C8F1424616917E0ED39C664DDE"/>
              </w:placeholder>
              <w:showingPlcHdr/>
            </w:sdtPr>
            <w:sdtContent>
              <w:p w14:paraId="325D19E0" w14:textId="77777777" w:rsidR="007F378F" w:rsidRPr="000D62E3" w:rsidRDefault="007F378F" w:rsidP="00FB7174">
                <w:pPr>
                  <w:jc w:val="center"/>
                  <w:rPr>
                    <w:rFonts w:ascii="Segoe UI" w:hAnsi="Segoe UI" w:cs="Segoe UI"/>
                    <w:sz w:val="24"/>
                    <w:szCs w:val="24"/>
                  </w:rPr>
                </w:pPr>
                <w:r w:rsidRPr="000D62E3">
                  <w:rPr>
                    <w:rFonts w:ascii="Segoe UI" w:hAnsi="Segoe UI" w:cs="Segoe UI"/>
                    <w:sz w:val="24"/>
                    <w:szCs w:val="24"/>
                  </w:rPr>
                  <w:t>Insert Year</w:t>
                </w:r>
              </w:p>
            </w:sdtContent>
          </w:sdt>
        </w:tc>
        <w:tc>
          <w:tcPr>
            <w:tcW w:w="1377" w:type="dxa"/>
            <w:shd w:val="clear" w:color="auto" w:fill="A6A6A6" w:themeFill="background1" w:themeFillShade="A6"/>
          </w:tcPr>
          <w:p w14:paraId="38B670EE" w14:textId="77777777" w:rsidR="007F378F" w:rsidRPr="000D62E3" w:rsidRDefault="007F378F" w:rsidP="00FB7174">
            <w:pPr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  <w:r w:rsidRPr="000D62E3">
              <w:rPr>
                <w:rFonts w:ascii="Segoe UI" w:hAnsi="Segoe UI" w:cs="Segoe UI"/>
                <w:b/>
                <w:sz w:val="24"/>
                <w:szCs w:val="24"/>
              </w:rPr>
              <w:t>Year 5</w:t>
            </w:r>
          </w:p>
          <w:p w14:paraId="4A172A09" w14:textId="77777777" w:rsidR="007F378F" w:rsidRPr="000D62E3" w:rsidRDefault="007F378F" w:rsidP="00FB7174">
            <w:pPr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  <w:r w:rsidRPr="000D62E3">
              <w:rPr>
                <w:rFonts w:ascii="Segoe UI" w:hAnsi="Segoe UI" w:cs="Segoe UI"/>
                <w:b/>
                <w:sz w:val="24"/>
                <w:szCs w:val="24"/>
              </w:rPr>
              <w:t>Results</w:t>
            </w:r>
          </w:p>
          <w:sdt>
            <w:sdtPr>
              <w:rPr>
                <w:rFonts w:ascii="Segoe UI" w:hAnsi="Segoe UI" w:cs="Segoe UI"/>
                <w:sz w:val="24"/>
                <w:szCs w:val="24"/>
              </w:rPr>
              <w:id w:val="-1780940175"/>
              <w:placeholder>
                <w:docPart w:val="D880970221A846F681E228BF7FAC0947"/>
              </w:placeholder>
              <w:showingPlcHdr/>
            </w:sdtPr>
            <w:sdtContent>
              <w:p w14:paraId="75B4715C" w14:textId="77777777" w:rsidR="007F378F" w:rsidRPr="000D62E3" w:rsidRDefault="007F378F" w:rsidP="00FB7174">
                <w:pPr>
                  <w:jc w:val="center"/>
                  <w:rPr>
                    <w:rFonts w:ascii="Segoe UI" w:hAnsi="Segoe UI" w:cs="Segoe UI"/>
                    <w:sz w:val="24"/>
                    <w:szCs w:val="24"/>
                  </w:rPr>
                </w:pPr>
                <w:r w:rsidRPr="000D62E3">
                  <w:rPr>
                    <w:rFonts w:ascii="Segoe UI" w:hAnsi="Segoe UI" w:cs="Segoe UI"/>
                    <w:sz w:val="24"/>
                    <w:szCs w:val="24"/>
                  </w:rPr>
                  <w:t>Insert Year</w:t>
                </w:r>
              </w:p>
            </w:sdtContent>
          </w:sdt>
        </w:tc>
        <w:tc>
          <w:tcPr>
            <w:tcW w:w="1377" w:type="dxa"/>
            <w:shd w:val="clear" w:color="auto" w:fill="A6A6A6" w:themeFill="background1" w:themeFillShade="A6"/>
          </w:tcPr>
          <w:p w14:paraId="266DCB50" w14:textId="77777777" w:rsidR="007F378F" w:rsidRPr="000D62E3" w:rsidRDefault="007F378F" w:rsidP="00FB7174">
            <w:pPr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  <w:r w:rsidRPr="000D62E3">
              <w:rPr>
                <w:rFonts w:ascii="Segoe UI" w:hAnsi="Segoe UI" w:cs="Segoe UI"/>
                <w:b/>
                <w:sz w:val="24"/>
                <w:szCs w:val="24"/>
              </w:rPr>
              <w:t xml:space="preserve">Year </w:t>
            </w:r>
            <w:r>
              <w:rPr>
                <w:rFonts w:ascii="Segoe UI" w:hAnsi="Segoe UI" w:cs="Segoe UI"/>
                <w:b/>
                <w:sz w:val="24"/>
                <w:szCs w:val="24"/>
              </w:rPr>
              <w:t>6</w:t>
            </w:r>
          </w:p>
          <w:p w14:paraId="5D1D7D53" w14:textId="77777777" w:rsidR="007F378F" w:rsidRPr="000D62E3" w:rsidRDefault="007F378F" w:rsidP="00FB7174">
            <w:pPr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  <w:r w:rsidRPr="000D62E3">
              <w:rPr>
                <w:rFonts w:ascii="Segoe UI" w:hAnsi="Segoe UI" w:cs="Segoe UI"/>
                <w:b/>
                <w:sz w:val="24"/>
                <w:szCs w:val="24"/>
              </w:rPr>
              <w:t>Results</w:t>
            </w:r>
          </w:p>
          <w:sdt>
            <w:sdtPr>
              <w:rPr>
                <w:rFonts w:ascii="Segoe UI" w:hAnsi="Segoe UI" w:cs="Segoe UI"/>
                <w:sz w:val="24"/>
                <w:szCs w:val="24"/>
              </w:rPr>
              <w:id w:val="-447706231"/>
              <w:placeholder>
                <w:docPart w:val="C7CDE781463A4D5FBDB72674A7211E0D"/>
              </w:placeholder>
              <w:showingPlcHdr/>
            </w:sdtPr>
            <w:sdtContent>
              <w:p w14:paraId="4F5DBB02" w14:textId="77777777" w:rsidR="007F378F" w:rsidRPr="000D62E3" w:rsidRDefault="007F378F" w:rsidP="00FB7174">
                <w:pPr>
                  <w:jc w:val="center"/>
                  <w:rPr>
                    <w:rFonts w:ascii="Segoe UI" w:hAnsi="Segoe UI" w:cs="Segoe UI"/>
                    <w:b/>
                    <w:sz w:val="24"/>
                    <w:szCs w:val="24"/>
                  </w:rPr>
                </w:pPr>
                <w:r w:rsidRPr="000D62E3">
                  <w:rPr>
                    <w:rFonts w:ascii="Segoe UI" w:hAnsi="Segoe UI" w:cs="Segoe UI"/>
                    <w:sz w:val="24"/>
                    <w:szCs w:val="24"/>
                  </w:rPr>
                  <w:t>Insert Year</w:t>
                </w:r>
              </w:p>
            </w:sdtContent>
          </w:sdt>
        </w:tc>
        <w:tc>
          <w:tcPr>
            <w:tcW w:w="1377" w:type="dxa"/>
            <w:shd w:val="clear" w:color="auto" w:fill="A6A6A6" w:themeFill="background1" w:themeFillShade="A6"/>
          </w:tcPr>
          <w:p w14:paraId="59DC1E1B" w14:textId="77777777" w:rsidR="007F378F" w:rsidRPr="000D62E3" w:rsidRDefault="007F378F" w:rsidP="00FB7174">
            <w:pPr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  <w:r w:rsidRPr="000D62E3">
              <w:rPr>
                <w:rFonts w:ascii="Segoe UI" w:hAnsi="Segoe UI" w:cs="Segoe UI"/>
                <w:b/>
                <w:sz w:val="24"/>
                <w:szCs w:val="24"/>
              </w:rPr>
              <w:t xml:space="preserve">Year </w:t>
            </w:r>
            <w:r>
              <w:rPr>
                <w:rFonts w:ascii="Segoe UI" w:hAnsi="Segoe UI" w:cs="Segoe UI"/>
                <w:b/>
                <w:sz w:val="24"/>
                <w:szCs w:val="24"/>
              </w:rPr>
              <w:t>7</w:t>
            </w:r>
          </w:p>
          <w:p w14:paraId="6C7BDE9A" w14:textId="77777777" w:rsidR="007F378F" w:rsidRPr="000D62E3" w:rsidRDefault="007F378F" w:rsidP="00FB7174">
            <w:pPr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  <w:r w:rsidRPr="000D62E3">
              <w:rPr>
                <w:rFonts w:ascii="Segoe UI" w:hAnsi="Segoe UI" w:cs="Segoe UI"/>
                <w:b/>
                <w:sz w:val="24"/>
                <w:szCs w:val="24"/>
              </w:rPr>
              <w:t>Results</w:t>
            </w:r>
          </w:p>
          <w:sdt>
            <w:sdtPr>
              <w:rPr>
                <w:rFonts w:ascii="Segoe UI" w:hAnsi="Segoe UI" w:cs="Segoe UI"/>
                <w:sz w:val="24"/>
                <w:szCs w:val="24"/>
              </w:rPr>
              <w:id w:val="-106278465"/>
              <w:placeholder>
                <w:docPart w:val="0DD3C52BAEA24D89BF128F4C23F9C49B"/>
              </w:placeholder>
              <w:showingPlcHdr/>
            </w:sdtPr>
            <w:sdtContent>
              <w:p w14:paraId="6717B041" w14:textId="77777777" w:rsidR="007F378F" w:rsidRPr="000D62E3" w:rsidRDefault="007F378F" w:rsidP="00FB7174">
                <w:pPr>
                  <w:jc w:val="center"/>
                  <w:rPr>
                    <w:rFonts w:ascii="Segoe UI" w:hAnsi="Segoe UI" w:cs="Segoe UI"/>
                    <w:b/>
                    <w:sz w:val="24"/>
                    <w:szCs w:val="24"/>
                  </w:rPr>
                </w:pPr>
                <w:r w:rsidRPr="000D62E3">
                  <w:rPr>
                    <w:rFonts w:ascii="Segoe UI" w:hAnsi="Segoe UI" w:cs="Segoe UI"/>
                    <w:sz w:val="24"/>
                    <w:szCs w:val="24"/>
                  </w:rPr>
                  <w:t>Insert Year</w:t>
                </w:r>
              </w:p>
            </w:sdtContent>
          </w:sdt>
        </w:tc>
        <w:tc>
          <w:tcPr>
            <w:tcW w:w="1377" w:type="dxa"/>
            <w:shd w:val="clear" w:color="auto" w:fill="A6A6A6" w:themeFill="background1" w:themeFillShade="A6"/>
          </w:tcPr>
          <w:p w14:paraId="12D1A6A0" w14:textId="77777777" w:rsidR="007F378F" w:rsidRPr="000D62E3" w:rsidRDefault="007F378F" w:rsidP="00FB7174">
            <w:pPr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  <w:r w:rsidRPr="000D62E3">
              <w:rPr>
                <w:rFonts w:ascii="Segoe UI" w:hAnsi="Segoe UI" w:cs="Segoe UI"/>
                <w:b/>
                <w:sz w:val="24"/>
                <w:szCs w:val="24"/>
              </w:rPr>
              <w:t xml:space="preserve">Year </w:t>
            </w:r>
            <w:r>
              <w:rPr>
                <w:rFonts w:ascii="Segoe UI" w:hAnsi="Segoe UI" w:cs="Segoe UI"/>
                <w:b/>
                <w:sz w:val="24"/>
                <w:szCs w:val="24"/>
              </w:rPr>
              <w:t>8</w:t>
            </w:r>
          </w:p>
          <w:p w14:paraId="0FF20904" w14:textId="77777777" w:rsidR="007F378F" w:rsidRPr="000D62E3" w:rsidRDefault="007F378F" w:rsidP="00FB7174">
            <w:pPr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  <w:r w:rsidRPr="000D62E3">
              <w:rPr>
                <w:rFonts w:ascii="Segoe UI" w:hAnsi="Segoe UI" w:cs="Segoe UI"/>
                <w:b/>
                <w:sz w:val="24"/>
                <w:szCs w:val="24"/>
              </w:rPr>
              <w:t>Results</w:t>
            </w:r>
          </w:p>
          <w:sdt>
            <w:sdtPr>
              <w:rPr>
                <w:rFonts w:ascii="Segoe UI" w:hAnsi="Segoe UI" w:cs="Segoe UI"/>
                <w:sz w:val="24"/>
                <w:szCs w:val="24"/>
              </w:rPr>
              <w:id w:val="-1494254208"/>
              <w:placeholder>
                <w:docPart w:val="95E39FD407464BA0A776C12CC822E42A"/>
              </w:placeholder>
              <w:showingPlcHdr/>
            </w:sdtPr>
            <w:sdtContent>
              <w:p w14:paraId="53509D78" w14:textId="77777777" w:rsidR="007F378F" w:rsidRPr="000D62E3" w:rsidRDefault="007F378F" w:rsidP="00FB7174">
                <w:pPr>
                  <w:jc w:val="center"/>
                  <w:rPr>
                    <w:rFonts w:ascii="Segoe UI" w:hAnsi="Segoe UI" w:cs="Segoe UI"/>
                    <w:b/>
                    <w:sz w:val="24"/>
                    <w:szCs w:val="24"/>
                  </w:rPr>
                </w:pPr>
                <w:r w:rsidRPr="000D62E3">
                  <w:rPr>
                    <w:rFonts w:ascii="Segoe UI" w:hAnsi="Segoe UI" w:cs="Segoe UI"/>
                    <w:sz w:val="24"/>
                    <w:szCs w:val="24"/>
                  </w:rPr>
                  <w:t>Insert Year</w:t>
                </w:r>
              </w:p>
            </w:sdtContent>
          </w:sdt>
        </w:tc>
        <w:tc>
          <w:tcPr>
            <w:tcW w:w="1377" w:type="dxa"/>
            <w:shd w:val="clear" w:color="auto" w:fill="A6A6A6" w:themeFill="background1" w:themeFillShade="A6"/>
          </w:tcPr>
          <w:p w14:paraId="56B5D537" w14:textId="77777777" w:rsidR="007F378F" w:rsidRPr="000D62E3" w:rsidRDefault="007F378F" w:rsidP="00FB7174">
            <w:pPr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  <w:r w:rsidRPr="000D62E3">
              <w:rPr>
                <w:rFonts w:ascii="Segoe UI" w:hAnsi="Segoe UI" w:cs="Segoe UI"/>
                <w:b/>
                <w:sz w:val="24"/>
                <w:szCs w:val="24"/>
              </w:rPr>
              <w:t xml:space="preserve">Year </w:t>
            </w:r>
            <w:r>
              <w:rPr>
                <w:rFonts w:ascii="Segoe UI" w:hAnsi="Segoe UI" w:cs="Segoe UI"/>
                <w:b/>
                <w:sz w:val="24"/>
                <w:szCs w:val="24"/>
              </w:rPr>
              <w:t>9</w:t>
            </w:r>
          </w:p>
          <w:p w14:paraId="18C189E8" w14:textId="77777777" w:rsidR="007F378F" w:rsidRPr="000D62E3" w:rsidRDefault="007F378F" w:rsidP="00FB7174">
            <w:pPr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  <w:r w:rsidRPr="000D62E3">
              <w:rPr>
                <w:rFonts w:ascii="Segoe UI" w:hAnsi="Segoe UI" w:cs="Segoe UI"/>
                <w:b/>
                <w:sz w:val="24"/>
                <w:szCs w:val="24"/>
              </w:rPr>
              <w:t>Results</w:t>
            </w:r>
          </w:p>
          <w:sdt>
            <w:sdtPr>
              <w:rPr>
                <w:rFonts w:ascii="Segoe UI" w:hAnsi="Segoe UI" w:cs="Segoe UI"/>
                <w:sz w:val="24"/>
                <w:szCs w:val="24"/>
              </w:rPr>
              <w:id w:val="-1136560117"/>
              <w:placeholder>
                <w:docPart w:val="EEBC1E5015644CEBAF2D5C94E32D026F"/>
              </w:placeholder>
              <w:showingPlcHdr/>
            </w:sdtPr>
            <w:sdtContent>
              <w:p w14:paraId="53D44479" w14:textId="77777777" w:rsidR="007F378F" w:rsidRPr="000D62E3" w:rsidRDefault="007F378F" w:rsidP="00FB7174">
                <w:pPr>
                  <w:jc w:val="center"/>
                  <w:rPr>
                    <w:rFonts w:ascii="Segoe UI" w:hAnsi="Segoe UI" w:cs="Segoe UI"/>
                    <w:b/>
                    <w:sz w:val="24"/>
                    <w:szCs w:val="24"/>
                  </w:rPr>
                </w:pPr>
                <w:r w:rsidRPr="000D62E3">
                  <w:rPr>
                    <w:rFonts w:ascii="Segoe UI" w:hAnsi="Segoe UI" w:cs="Segoe UI"/>
                    <w:sz w:val="24"/>
                    <w:szCs w:val="24"/>
                  </w:rPr>
                  <w:t>Insert Year</w:t>
                </w:r>
              </w:p>
            </w:sdtContent>
          </w:sdt>
        </w:tc>
        <w:tc>
          <w:tcPr>
            <w:tcW w:w="1377" w:type="dxa"/>
            <w:shd w:val="clear" w:color="auto" w:fill="A6A6A6" w:themeFill="background1" w:themeFillShade="A6"/>
          </w:tcPr>
          <w:p w14:paraId="1153C2D5" w14:textId="77777777" w:rsidR="007F378F" w:rsidRPr="000D62E3" w:rsidRDefault="007F378F" w:rsidP="00FB7174">
            <w:pPr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  <w:r w:rsidRPr="000D62E3">
              <w:rPr>
                <w:rFonts w:ascii="Segoe UI" w:hAnsi="Segoe UI" w:cs="Segoe UI"/>
                <w:b/>
                <w:sz w:val="24"/>
                <w:szCs w:val="24"/>
              </w:rPr>
              <w:t xml:space="preserve">Year </w:t>
            </w:r>
            <w:r>
              <w:rPr>
                <w:rFonts w:ascii="Segoe UI" w:hAnsi="Segoe UI" w:cs="Segoe UI"/>
                <w:b/>
                <w:sz w:val="24"/>
                <w:szCs w:val="24"/>
              </w:rPr>
              <w:t>10</w:t>
            </w:r>
          </w:p>
          <w:p w14:paraId="556615EE" w14:textId="77777777" w:rsidR="007F378F" w:rsidRPr="000D62E3" w:rsidRDefault="007F378F" w:rsidP="00FB7174">
            <w:pPr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  <w:r w:rsidRPr="000D62E3">
              <w:rPr>
                <w:rFonts w:ascii="Segoe UI" w:hAnsi="Segoe UI" w:cs="Segoe UI"/>
                <w:b/>
                <w:sz w:val="24"/>
                <w:szCs w:val="24"/>
              </w:rPr>
              <w:t>Results</w:t>
            </w:r>
          </w:p>
          <w:sdt>
            <w:sdtPr>
              <w:rPr>
                <w:rFonts w:ascii="Segoe UI" w:hAnsi="Segoe UI" w:cs="Segoe UI"/>
                <w:sz w:val="24"/>
                <w:szCs w:val="24"/>
              </w:rPr>
              <w:id w:val="-941453683"/>
              <w:placeholder>
                <w:docPart w:val="6100B7B68B644190B7F204B3A3E2D128"/>
              </w:placeholder>
              <w:showingPlcHdr/>
            </w:sdtPr>
            <w:sdtContent>
              <w:p w14:paraId="48644046" w14:textId="77777777" w:rsidR="007F378F" w:rsidRPr="000D62E3" w:rsidRDefault="007F378F" w:rsidP="00FB7174">
                <w:pPr>
                  <w:jc w:val="center"/>
                  <w:rPr>
                    <w:rFonts w:ascii="Segoe UI" w:hAnsi="Segoe UI" w:cs="Segoe UI"/>
                    <w:b/>
                    <w:sz w:val="24"/>
                    <w:szCs w:val="24"/>
                  </w:rPr>
                </w:pPr>
                <w:r w:rsidRPr="000D62E3">
                  <w:rPr>
                    <w:rFonts w:ascii="Segoe UI" w:hAnsi="Segoe UI" w:cs="Segoe UI"/>
                    <w:sz w:val="24"/>
                    <w:szCs w:val="24"/>
                  </w:rPr>
                  <w:t>Insert Year</w:t>
                </w:r>
              </w:p>
            </w:sdtContent>
          </w:sdt>
        </w:tc>
        <w:tc>
          <w:tcPr>
            <w:tcW w:w="1787" w:type="dxa"/>
            <w:shd w:val="clear" w:color="auto" w:fill="A6A6A6" w:themeFill="background1" w:themeFillShade="A6"/>
          </w:tcPr>
          <w:p w14:paraId="49029E16" w14:textId="77777777" w:rsidR="007F378F" w:rsidRPr="000D62E3" w:rsidRDefault="007F378F" w:rsidP="00FB7174">
            <w:pPr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  <w:r w:rsidRPr="000D62E3">
              <w:rPr>
                <w:rFonts w:ascii="Segoe UI" w:hAnsi="Segoe UI" w:cs="Segoe UI"/>
                <w:b/>
                <w:sz w:val="24"/>
                <w:szCs w:val="24"/>
              </w:rPr>
              <w:t>Benchmark</w:t>
            </w:r>
            <w:r w:rsidRPr="000D62E3">
              <w:rPr>
                <w:rFonts w:ascii="Segoe UI" w:hAnsi="Segoe UI" w:cs="Segoe UI"/>
                <w:b/>
                <w:color w:val="FF0000"/>
                <w:sz w:val="24"/>
                <w:szCs w:val="24"/>
              </w:rPr>
              <w:t>*</w:t>
            </w:r>
          </w:p>
        </w:tc>
        <w:tc>
          <w:tcPr>
            <w:tcW w:w="1543" w:type="dxa"/>
            <w:shd w:val="clear" w:color="auto" w:fill="A6A6A6" w:themeFill="background1" w:themeFillShade="A6"/>
          </w:tcPr>
          <w:p w14:paraId="047797F9" w14:textId="77777777" w:rsidR="007F378F" w:rsidRPr="000D62E3" w:rsidRDefault="007F378F" w:rsidP="00FB7174">
            <w:pPr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  <w:r w:rsidRPr="000D62E3">
              <w:rPr>
                <w:rFonts w:ascii="Segoe UI" w:hAnsi="Segoe UI" w:cs="Segoe UI"/>
                <w:b/>
                <w:sz w:val="24"/>
                <w:szCs w:val="24"/>
              </w:rPr>
              <w:t>Revised Benchmark</w:t>
            </w:r>
          </w:p>
        </w:tc>
        <w:tc>
          <w:tcPr>
            <w:tcW w:w="1440" w:type="dxa"/>
            <w:shd w:val="clear" w:color="auto" w:fill="A6A6A6" w:themeFill="background1" w:themeFillShade="A6"/>
          </w:tcPr>
          <w:p w14:paraId="7B0DE719" w14:textId="77777777" w:rsidR="007F378F" w:rsidRPr="000D62E3" w:rsidRDefault="007F378F" w:rsidP="00FB7174">
            <w:pPr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  <w:r w:rsidRPr="000D62E3">
              <w:rPr>
                <w:rFonts w:ascii="Segoe UI" w:hAnsi="Segoe UI" w:cs="Segoe UI"/>
                <w:b/>
                <w:sz w:val="24"/>
                <w:szCs w:val="24"/>
              </w:rPr>
              <w:t>Date/Year of</w:t>
            </w:r>
          </w:p>
          <w:p w14:paraId="5F679A66" w14:textId="77777777" w:rsidR="007F378F" w:rsidRPr="000D62E3" w:rsidRDefault="007F378F" w:rsidP="00FB7174">
            <w:pPr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  <w:r w:rsidRPr="000D62E3">
              <w:rPr>
                <w:rFonts w:ascii="Segoe UI" w:hAnsi="Segoe UI" w:cs="Segoe UI"/>
                <w:b/>
                <w:sz w:val="24"/>
                <w:szCs w:val="24"/>
              </w:rPr>
              <w:t>Revision</w:t>
            </w:r>
          </w:p>
        </w:tc>
      </w:tr>
      <w:tr w:rsidR="007F378F" w:rsidRPr="000D62E3" w14:paraId="297B95EF" w14:textId="77777777" w:rsidTr="00FB7174">
        <w:trPr>
          <w:trHeight w:val="240"/>
        </w:trPr>
        <w:tc>
          <w:tcPr>
            <w:tcW w:w="30240" w:type="dxa"/>
            <w:gridSpan w:val="18"/>
            <w:shd w:val="clear" w:color="auto" w:fill="D9D9D9" w:themeFill="background1" w:themeFillShade="D9"/>
          </w:tcPr>
          <w:p w14:paraId="6E1B543D" w14:textId="77777777" w:rsidR="007F378F" w:rsidRPr="00457FEA" w:rsidRDefault="007F378F" w:rsidP="00FB7174">
            <w:pPr>
              <w:rPr>
                <w:rFonts w:ascii="Segoe UI" w:hAnsi="Segoe UI" w:cs="Segoe UI"/>
                <w:bCs/>
                <w:sz w:val="24"/>
                <w:szCs w:val="24"/>
              </w:rPr>
            </w:pPr>
            <w:r w:rsidRPr="001F2CB6">
              <w:rPr>
                <w:rFonts w:ascii="Segoe UI" w:hAnsi="Segoe UI" w:cs="Segoe UI"/>
                <w:b/>
                <w:sz w:val="24"/>
                <w:szCs w:val="24"/>
              </w:rPr>
              <w:t>Outcome 1:</w:t>
            </w:r>
            <w:r w:rsidRPr="00457FEA">
              <w:rPr>
                <w:rFonts w:ascii="Segoe UI" w:hAnsi="Segoe UI" w:cs="Segoe UI"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ascii="Segoe UI" w:hAnsi="Segoe UI" w:cs="Segoe UI"/>
                  <w:bCs/>
                  <w:sz w:val="24"/>
                  <w:szCs w:val="24"/>
                </w:rPr>
                <w:id w:val="-1387636186"/>
                <w:placeholder>
                  <w:docPart w:val="7CC76427129C4516843BB9602DB107CD"/>
                </w:placeholder>
                <w:showingPlcHdr/>
              </w:sdtPr>
              <w:sdtContent>
                <w:r w:rsidRPr="00457FEA">
                  <w:rPr>
                    <w:rStyle w:val="PlaceholderText"/>
                    <w:rFonts w:ascii="Segoe UI" w:hAnsi="Segoe UI" w:cs="Segoe UI"/>
                    <w:bCs/>
                    <w:sz w:val="24"/>
                    <w:szCs w:val="24"/>
                  </w:rPr>
                  <w:t>Click here to enter text.</w:t>
                </w:r>
              </w:sdtContent>
            </w:sdt>
          </w:p>
        </w:tc>
      </w:tr>
      <w:tr w:rsidR="007F378F" w:rsidRPr="000D62E3" w14:paraId="30AA226F" w14:textId="77777777" w:rsidTr="00FB7174">
        <w:trPr>
          <w:trHeight w:val="638"/>
        </w:trPr>
        <w:tc>
          <w:tcPr>
            <w:tcW w:w="4770" w:type="dxa"/>
          </w:tcPr>
          <w:p w14:paraId="0533A95A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r w:rsidRPr="000D62E3">
              <w:rPr>
                <w:rFonts w:ascii="Segoe UI" w:hAnsi="Segoe UI" w:cs="Segoe UI"/>
                <w:b/>
                <w:sz w:val="24"/>
                <w:szCs w:val="24"/>
              </w:rPr>
              <w:t>Key Indicator 1.1:</w:t>
            </w:r>
            <w:r w:rsidRPr="000D62E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2110926648"/>
                <w:placeholder>
                  <w:docPart w:val="BB6197C5CFFF4C3EA7AB456A89825979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  <w:p w14:paraId="29F485AA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24B8856E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2080471908"/>
                <w:placeholder>
                  <w:docPart w:val="94919EB754074B81881AB4D00A9B8F6E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530" w:type="dxa"/>
          </w:tcPr>
          <w:p w14:paraId="55E3890D" w14:textId="77777777" w:rsidR="007F378F" w:rsidRPr="001F16DF" w:rsidRDefault="007F378F" w:rsidP="007F378F">
            <w:pPr>
              <w:numPr>
                <w:ilvl w:val="0"/>
                <w:numId w:val="33"/>
              </w:numPr>
              <w:ind w:left="252" w:hanging="252"/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761474526"/>
                <w:placeholder>
                  <w:docPart w:val="526DE9DC26D24E4994157DC00C1F7CF6"/>
                </w:placeholder>
                <w:showingPlcHdr/>
              </w:sdtPr>
              <w:sdtContent>
                <w:r w:rsidRPr="001F16DF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  <w:p w14:paraId="150DAB7D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4878A63D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800" w:type="dxa"/>
          </w:tcPr>
          <w:p w14:paraId="578E451B" w14:textId="77777777" w:rsidR="007F378F" w:rsidRPr="001F16DF" w:rsidRDefault="007F378F" w:rsidP="007F378F">
            <w:pPr>
              <w:numPr>
                <w:ilvl w:val="0"/>
                <w:numId w:val="34"/>
              </w:numPr>
              <w:ind w:left="252" w:hanging="252"/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619253146"/>
                <w:placeholder>
                  <w:docPart w:val="F6C83F679E254CDE851B79AB2CDB6E54"/>
                </w:placeholder>
                <w:showingPlcHdr/>
              </w:sdtPr>
              <w:sdtContent>
                <w:r w:rsidRPr="001F16DF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  <w:p w14:paraId="07FDF993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355C2AEF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2250" w:type="dxa"/>
          </w:tcPr>
          <w:p w14:paraId="2BE7E4F2" w14:textId="77777777" w:rsidR="007F378F" w:rsidRPr="001F16DF" w:rsidRDefault="007F378F" w:rsidP="00FB7174">
            <w:pPr>
              <w:ind w:left="255" w:hanging="255"/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090542786"/>
                <w:placeholder>
                  <w:docPart w:val="B2171C4DEB7B42A78F7C4481780E80B7"/>
                </w:placeholder>
              </w:sdtPr>
              <w:sdtContent>
                <w:sdt>
                  <w:sdtPr>
                    <w:rPr>
                      <w:rFonts w:ascii="Segoe UI" w:hAnsi="Segoe UI" w:cs="Segoe UI"/>
                      <w:sz w:val="24"/>
                      <w:szCs w:val="24"/>
                    </w:rPr>
                    <w:id w:val="-43089131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1F16DF">
                      <w:rPr>
                        <w:rFonts w:ascii="Segoe UI Symbol" w:eastAsia="MS Gothic" w:hAnsi="Segoe UI Symbol" w:cs="Segoe UI Symbol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Clinical Reasoning</w:t>
            </w:r>
          </w:p>
          <w:p w14:paraId="7A46F4BF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665906501"/>
                <w:placeholder>
                  <w:docPart w:val="3B2EA55B94354464825FF3F441F6CB3B"/>
                </w:placeholder>
              </w:sdtPr>
              <w:sdtContent>
                <w:sdt>
                  <w:sdtPr>
                    <w:rPr>
                      <w:rFonts w:ascii="Segoe UI" w:hAnsi="Segoe UI" w:cs="Segoe UI"/>
                      <w:sz w:val="24"/>
                      <w:szCs w:val="24"/>
                    </w:rPr>
                    <w:id w:val="-39165956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1F16DF">
                      <w:rPr>
                        <w:rFonts w:ascii="Segoe UI Symbol" w:eastAsia="MS Gothic" w:hAnsi="Segoe UI Symbol" w:cs="Segoe UI Symbol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Knowledge for </w:t>
            </w:r>
          </w:p>
          <w:p w14:paraId="0F28459E" w14:textId="77777777" w:rsidR="007F378F" w:rsidRPr="001F16DF" w:rsidRDefault="007F378F" w:rsidP="00FB7174">
            <w:pPr>
              <w:ind w:left="255" w:hanging="255"/>
              <w:rPr>
                <w:rFonts w:ascii="Segoe UI" w:hAnsi="Segoe UI" w:cs="Segoe UI"/>
                <w:sz w:val="24"/>
                <w:szCs w:val="24"/>
              </w:rPr>
            </w:pPr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   Specialty </w:t>
            </w:r>
            <w:r>
              <w:rPr>
                <w:rFonts w:ascii="Segoe UI" w:hAnsi="Segoe UI" w:cs="Segoe UI"/>
                <w:sz w:val="24"/>
                <w:szCs w:val="24"/>
              </w:rPr>
              <w:t>P</w:t>
            </w:r>
            <w:r w:rsidRPr="001F16DF">
              <w:rPr>
                <w:rFonts w:ascii="Segoe UI" w:hAnsi="Segoe UI" w:cs="Segoe UI"/>
                <w:sz w:val="24"/>
                <w:szCs w:val="24"/>
              </w:rPr>
              <w:t>ractice</w:t>
            </w:r>
          </w:p>
          <w:p w14:paraId="17036630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018507632"/>
                <w:placeholder>
                  <w:docPart w:val="D6059FE088064BF99C6B47B775A1C546"/>
                </w:placeholder>
              </w:sdtPr>
              <w:sdtContent>
                <w:sdt>
                  <w:sdtPr>
                    <w:rPr>
                      <w:rFonts w:ascii="Segoe UI" w:hAnsi="Segoe UI" w:cs="Segoe UI"/>
                      <w:sz w:val="24"/>
                      <w:szCs w:val="24"/>
                    </w:rPr>
                    <w:id w:val="-25652130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1F16DF">
                      <w:rPr>
                        <w:rFonts w:ascii="Segoe UI Symbol" w:eastAsia="MS Gothic" w:hAnsi="Segoe UI Symbol" w:cs="Segoe UI Symbol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Professionalism</w:t>
            </w:r>
          </w:p>
          <w:p w14:paraId="78740438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226840799"/>
                <w:placeholder>
                  <w:docPart w:val="257D24AE7AEF4321AA3E9F3062ABD84C"/>
                </w:placeholder>
              </w:sdtPr>
              <w:sdtContent>
                <w:sdt>
                  <w:sdtPr>
                    <w:rPr>
                      <w:rFonts w:ascii="Segoe UI" w:hAnsi="Segoe UI" w:cs="Segoe UI"/>
                      <w:sz w:val="24"/>
                      <w:szCs w:val="24"/>
                    </w:rPr>
                    <w:id w:val="-175734776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1F16DF">
                      <w:rPr>
                        <w:rFonts w:ascii="Segoe UI Symbol" w:eastAsia="MS Gothic" w:hAnsi="Segoe UI Symbol" w:cs="Segoe UI Symbol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Communication</w:t>
            </w:r>
          </w:p>
          <w:p w14:paraId="15D2CECF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939254430"/>
                <w:placeholder>
                  <w:docPart w:val="1AF2AFD78CC6473584BB366BFAD39398"/>
                </w:placeholder>
              </w:sdtPr>
              <w:sdtContent>
                <w:sdt>
                  <w:sdtPr>
                    <w:rPr>
                      <w:rFonts w:ascii="Segoe UI" w:hAnsi="Segoe UI" w:cs="Segoe UI"/>
                      <w:sz w:val="24"/>
                      <w:szCs w:val="24"/>
                    </w:rPr>
                    <w:id w:val="-185332653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1F16DF">
                      <w:rPr>
                        <w:rFonts w:ascii="Segoe UI Symbol" w:eastAsia="MS Gothic" w:hAnsi="Segoe UI Symbol" w:cs="Segoe UI Symbol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Education</w:t>
            </w:r>
          </w:p>
          <w:p w14:paraId="5354956B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88685789"/>
                <w:placeholder>
                  <w:docPart w:val="CFA127011AE244138B80FBD9B799BD74"/>
                </w:placeholder>
              </w:sdtPr>
              <w:sdtContent>
                <w:sdt>
                  <w:sdtPr>
                    <w:rPr>
                      <w:rFonts w:ascii="Segoe UI" w:hAnsi="Segoe UI" w:cs="Segoe UI"/>
                      <w:sz w:val="24"/>
                      <w:szCs w:val="24"/>
                    </w:rPr>
                    <w:id w:val="-112993915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1F16DF">
                      <w:rPr>
                        <w:rFonts w:ascii="Segoe UI Symbol" w:eastAsia="MS Gothic" w:hAnsi="Segoe UI Symbol" w:cs="Segoe UI Symbol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Systems-based </w:t>
            </w:r>
          </w:p>
          <w:p w14:paraId="6EF508E1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r w:rsidRPr="001F16DF">
              <w:rPr>
                <w:rFonts w:ascii="Segoe UI" w:hAnsi="Segoe UI" w:cs="Segoe UI"/>
                <w:sz w:val="24"/>
                <w:szCs w:val="24"/>
              </w:rPr>
              <w:lastRenderedPageBreak/>
              <w:t xml:space="preserve">    Practice</w:t>
            </w:r>
          </w:p>
          <w:p w14:paraId="496285DE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003738856"/>
                <w:placeholder>
                  <w:docPart w:val="B9AF26E5A206493994EE06C410335BF2"/>
                </w:placeholder>
              </w:sdtPr>
              <w:sdtContent>
                <w:sdt>
                  <w:sdtPr>
                    <w:rPr>
                      <w:rFonts w:ascii="Segoe UI" w:hAnsi="Segoe UI" w:cs="Segoe UI"/>
                      <w:sz w:val="24"/>
                      <w:szCs w:val="24"/>
                    </w:rPr>
                    <w:id w:val="-113980272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1F16DF">
                      <w:rPr>
                        <w:rFonts w:ascii="Segoe UI Symbol" w:eastAsia="MS Gothic" w:hAnsi="Segoe UI Symbol" w:cs="Segoe UI Symbol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Patient </w:t>
            </w:r>
          </w:p>
          <w:p w14:paraId="63B65F4D" w14:textId="77777777" w:rsidR="007F378F" w:rsidRPr="001F16DF" w:rsidRDefault="007F378F" w:rsidP="00FB7174">
            <w:pPr>
              <w:rPr>
                <w:rFonts w:ascii="Segoe UI" w:hAnsi="Segoe UI" w:cs="Segoe UI"/>
                <w:bCs/>
                <w:sz w:val="24"/>
                <w:szCs w:val="24"/>
              </w:rPr>
            </w:pPr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   Management</w:t>
            </w:r>
          </w:p>
        </w:tc>
        <w:tc>
          <w:tcPr>
            <w:tcW w:w="1377" w:type="dxa"/>
          </w:tcPr>
          <w:p w14:paraId="6672FC04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70340525"/>
                <w:placeholder>
                  <w:docPart w:val="3415529295DD4AB5A51007C4402EC8EB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643B06A2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034875133"/>
                <w:placeholder>
                  <w:docPart w:val="023AC611AA024A7BAF29C0336A8DCD74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477A653E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309996445"/>
                <w:placeholder>
                  <w:docPart w:val="5CBB8AD26E2B42E9B009F04ADF7E3CAA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3D8AE70C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874224746"/>
                <w:placeholder>
                  <w:docPart w:val="0A14B10B4DDF46A7B70C77EA65C8B3F6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14CE83F0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50906131"/>
                <w:placeholder>
                  <w:docPart w:val="7554C7BC9C634B23993410093C932949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51A85A17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555732734"/>
                <w:placeholder>
                  <w:docPart w:val="8C57886854C44F968BE51E03F12189E0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4294FE45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985600767"/>
                <w:placeholder>
                  <w:docPart w:val="8F709754EAB445BDBB0209DE1B06CD71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68EB75B4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025240745"/>
                <w:placeholder>
                  <w:docPart w:val="79534F44CDBD4B8FA0643FEDDC4823AD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2C0F7606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212960427"/>
                <w:placeholder>
                  <w:docPart w:val="0195D8D7B4F14325A028DD2C341CBCE5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682F92C7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678312826"/>
                <w:placeholder>
                  <w:docPart w:val="EA2DDBCF1A9942F9A465F5D2DD4284A7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87" w:type="dxa"/>
          </w:tcPr>
          <w:p w14:paraId="041ECAE4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2086370584"/>
                <w:placeholder>
                  <w:docPart w:val="29A463706AF74ED391D1FB4FDD94E6FE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543" w:type="dxa"/>
          </w:tcPr>
          <w:p w14:paraId="2C5A4434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314535438"/>
                <w:placeholder>
                  <w:docPart w:val="F8631012AA724C4DB9F2752D4508E681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sdt>
          <w:sdtPr>
            <w:rPr>
              <w:rFonts w:ascii="Segoe UI" w:hAnsi="Segoe UI" w:cs="Segoe UI"/>
              <w:sz w:val="24"/>
              <w:szCs w:val="24"/>
            </w:rPr>
            <w:id w:val="-128626798"/>
            <w:placeholder>
              <w:docPart w:val="299A65DDE76746AD81F4273AAD5B90BE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440" w:type="dxa"/>
              </w:tcPr>
              <w:p w14:paraId="1DF73B49" w14:textId="77777777" w:rsidR="007F378F" w:rsidRPr="000D62E3" w:rsidRDefault="007F378F" w:rsidP="00FB7174">
                <w:pPr>
                  <w:jc w:val="center"/>
                  <w:rPr>
                    <w:rFonts w:ascii="Segoe UI" w:hAnsi="Segoe UI" w:cs="Segoe UI"/>
                    <w:sz w:val="24"/>
                    <w:szCs w:val="24"/>
                  </w:rPr>
                </w:pPr>
                <w:r w:rsidRPr="00F342D0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a date.</w:t>
                </w:r>
              </w:p>
            </w:tc>
          </w:sdtContent>
        </w:sdt>
      </w:tr>
      <w:tr w:rsidR="007F378F" w:rsidRPr="000D62E3" w14:paraId="309A65A7" w14:textId="77777777" w:rsidTr="00FB7174">
        <w:trPr>
          <w:trHeight w:val="623"/>
        </w:trPr>
        <w:tc>
          <w:tcPr>
            <w:tcW w:w="4770" w:type="dxa"/>
          </w:tcPr>
          <w:p w14:paraId="09F7B7AC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r w:rsidRPr="000D62E3">
              <w:rPr>
                <w:rFonts w:ascii="Segoe UI" w:hAnsi="Segoe UI" w:cs="Segoe UI"/>
                <w:b/>
                <w:sz w:val="24"/>
                <w:szCs w:val="24"/>
              </w:rPr>
              <w:t>Key Indicator 1.2:</w:t>
            </w:r>
            <w:r w:rsidRPr="000D62E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506560199"/>
                <w:placeholder>
                  <w:docPart w:val="9C7B78707E244F9ABF6765C3B8D04D1C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  <w:p w14:paraId="7F4DEF90" w14:textId="77777777" w:rsidR="007F378F" w:rsidRPr="000D62E3" w:rsidRDefault="007F378F" w:rsidP="00FB7174">
            <w:pPr>
              <w:rPr>
                <w:rFonts w:ascii="Segoe UI" w:hAnsi="Segoe UI" w:cs="Segoe UI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14:paraId="6BEC5C59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251355247"/>
                <w:placeholder>
                  <w:docPart w:val="0A21E8D711654E51A1320596535957BF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530" w:type="dxa"/>
          </w:tcPr>
          <w:p w14:paraId="659FB80B" w14:textId="77777777" w:rsidR="007F378F" w:rsidRPr="001F16DF" w:rsidRDefault="007F378F" w:rsidP="007F378F">
            <w:pPr>
              <w:numPr>
                <w:ilvl w:val="0"/>
                <w:numId w:val="33"/>
              </w:numPr>
              <w:ind w:left="252" w:hanging="252"/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762033644"/>
                <w:placeholder>
                  <w:docPart w:val="BC7B41FC170F422D865773667C22A8AE"/>
                </w:placeholder>
                <w:showingPlcHdr/>
              </w:sdtPr>
              <w:sdtContent>
                <w:r w:rsidRPr="001F16DF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  <w:p w14:paraId="3B64659F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159B669F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800" w:type="dxa"/>
          </w:tcPr>
          <w:p w14:paraId="05BC9DC8" w14:textId="77777777" w:rsidR="007F378F" w:rsidRPr="001F16DF" w:rsidRDefault="007F378F" w:rsidP="007F378F">
            <w:pPr>
              <w:numPr>
                <w:ilvl w:val="0"/>
                <w:numId w:val="34"/>
              </w:numPr>
              <w:ind w:left="252" w:hanging="252"/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2087146019"/>
                <w:placeholder>
                  <w:docPart w:val="BF7563AAFE844794AE9EF8A132B34500"/>
                </w:placeholder>
                <w:showingPlcHdr/>
              </w:sdtPr>
              <w:sdtContent>
                <w:r w:rsidRPr="001F16DF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  <w:p w14:paraId="2FFDC817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35F1EA4E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2250" w:type="dxa"/>
          </w:tcPr>
          <w:p w14:paraId="1CB684E9" w14:textId="77777777" w:rsidR="007F378F" w:rsidRPr="001F16DF" w:rsidRDefault="007F378F" w:rsidP="00FB7174">
            <w:pPr>
              <w:ind w:left="255" w:hanging="255"/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348753949"/>
                <w:placeholder>
                  <w:docPart w:val="9C85A57C0B5048BB8DBA40C1C28DAA59"/>
                </w:placeholder>
              </w:sdtPr>
              <w:sdtContent>
                <w:sdt>
                  <w:sdtPr>
                    <w:rPr>
                      <w:rFonts w:ascii="Segoe UI" w:hAnsi="Segoe UI" w:cs="Segoe UI"/>
                      <w:sz w:val="24"/>
                      <w:szCs w:val="24"/>
                    </w:rPr>
                    <w:id w:val="173835770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1F16DF">
                      <w:rPr>
                        <w:rFonts w:ascii="Segoe UI Symbol" w:eastAsia="MS Gothic" w:hAnsi="Segoe UI Symbol" w:cs="Segoe UI Symbol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Clinical Reasoning</w:t>
            </w:r>
          </w:p>
          <w:p w14:paraId="21159891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157891034"/>
                <w:placeholder>
                  <w:docPart w:val="1EB92AE1938B437382F5B7433D245BCE"/>
                </w:placeholder>
              </w:sdtPr>
              <w:sdtContent>
                <w:sdt>
                  <w:sdtPr>
                    <w:rPr>
                      <w:rFonts w:ascii="Segoe UI" w:hAnsi="Segoe UI" w:cs="Segoe UI"/>
                      <w:sz w:val="24"/>
                      <w:szCs w:val="24"/>
                    </w:rPr>
                    <w:id w:val="-79151716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1F16DF">
                      <w:rPr>
                        <w:rFonts w:ascii="Segoe UI Symbol" w:eastAsia="MS Gothic" w:hAnsi="Segoe UI Symbol" w:cs="Segoe UI Symbol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Knowledge for </w:t>
            </w:r>
          </w:p>
          <w:p w14:paraId="548AB5D0" w14:textId="77777777" w:rsidR="007F378F" w:rsidRPr="001F16DF" w:rsidRDefault="007F378F" w:rsidP="00FB7174">
            <w:pPr>
              <w:ind w:left="255" w:hanging="255"/>
              <w:rPr>
                <w:rFonts w:ascii="Segoe UI" w:hAnsi="Segoe UI" w:cs="Segoe UI"/>
                <w:sz w:val="24"/>
                <w:szCs w:val="24"/>
              </w:rPr>
            </w:pPr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   Specialty </w:t>
            </w:r>
            <w:r>
              <w:rPr>
                <w:rFonts w:ascii="Segoe UI" w:hAnsi="Segoe UI" w:cs="Segoe UI"/>
                <w:sz w:val="24"/>
                <w:szCs w:val="24"/>
              </w:rPr>
              <w:t>P</w:t>
            </w:r>
            <w:r w:rsidRPr="001F16DF">
              <w:rPr>
                <w:rFonts w:ascii="Segoe UI" w:hAnsi="Segoe UI" w:cs="Segoe UI"/>
                <w:sz w:val="24"/>
                <w:szCs w:val="24"/>
              </w:rPr>
              <w:t>ractice</w:t>
            </w:r>
          </w:p>
          <w:p w14:paraId="686DBCCF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928039180"/>
                <w:placeholder>
                  <w:docPart w:val="53C2274A89594AD19D312596ABA1D2FD"/>
                </w:placeholder>
              </w:sdtPr>
              <w:sdtContent>
                <w:sdt>
                  <w:sdtPr>
                    <w:rPr>
                      <w:rFonts w:ascii="Segoe UI" w:hAnsi="Segoe UI" w:cs="Segoe UI"/>
                      <w:sz w:val="24"/>
                      <w:szCs w:val="24"/>
                    </w:rPr>
                    <w:id w:val="158187484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1F16DF">
                      <w:rPr>
                        <w:rFonts w:ascii="Segoe UI Symbol" w:eastAsia="MS Gothic" w:hAnsi="Segoe UI Symbol" w:cs="Segoe UI Symbol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Professionalism</w:t>
            </w:r>
          </w:p>
          <w:p w14:paraId="54F13FA4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465810003"/>
                <w:placeholder>
                  <w:docPart w:val="15CAC03E6208444E973A1CA0D6730F66"/>
                </w:placeholder>
              </w:sdtPr>
              <w:sdtContent>
                <w:sdt>
                  <w:sdtPr>
                    <w:rPr>
                      <w:rFonts w:ascii="Segoe UI" w:hAnsi="Segoe UI" w:cs="Segoe UI"/>
                      <w:sz w:val="24"/>
                      <w:szCs w:val="24"/>
                    </w:rPr>
                    <w:id w:val="80411982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1F16DF">
                      <w:rPr>
                        <w:rFonts w:ascii="Segoe UI Symbol" w:eastAsia="MS Gothic" w:hAnsi="Segoe UI Symbol" w:cs="Segoe UI Symbol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Communication</w:t>
            </w:r>
          </w:p>
          <w:p w14:paraId="46236CBD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669318620"/>
                <w:placeholder>
                  <w:docPart w:val="E5631A19C530492BAB2A81840FE09A13"/>
                </w:placeholder>
              </w:sdtPr>
              <w:sdtContent>
                <w:sdt>
                  <w:sdtPr>
                    <w:rPr>
                      <w:rFonts w:ascii="Segoe UI" w:hAnsi="Segoe UI" w:cs="Segoe UI"/>
                      <w:sz w:val="24"/>
                      <w:szCs w:val="24"/>
                    </w:rPr>
                    <w:id w:val="49561409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1F16DF">
                      <w:rPr>
                        <w:rFonts w:ascii="Segoe UI Symbol" w:eastAsia="MS Gothic" w:hAnsi="Segoe UI Symbol" w:cs="Segoe UI Symbol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Education</w:t>
            </w:r>
          </w:p>
          <w:p w14:paraId="580F79A8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2146498319"/>
                <w:placeholder>
                  <w:docPart w:val="95F152050C5A4B419CDFE81873FECA59"/>
                </w:placeholder>
              </w:sdtPr>
              <w:sdtContent>
                <w:sdt>
                  <w:sdtPr>
                    <w:rPr>
                      <w:rFonts w:ascii="Segoe UI" w:hAnsi="Segoe UI" w:cs="Segoe UI"/>
                      <w:sz w:val="24"/>
                      <w:szCs w:val="24"/>
                    </w:rPr>
                    <w:id w:val="166034439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1F16DF">
                      <w:rPr>
                        <w:rFonts w:ascii="Segoe UI Symbol" w:eastAsia="MS Gothic" w:hAnsi="Segoe UI Symbol" w:cs="Segoe UI Symbol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Systems-based </w:t>
            </w:r>
          </w:p>
          <w:p w14:paraId="64BB0A8E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   Practice</w:t>
            </w:r>
          </w:p>
          <w:p w14:paraId="7690D255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16061420"/>
                <w:placeholder>
                  <w:docPart w:val="21C116674CD0466698D6F94B6AC2875E"/>
                </w:placeholder>
              </w:sdtPr>
              <w:sdtContent>
                <w:sdt>
                  <w:sdtPr>
                    <w:rPr>
                      <w:rFonts w:ascii="Segoe UI" w:hAnsi="Segoe UI" w:cs="Segoe UI"/>
                      <w:sz w:val="24"/>
                      <w:szCs w:val="24"/>
                    </w:rPr>
                    <w:id w:val="104093928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1F16DF">
                      <w:rPr>
                        <w:rFonts w:ascii="Segoe UI Symbol" w:eastAsia="MS Gothic" w:hAnsi="Segoe UI Symbol" w:cs="Segoe UI Symbol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Patient </w:t>
            </w:r>
          </w:p>
          <w:p w14:paraId="2CE20489" w14:textId="77777777" w:rsidR="007F378F" w:rsidRPr="00457FEA" w:rsidRDefault="007F378F" w:rsidP="00FB7174">
            <w:pPr>
              <w:rPr>
                <w:rFonts w:ascii="Segoe UI" w:hAnsi="Segoe UI" w:cs="Segoe UI"/>
                <w:bCs/>
                <w:sz w:val="24"/>
                <w:szCs w:val="24"/>
              </w:rPr>
            </w:pPr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   Management</w:t>
            </w:r>
          </w:p>
        </w:tc>
        <w:tc>
          <w:tcPr>
            <w:tcW w:w="1377" w:type="dxa"/>
          </w:tcPr>
          <w:p w14:paraId="75D4C6C5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497417300"/>
                <w:placeholder>
                  <w:docPart w:val="CE9620955B764DC9AC62F285042155FA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7EDA6CF2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788552396"/>
                <w:placeholder>
                  <w:docPart w:val="B9864BC0D0574615B966FB6751ED7A34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1C928A02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990773927"/>
                <w:placeholder>
                  <w:docPart w:val="283559E27A51455A94309AF2E613290F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3CC53F93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032306303"/>
                <w:placeholder>
                  <w:docPart w:val="CADAB436B0F44ECC97D48C73B00ED7BA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7624C3DD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2119566766"/>
                <w:placeholder>
                  <w:docPart w:val="3BCB1100BE7A4D7F943633961128ECFC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7B7AF0D7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46208262"/>
                <w:placeholder>
                  <w:docPart w:val="6186DEB83F934AF49728E6215E20A0C8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3676562D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37656018"/>
                <w:placeholder>
                  <w:docPart w:val="37C94407D1544B15BDB817F84A0C4A10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74D4CFBD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139604351"/>
                <w:placeholder>
                  <w:docPart w:val="759C9E8F23F6428FAA64EE4E30E71DD2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23328C3C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351375805"/>
                <w:placeholder>
                  <w:docPart w:val="6CA0A7ACA40544C78E2A99B6843A5F18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653A95F6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88760590"/>
                <w:placeholder>
                  <w:docPart w:val="2D2B338B1E224E2FBB3EF9DAE144D570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87" w:type="dxa"/>
          </w:tcPr>
          <w:p w14:paraId="1397F91A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440889598"/>
                <w:placeholder>
                  <w:docPart w:val="47ECEEE209E343A18E8D711EC2980193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543" w:type="dxa"/>
          </w:tcPr>
          <w:p w14:paraId="483C2227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808546249"/>
                <w:placeholder>
                  <w:docPart w:val="641AC3CFC7B042A09C8E72E1BACA2754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sdt>
          <w:sdtPr>
            <w:rPr>
              <w:rFonts w:ascii="Segoe UI" w:hAnsi="Segoe UI" w:cs="Segoe UI"/>
              <w:sz w:val="24"/>
              <w:szCs w:val="24"/>
            </w:rPr>
            <w:id w:val="627978284"/>
            <w:placeholder>
              <w:docPart w:val="C9CA8E4BAC004C73BEC5151DC36AD7E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440" w:type="dxa"/>
              </w:tcPr>
              <w:p w14:paraId="45F7057D" w14:textId="77777777" w:rsidR="007F378F" w:rsidRPr="000D62E3" w:rsidRDefault="007F378F" w:rsidP="00FB7174">
                <w:pPr>
                  <w:jc w:val="center"/>
                  <w:rPr>
                    <w:rFonts w:ascii="Segoe UI" w:hAnsi="Segoe UI" w:cs="Segoe UI"/>
                    <w:sz w:val="24"/>
                    <w:szCs w:val="24"/>
                  </w:rPr>
                </w:pPr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a date.</w:t>
                </w:r>
              </w:p>
            </w:tc>
          </w:sdtContent>
        </w:sdt>
      </w:tr>
      <w:tr w:rsidR="007F378F" w:rsidRPr="000D62E3" w14:paraId="0365D8CC" w14:textId="77777777" w:rsidTr="00FB7174">
        <w:trPr>
          <w:trHeight w:val="623"/>
        </w:trPr>
        <w:tc>
          <w:tcPr>
            <w:tcW w:w="4770" w:type="dxa"/>
          </w:tcPr>
          <w:p w14:paraId="2E3A77F5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r w:rsidRPr="000D62E3">
              <w:rPr>
                <w:rFonts w:ascii="Segoe UI" w:hAnsi="Segoe UI" w:cs="Segoe UI"/>
                <w:b/>
                <w:sz w:val="24"/>
                <w:szCs w:val="24"/>
              </w:rPr>
              <w:t>Key Indicator 1.3:</w:t>
            </w:r>
            <w:r w:rsidRPr="000D62E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987394188"/>
                <w:placeholder>
                  <w:docPart w:val="6EC9AFAFA8B4432986CD273EF821EA00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50" w:type="dxa"/>
          </w:tcPr>
          <w:p w14:paraId="1418C600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587378100"/>
                <w:placeholder>
                  <w:docPart w:val="61DAF3597654458EBEF32577AA6DE9F5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530" w:type="dxa"/>
          </w:tcPr>
          <w:p w14:paraId="1570B93B" w14:textId="77777777" w:rsidR="007F378F" w:rsidRPr="001F16DF" w:rsidRDefault="007F378F" w:rsidP="007F378F">
            <w:pPr>
              <w:numPr>
                <w:ilvl w:val="0"/>
                <w:numId w:val="33"/>
              </w:numPr>
              <w:ind w:left="252" w:hanging="252"/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2066368888"/>
                <w:placeholder>
                  <w:docPart w:val="8F0F945FFF554E4389C799B03F5E6DE3"/>
                </w:placeholder>
                <w:showingPlcHdr/>
              </w:sdtPr>
              <w:sdtContent>
                <w:r w:rsidRPr="001F16DF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  <w:p w14:paraId="207ECE00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3BB18701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800" w:type="dxa"/>
          </w:tcPr>
          <w:p w14:paraId="24950343" w14:textId="77777777" w:rsidR="007F378F" w:rsidRPr="001F16DF" w:rsidRDefault="007F378F" w:rsidP="007F378F">
            <w:pPr>
              <w:numPr>
                <w:ilvl w:val="0"/>
                <w:numId w:val="34"/>
              </w:numPr>
              <w:ind w:left="252" w:hanging="252"/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591046007"/>
                <w:placeholder>
                  <w:docPart w:val="A37403AD09594536A8E0125E0B8BC3E8"/>
                </w:placeholder>
                <w:showingPlcHdr/>
              </w:sdtPr>
              <w:sdtContent>
                <w:r w:rsidRPr="001F16DF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  <w:p w14:paraId="03AAE946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4EC3E44B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2250" w:type="dxa"/>
          </w:tcPr>
          <w:p w14:paraId="4C19DE1F" w14:textId="77777777" w:rsidR="007F378F" w:rsidRPr="001F16DF" w:rsidRDefault="007F378F" w:rsidP="00FB7174">
            <w:pPr>
              <w:ind w:left="255" w:hanging="255"/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301228091"/>
                <w:placeholder>
                  <w:docPart w:val="78515DFAB2144B9588DF21B1B9FBF540"/>
                </w:placeholder>
              </w:sdtPr>
              <w:sdtContent>
                <w:sdt>
                  <w:sdtPr>
                    <w:rPr>
                      <w:rFonts w:ascii="Segoe UI" w:hAnsi="Segoe UI" w:cs="Segoe UI"/>
                      <w:sz w:val="24"/>
                      <w:szCs w:val="24"/>
                    </w:rPr>
                    <w:id w:val="111394829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1F16DF">
                      <w:rPr>
                        <w:rFonts w:ascii="Segoe UI Symbol" w:eastAsia="MS Gothic" w:hAnsi="Segoe UI Symbol" w:cs="Segoe UI Symbol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Clinical Reasoning</w:t>
            </w:r>
          </w:p>
          <w:p w14:paraId="176B330A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84992205"/>
                <w:placeholder>
                  <w:docPart w:val="D2D1F15ADA924FBBBA1CF16C931E29F3"/>
                </w:placeholder>
              </w:sdtPr>
              <w:sdtContent>
                <w:sdt>
                  <w:sdtPr>
                    <w:rPr>
                      <w:rFonts w:ascii="Segoe UI" w:hAnsi="Segoe UI" w:cs="Segoe UI"/>
                      <w:sz w:val="24"/>
                      <w:szCs w:val="24"/>
                    </w:rPr>
                    <w:id w:val="112119100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1F16DF">
                      <w:rPr>
                        <w:rFonts w:ascii="Segoe UI Symbol" w:eastAsia="MS Gothic" w:hAnsi="Segoe UI Symbol" w:cs="Segoe UI Symbol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Knowledge for </w:t>
            </w:r>
          </w:p>
          <w:p w14:paraId="0691D011" w14:textId="77777777" w:rsidR="007F378F" w:rsidRPr="001F16DF" w:rsidRDefault="007F378F" w:rsidP="00FB7174">
            <w:pPr>
              <w:ind w:left="255" w:hanging="255"/>
              <w:rPr>
                <w:rFonts w:ascii="Segoe UI" w:hAnsi="Segoe UI" w:cs="Segoe UI"/>
                <w:sz w:val="24"/>
                <w:szCs w:val="24"/>
              </w:rPr>
            </w:pPr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   Specialty </w:t>
            </w:r>
            <w:r>
              <w:rPr>
                <w:rFonts w:ascii="Segoe UI" w:hAnsi="Segoe UI" w:cs="Segoe UI"/>
                <w:sz w:val="24"/>
                <w:szCs w:val="24"/>
              </w:rPr>
              <w:t>P</w:t>
            </w:r>
            <w:r w:rsidRPr="001F16DF">
              <w:rPr>
                <w:rFonts w:ascii="Segoe UI" w:hAnsi="Segoe UI" w:cs="Segoe UI"/>
                <w:sz w:val="24"/>
                <w:szCs w:val="24"/>
              </w:rPr>
              <w:t>ractice</w:t>
            </w:r>
          </w:p>
          <w:p w14:paraId="22E7CFF4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387182417"/>
                <w:placeholder>
                  <w:docPart w:val="1062D82A78A8495D9EBB3CA1856431E1"/>
                </w:placeholder>
              </w:sdtPr>
              <w:sdtContent>
                <w:sdt>
                  <w:sdtPr>
                    <w:rPr>
                      <w:rFonts w:ascii="Segoe UI" w:hAnsi="Segoe UI" w:cs="Segoe UI"/>
                      <w:sz w:val="24"/>
                      <w:szCs w:val="24"/>
                    </w:rPr>
                    <w:id w:val="146338279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1F16DF">
                      <w:rPr>
                        <w:rFonts w:ascii="Segoe UI Symbol" w:eastAsia="MS Gothic" w:hAnsi="Segoe UI Symbol" w:cs="Segoe UI Symbol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Professionalism</w:t>
            </w:r>
          </w:p>
          <w:p w14:paraId="32218AD3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616877224"/>
                <w:placeholder>
                  <w:docPart w:val="A0F0D5950C8E4E108AB7D21462731AB1"/>
                </w:placeholder>
              </w:sdtPr>
              <w:sdtContent>
                <w:sdt>
                  <w:sdtPr>
                    <w:rPr>
                      <w:rFonts w:ascii="Segoe UI" w:hAnsi="Segoe UI" w:cs="Segoe UI"/>
                      <w:sz w:val="24"/>
                      <w:szCs w:val="24"/>
                    </w:rPr>
                    <w:id w:val="-137646633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1F16DF">
                      <w:rPr>
                        <w:rFonts w:ascii="Segoe UI Symbol" w:eastAsia="MS Gothic" w:hAnsi="Segoe UI Symbol" w:cs="Segoe UI Symbol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Communication</w:t>
            </w:r>
          </w:p>
          <w:p w14:paraId="4BD7898F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220636460"/>
                <w:placeholder>
                  <w:docPart w:val="D834A334565D477E975DE5A2A8C12077"/>
                </w:placeholder>
              </w:sdtPr>
              <w:sdtContent>
                <w:sdt>
                  <w:sdtPr>
                    <w:rPr>
                      <w:rFonts w:ascii="Segoe UI" w:hAnsi="Segoe UI" w:cs="Segoe UI"/>
                      <w:sz w:val="24"/>
                      <w:szCs w:val="24"/>
                    </w:rPr>
                    <w:id w:val="137256983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1F16DF">
                      <w:rPr>
                        <w:rFonts w:ascii="Segoe UI Symbol" w:eastAsia="MS Gothic" w:hAnsi="Segoe UI Symbol" w:cs="Segoe UI Symbol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Education</w:t>
            </w:r>
          </w:p>
          <w:p w14:paraId="26C502AD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2065714021"/>
                <w:placeholder>
                  <w:docPart w:val="5B16674C23004203A886990DA6CE7A95"/>
                </w:placeholder>
              </w:sdtPr>
              <w:sdtContent>
                <w:sdt>
                  <w:sdtPr>
                    <w:rPr>
                      <w:rFonts w:ascii="Segoe UI" w:hAnsi="Segoe UI" w:cs="Segoe UI"/>
                      <w:sz w:val="24"/>
                      <w:szCs w:val="24"/>
                    </w:rPr>
                    <w:id w:val="16304833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1F16DF">
                      <w:rPr>
                        <w:rFonts w:ascii="Segoe UI Symbol" w:eastAsia="MS Gothic" w:hAnsi="Segoe UI Symbol" w:cs="Segoe UI Symbol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Systems-based </w:t>
            </w:r>
          </w:p>
          <w:p w14:paraId="6F046483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   Practice</w:t>
            </w:r>
          </w:p>
          <w:p w14:paraId="1690E23D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2127234323"/>
                <w:placeholder>
                  <w:docPart w:val="C4630E43BC544032BAB8DD745A1B4856"/>
                </w:placeholder>
              </w:sdtPr>
              <w:sdtContent>
                <w:sdt>
                  <w:sdtPr>
                    <w:rPr>
                      <w:rFonts w:ascii="Segoe UI" w:hAnsi="Segoe UI" w:cs="Segoe UI"/>
                      <w:sz w:val="24"/>
                      <w:szCs w:val="24"/>
                    </w:rPr>
                    <w:id w:val="-82643271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1F16DF">
                      <w:rPr>
                        <w:rFonts w:ascii="Segoe UI Symbol" w:eastAsia="MS Gothic" w:hAnsi="Segoe UI Symbol" w:cs="Segoe UI Symbol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Patient </w:t>
            </w:r>
          </w:p>
          <w:p w14:paraId="4F440052" w14:textId="77777777" w:rsidR="007F378F" w:rsidRPr="00457FEA" w:rsidRDefault="007F378F" w:rsidP="00FB7174">
            <w:pPr>
              <w:rPr>
                <w:rFonts w:ascii="Segoe UI" w:hAnsi="Segoe UI" w:cs="Segoe UI"/>
                <w:bCs/>
                <w:sz w:val="24"/>
                <w:szCs w:val="24"/>
              </w:rPr>
            </w:pPr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   Management</w:t>
            </w:r>
          </w:p>
        </w:tc>
        <w:tc>
          <w:tcPr>
            <w:tcW w:w="1377" w:type="dxa"/>
          </w:tcPr>
          <w:p w14:paraId="7ECD3289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122655306"/>
                <w:placeholder>
                  <w:docPart w:val="F29BEB2EFD2C4DB78884FE6D9B164922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2118AF6D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846242117"/>
                <w:placeholder>
                  <w:docPart w:val="9848758B40DF46BEA72E9D5829A56216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4B0EB39A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905880398"/>
                <w:placeholder>
                  <w:docPart w:val="130ECBD6DF8F4FB1B3D92EF0EF5EA287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0E0CEDF8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615413324"/>
                <w:placeholder>
                  <w:docPart w:val="2967E0B74DE44718A84E046159178377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21120076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298719080"/>
                <w:placeholder>
                  <w:docPart w:val="D92692C0D2B341988893A4F8C9FEA4BD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4AA87FA4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979498588"/>
                <w:placeholder>
                  <w:docPart w:val="514B5618CD984503877AEF47D9C2DDB0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3D358913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813604341"/>
                <w:placeholder>
                  <w:docPart w:val="757A32E077A449E787ED7A5F84C79952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49D87737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667202304"/>
                <w:placeholder>
                  <w:docPart w:val="F19E90C020DA4494B836E243C4E17725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1062669B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094164021"/>
                <w:placeholder>
                  <w:docPart w:val="5E3557BA663E4462A5FE884C33C7C0F6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2A06F1D2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152675247"/>
                <w:placeholder>
                  <w:docPart w:val="223D3CD0916B41899AC032000F3CE6ED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87" w:type="dxa"/>
          </w:tcPr>
          <w:p w14:paraId="6777D0E4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001578115"/>
                <w:placeholder>
                  <w:docPart w:val="7760F3F58CBA4A62B321BB170EF50A28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543" w:type="dxa"/>
          </w:tcPr>
          <w:p w14:paraId="7A959F3B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315308257"/>
                <w:placeholder>
                  <w:docPart w:val="F20D5ECA89814EABBDD81986DB386882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sdt>
          <w:sdtPr>
            <w:rPr>
              <w:rFonts w:ascii="Segoe UI" w:hAnsi="Segoe UI" w:cs="Segoe UI"/>
              <w:sz w:val="24"/>
              <w:szCs w:val="24"/>
            </w:rPr>
            <w:id w:val="1984886397"/>
            <w:placeholder>
              <w:docPart w:val="2EBB625F0D0D4198A84D34B37E56812A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440" w:type="dxa"/>
              </w:tcPr>
              <w:p w14:paraId="590A838F" w14:textId="77777777" w:rsidR="007F378F" w:rsidRPr="000D62E3" w:rsidRDefault="007F378F" w:rsidP="00FB7174">
                <w:pPr>
                  <w:jc w:val="center"/>
                  <w:rPr>
                    <w:rFonts w:ascii="Segoe UI" w:hAnsi="Segoe UI" w:cs="Segoe UI"/>
                    <w:sz w:val="24"/>
                    <w:szCs w:val="24"/>
                  </w:rPr>
                </w:pPr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a date.</w:t>
                </w:r>
              </w:p>
            </w:tc>
          </w:sdtContent>
        </w:sdt>
      </w:tr>
      <w:tr w:rsidR="007F378F" w:rsidRPr="000D62E3" w14:paraId="19093E4F" w14:textId="77777777" w:rsidTr="00FB7174">
        <w:trPr>
          <w:trHeight w:val="623"/>
        </w:trPr>
        <w:tc>
          <w:tcPr>
            <w:tcW w:w="4770" w:type="dxa"/>
          </w:tcPr>
          <w:p w14:paraId="753AC766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r w:rsidRPr="000D62E3">
              <w:rPr>
                <w:rFonts w:ascii="Segoe UI" w:hAnsi="Segoe UI" w:cs="Segoe UI"/>
                <w:b/>
                <w:sz w:val="24"/>
                <w:szCs w:val="24"/>
              </w:rPr>
              <w:t>Key Indicator 1.4:</w:t>
            </w:r>
            <w:r w:rsidRPr="000D62E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237010331"/>
                <w:placeholder>
                  <w:docPart w:val="20EC2718B0CF41E1AC3F071651FE78A9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50" w:type="dxa"/>
          </w:tcPr>
          <w:p w14:paraId="6B008438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324024007"/>
                <w:placeholder>
                  <w:docPart w:val="C0EEE2B62D794271B9F8A45AF1AFCCBD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530" w:type="dxa"/>
          </w:tcPr>
          <w:p w14:paraId="0DDD5567" w14:textId="77777777" w:rsidR="007F378F" w:rsidRPr="001F16DF" w:rsidRDefault="007F378F" w:rsidP="007F378F">
            <w:pPr>
              <w:numPr>
                <w:ilvl w:val="0"/>
                <w:numId w:val="33"/>
              </w:numPr>
              <w:ind w:left="252" w:hanging="252"/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814402969"/>
                <w:placeholder>
                  <w:docPart w:val="E9A1C8DC03FD422DB1D7E496C1FBD4DB"/>
                </w:placeholder>
                <w:showingPlcHdr/>
              </w:sdtPr>
              <w:sdtContent>
                <w:r w:rsidRPr="001F16DF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  <w:p w14:paraId="7F220A09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57E7EF42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800" w:type="dxa"/>
          </w:tcPr>
          <w:p w14:paraId="77D297B5" w14:textId="77777777" w:rsidR="007F378F" w:rsidRPr="001F16DF" w:rsidRDefault="007F378F" w:rsidP="007F378F">
            <w:pPr>
              <w:numPr>
                <w:ilvl w:val="0"/>
                <w:numId w:val="34"/>
              </w:numPr>
              <w:ind w:left="252" w:hanging="252"/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875349620"/>
                <w:placeholder>
                  <w:docPart w:val="02172DCA252242689836AABB6C8E09E5"/>
                </w:placeholder>
                <w:showingPlcHdr/>
              </w:sdtPr>
              <w:sdtContent>
                <w:r w:rsidRPr="001F16DF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  <w:p w14:paraId="6512E7B3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214F9C11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2250" w:type="dxa"/>
          </w:tcPr>
          <w:p w14:paraId="0622EA15" w14:textId="77777777" w:rsidR="007F378F" w:rsidRPr="001F16DF" w:rsidRDefault="007F378F" w:rsidP="00FB7174">
            <w:pPr>
              <w:ind w:left="255" w:hanging="255"/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5645828"/>
                <w:placeholder>
                  <w:docPart w:val="1883A13D254F44A7B724D33F3131E525"/>
                </w:placeholder>
              </w:sdtPr>
              <w:sdtContent>
                <w:sdt>
                  <w:sdtPr>
                    <w:rPr>
                      <w:rFonts w:ascii="Segoe UI" w:hAnsi="Segoe UI" w:cs="Segoe UI"/>
                      <w:sz w:val="24"/>
                      <w:szCs w:val="24"/>
                    </w:rPr>
                    <w:id w:val="-99502887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1F16DF">
                      <w:rPr>
                        <w:rFonts w:ascii="Segoe UI Symbol" w:eastAsia="MS Gothic" w:hAnsi="Segoe UI Symbol" w:cs="Segoe UI Symbol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Clinical Reasoning</w:t>
            </w:r>
          </w:p>
          <w:p w14:paraId="047ADA0F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250004046"/>
                <w:placeholder>
                  <w:docPart w:val="FBDFB5D3EAE54E75B3278F517E7B784D"/>
                </w:placeholder>
              </w:sdtPr>
              <w:sdtContent>
                <w:sdt>
                  <w:sdtPr>
                    <w:rPr>
                      <w:rFonts w:ascii="Segoe UI" w:hAnsi="Segoe UI" w:cs="Segoe UI"/>
                      <w:sz w:val="24"/>
                      <w:szCs w:val="24"/>
                    </w:rPr>
                    <w:id w:val="-39636860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1F16DF">
                      <w:rPr>
                        <w:rFonts w:ascii="Segoe UI Symbol" w:eastAsia="MS Gothic" w:hAnsi="Segoe UI Symbol" w:cs="Segoe UI Symbol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Knowledge for </w:t>
            </w:r>
          </w:p>
          <w:p w14:paraId="780C2E4A" w14:textId="77777777" w:rsidR="007F378F" w:rsidRPr="001F16DF" w:rsidRDefault="007F378F" w:rsidP="00FB7174">
            <w:pPr>
              <w:ind w:left="255" w:hanging="255"/>
              <w:rPr>
                <w:rFonts w:ascii="Segoe UI" w:hAnsi="Segoe UI" w:cs="Segoe UI"/>
                <w:sz w:val="24"/>
                <w:szCs w:val="24"/>
              </w:rPr>
            </w:pPr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   Specialty </w:t>
            </w:r>
            <w:r>
              <w:rPr>
                <w:rFonts w:ascii="Segoe UI" w:hAnsi="Segoe UI" w:cs="Segoe UI"/>
                <w:sz w:val="24"/>
                <w:szCs w:val="24"/>
              </w:rPr>
              <w:t>P</w:t>
            </w:r>
            <w:r w:rsidRPr="001F16DF">
              <w:rPr>
                <w:rFonts w:ascii="Segoe UI" w:hAnsi="Segoe UI" w:cs="Segoe UI"/>
                <w:sz w:val="24"/>
                <w:szCs w:val="24"/>
              </w:rPr>
              <w:t>ractice</w:t>
            </w:r>
          </w:p>
          <w:p w14:paraId="0658B99C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080592251"/>
                <w:placeholder>
                  <w:docPart w:val="3F583F74F96746B2B6813DED170370CF"/>
                </w:placeholder>
              </w:sdtPr>
              <w:sdtContent>
                <w:sdt>
                  <w:sdtPr>
                    <w:rPr>
                      <w:rFonts w:ascii="Segoe UI" w:hAnsi="Segoe UI" w:cs="Segoe UI"/>
                      <w:sz w:val="24"/>
                      <w:szCs w:val="24"/>
                    </w:rPr>
                    <w:id w:val="-30084712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1F16DF">
                      <w:rPr>
                        <w:rFonts w:ascii="Segoe UI Symbol" w:eastAsia="MS Gothic" w:hAnsi="Segoe UI Symbol" w:cs="Segoe UI Symbol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Professionalism</w:t>
            </w:r>
          </w:p>
          <w:p w14:paraId="14D5385E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876342775"/>
                <w:placeholder>
                  <w:docPart w:val="C5530F21A65148F0829FF02061EF933F"/>
                </w:placeholder>
              </w:sdtPr>
              <w:sdtContent>
                <w:sdt>
                  <w:sdtPr>
                    <w:rPr>
                      <w:rFonts w:ascii="Segoe UI" w:hAnsi="Segoe UI" w:cs="Segoe UI"/>
                      <w:sz w:val="24"/>
                      <w:szCs w:val="24"/>
                    </w:rPr>
                    <w:id w:val="-41955865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1F16DF">
                      <w:rPr>
                        <w:rFonts w:ascii="Segoe UI Symbol" w:eastAsia="MS Gothic" w:hAnsi="Segoe UI Symbol" w:cs="Segoe UI Symbol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Communication</w:t>
            </w:r>
          </w:p>
          <w:p w14:paraId="52E02572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227384856"/>
                <w:placeholder>
                  <w:docPart w:val="B1E39CA922974DFFA377B131AE3ECA31"/>
                </w:placeholder>
              </w:sdtPr>
              <w:sdtContent>
                <w:sdt>
                  <w:sdtPr>
                    <w:rPr>
                      <w:rFonts w:ascii="Segoe UI" w:hAnsi="Segoe UI" w:cs="Segoe UI"/>
                      <w:sz w:val="24"/>
                      <w:szCs w:val="24"/>
                    </w:rPr>
                    <w:id w:val="132339768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1F16DF">
                      <w:rPr>
                        <w:rFonts w:ascii="Segoe UI Symbol" w:eastAsia="MS Gothic" w:hAnsi="Segoe UI Symbol" w:cs="Segoe UI Symbol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Education</w:t>
            </w:r>
          </w:p>
          <w:p w14:paraId="7C096233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390505236"/>
                <w:placeholder>
                  <w:docPart w:val="1E7EFFB3CCEE4802BB7602EFD84765BC"/>
                </w:placeholder>
              </w:sdtPr>
              <w:sdtContent>
                <w:sdt>
                  <w:sdtPr>
                    <w:rPr>
                      <w:rFonts w:ascii="Segoe UI" w:hAnsi="Segoe UI" w:cs="Segoe UI"/>
                      <w:sz w:val="24"/>
                      <w:szCs w:val="24"/>
                    </w:rPr>
                    <w:id w:val="26898060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1F16DF">
                      <w:rPr>
                        <w:rFonts w:ascii="Segoe UI Symbol" w:eastAsia="MS Gothic" w:hAnsi="Segoe UI Symbol" w:cs="Segoe UI Symbol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Systems-based </w:t>
            </w:r>
          </w:p>
          <w:p w14:paraId="0F092BED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   Practice</w:t>
            </w:r>
          </w:p>
          <w:p w14:paraId="6DE6DE10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680768631"/>
                <w:placeholder>
                  <w:docPart w:val="1E8324EBC844463E85433EE549158C9B"/>
                </w:placeholder>
              </w:sdtPr>
              <w:sdtContent>
                <w:sdt>
                  <w:sdtPr>
                    <w:rPr>
                      <w:rFonts w:ascii="Segoe UI" w:hAnsi="Segoe UI" w:cs="Segoe UI"/>
                      <w:sz w:val="24"/>
                      <w:szCs w:val="24"/>
                    </w:rPr>
                    <w:id w:val="-39542735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1F16DF">
                      <w:rPr>
                        <w:rFonts w:ascii="Segoe UI Symbol" w:eastAsia="MS Gothic" w:hAnsi="Segoe UI Symbol" w:cs="Segoe UI Symbol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Patient </w:t>
            </w:r>
          </w:p>
          <w:p w14:paraId="4CE20A24" w14:textId="77777777" w:rsidR="007F378F" w:rsidRPr="00457FEA" w:rsidRDefault="007F378F" w:rsidP="00FB7174">
            <w:pPr>
              <w:rPr>
                <w:rFonts w:ascii="Segoe UI" w:hAnsi="Segoe UI" w:cs="Segoe UI"/>
                <w:bCs/>
                <w:sz w:val="24"/>
                <w:szCs w:val="24"/>
              </w:rPr>
            </w:pPr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   Management</w:t>
            </w:r>
          </w:p>
        </w:tc>
        <w:tc>
          <w:tcPr>
            <w:tcW w:w="1377" w:type="dxa"/>
          </w:tcPr>
          <w:p w14:paraId="16ABEA83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2089532196"/>
                <w:placeholder>
                  <w:docPart w:val="DE627B122010435985CD5929BCB884D8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5C50587D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763693624"/>
                <w:placeholder>
                  <w:docPart w:val="64CE5CB69A7E4BCF8AA6D1D9D463128C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115F9665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276532628"/>
                <w:placeholder>
                  <w:docPart w:val="9C826A0FEA5F46AD97A559AC0651FB52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1B195226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935008850"/>
                <w:placeholder>
                  <w:docPart w:val="3E6D711A390444068C90FEA760F46914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35712AC9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53500332"/>
                <w:placeholder>
                  <w:docPart w:val="5C4DEE1B803A4D11B3ECA58519484E0C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51833696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768028051"/>
                <w:placeholder>
                  <w:docPart w:val="06BC254643A7474E97E1EAAF6765602F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31D202F7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62395458"/>
                <w:placeholder>
                  <w:docPart w:val="B4429607EAA342C9841A280E92BF011D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60C89BD7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2054426584"/>
                <w:placeholder>
                  <w:docPart w:val="86B3A4D81D2F46478F4EB0241E7CD7F5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0B0F6658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294799475"/>
                <w:placeholder>
                  <w:docPart w:val="55D005A37B544032AFBB91136D802699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68D5EC46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2059385632"/>
                <w:placeholder>
                  <w:docPart w:val="24E39621FB4E4561A5EB708204E9C57B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87" w:type="dxa"/>
          </w:tcPr>
          <w:p w14:paraId="71D61D02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2134234183"/>
                <w:placeholder>
                  <w:docPart w:val="9466CE4D5B904B2BB380D0FF9DC6F78C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543" w:type="dxa"/>
          </w:tcPr>
          <w:p w14:paraId="3E23BEED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562260786"/>
                <w:placeholder>
                  <w:docPart w:val="FC682923BA404C77A4E7C47BB53BF1EC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sdt>
          <w:sdtPr>
            <w:rPr>
              <w:rFonts w:ascii="Segoe UI" w:hAnsi="Segoe UI" w:cs="Segoe UI"/>
              <w:sz w:val="24"/>
              <w:szCs w:val="24"/>
            </w:rPr>
            <w:id w:val="796731692"/>
            <w:placeholder>
              <w:docPart w:val="CB79F6C8D4B840529830F705F128D214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440" w:type="dxa"/>
              </w:tcPr>
              <w:p w14:paraId="7C6064D5" w14:textId="77777777" w:rsidR="007F378F" w:rsidRPr="000D62E3" w:rsidRDefault="007F378F" w:rsidP="00FB7174">
                <w:pPr>
                  <w:jc w:val="center"/>
                  <w:rPr>
                    <w:rFonts w:ascii="Segoe UI" w:hAnsi="Segoe UI" w:cs="Segoe UI"/>
                    <w:sz w:val="24"/>
                    <w:szCs w:val="24"/>
                  </w:rPr>
                </w:pPr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a date.</w:t>
                </w:r>
              </w:p>
            </w:tc>
          </w:sdtContent>
        </w:sdt>
      </w:tr>
      <w:tr w:rsidR="007F378F" w:rsidRPr="000D62E3" w14:paraId="45062EF9" w14:textId="77777777" w:rsidTr="00FB7174">
        <w:trPr>
          <w:trHeight w:val="623"/>
        </w:trPr>
        <w:tc>
          <w:tcPr>
            <w:tcW w:w="4770" w:type="dxa"/>
          </w:tcPr>
          <w:p w14:paraId="12A82B27" w14:textId="77777777" w:rsidR="007F378F" w:rsidRPr="000D62E3" w:rsidRDefault="007F378F" w:rsidP="00FB7174">
            <w:pPr>
              <w:rPr>
                <w:rFonts w:ascii="Segoe UI" w:hAnsi="Segoe UI" w:cs="Segoe UI"/>
                <w:b/>
                <w:sz w:val="24"/>
                <w:szCs w:val="24"/>
              </w:rPr>
            </w:pPr>
            <w:r w:rsidRPr="000D62E3">
              <w:rPr>
                <w:rFonts w:ascii="Segoe UI" w:hAnsi="Segoe UI" w:cs="Segoe UI"/>
                <w:b/>
                <w:sz w:val="24"/>
                <w:szCs w:val="24"/>
              </w:rPr>
              <w:t>Key Indicator 1.</w:t>
            </w:r>
            <w:r>
              <w:rPr>
                <w:rFonts w:ascii="Segoe UI" w:hAnsi="Segoe UI" w:cs="Segoe UI"/>
                <w:b/>
                <w:sz w:val="24"/>
                <w:szCs w:val="24"/>
              </w:rPr>
              <w:t>5</w:t>
            </w:r>
            <w:r w:rsidRPr="000D62E3">
              <w:rPr>
                <w:rFonts w:ascii="Segoe UI" w:hAnsi="Segoe UI" w:cs="Segoe UI"/>
                <w:b/>
                <w:sz w:val="24"/>
                <w:szCs w:val="24"/>
              </w:rPr>
              <w:t>:</w:t>
            </w:r>
            <w:r w:rsidRPr="000D62E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586271814"/>
                <w:placeholder>
                  <w:docPart w:val="9632A5650CDA436A9BA8CA19694598BD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50" w:type="dxa"/>
          </w:tcPr>
          <w:p w14:paraId="588C3176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283272625"/>
                <w:placeholder>
                  <w:docPart w:val="91F368FA4FCA4DCD82BF243BAD2C6558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530" w:type="dxa"/>
          </w:tcPr>
          <w:p w14:paraId="155261D9" w14:textId="77777777" w:rsidR="007F378F" w:rsidRPr="001F16DF" w:rsidRDefault="007F378F" w:rsidP="007F378F">
            <w:pPr>
              <w:numPr>
                <w:ilvl w:val="0"/>
                <w:numId w:val="33"/>
              </w:numPr>
              <w:ind w:left="252" w:hanging="252"/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856579435"/>
                <w:placeholder>
                  <w:docPart w:val="98770E62C23D476DA960474D3152C95B"/>
                </w:placeholder>
                <w:showingPlcHdr/>
              </w:sdtPr>
              <w:sdtContent>
                <w:r w:rsidRPr="001F16DF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  <w:p w14:paraId="14807D7A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205A7B47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800" w:type="dxa"/>
          </w:tcPr>
          <w:p w14:paraId="4A3810FC" w14:textId="77777777" w:rsidR="007F378F" w:rsidRPr="001F16DF" w:rsidRDefault="007F378F" w:rsidP="007F378F">
            <w:pPr>
              <w:numPr>
                <w:ilvl w:val="0"/>
                <w:numId w:val="34"/>
              </w:numPr>
              <w:ind w:left="252" w:hanging="252"/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709836666"/>
                <w:placeholder>
                  <w:docPart w:val="E858468928AC4428B70039485CCAA885"/>
                </w:placeholder>
                <w:showingPlcHdr/>
              </w:sdtPr>
              <w:sdtContent>
                <w:r w:rsidRPr="001F16DF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  <w:p w14:paraId="63F0643E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1842906B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2250" w:type="dxa"/>
          </w:tcPr>
          <w:p w14:paraId="4CAB0FF1" w14:textId="77777777" w:rsidR="007F378F" w:rsidRPr="001F16DF" w:rsidRDefault="007F378F" w:rsidP="00FB7174">
            <w:pPr>
              <w:ind w:left="255" w:hanging="255"/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508716783"/>
                <w:placeholder>
                  <w:docPart w:val="CD0DF913249A4EEDABFA719AAA012027"/>
                </w:placeholder>
              </w:sdtPr>
              <w:sdtContent>
                <w:sdt>
                  <w:sdtPr>
                    <w:rPr>
                      <w:rFonts w:ascii="Segoe UI" w:hAnsi="Segoe UI" w:cs="Segoe UI"/>
                      <w:sz w:val="24"/>
                      <w:szCs w:val="24"/>
                    </w:rPr>
                    <w:id w:val="-161613722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1F16DF">
                      <w:rPr>
                        <w:rFonts w:ascii="Segoe UI Symbol" w:eastAsia="MS Gothic" w:hAnsi="Segoe UI Symbol" w:cs="Segoe UI Symbol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Clinical Reasoning</w:t>
            </w:r>
          </w:p>
          <w:p w14:paraId="598F7DCC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178768451"/>
                <w:placeholder>
                  <w:docPart w:val="D98B706CE09C4E728E057AB2BB091222"/>
                </w:placeholder>
              </w:sdtPr>
              <w:sdtContent>
                <w:sdt>
                  <w:sdtPr>
                    <w:rPr>
                      <w:rFonts w:ascii="Segoe UI" w:hAnsi="Segoe UI" w:cs="Segoe UI"/>
                      <w:sz w:val="24"/>
                      <w:szCs w:val="24"/>
                    </w:rPr>
                    <w:id w:val="73097047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1F16DF">
                      <w:rPr>
                        <w:rFonts w:ascii="Segoe UI Symbol" w:eastAsia="MS Gothic" w:hAnsi="Segoe UI Symbol" w:cs="Segoe UI Symbol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Knowledge for </w:t>
            </w:r>
          </w:p>
          <w:p w14:paraId="70D9CE80" w14:textId="77777777" w:rsidR="007F378F" w:rsidRPr="001F16DF" w:rsidRDefault="007F378F" w:rsidP="00FB7174">
            <w:pPr>
              <w:ind w:left="255" w:hanging="255"/>
              <w:rPr>
                <w:rFonts w:ascii="Segoe UI" w:hAnsi="Segoe UI" w:cs="Segoe UI"/>
                <w:sz w:val="24"/>
                <w:szCs w:val="24"/>
              </w:rPr>
            </w:pPr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   Specialty </w:t>
            </w:r>
            <w:r>
              <w:rPr>
                <w:rFonts w:ascii="Segoe UI" w:hAnsi="Segoe UI" w:cs="Segoe UI"/>
                <w:sz w:val="24"/>
                <w:szCs w:val="24"/>
              </w:rPr>
              <w:t>P</w:t>
            </w:r>
            <w:r w:rsidRPr="001F16DF">
              <w:rPr>
                <w:rFonts w:ascii="Segoe UI" w:hAnsi="Segoe UI" w:cs="Segoe UI"/>
                <w:sz w:val="24"/>
                <w:szCs w:val="24"/>
              </w:rPr>
              <w:t>ractice</w:t>
            </w:r>
          </w:p>
          <w:p w14:paraId="6ED40B12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889694032"/>
                <w:placeholder>
                  <w:docPart w:val="7EE93671725146C7A8A6F63A485B0083"/>
                </w:placeholder>
              </w:sdtPr>
              <w:sdtContent>
                <w:sdt>
                  <w:sdtPr>
                    <w:rPr>
                      <w:rFonts w:ascii="Segoe UI" w:hAnsi="Segoe UI" w:cs="Segoe UI"/>
                      <w:sz w:val="24"/>
                      <w:szCs w:val="24"/>
                    </w:rPr>
                    <w:id w:val="22419056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1F16DF">
                      <w:rPr>
                        <w:rFonts w:ascii="Segoe UI Symbol" w:eastAsia="MS Gothic" w:hAnsi="Segoe UI Symbol" w:cs="Segoe UI Symbol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Professionalism</w:t>
            </w:r>
          </w:p>
          <w:p w14:paraId="57B99412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302721796"/>
                <w:placeholder>
                  <w:docPart w:val="06DCF415592446EBB098650D791ADEF9"/>
                </w:placeholder>
              </w:sdtPr>
              <w:sdtContent>
                <w:sdt>
                  <w:sdtPr>
                    <w:rPr>
                      <w:rFonts w:ascii="Segoe UI" w:hAnsi="Segoe UI" w:cs="Segoe UI"/>
                      <w:sz w:val="24"/>
                      <w:szCs w:val="24"/>
                    </w:rPr>
                    <w:id w:val="16197740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1F16DF">
                      <w:rPr>
                        <w:rFonts w:ascii="Segoe UI Symbol" w:eastAsia="MS Gothic" w:hAnsi="Segoe UI Symbol" w:cs="Segoe UI Symbol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Communication</w:t>
            </w:r>
          </w:p>
          <w:p w14:paraId="05724AFD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925799419"/>
                <w:placeholder>
                  <w:docPart w:val="67DC858E3833442AAA07F6B78EA8F106"/>
                </w:placeholder>
              </w:sdtPr>
              <w:sdtContent>
                <w:sdt>
                  <w:sdtPr>
                    <w:rPr>
                      <w:rFonts w:ascii="Segoe UI" w:hAnsi="Segoe UI" w:cs="Segoe UI"/>
                      <w:sz w:val="24"/>
                      <w:szCs w:val="24"/>
                    </w:rPr>
                    <w:id w:val="160854272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1F16DF">
                      <w:rPr>
                        <w:rFonts w:ascii="Segoe UI Symbol" w:eastAsia="MS Gothic" w:hAnsi="Segoe UI Symbol" w:cs="Segoe UI Symbol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Education</w:t>
            </w:r>
          </w:p>
          <w:p w14:paraId="0CB3743A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224035614"/>
                <w:placeholder>
                  <w:docPart w:val="DEBDDD2D32144B1BA30A5A3104845C4F"/>
                </w:placeholder>
              </w:sdtPr>
              <w:sdtContent>
                <w:sdt>
                  <w:sdtPr>
                    <w:rPr>
                      <w:rFonts w:ascii="Segoe UI" w:hAnsi="Segoe UI" w:cs="Segoe UI"/>
                      <w:sz w:val="24"/>
                      <w:szCs w:val="24"/>
                    </w:rPr>
                    <w:id w:val="211470419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1F16DF">
                      <w:rPr>
                        <w:rFonts w:ascii="Segoe UI Symbol" w:eastAsia="MS Gothic" w:hAnsi="Segoe UI Symbol" w:cs="Segoe UI Symbol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Systems-based </w:t>
            </w:r>
          </w:p>
          <w:p w14:paraId="5B7E7DE8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   Practice</w:t>
            </w:r>
          </w:p>
          <w:p w14:paraId="1EB106E6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465110300"/>
                <w:placeholder>
                  <w:docPart w:val="25B208F851C44F56BB2A397C369DF194"/>
                </w:placeholder>
              </w:sdtPr>
              <w:sdtContent>
                <w:sdt>
                  <w:sdtPr>
                    <w:rPr>
                      <w:rFonts w:ascii="Segoe UI" w:hAnsi="Segoe UI" w:cs="Segoe UI"/>
                      <w:sz w:val="24"/>
                      <w:szCs w:val="24"/>
                    </w:rPr>
                    <w:id w:val="-35720121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1F16DF">
                      <w:rPr>
                        <w:rFonts w:ascii="Segoe UI Symbol" w:eastAsia="MS Gothic" w:hAnsi="Segoe UI Symbol" w:cs="Segoe UI Symbol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Patient </w:t>
            </w:r>
          </w:p>
          <w:p w14:paraId="08626253" w14:textId="77777777" w:rsidR="007F378F" w:rsidRPr="00457FEA" w:rsidRDefault="007F378F" w:rsidP="00FB7174">
            <w:pPr>
              <w:rPr>
                <w:rFonts w:ascii="Segoe UI" w:hAnsi="Segoe UI" w:cs="Segoe UI"/>
                <w:bCs/>
                <w:sz w:val="24"/>
                <w:szCs w:val="24"/>
              </w:rPr>
            </w:pPr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   Management</w:t>
            </w:r>
          </w:p>
        </w:tc>
        <w:tc>
          <w:tcPr>
            <w:tcW w:w="1377" w:type="dxa"/>
          </w:tcPr>
          <w:p w14:paraId="4162C98B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625901047"/>
                <w:placeholder>
                  <w:docPart w:val="954189D59FC248AFBBF5EBD2067229E2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05DAA69A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690214131"/>
                <w:placeholder>
                  <w:docPart w:val="0F85AD386E414E798FBEA8BA94DB0EE3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303611E7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711807305"/>
                <w:placeholder>
                  <w:docPart w:val="7882CFD2519C47C5A8FC389E16F002DC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255987FD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22472774"/>
                <w:placeholder>
                  <w:docPart w:val="1EFF4121029D4C2CBAF0B7C9B8F6B31B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76C2A9CE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778088981"/>
                <w:placeholder>
                  <w:docPart w:val="6322D53B7C4D40738E4AB01744C927D7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24F94D2E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888917742"/>
                <w:placeholder>
                  <w:docPart w:val="8ACD998C02BB4D48B42A3709CA1F2737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0B12B59B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426347784"/>
                <w:placeholder>
                  <w:docPart w:val="47C406D92C5D4DBEAB21AEA4097826AC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67CDB141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591935474"/>
                <w:placeholder>
                  <w:docPart w:val="FE5261D6BD6D4825BF59538FBB25990E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5916026C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943662235"/>
                <w:placeholder>
                  <w:docPart w:val="940D6B1B6E874CACAF47E292FDD4B082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3C67D415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377690085"/>
                <w:placeholder>
                  <w:docPart w:val="E84612DB0C5D483DB7540DC4AB8C9270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87" w:type="dxa"/>
          </w:tcPr>
          <w:p w14:paraId="76400437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077102245"/>
                <w:placeholder>
                  <w:docPart w:val="4E9F9910E43443D285C4C771872A8F21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543" w:type="dxa"/>
          </w:tcPr>
          <w:p w14:paraId="10EEA2FA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2069481129"/>
                <w:placeholder>
                  <w:docPart w:val="CD805A5351AD44ED8C24AFDD45DE46E4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sdt>
          <w:sdtPr>
            <w:rPr>
              <w:rFonts w:ascii="Segoe UI" w:hAnsi="Segoe UI" w:cs="Segoe UI"/>
              <w:sz w:val="24"/>
              <w:szCs w:val="24"/>
            </w:rPr>
            <w:id w:val="198281971"/>
            <w:placeholder>
              <w:docPart w:val="163D6F10D5FC4780BE62D9E1B490636E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440" w:type="dxa"/>
              </w:tcPr>
              <w:p w14:paraId="2DEF0100" w14:textId="77777777" w:rsidR="007F378F" w:rsidRDefault="007F378F" w:rsidP="00FB7174">
                <w:pPr>
                  <w:jc w:val="center"/>
                  <w:rPr>
                    <w:rFonts w:ascii="Segoe UI" w:hAnsi="Segoe UI" w:cs="Segoe UI"/>
                    <w:sz w:val="24"/>
                    <w:szCs w:val="24"/>
                  </w:rPr>
                </w:pPr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a date.</w:t>
                </w:r>
              </w:p>
            </w:tc>
          </w:sdtContent>
        </w:sdt>
      </w:tr>
      <w:tr w:rsidR="007F378F" w:rsidRPr="000D62E3" w14:paraId="6122023F" w14:textId="77777777" w:rsidTr="00FB7174">
        <w:trPr>
          <w:trHeight w:val="623"/>
        </w:trPr>
        <w:tc>
          <w:tcPr>
            <w:tcW w:w="4770" w:type="dxa"/>
          </w:tcPr>
          <w:p w14:paraId="1944D55C" w14:textId="77777777" w:rsidR="007F378F" w:rsidRPr="000D62E3" w:rsidRDefault="007F378F" w:rsidP="00FB7174">
            <w:pPr>
              <w:rPr>
                <w:rFonts w:ascii="Segoe UI" w:hAnsi="Segoe UI" w:cs="Segoe UI"/>
                <w:b/>
                <w:sz w:val="24"/>
                <w:szCs w:val="24"/>
              </w:rPr>
            </w:pPr>
            <w:r w:rsidRPr="000D62E3">
              <w:rPr>
                <w:rFonts w:ascii="Segoe UI" w:hAnsi="Segoe UI" w:cs="Segoe UI"/>
                <w:b/>
                <w:sz w:val="24"/>
                <w:szCs w:val="24"/>
              </w:rPr>
              <w:t>Key Indicator 1.</w:t>
            </w:r>
            <w:r>
              <w:rPr>
                <w:rFonts w:ascii="Segoe UI" w:hAnsi="Segoe UI" w:cs="Segoe UI"/>
                <w:b/>
                <w:sz w:val="24"/>
                <w:szCs w:val="24"/>
              </w:rPr>
              <w:t>6</w:t>
            </w:r>
            <w:r w:rsidRPr="000D62E3">
              <w:rPr>
                <w:rFonts w:ascii="Segoe UI" w:hAnsi="Segoe UI" w:cs="Segoe UI"/>
                <w:b/>
                <w:sz w:val="24"/>
                <w:szCs w:val="24"/>
              </w:rPr>
              <w:t>:</w:t>
            </w:r>
            <w:r w:rsidRPr="000D62E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726795060"/>
                <w:placeholder>
                  <w:docPart w:val="21444875B3224407A2E9354641ABBFC3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50" w:type="dxa"/>
          </w:tcPr>
          <w:p w14:paraId="00B9E82B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174301494"/>
                <w:placeholder>
                  <w:docPart w:val="B7BA3E4CD90F46FEBFBE1F9773A28095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530" w:type="dxa"/>
          </w:tcPr>
          <w:p w14:paraId="770C6081" w14:textId="77777777" w:rsidR="007F378F" w:rsidRPr="001F16DF" w:rsidRDefault="007F378F" w:rsidP="007F378F">
            <w:pPr>
              <w:numPr>
                <w:ilvl w:val="0"/>
                <w:numId w:val="33"/>
              </w:numPr>
              <w:ind w:left="252" w:hanging="252"/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45218259"/>
                <w:placeholder>
                  <w:docPart w:val="DB4F75B9A4D54198A9D40D490FA35DC3"/>
                </w:placeholder>
                <w:showingPlcHdr/>
              </w:sdtPr>
              <w:sdtContent>
                <w:r w:rsidRPr="001F16DF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  <w:p w14:paraId="30DF3F7C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7F933868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800" w:type="dxa"/>
          </w:tcPr>
          <w:p w14:paraId="4DE7EF1B" w14:textId="77777777" w:rsidR="007F378F" w:rsidRPr="001F16DF" w:rsidRDefault="007F378F" w:rsidP="007F378F">
            <w:pPr>
              <w:numPr>
                <w:ilvl w:val="0"/>
                <w:numId w:val="34"/>
              </w:numPr>
              <w:ind w:left="252" w:hanging="252"/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780633888"/>
                <w:placeholder>
                  <w:docPart w:val="2D73888D92EC4D3BB8C894D000761937"/>
                </w:placeholder>
                <w:showingPlcHdr/>
              </w:sdtPr>
              <w:sdtContent>
                <w:r w:rsidRPr="001F16DF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  <w:p w14:paraId="55CCCC6D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2CCB67D6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2250" w:type="dxa"/>
          </w:tcPr>
          <w:p w14:paraId="125B4859" w14:textId="77777777" w:rsidR="007F378F" w:rsidRPr="001F16DF" w:rsidRDefault="007F378F" w:rsidP="00FB7174">
            <w:pPr>
              <w:ind w:left="255" w:hanging="255"/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769994177"/>
                <w:placeholder>
                  <w:docPart w:val="2FEC6574A0F84A14AC4C561C5676C4C4"/>
                </w:placeholder>
              </w:sdtPr>
              <w:sdtContent>
                <w:sdt>
                  <w:sdtPr>
                    <w:rPr>
                      <w:rFonts w:ascii="Segoe UI" w:hAnsi="Segoe UI" w:cs="Segoe UI"/>
                      <w:sz w:val="24"/>
                      <w:szCs w:val="24"/>
                    </w:rPr>
                    <w:id w:val="-145192753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1F16DF">
                      <w:rPr>
                        <w:rFonts w:ascii="Segoe UI Symbol" w:eastAsia="MS Gothic" w:hAnsi="Segoe UI Symbol" w:cs="Segoe UI Symbol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Clinical Reasoning</w:t>
            </w:r>
          </w:p>
          <w:p w14:paraId="52F33C5F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096279942"/>
                <w:placeholder>
                  <w:docPart w:val="011EA3DD5D0E46AEA7F9F0CA6833BCD1"/>
                </w:placeholder>
              </w:sdtPr>
              <w:sdtContent>
                <w:sdt>
                  <w:sdtPr>
                    <w:rPr>
                      <w:rFonts w:ascii="Segoe UI" w:hAnsi="Segoe UI" w:cs="Segoe UI"/>
                      <w:sz w:val="24"/>
                      <w:szCs w:val="24"/>
                    </w:rPr>
                    <w:id w:val="169064190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1F16DF">
                      <w:rPr>
                        <w:rFonts w:ascii="Segoe UI Symbol" w:eastAsia="MS Gothic" w:hAnsi="Segoe UI Symbol" w:cs="Segoe UI Symbol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Knowledge for </w:t>
            </w:r>
          </w:p>
          <w:p w14:paraId="585FF1A3" w14:textId="77777777" w:rsidR="007F378F" w:rsidRPr="001F16DF" w:rsidRDefault="007F378F" w:rsidP="00FB7174">
            <w:pPr>
              <w:ind w:left="255" w:hanging="255"/>
              <w:rPr>
                <w:rFonts w:ascii="Segoe UI" w:hAnsi="Segoe UI" w:cs="Segoe UI"/>
                <w:sz w:val="24"/>
                <w:szCs w:val="24"/>
              </w:rPr>
            </w:pPr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   Specialty </w:t>
            </w:r>
            <w:r>
              <w:rPr>
                <w:rFonts w:ascii="Segoe UI" w:hAnsi="Segoe UI" w:cs="Segoe UI"/>
                <w:sz w:val="24"/>
                <w:szCs w:val="24"/>
              </w:rPr>
              <w:t>P</w:t>
            </w:r>
            <w:r w:rsidRPr="001F16DF">
              <w:rPr>
                <w:rFonts w:ascii="Segoe UI" w:hAnsi="Segoe UI" w:cs="Segoe UI"/>
                <w:sz w:val="24"/>
                <w:szCs w:val="24"/>
              </w:rPr>
              <w:t>ractice</w:t>
            </w:r>
          </w:p>
          <w:p w14:paraId="73C5CDFB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849877223"/>
                <w:placeholder>
                  <w:docPart w:val="364E8F591CA8484CBDD4AEA7F3FEFC6D"/>
                </w:placeholder>
              </w:sdtPr>
              <w:sdtContent>
                <w:sdt>
                  <w:sdtPr>
                    <w:rPr>
                      <w:rFonts w:ascii="Segoe UI" w:hAnsi="Segoe UI" w:cs="Segoe UI"/>
                      <w:sz w:val="24"/>
                      <w:szCs w:val="24"/>
                    </w:rPr>
                    <w:id w:val="60847495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1F16DF">
                      <w:rPr>
                        <w:rFonts w:ascii="Segoe UI Symbol" w:eastAsia="MS Gothic" w:hAnsi="Segoe UI Symbol" w:cs="Segoe UI Symbol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Professionalism</w:t>
            </w:r>
          </w:p>
          <w:p w14:paraId="067C193D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052616397"/>
                <w:placeholder>
                  <w:docPart w:val="DC70EBB668C1486CA81A527283209405"/>
                </w:placeholder>
              </w:sdtPr>
              <w:sdtContent>
                <w:sdt>
                  <w:sdtPr>
                    <w:rPr>
                      <w:rFonts w:ascii="Segoe UI" w:hAnsi="Segoe UI" w:cs="Segoe UI"/>
                      <w:sz w:val="24"/>
                      <w:szCs w:val="24"/>
                    </w:rPr>
                    <w:id w:val="154903463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1F16DF">
                      <w:rPr>
                        <w:rFonts w:ascii="Segoe UI Symbol" w:eastAsia="MS Gothic" w:hAnsi="Segoe UI Symbol" w:cs="Segoe UI Symbol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Communication</w:t>
            </w:r>
          </w:p>
          <w:p w14:paraId="61E0E0CC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46178348"/>
                <w:placeholder>
                  <w:docPart w:val="B10DE4DB718A4F67B4970528A6EEB4E0"/>
                </w:placeholder>
              </w:sdtPr>
              <w:sdtContent>
                <w:sdt>
                  <w:sdtPr>
                    <w:rPr>
                      <w:rFonts w:ascii="Segoe UI" w:hAnsi="Segoe UI" w:cs="Segoe UI"/>
                      <w:sz w:val="24"/>
                      <w:szCs w:val="24"/>
                    </w:rPr>
                    <w:id w:val="-90784153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1F16DF">
                      <w:rPr>
                        <w:rFonts w:ascii="Segoe UI Symbol" w:eastAsia="MS Gothic" w:hAnsi="Segoe UI Symbol" w:cs="Segoe UI Symbol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Education</w:t>
            </w:r>
          </w:p>
          <w:p w14:paraId="0B1CCF53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226235899"/>
                <w:placeholder>
                  <w:docPart w:val="BA16F244969241D9B6217058A8BA3E57"/>
                </w:placeholder>
              </w:sdtPr>
              <w:sdtContent>
                <w:sdt>
                  <w:sdtPr>
                    <w:rPr>
                      <w:rFonts w:ascii="Segoe UI" w:hAnsi="Segoe UI" w:cs="Segoe UI"/>
                      <w:sz w:val="24"/>
                      <w:szCs w:val="24"/>
                    </w:rPr>
                    <w:id w:val="62004152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1F16DF">
                      <w:rPr>
                        <w:rFonts w:ascii="Segoe UI Symbol" w:eastAsia="MS Gothic" w:hAnsi="Segoe UI Symbol" w:cs="Segoe UI Symbol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Systems-based </w:t>
            </w:r>
          </w:p>
          <w:p w14:paraId="6B4A5521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   Practice</w:t>
            </w:r>
          </w:p>
          <w:p w14:paraId="1DB0B2C0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058747566"/>
                <w:placeholder>
                  <w:docPart w:val="16DF4A8CF9DD48EC8A251115B6B6EE4A"/>
                </w:placeholder>
              </w:sdtPr>
              <w:sdtContent>
                <w:sdt>
                  <w:sdtPr>
                    <w:rPr>
                      <w:rFonts w:ascii="Segoe UI" w:hAnsi="Segoe UI" w:cs="Segoe UI"/>
                      <w:sz w:val="24"/>
                      <w:szCs w:val="24"/>
                    </w:rPr>
                    <w:id w:val="140934009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1F16DF">
                      <w:rPr>
                        <w:rFonts w:ascii="Segoe UI Symbol" w:eastAsia="MS Gothic" w:hAnsi="Segoe UI Symbol" w:cs="Segoe UI Symbol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Patient </w:t>
            </w:r>
          </w:p>
          <w:p w14:paraId="1EC6289F" w14:textId="77777777" w:rsidR="007F378F" w:rsidRPr="00457FEA" w:rsidRDefault="007F378F" w:rsidP="00FB7174">
            <w:pPr>
              <w:rPr>
                <w:rFonts w:ascii="Segoe UI" w:hAnsi="Segoe UI" w:cs="Segoe UI"/>
                <w:bCs/>
                <w:sz w:val="24"/>
                <w:szCs w:val="24"/>
              </w:rPr>
            </w:pPr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   Management</w:t>
            </w:r>
          </w:p>
        </w:tc>
        <w:tc>
          <w:tcPr>
            <w:tcW w:w="1377" w:type="dxa"/>
          </w:tcPr>
          <w:p w14:paraId="3311306F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598374313"/>
                <w:placeholder>
                  <w:docPart w:val="A61659B5F0CB4F258D56E92A2B5A7F22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357BCF8B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771295389"/>
                <w:placeholder>
                  <w:docPart w:val="3162CE0F736A43579523A02DB168095B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69D5CA54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046330780"/>
                <w:placeholder>
                  <w:docPart w:val="32600EE684194208AF3D2B4048EBAD6B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49BFF99E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782369735"/>
                <w:placeholder>
                  <w:docPart w:val="833B1B65C17F49CEADAAB40388A39390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64D7FAF6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348335478"/>
                <w:placeholder>
                  <w:docPart w:val="96FA1D1650A248D8A0590BA50DA1A6A0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4CC3A408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940769461"/>
                <w:placeholder>
                  <w:docPart w:val="78660BD426854AC3B5B6AA645631C31C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087899A1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348534299"/>
                <w:placeholder>
                  <w:docPart w:val="A08DB3FEA2834B27A9E1D0CFB896CF05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15AA7D59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739166171"/>
                <w:placeholder>
                  <w:docPart w:val="A0FA863B45064E92B2E3E04750876296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48977A3A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649485964"/>
                <w:placeholder>
                  <w:docPart w:val="DB8BEFCBFEDB4F2096DB90B09DAE82AB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7638D411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504983123"/>
                <w:placeholder>
                  <w:docPart w:val="28037DD07343419EABB2B5322FFB6356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87" w:type="dxa"/>
          </w:tcPr>
          <w:p w14:paraId="7D2C7793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224812330"/>
                <w:placeholder>
                  <w:docPart w:val="63899F1D33DB4A97B2510776344A5DAE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543" w:type="dxa"/>
          </w:tcPr>
          <w:p w14:paraId="2DF435B8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43795096"/>
                <w:placeholder>
                  <w:docPart w:val="6A62E2B185B344D3B36C1669385897A7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sdt>
          <w:sdtPr>
            <w:rPr>
              <w:rFonts w:ascii="Segoe UI" w:hAnsi="Segoe UI" w:cs="Segoe UI"/>
              <w:sz w:val="24"/>
              <w:szCs w:val="24"/>
            </w:rPr>
            <w:id w:val="397793830"/>
            <w:placeholder>
              <w:docPart w:val="895DDB8EC3674265ADAE16131343971A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440" w:type="dxa"/>
              </w:tcPr>
              <w:p w14:paraId="0CBD9C4E" w14:textId="77777777" w:rsidR="007F378F" w:rsidRDefault="007F378F" w:rsidP="00FB7174">
                <w:pPr>
                  <w:jc w:val="center"/>
                  <w:rPr>
                    <w:rFonts w:ascii="Segoe UI" w:hAnsi="Segoe UI" w:cs="Segoe UI"/>
                    <w:sz w:val="24"/>
                    <w:szCs w:val="24"/>
                  </w:rPr>
                </w:pPr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a date.</w:t>
                </w:r>
              </w:p>
            </w:tc>
          </w:sdtContent>
        </w:sdt>
      </w:tr>
      <w:tr w:rsidR="007F378F" w:rsidRPr="000D62E3" w14:paraId="2942FE50" w14:textId="77777777" w:rsidTr="00FB7174">
        <w:trPr>
          <w:trHeight w:val="623"/>
        </w:trPr>
        <w:tc>
          <w:tcPr>
            <w:tcW w:w="4770" w:type="dxa"/>
          </w:tcPr>
          <w:p w14:paraId="70BD27A4" w14:textId="77777777" w:rsidR="007F378F" w:rsidRPr="000D62E3" w:rsidRDefault="007F378F" w:rsidP="00FB7174">
            <w:pPr>
              <w:rPr>
                <w:rFonts w:ascii="Segoe UI" w:hAnsi="Segoe UI" w:cs="Segoe UI"/>
                <w:b/>
                <w:sz w:val="24"/>
                <w:szCs w:val="24"/>
              </w:rPr>
            </w:pPr>
            <w:r w:rsidRPr="000D62E3">
              <w:rPr>
                <w:rFonts w:ascii="Segoe UI" w:hAnsi="Segoe UI" w:cs="Segoe UI"/>
                <w:b/>
                <w:sz w:val="24"/>
                <w:szCs w:val="24"/>
              </w:rPr>
              <w:t>Key Indicator 1.</w:t>
            </w:r>
            <w:r>
              <w:rPr>
                <w:rFonts w:ascii="Segoe UI" w:hAnsi="Segoe UI" w:cs="Segoe UI"/>
                <w:b/>
                <w:sz w:val="24"/>
                <w:szCs w:val="24"/>
              </w:rPr>
              <w:t>7</w:t>
            </w:r>
            <w:r w:rsidRPr="000D62E3">
              <w:rPr>
                <w:rFonts w:ascii="Segoe UI" w:hAnsi="Segoe UI" w:cs="Segoe UI"/>
                <w:b/>
                <w:sz w:val="24"/>
                <w:szCs w:val="24"/>
              </w:rPr>
              <w:t>:</w:t>
            </w:r>
            <w:r w:rsidRPr="000D62E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271389006"/>
                <w:placeholder>
                  <w:docPart w:val="1EDB16AC97424C28B7B9A9D3C58B0C1E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50" w:type="dxa"/>
          </w:tcPr>
          <w:p w14:paraId="23A6A8FA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861122644"/>
                <w:placeholder>
                  <w:docPart w:val="FA00A3770AF349CD8BE4EDE02562B656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530" w:type="dxa"/>
          </w:tcPr>
          <w:p w14:paraId="4BAD55F6" w14:textId="77777777" w:rsidR="007F378F" w:rsidRPr="001F16DF" w:rsidRDefault="007F378F" w:rsidP="007F378F">
            <w:pPr>
              <w:numPr>
                <w:ilvl w:val="0"/>
                <w:numId w:val="33"/>
              </w:numPr>
              <w:ind w:left="252" w:hanging="252"/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55616820"/>
                <w:placeholder>
                  <w:docPart w:val="D97C972CAE0243A294CAACE48A0E07DD"/>
                </w:placeholder>
                <w:showingPlcHdr/>
              </w:sdtPr>
              <w:sdtContent>
                <w:r w:rsidRPr="001F16DF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  <w:p w14:paraId="53C7A1B9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2C940A81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800" w:type="dxa"/>
          </w:tcPr>
          <w:p w14:paraId="4663B79A" w14:textId="77777777" w:rsidR="007F378F" w:rsidRPr="001F16DF" w:rsidRDefault="007F378F" w:rsidP="007F378F">
            <w:pPr>
              <w:numPr>
                <w:ilvl w:val="0"/>
                <w:numId w:val="34"/>
              </w:numPr>
              <w:ind w:left="252" w:hanging="252"/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884703714"/>
                <w:placeholder>
                  <w:docPart w:val="B7C8906F33B14438A3BFBDD004DF6F9A"/>
                </w:placeholder>
                <w:showingPlcHdr/>
              </w:sdtPr>
              <w:sdtContent>
                <w:r w:rsidRPr="001F16DF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  <w:p w14:paraId="7A876662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376FBCD5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2250" w:type="dxa"/>
          </w:tcPr>
          <w:p w14:paraId="54ABFB57" w14:textId="77777777" w:rsidR="007F378F" w:rsidRPr="001F16DF" w:rsidRDefault="007F378F" w:rsidP="00FB7174">
            <w:pPr>
              <w:ind w:left="255" w:hanging="255"/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221800995"/>
                <w:placeholder>
                  <w:docPart w:val="9320D61FB7554C23AF9210B71BFF1357"/>
                </w:placeholder>
              </w:sdtPr>
              <w:sdtContent>
                <w:sdt>
                  <w:sdtPr>
                    <w:rPr>
                      <w:rFonts w:ascii="Segoe UI" w:hAnsi="Segoe UI" w:cs="Segoe UI"/>
                      <w:sz w:val="24"/>
                      <w:szCs w:val="24"/>
                    </w:rPr>
                    <w:id w:val="21170674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1F16DF">
                      <w:rPr>
                        <w:rFonts w:ascii="Segoe UI Symbol" w:eastAsia="MS Gothic" w:hAnsi="Segoe UI Symbol" w:cs="Segoe UI Symbol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Clinical Reasoning</w:t>
            </w:r>
          </w:p>
          <w:p w14:paraId="64D608C7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988241419"/>
                <w:placeholder>
                  <w:docPart w:val="A534EC2038EE4456ACF70C9BAA23C707"/>
                </w:placeholder>
              </w:sdtPr>
              <w:sdtContent>
                <w:sdt>
                  <w:sdtPr>
                    <w:rPr>
                      <w:rFonts w:ascii="Segoe UI" w:hAnsi="Segoe UI" w:cs="Segoe UI"/>
                      <w:sz w:val="24"/>
                      <w:szCs w:val="24"/>
                    </w:rPr>
                    <w:id w:val="-148538603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1F16DF">
                      <w:rPr>
                        <w:rFonts w:ascii="Segoe UI Symbol" w:eastAsia="MS Gothic" w:hAnsi="Segoe UI Symbol" w:cs="Segoe UI Symbol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Knowledge for </w:t>
            </w:r>
          </w:p>
          <w:p w14:paraId="021BA1C6" w14:textId="77777777" w:rsidR="007F378F" w:rsidRPr="001F16DF" w:rsidRDefault="007F378F" w:rsidP="00FB7174">
            <w:pPr>
              <w:ind w:left="255" w:hanging="255"/>
              <w:rPr>
                <w:rFonts w:ascii="Segoe UI" w:hAnsi="Segoe UI" w:cs="Segoe UI"/>
                <w:sz w:val="24"/>
                <w:szCs w:val="24"/>
              </w:rPr>
            </w:pPr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   Specialty </w:t>
            </w:r>
            <w:r>
              <w:rPr>
                <w:rFonts w:ascii="Segoe UI" w:hAnsi="Segoe UI" w:cs="Segoe UI"/>
                <w:sz w:val="24"/>
                <w:szCs w:val="24"/>
              </w:rPr>
              <w:t>P</w:t>
            </w:r>
            <w:r w:rsidRPr="001F16DF">
              <w:rPr>
                <w:rFonts w:ascii="Segoe UI" w:hAnsi="Segoe UI" w:cs="Segoe UI"/>
                <w:sz w:val="24"/>
                <w:szCs w:val="24"/>
              </w:rPr>
              <w:t>ractice</w:t>
            </w:r>
          </w:p>
          <w:p w14:paraId="7919D67C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790965427"/>
                <w:placeholder>
                  <w:docPart w:val="2CE3D6EC6EFD46BEB91B35365F293C91"/>
                </w:placeholder>
              </w:sdtPr>
              <w:sdtContent>
                <w:sdt>
                  <w:sdtPr>
                    <w:rPr>
                      <w:rFonts w:ascii="Segoe UI" w:hAnsi="Segoe UI" w:cs="Segoe UI"/>
                      <w:sz w:val="24"/>
                      <w:szCs w:val="24"/>
                    </w:rPr>
                    <w:id w:val="32163101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1F16DF">
                      <w:rPr>
                        <w:rFonts w:ascii="Segoe UI Symbol" w:eastAsia="MS Gothic" w:hAnsi="Segoe UI Symbol" w:cs="Segoe UI Symbol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Professionalism</w:t>
            </w:r>
          </w:p>
          <w:p w14:paraId="6F463DAB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930688381"/>
                <w:placeholder>
                  <w:docPart w:val="EAD179AF6C234A758F3D954B0FCA14BF"/>
                </w:placeholder>
              </w:sdtPr>
              <w:sdtContent>
                <w:sdt>
                  <w:sdtPr>
                    <w:rPr>
                      <w:rFonts w:ascii="Segoe UI" w:hAnsi="Segoe UI" w:cs="Segoe UI"/>
                      <w:sz w:val="24"/>
                      <w:szCs w:val="24"/>
                    </w:rPr>
                    <w:id w:val="-48840296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1F16DF">
                      <w:rPr>
                        <w:rFonts w:ascii="Segoe UI Symbol" w:eastAsia="MS Gothic" w:hAnsi="Segoe UI Symbol" w:cs="Segoe UI Symbol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Communication</w:t>
            </w:r>
          </w:p>
          <w:p w14:paraId="74B8CC2B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420402183"/>
                <w:placeholder>
                  <w:docPart w:val="F77F9F784BDA471D9379BEF499B61447"/>
                </w:placeholder>
              </w:sdtPr>
              <w:sdtContent>
                <w:sdt>
                  <w:sdtPr>
                    <w:rPr>
                      <w:rFonts w:ascii="Segoe UI" w:hAnsi="Segoe UI" w:cs="Segoe UI"/>
                      <w:sz w:val="24"/>
                      <w:szCs w:val="24"/>
                    </w:rPr>
                    <w:id w:val="-59409536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1F16DF">
                      <w:rPr>
                        <w:rFonts w:ascii="Segoe UI Symbol" w:eastAsia="MS Gothic" w:hAnsi="Segoe UI Symbol" w:cs="Segoe UI Symbol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Education</w:t>
            </w:r>
          </w:p>
          <w:p w14:paraId="707D81FB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907214809"/>
                <w:placeholder>
                  <w:docPart w:val="1C51F78889AB4085AF60DE975CC4FABD"/>
                </w:placeholder>
              </w:sdtPr>
              <w:sdtContent>
                <w:sdt>
                  <w:sdtPr>
                    <w:rPr>
                      <w:rFonts w:ascii="Segoe UI" w:hAnsi="Segoe UI" w:cs="Segoe UI"/>
                      <w:sz w:val="24"/>
                      <w:szCs w:val="24"/>
                    </w:rPr>
                    <w:id w:val="26743332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1F16DF">
                      <w:rPr>
                        <w:rFonts w:ascii="Segoe UI Symbol" w:eastAsia="MS Gothic" w:hAnsi="Segoe UI Symbol" w:cs="Segoe UI Symbol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Systems-based </w:t>
            </w:r>
          </w:p>
          <w:p w14:paraId="19F07DD6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   Practice</w:t>
            </w:r>
          </w:p>
          <w:p w14:paraId="3A1833C3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432197679"/>
                <w:placeholder>
                  <w:docPart w:val="D39346B9576B4DEBAFA838CD091E9093"/>
                </w:placeholder>
              </w:sdtPr>
              <w:sdtContent>
                <w:sdt>
                  <w:sdtPr>
                    <w:rPr>
                      <w:rFonts w:ascii="Segoe UI" w:hAnsi="Segoe UI" w:cs="Segoe UI"/>
                      <w:sz w:val="24"/>
                      <w:szCs w:val="24"/>
                    </w:rPr>
                    <w:id w:val="175100750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1F16DF">
                      <w:rPr>
                        <w:rFonts w:ascii="Segoe UI Symbol" w:eastAsia="MS Gothic" w:hAnsi="Segoe UI Symbol" w:cs="Segoe UI Symbol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Patient </w:t>
            </w:r>
          </w:p>
          <w:p w14:paraId="4D86A272" w14:textId="77777777" w:rsidR="007F378F" w:rsidRPr="00457FEA" w:rsidRDefault="007F378F" w:rsidP="00FB7174">
            <w:pPr>
              <w:rPr>
                <w:rFonts w:ascii="Segoe UI" w:hAnsi="Segoe UI" w:cs="Segoe UI"/>
                <w:bCs/>
                <w:sz w:val="24"/>
                <w:szCs w:val="24"/>
              </w:rPr>
            </w:pPr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   Management</w:t>
            </w:r>
          </w:p>
        </w:tc>
        <w:tc>
          <w:tcPr>
            <w:tcW w:w="1377" w:type="dxa"/>
          </w:tcPr>
          <w:p w14:paraId="4112CAC0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374662503"/>
                <w:placeholder>
                  <w:docPart w:val="8A829B2983084E7C9C1DBB6FC687F19B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08F911B4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342621954"/>
                <w:placeholder>
                  <w:docPart w:val="4A07D2F7325D48859B5276D0AB6D4FFA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5628D3B9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024901687"/>
                <w:placeholder>
                  <w:docPart w:val="90159BDF59864A0DAAF71EAFA28E3303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774F35EC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713658547"/>
                <w:placeholder>
                  <w:docPart w:val="11CE2DA3E3A1499AA26DB401F7C7446D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34D49725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795332729"/>
                <w:placeholder>
                  <w:docPart w:val="2E96152E40934581A7AA7E918F390B07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5AB73C62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409769277"/>
                <w:placeholder>
                  <w:docPart w:val="82DE71B78E0B45F89F02FD8E8A010BAC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4294628E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197381962"/>
                <w:placeholder>
                  <w:docPart w:val="40714061C0DC42BFAC606F853A3B8830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5195AB17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878320436"/>
                <w:placeholder>
                  <w:docPart w:val="8BAB6237460E4F31B9BE3150B91A0898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75D17276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034421218"/>
                <w:placeholder>
                  <w:docPart w:val="7580036358234D3086A4E93A3D3BB370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7F21024A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2064211723"/>
                <w:placeholder>
                  <w:docPart w:val="2FD11ED69349420EB179EA25618CF89D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87" w:type="dxa"/>
          </w:tcPr>
          <w:p w14:paraId="3061C09A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747620271"/>
                <w:placeholder>
                  <w:docPart w:val="6506FA6301F44A2795A0239FC0E1BD6E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543" w:type="dxa"/>
          </w:tcPr>
          <w:p w14:paraId="3126A731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66005816"/>
                <w:placeholder>
                  <w:docPart w:val="D5C3203049D643DAA639ABCCF8110DA2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sdt>
          <w:sdtPr>
            <w:rPr>
              <w:rFonts w:ascii="Segoe UI" w:hAnsi="Segoe UI" w:cs="Segoe UI"/>
              <w:sz w:val="24"/>
              <w:szCs w:val="24"/>
            </w:rPr>
            <w:id w:val="-549457575"/>
            <w:placeholder>
              <w:docPart w:val="7E3E79E37389462E9955A1A484683F9A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440" w:type="dxa"/>
              </w:tcPr>
              <w:p w14:paraId="32E8D513" w14:textId="77777777" w:rsidR="007F378F" w:rsidRDefault="007F378F" w:rsidP="00FB7174">
                <w:pPr>
                  <w:jc w:val="center"/>
                  <w:rPr>
                    <w:rFonts w:ascii="Segoe UI" w:hAnsi="Segoe UI" w:cs="Segoe UI"/>
                    <w:sz w:val="24"/>
                    <w:szCs w:val="24"/>
                  </w:rPr>
                </w:pPr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a date.</w:t>
                </w:r>
              </w:p>
            </w:tc>
          </w:sdtContent>
        </w:sdt>
      </w:tr>
      <w:tr w:rsidR="007F378F" w:rsidRPr="000D62E3" w14:paraId="17E3CCA8" w14:textId="77777777" w:rsidTr="00FB7174">
        <w:trPr>
          <w:trHeight w:val="623"/>
        </w:trPr>
        <w:tc>
          <w:tcPr>
            <w:tcW w:w="4770" w:type="dxa"/>
          </w:tcPr>
          <w:p w14:paraId="0A2316B0" w14:textId="77777777" w:rsidR="007F378F" w:rsidRPr="000D62E3" w:rsidRDefault="007F378F" w:rsidP="00FB7174">
            <w:pPr>
              <w:rPr>
                <w:rFonts w:ascii="Segoe UI" w:hAnsi="Segoe UI" w:cs="Segoe UI"/>
                <w:b/>
                <w:sz w:val="24"/>
                <w:szCs w:val="24"/>
              </w:rPr>
            </w:pPr>
            <w:r w:rsidRPr="000D62E3">
              <w:rPr>
                <w:rFonts w:ascii="Segoe UI" w:hAnsi="Segoe UI" w:cs="Segoe UI"/>
                <w:b/>
                <w:sz w:val="24"/>
                <w:szCs w:val="24"/>
              </w:rPr>
              <w:t>Key Indicator 1.</w:t>
            </w:r>
            <w:r>
              <w:rPr>
                <w:rFonts w:ascii="Segoe UI" w:hAnsi="Segoe UI" w:cs="Segoe UI"/>
                <w:b/>
                <w:sz w:val="24"/>
                <w:szCs w:val="24"/>
              </w:rPr>
              <w:t>8</w:t>
            </w:r>
            <w:r w:rsidRPr="000D62E3">
              <w:rPr>
                <w:rFonts w:ascii="Segoe UI" w:hAnsi="Segoe UI" w:cs="Segoe UI"/>
                <w:b/>
                <w:sz w:val="24"/>
                <w:szCs w:val="24"/>
              </w:rPr>
              <w:t>:</w:t>
            </w:r>
            <w:r w:rsidRPr="000D62E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633139461"/>
                <w:placeholder>
                  <w:docPart w:val="F70E4CA32FB8472380C5A2086C3D287E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50" w:type="dxa"/>
          </w:tcPr>
          <w:p w14:paraId="7F2A0652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355310784"/>
                <w:placeholder>
                  <w:docPart w:val="7F299CCCD47E46B0997263F50039AE4C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530" w:type="dxa"/>
          </w:tcPr>
          <w:p w14:paraId="0A417453" w14:textId="77777777" w:rsidR="007F378F" w:rsidRPr="001F16DF" w:rsidRDefault="007F378F" w:rsidP="007F378F">
            <w:pPr>
              <w:numPr>
                <w:ilvl w:val="0"/>
                <w:numId w:val="33"/>
              </w:numPr>
              <w:ind w:left="252" w:hanging="252"/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9581113"/>
                <w:placeholder>
                  <w:docPart w:val="0943FE0E762049A2BC9F46C386D5E75A"/>
                </w:placeholder>
                <w:showingPlcHdr/>
              </w:sdtPr>
              <w:sdtContent>
                <w:r w:rsidRPr="001F16DF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  <w:p w14:paraId="0C184370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19DFC468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800" w:type="dxa"/>
          </w:tcPr>
          <w:p w14:paraId="387E7D68" w14:textId="77777777" w:rsidR="007F378F" w:rsidRPr="001F16DF" w:rsidRDefault="007F378F" w:rsidP="007F378F">
            <w:pPr>
              <w:numPr>
                <w:ilvl w:val="0"/>
                <w:numId w:val="34"/>
              </w:numPr>
              <w:ind w:left="252" w:hanging="252"/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210728609"/>
                <w:placeholder>
                  <w:docPart w:val="18FEF44768C249B8A27B14EF4F0A3097"/>
                </w:placeholder>
                <w:showingPlcHdr/>
              </w:sdtPr>
              <w:sdtContent>
                <w:r w:rsidRPr="001F16DF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  <w:p w14:paraId="679DDE63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2E69737A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2250" w:type="dxa"/>
          </w:tcPr>
          <w:p w14:paraId="1E7FDE4C" w14:textId="77777777" w:rsidR="007F378F" w:rsidRPr="001F16DF" w:rsidRDefault="007F378F" w:rsidP="00FB7174">
            <w:pPr>
              <w:ind w:left="255" w:hanging="255"/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624037328"/>
                <w:placeholder>
                  <w:docPart w:val="3F94219B10954D018C16A49C24789D36"/>
                </w:placeholder>
              </w:sdtPr>
              <w:sdtContent>
                <w:sdt>
                  <w:sdtPr>
                    <w:rPr>
                      <w:rFonts w:ascii="Segoe UI" w:hAnsi="Segoe UI" w:cs="Segoe UI"/>
                      <w:sz w:val="24"/>
                      <w:szCs w:val="24"/>
                    </w:rPr>
                    <w:id w:val="-129258794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1F16DF">
                      <w:rPr>
                        <w:rFonts w:ascii="Segoe UI Symbol" w:eastAsia="MS Gothic" w:hAnsi="Segoe UI Symbol" w:cs="Segoe UI Symbol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Clinical Reasoning</w:t>
            </w:r>
          </w:p>
          <w:p w14:paraId="2A7FCE52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797063573"/>
                <w:placeholder>
                  <w:docPart w:val="D20EFB63531141B99426D60444A4A8C0"/>
                </w:placeholder>
              </w:sdtPr>
              <w:sdtContent>
                <w:sdt>
                  <w:sdtPr>
                    <w:rPr>
                      <w:rFonts w:ascii="Segoe UI" w:hAnsi="Segoe UI" w:cs="Segoe UI"/>
                      <w:sz w:val="24"/>
                      <w:szCs w:val="24"/>
                    </w:rPr>
                    <w:id w:val="19458639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1F16DF">
                      <w:rPr>
                        <w:rFonts w:ascii="Segoe UI Symbol" w:eastAsia="MS Gothic" w:hAnsi="Segoe UI Symbol" w:cs="Segoe UI Symbol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Knowledge for </w:t>
            </w:r>
          </w:p>
          <w:p w14:paraId="041AE8EC" w14:textId="77777777" w:rsidR="007F378F" w:rsidRPr="001F16DF" w:rsidRDefault="007F378F" w:rsidP="00FB7174">
            <w:pPr>
              <w:ind w:left="255" w:hanging="255"/>
              <w:rPr>
                <w:rFonts w:ascii="Segoe UI" w:hAnsi="Segoe UI" w:cs="Segoe UI"/>
                <w:sz w:val="24"/>
                <w:szCs w:val="24"/>
              </w:rPr>
            </w:pPr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   Specialty </w:t>
            </w:r>
            <w:r>
              <w:rPr>
                <w:rFonts w:ascii="Segoe UI" w:hAnsi="Segoe UI" w:cs="Segoe UI"/>
                <w:sz w:val="24"/>
                <w:szCs w:val="24"/>
              </w:rPr>
              <w:t>P</w:t>
            </w:r>
            <w:r w:rsidRPr="001F16DF">
              <w:rPr>
                <w:rFonts w:ascii="Segoe UI" w:hAnsi="Segoe UI" w:cs="Segoe UI"/>
                <w:sz w:val="24"/>
                <w:szCs w:val="24"/>
              </w:rPr>
              <w:t>ractice</w:t>
            </w:r>
          </w:p>
          <w:p w14:paraId="17666401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48585284"/>
                <w:placeholder>
                  <w:docPart w:val="018A29DAE3CF4FEBB4ADB3F697191413"/>
                </w:placeholder>
              </w:sdtPr>
              <w:sdtContent>
                <w:sdt>
                  <w:sdtPr>
                    <w:rPr>
                      <w:rFonts w:ascii="Segoe UI" w:hAnsi="Segoe UI" w:cs="Segoe UI"/>
                      <w:sz w:val="24"/>
                      <w:szCs w:val="24"/>
                    </w:rPr>
                    <w:id w:val="108287680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1F16DF">
                      <w:rPr>
                        <w:rFonts w:ascii="Segoe UI Symbol" w:eastAsia="MS Gothic" w:hAnsi="Segoe UI Symbol" w:cs="Segoe UI Symbol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Professionalism</w:t>
            </w:r>
          </w:p>
          <w:p w14:paraId="4E172BAA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357078883"/>
                <w:placeholder>
                  <w:docPart w:val="AF097D2512CC43ABB4466A191B372F8C"/>
                </w:placeholder>
              </w:sdtPr>
              <w:sdtContent>
                <w:sdt>
                  <w:sdtPr>
                    <w:rPr>
                      <w:rFonts w:ascii="Segoe UI" w:hAnsi="Segoe UI" w:cs="Segoe UI"/>
                      <w:sz w:val="24"/>
                      <w:szCs w:val="24"/>
                    </w:rPr>
                    <w:id w:val="196599963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1F16DF">
                      <w:rPr>
                        <w:rFonts w:ascii="Segoe UI Symbol" w:eastAsia="MS Gothic" w:hAnsi="Segoe UI Symbol" w:cs="Segoe UI Symbol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Communication</w:t>
            </w:r>
          </w:p>
          <w:p w14:paraId="69F30687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2014415796"/>
                <w:placeholder>
                  <w:docPart w:val="E3A5A358A66D4E6C9101CF832ECDD609"/>
                </w:placeholder>
              </w:sdtPr>
              <w:sdtContent>
                <w:sdt>
                  <w:sdtPr>
                    <w:rPr>
                      <w:rFonts w:ascii="Segoe UI" w:hAnsi="Segoe UI" w:cs="Segoe UI"/>
                      <w:sz w:val="24"/>
                      <w:szCs w:val="24"/>
                    </w:rPr>
                    <w:id w:val="-51507680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1F16DF">
                      <w:rPr>
                        <w:rFonts w:ascii="Segoe UI Symbol" w:eastAsia="MS Gothic" w:hAnsi="Segoe UI Symbol" w:cs="Segoe UI Symbol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Education</w:t>
            </w:r>
          </w:p>
          <w:p w14:paraId="2B4E46DB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686485355"/>
                <w:placeholder>
                  <w:docPart w:val="98BD27A2DA1A4832BFA918D4E56DD734"/>
                </w:placeholder>
              </w:sdtPr>
              <w:sdtContent>
                <w:sdt>
                  <w:sdtPr>
                    <w:rPr>
                      <w:rFonts w:ascii="Segoe UI" w:hAnsi="Segoe UI" w:cs="Segoe UI"/>
                      <w:sz w:val="24"/>
                      <w:szCs w:val="24"/>
                    </w:rPr>
                    <w:id w:val="94157919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1F16DF">
                      <w:rPr>
                        <w:rFonts w:ascii="Segoe UI Symbol" w:eastAsia="MS Gothic" w:hAnsi="Segoe UI Symbol" w:cs="Segoe UI Symbol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Systems-based </w:t>
            </w:r>
          </w:p>
          <w:p w14:paraId="750102EB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   Practice</w:t>
            </w:r>
          </w:p>
          <w:p w14:paraId="42D9D686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31180070"/>
                <w:placeholder>
                  <w:docPart w:val="54F6F92C6B46460DA891D9DA2E44C4B3"/>
                </w:placeholder>
              </w:sdtPr>
              <w:sdtContent>
                <w:sdt>
                  <w:sdtPr>
                    <w:rPr>
                      <w:rFonts w:ascii="Segoe UI" w:hAnsi="Segoe UI" w:cs="Segoe UI"/>
                      <w:sz w:val="24"/>
                      <w:szCs w:val="24"/>
                    </w:rPr>
                    <w:id w:val="175132078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1F16DF">
                      <w:rPr>
                        <w:rFonts w:ascii="Segoe UI Symbol" w:eastAsia="MS Gothic" w:hAnsi="Segoe UI Symbol" w:cs="Segoe UI Symbol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Patient </w:t>
            </w:r>
          </w:p>
          <w:p w14:paraId="3A07B4E9" w14:textId="77777777" w:rsidR="007F378F" w:rsidRPr="00457FEA" w:rsidRDefault="007F378F" w:rsidP="00FB7174">
            <w:pPr>
              <w:rPr>
                <w:rFonts w:ascii="Segoe UI" w:hAnsi="Segoe UI" w:cs="Segoe UI"/>
                <w:bCs/>
                <w:sz w:val="24"/>
                <w:szCs w:val="24"/>
              </w:rPr>
            </w:pPr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   Management</w:t>
            </w:r>
          </w:p>
        </w:tc>
        <w:tc>
          <w:tcPr>
            <w:tcW w:w="1377" w:type="dxa"/>
          </w:tcPr>
          <w:p w14:paraId="54B42D81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861710234"/>
                <w:placeholder>
                  <w:docPart w:val="0808C6D08C2C47498B2D2E30DB5E7313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1F42860E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350802423"/>
                <w:placeholder>
                  <w:docPart w:val="937FD89BD44E49ADB58EA42DBCA29874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561D98E8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680664364"/>
                <w:placeholder>
                  <w:docPart w:val="212713E1447D47B38353077CA57519D3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487FE39B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897921054"/>
                <w:placeholder>
                  <w:docPart w:val="5E9D7355AFE94C4CBF3D4AF5F77ED991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6D4B9DA7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479075669"/>
                <w:placeholder>
                  <w:docPart w:val="05A51D48688C4297B27115CD902F489E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08EC0289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82335979"/>
                <w:placeholder>
                  <w:docPart w:val="9B2CDDE04085455FBD3F6A0FE9174DD0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612A06C7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594217909"/>
                <w:placeholder>
                  <w:docPart w:val="DCFCBA002944442B83FA337FD458732C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2452E54C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35318571"/>
                <w:placeholder>
                  <w:docPart w:val="502C7F699D4D40FDA11301789B6CA277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1B3368C2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777945833"/>
                <w:placeholder>
                  <w:docPart w:val="6B43BBA8F5634CBDBD5620C11335D137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1E468D48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2057307729"/>
                <w:placeholder>
                  <w:docPart w:val="0FE3F7C879DF479E95E17B8506BAA649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87" w:type="dxa"/>
          </w:tcPr>
          <w:p w14:paraId="13A6BC7B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531258269"/>
                <w:placeholder>
                  <w:docPart w:val="83146736348C4E76803D0B46531437BE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543" w:type="dxa"/>
          </w:tcPr>
          <w:p w14:paraId="7E996C6F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904101142"/>
                <w:placeholder>
                  <w:docPart w:val="3C86D214DCE140929B3B9F435B9421CC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sdt>
          <w:sdtPr>
            <w:rPr>
              <w:rFonts w:ascii="Segoe UI" w:hAnsi="Segoe UI" w:cs="Segoe UI"/>
              <w:sz w:val="24"/>
              <w:szCs w:val="24"/>
            </w:rPr>
            <w:id w:val="-373925262"/>
            <w:placeholder>
              <w:docPart w:val="57048F73578E436CA1C5846CFB53681A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440" w:type="dxa"/>
              </w:tcPr>
              <w:p w14:paraId="5EE1CF8A" w14:textId="77777777" w:rsidR="007F378F" w:rsidRDefault="007F378F" w:rsidP="00FB7174">
                <w:pPr>
                  <w:jc w:val="center"/>
                  <w:rPr>
                    <w:rFonts w:ascii="Segoe UI" w:hAnsi="Segoe UI" w:cs="Segoe UI"/>
                    <w:sz w:val="24"/>
                    <w:szCs w:val="24"/>
                  </w:rPr>
                </w:pPr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a date.</w:t>
                </w:r>
              </w:p>
            </w:tc>
          </w:sdtContent>
        </w:sdt>
      </w:tr>
      <w:tr w:rsidR="007F378F" w:rsidRPr="000D62E3" w14:paraId="3E5CCD93" w14:textId="77777777" w:rsidTr="00FB7174">
        <w:trPr>
          <w:trHeight w:val="240"/>
        </w:trPr>
        <w:tc>
          <w:tcPr>
            <w:tcW w:w="30240" w:type="dxa"/>
            <w:gridSpan w:val="18"/>
            <w:shd w:val="clear" w:color="auto" w:fill="64A70B" w:themeFill="accent6"/>
          </w:tcPr>
          <w:p w14:paraId="192F159C" w14:textId="77777777" w:rsidR="007F378F" w:rsidRPr="001F2CB6" w:rsidRDefault="007F378F" w:rsidP="00FB7174">
            <w:pPr>
              <w:rPr>
                <w:rFonts w:ascii="Segoe UI" w:hAnsi="Segoe UI" w:cs="Segoe UI"/>
                <w:b/>
                <w:sz w:val="24"/>
                <w:szCs w:val="24"/>
              </w:rPr>
            </w:pPr>
            <w:r w:rsidRPr="008D3989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Curriculum Improvements Based on Data Collected in Outcome </w:t>
            </w:r>
            <w:r>
              <w:rPr>
                <w:rFonts w:ascii="Segoe UI" w:hAnsi="Segoe UI" w:cs="Segoe UI"/>
                <w:b/>
                <w:bCs/>
                <w:sz w:val="24"/>
                <w:szCs w:val="24"/>
              </w:rPr>
              <w:t>1</w:t>
            </w:r>
            <w:r w:rsidRPr="008D3989">
              <w:rPr>
                <w:rFonts w:ascii="Segoe UI" w:hAnsi="Segoe UI" w:cs="Segoe UI"/>
                <w:b/>
                <w:bCs/>
                <w:sz w:val="24"/>
                <w:szCs w:val="24"/>
              </w:rPr>
              <w:t>:</w:t>
            </w:r>
            <w:r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867208428"/>
                <w:placeholder>
                  <w:docPart w:val="1A27FF0DB14E4C8AB04D0C2E79641950"/>
                </w:placeholder>
                <w:showingPlcHdr/>
              </w:sdtPr>
              <w:sdtContent>
                <w:r w:rsidRPr="00427202">
                  <w:rPr>
                    <w:rStyle w:val="PlaceholderText"/>
                    <w:rFonts w:ascii="Segoe UI" w:hAnsi="Segoe UI" w:cs="Segoe UI"/>
                    <w:color w:val="FFFFFF" w:themeColor="background1"/>
                    <w:sz w:val="24"/>
                    <w:szCs w:val="24"/>
                  </w:rPr>
                  <w:t>Click here to enter text.</w:t>
                </w:r>
              </w:sdtContent>
            </w:sdt>
          </w:p>
        </w:tc>
      </w:tr>
      <w:tr w:rsidR="007F378F" w:rsidRPr="000D62E3" w14:paraId="1160AE12" w14:textId="77777777" w:rsidTr="00FB7174">
        <w:trPr>
          <w:trHeight w:val="240"/>
        </w:trPr>
        <w:tc>
          <w:tcPr>
            <w:tcW w:w="30240" w:type="dxa"/>
            <w:gridSpan w:val="18"/>
            <w:shd w:val="clear" w:color="auto" w:fill="D9D9D9" w:themeFill="background1" w:themeFillShade="D9"/>
          </w:tcPr>
          <w:p w14:paraId="09475A52" w14:textId="77777777" w:rsidR="007F378F" w:rsidRPr="00457FEA" w:rsidRDefault="007F378F" w:rsidP="00FB7174">
            <w:pPr>
              <w:rPr>
                <w:rFonts w:ascii="Segoe UI" w:hAnsi="Segoe UI" w:cs="Segoe UI"/>
                <w:bCs/>
                <w:sz w:val="24"/>
                <w:szCs w:val="24"/>
              </w:rPr>
            </w:pPr>
            <w:r w:rsidRPr="001F2CB6">
              <w:rPr>
                <w:rFonts w:ascii="Segoe UI" w:hAnsi="Segoe UI" w:cs="Segoe UI"/>
                <w:b/>
                <w:sz w:val="24"/>
                <w:szCs w:val="24"/>
              </w:rPr>
              <w:t>Outcome 2:</w:t>
            </w:r>
            <w:r w:rsidRPr="00457FEA">
              <w:rPr>
                <w:rFonts w:ascii="Segoe UI" w:hAnsi="Segoe UI" w:cs="Segoe UI"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ascii="Segoe UI" w:hAnsi="Segoe UI" w:cs="Segoe UI"/>
                  <w:bCs/>
                  <w:sz w:val="24"/>
                  <w:szCs w:val="24"/>
                </w:rPr>
                <w:id w:val="1982349988"/>
                <w:placeholder>
                  <w:docPart w:val="502E1D8BC9E94C9E907D1B9538D01AAB"/>
                </w:placeholder>
                <w:showingPlcHdr/>
              </w:sdtPr>
              <w:sdtContent>
                <w:r w:rsidRPr="00457FEA">
                  <w:rPr>
                    <w:rStyle w:val="PlaceholderText"/>
                    <w:rFonts w:ascii="Segoe UI" w:hAnsi="Segoe UI" w:cs="Segoe UI"/>
                    <w:bCs/>
                    <w:sz w:val="24"/>
                    <w:szCs w:val="24"/>
                  </w:rPr>
                  <w:t>Click here to enter text.</w:t>
                </w:r>
              </w:sdtContent>
            </w:sdt>
          </w:p>
        </w:tc>
      </w:tr>
      <w:tr w:rsidR="007F378F" w:rsidRPr="000D62E3" w14:paraId="78318C62" w14:textId="77777777" w:rsidTr="00FB7174">
        <w:trPr>
          <w:trHeight w:val="638"/>
        </w:trPr>
        <w:tc>
          <w:tcPr>
            <w:tcW w:w="4770" w:type="dxa"/>
          </w:tcPr>
          <w:p w14:paraId="45029772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r w:rsidRPr="000D62E3">
              <w:rPr>
                <w:rFonts w:ascii="Segoe UI" w:hAnsi="Segoe UI" w:cs="Segoe UI"/>
                <w:b/>
                <w:sz w:val="24"/>
                <w:szCs w:val="24"/>
              </w:rPr>
              <w:lastRenderedPageBreak/>
              <w:t>Key Indicator 2.1:</w:t>
            </w:r>
            <w:r w:rsidRPr="000D62E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669020232"/>
                <w:placeholder>
                  <w:docPart w:val="8898F85C985B475FAE89FF6C5564A612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  <w:p w14:paraId="0F78BF04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2644C4B0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255824159"/>
                <w:placeholder>
                  <w:docPart w:val="C5CB647B554A410795A26F4DC06C9314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530" w:type="dxa"/>
          </w:tcPr>
          <w:p w14:paraId="373A4B4F" w14:textId="77777777" w:rsidR="007F378F" w:rsidRPr="001F16DF" w:rsidRDefault="007F378F" w:rsidP="007F378F">
            <w:pPr>
              <w:numPr>
                <w:ilvl w:val="0"/>
                <w:numId w:val="33"/>
              </w:numPr>
              <w:ind w:left="252" w:hanging="252"/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826129532"/>
                <w:placeholder>
                  <w:docPart w:val="BC34240D4B5445E4B4735D2034092463"/>
                </w:placeholder>
                <w:showingPlcHdr/>
              </w:sdtPr>
              <w:sdtContent>
                <w:r w:rsidRPr="001F16DF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  <w:p w14:paraId="5267F874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79B36369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800" w:type="dxa"/>
          </w:tcPr>
          <w:p w14:paraId="71F9BB36" w14:textId="77777777" w:rsidR="007F378F" w:rsidRPr="001F16DF" w:rsidRDefault="007F378F" w:rsidP="007F378F">
            <w:pPr>
              <w:numPr>
                <w:ilvl w:val="0"/>
                <w:numId w:val="34"/>
              </w:numPr>
              <w:ind w:left="252" w:hanging="252"/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2031370528"/>
                <w:placeholder>
                  <w:docPart w:val="D0FBDE9C47674714BA3CBC9F096A08C2"/>
                </w:placeholder>
                <w:showingPlcHdr/>
              </w:sdtPr>
              <w:sdtContent>
                <w:r w:rsidRPr="001F16DF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  <w:p w14:paraId="1490016D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73938158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2250" w:type="dxa"/>
          </w:tcPr>
          <w:p w14:paraId="7CD6097F" w14:textId="77777777" w:rsidR="007F378F" w:rsidRPr="001F16DF" w:rsidRDefault="007F378F" w:rsidP="00FB7174">
            <w:pPr>
              <w:ind w:left="255" w:hanging="255"/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424103443"/>
                <w:placeholder>
                  <w:docPart w:val="5B6A8CB2F40348A4B87368E571BA469A"/>
                </w:placeholder>
              </w:sdtPr>
              <w:sdtContent>
                <w:sdt>
                  <w:sdtPr>
                    <w:rPr>
                      <w:rFonts w:ascii="Segoe UI" w:hAnsi="Segoe UI" w:cs="Segoe UI"/>
                      <w:sz w:val="24"/>
                      <w:szCs w:val="24"/>
                    </w:rPr>
                    <w:id w:val="-73700499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1F16DF">
                      <w:rPr>
                        <w:rFonts w:ascii="Segoe UI Symbol" w:eastAsia="MS Gothic" w:hAnsi="Segoe UI Symbol" w:cs="Segoe UI Symbol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Clinical Reasoning</w:t>
            </w:r>
          </w:p>
          <w:p w14:paraId="3A374925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580344063"/>
                <w:placeholder>
                  <w:docPart w:val="B460338B418A47718BA9DC6159A0545C"/>
                </w:placeholder>
              </w:sdtPr>
              <w:sdtContent>
                <w:sdt>
                  <w:sdtPr>
                    <w:rPr>
                      <w:rFonts w:ascii="Segoe UI" w:hAnsi="Segoe UI" w:cs="Segoe UI"/>
                      <w:sz w:val="24"/>
                      <w:szCs w:val="24"/>
                    </w:rPr>
                    <w:id w:val="209690291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1F16DF">
                      <w:rPr>
                        <w:rFonts w:ascii="Segoe UI Symbol" w:eastAsia="MS Gothic" w:hAnsi="Segoe UI Symbol" w:cs="Segoe UI Symbol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Knowledge for </w:t>
            </w:r>
          </w:p>
          <w:p w14:paraId="75FDDB97" w14:textId="77777777" w:rsidR="007F378F" w:rsidRPr="001F16DF" w:rsidRDefault="007F378F" w:rsidP="00FB7174">
            <w:pPr>
              <w:ind w:left="255" w:hanging="255"/>
              <w:rPr>
                <w:rFonts w:ascii="Segoe UI" w:hAnsi="Segoe UI" w:cs="Segoe UI"/>
                <w:sz w:val="24"/>
                <w:szCs w:val="24"/>
              </w:rPr>
            </w:pPr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   Specialty </w:t>
            </w:r>
            <w:r>
              <w:rPr>
                <w:rFonts w:ascii="Segoe UI" w:hAnsi="Segoe UI" w:cs="Segoe UI"/>
                <w:sz w:val="24"/>
                <w:szCs w:val="24"/>
              </w:rPr>
              <w:t>P</w:t>
            </w:r>
            <w:r w:rsidRPr="001F16DF">
              <w:rPr>
                <w:rFonts w:ascii="Segoe UI" w:hAnsi="Segoe UI" w:cs="Segoe UI"/>
                <w:sz w:val="24"/>
                <w:szCs w:val="24"/>
              </w:rPr>
              <w:t>ractice</w:t>
            </w:r>
          </w:p>
          <w:p w14:paraId="26DE372E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760597990"/>
                <w:placeholder>
                  <w:docPart w:val="770B7A3F76DD4944A36E7C0C14CE565F"/>
                </w:placeholder>
              </w:sdtPr>
              <w:sdtContent>
                <w:sdt>
                  <w:sdtPr>
                    <w:rPr>
                      <w:rFonts w:ascii="Segoe UI" w:hAnsi="Segoe UI" w:cs="Segoe UI"/>
                      <w:sz w:val="24"/>
                      <w:szCs w:val="24"/>
                    </w:rPr>
                    <w:id w:val="20190994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1F16DF">
                      <w:rPr>
                        <w:rFonts w:ascii="Segoe UI Symbol" w:eastAsia="MS Gothic" w:hAnsi="Segoe UI Symbol" w:cs="Segoe UI Symbol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Professionalism</w:t>
            </w:r>
          </w:p>
          <w:p w14:paraId="35F794FC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315110374"/>
                <w:placeholder>
                  <w:docPart w:val="5EA148B3799F4FD2A18C442097811BAA"/>
                </w:placeholder>
              </w:sdtPr>
              <w:sdtContent>
                <w:sdt>
                  <w:sdtPr>
                    <w:rPr>
                      <w:rFonts w:ascii="Segoe UI" w:hAnsi="Segoe UI" w:cs="Segoe UI"/>
                      <w:sz w:val="24"/>
                      <w:szCs w:val="24"/>
                    </w:rPr>
                    <w:id w:val="167637840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1F16DF">
                      <w:rPr>
                        <w:rFonts w:ascii="Segoe UI Symbol" w:eastAsia="MS Gothic" w:hAnsi="Segoe UI Symbol" w:cs="Segoe UI Symbol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Communication</w:t>
            </w:r>
          </w:p>
          <w:p w14:paraId="761B6701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763145016"/>
                <w:placeholder>
                  <w:docPart w:val="CD4C0F6E9B58495CA2D10616B3F33AC0"/>
                </w:placeholder>
              </w:sdtPr>
              <w:sdtContent>
                <w:sdt>
                  <w:sdtPr>
                    <w:rPr>
                      <w:rFonts w:ascii="Segoe UI" w:hAnsi="Segoe UI" w:cs="Segoe UI"/>
                      <w:sz w:val="24"/>
                      <w:szCs w:val="24"/>
                    </w:rPr>
                    <w:id w:val="-79044016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1F16DF">
                      <w:rPr>
                        <w:rFonts w:ascii="Segoe UI Symbol" w:eastAsia="MS Gothic" w:hAnsi="Segoe UI Symbol" w:cs="Segoe UI Symbol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Education</w:t>
            </w:r>
          </w:p>
          <w:p w14:paraId="144B7AF1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163355829"/>
                <w:placeholder>
                  <w:docPart w:val="8035906E79624DECA02ACBEF7866FCC9"/>
                </w:placeholder>
              </w:sdtPr>
              <w:sdtContent>
                <w:sdt>
                  <w:sdtPr>
                    <w:rPr>
                      <w:rFonts w:ascii="Segoe UI" w:hAnsi="Segoe UI" w:cs="Segoe UI"/>
                      <w:sz w:val="24"/>
                      <w:szCs w:val="24"/>
                    </w:rPr>
                    <w:id w:val="203776613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1F16DF">
                      <w:rPr>
                        <w:rFonts w:ascii="Segoe UI Symbol" w:eastAsia="MS Gothic" w:hAnsi="Segoe UI Symbol" w:cs="Segoe UI Symbol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Systems-based </w:t>
            </w:r>
          </w:p>
          <w:p w14:paraId="2EB8207B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   Practice</w:t>
            </w:r>
          </w:p>
          <w:p w14:paraId="68C2D99C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564254011"/>
                <w:placeholder>
                  <w:docPart w:val="018119F9B5FC469F9E09AEAA09E9AD99"/>
                </w:placeholder>
              </w:sdtPr>
              <w:sdtContent>
                <w:sdt>
                  <w:sdtPr>
                    <w:rPr>
                      <w:rFonts w:ascii="Segoe UI" w:hAnsi="Segoe UI" w:cs="Segoe UI"/>
                      <w:sz w:val="24"/>
                      <w:szCs w:val="24"/>
                    </w:rPr>
                    <w:id w:val="19581228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1F16DF">
                      <w:rPr>
                        <w:rFonts w:ascii="Segoe UI Symbol" w:eastAsia="MS Gothic" w:hAnsi="Segoe UI Symbol" w:cs="Segoe UI Symbol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Patient </w:t>
            </w:r>
          </w:p>
          <w:p w14:paraId="16232817" w14:textId="77777777" w:rsidR="007F378F" w:rsidRPr="00457FEA" w:rsidRDefault="007F378F" w:rsidP="00FB7174">
            <w:pPr>
              <w:rPr>
                <w:rFonts w:ascii="Segoe UI" w:hAnsi="Segoe UI" w:cs="Segoe UI"/>
                <w:bCs/>
                <w:sz w:val="24"/>
                <w:szCs w:val="24"/>
              </w:rPr>
            </w:pPr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   Management</w:t>
            </w:r>
          </w:p>
        </w:tc>
        <w:tc>
          <w:tcPr>
            <w:tcW w:w="1377" w:type="dxa"/>
          </w:tcPr>
          <w:p w14:paraId="5DC5BBD7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303284483"/>
                <w:placeholder>
                  <w:docPart w:val="0658472C169940D7A44D46002CCC3E92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05C41DDF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24528973"/>
                <w:placeholder>
                  <w:docPart w:val="ABB12EA899704BCB94CF4B12CF32C61D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4FBAA3AA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86727572"/>
                <w:placeholder>
                  <w:docPart w:val="DE418E31DA8843D1A667EDAD9EF86BFA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46259EAD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974803354"/>
                <w:placeholder>
                  <w:docPart w:val="49AD9BA438B04433AD9F15C8F4E6D54F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2C453E99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502666312"/>
                <w:placeholder>
                  <w:docPart w:val="31A71757C22C472480096CD78882211E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777F2EB3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175879592"/>
                <w:placeholder>
                  <w:docPart w:val="FB1C5E3557FB4534BDF6DC685DB0492D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652F6EEE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775211749"/>
                <w:placeholder>
                  <w:docPart w:val="E25D0935CC4B4FC98C69FCE48B3FB698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67BF7B7F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244761117"/>
                <w:placeholder>
                  <w:docPart w:val="ED8A432A8D9B4CD7851AE13733CEE55E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37F1AB93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429536367"/>
                <w:placeholder>
                  <w:docPart w:val="1AA3F579995346DCB8E32AB7DEBA5B98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4D500A95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79025469"/>
                <w:placeholder>
                  <w:docPart w:val="C84A6BC25BDB44CC9461F4632E2E3E85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87" w:type="dxa"/>
          </w:tcPr>
          <w:p w14:paraId="12B2CA5A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719091521"/>
                <w:placeholder>
                  <w:docPart w:val="FD5B89BA663C480E8DE11FB9B0305110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543" w:type="dxa"/>
          </w:tcPr>
          <w:p w14:paraId="70099876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770461787"/>
                <w:placeholder>
                  <w:docPart w:val="2FBE682156074C3BAE929CBCEB48DAF2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sdt>
          <w:sdtPr>
            <w:rPr>
              <w:rFonts w:ascii="Segoe UI" w:hAnsi="Segoe UI" w:cs="Segoe UI"/>
              <w:sz w:val="24"/>
              <w:szCs w:val="24"/>
            </w:rPr>
            <w:id w:val="1951966583"/>
            <w:placeholder>
              <w:docPart w:val="9F288083C3764D7DAD349AED473F9282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440" w:type="dxa"/>
              </w:tcPr>
              <w:p w14:paraId="3B2AE8CB" w14:textId="77777777" w:rsidR="007F378F" w:rsidRPr="000D62E3" w:rsidRDefault="007F378F" w:rsidP="00FB7174">
                <w:pPr>
                  <w:jc w:val="center"/>
                  <w:rPr>
                    <w:rFonts w:ascii="Segoe UI" w:hAnsi="Segoe UI" w:cs="Segoe UI"/>
                    <w:sz w:val="24"/>
                    <w:szCs w:val="24"/>
                  </w:rPr>
                </w:pPr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a date.</w:t>
                </w:r>
              </w:p>
            </w:tc>
          </w:sdtContent>
        </w:sdt>
      </w:tr>
      <w:tr w:rsidR="007F378F" w:rsidRPr="000D62E3" w14:paraId="1B57FA03" w14:textId="77777777" w:rsidTr="00FB7174">
        <w:trPr>
          <w:trHeight w:val="623"/>
        </w:trPr>
        <w:tc>
          <w:tcPr>
            <w:tcW w:w="4770" w:type="dxa"/>
          </w:tcPr>
          <w:p w14:paraId="1FE3873C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r w:rsidRPr="000D62E3">
              <w:rPr>
                <w:rFonts w:ascii="Segoe UI" w:hAnsi="Segoe UI" w:cs="Segoe UI"/>
                <w:b/>
                <w:sz w:val="24"/>
                <w:szCs w:val="24"/>
              </w:rPr>
              <w:t>Key Indicator 2.2:</w:t>
            </w:r>
            <w:r w:rsidRPr="000D62E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2095055503"/>
                <w:placeholder>
                  <w:docPart w:val="EE37E5D80C814F37BD5FEDF4F20A10F4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  <w:p w14:paraId="76C7D78B" w14:textId="77777777" w:rsidR="007F378F" w:rsidRPr="000D62E3" w:rsidRDefault="007F378F" w:rsidP="00FB7174">
            <w:pPr>
              <w:rPr>
                <w:rFonts w:ascii="Segoe UI" w:hAnsi="Segoe UI" w:cs="Segoe UI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14:paraId="6BA4EC06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2067323617"/>
                <w:placeholder>
                  <w:docPart w:val="7FC7F4B8AA324FA58D250BA41FA0032F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530" w:type="dxa"/>
          </w:tcPr>
          <w:p w14:paraId="30FF9E30" w14:textId="77777777" w:rsidR="007F378F" w:rsidRPr="001F16DF" w:rsidRDefault="007F378F" w:rsidP="007F378F">
            <w:pPr>
              <w:numPr>
                <w:ilvl w:val="0"/>
                <w:numId w:val="33"/>
              </w:numPr>
              <w:ind w:left="252" w:hanging="252"/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876515251"/>
                <w:placeholder>
                  <w:docPart w:val="B75429B573494D719AC22B0E383011EA"/>
                </w:placeholder>
                <w:showingPlcHdr/>
              </w:sdtPr>
              <w:sdtContent>
                <w:r w:rsidRPr="001F16DF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  <w:p w14:paraId="59646297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7B271BCF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800" w:type="dxa"/>
          </w:tcPr>
          <w:p w14:paraId="2662D60D" w14:textId="77777777" w:rsidR="007F378F" w:rsidRPr="001F16DF" w:rsidRDefault="007F378F" w:rsidP="007F378F">
            <w:pPr>
              <w:numPr>
                <w:ilvl w:val="0"/>
                <w:numId w:val="34"/>
              </w:numPr>
              <w:ind w:left="252" w:hanging="252"/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99108043"/>
                <w:placeholder>
                  <w:docPart w:val="2494580194C04755BF9B258BFD944127"/>
                </w:placeholder>
                <w:showingPlcHdr/>
              </w:sdtPr>
              <w:sdtContent>
                <w:r w:rsidRPr="001F16DF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  <w:p w14:paraId="38BA8252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66265635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2250" w:type="dxa"/>
          </w:tcPr>
          <w:p w14:paraId="67C627F6" w14:textId="77777777" w:rsidR="007F378F" w:rsidRPr="001F16DF" w:rsidRDefault="007F378F" w:rsidP="00FB7174">
            <w:pPr>
              <w:ind w:left="255" w:hanging="255"/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588720822"/>
                <w:placeholder>
                  <w:docPart w:val="02F838A2641A4B888BE6FEA87DC4EA71"/>
                </w:placeholder>
              </w:sdtPr>
              <w:sdtContent>
                <w:sdt>
                  <w:sdtPr>
                    <w:rPr>
                      <w:rFonts w:ascii="Segoe UI" w:hAnsi="Segoe UI" w:cs="Segoe UI"/>
                      <w:sz w:val="24"/>
                      <w:szCs w:val="24"/>
                    </w:rPr>
                    <w:id w:val="117939541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1F16DF">
                      <w:rPr>
                        <w:rFonts w:ascii="Segoe UI Symbol" w:eastAsia="MS Gothic" w:hAnsi="Segoe UI Symbol" w:cs="Segoe UI Symbol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Clinical Reasoning</w:t>
            </w:r>
          </w:p>
          <w:p w14:paraId="37F7FA1C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595781076"/>
                <w:placeholder>
                  <w:docPart w:val="6025FB2B91AE4C038106616EEA07FFED"/>
                </w:placeholder>
              </w:sdtPr>
              <w:sdtContent>
                <w:sdt>
                  <w:sdtPr>
                    <w:rPr>
                      <w:rFonts w:ascii="Segoe UI" w:hAnsi="Segoe UI" w:cs="Segoe UI"/>
                      <w:sz w:val="24"/>
                      <w:szCs w:val="24"/>
                    </w:rPr>
                    <w:id w:val="158432630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1F16DF">
                      <w:rPr>
                        <w:rFonts w:ascii="Segoe UI Symbol" w:eastAsia="MS Gothic" w:hAnsi="Segoe UI Symbol" w:cs="Segoe UI Symbol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Knowledge for </w:t>
            </w:r>
          </w:p>
          <w:p w14:paraId="3F42D3AC" w14:textId="77777777" w:rsidR="007F378F" w:rsidRPr="001F16DF" w:rsidRDefault="007F378F" w:rsidP="00FB7174">
            <w:pPr>
              <w:ind w:left="255" w:hanging="255"/>
              <w:rPr>
                <w:rFonts w:ascii="Segoe UI" w:hAnsi="Segoe UI" w:cs="Segoe UI"/>
                <w:sz w:val="24"/>
                <w:szCs w:val="24"/>
              </w:rPr>
            </w:pPr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   Specialty </w:t>
            </w:r>
            <w:r>
              <w:rPr>
                <w:rFonts w:ascii="Segoe UI" w:hAnsi="Segoe UI" w:cs="Segoe UI"/>
                <w:sz w:val="24"/>
                <w:szCs w:val="24"/>
              </w:rPr>
              <w:t>P</w:t>
            </w:r>
            <w:r w:rsidRPr="001F16DF">
              <w:rPr>
                <w:rFonts w:ascii="Segoe UI" w:hAnsi="Segoe UI" w:cs="Segoe UI"/>
                <w:sz w:val="24"/>
                <w:szCs w:val="24"/>
              </w:rPr>
              <w:t>ractice</w:t>
            </w:r>
          </w:p>
          <w:p w14:paraId="01BF3C9D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530318169"/>
                <w:placeholder>
                  <w:docPart w:val="CD1DB862B04345F98F9387D6E19E6C2B"/>
                </w:placeholder>
              </w:sdtPr>
              <w:sdtContent>
                <w:sdt>
                  <w:sdtPr>
                    <w:rPr>
                      <w:rFonts w:ascii="Segoe UI" w:hAnsi="Segoe UI" w:cs="Segoe UI"/>
                      <w:sz w:val="24"/>
                      <w:szCs w:val="24"/>
                    </w:rPr>
                    <w:id w:val="-136467310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1F16DF">
                      <w:rPr>
                        <w:rFonts w:ascii="Segoe UI Symbol" w:eastAsia="MS Gothic" w:hAnsi="Segoe UI Symbol" w:cs="Segoe UI Symbol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Professionalism</w:t>
            </w:r>
          </w:p>
          <w:p w14:paraId="2084FF52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842938658"/>
                <w:placeholder>
                  <w:docPart w:val="F976BC312C474AD98589498E07FD537F"/>
                </w:placeholder>
              </w:sdtPr>
              <w:sdtContent>
                <w:sdt>
                  <w:sdtPr>
                    <w:rPr>
                      <w:rFonts w:ascii="Segoe UI" w:hAnsi="Segoe UI" w:cs="Segoe UI"/>
                      <w:sz w:val="24"/>
                      <w:szCs w:val="24"/>
                    </w:rPr>
                    <w:id w:val="-198931472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1F16DF">
                      <w:rPr>
                        <w:rFonts w:ascii="Segoe UI Symbol" w:eastAsia="MS Gothic" w:hAnsi="Segoe UI Symbol" w:cs="Segoe UI Symbol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Communication</w:t>
            </w:r>
          </w:p>
          <w:p w14:paraId="2943ADAE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082293323"/>
                <w:placeholder>
                  <w:docPart w:val="DCB681FFE354473592E968A0FCD69C54"/>
                </w:placeholder>
              </w:sdtPr>
              <w:sdtContent>
                <w:sdt>
                  <w:sdtPr>
                    <w:rPr>
                      <w:rFonts w:ascii="Segoe UI" w:hAnsi="Segoe UI" w:cs="Segoe UI"/>
                      <w:sz w:val="24"/>
                      <w:szCs w:val="24"/>
                    </w:rPr>
                    <w:id w:val="24207065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1F16DF">
                      <w:rPr>
                        <w:rFonts w:ascii="Segoe UI Symbol" w:eastAsia="MS Gothic" w:hAnsi="Segoe UI Symbol" w:cs="Segoe UI Symbol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Education</w:t>
            </w:r>
          </w:p>
          <w:p w14:paraId="246AC23B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781336200"/>
                <w:placeholder>
                  <w:docPart w:val="D2D3ACE2E448410889FABB38FD26E93E"/>
                </w:placeholder>
              </w:sdtPr>
              <w:sdtContent>
                <w:sdt>
                  <w:sdtPr>
                    <w:rPr>
                      <w:rFonts w:ascii="Segoe UI" w:hAnsi="Segoe UI" w:cs="Segoe UI"/>
                      <w:sz w:val="24"/>
                      <w:szCs w:val="24"/>
                    </w:rPr>
                    <w:id w:val="55243009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1F16DF">
                      <w:rPr>
                        <w:rFonts w:ascii="Segoe UI Symbol" w:eastAsia="MS Gothic" w:hAnsi="Segoe UI Symbol" w:cs="Segoe UI Symbol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Systems-based </w:t>
            </w:r>
          </w:p>
          <w:p w14:paraId="2EAA18FE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   Practice</w:t>
            </w:r>
          </w:p>
          <w:p w14:paraId="4E8D8DA8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393268226"/>
                <w:placeholder>
                  <w:docPart w:val="123CDEC26E4041A9B82CF933CDFD8C00"/>
                </w:placeholder>
              </w:sdtPr>
              <w:sdtContent>
                <w:sdt>
                  <w:sdtPr>
                    <w:rPr>
                      <w:rFonts w:ascii="Segoe UI" w:hAnsi="Segoe UI" w:cs="Segoe UI"/>
                      <w:sz w:val="24"/>
                      <w:szCs w:val="24"/>
                    </w:rPr>
                    <w:id w:val="-203448366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1F16DF">
                      <w:rPr>
                        <w:rFonts w:ascii="Segoe UI Symbol" w:eastAsia="MS Gothic" w:hAnsi="Segoe UI Symbol" w:cs="Segoe UI Symbol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Patient </w:t>
            </w:r>
          </w:p>
          <w:p w14:paraId="27804784" w14:textId="77777777" w:rsidR="007F378F" w:rsidRPr="00457FEA" w:rsidRDefault="007F378F" w:rsidP="00FB7174">
            <w:pPr>
              <w:rPr>
                <w:rFonts w:ascii="Segoe UI" w:hAnsi="Segoe UI" w:cs="Segoe UI"/>
                <w:bCs/>
                <w:sz w:val="24"/>
                <w:szCs w:val="24"/>
              </w:rPr>
            </w:pPr>
            <w:r w:rsidRPr="001F16DF">
              <w:rPr>
                <w:rFonts w:ascii="Segoe UI" w:hAnsi="Segoe UI" w:cs="Segoe UI"/>
                <w:sz w:val="24"/>
                <w:szCs w:val="24"/>
              </w:rPr>
              <w:lastRenderedPageBreak/>
              <w:t xml:space="preserve">    Management</w:t>
            </w:r>
          </w:p>
        </w:tc>
        <w:tc>
          <w:tcPr>
            <w:tcW w:w="1377" w:type="dxa"/>
          </w:tcPr>
          <w:p w14:paraId="7F44527D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2005697718"/>
                <w:placeholder>
                  <w:docPart w:val="68B95DBC489E4C738C346EB2C0652079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7B1D86CF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939903128"/>
                <w:placeholder>
                  <w:docPart w:val="548A3F8D2DE14D9881764213DE2DE9F5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36C9A7B7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2073541868"/>
                <w:placeholder>
                  <w:docPart w:val="051D6AE0A8394850BB126B29E901E825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7133DC56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30988719"/>
                <w:placeholder>
                  <w:docPart w:val="0D7C26EDBEAD4E51AE8CE1492566B429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6D98CCAB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082415910"/>
                <w:placeholder>
                  <w:docPart w:val="F8D7A6143CD24069A747DFB7C312A4F4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19F0BF06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699044006"/>
                <w:placeholder>
                  <w:docPart w:val="E827F1C97A40460EB7FB8E0409540E60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43DD093E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358317858"/>
                <w:placeholder>
                  <w:docPart w:val="40CF1D64C5854C4582294192D3E606A6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11B874FB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384097703"/>
                <w:placeholder>
                  <w:docPart w:val="00AF8965989A425CB16714C1028406D3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6C6C7269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690425758"/>
                <w:placeholder>
                  <w:docPart w:val="1AF107B60AD84C67B4AD58B246A28917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176E0CF3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557990061"/>
                <w:placeholder>
                  <w:docPart w:val="E0D1BCC25CE24ECA860B6863B2F29CF3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87" w:type="dxa"/>
          </w:tcPr>
          <w:p w14:paraId="73F381D8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589741191"/>
                <w:placeholder>
                  <w:docPart w:val="4F8A16CE1B0F4983A056FA0B43322772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543" w:type="dxa"/>
          </w:tcPr>
          <w:p w14:paraId="5FC924D1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301742766"/>
                <w:placeholder>
                  <w:docPart w:val="2191E4EF53264533A4B9BC2181EE917A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sdt>
          <w:sdtPr>
            <w:rPr>
              <w:rFonts w:ascii="Segoe UI" w:hAnsi="Segoe UI" w:cs="Segoe UI"/>
              <w:sz w:val="24"/>
              <w:szCs w:val="24"/>
            </w:rPr>
            <w:id w:val="-1978750650"/>
            <w:placeholder>
              <w:docPart w:val="21094BB5B41746A0A3DE9E4FFB516E4F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440" w:type="dxa"/>
              </w:tcPr>
              <w:p w14:paraId="42964EC0" w14:textId="77777777" w:rsidR="007F378F" w:rsidRPr="000D62E3" w:rsidRDefault="007F378F" w:rsidP="00FB7174">
                <w:pPr>
                  <w:jc w:val="center"/>
                  <w:rPr>
                    <w:rFonts w:ascii="Segoe UI" w:hAnsi="Segoe UI" w:cs="Segoe UI"/>
                    <w:sz w:val="24"/>
                    <w:szCs w:val="24"/>
                  </w:rPr>
                </w:pPr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a date.</w:t>
                </w:r>
              </w:p>
            </w:tc>
          </w:sdtContent>
        </w:sdt>
      </w:tr>
      <w:tr w:rsidR="007F378F" w:rsidRPr="000D62E3" w14:paraId="7575EC17" w14:textId="77777777" w:rsidTr="00FB7174">
        <w:trPr>
          <w:trHeight w:val="623"/>
        </w:trPr>
        <w:tc>
          <w:tcPr>
            <w:tcW w:w="4770" w:type="dxa"/>
          </w:tcPr>
          <w:p w14:paraId="191F0BE6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r w:rsidRPr="000D62E3">
              <w:rPr>
                <w:rFonts w:ascii="Segoe UI" w:hAnsi="Segoe UI" w:cs="Segoe UI"/>
                <w:b/>
                <w:sz w:val="24"/>
                <w:szCs w:val="24"/>
              </w:rPr>
              <w:t>Key Indicator 2.3:</w:t>
            </w:r>
            <w:r w:rsidRPr="000D62E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774776778"/>
                <w:placeholder>
                  <w:docPart w:val="AE2D8139A81B4509AC4F7B0C6C7AA313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50" w:type="dxa"/>
          </w:tcPr>
          <w:p w14:paraId="571842FB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2089220051"/>
                <w:placeholder>
                  <w:docPart w:val="6A25137E10F44B7AB9F6B0ED77622523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530" w:type="dxa"/>
          </w:tcPr>
          <w:p w14:paraId="58CE7B83" w14:textId="77777777" w:rsidR="007F378F" w:rsidRPr="001F16DF" w:rsidRDefault="007F378F" w:rsidP="007F378F">
            <w:pPr>
              <w:numPr>
                <w:ilvl w:val="0"/>
                <w:numId w:val="33"/>
              </w:numPr>
              <w:ind w:left="252" w:hanging="252"/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748022771"/>
                <w:placeholder>
                  <w:docPart w:val="879A143BD5DF493F873DFBE589984A03"/>
                </w:placeholder>
                <w:showingPlcHdr/>
              </w:sdtPr>
              <w:sdtContent>
                <w:r w:rsidRPr="001F16DF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  <w:p w14:paraId="046532C0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3958A147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800" w:type="dxa"/>
          </w:tcPr>
          <w:p w14:paraId="182FFD1B" w14:textId="77777777" w:rsidR="007F378F" w:rsidRPr="001F16DF" w:rsidRDefault="007F378F" w:rsidP="007F378F">
            <w:pPr>
              <w:numPr>
                <w:ilvl w:val="0"/>
                <w:numId w:val="34"/>
              </w:numPr>
              <w:ind w:left="252" w:hanging="252"/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974264599"/>
                <w:placeholder>
                  <w:docPart w:val="3617590A03844D2FA3C76C0D93D0597C"/>
                </w:placeholder>
                <w:showingPlcHdr/>
              </w:sdtPr>
              <w:sdtContent>
                <w:r w:rsidRPr="001F16DF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  <w:p w14:paraId="040DC642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1F7B9677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2250" w:type="dxa"/>
          </w:tcPr>
          <w:p w14:paraId="63480774" w14:textId="77777777" w:rsidR="007F378F" w:rsidRPr="001F16DF" w:rsidRDefault="007F378F" w:rsidP="00FB7174">
            <w:pPr>
              <w:ind w:left="255" w:hanging="255"/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509982498"/>
                <w:placeholder>
                  <w:docPart w:val="A7464626CEA74D09AC097B20D6A2A443"/>
                </w:placeholder>
              </w:sdtPr>
              <w:sdtContent>
                <w:sdt>
                  <w:sdtPr>
                    <w:rPr>
                      <w:rFonts w:ascii="Segoe UI" w:hAnsi="Segoe UI" w:cs="Segoe UI"/>
                      <w:sz w:val="24"/>
                      <w:szCs w:val="24"/>
                    </w:rPr>
                    <w:id w:val="-83746194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1F16DF">
                      <w:rPr>
                        <w:rFonts w:ascii="Segoe UI Symbol" w:eastAsia="MS Gothic" w:hAnsi="Segoe UI Symbol" w:cs="Segoe UI Symbol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Clinical Reasoning</w:t>
            </w:r>
          </w:p>
          <w:p w14:paraId="5D52DE22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529919530"/>
                <w:placeholder>
                  <w:docPart w:val="BFB0D6052AEC4D14831A09D3745009FC"/>
                </w:placeholder>
              </w:sdtPr>
              <w:sdtContent>
                <w:sdt>
                  <w:sdtPr>
                    <w:rPr>
                      <w:rFonts w:ascii="Segoe UI" w:hAnsi="Segoe UI" w:cs="Segoe UI"/>
                      <w:sz w:val="24"/>
                      <w:szCs w:val="24"/>
                    </w:rPr>
                    <w:id w:val="91636008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1F16DF">
                      <w:rPr>
                        <w:rFonts w:ascii="Segoe UI Symbol" w:eastAsia="MS Gothic" w:hAnsi="Segoe UI Symbol" w:cs="Segoe UI Symbol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Knowledge for </w:t>
            </w:r>
          </w:p>
          <w:p w14:paraId="4F2094E5" w14:textId="77777777" w:rsidR="007F378F" w:rsidRPr="001F16DF" w:rsidRDefault="007F378F" w:rsidP="00FB7174">
            <w:pPr>
              <w:ind w:left="255" w:hanging="255"/>
              <w:rPr>
                <w:rFonts w:ascii="Segoe UI" w:hAnsi="Segoe UI" w:cs="Segoe UI"/>
                <w:sz w:val="24"/>
                <w:szCs w:val="24"/>
              </w:rPr>
            </w:pPr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   Specialty </w:t>
            </w:r>
            <w:r>
              <w:rPr>
                <w:rFonts w:ascii="Segoe UI" w:hAnsi="Segoe UI" w:cs="Segoe UI"/>
                <w:sz w:val="24"/>
                <w:szCs w:val="24"/>
              </w:rPr>
              <w:t>P</w:t>
            </w:r>
            <w:r w:rsidRPr="001F16DF">
              <w:rPr>
                <w:rFonts w:ascii="Segoe UI" w:hAnsi="Segoe UI" w:cs="Segoe UI"/>
                <w:sz w:val="24"/>
                <w:szCs w:val="24"/>
              </w:rPr>
              <w:t>ractice</w:t>
            </w:r>
          </w:p>
          <w:p w14:paraId="2FFCE72A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563160712"/>
                <w:placeholder>
                  <w:docPart w:val="AD00A27A44D04A3F8AD0C31EC482F8BB"/>
                </w:placeholder>
              </w:sdtPr>
              <w:sdtContent>
                <w:sdt>
                  <w:sdtPr>
                    <w:rPr>
                      <w:rFonts w:ascii="Segoe UI" w:hAnsi="Segoe UI" w:cs="Segoe UI"/>
                      <w:sz w:val="24"/>
                      <w:szCs w:val="24"/>
                    </w:rPr>
                    <w:id w:val="-89566172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1F16DF">
                      <w:rPr>
                        <w:rFonts w:ascii="Segoe UI Symbol" w:eastAsia="MS Gothic" w:hAnsi="Segoe UI Symbol" w:cs="Segoe UI Symbol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Professionalism</w:t>
            </w:r>
          </w:p>
          <w:p w14:paraId="143D0529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34728745"/>
                <w:placeholder>
                  <w:docPart w:val="A57A8FBF3F664787B617F73F1A45DE60"/>
                </w:placeholder>
              </w:sdtPr>
              <w:sdtContent>
                <w:sdt>
                  <w:sdtPr>
                    <w:rPr>
                      <w:rFonts w:ascii="Segoe UI" w:hAnsi="Segoe UI" w:cs="Segoe UI"/>
                      <w:sz w:val="24"/>
                      <w:szCs w:val="24"/>
                    </w:rPr>
                    <w:id w:val="-109570715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1F16DF">
                      <w:rPr>
                        <w:rFonts w:ascii="Segoe UI Symbol" w:eastAsia="MS Gothic" w:hAnsi="Segoe UI Symbol" w:cs="Segoe UI Symbol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Communication</w:t>
            </w:r>
          </w:p>
          <w:p w14:paraId="03FBB3A4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77314413"/>
                <w:placeholder>
                  <w:docPart w:val="FE07C962024A4C50902A2094CE31CD51"/>
                </w:placeholder>
              </w:sdtPr>
              <w:sdtContent>
                <w:sdt>
                  <w:sdtPr>
                    <w:rPr>
                      <w:rFonts w:ascii="Segoe UI" w:hAnsi="Segoe UI" w:cs="Segoe UI"/>
                      <w:sz w:val="24"/>
                      <w:szCs w:val="24"/>
                    </w:rPr>
                    <w:id w:val="-143297389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1F16DF">
                      <w:rPr>
                        <w:rFonts w:ascii="Segoe UI Symbol" w:eastAsia="MS Gothic" w:hAnsi="Segoe UI Symbol" w:cs="Segoe UI Symbol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Education</w:t>
            </w:r>
          </w:p>
          <w:p w14:paraId="6A274177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862311060"/>
                <w:placeholder>
                  <w:docPart w:val="99BF868F1F674F879A4E5D8B26D09576"/>
                </w:placeholder>
              </w:sdtPr>
              <w:sdtContent>
                <w:sdt>
                  <w:sdtPr>
                    <w:rPr>
                      <w:rFonts w:ascii="Segoe UI" w:hAnsi="Segoe UI" w:cs="Segoe UI"/>
                      <w:sz w:val="24"/>
                      <w:szCs w:val="24"/>
                    </w:rPr>
                    <w:id w:val="75671927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1F16DF">
                      <w:rPr>
                        <w:rFonts w:ascii="Segoe UI Symbol" w:eastAsia="MS Gothic" w:hAnsi="Segoe UI Symbol" w:cs="Segoe UI Symbol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Systems-based </w:t>
            </w:r>
          </w:p>
          <w:p w14:paraId="7F07567B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   Practice</w:t>
            </w:r>
          </w:p>
          <w:p w14:paraId="578DAE3C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771085887"/>
                <w:placeholder>
                  <w:docPart w:val="9CEE44D5F4F24DC7872A7D57E50E6CE9"/>
                </w:placeholder>
              </w:sdtPr>
              <w:sdtContent>
                <w:sdt>
                  <w:sdtPr>
                    <w:rPr>
                      <w:rFonts w:ascii="Segoe UI" w:hAnsi="Segoe UI" w:cs="Segoe UI"/>
                      <w:sz w:val="24"/>
                      <w:szCs w:val="24"/>
                    </w:rPr>
                    <w:id w:val="64616464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1F16DF">
                      <w:rPr>
                        <w:rFonts w:ascii="Segoe UI Symbol" w:eastAsia="MS Gothic" w:hAnsi="Segoe UI Symbol" w:cs="Segoe UI Symbol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Patient </w:t>
            </w:r>
          </w:p>
          <w:p w14:paraId="71620FE2" w14:textId="77777777" w:rsidR="007F378F" w:rsidRPr="00457FEA" w:rsidRDefault="007F378F" w:rsidP="00FB7174">
            <w:pPr>
              <w:rPr>
                <w:rFonts w:ascii="Segoe UI" w:hAnsi="Segoe UI" w:cs="Segoe UI"/>
                <w:bCs/>
                <w:sz w:val="24"/>
                <w:szCs w:val="24"/>
              </w:rPr>
            </w:pPr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   Management</w:t>
            </w:r>
          </w:p>
        </w:tc>
        <w:tc>
          <w:tcPr>
            <w:tcW w:w="1377" w:type="dxa"/>
          </w:tcPr>
          <w:p w14:paraId="5A083401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287741339"/>
                <w:placeholder>
                  <w:docPart w:val="278472D04F474B94A52B71E7ECF31C13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07C00194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72114330"/>
                <w:placeholder>
                  <w:docPart w:val="6313ED2547244FEA9302A3AE10260A8C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6C093DDD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454862824"/>
                <w:placeholder>
                  <w:docPart w:val="63D4F13D8FD64EB9A0A75BE04498B1D1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399742D8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713023210"/>
                <w:placeholder>
                  <w:docPart w:val="05ED23B3FE844071A4A15667573A46F6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7AEC202C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120256547"/>
                <w:placeholder>
                  <w:docPart w:val="CD4080F9B2FE4537904C9BC0992A54CB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4F9B31AB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325964996"/>
                <w:placeholder>
                  <w:docPart w:val="6E6A371E6D4A47D0BCBB9C4F777B9BC9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0FCD465D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153822637"/>
                <w:placeholder>
                  <w:docPart w:val="BBEF1CFF4E534737BCCCB3C4B33D3D33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51111E13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874267230"/>
                <w:placeholder>
                  <w:docPart w:val="78E109C9BB2848489C967D5F9F03D55B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18BB92E6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864895142"/>
                <w:placeholder>
                  <w:docPart w:val="1EAEC6D49EA84C25A2EEF96AA28903E7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6EFF4CC8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84656564"/>
                <w:placeholder>
                  <w:docPart w:val="1B257375554A405FA4CBAA51C7D3F9F5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87" w:type="dxa"/>
          </w:tcPr>
          <w:p w14:paraId="53317C95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2024316459"/>
                <w:placeholder>
                  <w:docPart w:val="1E162A1E939F4D2BBE8D2982E09AAE25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543" w:type="dxa"/>
          </w:tcPr>
          <w:p w14:paraId="2C853792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227814257"/>
                <w:placeholder>
                  <w:docPart w:val="3FC0F1852A3D4BF9A175F21FAEEE7253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sdt>
          <w:sdtPr>
            <w:rPr>
              <w:rFonts w:ascii="Segoe UI" w:hAnsi="Segoe UI" w:cs="Segoe UI"/>
              <w:sz w:val="24"/>
              <w:szCs w:val="24"/>
            </w:rPr>
            <w:id w:val="-1243561108"/>
            <w:placeholder>
              <w:docPart w:val="0814C3AC64C944FAB4D9000E41335BA4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440" w:type="dxa"/>
              </w:tcPr>
              <w:p w14:paraId="0DB1B4E8" w14:textId="77777777" w:rsidR="007F378F" w:rsidRPr="000D62E3" w:rsidRDefault="007F378F" w:rsidP="00FB7174">
                <w:pPr>
                  <w:jc w:val="center"/>
                  <w:rPr>
                    <w:rFonts w:ascii="Segoe UI" w:hAnsi="Segoe UI" w:cs="Segoe UI"/>
                    <w:sz w:val="24"/>
                    <w:szCs w:val="24"/>
                  </w:rPr>
                </w:pPr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a date.</w:t>
                </w:r>
              </w:p>
            </w:tc>
          </w:sdtContent>
        </w:sdt>
      </w:tr>
      <w:tr w:rsidR="007F378F" w:rsidRPr="000D62E3" w14:paraId="570EDC35" w14:textId="77777777" w:rsidTr="00FB7174">
        <w:trPr>
          <w:trHeight w:val="623"/>
        </w:trPr>
        <w:tc>
          <w:tcPr>
            <w:tcW w:w="4770" w:type="dxa"/>
          </w:tcPr>
          <w:p w14:paraId="47EF16F5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r w:rsidRPr="000D62E3">
              <w:rPr>
                <w:rFonts w:ascii="Segoe UI" w:hAnsi="Segoe UI" w:cs="Segoe UI"/>
                <w:b/>
                <w:sz w:val="24"/>
                <w:szCs w:val="24"/>
              </w:rPr>
              <w:t>Key Indicator 2.4:</w:t>
            </w:r>
            <w:r w:rsidRPr="000D62E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307205685"/>
                <w:placeholder>
                  <w:docPart w:val="962E38C71EC546E9B817EC133B7C2B12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50" w:type="dxa"/>
          </w:tcPr>
          <w:p w14:paraId="3A507E5C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539329437"/>
                <w:placeholder>
                  <w:docPart w:val="D42419DF9AC94DD2AB033A70DAD81773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530" w:type="dxa"/>
          </w:tcPr>
          <w:p w14:paraId="3D0C6298" w14:textId="77777777" w:rsidR="007F378F" w:rsidRPr="001F16DF" w:rsidRDefault="007F378F" w:rsidP="007F378F">
            <w:pPr>
              <w:numPr>
                <w:ilvl w:val="0"/>
                <w:numId w:val="33"/>
              </w:numPr>
              <w:ind w:left="252" w:hanging="252"/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760062390"/>
                <w:placeholder>
                  <w:docPart w:val="2C57E938D4254123BAE36360700BCC09"/>
                </w:placeholder>
                <w:showingPlcHdr/>
              </w:sdtPr>
              <w:sdtContent>
                <w:r w:rsidRPr="001F16DF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  <w:p w14:paraId="1F2F2C86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6FCBD935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800" w:type="dxa"/>
          </w:tcPr>
          <w:p w14:paraId="7A58BFDC" w14:textId="77777777" w:rsidR="007F378F" w:rsidRPr="001F16DF" w:rsidRDefault="007F378F" w:rsidP="007F378F">
            <w:pPr>
              <w:numPr>
                <w:ilvl w:val="0"/>
                <w:numId w:val="34"/>
              </w:numPr>
              <w:ind w:left="252" w:hanging="252"/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576968612"/>
                <w:placeholder>
                  <w:docPart w:val="B74ECBB0E0A4439D8AA1053479015209"/>
                </w:placeholder>
                <w:showingPlcHdr/>
              </w:sdtPr>
              <w:sdtContent>
                <w:r w:rsidRPr="001F16DF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  <w:p w14:paraId="39C553A2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6226394D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2250" w:type="dxa"/>
          </w:tcPr>
          <w:p w14:paraId="6F713BCD" w14:textId="77777777" w:rsidR="007F378F" w:rsidRPr="001F16DF" w:rsidRDefault="007F378F" w:rsidP="00FB7174">
            <w:pPr>
              <w:ind w:left="255" w:hanging="255"/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2147000118"/>
                <w:placeholder>
                  <w:docPart w:val="C33D1493EDFD4F3A8A9E18969B74E86B"/>
                </w:placeholder>
              </w:sdtPr>
              <w:sdtContent>
                <w:sdt>
                  <w:sdtPr>
                    <w:rPr>
                      <w:rFonts w:ascii="Segoe UI" w:hAnsi="Segoe UI" w:cs="Segoe UI"/>
                      <w:sz w:val="24"/>
                      <w:szCs w:val="24"/>
                    </w:rPr>
                    <w:id w:val="105050180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1F16DF">
                      <w:rPr>
                        <w:rFonts w:ascii="Segoe UI Symbol" w:eastAsia="MS Gothic" w:hAnsi="Segoe UI Symbol" w:cs="Segoe UI Symbol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Clinical Reasoning</w:t>
            </w:r>
          </w:p>
          <w:p w14:paraId="661018D6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701285849"/>
                <w:placeholder>
                  <w:docPart w:val="E139AD9EE150463E9A5E48DCF7B78FD3"/>
                </w:placeholder>
              </w:sdtPr>
              <w:sdtContent>
                <w:sdt>
                  <w:sdtPr>
                    <w:rPr>
                      <w:rFonts w:ascii="Segoe UI" w:hAnsi="Segoe UI" w:cs="Segoe UI"/>
                      <w:sz w:val="24"/>
                      <w:szCs w:val="24"/>
                    </w:rPr>
                    <w:id w:val="-205074660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1F16DF">
                      <w:rPr>
                        <w:rFonts w:ascii="Segoe UI Symbol" w:eastAsia="MS Gothic" w:hAnsi="Segoe UI Symbol" w:cs="Segoe UI Symbol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Knowledge for </w:t>
            </w:r>
          </w:p>
          <w:p w14:paraId="1295C334" w14:textId="77777777" w:rsidR="007F378F" w:rsidRPr="001F16DF" w:rsidRDefault="007F378F" w:rsidP="00FB7174">
            <w:pPr>
              <w:ind w:left="255" w:hanging="255"/>
              <w:rPr>
                <w:rFonts w:ascii="Segoe UI" w:hAnsi="Segoe UI" w:cs="Segoe UI"/>
                <w:sz w:val="24"/>
                <w:szCs w:val="24"/>
              </w:rPr>
            </w:pPr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   Specialty </w:t>
            </w:r>
            <w:r>
              <w:rPr>
                <w:rFonts w:ascii="Segoe UI" w:hAnsi="Segoe UI" w:cs="Segoe UI"/>
                <w:sz w:val="24"/>
                <w:szCs w:val="24"/>
              </w:rPr>
              <w:t>P</w:t>
            </w:r>
            <w:r w:rsidRPr="001F16DF">
              <w:rPr>
                <w:rFonts w:ascii="Segoe UI" w:hAnsi="Segoe UI" w:cs="Segoe UI"/>
                <w:sz w:val="24"/>
                <w:szCs w:val="24"/>
              </w:rPr>
              <w:t>ractice</w:t>
            </w:r>
          </w:p>
          <w:p w14:paraId="166E663A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405800320"/>
                <w:placeholder>
                  <w:docPart w:val="149975DABA4340EB8B4E20D61EF67688"/>
                </w:placeholder>
              </w:sdtPr>
              <w:sdtContent>
                <w:sdt>
                  <w:sdtPr>
                    <w:rPr>
                      <w:rFonts w:ascii="Segoe UI" w:hAnsi="Segoe UI" w:cs="Segoe UI"/>
                      <w:sz w:val="24"/>
                      <w:szCs w:val="24"/>
                    </w:rPr>
                    <w:id w:val="-98847156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1F16DF">
                      <w:rPr>
                        <w:rFonts w:ascii="Segoe UI Symbol" w:eastAsia="MS Gothic" w:hAnsi="Segoe UI Symbol" w:cs="Segoe UI Symbol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Professionalism</w:t>
            </w:r>
          </w:p>
          <w:p w14:paraId="24548BB9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40271401"/>
                <w:placeholder>
                  <w:docPart w:val="FF4360DBAC104480AD7C0CBA9F4CD862"/>
                </w:placeholder>
              </w:sdtPr>
              <w:sdtContent>
                <w:sdt>
                  <w:sdtPr>
                    <w:rPr>
                      <w:rFonts w:ascii="Segoe UI" w:hAnsi="Segoe UI" w:cs="Segoe UI"/>
                      <w:sz w:val="24"/>
                      <w:szCs w:val="24"/>
                    </w:rPr>
                    <w:id w:val="-128195503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1F16DF">
                      <w:rPr>
                        <w:rFonts w:ascii="Segoe UI Symbol" w:eastAsia="MS Gothic" w:hAnsi="Segoe UI Symbol" w:cs="Segoe UI Symbol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Communication</w:t>
            </w:r>
          </w:p>
          <w:p w14:paraId="5A810B14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748028205"/>
                <w:placeholder>
                  <w:docPart w:val="A9B392564C3F4531A6DA870108FB5CAC"/>
                </w:placeholder>
              </w:sdtPr>
              <w:sdtContent>
                <w:sdt>
                  <w:sdtPr>
                    <w:rPr>
                      <w:rFonts w:ascii="Segoe UI" w:hAnsi="Segoe UI" w:cs="Segoe UI"/>
                      <w:sz w:val="24"/>
                      <w:szCs w:val="24"/>
                    </w:rPr>
                    <w:id w:val="-67349577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1F16DF">
                      <w:rPr>
                        <w:rFonts w:ascii="Segoe UI Symbol" w:eastAsia="MS Gothic" w:hAnsi="Segoe UI Symbol" w:cs="Segoe UI Symbol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Education</w:t>
            </w:r>
          </w:p>
          <w:p w14:paraId="2392D410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409071774"/>
                <w:placeholder>
                  <w:docPart w:val="7475FF0052C943CD9584827943180429"/>
                </w:placeholder>
              </w:sdtPr>
              <w:sdtContent>
                <w:sdt>
                  <w:sdtPr>
                    <w:rPr>
                      <w:rFonts w:ascii="Segoe UI" w:hAnsi="Segoe UI" w:cs="Segoe UI"/>
                      <w:sz w:val="24"/>
                      <w:szCs w:val="24"/>
                    </w:rPr>
                    <w:id w:val="152799019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1F16DF">
                      <w:rPr>
                        <w:rFonts w:ascii="Segoe UI Symbol" w:eastAsia="MS Gothic" w:hAnsi="Segoe UI Symbol" w:cs="Segoe UI Symbol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Systems-based </w:t>
            </w:r>
          </w:p>
          <w:p w14:paraId="52DE1C77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r w:rsidRPr="001F16DF">
              <w:rPr>
                <w:rFonts w:ascii="Segoe UI" w:hAnsi="Segoe UI" w:cs="Segoe UI"/>
                <w:sz w:val="24"/>
                <w:szCs w:val="24"/>
              </w:rPr>
              <w:lastRenderedPageBreak/>
              <w:t xml:space="preserve">    Practice</w:t>
            </w:r>
          </w:p>
          <w:p w14:paraId="2DF6D2FB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591530702"/>
                <w:placeholder>
                  <w:docPart w:val="09A75BF108EE4BC1900B15ACAF175C17"/>
                </w:placeholder>
              </w:sdtPr>
              <w:sdtContent>
                <w:sdt>
                  <w:sdtPr>
                    <w:rPr>
                      <w:rFonts w:ascii="Segoe UI" w:hAnsi="Segoe UI" w:cs="Segoe UI"/>
                      <w:sz w:val="24"/>
                      <w:szCs w:val="24"/>
                    </w:rPr>
                    <w:id w:val="158164908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1F16DF">
                      <w:rPr>
                        <w:rFonts w:ascii="Segoe UI Symbol" w:eastAsia="MS Gothic" w:hAnsi="Segoe UI Symbol" w:cs="Segoe UI Symbol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Patient </w:t>
            </w:r>
          </w:p>
          <w:p w14:paraId="7108A12D" w14:textId="77777777" w:rsidR="007F378F" w:rsidRPr="00457FEA" w:rsidRDefault="007F378F" w:rsidP="00FB7174">
            <w:pPr>
              <w:rPr>
                <w:rFonts w:ascii="Segoe UI" w:hAnsi="Segoe UI" w:cs="Segoe UI"/>
                <w:bCs/>
                <w:sz w:val="24"/>
                <w:szCs w:val="24"/>
              </w:rPr>
            </w:pPr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   Management</w:t>
            </w:r>
          </w:p>
        </w:tc>
        <w:tc>
          <w:tcPr>
            <w:tcW w:w="1377" w:type="dxa"/>
          </w:tcPr>
          <w:p w14:paraId="731C2BD0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830936961"/>
                <w:placeholder>
                  <w:docPart w:val="21EE68B72CE6414F951E0F9E3ACF2811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1AC9BD21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2138633985"/>
                <w:placeholder>
                  <w:docPart w:val="68C61EBC3DFA4DA994691028D3603458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48696A7D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576849744"/>
                <w:placeholder>
                  <w:docPart w:val="97E8496C04B04B3A8B743D50D3F416F0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0F270C8A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109234841"/>
                <w:placeholder>
                  <w:docPart w:val="B2F562723DEB468A86DE6B97D0C24C4B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6818B66A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436566449"/>
                <w:placeholder>
                  <w:docPart w:val="2E6C785491594E9B8B22C0D15C91EBE0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171AE7C3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801967330"/>
                <w:placeholder>
                  <w:docPart w:val="6294A5322A824EA78CBBCDAF347953A9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7E39E2DA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444813898"/>
                <w:placeholder>
                  <w:docPart w:val="A774B848495945FBA8B7131B90D39B42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0DC0BC2F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980211739"/>
                <w:placeholder>
                  <w:docPart w:val="BBDA4FE69ADF4ED0B82ECCB0EA4524FD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36001BA2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960608804"/>
                <w:placeholder>
                  <w:docPart w:val="9331937FE6974C2D916D441AA905D964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3D30F769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606311851"/>
                <w:placeholder>
                  <w:docPart w:val="15F7DBAF091742F98D256F8A55C76D19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87" w:type="dxa"/>
          </w:tcPr>
          <w:p w14:paraId="1A903DA8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587546883"/>
                <w:placeholder>
                  <w:docPart w:val="8E002E4E54E343FE9FD2D2DE23255C96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543" w:type="dxa"/>
          </w:tcPr>
          <w:p w14:paraId="2A9A0696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507293190"/>
                <w:placeholder>
                  <w:docPart w:val="9D559DB2A5034F7C8FF59B75B03AC9F1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sdt>
          <w:sdtPr>
            <w:rPr>
              <w:rFonts w:ascii="Segoe UI" w:hAnsi="Segoe UI" w:cs="Segoe UI"/>
              <w:sz w:val="24"/>
              <w:szCs w:val="24"/>
            </w:rPr>
            <w:id w:val="1081795932"/>
            <w:placeholder>
              <w:docPart w:val="A13E04B9810F4A96A634FC41FF96BD1C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440" w:type="dxa"/>
              </w:tcPr>
              <w:p w14:paraId="71FB76F0" w14:textId="77777777" w:rsidR="007F378F" w:rsidRPr="000D62E3" w:rsidRDefault="007F378F" w:rsidP="00FB7174">
                <w:pPr>
                  <w:jc w:val="center"/>
                  <w:rPr>
                    <w:rFonts w:ascii="Segoe UI" w:hAnsi="Segoe UI" w:cs="Segoe UI"/>
                    <w:sz w:val="24"/>
                    <w:szCs w:val="24"/>
                  </w:rPr>
                </w:pPr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a date.</w:t>
                </w:r>
              </w:p>
            </w:tc>
          </w:sdtContent>
        </w:sdt>
      </w:tr>
      <w:tr w:rsidR="007F378F" w:rsidRPr="000D62E3" w14:paraId="5CC4F966" w14:textId="77777777" w:rsidTr="00FB7174">
        <w:trPr>
          <w:trHeight w:val="623"/>
        </w:trPr>
        <w:tc>
          <w:tcPr>
            <w:tcW w:w="4770" w:type="dxa"/>
          </w:tcPr>
          <w:p w14:paraId="7022C361" w14:textId="77777777" w:rsidR="007F378F" w:rsidRPr="000D62E3" w:rsidRDefault="007F378F" w:rsidP="00FB7174">
            <w:pPr>
              <w:rPr>
                <w:rFonts w:ascii="Segoe UI" w:hAnsi="Segoe UI" w:cs="Segoe UI"/>
                <w:b/>
                <w:sz w:val="24"/>
                <w:szCs w:val="24"/>
              </w:rPr>
            </w:pPr>
            <w:r w:rsidRPr="000D62E3">
              <w:rPr>
                <w:rFonts w:ascii="Segoe UI" w:hAnsi="Segoe UI" w:cs="Segoe UI"/>
                <w:b/>
                <w:sz w:val="24"/>
                <w:szCs w:val="24"/>
              </w:rPr>
              <w:t>Key Indicator 2.</w:t>
            </w:r>
            <w:r>
              <w:rPr>
                <w:rFonts w:ascii="Segoe UI" w:hAnsi="Segoe UI" w:cs="Segoe UI"/>
                <w:b/>
                <w:sz w:val="24"/>
                <w:szCs w:val="24"/>
              </w:rPr>
              <w:t>5</w:t>
            </w:r>
            <w:r w:rsidRPr="000D62E3">
              <w:rPr>
                <w:rFonts w:ascii="Segoe UI" w:hAnsi="Segoe UI" w:cs="Segoe UI"/>
                <w:b/>
                <w:sz w:val="24"/>
                <w:szCs w:val="24"/>
              </w:rPr>
              <w:t>:</w:t>
            </w:r>
            <w:r w:rsidRPr="000D62E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2001792472"/>
                <w:placeholder>
                  <w:docPart w:val="2F3F384AA2E74B718D1F7D16313C9A55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50" w:type="dxa"/>
          </w:tcPr>
          <w:p w14:paraId="00AE502F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840237090"/>
                <w:placeholder>
                  <w:docPart w:val="7481EB21C8844E56B44BFDF5831B7CCA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530" w:type="dxa"/>
          </w:tcPr>
          <w:p w14:paraId="3A46DCF0" w14:textId="77777777" w:rsidR="007F378F" w:rsidRPr="001F16DF" w:rsidRDefault="007F378F" w:rsidP="007F378F">
            <w:pPr>
              <w:numPr>
                <w:ilvl w:val="0"/>
                <w:numId w:val="33"/>
              </w:numPr>
              <w:ind w:left="252" w:hanging="252"/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848212476"/>
                <w:placeholder>
                  <w:docPart w:val="2B2B1E728AF544CEB7B3C132CFF9DA27"/>
                </w:placeholder>
                <w:showingPlcHdr/>
              </w:sdtPr>
              <w:sdtContent>
                <w:r w:rsidRPr="001F16DF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  <w:p w14:paraId="4B96B011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6EED490D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800" w:type="dxa"/>
          </w:tcPr>
          <w:p w14:paraId="20185F80" w14:textId="77777777" w:rsidR="007F378F" w:rsidRPr="001F16DF" w:rsidRDefault="007F378F" w:rsidP="007F378F">
            <w:pPr>
              <w:numPr>
                <w:ilvl w:val="0"/>
                <w:numId w:val="34"/>
              </w:numPr>
              <w:ind w:left="252" w:hanging="252"/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944001703"/>
                <w:placeholder>
                  <w:docPart w:val="B266659151254424AE702B3BD26531E4"/>
                </w:placeholder>
                <w:showingPlcHdr/>
              </w:sdtPr>
              <w:sdtContent>
                <w:r w:rsidRPr="001F16DF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  <w:p w14:paraId="62147B01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46BFB678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2250" w:type="dxa"/>
          </w:tcPr>
          <w:p w14:paraId="43C80305" w14:textId="77777777" w:rsidR="007F378F" w:rsidRPr="001F16DF" w:rsidRDefault="007F378F" w:rsidP="00FB7174">
            <w:pPr>
              <w:ind w:left="255" w:hanging="255"/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2105805297"/>
                <w:placeholder>
                  <w:docPart w:val="EF60A43678DF4C75B52EBB43F5D308ED"/>
                </w:placeholder>
              </w:sdtPr>
              <w:sdtContent>
                <w:sdt>
                  <w:sdtPr>
                    <w:rPr>
                      <w:rFonts w:ascii="Segoe UI" w:hAnsi="Segoe UI" w:cs="Segoe UI"/>
                      <w:sz w:val="24"/>
                      <w:szCs w:val="24"/>
                    </w:rPr>
                    <w:id w:val="1203926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1F16DF">
                      <w:rPr>
                        <w:rFonts w:ascii="Segoe UI Symbol" w:eastAsia="MS Gothic" w:hAnsi="Segoe UI Symbol" w:cs="Segoe UI Symbol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Clinical Reasoning</w:t>
            </w:r>
          </w:p>
          <w:p w14:paraId="6B28A018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036587885"/>
                <w:placeholder>
                  <w:docPart w:val="67C1528F027B41AD85234F7F96FB5124"/>
                </w:placeholder>
              </w:sdtPr>
              <w:sdtContent>
                <w:sdt>
                  <w:sdtPr>
                    <w:rPr>
                      <w:rFonts w:ascii="Segoe UI" w:hAnsi="Segoe UI" w:cs="Segoe UI"/>
                      <w:sz w:val="24"/>
                      <w:szCs w:val="24"/>
                    </w:rPr>
                    <w:id w:val="105165205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1F16DF">
                      <w:rPr>
                        <w:rFonts w:ascii="Segoe UI Symbol" w:eastAsia="MS Gothic" w:hAnsi="Segoe UI Symbol" w:cs="Segoe UI Symbol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Knowledge for </w:t>
            </w:r>
          </w:p>
          <w:p w14:paraId="1092AB4A" w14:textId="77777777" w:rsidR="007F378F" w:rsidRPr="001F16DF" w:rsidRDefault="007F378F" w:rsidP="00FB7174">
            <w:pPr>
              <w:ind w:left="255" w:hanging="255"/>
              <w:rPr>
                <w:rFonts w:ascii="Segoe UI" w:hAnsi="Segoe UI" w:cs="Segoe UI"/>
                <w:sz w:val="24"/>
                <w:szCs w:val="24"/>
              </w:rPr>
            </w:pPr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   Specialty </w:t>
            </w:r>
            <w:r>
              <w:rPr>
                <w:rFonts w:ascii="Segoe UI" w:hAnsi="Segoe UI" w:cs="Segoe UI"/>
                <w:sz w:val="24"/>
                <w:szCs w:val="24"/>
              </w:rPr>
              <w:t>P</w:t>
            </w:r>
            <w:r w:rsidRPr="001F16DF">
              <w:rPr>
                <w:rFonts w:ascii="Segoe UI" w:hAnsi="Segoe UI" w:cs="Segoe UI"/>
                <w:sz w:val="24"/>
                <w:szCs w:val="24"/>
              </w:rPr>
              <w:t>ractice</w:t>
            </w:r>
          </w:p>
          <w:p w14:paraId="65C1DF04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925877572"/>
                <w:placeholder>
                  <w:docPart w:val="D53AF5B8183E4971B5A64562FEF16755"/>
                </w:placeholder>
              </w:sdtPr>
              <w:sdtContent>
                <w:sdt>
                  <w:sdtPr>
                    <w:rPr>
                      <w:rFonts w:ascii="Segoe UI" w:hAnsi="Segoe UI" w:cs="Segoe UI"/>
                      <w:sz w:val="24"/>
                      <w:szCs w:val="24"/>
                    </w:rPr>
                    <w:id w:val="-158868596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1F16DF">
                      <w:rPr>
                        <w:rFonts w:ascii="Segoe UI Symbol" w:eastAsia="MS Gothic" w:hAnsi="Segoe UI Symbol" w:cs="Segoe UI Symbol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Professionalism</w:t>
            </w:r>
          </w:p>
          <w:p w14:paraId="599591F0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557768894"/>
                <w:placeholder>
                  <w:docPart w:val="1542FC2FB59E42C8A814EEE6A2705742"/>
                </w:placeholder>
              </w:sdtPr>
              <w:sdtContent>
                <w:sdt>
                  <w:sdtPr>
                    <w:rPr>
                      <w:rFonts w:ascii="Segoe UI" w:hAnsi="Segoe UI" w:cs="Segoe UI"/>
                      <w:sz w:val="24"/>
                      <w:szCs w:val="24"/>
                    </w:rPr>
                    <w:id w:val="41097771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1F16DF">
                      <w:rPr>
                        <w:rFonts w:ascii="Segoe UI Symbol" w:eastAsia="MS Gothic" w:hAnsi="Segoe UI Symbol" w:cs="Segoe UI Symbol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Communication</w:t>
            </w:r>
          </w:p>
          <w:p w14:paraId="5A0C9D32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494297452"/>
                <w:placeholder>
                  <w:docPart w:val="64A2EBC119D04633B9DB4F3C5DD9D8A8"/>
                </w:placeholder>
              </w:sdtPr>
              <w:sdtContent>
                <w:sdt>
                  <w:sdtPr>
                    <w:rPr>
                      <w:rFonts w:ascii="Segoe UI" w:hAnsi="Segoe UI" w:cs="Segoe UI"/>
                      <w:sz w:val="24"/>
                      <w:szCs w:val="24"/>
                    </w:rPr>
                    <w:id w:val="79717940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1F16DF">
                      <w:rPr>
                        <w:rFonts w:ascii="Segoe UI Symbol" w:eastAsia="MS Gothic" w:hAnsi="Segoe UI Symbol" w:cs="Segoe UI Symbol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Education</w:t>
            </w:r>
          </w:p>
          <w:p w14:paraId="30F76E6B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414210450"/>
                <w:placeholder>
                  <w:docPart w:val="13526F6193FA47ECA5DEEF068D86AAB8"/>
                </w:placeholder>
              </w:sdtPr>
              <w:sdtContent>
                <w:sdt>
                  <w:sdtPr>
                    <w:rPr>
                      <w:rFonts w:ascii="Segoe UI" w:hAnsi="Segoe UI" w:cs="Segoe UI"/>
                      <w:sz w:val="24"/>
                      <w:szCs w:val="24"/>
                    </w:rPr>
                    <w:id w:val="-196504009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1F16DF">
                      <w:rPr>
                        <w:rFonts w:ascii="Segoe UI Symbol" w:eastAsia="MS Gothic" w:hAnsi="Segoe UI Symbol" w:cs="Segoe UI Symbol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Systems-based </w:t>
            </w:r>
          </w:p>
          <w:p w14:paraId="1F53BDE3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   Practice</w:t>
            </w:r>
          </w:p>
          <w:p w14:paraId="6AA87E16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720910685"/>
                <w:placeholder>
                  <w:docPart w:val="F977ECCED1174700A726109C3BE78ED1"/>
                </w:placeholder>
              </w:sdtPr>
              <w:sdtContent>
                <w:sdt>
                  <w:sdtPr>
                    <w:rPr>
                      <w:rFonts w:ascii="Segoe UI" w:hAnsi="Segoe UI" w:cs="Segoe UI"/>
                      <w:sz w:val="24"/>
                      <w:szCs w:val="24"/>
                    </w:rPr>
                    <w:id w:val="-108175158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1F16DF">
                      <w:rPr>
                        <w:rFonts w:ascii="Segoe UI Symbol" w:eastAsia="MS Gothic" w:hAnsi="Segoe UI Symbol" w:cs="Segoe UI Symbol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Patient </w:t>
            </w:r>
          </w:p>
          <w:p w14:paraId="5CF9FCEA" w14:textId="77777777" w:rsidR="007F378F" w:rsidRPr="00457FEA" w:rsidRDefault="007F378F" w:rsidP="00FB7174">
            <w:pPr>
              <w:rPr>
                <w:rFonts w:ascii="Segoe UI" w:hAnsi="Segoe UI" w:cs="Segoe UI"/>
                <w:bCs/>
                <w:sz w:val="24"/>
                <w:szCs w:val="24"/>
              </w:rPr>
            </w:pPr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   Management</w:t>
            </w:r>
          </w:p>
        </w:tc>
        <w:tc>
          <w:tcPr>
            <w:tcW w:w="1377" w:type="dxa"/>
          </w:tcPr>
          <w:p w14:paraId="7D687E90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473167354"/>
                <w:placeholder>
                  <w:docPart w:val="6255D2C800804790AAA9976B73380A88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2CCC472F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239980409"/>
                <w:placeholder>
                  <w:docPart w:val="F5AB784DB2C743D7B836C73E71903F80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33D3AD11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86044249"/>
                <w:placeholder>
                  <w:docPart w:val="B5C0103263F54D37AF4036BF0757D4D2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5AA33A98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248002128"/>
                <w:placeholder>
                  <w:docPart w:val="5C1CC13337FC40F4908D7A8792B23096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430BB5C1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859322477"/>
                <w:placeholder>
                  <w:docPart w:val="402D8DB98E91439A9F554A25CAC00435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33489377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25772004"/>
                <w:placeholder>
                  <w:docPart w:val="6438F00C6FED4D76ACBCC4AB37DDB45B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024E1AB8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925147170"/>
                <w:placeholder>
                  <w:docPart w:val="423E059E34D5467794C0B32578914790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0963BA32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255139000"/>
                <w:placeholder>
                  <w:docPart w:val="F1EB14EE933F409589BB1F14AAD99D25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51EAD03B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537336104"/>
                <w:placeholder>
                  <w:docPart w:val="7AA83929166B43B6ABAEDEE02167A7B2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38433D85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931501874"/>
                <w:placeholder>
                  <w:docPart w:val="C4647977C41741219C084CA9CAC34765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87" w:type="dxa"/>
          </w:tcPr>
          <w:p w14:paraId="069BD68F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218517348"/>
                <w:placeholder>
                  <w:docPart w:val="B98BA484224B481F83CB3D1E4545F2C2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543" w:type="dxa"/>
          </w:tcPr>
          <w:p w14:paraId="2382EB1E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226600731"/>
                <w:placeholder>
                  <w:docPart w:val="0FBB52A823114FE1A34E2AD6236AD927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sdt>
          <w:sdtPr>
            <w:rPr>
              <w:rFonts w:ascii="Segoe UI" w:hAnsi="Segoe UI" w:cs="Segoe UI"/>
              <w:sz w:val="24"/>
              <w:szCs w:val="24"/>
            </w:rPr>
            <w:id w:val="1261873699"/>
            <w:placeholder>
              <w:docPart w:val="BC6C9CC52B9340C3874800290C55E005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440" w:type="dxa"/>
              </w:tcPr>
              <w:p w14:paraId="70829618" w14:textId="77777777" w:rsidR="007F378F" w:rsidRDefault="007F378F" w:rsidP="00FB7174">
                <w:pPr>
                  <w:jc w:val="center"/>
                  <w:rPr>
                    <w:rFonts w:ascii="Segoe UI" w:hAnsi="Segoe UI" w:cs="Segoe UI"/>
                    <w:sz w:val="24"/>
                    <w:szCs w:val="24"/>
                  </w:rPr>
                </w:pPr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a date.</w:t>
                </w:r>
              </w:p>
            </w:tc>
          </w:sdtContent>
        </w:sdt>
      </w:tr>
      <w:tr w:rsidR="007F378F" w:rsidRPr="000D62E3" w14:paraId="7CDCABC5" w14:textId="77777777" w:rsidTr="00FB7174">
        <w:trPr>
          <w:trHeight w:val="623"/>
        </w:trPr>
        <w:tc>
          <w:tcPr>
            <w:tcW w:w="4770" w:type="dxa"/>
          </w:tcPr>
          <w:p w14:paraId="0BA0A070" w14:textId="77777777" w:rsidR="007F378F" w:rsidRPr="000D62E3" w:rsidRDefault="007F378F" w:rsidP="00FB7174">
            <w:pPr>
              <w:rPr>
                <w:rFonts w:ascii="Segoe UI" w:hAnsi="Segoe UI" w:cs="Segoe UI"/>
                <w:b/>
                <w:sz w:val="24"/>
                <w:szCs w:val="24"/>
              </w:rPr>
            </w:pPr>
            <w:r w:rsidRPr="000D62E3">
              <w:rPr>
                <w:rFonts w:ascii="Segoe UI" w:hAnsi="Segoe UI" w:cs="Segoe UI"/>
                <w:b/>
                <w:sz w:val="24"/>
                <w:szCs w:val="24"/>
              </w:rPr>
              <w:t>Key Indicator 2.</w:t>
            </w:r>
            <w:r>
              <w:rPr>
                <w:rFonts w:ascii="Segoe UI" w:hAnsi="Segoe UI" w:cs="Segoe UI"/>
                <w:b/>
                <w:sz w:val="24"/>
                <w:szCs w:val="24"/>
              </w:rPr>
              <w:t>6</w:t>
            </w:r>
            <w:r w:rsidRPr="000D62E3">
              <w:rPr>
                <w:rFonts w:ascii="Segoe UI" w:hAnsi="Segoe UI" w:cs="Segoe UI"/>
                <w:b/>
                <w:sz w:val="24"/>
                <w:szCs w:val="24"/>
              </w:rPr>
              <w:t>:</w:t>
            </w:r>
            <w:r w:rsidRPr="000D62E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094288918"/>
                <w:placeholder>
                  <w:docPart w:val="85A663CE2A984A5F8DB9E9CBADA2ACCE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50" w:type="dxa"/>
          </w:tcPr>
          <w:p w14:paraId="2C37AF1F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57018669"/>
                <w:placeholder>
                  <w:docPart w:val="7973B0F89E6B443793A0CF7C9BBBFCE3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530" w:type="dxa"/>
          </w:tcPr>
          <w:p w14:paraId="6F460835" w14:textId="77777777" w:rsidR="007F378F" w:rsidRPr="001F16DF" w:rsidRDefault="007F378F" w:rsidP="007F378F">
            <w:pPr>
              <w:numPr>
                <w:ilvl w:val="0"/>
                <w:numId w:val="33"/>
              </w:numPr>
              <w:ind w:left="252" w:hanging="252"/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473305377"/>
                <w:placeholder>
                  <w:docPart w:val="2C87661D5C1B43568495B72CD28A0103"/>
                </w:placeholder>
                <w:showingPlcHdr/>
              </w:sdtPr>
              <w:sdtContent>
                <w:r w:rsidRPr="001F16DF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  <w:p w14:paraId="6CB5D230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164D5BE0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800" w:type="dxa"/>
          </w:tcPr>
          <w:p w14:paraId="30CA4B29" w14:textId="77777777" w:rsidR="007F378F" w:rsidRPr="001F16DF" w:rsidRDefault="007F378F" w:rsidP="007F378F">
            <w:pPr>
              <w:numPr>
                <w:ilvl w:val="0"/>
                <w:numId w:val="34"/>
              </w:numPr>
              <w:ind w:left="252" w:hanging="252"/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800910081"/>
                <w:placeholder>
                  <w:docPart w:val="93ACC97257F947E5A9D1A50BB0A5FF71"/>
                </w:placeholder>
                <w:showingPlcHdr/>
              </w:sdtPr>
              <w:sdtContent>
                <w:r w:rsidRPr="001F16DF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  <w:p w14:paraId="5BB232DE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5E5659B8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2250" w:type="dxa"/>
          </w:tcPr>
          <w:p w14:paraId="31BCD757" w14:textId="77777777" w:rsidR="007F378F" w:rsidRPr="001F16DF" w:rsidRDefault="007F378F" w:rsidP="00FB7174">
            <w:pPr>
              <w:ind w:left="255" w:hanging="255"/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685173369"/>
                <w:placeholder>
                  <w:docPart w:val="50564B47ECAD4A5487D755C695BE5334"/>
                </w:placeholder>
              </w:sdtPr>
              <w:sdtContent>
                <w:sdt>
                  <w:sdtPr>
                    <w:rPr>
                      <w:rFonts w:ascii="Segoe UI" w:hAnsi="Segoe UI" w:cs="Segoe UI"/>
                      <w:sz w:val="24"/>
                      <w:szCs w:val="24"/>
                    </w:rPr>
                    <w:id w:val="-172860376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1F16DF">
                      <w:rPr>
                        <w:rFonts w:ascii="Segoe UI Symbol" w:eastAsia="MS Gothic" w:hAnsi="Segoe UI Symbol" w:cs="Segoe UI Symbol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Clinical Reasoning</w:t>
            </w:r>
          </w:p>
          <w:p w14:paraId="349DE2DF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323203134"/>
                <w:placeholder>
                  <w:docPart w:val="EF0F0CFFCB8249BABC31944AB25DCC04"/>
                </w:placeholder>
              </w:sdtPr>
              <w:sdtContent>
                <w:sdt>
                  <w:sdtPr>
                    <w:rPr>
                      <w:rFonts w:ascii="Segoe UI" w:hAnsi="Segoe UI" w:cs="Segoe UI"/>
                      <w:sz w:val="24"/>
                      <w:szCs w:val="24"/>
                    </w:rPr>
                    <w:id w:val="58580475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1F16DF">
                      <w:rPr>
                        <w:rFonts w:ascii="Segoe UI Symbol" w:eastAsia="MS Gothic" w:hAnsi="Segoe UI Symbol" w:cs="Segoe UI Symbol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Knowledge for </w:t>
            </w:r>
          </w:p>
          <w:p w14:paraId="28155CAE" w14:textId="77777777" w:rsidR="007F378F" w:rsidRPr="001F16DF" w:rsidRDefault="007F378F" w:rsidP="00FB7174">
            <w:pPr>
              <w:ind w:left="255" w:hanging="255"/>
              <w:rPr>
                <w:rFonts w:ascii="Segoe UI" w:hAnsi="Segoe UI" w:cs="Segoe UI"/>
                <w:sz w:val="24"/>
                <w:szCs w:val="24"/>
              </w:rPr>
            </w:pPr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   Specialty </w:t>
            </w:r>
            <w:r>
              <w:rPr>
                <w:rFonts w:ascii="Segoe UI" w:hAnsi="Segoe UI" w:cs="Segoe UI"/>
                <w:sz w:val="24"/>
                <w:szCs w:val="24"/>
              </w:rPr>
              <w:t>P</w:t>
            </w:r>
            <w:r w:rsidRPr="001F16DF">
              <w:rPr>
                <w:rFonts w:ascii="Segoe UI" w:hAnsi="Segoe UI" w:cs="Segoe UI"/>
                <w:sz w:val="24"/>
                <w:szCs w:val="24"/>
              </w:rPr>
              <w:t>ractice</w:t>
            </w:r>
          </w:p>
          <w:p w14:paraId="5691469E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623376366"/>
                <w:placeholder>
                  <w:docPart w:val="EA876A0EFF4C4BB8AACF4C35F56C3B7D"/>
                </w:placeholder>
              </w:sdtPr>
              <w:sdtContent>
                <w:sdt>
                  <w:sdtPr>
                    <w:rPr>
                      <w:rFonts w:ascii="Segoe UI" w:hAnsi="Segoe UI" w:cs="Segoe UI"/>
                      <w:sz w:val="24"/>
                      <w:szCs w:val="24"/>
                    </w:rPr>
                    <w:id w:val="-208136444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1F16DF">
                      <w:rPr>
                        <w:rFonts w:ascii="Segoe UI Symbol" w:eastAsia="MS Gothic" w:hAnsi="Segoe UI Symbol" w:cs="Segoe UI Symbol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Professionalism</w:t>
            </w:r>
          </w:p>
          <w:p w14:paraId="1E4EF936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980993439"/>
                <w:placeholder>
                  <w:docPart w:val="63C69D84E4784DDE8F8CAE23A5A53AD9"/>
                </w:placeholder>
              </w:sdtPr>
              <w:sdtContent>
                <w:sdt>
                  <w:sdtPr>
                    <w:rPr>
                      <w:rFonts w:ascii="Segoe UI" w:hAnsi="Segoe UI" w:cs="Segoe UI"/>
                      <w:sz w:val="24"/>
                      <w:szCs w:val="24"/>
                    </w:rPr>
                    <w:id w:val="-31064255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1F16DF">
                      <w:rPr>
                        <w:rFonts w:ascii="Segoe UI Symbol" w:eastAsia="MS Gothic" w:hAnsi="Segoe UI Symbol" w:cs="Segoe UI Symbol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Communication</w:t>
            </w:r>
          </w:p>
          <w:p w14:paraId="56BB4FFA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217635509"/>
                <w:placeholder>
                  <w:docPart w:val="B2740D2AE3D54B48AC29D365864B7264"/>
                </w:placeholder>
              </w:sdtPr>
              <w:sdtContent>
                <w:sdt>
                  <w:sdtPr>
                    <w:rPr>
                      <w:rFonts w:ascii="Segoe UI" w:hAnsi="Segoe UI" w:cs="Segoe UI"/>
                      <w:sz w:val="24"/>
                      <w:szCs w:val="24"/>
                    </w:rPr>
                    <w:id w:val="-136019176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1F16DF">
                      <w:rPr>
                        <w:rFonts w:ascii="Segoe UI Symbol" w:eastAsia="MS Gothic" w:hAnsi="Segoe UI Symbol" w:cs="Segoe UI Symbol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Education</w:t>
            </w:r>
          </w:p>
          <w:p w14:paraId="6AF80EF9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809828165"/>
                <w:placeholder>
                  <w:docPart w:val="25400799658C42EFB3FBECF7C2E26B00"/>
                </w:placeholder>
              </w:sdtPr>
              <w:sdtContent>
                <w:sdt>
                  <w:sdtPr>
                    <w:rPr>
                      <w:rFonts w:ascii="Segoe UI" w:hAnsi="Segoe UI" w:cs="Segoe UI"/>
                      <w:sz w:val="24"/>
                      <w:szCs w:val="24"/>
                    </w:rPr>
                    <w:id w:val="182085236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1F16DF">
                      <w:rPr>
                        <w:rFonts w:ascii="Segoe UI Symbol" w:eastAsia="MS Gothic" w:hAnsi="Segoe UI Symbol" w:cs="Segoe UI Symbol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Systems-based </w:t>
            </w:r>
          </w:p>
          <w:p w14:paraId="4963488A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   Practice</w:t>
            </w:r>
          </w:p>
          <w:p w14:paraId="00E2A722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610967432"/>
                <w:placeholder>
                  <w:docPart w:val="34B2843AD039427F9BB7E6592D440724"/>
                </w:placeholder>
              </w:sdtPr>
              <w:sdtContent>
                <w:sdt>
                  <w:sdtPr>
                    <w:rPr>
                      <w:rFonts w:ascii="Segoe UI" w:hAnsi="Segoe UI" w:cs="Segoe UI"/>
                      <w:sz w:val="24"/>
                      <w:szCs w:val="24"/>
                    </w:rPr>
                    <w:id w:val="-41124055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1F16DF">
                      <w:rPr>
                        <w:rFonts w:ascii="Segoe UI Symbol" w:eastAsia="MS Gothic" w:hAnsi="Segoe UI Symbol" w:cs="Segoe UI Symbol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Patient </w:t>
            </w:r>
          </w:p>
          <w:p w14:paraId="12328464" w14:textId="77777777" w:rsidR="007F378F" w:rsidRPr="00457FEA" w:rsidRDefault="007F378F" w:rsidP="00FB7174">
            <w:pPr>
              <w:rPr>
                <w:rFonts w:ascii="Segoe UI" w:hAnsi="Segoe UI" w:cs="Segoe UI"/>
                <w:bCs/>
                <w:sz w:val="24"/>
                <w:szCs w:val="24"/>
              </w:rPr>
            </w:pPr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   Management</w:t>
            </w:r>
          </w:p>
        </w:tc>
        <w:tc>
          <w:tcPr>
            <w:tcW w:w="1377" w:type="dxa"/>
          </w:tcPr>
          <w:p w14:paraId="370DBD48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440525671"/>
                <w:placeholder>
                  <w:docPart w:val="59451AEDE50A4E1595E670CD453EBEFD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2523470A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908113202"/>
                <w:placeholder>
                  <w:docPart w:val="66CAA0BFB3A04FCA8BE23E0E4273972E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55691E8D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330503054"/>
                <w:placeholder>
                  <w:docPart w:val="E93CDE382C574D89959A5E5DF874116A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3CC5F1D9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2078966512"/>
                <w:placeholder>
                  <w:docPart w:val="09F3CE65EBD5488BB2BBAC760BBBC35D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10DBD785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418822231"/>
                <w:placeholder>
                  <w:docPart w:val="6A88EB2D7CFE4594962BACAE5E8695E4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5CE7B9F2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402905268"/>
                <w:placeholder>
                  <w:docPart w:val="0C5CE69CB0114E898D7774586459464D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40D54E55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512193369"/>
                <w:placeholder>
                  <w:docPart w:val="0E65398961DD4E959F82D2EC7306AC65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522AEF6A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115598077"/>
                <w:placeholder>
                  <w:docPart w:val="0FE1358948F644659AF32E749CDB0E35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542F9BDC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2146114014"/>
                <w:placeholder>
                  <w:docPart w:val="E58E9446BA134619B814C58FEAD89021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417B2568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715015279"/>
                <w:placeholder>
                  <w:docPart w:val="A1A82A0466BF4698A631694DEC35035C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87" w:type="dxa"/>
          </w:tcPr>
          <w:p w14:paraId="2C56E27F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258717314"/>
                <w:placeholder>
                  <w:docPart w:val="94BDE250651F41FCA0590204A18F08FA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543" w:type="dxa"/>
          </w:tcPr>
          <w:p w14:paraId="1C3BE234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787965514"/>
                <w:placeholder>
                  <w:docPart w:val="91A02EAC55394326BB28DCD843E97A23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sdt>
          <w:sdtPr>
            <w:rPr>
              <w:rFonts w:ascii="Segoe UI" w:hAnsi="Segoe UI" w:cs="Segoe UI"/>
              <w:sz w:val="24"/>
              <w:szCs w:val="24"/>
            </w:rPr>
            <w:id w:val="-1495253213"/>
            <w:placeholder>
              <w:docPart w:val="EC02F0C01BF44C1B8BA1D1011A9F4EA3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440" w:type="dxa"/>
              </w:tcPr>
              <w:p w14:paraId="4061A3FB" w14:textId="77777777" w:rsidR="007F378F" w:rsidRDefault="007F378F" w:rsidP="00FB7174">
                <w:pPr>
                  <w:jc w:val="center"/>
                  <w:rPr>
                    <w:rFonts w:ascii="Segoe UI" w:hAnsi="Segoe UI" w:cs="Segoe UI"/>
                    <w:sz w:val="24"/>
                    <w:szCs w:val="24"/>
                  </w:rPr>
                </w:pPr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a date.</w:t>
                </w:r>
              </w:p>
            </w:tc>
          </w:sdtContent>
        </w:sdt>
      </w:tr>
      <w:tr w:rsidR="007F378F" w:rsidRPr="000D62E3" w14:paraId="0898D524" w14:textId="77777777" w:rsidTr="00FB7174">
        <w:trPr>
          <w:trHeight w:val="623"/>
        </w:trPr>
        <w:tc>
          <w:tcPr>
            <w:tcW w:w="4770" w:type="dxa"/>
          </w:tcPr>
          <w:p w14:paraId="38B6B1BB" w14:textId="77777777" w:rsidR="007F378F" w:rsidRPr="000D62E3" w:rsidRDefault="007F378F" w:rsidP="00FB7174">
            <w:pPr>
              <w:rPr>
                <w:rFonts w:ascii="Segoe UI" w:hAnsi="Segoe UI" w:cs="Segoe UI"/>
                <w:b/>
                <w:sz w:val="24"/>
                <w:szCs w:val="24"/>
              </w:rPr>
            </w:pPr>
            <w:r w:rsidRPr="000D62E3">
              <w:rPr>
                <w:rFonts w:ascii="Segoe UI" w:hAnsi="Segoe UI" w:cs="Segoe UI"/>
                <w:b/>
                <w:sz w:val="24"/>
                <w:szCs w:val="24"/>
              </w:rPr>
              <w:t>Key Indicator 2.</w:t>
            </w:r>
            <w:r>
              <w:rPr>
                <w:rFonts w:ascii="Segoe UI" w:hAnsi="Segoe UI" w:cs="Segoe UI"/>
                <w:b/>
                <w:sz w:val="24"/>
                <w:szCs w:val="24"/>
              </w:rPr>
              <w:t>7</w:t>
            </w:r>
            <w:r w:rsidRPr="000D62E3">
              <w:rPr>
                <w:rFonts w:ascii="Segoe UI" w:hAnsi="Segoe UI" w:cs="Segoe UI"/>
                <w:b/>
                <w:sz w:val="24"/>
                <w:szCs w:val="24"/>
              </w:rPr>
              <w:t>:</w:t>
            </w:r>
            <w:r w:rsidRPr="000D62E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926959520"/>
                <w:placeholder>
                  <w:docPart w:val="5DFC718DC5EC47BA81FC640509AF390B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50" w:type="dxa"/>
          </w:tcPr>
          <w:p w14:paraId="53CD34DD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000195911"/>
                <w:placeholder>
                  <w:docPart w:val="E0CE537BC38042E0BC1EF262D3EEFD0D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530" w:type="dxa"/>
          </w:tcPr>
          <w:p w14:paraId="0271EBA3" w14:textId="77777777" w:rsidR="007F378F" w:rsidRPr="001F16DF" w:rsidRDefault="007F378F" w:rsidP="007F378F">
            <w:pPr>
              <w:numPr>
                <w:ilvl w:val="0"/>
                <w:numId w:val="33"/>
              </w:numPr>
              <w:ind w:left="252" w:hanging="252"/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38263307"/>
                <w:placeholder>
                  <w:docPart w:val="31BEB635E664483794DA796AAFA1C82D"/>
                </w:placeholder>
                <w:showingPlcHdr/>
              </w:sdtPr>
              <w:sdtContent>
                <w:r w:rsidRPr="001F16DF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  <w:p w14:paraId="67698E86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578DA15E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800" w:type="dxa"/>
          </w:tcPr>
          <w:p w14:paraId="6F747933" w14:textId="77777777" w:rsidR="007F378F" w:rsidRPr="001F16DF" w:rsidRDefault="007F378F" w:rsidP="007F378F">
            <w:pPr>
              <w:numPr>
                <w:ilvl w:val="0"/>
                <w:numId w:val="34"/>
              </w:numPr>
              <w:ind w:left="252" w:hanging="252"/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074197936"/>
                <w:placeholder>
                  <w:docPart w:val="91EE8D87E8004D27AEC90747B03924D4"/>
                </w:placeholder>
                <w:showingPlcHdr/>
              </w:sdtPr>
              <w:sdtContent>
                <w:r w:rsidRPr="001F16DF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  <w:p w14:paraId="625A8280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454D54C5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2250" w:type="dxa"/>
          </w:tcPr>
          <w:p w14:paraId="42B9F577" w14:textId="77777777" w:rsidR="007F378F" w:rsidRPr="001F16DF" w:rsidRDefault="007F378F" w:rsidP="00FB7174">
            <w:pPr>
              <w:ind w:left="255" w:hanging="255"/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15610587"/>
                <w:placeholder>
                  <w:docPart w:val="DFFF5D69864D4258B19CC55C2BCC8582"/>
                </w:placeholder>
              </w:sdtPr>
              <w:sdtContent>
                <w:sdt>
                  <w:sdtPr>
                    <w:rPr>
                      <w:rFonts w:ascii="Segoe UI" w:hAnsi="Segoe UI" w:cs="Segoe UI"/>
                      <w:sz w:val="24"/>
                      <w:szCs w:val="24"/>
                    </w:rPr>
                    <w:id w:val="-125705228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1F16DF">
                      <w:rPr>
                        <w:rFonts w:ascii="Segoe UI Symbol" w:eastAsia="MS Gothic" w:hAnsi="Segoe UI Symbol" w:cs="Segoe UI Symbol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Clinical Reasoning</w:t>
            </w:r>
          </w:p>
          <w:p w14:paraId="730A9F48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171828867"/>
                <w:placeholder>
                  <w:docPart w:val="F22269C644E3495D9650844131121D5B"/>
                </w:placeholder>
              </w:sdtPr>
              <w:sdtContent>
                <w:sdt>
                  <w:sdtPr>
                    <w:rPr>
                      <w:rFonts w:ascii="Segoe UI" w:hAnsi="Segoe UI" w:cs="Segoe UI"/>
                      <w:sz w:val="24"/>
                      <w:szCs w:val="24"/>
                    </w:rPr>
                    <w:id w:val="-49950017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1F16DF">
                      <w:rPr>
                        <w:rFonts w:ascii="Segoe UI Symbol" w:eastAsia="MS Gothic" w:hAnsi="Segoe UI Symbol" w:cs="Segoe UI Symbol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Knowledge for </w:t>
            </w:r>
          </w:p>
          <w:p w14:paraId="798D912D" w14:textId="77777777" w:rsidR="007F378F" w:rsidRPr="001F16DF" w:rsidRDefault="007F378F" w:rsidP="00FB7174">
            <w:pPr>
              <w:ind w:left="255" w:hanging="255"/>
              <w:rPr>
                <w:rFonts w:ascii="Segoe UI" w:hAnsi="Segoe UI" w:cs="Segoe UI"/>
                <w:sz w:val="24"/>
                <w:szCs w:val="24"/>
              </w:rPr>
            </w:pPr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   Specialty </w:t>
            </w:r>
            <w:r>
              <w:rPr>
                <w:rFonts w:ascii="Segoe UI" w:hAnsi="Segoe UI" w:cs="Segoe UI"/>
                <w:sz w:val="24"/>
                <w:szCs w:val="24"/>
              </w:rPr>
              <w:t>P</w:t>
            </w:r>
            <w:r w:rsidRPr="001F16DF">
              <w:rPr>
                <w:rFonts w:ascii="Segoe UI" w:hAnsi="Segoe UI" w:cs="Segoe UI"/>
                <w:sz w:val="24"/>
                <w:szCs w:val="24"/>
              </w:rPr>
              <w:t>ractice</w:t>
            </w:r>
          </w:p>
          <w:p w14:paraId="47076DA6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950191886"/>
                <w:placeholder>
                  <w:docPart w:val="7DC628F1897349F5A2318C87E4C3790F"/>
                </w:placeholder>
              </w:sdtPr>
              <w:sdtContent>
                <w:sdt>
                  <w:sdtPr>
                    <w:rPr>
                      <w:rFonts w:ascii="Segoe UI" w:hAnsi="Segoe UI" w:cs="Segoe UI"/>
                      <w:sz w:val="24"/>
                      <w:szCs w:val="24"/>
                    </w:rPr>
                    <w:id w:val="74815760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1F16DF">
                      <w:rPr>
                        <w:rFonts w:ascii="Segoe UI Symbol" w:eastAsia="MS Gothic" w:hAnsi="Segoe UI Symbol" w:cs="Segoe UI Symbol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Professionalism</w:t>
            </w:r>
          </w:p>
          <w:p w14:paraId="03064E5A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276169162"/>
                <w:placeholder>
                  <w:docPart w:val="B73420A6D9D4431E9F41A42B211C779E"/>
                </w:placeholder>
              </w:sdtPr>
              <w:sdtContent>
                <w:sdt>
                  <w:sdtPr>
                    <w:rPr>
                      <w:rFonts w:ascii="Segoe UI" w:hAnsi="Segoe UI" w:cs="Segoe UI"/>
                      <w:sz w:val="24"/>
                      <w:szCs w:val="24"/>
                    </w:rPr>
                    <w:id w:val="102652471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1F16DF">
                      <w:rPr>
                        <w:rFonts w:ascii="Segoe UI Symbol" w:eastAsia="MS Gothic" w:hAnsi="Segoe UI Symbol" w:cs="Segoe UI Symbol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Communication</w:t>
            </w:r>
          </w:p>
          <w:p w14:paraId="23F88C64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2030291588"/>
                <w:placeholder>
                  <w:docPart w:val="DD3A8074E39D425DA63BC3EC39BEFF61"/>
                </w:placeholder>
              </w:sdtPr>
              <w:sdtContent>
                <w:sdt>
                  <w:sdtPr>
                    <w:rPr>
                      <w:rFonts w:ascii="Segoe UI" w:hAnsi="Segoe UI" w:cs="Segoe UI"/>
                      <w:sz w:val="24"/>
                      <w:szCs w:val="24"/>
                    </w:rPr>
                    <w:id w:val="-214301982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1F16DF">
                      <w:rPr>
                        <w:rFonts w:ascii="Segoe UI Symbol" w:eastAsia="MS Gothic" w:hAnsi="Segoe UI Symbol" w:cs="Segoe UI Symbol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Education</w:t>
            </w:r>
          </w:p>
          <w:p w14:paraId="112EACED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438804324"/>
                <w:placeholder>
                  <w:docPart w:val="DF628C6938E1460EA01BE23D0D03E844"/>
                </w:placeholder>
              </w:sdtPr>
              <w:sdtContent>
                <w:sdt>
                  <w:sdtPr>
                    <w:rPr>
                      <w:rFonts w:ascii="Segoe UI" w:hAnsi="Segoe UI" w:cs="Segoe UI"/>
                      <w:sz w:val="24"/>
                      <w:szCs w:val="24"/>
                    </w:rPr>
                    <w:id w:val="77700037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1F16DF">
                      <w:rPr>
                        <w:rFonts w:ascii="Segoe UI Symbol" w:eastAsia="MS Gothic" w:hAnsi="Segoe UI Symbol" w:cs="Segoe UI Symbol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Systems-based </w:t>
            </w:r>
          </w:p>
          <w:p w14:paraId="46ACCD59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   Practice</w:t>
            </w:r>
          </w:p>
          <w:p w14:paraId="6E4EB395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569347140"/>
                <w:placeholder>
                  <w:docPart w:val="3777E5532D3943728BB61CAAC7276129"/>
                </w:placeholder>
              </w:sdtPr>
              <w:sdtContent>
                <w:sdt>
                  <w:sdtPr>
                    <w:rPr>
                      <w:rFonts w:ascii="Segoe UI" w:hAnsi="Segoe UI" w:cs="Segoe UI"/>
                      <w:sz w:val="24"/>
                      <w:szCs w:val="24"/>
                    </w:rPr>
                    <w:id w:val="152952734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1F16DF">
                      <w:rPr>
                        <w:rFonts w:ascii="Segoe UI Symbol" w:eastAsia="MS Gothic" w:hAnsi="Segoe UI Symbol" w:cs="Segoe UI Symbol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Patient </w:t>
            </w:r>
          </w:p>
          <w:p w14:paraId="5C4C5CAE" w14:textId="77777777" w:rsidR="007F378F" w:rsidRPr="00457FEA" w:rsidRDefault="007F378F" w:rsidP="00FB7174">
            <w:pPr>
              <w:rPr>
                <w:rFonts w:ascii="Segoe UI" w:hAnsi="Segoe UI" w:cs="Segoe UI"/>
                <w:bCs/>
                <w:sz w:val="24"/>
                <w:szCs w:val="24"/>
              </w:rPr>
            </w:pPr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   Management</w:t>
            </w:r>
          </w:p>
        </w:tc>
        <w:tc>
          <w:tcPr>
            <w:tcW w:w="1377" w:type="dxa"/>
          </w:tcPr>
          <w:p w14:paraId="788C5B4B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946874561"/>
                <w:placeholder>
                  <w:docPart w:val="F26F8190B0CA4BAFA7B235AACFBE10AB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3B975584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929315749"/>
                <w:placeholder>
                  <w:docPart w:val="AB33317E647B4459A9923CF91854657E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37B879CD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866639317"/>
                <w:placeholder>
                  <w:docPart w:val="3252D6CC02754EA4B2AAFABE406583B2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3B2586F0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569735436"/>
                <w:placeholder>
                  <w:docPart w:val="A01F5B7B8A554BD2803BAE6B12DB355E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29B67A62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2066913619"/>
                <w:placeholder>
                  <w:docPart w:val="85E601191BF84FE9B9398AA1E58E28EE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5881C93B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951233408"/>
                <w:placeholder>
                  <w:docPart w:val="40BC213D24DE4172B902B8054A4081B1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0611CF27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718154506"/>
                <w:placeholder>
                  <w:docPart w:val="C237E80936C64034A2240A2273258F80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7444C22A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995791824"/>
                <w:placeholder>
                  <w:docPart w:val="9D758622FC1D479E808459F0A49B889E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0CD9AB8A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200977341"/>
                <w:placeholder>
                  <w:docPart w:val="CBB68FEF969E4780B13462B1B7DC7FF4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15967E5D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307563038"/>
                <w:placeholder>
                  <w:docPart w:val="9F4B6B053C5A421B8D737B39C6EC0CF4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87" w:type="dxa"/>
          </w:tcPr>
          <w:p w14:paraId="497A7639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680816862"/>
                <w:placeholder>
                  <w:docPart w:val="5DEB6474029E4CE7A65A8B81269FB6E9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543" w:type="dxa"/>
          </w:tcPr>
          <w:p w14:paraId="7A164AA3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221478623"/>
                <w:placeholder>
                  <w:docPart w:val="975EC4F45ABC4895AA4DD09C01D8BA4F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sdt>
          <w:sdtPr>
            <w:rPr>
              <w:rFonts w:ascii="Segoe UI" w:hAnsi="Segoe UI" w:cs="Segoe UI"/>
              <w:sz w:val="24"/>
              <w:szCs w:val="24"/>
            </w:rPr>
            <w:id w:val="80336344"/>
            <w:placeholder>
              <w:docPart w:val="4532E4A082374FF3BEC6495AAFE8DEA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440" w:type="dxa"/>
              </w:tcPr>
              <w:p w14:paraId="443A3890" w14:textId="77777777" w:rsidR="007F378F" w:rsidRDefault="007F378F" w:rsidP="00FB7174">
                <w:pPr>
                  <w:jc w:val="center"/>
                  <w:rPr>
                    <w:rFonts w:ascii="Segoe UI" w:hAnsi="Segoe UI" w:cs="Segoe UI"/>
                    <w:sz w:val="24"/>
                    <w:szCs w:val="24"/>
                  </w:rPr>
                </w:pPr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a date.</w:t>
                </w:r>
              </w:p>
            </w:tc>
          </w:sdtContent>
        </w:sdt>
      </w:tr>
      <w:tr w:rsidR="007F378F" w:rsidRPr="000D62E3" w14:paraId="361E7222" w14:textId="77777777" w:rsidTr="00FB7174">
        <w:trPr>
          <w:trHeight w:val="623"/>
        </w:trPr>
        <w:tc>
          <w:tcPr>
            <w:tcW w:w="4770" w:type="dxa"/>
          </w:tcPr>
          <w:p w14:paraId="6A357DF9" w14:textId="77777777" w:rsidR="007F378F" w:rsidRPr="000D62E3" w:rsidRDefault="007F378F" w:rsidP="00FB7174">
            <w:pPr>
              <w:rPr>
                <w:rFonts w:ascii="Segoe UI" w:hAnsi="Segoe UI" w:cs="Segoe UI"/>
                <w:b/>
                <w:sz w:val="24"/>
                <w:szCs w:val="24"/>
              </w:rPr>
            </w:pPr>
            <w:r w:rsidRPr="000D62E3">
              <w:rPr>
                <w:rFonts w:ascii="Segoe UI" w:hAnsi="Segoe UI" w:cs="Segoe UI"/>
                <w:b/>
                <w:sz w:val="24"/>
                <w:szCs w:val="24"/>
              </w:rPr>
              <w:t>Key Indicator 2.</w:t>
            </w:r>
            <w:r>
              <w:rPr>
                <w:rFonts w:ascii="Segoe UI" w:hAnsi="Segoe UI" w:cs="Segoe UI"/>
                <w:b/>
                <w:sz w:val="24"/>
                <w:szCs w:val="24"/>
              </w:rPr>
              <w:t>8</w:t>
            </w:r>
            <w:r w:rsidRPr="000D62E3">
              <w:rPr>
                <w:rFonts w:ascii="Segoe UI" w:hAnsi="Segoe UI" w:cs="Segoe UI"/>
                <w:b/>
                <w:sz w:val="24"/>
                <w:szCs w:val="24"/>
              </w:rPr>
              <w:t>:</w:t>
            </w:r>
            <w:r w:rsidRPr="000D62E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957403988"/>
                <w:placeholder>
                  <w:docPart w:val="CB1C1AE5F0244B1EA2B3EAA73BCAC175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50" w:type="dxa"/>
          </w:tcPr>
          <w:p w14:paraId="212EA6A1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245096626"/>
                <w:placeholder>
                  <w:docPart w:val="D66D0FE89E7243C6967FA4B2FC8969F5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530" w:type="dxa"/>
          </w:tcPr>
          <w:p w14:paraId="15BB3AEB" w14:textId="77777777" w:rsidR="007F378F" w:rsidRPr="001F16DF" w:rsidRDefault="007F378F" w:rsidP="007F378F">
            <w:pPr>
              <w:numPr>
                <w:ilvl w:val="0"/>
                <w:numId w:val="33"/>
              </w:numPr>
              <w:ind w:left="252" w:hanging="252"/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343869855"/>
                <w:placeholder>
                  <w:docPart w:val="33B81D29822443198B0822FA34A788E5"/>
                </w:placeholder>
                <w:showingPlcHdr/>
              </w:sdtPr>
              <w:sdtContent>
                <w:r w:rsidRPr="001F16DF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  <w:p w14:paraId="4AD00756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29B65066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800" w:type="dxa"/>
          </w:tcPr>
          <w:p w14:paraId="523730F2" w14:textId="77777777" w:rsidR="007F378F" w:rsidRPr="001F16DF" w:rsidRDefault="007F378F" w:rsidP="007F378F">
            <w:pPr>
              <w:numPr>
                <w:ilvl w:val="0"/>
                <w:numId w:val="34"/>
              </w:numPr>
              <w:ind w:left="252" w:hanging="252"/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646696251"/>
                <w:placeholder>
                  <w:docPart w:val="79D0852711694649B21B8DE2CE33697E"/>
                </w:placeholder>
                <w:showingPlcHdr/>
              </w:sdtPr>
              <w:sdtContent>
                <w:r w:rsidRPr="001F16DF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  <w:p w14:paraId="2A5D903A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6272D284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2250" w:type="dxa"/>
          </w:tcPr>
          <w:p w14:paraId="6A02FCCC" w14:textId="77777777" w:rsidR="007F378F" w:rsidRPr="001F16DF" w:rsidRDefault="007F378F" w:rsidP="00FB7174">
            <w:pPr>
              <w:ind w:left="255" w:hanging="255"/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27167154"/>
                <w:placeholder>
                  <w:docPart w:val="6B71D3C3AFD44197B51820BF56B723E2"/>
                </w:placeholder>
              </w:sdtPr>
              <w:sdtContent>
                <w:sdt>
                  <w:sdtPr>
                    <w:rPr>
                      <w:rFonts w:ascii="Segoe UI" w:hAnsi="Segoe UI" w:cs="Segoe UI"/>
                      <w:sz w:val="24"/>
                      <w:szCs w:val="24"/>
                    </w:rPr>
                    <w:id w:val="69473661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1F16DF">
                      <w:rPr>
                        <w:rFonts w:ascii="Segoe UI Symbol" w:eastAsia="MS Gothic" w:hAnsi="Segoe UI Symbol" w:cs="Segoe UI Symbol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Clinical Reasoning</w:t>
            </w:r>
          </w:p>
          <w:p w14:paraId="0FA91F10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43033541"/>
                <w:placeholder>
                  <w:docPart w:val="FA18D19E69864C1BB87B3EA1F9CCCBAA"/>
                </w:placeholder>
              </w:sdtPr>
              <w:sdtContent>
                <w:sdt>
                  <w:sdtPr>
                    <w:rPr>
                      <w:rFonts w:ascii="Segoe UI" w:hAnsi="Segoe UI" w:cs="Segoe UI"/>
                      <w:sz w:val="24"/>
                      <w:szCs w:val="24"/>
                    </w:rPr>
                    <w:id w:val="73751820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1F16DF">
                      <w:rPr>
                        <w:rFonts w:ascii="Segoe UI Symbol" w:eastAsia="MS Gothic" w:hAnsi="Segoe UI Symbol" w:cs="Segoe UI Symbol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Knowledge for </w:t>
            </w:r>
          </w:p>
          <w:p w14:paraId="66197370" w14:textId="77777777" w:rsidR="007F378F" w:rsidRPr="001F16DF" w:rsidRDefault="007F378F" w:rsidP="00FB7174">
            <w:pPr>
              <w:ind w:left="255" w:hanging="255"/>
              <w:rPr>
                <w:rFonts w:ascii="Segoe UI" w:hAnsi="Segoe UI" w:cs="Segoe UI"/>
                <w:sz w:val="24"/>
                <w:szCs w:val="24"/>
              </w:rPr>
            </w:pPr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   Specialty </w:t>
            </w:r>
            <w:r>
              <w:rPr>
                <w:rFonts w:ascii="Segoe UI" w:hAnsi="Segoe UI" w:cs="Segoe UI"/>
                <w:sz w:val="24"/>
                <w:szCs w:val="24"/>
              </w:rPr>
              <w:t>P</w:t>
            </w:r>
            <w:r w:rsidRPr="001F16DF">
              <w:rPr>
                <w:rFonts w:ascii="Segoe UI" w:hAnsi="Segoe UI" w:cs="Segoe UI"/>
                <w:sz w:val="24"/>
                <w:szCs w:val="24"/>
              </w:rPr>
              <w:t>ractice</w:t>
            </w:r>
          </w:p>
          <w:p w14:paraId="796E8C97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443113959"/>
                <w:placeholder>
                  <w:docPart w:val="1007AE0AE2F6486DA436B42B1A441B16"/>
                </w:placeholder>
              </w:sdtPr>
              <w:sdtContent>
                <w:sdt>
                  <w:sdtPr>
                    <w:rPr>
                      <w:rFonts w:ascii="Segoe UI" w:hAnsi="Segoe UI" w:cs="Segoe UI"/>
                      <w:sz w:val="24"/>
                      <w:szCs w:val="24"/>
                    </w:rPr>
                    <w:id w:val="208702754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1F16DF">
                      <w:rPr>
                        <w:rFonts w:ascii="Segoe UI Symbol" w:eastAsia="MS Gothic" w:hAnsi="Segoe UI Symbol" w:cs="Segoe UI Symbol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Professionalism</w:t>
            </w:r>
          </w:p>
          <w:p w14:paraId="21147531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716885616"/>
                <w:placeholder>
                  <w:docPart w:val="04092D9F79C847F993F62220A08D0471"/>
                </w:placeholder>
              </w:sdtPr>
              <w:sdtContent>
                <w:sdt>
                  <w:sdtPr>
                    <w:rPr>
                      <w:rFonts w:ascii="Segoe UI" w:hAnsi="Segoe UI" w:cs="Segoe UI"/>
                      <w:sz w:val="24"/>
                      <w:szCs w:val="24"/>
                    </w:rPr>
                    <w:id w:val="-152308395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1F16DF">
                      <w:rPr>
                        <w:rFonts w:ascii="Segoe UI Symbol" w:eastAsia="MS Gothic" w:hAnsi="Segoe UI Symbol" w:cs="Segoe UI Symbol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Communication</w:t>
            </w:r>
          </w:p>
          <w:p w14:paraId="28E0A7DA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200614357"/>
                <w:placeholder>
                  <w:docPart w:val="32E985F7E8F3492F897D9AA690D52280"/>
                </w:placeholder>
              </w:sdtPr>
              <w:sdtContent>
                <w:sdt>
                  <w:sdtPr>
                    <w:rPr>
                      <w:rFonts w:ascii="Segoe UI" w:hAnsi="Segoe UI" w:cs="Segoe UI"/>
                      <w:sz w:val="24"/>
                      <w:szCs w:val="24"/>
                    </w:rPr>
                    <w:id w:val="-23439486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1F16DF">
                      <w:rPr>
                        <w:rFonts w:ascii="Segoe UI Symbol" w:eastAsia="MS Gothic" w:hAnsi="Segoe UI Symbol" w:cs="Segoe UI Symbol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Education</w:t>
            </w:r>
          </w:p>
          <w:p w14:paraId="4D9421DF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444963547"/>
                <w:placeholder>
                  <w:docPart w:val="4963431CB1714494A7D1DFE99EA9C432"/>
                </w:placeholder>
              </w:sdtPr>
              <w:sdtContent>
                <w:sdt>
                  <w:sdtPr>
                    <w:rPr>
                      <w:rFonts w:ascii="Segoe UI" w:hAnsi="Segoe UI" w:cs="Segoe UI"/>
                      <w:sz w:val="24"/>
                      <w:szCs w:val="24"/>
                    </w:rPr>
                    <w:id w:val="91259638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1F16DF">
                      <w:rPr>
                        <w:rFonts w:ascii="Segoe UI Symbol" w:eastAsia="MS Gothic" w:hAnsi="Segoe UI Symbol" w:cs="Segoe UI Symbol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Systems-based </w:t>
            </w:r>
          </w:p>
          <w:p w14:paraId="46E45362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   Practice</w:t>
            </w:r>
          </w:p>
          <w:p w14:paraId="405FBB9B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200554089"/>
                <w:placeholder>
                  <w:docPart w:val="218474B27F8A4A78A303090F781A8A72"/>
                </w:placeholder>
              </w:sdtPr>
              <w:sdtContent>
                <w:sdt>
                  <w:sdtPr>
                    <w:rPr>
                      <w:rFonts w:ascii="Segoe UI" w:hAnsi="Segoe UI" w:cs="Segoe UI"/>
                      <w:sz w:val="24"/>
                      <w:szCs w:val="24"/>
                    </w:rPr>
                    <w:id w:val="25248507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1F16DF">
                      <w:rPr>
                        <w:rFonts w:ascii="Segoe UI Symbol" w:eastAsia="MS Gothic" w:hAnsi="Segoe UI Symbol" w:cs="Segoe UI Symbol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Patient </w:t>
            </w:r>
          </w:p>
          <w:p w14:paraId="33ACFD74" w14:textId="77777777" w:rsidR="007F378F" w:rsidRPr="00457FEA" w:rsidRDefault="007F378F" w:rsidP="00FB7174">
            <w:pPr>
              <w:rPr>
                <w:rFonts w:ascii="Segoe UI" w:hAnsi="Segoe UI" w:cs="Segoe UI"/>
                <w:bCs/>
                <w:sz w:val="24"/>
                <w:szCs w:val="24"/>
              </w:rPr>
            </w:pPr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   Management</w:t>
            </w:r>
          </w:p>
        </w:tc>
        <w:tc>
          <w:tcPr>
            <w:tcW w:w="1377" w:type="dxa"/>
          </w:tcPr>
          <w:p w14:paraId="0E84244F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978535068"/>
                <w:placeholder>
                  <w:docPart w:val="C97EB78C566541BB8FADDC406750723B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7E71A404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33358516"/>
                <w:placeholder>
                  <w:docPart w:val="59D171B6D3DA47368EB306890B4BC88A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68AE2BEE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565335831"/>
                <w:placeholder>
                  <w:docPart w:val="72D54468CAED4E2EB871F323F5E94F8F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7CD83AAD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618569373"/>
                <w:placeholder>
                  <w:docPart w:val="5D9B678E583B477D96B393932EAF7CB5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0E4FEA4C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454825017"/>
                <w:placeholder>
                  <w:docPart w:val="4A97571F5C524EF58398F2E3059EC2AA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2ADC2B5F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56000016"/>
                <w:placeholder>
                  <w:docPart w:val="748D1BEDB1834822B752C6A09BE5F904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5B78931B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706489234"/>
                <w:placeholder>
                  <w:docPart w:val="1AFBFC13B6014A8891D909642B700BE4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3BB06A78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597144565"/>
                <w:placeholder>
                  <w:docPart w:val="98FB5CB55D464FB49EE23A8077232A39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79F15A80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545725320"/>
                <w:placeholder>
                  <w:docPart w:val="8EA992F1FA144743A905099E21F78EA8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3B29E9B2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771687250"/>
                <w:placeholder>
                  <w:docPart w:val="0B2F00E9BD2148BDB4A6B28FE542EC7B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87" w:type="dxa"/>
          </w:tcPr>
          <w:p w14:paraId="51F71B9E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740083231"/>
                <w:placeholder>
                  <w:docPart w:val="2A25AEEE83454464A5C1EF4939CEB568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543" w:type="dxa"/>
          </w:tcPr>
          <w:p w14:paraId="0FEB60F5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536961975"/>
                <w:placeholder>
                  <w:docPart w:val="5E6264468AE6450BBAEA914968991481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sdt>
          <w:sdtPr>
            <w:rPr>
              <w:rFonts w:ascii="Segoe UI" w:hAnsi="Segoe UI" w:cs="Segoe UI"/>
              <w:sz w:val="24"/>
              <w:szCs w:val="24"/>
            </w:rPr>
            <w:id w:val="-48610991"/>
            <w:placeholder>
              <w:docPart w:val="C3582BBDE8CA4AC49B3BF7F2F480A510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440" w:type="dxa"/>
              </w:tcPr>
              <w:p w14:paraId="53F34156" w14:textId="77777777" w:rsidR="007F378F" w:rsidRDefault="007F378F" w:rsidP="00FB7174">
                <w:pPr>
                  <w:jc w:val="center"/>
                  <w:rPr>
                    <w:rFonts w:ascii="Segoe UI" w:hAnsi="Segoe UI" w:cs="Segoe UI"/>
                    <w:sz w:val="24"/>
                    <w:szCs w:val="24"/>
                  </w:rPr>
                </w:pPr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a date.</w:t>
                </w:r>
              </w:p>
            </w:tc>
          </w:sdtContent>
        </w:sdt>
      </w:tr>
      <w:tr w:rsidR="007F378F" w:rsidRPr="000D62E3" w14:paraId="21208F44" w14:textId="77777777" w:rsidTr="00FB7174">
        <w:trPr>
          <w:trHeight w:val="240"/>
        </w:trPr>
        <w:tc>
          <w:tcPr>
            <w:tcW w:w="30240" w:type="dxa"/>
            <w:gridSpan w:val="18"/>
            <w:shd w:val="clear" w:color="auto" w:fill="64A70B" w:themeFill="accent6"/>
          </w:tcPr>
          <w:p w14:paraId="490D5FC9" w14:textId="77777777" w:rsidR="007F378F" w:rsidRPr="001F2CB6" w:rsidRDefault="007F378F" w:rsidP="00FB7174">
            <w:pPr>
              <w:rPr>
                <w:rFonts w:ascii="Segoe UI" w:hAnsi="Segoe UI" w:cs="Segoe UI"/>
                <w:b/>
                <w:sz w:val="24"/>
                <w:szCs w:val="24"/>
              </w:rPr>
            </w:pPr>
            <w:r w:rsidRPr="008D3989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Curriculum Improvements Based on Data Collected in Outcome </w:t>
            </w:r>
            <w:r>
              <w:rPr>
                <w:rFonts w:ascii="Segoe UI" w:hAnsi="Segoe UI" w:cs="Segoe UI"/>
                <w:b/>
                <w:bCs/>
                <w:sz w:val="24"/>
                <w:szCs w:val="24"/>
              </w:rPr>
              <w:t>2</w:t>
            </w:r>
            <w:r w:rsidRPr="008D3989">
              <w:rPr>
                <w:rFonts w:ascii="Segoe UI" w:hAnsi="Segoe UI" w:cs="Segoe UI"/>
                <w:b/>
                <w:bCs/>
                <w:sz w:val="24"/>
                <w:szCs w:val="24"/>
              </w:rPr>
              <w:t>:</w:t>
            </w:r>
            <w:r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212957633"/>
                <w:placeholder>
                  <w:docPart w:val="76AF5F99491B41D79E51057D19D85F4F"/>
                </w:placeholder>
                <w:showingPlcHdr/>
              </w:sdtPr>
              <w:sdtContent>
                <w:r w:rsidRPr="00427202">
                  <w:rPr>
                    <w:rStyle w:val="PlaceholderText"/>
                    <w:rFonts w:ascii="Segoe UI" w:hAnsi="Segoe UI" w:cs="Segoe UI"/>
                    <w:color w:val="FFFFFF" w:themeColor="background1"/>
                    <w:sz w:val="24"/>
                    <w:szCs w:val="24"/>
                  </w:rPr>
                  <w:t>Click here to enter text.</w:t>
                </w:r>
              </w:sdtContent>
            </w:sdt>
          </w:p>
        </w:tc>
      </w:tr>
      <w:tr w:rsidR="007F378F" w:rsidRPr="000D62E3" w14:paraId="1A285A4B" w14:textId="77777777" w:rsidTr="00FB7174">
        <w:trPr>
          <w:trHeight w:val="240"/>
        </w:trPr>
        <w:tc>
          <w:tcPr>
            <w:tcW w:w="30240" w:type="dxa"/>
            <w:gridSpan w:val="18"/>
            <w:shd w:val="clear" w:color="auto" w:fill="D9D9D9" w:themeFill="background1" w:themeFillShade="D9"/>
          </w:tcPr>
          <w:p w14:paraId="7924F718" w14:textId="77777777" w:rsidR="007F378F" w:rsidRPr="00457FEA" w:rsidRDefault="007F378F" w:rsidP="00FB7174">
            <w:pPr>
              <w:rPr>
                <w:rFonts w:ascii="Segoe UI" w:hAnsi="Segoe UI" w:cs="Segoe UI"/>
                <w:bCs/>
                <w:sz w:val="24"/>
                <w:szCs w:val="24"/>
              </w:rPr>
            </w:pPr>
            <w:r w:rsidRPr="001F2CB6">
              <w:rPr>
                <w:rFonts w:ascii="Segoe UI" w:hAnsi="Segoe UI" w:cs="Segoe UI"/>
                <w:b/>
                <w:sz w:val="24"/>
                <w:szCs w:val="24"/>
              </w:rPr>
              <w:t>Outcome 3:</w:t>
            </w:r>
            <w:r w:rsidRPr="00457FEA">
              <w:rPr>
                <w:rFonts w:ascii="Segoe UI" w:hAnsi="Segoe UI" w:cs="Segoe UI"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ascii="Segoe UI" w:hAnsi="Segoe UI" w:cs="Segoe UI"/>
                  <w:bCs/>
                  <w:sz w:val="24"/>
                  <w:szCs w:val="24"/>
                </w:rPr>
                <w:id w:val="-219055352"/>
                <w:placeholder>
                  <w:docPart w:val="252A7F3C6F0E42F0849F4C26FADFA184"/>
                </w:placeholder>
                <w:showingPlcHdr/>
              </w:sdtPr>
              <w:sdtContent>
                <w:r w:rsidRPr="00457FEA">
                  <w:rPr>
                    <w:rStyle w:val="PlaceholderText"/>
                    <w:rFonts w:ascii="Segoe UI" w:hAnsi="Segoe UI" w:cs="Segoe UI"/>
                    <w:bCs/>
                    <w:sz w:val="24"/>
                    <w:szCs w:val="24"/>
                  </w:rPr>
                  <w:t>Click here to enter text.</w:t>
                </w:r>
              </w:sdtContent>
            </w:sdt>
          </w:p>
        </w:tc>
      </w:tr>
      <w:tr w:rsidR="007F378F" w:rsidRPr="000D62E3" w14:paraId="2E192A3A" w14:textId="77777777" w:rsidTr="00FB7174">
        <w:trPr>
          <w:trHeight w:val="638"/>
        </w:trPr>
        <w:tc>
          <w:tcPr>
            <w:tcW w:w="4770" w:type="dxa"/>
          </w:tcPr>
          <w:p w14:paraId="191CAB6B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r w:rsidRPr="000D62E3">
              <w:rPr>
                <w:rFonts w:ascii="Segoe UI" w:hAnsi="Segoe UI" w:cs="Segoe UI"/>
                <w:b/>
                <w:sz w:val="24"/>
                <w:szCs w:val="24"/>
              </w:rPr>
              <w:t>Key Indicator 3.1:</w:t>
            </w:r>
            <w:r w:rsidRPr="000D62E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744916105"/>
                <w:placeholder>
                  <w:docPart w:val="386679E350754A84BB82A9EBCF53D10B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  <w:p w14:paraId="7BE8D5E0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2E61E072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919339328"/>
                <w:placeholder>
                  <w:docPart w:val="F551C354343A4CAEA2B6155E1D6C6B2D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530" w:type="dxa"/>
          </w:tcPr>
          <w:p w14:paraId="7BEC48CE" w14:textId="77777777" w:rsidR="007F378F" w:rsidRPr="001F16DF" w:rsidRDefault="007F378F" w:rsidP="007F378F">
            <w:pPr>
              <w:numPr>
                <w:ilvl w:val="0"/>
                <w:numId w:val="33"/>
              </w:numPr>
              <w:ind w:left="252" w:hanging="252"/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53437464"/>
                <w:placeholder>
                  <w:docPart w:val="4121F9E0FA2C444C8CD22FD3FE6111AC"/>
                </w:placeholder>
                <w:showingPlcHdr/>
              </w:sdtPr>
              <w:sdtContent>
                <w:r w:rsidRPr="001F16DF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  <w:p w14:paraId="32B20D69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73B9314F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800" w:type="dxa"/>
          </w:tcPr>
          <w:p w14:paraId="22A59E6F" w14:textId="77777777" w:rsidR="007F378F" w:rsidRPr="001F16DF" w:rsidRDefault="007F378F" w:rsidP="007F378F">
            <w:pPr>
              <w:numPr>
                <w:ilvl w:val="0"/>
                <w:numId w:val="34"/>
              </w:numPr>
              <w:ind w:left="252" w:hanging="252"/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002637267"/>
                <w:placeholder>
                  <w:docPart w:val="CB65966BB5E44046AD564109B770703E"/>
                </w:placeholder>
                <w:showingPlcHdr/>
              </w:sdtPr>
              <w:sdtContent>
                <w:r w:rsidRPr="001F16DF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  <w:p w14:paraId="46BBD02E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2E2E55F8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2250" w:type="dxa"/>
          </w:tcPr>
          <w:p w14:paraId="42A4DC17" w14:textId="77777777" w:rsidR="007F378F" w:rsidRPr="001F16DF" w:rsidRDefault="007F378F" w:rsidP="00FB7174">
            <w:pPr>
              <w:ind w:left="255" w:hanging="255"/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735966340"/>
                <w:placeholder>
                  <w:docPart w:val="1A355A048C18417EBE4EF0216B0F019E"/>
                </w:placeholder>
              </w:sdtPr>
              <w:sdtContent>
                <w:sdt>
                  <w:sdtPr>
                    <w:rPr>
                      <w:rFonts w:ascii="Segoe UI" w:hAnsi="Segoe UI" w:cs="Segoe UI"/>
                      <w:sz w:val="24"/>
                      <w:szCs w:val="24"/>
                    </w:rPr>
                    <w:id w:val="118671550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1F16DF">
                      <w:rPr>
                        <w:rFonts w:ascii="Segoe UI Symbol" w:eastAsia="MS Gothic" w:hAnsi="Segoe UI Symbol" w:cs="Segoe UI Symbol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Clinical Reasoning</w:t>
            </w:r>
          </w:p>
          <w:p w14:paraId="499C45C2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504514010"/>
                <w:placeholder>
                  <w:docPart w:val="E730D1137A504F8EA927E9D34E144C87"/>
                </w:placeholder>
              </w:sdtPr>
              <w:sdtContent>
                <w:sdt>
                  <w:sdtPr>
                    <w:rPr>
                      <w:rFonts w:ascii="Segoe UI" w:hAnsi="Segoe UI" w:cs="Segoe UI"/>
                      <w:sz w:val="24"/>
                      <w:szCs w:val="24"/>
                    </w:rPr>
                    <w:id w:val="-149471803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1F16DF">
                      <w:rPr>
                        <w:rFonts w:ascii="Segoe UI Symbol" w:eastAsia="MS Gothic" w:hAnsi="Segoe UI Symbol" w:cs="Segoe UI Symbol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Knowledge for </w:t>
            </w:r>
          </w:p>
          <w:p w14:paraId="0B2CF06E" w14:textId="77777777" w:rsidR="007F378F" w:rsidRPr="001F16DF" w:rsidRDefault="007F378F" w:rsidP="00FB7174">
            <w:pPr>
              <w:ind w:left="255" w:hanging="255"/>
              <w:rPr>
                <w:rFonts w:ascii="Segoe UI" w:hAnsi="Segoe UI" w:cs="Segoe UI"/>
                <w:sz w:val="24"/>
                <w:szCs w:val="24"/>
              </w:rPr>
            </w:pPr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   Specialty </w:t>
            </w:r>
            <w:r>
              <w:rPr>
                <w:rFonts w:ascii="Segoe UI" w:hAnsi="Segoe UI" w:cs="Segoe UI"/>
                <w:sz w:val="24"/>
                <w:szCs w:val="24"/>
              </w:rPr>
              <w:t>P</w:t>
            </w:r>
            <w:r w:rsidRPr="001F16DF">
              <w:rPr>
                <w:rFonts w:ascii="Segoe UI" w:hAnsi="Segoe UI" w:cs="Segoe UI"/>
                <w:sz w:val="24"/>
                <w:szCs w:val="24"/>
              </w:rPr>
              <w:t>ractice</w:t>
            </w:r>
          </w:p>
          <w:p w14:paraId="56107457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697349426"/>
                <w:placeholder>
                  <w:docPart w:val="D00F74681F7547E6B30D8C837BE39449"/>
                </w:placeholder>
              </w:sdtPr>
              <w:sdtContent>
                <w:sdt>
                  <w:sdtPr>
                    <w:rPr>
                      <w:rFonts w:ascii="Segoe UI" w:hAnsi="Segoe UI" w:cs="Segoe UI"/>
                      <w:sz w:val="24"/>
                      <w:szCs w:val="24"/>
                    </w:rPr>
                    <w:id w:val="-783622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1F16DF">
                      <w:rPr>
                        <w:rFonts w:ascii="Segoe UI Symbol" w:eastAsia="MS Gothic" w:hAnsi="Segoe UI Symbol" w:cs="Segoe UI Symbol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Professionalism</w:t>
            </w:r>
          </w:p>
          <w:p w14:paraId="504C1947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686719918"/>
                <w:placeholder>
                  <w:docPart w:val="042B7EC17ACA413BA29D366A36A06E9E"/>
                </w:placeholder>
              </w:sdtPr>
              <w:sdtContent>
                <w:sdt>
                  <w:sdtPr>
                    <w:rPr>
                      <w:rFonts w:ascii="Segoe UI" w:hAnsi="Segoe UI" w:cs="Segoe UI"/>
                      <w:sz w:val="24"/>
                      <w:szCs w:val="24"/>
                    </w:rPr>
                    <w:id w:val="9599327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1F16DF">
                      <w:rPr>
                        <w:rFonts w:ascii="Segoe UI Symbol" w:eastAsia="MS Gothic" w:hAnsi="Segoe UI Symbol" w:cs="Segoe UI Symbol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Communication</w:t>
            </w:r>
          </w:p>
          <w:p w14:paraId="1272934F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2111706099"/>
                <w:placeholder>
                  <w:docPart w:val="927DFBC1CE364AF1834238C13CCD2EA6"/>
                </w:placeholder>
              </w:sdtPr>
              <w:sdtContent>
                <w:sdt>
                  <w:sdtPr>
                    <w:rPr>
                      <w:rFonts w:ascii="Segoe UI" w:hAnsi="Segoe UI" w:cs="Segoe UI"/>
                      <w:sz w:val="24"/>
                      <w:szCs w:val="24"/>
                    </w:rPr>
                    <w:id w:val="-159245445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1F16DF">
                      <w:rPr>
                        <w:rFonts w:ascii="Segoe UI Symbol" w:eastAsia="MS Gothic" w:hAnsi="Segoe UI Symbol" w:cs="Segoe UI Symbol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Education</w:t>
            </w:r>
          </w:p>
          <w:p w14:paraId="508A015C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775176444"/>
                <w:placeholder>
                  <w:docPart w:val="761B98827D6D49A6A60EBD80B9C01EFF"/>
                </w:placeholder>
              </w:sdtPr>
              <w:sdtContent>
                <w:sdt>
                  <w:sdtPr>
                    <w:rPr>
                      <w:rFonts w:ascii="Segoe UI" w:hAnsi="Segoe UI" w:cs="Segoe UI"/>
                      <w:sz w:val="24"/>
                      <w:szCs w:val="24"/>
                    </w:rPr>
                    <w:id w:val="164392975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1F16DF">
                      <w:rPr>
                        <w:rFonts w:ascii="Segoe UI Symbol" w:eastAsia="MS Gothic" w:hAnsi="Segoe UI Symbol" w:cs="Segoe UI Symbol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Systems-based </w:t>
            </w:r>
          </w:p>
          <w:p w14:paraId="59630115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   Practice</w:t>
            </w:r>
          </w:p>
          <w:p w14:paraId="462D7A97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64872069"/>
                <w:placeholder>
                  <w:docPart w:val="CB81AF33C4854802911B1055B8ECFEDC"/>
                </w:placeholder>
              </w:sdtPr>
              <w:sdtContent>
                <w:sdt>
                  <w:sdtPr>
                    <w:rPr>
                      <w:rFonts w:ascii="Segoe UI" w:hAnsi="Segoe UI" w:cs="Segoe UI"/>
                      <w:sz w:val="24"/>
                      <w:szCs w:val="24"/>
                    </w:rPr>
                    <w:id w:val="-133668901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1F16DF">
                      <w:rPr>
                        <w:rFonts w:ascii="Segoe UI Symbol" w:eastAsia="MS Gothic" w:hAnsi="Segoe UI Symbol" w:cs="Segoe UI Symbol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Patient </w:t>
            </w:r>
          </w:p>
          <w:p w14:paraId="59C4C546" w14:textId="77777777" w:rsidR="007F378F" w:rsidRPr="00457FEA" w:rsidRDefault="007F378F" w:rsidP="00FB7174">
            <w:pPr>
              <w:rPr>
                <w:rFonts w:ascii="Segoe UI" w:hAnsi="Segoe UI" w:cs="Segoe UI"/>
                <w:bCs/>
                <w:sz w:val="24"/>
                <w:szCs w:val="24"/>
              </w:rPr>
            </w:pPr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   Management</w:t>
            </w:r>
          </w:p>
        </w:tc>
        <w:tc>
          <w:tcPr>
            <w:tcW w:w="1377" w:type="dxa"/>
          </w:tcPr>
          <w:p w14:paraId="6CD10723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206720365"/>
                <w:placeholder>
                  <w:docPart w:val="9332478B7B444F02B3C19B0796C2761D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2A0BBB75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678933480"/>
                <w:placeholder>
                  <w:docPart w:val="19DEBC716991402CBCCF4982BF2D3EF4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1F234728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961536955"/>
                <w:placeholder>
                  <w:docPart w:val="36418749B9D7475282A8AFD7BA9ECC3B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276D803B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567803254"/>
                <w:placeholder>
                  <w:docPart w:val="F58C5175A78E473C94E79804203DAA65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2EDD21D7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531721242"/>
                <w:placeholder>
                  <w:docPart w:val="2D478994E8FB4041A088B98F680E3581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7467F6BD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887912684"/>
                <w:placeholder>
                  <w:docPart w:val="C65B3173AEED4F258E09EB035D016CC1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5371B55B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458759769"/>
                <w:placeholder>
                  <w:docPart w:val="7515DB0913D54EDDBCC494802953E03C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4C475846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532499212"/>
                <w:placeholder>
                  <w:docPart w:val="1A8A93FDE140484D93354930ABF4254C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681244B4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224681396"/>
                <w:placeholder>
                  <w:docPart w:val="1B68DCF3F2B44ABB8B2C36022AC22A77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1FE28DFA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116594601"/>
                <w:placeholder>
                  <w:docPart w:val="1BB995C302494E15AFE5DB60F9BE31DD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87" w:type="dxa"/>
          </w:tcPr>
          <w:p w14:paraId="516D6877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75372501"/>
                <w:placeholder>
                  <w:docPart w:val="AAC3A62351754C6AA4FCCC811A353611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543" w:type="dxa"/>
          </w:tcPr>
          <w:p w14:paraId="6D4D835B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2137329931"/>
                <w:placeholder>
                  <w:docPart w:val="3E67E5AE840C45839133D03DB5CCE091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sdt>
          <w:sdtPr>
            <w:rPr>
              <w:rFonts w:ascii="Segoe UI" w:hAnsi="Segoe UI" w:cs="Segoe UI"/>
              <w:sz w:val="24"/>
              <w:szCs w:val="24"/>
            </w:rPr>
            <w:id w:val="1003637437"/>
            <w:placeholder>
              <w:docPart w:val="0F1071CBB24044BBA15F33E36FBECAF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440" w:type="dxa"/>
              </w:tcPr>
              <w:p w14:paraId="51B52A00" w14:textId="77777777" w:rsidR="007F378F" w:rsidRPr="000D62E3" w:rsidRDefault="007F378F" w:rsidP="00FB7174">
                <w:pPr>
                  <w:jc w:val="center"/>
                  <w:rPr>
                    <w:rFonts w:ascii="Segoe UI" w:hAnsi="Segoe UI" w:cs="Segoe UI"/>
                    <w:sz w:val="24"/>
                    <w:szCs w:val="24"/>
                  </w:rPr>
                </w:pPr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a date.</w:t>
                </w:r>
              </w:p>
            </w:tc>
          </w:sdtContent>
        </w:sdt>
      </w:tr>
      <w:tr w:rsidR="007F378F" w:rsidRPr="000D62E3" w14:paraId="3559FEB1" w14:textId="77777777" w:rsidTr="00FB7174">
        <w:trPr>
          <w:trHeight w:val="623"/>
        </w:trPr>
        <w:tc>
          <w:tcPr>
            <w:tcW w:w="4770" w:type="dxa"/>
          </w:tcPr>
          <w:p w14:paraId="1675BFF3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r w:rsidRPr="000D62E3">
              <w:rPr>
                <w:rFonts w:ascii="Segoe UI" w:hAnsi="Segoe UI" w:cs="Segoe UI"/>
                <w:b/>
                <w:sz w:val="24"/>
                <w:szCs w:val="24"/>
              </w:rPr>
              <w:t>Key Indicator 3.2:</w:t>
            </w:r>
            <w:r w:rsidRPr="000D62E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791467283"/>
                <w:placeholder>
                  <w:docPart w:val="D5469A6EC8DC47FD881C0C94AE1CB0B3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  <w:p w14:paraId="3E518EB1" w14:textId="77777777" w:rsidR="007F378F" w:rsidRPr="000D62E3" w:rsidRDefault="007F378F" w:rsidP="00FB7174">
            <w:pPr>
              <w:rPr>
                <w:rFonts w:ascii="Segoe UI" w:hAnsi="Segoe UI" w:cs="Segoe UI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14:paraId="59DBE5BB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36255521"/>
                <w:placeholder>
                  <w:docPart w:val="AD0130780E4143BAB255847424851931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530" w:type="dxa"/>
          </w:tcPr>
          <w:p w14:paraId="64091112" w14:textId="77777777" w:rsidR="007F378F" w:rsidRPr="001F16DF" w:rsidRDefault="007F378F" w:rsidP="007F378F">
            <w:pPr>
              <w:numPr>
                <w:ilvl w:val="0"/>
                <w:numId w:val="33"/>
              </w:numPr>
              <w:ind w:left="252" w:hanging="252"/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831820412"/>
                <w:placeholder>
                  <w:docPart w:val="3C14B46A08F4445E80C06E69EC1D57A0"/>
                </w:placeholder>
                <w:showingPlcHdr/>
              </w:sdtPr>
              <w:sdtContent>
                <w:r w:rsidRPr="001F16DF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  <w:p w14:paraId="4AE0CD15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2D288DE6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800" w:type="dxa"/>
          </w:tcPr>
          <w:p w14:paraId="07D88048" w14:textId="77777777" w:rsidR="007F378F" w:rsidRPr="001F16DF" w:rsidRDefault="007F378F" w:rsidP="007F378F">
            <w:pPr>
              <w:numPr>
                <w:ilvl w:val="0"/>
                <w:numId w:val="34"/>
              </w:numPr>
              <w:ind w:left="252" w:hanging="252"/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484577328"/>
                <w:placeholder>
                  <w:docPart w:val="FD907433B1B04C52BDEBD6EB4E39678C"/>
                </w:placeholder>
                <w:showingPlcHdr/>
              </w:sdtPr>
              <w:sdtContent>
                <w:r w:rsidRPr="001F16DF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  <w:p w14:paraId="17BE07D3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703EEFEF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2250" w:type="dxa"/>
          </w:tcPr>
          <w:p w14:paraId="39878C33" w14:textId="77777777" w:rsidR="007F378F" w:rsidRPr="001F16DF" w:rsidRDefault="007F378F" w:rsidP="00FB7174">
            <w:pPr>
              <w:ind w:left="255" w:hanging="255"/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132392494"/>
                <w:placeholder>
                  <w:docPart w:val="2BFDDA72EB434F04A2186184BEABE586"/>
                </w:placeholder>
              </w:sdtPr>
              <w:sdtContent>
                <w:sdt>
                  <w:sdtPr>
                    <w:rPr>
                      <w:rFonts w:ascii="Segoe UI" w:hAnsi="Segoe UI" w:cs="Segoe UI"/>
                      <w:sz w:val="24"/>
                      <w:szCs w:val="24"/>
                    </w:rPr>
                    <w:id w:val="74314978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1F16DF">
                      <w:rPr>
                        <w:rFonts w:ascii="Segoe UI Symbol" w:eastAsia="MS Gothic" w:hAnsi="Segoe UI Symbol" w:cs="Segoe UI Symbol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Clinical Reasoning</w:t>
            </w:r>
          </w:p>
          <w:p w14:paraId="201A5B6B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644006225"/>
                <w:placeholder>
                  <w:docPart w:val="FD3D67EA02E642FE83B03681A7CD7669"/>
                </w:placeholder>
              </w:sdtPr>
              <w:sdtContent>
                <w:sdt>
                  <w:sdtPr>
                    <w:rPr>
                      <w:rFonts w:ascii="Segoe UI" w:hAnsi="Segoe UI" w:cs="Segoe UI"/>
                      <w:sz w:val="24"/>
                      <w:szCs w:val="24"/>
                    </w:rPr>
                    <w:id w:val="-179535840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1F16DF">
                      <w:rPr>
                        <w:rFonts w:ascii="Segoe UI Symbol" w:eastAsia="MS Gothic" w:hAnsi="Segoe UI Symbol" w:cs="Segoe UI Symbol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Knowledge for </w:t>
            </w:r>
          </w:p>
          <w:p w14:paraId="2E31D803" w14:textId="77777777" w:rsidR="007F378F" w:rsidRPr="001F16DF" w:rsidRDefault="007F378F" w:rsidP="00FB7174">
            <w:pPr>
              <w:ind w:left="255" w:hanging="255"/>
              <w:rPr>
                <w:rFonts w:ascii="Segoe UI" w:hAnsi="Segoe UI" w:cs="Segoe UI"/>
                <w:sz w:val="24"/>
                <w:szCs w:val="24"/>
              </w:rPr>
            </w:pPr>
            <w:r w:rsidRPr="001F16DF">
              <w:rPr>
                <w:rFonts w:ascii="Segoe UI" w:hAnsi="Segoe UI" w:cs="Segoe UI"/>
                <w:sz w:val="24"/>
                <w:szCs w:val="24"/>
              </w:rPr>
              <w:lastRenderedPageBreak/>
              <w:t xml:space="preserve">    Specialty </w:t>
            </w:r>
            <w:r>
              <w:rPr>
                <w:rFonts w:ascii="Segoe UI" w:hAnsi="Segoe UI" w:cs="Segoe UI"/>
                <w:sz w:val="24"/>
                <w:szCs w:val="24"/>
              </w:rPr>
              <w:t>P</w:t>
            </w:r>
            <w:r w:rsidRPr="001F16DF">
              <w:rPr>
                <w:rFonts w:ascii="Segoe UI" w:hAnsi="Segoe UI" w:cs="Segoe UI"/>
                <w:sz w:val="24"/>
                <w:szCs w:val="24"/>
              </w:rPr>
              <w:t>ractice</w:t>
            </w:r>
          </w:p>
          <w:p w14:paraId="4938B126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047177421"/>
                <w:placeholder>
                  <w:docPart w:val="A086DFE09A694E3BB90B15BFF5E37D94"/>
                </w:placeholder>
              </w:sdtPr>
              <w:sdtContent>
                <w:sdt>
                  <w:sdtPr>
                    <w:rPr>
                      <w:rFonts w:ascii="Segoe UI" w:hAnsi="Segoe UI" w:cs="Segoe UI"/>
                      <w:sz w:val="24"/>
                      <w:szCs w:val="24"/>
                    </w:rPr>
                    <w:id w:val="89362016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1F16DF">
                      <w:rPr>
                        <w:rFonts w:ascii="Segoe UI Symbol" w:eastAsia="MS Gothic" w:hAnsi="Segoe UI Symbol" w:cs="Segoe UI Symbol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Professionalism</w:t>
            </w:r>
          </w:p>
          <w:p w14:paraId="1EF0D247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568562876"/>
                <w:placeholder>
                  <w:docPart w:val="D9C802C212D2405498CE52889AA3B01F"/>
                </w:placeholder>
              </w:sdtPr>
              <w:sdtContent>
                <w:sdt>
                  <w:sdtPr>
                    <w:rPr>
                      <w:rFonts w:ascii="Segoe UI" w:hAnsi="Segoe UI" w:cs="Segoe UI"/>
                      <w:sz w:val="24"/>
                      <w:szCs w:val="24"/>
                    </w:rPr>
                    <w:id w:val="33927234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1F16DF">
                      <w:rPr>
                        <w:rFonts w:ascii="Segoe UI Symbol" w:eastAsia="MS Gothic" w:hAnsi="Segoe UI Symbol" w:cs="Segoe UI Symbol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Communication</w:t>
            </w:r>
          </w:p>
          <w:p w14:paraId="17BFAE9C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183355385"/>
                <w:placeholder>
                  <w:docPart w:val="8C5AF08D20164A05BC19A32A70D50A3E"/>
                </w:placeholder>
              </w:sdtPr>
              <w:sdtContent>
                <w:sdt>
                  <w:sdtPr>
                    <w:rPr>
                      <w:rFonts w:ascii="Segoe UI" w:hAnsi="Segoe UI" w:cs="Segoe UI"/>
                      <w:sz w:val="24"/>
                      <w:szCs w:val="24"/>
                    </w:rPr>
                    <w:id w:val="137503774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1F16DF">
                      <w:rPr>
                        <w:rFonts w:ascii="Segoe UI Symbol" w:eastAsia="MS Gothic" w:hAnsi="Segoe UI Symbol" w:cs="Segoe UI Symbol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Education</w:t>
            </w:r>
          </w:p>
          <w:p w14:paraId="2F9A4EB8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504158271"/>
                <w:placeholder>
                  <w:docPart w:val="4746CC89591F469C916A711FE9D282C1"/>
                </w:placeholder>
              </w:sdtPr>
              <w:sdtContent>
                <w:sdt>
                  <w:sdtPr>
                    <w:rPr>
                      <w:rFonts w:ascii="Segoe UI" w:hAnsi="Segoe UI" w:cs="Segoe UI"/>
                      <w:sz w:val="24"/>
                      <w:szCs w:val="24"/>
                    </w:rPr>
                    <w:id w:val="-152192328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1F16DF">
                      <w:rPr>
                        <w:rFonts w:ascii="Segoe UI Symbol" w:eastAsia="MS Gothic" w:hAnsi="Segoe UI Symbol" w:cs="Segoe UI Symbol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Systems-based </w:t>
            </w:r>
          </w:p>
          <w:p w14:paraId="4DCABD96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   Practice</w:t>
            </w:r>
          </w:p>
          <w:p w14:paraId="75D80E0A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724060565"/>
                <w:placeholder>
                  <w:docPart w:val="BEB9EFE073DF44379EEA1C63A2EABA5B"/>
                </w:placeholder>
              </w:sdtPr>
              <w:sdtContent>
                <w:sdt>
                  <w:sdtPr>
                    <w:rPr>
                      <w:rFonts w:ascii="Segoe UI" w:hAnsi="Segoe UI" w:cs="Segoe UI"/>
                      <w:sz w:val="24"/>
                      <w:szCs w:val="24"/>
                    </w:rPr>
                    <w:id w:val="-165120747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1F16DF">
                      <w:rPr>
                        <w:rFonts w:ascii="Segoe UI Symbol" w:eastAsia="MS Gothic" w:hAnsi="Segoe UI Symbol" w:cs="Segoe UI Symbol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Patient </w:t>
            </w:r>
          </w:p>
          <w:p w14:paraId="7C9F7AB5" w14:textId="77777777" w:rsidR="007F378F" w:rsidRPr="00457FEA" w:rsidRDefault="007F378F" w:rsidP="00FB7174">
            <w:pPr>
              <w:rPr>
                <w:rFonts w:ascii="Segoe UI" w:hAnsi="Segoe UI" w:cs="Segoe UI"/>
                <w:bCs/>
                <w:sz w:val="24"/>
                <w:szCs w:val="24"/>
              </w:rPr>
            </w:pPr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   Management</w:t>
            </w:r>
          </w:p>
        </w:tc>
        <w:tc>
          <w:tcPr>
            <w:tcW w:w="1377" w:type="dxa"/>
          </w:tcPr>
          <w:p w14:paraId="0D33734F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309293941"/>
                <w:placeholder>
                  <w:docPart w:val="E118B7440F0743BBAD3ABC1D3D3A2B9D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09DB536D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79876963"/>
                <w:placeholder>
                  <w:docPart w:val="ADF9E41FBCAC43EBBF4A1B97A82BEE51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3E1C3924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82973690"/>
                <w:placeholder>
                  <w:docPart w:val="D4F7998875D54890AAF18DF433DF1172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5BC8EAED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694356551"/>
                <w:placeholder>
                  <w:docPart w:val="6FE22CB7B41546638468F6572C5758BF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45E95F90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880163856"/>
                <w:placeholder>
                  <w:docPart w:val="E384CFB365DF40B0AE422B2525B57BDA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2503EC82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391773830"/>
                <w:placeholder>
                  <w:docPart w:val="4234FD8527154FF990EB19F9B95D226B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2294FEDC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46465061"/>
                <w:placeholder>
                  <w:docPart w:val="2C7A267ECF764F17A881F7BD85118F9A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49020A46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36667634"/>
                <w:placeholder>
                  <w:docPart w:val="3A0FDE4AD0C04940A6D61AD83F9A37D4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6E50FCCA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811753111"/>
                <w:placeholder>
                  <w:docPart w:val="BD1A620788254CC783A58FEA0D1DF011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33FEB7A9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397581663"/>
                <w:placeholder>
                  <w:docPart w:val="3C2E578D8B784606B4334985BF4284B9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87" w:type="dxa"/>
          </w:tcPr>
          <w:p w14:paraId="4DD8A5FC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824696551"/>
                <w:placeholder>
                  <w:docPart w:val="D25975F3C6904626AD8B24D8418FD989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543" w:type="dxa"/>
          </w:tcPr>
          <w:p w14:paraId="0B649B5A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825955836"/>
                <w:placeholder>
                  <w:docPart w:val="AE63D022DBB947109453D58E7273B41A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sdt>
          <w:sdtPr>
            <w:rPr>
              <w:rFonts w:ascii="Segoe UI" w:hAnsi="Segoe UI" w:cs="Segoe UI"/>
              <w:sz w:val="24"/>
              <w:szCs w:val="24"/>
            </w:rPr>
            <w:id w:val="-1219975943"/>
            <w:placeholder>
              <w:docPart w:val="0D52690FF0C6464484026A6F19DB49FA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440" w:type="dxa"/>
              </w:tcPr>
              <w:p w14:paraId="2DA88744" w14:textId="77777777" w:rsidR="007F378F" w:rsidRPr="000D62E3" w:rsidRDefault="007F378F" w:rsidP="00FB7174">
                <w:pPr>
                  <w:jc w:val="center"/>
                  <w:rPr>
                    <w:rFonts w:ascii="Segoe UI" w:hAnsi="Segoe UI" w:cs="Segoe UI"/>
                    <w:sz w:val="24"/>
                    <w:szCs w:val="24"/>
                  </w:rPr>
                </w:pPr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a date.</w:t>
                </w:r>
              </w:p>
            </w:tc>
          </w:sdtContent>
        </w:sdt>
      </w:tr>
      <w:tr w:rsidR="007F378F" w:rsidRPr="000D62E3" w14:paraId="32887F4F" w14:textId="77777777" w:rsidTr="00FB7174">
        <w:trPr>
          <w:trHeight w:val="623"/>
        </w:trPr>
        <w:tc>
          <w:tcPr>
            <w:tcW w:w="4770" w:type="dxa"/>
          </w:tcPr>
          <w:p w14:paraId="588C8E9C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r w:rsidRPr="000D62E3">
              <w:rPr>
                <w:rFonts w:ascii="Segoe UI" w:hAnsi="Segoe UI" w:cs="Segoe UI"/>
                <w:b/>
                <w:sz w:val="24"/>
                <w:szCs w:val="24"/>
              </w:rPr>
              <w:t>Key Indicator 3.3:</w:t>
            </w:r>
            <w:r w:rsidRPr="000D62E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524528479"/>
                <w:placeholder>
                  <w:docPart w:val="90A0CD6EE55542C6BC459DE60EFD6F39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50" w:type="dxa"/>
          </w:tcPr>
          <w:p w14:paraId="2347ED5C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037351706"/>
                <w:placeholder>
                  <w:docPart w:val="5E772C45575C4DF595A15A91DEA5D4DD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530" w:type="dxa"/>
          </w:tcPr>
          <w:p w14:paraId="1969B179" w14:textId="77777777" w:rsidR="007F378F" w:rsidRPr="001F16DF" w:rsidRDefault="007F378F" w:rsidP="007F378F">
            <w:pPr>
              <w:numPr>
                <w:ilvl w:val="0"/>
                <w:numId w:val="33"/>
              </w:numPr>
              <w:ind w:left="252" w:hanging="252"/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442389059"/>
                <w:placeholder>
                  <w:docPart w:val="09BBFE6E792E40A9B254FBF08CD0AD48"/>
                </w:placeholder>
                <w:showingPlcHdr/>
              </w:sdtPr>
              <w:sdtContent>
                <w:r w:rsidRPr="001F16DF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  <w:p w14:paraId="06CA3AA3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1738443A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800" w:type="dxa"/>
          </w:tcPr>
          <w:p w14:paraId="649E23B5" w14:textId="77777777" w:rsidR="007F378F" w:rsidRPr="001F16DF" w:rsidRDefault="007F378F" w:rsidP="007F378F">
            <w:pPr>
              <w:numPr>
                <w:ilvl w:val="0"/>
                <w:numId w:val="34"/>
              </w:numPr>
              <w:ind w:left="252" w:hanging="252"/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608161754"/>
                <w:placeholder>
                  <w:docPart w:val="4DA1176FAC374B5985B43F8480FC0D1F"/>
                </w:placeholder>
                <w:showingPlcHdr/>
              </w:sdtPr>
              <w:sdtContent>
                <w:r w:rsidRPr="001F16DF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  <w:p w14:paraId="21CCD144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4984D081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2250" w:type="dxa"/>
          </w:tcPr>
          <w:p w14:paraId="073FC48D" w14:textId="77777777" w:rsidR="007F378F" w:rsidRPr="001F16DF" w:rsidRDefault="007F378F" w:rsidP="00FB7174">
            <w:pPr>
              <w:ind w:left="255" w:hanging="255"/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735818980"/>
                <w:placeholder>
                  <w:docPart w:val="CC42D232F12A4C409B13F0B675B10D24"/>
                </w:placeholder>
              </w:sdtPr>
              <w:sdtContent>
                <w:sdt>
                  <w:sdtPr>
                    <w:rPr>
                      <w:rFonts w:ascii="Segoe UI" w:hAnsi="Segoe UI" w:cs="Segoe UI"/>
                      <w:sz w:val="24"/>
                      <w:szCs w:val="24"/>
                    </w:rPr>
                    <w:id w:val="-45833413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1F16DF">
                      <w:rPr>
                        <w:rFonts w:ascii="Segoe UI Symbol" w:eastAsia="MS Gothic" w:hAnsi="Segoe UI Symbol" w:cs="Segoe UI Symbol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Clinical Reasoning</w:t>
            </w:r>
          </w:p>
          <w:p w14:paraId="346406FA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2045672064"/>
                <w:placeholder>
                  <w:docPart w:val="B439B64A67034CB9AFA0C19177E49E05"/>
                </w:placeholder>
              </w:sdtPr>
              <w:sdtContent>
                <w:sdt>
                  <w:sdtPr>
                    <w:rPr>
                      <w:rFonts w:ascii="Segoe UI" w:hAnsi="Segoe UI" w:cs="Segoe UI"/>
                      <w:sz w:val="24"/>
                      <w:szCs w:val="24"/>
                    </w:rPr>
                    <w:id w:val="-63834132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1F16DF">
                      <w:rPr>
                        <w:rFonts w:ascii="Segoe UI Symbol" w:eastAsia="MS Gothic" w:hAnsi="Segoe UI Symbol" w:cs="Segoe UI Symbol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Knowledge for </w:t>
            </w:r>
          </w:p>
          <w:p w14:paraId="7C6C6FAC" w14:textId="77777777" w:rsidR="007F378F" w:rsidRPr="001F16DF" w:rsidRDefault="007F378F" w:rsidP="00FB7174">
            <w:pPr>
              <w:ind w:left="255" w:hanging="255"/>
              <w:rPr>
                <w:rFonts w:ascii="Segoe UI" w:hAnsi="Segoe UI" w:cs="Segoe UI"/>
                <w:sz w:val="24"/>
                <w:szCs w:val="24"/>
              </w:rPr>
            </w:pPr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   Specialty </w:t>
            </w:r>
            <w:r>
              <w:rPr>
                <w:rFonts w:ascii="Segoe UI" w:hAnsi="Segoe UI" w:cs="Segoe UI"/>
                <w:sz w:val="24"/>
                <w:szCs w:val="24"/>
              </w:rPr>
              <w:t>P</w:t>
            </w:r>
            <w:r w:rsidRPr="001F16DF">
              <w:rPr>
                <w:rFonts w:ascii="Segoe UI" w:hAnsi="Segoe UI" w:cs="Segoe UI"/>
                <w:sz w:val="24"/>
                <w:szCs w:val="24"/>
              </w:rPr>
              <w:t>ractice</w:t>
            </w:r>
          </w:p>
          <w:p w14:paraId="670504EE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593284654"/>
                <w:placeholder>
                  <w:docPart w:val="CA91F6A7202247769650732C05C053E0"/>
                </w:placeholder>
              </w:sdtPr>
              <w:sdtContent>
                <w:sdt>
                  <w:sdtPr>
                    <w:rPr>
                      <w:rFonts w:ascii="Segoe UI" w:hAnsi="Segoe UI" w:cs="Segoe UI"/>
                      <w:sz w:val="24"/>
                      <w:szCs w:val="24"/>
                    </w:rPr>
                    <w:id w:val="82717526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1F16DF">
                      <w:rPr>
                        <w:rFonts w:ascii="Segoe UI Symbol" w:eastAsia="MS Gothic" w:hAnsi="Segoe UI Symbol" w:cs="Segoe UI Symbol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Professionalism</w:t>
            </w:r>
          </w:p>
          <w:p w14:paraId="469B0A95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903103185"/>
                <w:placeholder>
                  <w:docPart w:val="57A964F58E194B35807F6DE177E71BCF"/>
                </w:placeholder>
              </w:sdtPr>
              <w:sdtContent>
                <w:sdt>
                  <w:sdtPr>
                    <w:rPr>
                      <w:rFonts w:ascii="Segoe UI" w:hAnsi="Segoe UI" w:cs="Segoe UI"/>
                      <w:sz w:val="24"/>
                      <w:szCs w:val="24"/>
                    </w:rPr>
                    <w:id w:val="-2225203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1F16DF">
                      <w:rPr>
                        <w:rFonts w:ascii="Segoe UI Symbol" w:eastAsia="MS Gothic" w:hAnsi="Segoe UI Symbol" w:cs="Segoe UI Symbol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Communication</w:t>
            </w:r>
          </w:p>
          <w:p w14:paraId="44F1D417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693311438"/>
                <w:placeholder>
                  <w:docPart w:val="F3EE6F536E8945888ED107BEB3E599CF"/>
                </w:placeholder>
              </w:sdtPr>
              <w:sdtContent>
                <w:sdt>
                  <w:sdtPr>
                    <w:rPr>
                      <w:rFonts w:ascii="Segoe UI" w:hAnsi="Segoe UI" w:cs="Segoe UI"/>
                      <w:sz w:val="24"/>
                      <w:szCs w:val="24"/>
                    </w:rPr>
                    <w:id w:val="69419669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1F16DF">
                      <w:rPr>
                        <w:rFonts w:ascii="Segoe UI Symbol" w:eastAsia="MS Gothic" w:hAnsi="Segoe UI Symbol" w:cs="Segoe UI Symbol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Education</w:t>
            </w:r>
          </w:p>
          <w:p w14:paraId="0C6247A8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761738601"/>
                <w:placeholder>
                  <w:docPart w:val="EBD358F489644539BC9E82C00834ECFF"/>
                </w:placeholder>
              </w:sdtPr>
              <w:sdtContent>
                <w:sdt>
                  <w:sdtPr>
                    <w:rPr>
                      <w:rFonts w:ascii="Segoe UI" w:hAnsi="Segoe UI" w:cs="Segoe UI"/>
                      <w:sz w:val="24"/>
                      <w:szCs w:val="24"/>
                    </w:rPr>
                    <w:id w:val="-67904342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1F16DF">
                      <w:rPr>
                        <w:rFonts w:ascii="Segoe UI Symbol" w:eastAsia="MS Gothic" w:hAnsi="Segoe UI Symbol" w:cs="Segoe UI Symbol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Systems-based </w:t>
            </w:r>
          </w:p>
          <w:p w14:paraId="3163AE95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   Practice</w:t>
            </w:r>
          </w:p>
          <w:p w14:paraId="582D4698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538857938"/>
                <w:placeholder>
                  <w:docPart w:val="57B9061D500843DB9725EA61ED9D7876"/>
                </w:placeholder>
              </w:sdtPr>
              <w:sdtContent>
                <w:sdt>
                  <w:sdtPr>
                    <w:rPr>
                      <w:rFonts w:ascii="Segoe UI" w:hAnsi="Segoe UI" w:cs="Segoe UI"/>
                      <w:sz w:val="24"/>
                      <w:szCs w:val="24"/>
                    </w:rPr>
                    <w:id w:val="-199771470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1F16DF">
                      <w:rPr>
                        <w:rFonts w:ascii="Segoe UI Symbol" w:eastAsia="MS Gothic" w:hAnsi="Segoe UI Symbol" w:cs="Segoe UI Symbol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Patient </w:t>
            </w:r>
          </w:p>
          <w:p w14:paraId="5BFA2576" w14:textId="77777777" w:rsidR="007F378F" w:rsidRPr="00457FEA" w:rsidRDefault="007F378F" w:rsidP="00FB7174">
            <w:pPr>
              <w:rPr>
                <w:rFonts w:ascii="Segoe UI" w:hAnsi="Segoe UI" w:cs="Segoe UI"/>
                <w:bCs/>
                <w:sz w:val="24"/>
                <w:szCs w:val="24"/>
              </w:rPr>
            </w:pPr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   Management</w:t>
            </w:r>
          </w:p>
        </w:tc>
        <w:tc>
          <w:tcPr>
            <w:tcW w:w="1377" w:type="dxa"/>
          </w:tcPr>
          <w:p w14:paraId="267BFD74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2134819474"/>
                <w:placeholder>
                  <w:docPart w:val="6F10832B3F5F4E42BD9B7F4A3D70FAF2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7DB71FF5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284028933"/>
                <w:placeholder>
                  <w:docPart w:val="ED85BC3CA58F42679FCC049B33FB8093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7551EB84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69935788"/>
                <w:placeholder>
                  <w:docPart w:val="2E597C53CA1943E982780608041F5B0E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62C52E59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2141263118"/>
                <w:placeholder>
                  <w:docPart w:val="DAC5BA80808948239B1098A5285C4E98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418FEEDD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552452267"/>
                <w:placeholder>
                  <w:docPart w:val="B09643FF90BB472F8AA1711A95ADE586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49CB68A7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035117140"/>
                <w:placeholder>
                  <w:docPart w:val="D02361FCEEC0431199FC6B5438971508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1B7ABCBD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784453771"/>
                <w:placeholder>
                  <w:docPart w:val="5310A7880D12410DBD42D91F705CAFB0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4EA771FB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977418602"/>
                <w:placeholder>
                  <w:docPart w:val="77DCD2C8AF874BCC94823210AD443896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08CC836D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387799258"/>
                <w:placeholder>
                  <w:docPart w:val="EFEAC79173654F87B31FD30467863BF3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28DAACE3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977566452"/>
                <w:placeholder>
                  <w:docPart w:val="31B47D6AC2004681A3DF10E69E4A6B57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87" w:type="dxa"/>
          </w:tcPr>
          <w:p w14:paraId="68275475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905952856"/>
                <w:placeholder>
                  <w:docPart w:val="F5F8710A492A42F8B957146EFD051E80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543" w:type="dxa"/>
          </w:tcPr>
          <w:p w14:paraId="47DFFE18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869792395"/>
                <w:placeholder>
                  <w:docPart w:val="65B56E7CFB814A29AA6F7B9CBD90CBD6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sdt>
          <w:sdtPr>
            <w:rPr>
              <w:rFonts w:ascii="Segoe UI" w:hAnsi="Segoe UI" w:cs="Segoe UI"/>
              <w:sz w:val="24"/>
              <w:szCs w:val="24"/>
            </w:rPr>
            <w:id w:val="-1270996923"/>
            <w:placeholder>
              <w:docPart w:val="211C26759DEE42C4AB87CD39511612E1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440" w:type="dxa"/>
              </w:tcPr>
              <w:p w14:paraId="7723C6A4" w14:textId="77777777" w:rsidR="007F378F" w:rsidRPr="000D62E3" w:rsidRDefault="007F378F" w:rsidP="00FB7174">
                <w:pPr>
                  <w:jc w:val="center"/>
                  <w:rPr>
                    <w:rFonts w:ascii="Segoe UI" w:hAnsi="Segoe UI" w:cs="Segoe UI"/>
                    <w:sz w:val="24"/>
                    <w:szCs w:val="24"/>
                  </w:rPr>
                </w:pPr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a date.</w:t>
                </w:r>
              </w:p>
            </w:tc>
          </w:sdtContent>
        </w:sdt>
      </w:tr>
      <w:tr w:rsidR="007F378F" w:rsidRPr="000D62E3" w14:paraId="1610963A" w14:textId="77777777" w:rsidTr="00FB7174">
        <w:trPr>
          <w:trHeight w:val="623"/>
        </w:trPr>
        <w:tc>
          <w:tcPr>
            <w:tcW w:w="4770" w:type="dxa"/>
          </w:tcPr>
          <w:p w14:paraId="3988CBBF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r w:rsidRPr="000D62E3">
              <w:rPr>
                <w:rFonts w:ascii="Segoe UI" w:hAnsi="Segoe UI" w:cs="Segoe UI"/>
                <w:b/>
                <w:sz w:val="24"/>
                <w:szCs w:val="24"/>
              </w:rPr>
              <w:lastRenderedPageBreak/>
              <w:t>Key Indicator 3.4:</w:t>
            </w:r>
            <w:r w:rsidRPr="000D62E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623270192"/>
                <w:placeholder>
                  <w:docPart w:val="0C8A710D8F7A45A1BD958FC1FA4C7A01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50" w:type="dxa"/>
          </w:tcPr>
          <w:p w14:paraId="4FFD3441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658503350"/>
                <w:placeholder>
                  <w:docPart w:val="D4E833EFF0074D6CB65DA0B3A7892508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530" w:type="dxa"/>
          </w:tcPr>
          <w:p w14:paraId="3FCA8199" w14:textId="77777777" w:rsidR="007F378F" w:rsidRPr="001F16DF" w:rsidRDefault="007F378F" w:rsidP="007F378F">
            <w:pPr>
              <w:numPr>
                <w:ilvl w:val="0"/>
                <w:numId w:val="33"/>
              </w:numPr>
              <w:ind w:left="252" w:hanging="252"/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619757651"/>
                <w:placeholder>
                  <w:docPart w:val="1905DCBC37314820BBE7017039AFD0E9"/>
                </w:placeholder>
                <w:showingPlcHdr/>
              </w:sdtPr>
              <w:sdtContent>
                <w:r w:rsidRPr="001F16DF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  <w:p w14:paraId="56DA9835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1B0E09FD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800" w:type="dxa"/>
          </w:tcPr>
          <w:p w14:paraId="04A1F57F" w14:textId="77777777" w:rsidR="007F378F" w:rsidRPr="001F16DF" w:rsidRDefault="007F378F" w:rsidP="007F378F">
            <w:pPr>
              <w:numPr>
                <w:ilvl w:val="0"/>
                <w:numId w:val="34"/>
              </w:numPr>
              <w:ind w:left="252" w:hanging="252"/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624657324"/>
                <w:placeholder>
                  <w:docPart w:val="775D1E9EBB6C4DA48453B5572750746D"/>
                </w:placeholder>
                <w:showingPlcHdr/>
              </w:sdtPr>
              <w:sdtContent>
                <w:r w:rsidRPr="001F16DF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  <w:p w14:paraId="5453C0A8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2C12DDBA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2250" w:type="dxa"/>
          </w:tcPr>
          <w:p w14:paraId="6AD0E33D" w14:textId="77777777" w:rsidR="007F378F" w:rsidRPr="001F16DF" w:rsidRDefault="007F378F" w:rsidP="00FB7174">
            <w:pPr>
              <w:ind w:left="255" w:hanging="255"/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009559450"/>
                <w:placeholder>
                  <w:docPart w:val="8C6702E3DD6E44F2B6219270475A470C"/>
                </w:placeholder>
              </w:sdtPr>
              <w:sdtContent>
                <w:sdt>
                  <w:sdtPr>
                    <w:rPr>
                      <w:rFonts w:ascii="Segoe UI" w:hAnsi="Segoe UI" w:cs="Segoe UI"/>
                      <w:sz w:val="24"/>
                      <w:szCs w:val="24"/>
                    </w:rPr>
                    <w:id w:val="58942440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1F16DF">
                      <w:rPr>
                        <w:rFonts w:ascii="Segoe UI Symbol" w:eastAsia="MS Gothic" w:hAnsi="Segoe UI Symbol" w:cs="Segoe UI Symbol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Clinical Reasoning</w:t>
            </w:r>
          </w:p>
          <w:p w14:paraId="6AAA7D9D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824203857"/>
                <w:placeholder>
                  <w:docPart w:val="144249F5198F49B492BA22AF24681A7B"/>
                </w:placeholder>
              </w:sdtPr>
              <w:sdtContent>
                <w:sdt>
                  <w:sdtPr>
                    <w:rPr>
                      <w:rFonts w:ascii="Segoe UI" w:hAnsi="Segoe UI" w:cs="Segoe UI"/>
                      <w:sz w:val="24"/>
                      <w:szCs w:val="24"/>
                    </w:rPr>
                    <w:id w:val="126233725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1F16DF">
                      <w:rPr>
                        <w:rFonts w:ascii="Segoe UI Symbol" w:eastAsia="MS Gothic" w:hAnsi="Segoe UI Symbol" w:cs="Segoe UI Symbol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Knowledge for </w:t>
            </w:r>
          </w:p>
          <w:p w14:paraId="29A1E3F3" w14:textId="77777777" w:rsidR="007F378F" w:rsidRPr="001F16DF" w:rsidRDefault="007F378F" w:rsidP="00FB7174">
            <w:pPr>
              <w:ind w:left="255" w:hanging="255"/>
              <w:rPr>
                <w:rFonts w:ascii="Segoe UI" w:hAnsi="Segoe UI" w:cs="Segoe UI"/>
                <w:sz w:val="24"/>
                <w:szCs w:val="24"/>
              </w:rPr>
            </w:pPr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   Specialty </w:t>
            </w:r>
            <w:r>
              <w:rPr>
                <w:rFonts w:ascii="Segoe UI" w:hAnsi="Segoe UI" w:cs="Segoe UI"/>
                <w:sz w:val="24"/>
                <w:szCs w:val="24"/>
              </w:rPr>
              <w:t>P</w:t>
            </w:r>
            <w:r w:rsidRPr="001F16DF">
              <w:rPr>
                <w:rFonts w:ascii="Segoe UI" w:hAnsi="Segoe UI" w:cs="Segoe UI"/>
                <w:sz w:val="24"/>
                <w:szCs w:val="24"/>
              </w:rPr>
              <w:t>ractice</w:t>
            </w:r>
          </w:p>
          <w:p w14:paraId="42B2BB0B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702525039"/>
                <w:placeholder>
                  <w:docPart w:val="8B1AD8B697094A57B5BB7649CADCAA2A"/>
                </w:placeholder>
              </w:sdtPr>
              <w:sdtContent>
                <w:sdt>
                  <w:sdtPr>
                    <w:rPr>
                      <w:rFonts w:ascii="Segoe UI" w:hAnsi="Segoe UI" w:cs="Segoe UI"/>
                      <w:sz w:val="24"/>
                      <w:szCs w:val="24"/>
                    </w:rPr>
                    <w:id w:val="85438188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1F16DF">
                      <w:rPr>
                        <w:rFonts w:ascii="Segoe UI Symbol" w:eastAsia="MS Gothic" w:hAnsi="Segoe UI Symbol" w:cs="Segoe UI Symbol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Professionalism</w:t>
            </w:r>
          </w:p>
          <w:p w14:paraId="5DBE5FB3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025473920"/>
                <w:placeholder>
                  <w:docPart w:val="BD37F112F50F46A889227686958E0379"/>
                </w:placeholder>
              </w:sdtPr>
              <w:sdtContent>
                <w:sdt>
                  <w:sdtPr>
                    <w:rPr>
                      <w:rFonts w:ascii="Segoe UI" w:hAnsi="Segoe UI" w:cs="Segoe UI"/>
                      <w:sz w:val="24"/>
                      <w:szCs w:val="24"/>
                    </w:rPr>
                    <w:id w:val="-109654485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1F16DF">
                      <w:rPr>
                        <w:rFonts w:ascii="Segoe UI Symbol" w:eastAsia="MS Gothic" w:hAnsi="Segoe UI Symbol" w:cs="Segoe UI Symbol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Communication</w:t>
            </w:r>
          </w:p>
          <w:p w14:paraId="6B6A3389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718821074"/>
                <w:placeholder>
                  <w:docPart w:val="32E05E78F2ED4A26BC808C418ACCD89C"/>
                </w:placeholder>
              </w:sdtPr>
              <w:sdtContent>
                <w:sdt>
                  <w:sdtPr>
                    <w:rPr>
                      <w:rFonts w:ascii="Segoe UI" w:hAnsi="Segoe UI" w:cs="Segoe UI"/>
                      <w:sz w:val="24"/>
                      <w:szCs w:val="24"/>
                    </w:rPr>
                    <w:id w:val="-128048968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1F16DF">
                      <w:rPr>
                        <w:rFonts w:ascii="Segoe UI Symbol" w:eastAsia="MS Gothic" w:hAnsi="Segoe UI Symbol" w:cs="Segoe UI Symbol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Education</w:t>
            </w:r>
          </w:p>
          <w:p w14:paraId="644802FB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809540670"/>
                <w:placeholder>
                  <w:docPart w:val="E4E870836A064D489081B3901B6B55A5"/>
                </w:placeholder>
              </w:sdtPr>
              <w:sdtContent>
                <w:sdt>
                  <w:sdtPr>
                    <w:rPr>
                      <w:rFonts w:ascii="Segoe UI" w:hAnsi="Segoe UI" w:cs="Segoe UI"/>
                      <w:sz w:val="24"/>
                      <w:szCs w:val="24"/>
                    </w:rPr>
                    <w:id w:val="19490514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1F16DF">
                      <w:rPr>
                        <w:rFonts w:ascii="Segoe UI Symbol" w:eastAsia="MS Gothic" w:hAnsi="Segoe UI Symbol" w:cs="Segoe UI Symbol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Systems-based </w:t>
            </w:r>
          </w:p>
          <w:p w14:paraId="39A74CE6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   Practice</w:t>
            </w:r>
          </w:p>
          <w:p w14:paraId="623DD4BE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2045558078"/>
                <w:placeholder>
                  <w:docPart w:val="2ECEECFA3ED441059E00B734427055DC"/>
                </w:placeholder>
              </w:sdtPr>
              <w:sdtContent>
                <w:sdt>
                  <w:sdtPr>
                    <w:rPr>
                      <w:rFonts w:ascii="Segoe UI" w:hAnsi="Segoe UI" w:cs="Segoe UI"/>
                      <w:sz w:val="24"/>
                      <w:szCs w:val="24"/>
                    </w:rPr>
                    <w:id w:val="144604043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1F16DF">
                      <w:rPr>
                        <w:rFonts w:ascii="Segoe UI Symbol" w:eastAsia="MS Gothic" w:hAnsi="Segoe UI Symbol" w:cs="Segoe UI Symbol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Patient </w:t>
            </w:r>
          </w:p>
          <w:p w14:paraId="791757E9" w14:textId="77777777" w:rsidR="007F378F" w:rsidRPr="00457FEA" w:rsidRDefault="007F378F" w:rsidP="00FB7174">
            <w:pPr>
              <w:rPr>
                <w:rFonts w:ascii="Segoe UI" w:hAnsi="Segoe UI" w:cs="Segoe UI"/>
                <w:bCs/>
                <w:sz w:val="24"/>
                <w:szCs w:val="24"/>
              </w:rPr>
            </w:pPr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   Management</w:t>
            </w:r>
          </w:p>
        </w:tc>
        <w:tc>
          <w:tcPr>
            <w:tcW w:w="1377" w:type="dxa"/>
          </w:tcPr>
          <w:p w14:paraId="0F946C26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543796855"/>
                <w:placeholder>
                  <w:docPart w:val="1E21D9ED720549D3A4F2149D8ED83D9B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4C05B3DD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2091573482"/>
                <w:placeholder>
                  <w:docPart w:val="88E31E384A2E46CEB886F6093A98B0F5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11D1F8C2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419411521"/>
                <w:placeholder>
                  <w:docPart w:val="B5C3EC6DB3AA4276AB85E306D9D08430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3F40EB4A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2012177721"/>
                <w:placeholder>
                  <w:docPart w:val="D4CB1BF8D2C04A71915DF2DECEE4EF4F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388F544B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687359937"/>
                <w:placeholder>
                  <w:docPart w:val="6E1C0CA663CF4E898D80E129D8A2A1DB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6DA195FD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878188238"/>
                <w:placeholder>
                  <w:docPart w:val="2F6DD4DE5DB2481D938D469EAD4561BC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6B03F575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275779846"/>
                <w:placeholder>
                  <w:docPart w:val="EBF05AF236034450B64B39EDD48ABF3F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11EC6EBC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943061711"/>
                <w:placeholder>
                  <w:docPart w:val="4E0CE54332CA46E49AAA0829C4E36088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3660E50F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086187874"/>
                <w:placeholder>
                  <w:docPart w:val="99DCFDE63E25420CAB8719A790B1B812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3E404438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258296354"/>
                <w:placeholder>
                  <w:docPart w:val="B178891249B44601AB6130949E90FBC1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87" w:type="dxa"/>
          </w:tcPr>
          <w:p w14:paraId="4285F508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646332605"/>
                <w:placeholder>
                  <w:docPart w:val="9F3BF24069C14AAE9086FE338BD4499A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543" w:type="dxa"/>
          </w:tcPr>
          <w:p w14:paraId="281601D5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046596900"/>
                <w:placeholder>
                  <w:docPart w:val="BF0F594F49A84F67AE74535379DA58EC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sdt>
          <w:sdtPr>
            <w:rPr>
              <w:rFonts w:ascii="Segoe UI" w:hAnsi="Segoe UI" w:cs="Segoe UI"/>
              <w:sz w:val="24"/>
              <w:szCs w:val="24"/>
            </w:rPr>
            <w:id w:val="-758825295"/>
            <w:placeholder>
              <w:docPart w:val="A5A30C7526B144A19437BB38DD1E59E0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440" w:type="dxa"/>
              </w:tcPr>
              <w:p w14:paraId="6F511E9E" w14:textId="77777777" w:rsidR="007F378F" w:rsidRPr="000D62E3" w:rsidRDefault="007F378F" w:rsidP="00FB7174">
                <w:pPr>
                  <w:jc w:val="center"/>
                  <w:rPr>
                    <w:rFonts w:ascii="Segoe UI" w:hAnsi="Segoe UI" w:cs="Segoe UI"/>
                    <w:sz w:val="24"/>
                    <w:szCs w:val="24"/>
                  </w:rPr>
                </w:pPr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a date.</w:t>
                </w:r>
              </w:p>
            </w:tc>
          </w:sdtContent>
        </w:sdt>
      </w:tr>
      <w:tr w:rsidR="007F378F" w:rsidRPr="000D62E3" w14:paraId="5258B0AB" w14:textId="77777777" w:rsidTr="00FB7174">
        <w:trPr>
          <w:trHeight w:val="623"/>
        </w:trPr>
        <w:tc>
          <w:tcPr>
            <w:tcW w:w="4770" w:type="dxa"/>
          </w:tcPr>
          <w:p w14:paraId="155FE83E" w14:textId="77777777" w:rsidR="007F378F" w:rsidRPr="000D62E3" w:rsidRDefault="007F378F" w:rsidP="00FB7174">
            <w:pPr>
              <w:rPr>
                <w:rFonts w:ascii="Segoe UI" w:hAnsi="Segoe UI" w:cs="Segoe UI"/>
                <w:b/>
                <w:sz w:val="24"/>
                <w:szCs w:val="24"/>
              </w:rPr>
            </w:pPr>
            <w:r w:rsidRPr="000D62E3">
              <w:rPr>
                <w:rFonts w:ascii="Segoe UI" w:hAnsi="Segoe UI" w:cs="Segoe UI"/>
                <w:b/>
                <w:sz w:val="24"/>
                <w:szCs w:val="24"/>
              </w:rPr>
              <w:t>Key Indicator 3.</w:t>
            </w:r>
            <w:r>
              <w:rPr>
                <w:rFonts w:ascii="Segoe UI" w:hAnsi="Segoe UI" w:cs="Segoe UI"/>
                <w:b/>
                <w:sz w:val="24"/>
                <w:szCs w:val="24"/>
              </w:rPr>
              <w:t>5</w:t>
            </w:r>
            <w:r w:rsidRPr="000D62E3">
              <w:rPr>
                <w:rFonts w:ascii="Segoe UI" w:hAnsi="Segoe UI" w:cs="Segoe UI"/>
                <w:b/>
                <w:sz w:val="24"/>
                <w:szCs w:val="24"/>
              </w:rPr>
              <w:t>:</w:t>
            </w:r>
            <w:r w:rsidRPr="000D62E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867174451"/>
                <w:placeholder>
                  <w:docPart w:val="B5E9C819E3644D8FAC4201EC252C39AF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50" w:type="dxa"/>
          </w:tcPr>
          <w:p w14:paraId="1B5D5CB4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189799313"/>
                <w:placeholder>
                  <w:docPart w:val="5948679B8718408499219D92DE081733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530" w:type="dxa"/>
          </w:tcPr>
          <w:p w14:paraId="67BA387C" w14:textId="77777777" w:rsidR="007F378F" w:rsidRPr="001F16DF" w:rsidRDefault="007F378F" w:rsidP="007F378F">
            <w:pPr>
              <w:numPr>
                <w:ilvl w:val="0"/>
                <w:numId w:val="33"/>
              </w:numPr>
              <w:ind w:left="252" w:hanging="252"/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773587005"/>
                <w:placeholder>
                  <w:docPart w:val="90A110A3599F4DE58A73701F182376EF"/>
                </w:placeholder>
                <w:showingPlcHdr/>
              </w:sdtPr>
              <w:sdtContent>
                <w:r w:rsidRPr="001F16DF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  <w:p w14:paraId="6E15D7BE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5702870A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800" w:type="dxa"/>
          </w:tcPr>
          <w:p w14:paraId="17035D95" w14:textId="77777777" w:rsidR="007F378F" w:rsidRPr="001F16DF" w:rsidRDefault="007F378F" w:rsidP="007F378F">
            <w:pPr>
              <w:numPr>
                <w:ilvl w:val="0"/>
                <w:numId w:val="34"/>
              </w:numPr>
              <w:ind w:left="252" w:hanging="252"/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43819601"/>
                <w:placeholder>
                  <w:docPart w:val="81CF31D64F8047C684EAA32F89E7CB7A"/>
                </w:placeholder>
                <w:showingPlcHdr/>
              </w:sdtPr>
              <w:sdtContent>
                <w:r w:rsidRPr="001F16DF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  <w:p w14:paraId="7729D386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1AA4B6F0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2250" w:type="dxa"/>
          </w:tcPr>
          <w:p w14:paraId="3C0AE762" w14:textId="77777777" w:rsidR="007F378F" w:rsidRPr="001F16DF" w:rsidRDefault="007F378F" w:rsidP="00FB7174">
            <w:pPr>
              <w:ind w:left="255" w:hanging="255"/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46078511"/>
                <w:placeholder>
                  <w:docPart w:val="4A9F05C754A148F9B2691334BF3180BA"/>
                </w:placeholder>
              </w:sdtPr>
              <w:sdtContent>
                <w:sdt>
                  <w:sdtPr>
                    <w:rPr>
                      <w:rFonts w:ascii="Segoe UI" w:hAnsi="Segoe UI" w:cs="Segoe UI"/>
                      <w:sz w:val="24"/>
                      <w:szCs w:val="24"/>
                    </w:rPr>
                    <w:id w:val="-15876803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1F16DF">
                      <w:rPr>
                        <w:rFonts w:ascii="Segoe UI Symbol" w:eastAsia="MS Gothic" w:hAnsi="Segoe UI Symbol" w:cs="Segoe UI Symbol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Clinical Reasoning</w:t>
            </w:r>
          </w:p>
          <w:p w14:paraId="095B7E69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965258927"/>
                <w:placeholder>
                  <w:docPart w:val="8BF0C8B3B62246EB80BCA3727C73DF9B"/>
                </w:placeholder>
              </w:sdtPr>
              <w:sdtContent>
                <w:sdt>
                  <w:sdtPr>
                    <w:rPr>
                      <w:rFonts w:ascii="Segoe UI" w:hAnsi="Segoe UI" w:cs="Segoe UI"/>
                      <w:sz w:val="24"/>
                      <w:szCs w:val="24"/>
                    </w:rPr>
                    <w:id w:val="-177925497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1F16DF">
                      <w:rPr>
                        <w:rFonts w:ascii="Segoe UI Symbol" w:eastAsia="MS Gothic" w:hAnsi="Segoe UI Symbol" w:cs="Segoe UI Symbol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Knowledge for </w:t>
            </w:r>
          </w:p>
          <w:p w14:paraId="160D3386" w14:textId="77777777" w:rsidR="007F378F" w:rsidRPr="001F16DF" w:rsidRDefault="007F378F" w:rsidP="00FB7174">
            <w:pPr>
              <w:ind w:left="255" w:hanging="255"/>
              <w:rPr>
                <w:rFonts w:ascii="Segoe UI" w:hAnsi="Segoe UI" w:cs="Segoe UI"/>
                <w:sz w:val="24"/>
                <w:szCs w:val="24"/>
              </w:rPr>
            </w:pPr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   Specialty </w:t>
            </w:r>
            <w:r>
              <w:rPr>
                <w:rFonts w:ascii="Segoe UI" w:hAnsi="Segoe UI" w:cs="Segoe UI"/>
                <w:sz w:val="24"/>
                <w:szCs w:val="24"/>
              </w:rPr>
              <w:t>P</w:t>
            </w:r>
            <w:r w:rsidRPr="001F16DF">
              <w:rPr>
                <w:rFonts w:ascii="Segoe UI" w:hAnsi="Segoe UI" w:cs="Segoe UI"/>
                <w:sz w:val="24"/>
                <w:szCs w:val="24"/>
              </w:rPr>
              <w:t>ractice</w:t>
            </w:r>
          </w:p>
          <w:p w14:paraId="137E6A0F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167475345"/>
                <w:placeholder>
                  <w:docPart w:val="DB0C28CECE42496A9E1CC6A3D13D105A"/>
                </w:placeholder>
              </w:sdtPr>
              <w:sdtContent>
                <w:sdt>
                  <w:sdtPr>
                    <w:rPr>
                      <w:rFonts w:ascii="Segoe UI" w:hAnsi="Segoe UI" w:cs="Segoe UI"/>
                      <w:sz w:val="24"/>
                      <w:szCs w:val="24"/>
                    </w:rPr>
                    <w:id w:val="-117148367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1F16DF">
                      <w:rPr>
                        <w:rFonts w:ascii="Segoe UI Symbol" w:eastAsia="MS Gothic" w:hAnsi="Segoe UI Symbol" w:cs="Segoe UI Symbol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Professionalism</w:t>
            </w:r>
          </w:p>
          <w:p w14:paraId="73B774C6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820500573"/>
                <w:placeholder>
                  <w:docPart w:val="DFE11E737ACC4CF4BE1AF9F4141730E5"/>
                </w:placeholder>
              </w:sdtPr>
              <w:sdtContent>
                <w:sdt>
                  <w:sdtPr>
                    <w:rPr>
                      <w:rFonts w:ascii="Segoe UI" w:hAnsi="Segoe UI" w:cs="Segoe UI"/>
                      <w:sz w:val="24"/>
                      <w:szCs w:val="24"/>
                    </w:rPr>
                    <w:id w:val="-69207089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1F16DF">
                      <w:rPr>
                        <w:rFonts w:ascii="Segoe UI Symbol" w:eastAsia="MS Gothic" w:hAnsi="Segoe UI Symbol" w:cs="Segoe UI Symbol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Communication</w:t>
            </w:r>
          </w:p>
          <w:p w14:paraId="6007BA07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478449795"/>
                <w:placeholder>
                  <w:docPart w:val="F7F43A9B7BCE421795F862EA879CBF96"/>
                </w:placeholder>
              </w:sdtPr>
              <w:sdtContent>
                <w:sdt>
                  <w:sdtPr>
                    <w:rPr>
                      <w:rFonts w:ascii="Segoe UI" w:hAnsi="Segoe UI" w:cs="Segoe UI"/>
                      <w:sz w:val="24"/>
                      <w:szCs w:val="24"/>
                    </w:rPr>
                    <w:id w:val="48135426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1F16DF">
                      <w:rPr>
                        <w:rFonts w:ascii="Segoe UI Symbol" w:eastAsia="MS Gothic" w:hAnsi="Segoe UI Symbol" w:cs="Segoe UI Symbol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Education</w:t>
            </w:r>
          </w:p>
          <w:p w14:paraId="2378802D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170560204"/>
                <w:placeholder>
                  <w:docPart w:val="3193575EE91044E6B2C1DC935AA1AC19"/>
                </w:placeholder>
              </w:sdtPr>
              <w:sdtContent>
                <w:sdt>
                  <w:sdtPr>
                    <w:rPr>
                      <w:rFonts w:ascii="Segoe UI" w:hAnsi="Segoe UI" w:cs="Segoe UI"/>
                      <w:sz w:val="24"/>
                      <w:szCs w:val="24"/>
                    </w:rPr>
                    <w:id w:val="143564204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1F16DF">
                      <w:rPr>
                        <w:rFonts w:ascii="Segoe UI Symbol" w:eastAsia="MS Gothic" w:hAnsi="Segoe UI Symbol" w:cs="Segoe UI Symbol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Systems-based </w:t>
            </w:r>
          </w:p>
          <w:p w14:paraId="60DA0BD2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   Practice</w:t>
            </w:r>
          </w:p>
          <w:p w14:paraId="28047073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914126844"/>
                <w:placeholder>
                  <w:docPart w:val="BE1E61E22A22425A9B888EDAF313D7BE"/>
                </w:placeholder>
              </w:sdtPr>
              <w:sdtContent>
                <w:sdt>
                  <w:sdtPr>
                    <w:rPr>
                      <w:rFonts w:ascii="Segoe UI" w:hAnsi="Segoe UI" w:cs="Segoe UI"/>
                      <w:sz w:val="24"/>
                      <w:szCs w:val="24"/>
                    </w:rPr>
                    <w:id w:val="-116384585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1F16DF">
                      <w:rPr>
                        <w:rFonts w:ascii="Segoe UI Symbol" w:eastAsia="MS Gothic" w:hAnsi="Segoe UI Symbol" w:cs="Segoe UI Symbol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Patient </w:t>
            </w:r>
          </w:p>
          <w:p w14:paraId="4D5ABA9A" w14:textId="77777777" w:rsidR="007F378F" w:rsidRPr="00457FEA" w:rsidRDefault="007F378F" w:rsidP="00FB7174">
            <w:pPr>
              <w:rPr>
                <w:rFonts w:ascii="Segoe UI" w:hAnsi="Segoe UI" w:cs="Segoe UI"/>
                <w:bCs/>
                <w:sz w:val="24"/>
                <w:szCs w:val="24"/>
              </w:rPr>
            </w:pPr>
            <w:r w:rsidRPr="001F16DF">
              <w:rPr>
                <w:rFonts w:ascii="Segoe UI" w:hAnsi="Segoe UI" w:cs="Segoe UI"/>
                <w:sz w:val="24"/>
                <w:szCs w:val="24"/>
              </w:rPr>
              <w:lastRenderedPageBreak/>
              <w:t xml:space="preserve">    Management</w:t>
            </w:r>
          </w:p>
        </w:tc>
        <w:tc>
          <w:tcPr>
            <w:tcW w:w="1377" w:type="dxa"/>
          </w:tcPr>
          <w:p w14:paraId="2CB58315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522194588"/>
                <w:placeholder>
                  <w:docPart w:val="142863485B6C49B5A76E40A311C2A3F2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4A728E00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006324960"/>
                <w:placeholder>
                  <w:docPart w:val="586F85CA52B343AD9186AB9A08E33B14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27BE79E2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946064997"/>
                <w:placeholder>
                  <w:docPart w:val="26A81C2EFBCE49218801BA766B04E385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51568B72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28440325"/>
                <w:placeholder>
                  <w:docPart w:val="E7F32B7ACE114ACCA749E30FC21B9E7E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00308509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407294885"/>
                <w:placeholder>
                  <w:docPart w:val="A47686B5E9B54F7B84129329CF53922C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606C5DF8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569490973"/>
                <w:placeholder>
                  <w:docPart w:val="C382A987094245E9A7F99156AB80ED4F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385DD9AC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938669619"/>
                <w:placeholder>
                  <w:docPart w:val="807DDB7C7DFB44A088B15B624434680C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037476E7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310096156"/>
                <w:placeholder>
                  <w:docPart w:val="FDB52A4ECE4C4D39A903FA6A70A98B67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2602201C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634482574"/>
                <w:placeholder>
                  <w:docPart w:val="DD70EF852F054F17933B9BB6A9FE4558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3A96A1BF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848494889"/>
                <w:placeholder>
                  <w:docPart w:val="227907E8B9B94F51AE0C3D5662B34398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87" w:type="dxa"/>
          </w:tcPr>
          <w:p w14:paraId="3FC7F27B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340318505"/>
                <w:placeholder>
                  <w:docPart w:val="BBC69F73D7B4487F945B8FCF7CF11E20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543" w:type="dxa"/>
          </w:tcPr>
          <w:p w14:paraId="74AE2735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432632244"/>
                <w:placeholder>
                  <w:docPart w:val="A050AD593AEE4C9DBFD76162A977FB06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sdt>
          <w:sdtPr>
            <w:rPr>
              <w:rFonts w:ascii="Segoe UI" w:hAnsi="Segoe UI" w:cs="Segoe UI"/>
              <w:sz w:val="24"/>
              <w:szCs w:val="24"/>
            </w:rPr>
            <w:id w:val="-1364359078"/>
            <w:placeholder>
              <w:docPart w:val="DEB8FE1DB5D44DF3A963D1D2324EC60C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440" w:type="dxa"/>
              </w:tcPr>
              <w:p w14:paraId="582303E1" w14:textId="77777777" w:rsidR="007F378F" w:rsidRDefault="007F378F" w:rsidP="00FB7174">
                <w:pPr>
                  <w:jc w:val="center"/>
                  <w:rPr>
                    <w:rFonts w:ascii="Segoe UI" w:hAnsi="Segoe UI" w:cs="Segoe UI"/>
                    <w:sz w:val="24"/>
                    <w:szCs w:val="24"/>
                  </w:rPr>
                </w:pPr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a date.</w:t>
                </w:r>
              </w:p>
            </w:tc>
          </w:sdtContent>
        </w:sdt>
      </w:tr>
      <w:tr w:rsidR="007F378F" w:rsidRPr="000D62E3" w14:paraId="529D591C" w14:textId="77777777" w:rsidTr="00FB7174">
        <w:trPr>
          <w:trHeight w:val="623"/>
        </w:trPr>
        <w:tc>
          <w:tcPr>
            <w:tcW w:w="4770" w:type="dxa"/>
          </w:tcPr>
          <w:p w14:paraId="2F7E7979" w14:textId="77777777" w:rsidR="007F378F" w:rsidRPr="000D62E3" w:rsidRDefault="007F378F" w:rsidP="00FB7174">
            <w:pPr>
              <w:rPr>
                <w:rFonts w:ascii="Segoe UI" w:hAnsi="Segoe UI" w:cs="Segoe UI"/>
                <w:b/>
                <w:sz w:val="24"/>
                <w:szCs w:val="24"/>
              </w:rPr>
            </w:pPr>
            <w:r w:rsidRPr="000D62E3">
              <w:rPr>
                <w:rFonts w:ascii="Segoe UI" w:hAnsi="Segoe UI" w:cs="Segoe UI"/>
                <w:b/>
                <w:sz w:val="24"/>
                <w:szCs w:val="24"/>
              </w:rPr>
              <w:t>Key Indicator 3.</w:t>
            </w:r>
            <w:r>
              <w:rPr>
                <w:rFonts w:ascii="Segoe UI" w:hAnsi="Segoe UI" w:cs="Segoe UI"/>
                <w:b/>
                <w:sz w:val="24"/>
                <w:szCs w:val="24"/>
              </w:rPr>
              <w:t>6</w:t>
            </w:r>
            <w:r w:rsidRPr="000D62E3">
              <w:rPr>
                <w:rFonts w:ascii="Segoe UI" w:hAnsi="Segoe UI" w:cs="Segoe UI"/>
                <w:b/>
                <w:sz w:val="24"/>
                <w:szCs w:val="24"/>
              </w:rPr>
              <w:t>:</w:t>
            </w:r>
            <w:r w:rsidRPr="000D62E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237514768"/>
                <w:placeholder>
                  <w:docPart w:val="FBEBB106FB3242C4816C3E52C65B93FE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50" w:type="dxa"/>
          </w:tcPr>
          <w:p w14:paraId="2206D945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063484413"/>
                <w:placeholder>
                  <w:docPart w:val="D7E8333D875B4ECFB746B45B2A03A32E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530" w:type="dxa"/>
          </w:tcPr>
          <w:p w14:paraId="7BC9FC63" w14:textId="77777777" w:rsidR="007F378F" w:rsidRPr="001F16DF" w:rsidRDefault="007F378F" w:rsidP="007F378F">
            <w:pPr>
              <w:numPr>
                <w:ilvl w:val="0"/>
                <w:numId w:val="33"/>
              </w:numPr>
              <w:ind w:left="252" w:hanging="252"/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712266277"/>
                <w:placeholder>
                  <w:docPart w:val="9298D66F2E744E58BCDF9726752B13FC"/>
                </w:placeholder>
                <w:showingPlcHdr/>
              </w:sdtPr>
              <w:sdtContent>
                <w:r w:rsidRPr="001F16DF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  <w:p w14:paraId="0EE45761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68F8EFFD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800" w:type="dxa"/>
          </w:tcPr>
          <w:p w14:paraId="311BAF41" w14:textId="77777777" w:rsidR="007F378F" w:rsidRPr="001F16DF" w:rsidRDefault="007F378F" w:rsidP="007F378F">
            <w:pPr>
              <w:numPr>
                <w:ilvl w:val="0"/>
                <w:numId w:val="34"/>
              </w:numPr>
              <w:ind w:left="252" w:hanging="252"/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856506303"/>
                <w:placeholder>
                  <w:docPart w:val="4ACA6480E17A4AD4B6CB221771BB6C22"/>
                </w:placeholder>
                <w:showingPlcHdr/>
              </w:sdtPr>
              <w:sdtContent>
                <w:r w:rsidRPr="001F16DF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  <w:p w14:paraId="0E1F0B23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57FAEBDF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2250" w:type="dxa"/>
          </w:tcPr>
          <w:p w14:paraId="50379FA7" w14:textId="77777777" w:rsidR="007F378F" w:rsidRPr="001F16DF" w:rsidRDefault="007F378F" w:rsidP="00FB7174">
            <w:pPr>
              <w:ind w:left="255" w:hanging="255"/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025937406"/>
                <w:placeholder>
                  <w:docPart w:val="6FD8FDCC3971466FB438869AD4BCB8EB"/>
                </w:placeholder>
              </w:sdtPr>
              <w:sdtContent>
                <w:sdt>
                  <w:sdtPr>
                    <w:rPr>
                      <w:rFonts w:ascii="Segoe UI" w:hAnsi="Segoe UI" w:cs="Segoe UI"/>
                      <w:sz w:val="24"/>
                      <w:szCs w:val="24"/>
                    </w:rPr>
                    <w:id w:val="124537831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1F16DF">
                      <w:rPr>
                        <w:rFonts w:ascii="Segoe UI Symbol" w:eastAsia="MS Gothic" w:hAnsi="Segoe UI Symbol" w:cs="Segoe UI Symbol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Clinical Reasoning</w:t>
            </w:r>
          </w:p>
          <w:p w14:paraId="00F4BB1D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792125280"/>
                <w:placeholder>
                  <w:docPart w:val="B4809DC30E5A437CBB2F31D7AE5D0DDE"/>
                </w:placeholder>
              </w:sdtPr>
              <w:sdtContent>
                <w:sdt>
                  <w:sdtPr>
                    <w:rPr>
                      <w:rFonts w:ascii="Segoe UI" w:hAnsi="Segoe UI" w:cs="Segoe UI"/>
                      <w:sz w:val="24"/>
                      <w:szCs w:val="24"/>
                    </w:rPr>
                    <w:id w:val="-213439568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1F16DF">
                      <w:rPr>
                        <w:rFonts w:ascii="Segoe UI Symbol" w:eastAsia="MS Gothic" w:hAnsi="Segoe UI Symbol" w:cs="Segoe UI Symbol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Knowledge for </w:t>
            </w:r>
          </w:p>
          <w:p w14:paraId="47BAFB29" w14:textId="77777777" w:rsidR="007F378F" w:rsidRPr="001F16DF" w:rsidRDefault="007F378F" w:rsidP="00FB7174">
            <w:pPr>
              <w:ind w:left="255" w:hanging="255"/>
              <w:rPr>
                <w:rFonts w:ascii="Segoe UI" w:hAnsi="Segoe UI" w:cs="Segoe UI"/>
                <w:sz w:val="24"/>
                <w:szCs w:val="24"/>
              </w:rPr>
            </w:pPr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   Specialty </w:t>
            </w:r>
            <w:r>
              <w:rPr>
                <w:rFonts w:ascii="Segoe UI" w:hAnsi="Segoe UI" w:cs="Segoe UI"/>
                <w:sz w:val="24"/>
                <w:szCs w:val="24"/>
              </w:rPr>
              <w:t>P</w:t>
            </w:r>
            <w:r w:rsidRPr="001F16DF">
              <w:rPr>
                <w:rFonts w:ascii="Segoe UI" w:hAnsi="Segoe UI" w:cs="Segoe UI"/>
                <w:sz w:val="24"/>
                <w:szCs w:val="24"/>
              </w:rPr>
              <w:t>ractice</w:t>
            </w:r>
          </w:p>
          <w:p w14:paraId="6B423380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379545817"/>
                <w:placeholder>
                  <w:docPart w:val="5C5CE79FC0264EB5B9B55559A96E98AE"/>
                </w:placeholder>
              </w:sdtPr>
              <w:sdtContent>
                <w:sdt>
                  <w:sdtPr>
                    <w:rPr>
                      <w:rFonts w:ascii="Segoe UI" w:hAnsi="Segoe UI" w:cs="Segoe UI"/>
                      <w:sz w:val="24"/>
                      <w:szCs w:val="24"/>
                    </w:rPr>
                    <w:id w:val="-93820832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1F16DF">
                      <w:rPr>
                        <w:rFonts w:ascii="Segoe UI Symbol" w:eastAsia="MS Gothic" w:hAnsi="Segoe UI Symbol" w:cs="Segoe UI Symbol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Professionalism</w:t>
            </w:r>
          </w:p>
          <w:p w14:paraId="65BEB879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106346394"/>
                <w:placeholder>
                  <w:docPart w:val="9AA560E4867444799E13DA5CF080ED05"/>
                </w:placeholder>
              </w:sdtPr>
              <w:sdtContent>
                <w:sdt>
                  <w:sdtPr>
                    <w:rPr>
                      <w:rFonts w:ascii="Segoe UI" w:hAnsi="Segoe UI" w:cs="Segoe UI"/>
                      <w:sz w:val="24"/>
                      <w:szCs w:val="24"/>
                    </w:rPr>
                    <w:id w:val="180211909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1F16DF">
                      <w:rPr>
                        <w:rFonts w:ascii="Segoe UI Symbol" w:eastAsia="MS Gothic" w:hAnsi="Segoe UI Symbol" w:cs="Segoe UI Symbol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Communication</w:t>
            </w:r>
          </w:p>
          <w:p w14:paraId="60B7E747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2106297915"/>
                <w:placeholder>
                  <w:docPart w:val="A6BD74894D204766849CB2AD4FFEB4BF"/>
                </w:placeholder>
              </w:sdtPr>
              <w:sdtContent>
                <w:sdt>
                  <w:sdtPr>
                    <w:rPr>
                      <w:rFonts w:ascii="Segoe UI" w:hAnsi="Segoe UI" w:cs="Segoe UI"/>
                      <w:sz w:val="24"/>
                      <w:szCs w:val="24"/>
                    </w:rPr>
                    <w:id w:val="-63649907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1F16DF">
                      <w:rPr>
                        <w:rFonts w:ascii="Segoe UI Symbol" w:eastAsia="MS Gothic" w:hAnsi="Segoe UI Symbol" w:cs="Segoe UI Symbol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Education</w:t>
            </w:r>
          </w:p>
          <w:p w14:paraId="0A306929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298721874"/>
                <w:placeholder>
                  <w:docPart w:val="441BB5639BCC44659A29FE32D211D60A"/>
                </w:placeholder>
              </w:sdtPr>
              <w:sdtContent>
                <w:sdt>
                  <w:sdtPr>
                    <w:rPr>
                      <w:rFonts w:ascii="Segoe UI" w:hAnsi="Segoe UI" w:cs="Segoe UI"/>
                      <w:sz w:val="24"/>
                      <w:szCs w:val="24"/>
                    </w:rPr>
                    <w:id w:val="176319012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1F16DF">
                      <w:rPr>
                        <w:rFonts w:ascii="Segoe UI Symbol" w:eastAsia="MS Gothic" w:hAnsi="Segoe UI Symbol" w:cs="Segoe UI Symbol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Systems-based </w:t>
            </w:r>
          </w:p>
          <w:p w14:paraId="7E3EFF9D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   Practice</w:t>
            </w:r>
          </w:p>
          <w:p w14:paraId="51E1334E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444505070"/>
                <w:placeholder>
                  <w:docPart w:val="29B7A52A15A14A3B9D5F0198052341EF"/>
                </w:placeholder>
              </w:sdtPr>
              <w:sdtContent>
                <w:sdt>
                  <w:sdtPr>
                    <w:rPr>
                      <w:rFonts w:ascii="Segoe UI" w:hAnsi="Segoe UI" w:cs="Segoe UI"/>
                      <w:sz w:val="24"/>
                      <w:szCs w:val="24"/>
                    </w:rPr>
                    <w:id w:val="176147627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1F16DF">
                      <w:rPr>
                        <w:rFonts w:ascii="Segoe UI Symbol" w:eastAsia="MS Gothic" w:hAnsi="Segoe UI Symbol" w:cs="Segoe UI Symbol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Patient </w:t>
            </w:r>
          </w:p>
          <w:p w14:paraId="477A082F" w14:textId="77777777" w:rsidR="007F378F" w:rsidRPr="00457FEA" w:rsidRDefault="007F378F" w:rsidP="00FB7174">
            <w:pPr>
              <w:rPr>
                <w:rFonts w:ascii="Segoe UI" w:hAnsi="Segoe UI" w:cs="Segoe UI"/>
                <w:bCs/>
                <w:sz w:val="24"/>
                <w:szCs w:val="24"/>
              </w:rPr>
            </w:pPr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   Management</w:t>
            </w:r>
          </w:p>
        </w:tc>
        <w:tc>
          <w:tcPr>
            <w:tcW w:w="1377" w:type="dxa"/>
          </w:tcPr>
          <w:p w14:paraId="2F98CC8A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56787722"/>
                <w:placeholder>
                  <w:docPart w:val="C41E2AE5E1014E0082952B8E157B9E3A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13EB9F54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484302185"/>
                <w:placeholder>
                  <w:docPart w:val="F11BEE092DE743FD901581638F83D3B6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514C2125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433502980"/>
                <w:placeholder>
                  <w:docPart w:val="74B4C8DFE0E143BD9A48405DD1B1661D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70A07B27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561631177"/>
                <w:placeholder>
                  <w:docPart w:val="BFAABA7A5F3C43BAA9413285A5EC2C1E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57A18AE4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776242169"/>
                <w:placeholder>
                  <w:docPart w:val="3EDF2FDF4DBE45B598782B668B76733A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6B5A3341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72889146"/>
                <w:placeholder>
                  <w:docPart w:val="732B65C6AE124B96849C38FFB979FF6B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7E6D2A10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2017058980"/>
                <w:placeholder>
                  <w:docPart w:val="A529ADABDA3A4E859F0F64680E50278F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3CF3A5EB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648715650"/>
                <w:placeholder>
                  <w:docPart w:val="1707CFD744324D3CA4CF94C210AAD7E8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6A30F6D2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372732383"/>
                <w:placeholder>
                  <w:docPart w:val="4DBE404C89BA450EAA93160D110E0A60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7379B6F2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954393372"/>
                <w:placeholder>
                  <w:docPart w:val="1A23AC07754D4D2E97F56D7927889770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87" w:type="dxa"/>
          </w:tcPr>
          <w:p w14:paraId="1F6C47E5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868574725"/>
                <w:placeholder>
                  <w:docPart w:val="9F15385644F64A00AB5B3972493E9644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543" w:type="dxa"/>
          </w:tcPr>
          <w:p w14:paraId="180ED7E9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395743458"/>
                <w:placeholder>
                  <w:docPart w:val="5EA72A4323C14B2B814016057EACC0EC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sdt>
          <w:sdtPr>
            <w:rPr>
              <w:rFonts w:ascii="Segoe UI" w:hAnsi="Segoe UI" w:cs="Segoe UI"/>
              <w:sz w:val="24"/>
              <w:szCs w:val="24"/>
            </w:rPr>
            <w:id w:val="1504249938"/>
            <w:placeholder>
              <w:docPart w:val="DCA7B3CBE70C4015A76996FA0DDC409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440" w:type="dxa"/>
              </w:tcPr>
              <w:p w14:paraId="0C7DD692" w14:textId="77777777" w:rsidR="007F378F" w:rsidRDefault="007F378F" w:rsidP="00FB7174">
                <w:pPr>
                  <w:jc w:val="center"/>
                  <w:rPr>
                    <w:rFonts w:ascii="Segoe UI" w:hAnsi="Segoe UI" w:cs="Segoe UI"/>
                    <w:sz w:val="24"/>
                    <w:szCs w:val="24"/>
                  </w:rPr>
                </w:pPr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a date.</w:t>
                </w:r>
              </w:p>
            </w:tc>
          </w:sdtContent>
        </w:sdt>
      </w:tr>
      <w:tr w:rsidR="007F378F" w:rsidRPr="000D62E3" w14:paraId="597A99CA" w14:textId="77777777" w:rsidTr="00FB7174">
        <w:trPr>
          <w:trHeight w:val="623"/>
        </w:trPr>
        <w:tc>
          <w:tcPr>
            <w:tcW w:w="4770" w:type="dxa"/>
          </w:tcPr>
          <w:p w14:paraId="7970583E" w14:textId="77777777" w:rsidR="007F378F" w:rsidRPr="000D62E3" w:rsidRDefault="007F378F" w:rsidP="00FB7174">
            <w:pPr>
              <w:rPr>
                <w:rFonts w:ascii="Segoe UI" w:hAnsi="Segoe UI" w:cs="Segoe UI"/>
                <w:b/>
                <w:sz w:val="24"/>
                <w:szCs w:val="24"/>
              </w:rPr>
            </w:pPr>
            <w:r w:rsidRPr="000D62E3">
              <w:rPr>
                <w:rFonts w:ascii="Segoe UI" w:hAnsi="Segoe UI" w:cs="Segoe UI"/>
                <w:b/>
                <w:sz w:val="24"/>
                <w:szCs w:val="24"/>
              </w:rPr>
              <w:t>Key Indicator 3.</w:t>
            </w:r>
            <w:r>
              <w:rPr>
                <w:rFonts w:ascii="Segoe UI" w:hAnsi="Segoe UI" w:cs="Segoe UI"/>
                <w:b/>
                <w:sz w:val="24"/>
                <w:szCs w:val="24"/>
              </w:rPr>
              <w:t>7</w:t>
            </w:r>
            <w:r w:rsidRPr="000D62E3">
              <w:rPr>
                <w:rFonts w:ascii="Segoe UI" w:hAnsi="Segoe UI" w:cs="Segoe UI"/>
                <w:b/>
                <w:sz w:val="24"/>
                <w:szCs w:val="24"/>
              </w:rPr>
              <w:t>:</w:t>
            </w:r>
            <w:r w:rsidRPr="000D62E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968344312"/>
                <w:placeholder>
                  <w:docPart w:val="8B5C072E06964A97B8DE1E465684640C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50" w:type="dxa"/>
          </w:tcPr>
          <w:p w14:paraId="65F630E4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399647073"/>
                <w:placeholder>
                  <w:docPart w:val="86D6DFFDFB8F45F18CBAB1583F8C7A48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530" w:type="dxa"/>
          </w:tcPr>
          <w:p w14:paraId="30BE8A19" w14:textId="77777777" w:rsidR="007F378F" w:rsidRPr="001F16DF" w:rsidRDefault="007F378F" w:rsidP="007F378F">
            <w:pPr>
              <w:numPr>
                <w:ilvl w:val="0"/>
                <w:numId w:val="33"/>
              </w:numPr>
              <w:ind w:left="252" w:hanging="252"/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270830581"/>
                <w:placeholder>
                  <w:docPart w:val="88A1455875A64F3C989DB113F5408766"/>
                </w:placeholder>
                <w:showingPlcHdr/>
              </w:sdtPr>
              <w:sdtContent>
                <w:r w:rsidRPr="001F16DF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  <w:p w14:paraId="18C4B0CF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4CBFB2DD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800" w:type="dxa"/>
          </w:tcPr>
          <w:p w14:paraId="713DB4EE" w14:textId="77777777" w:rsidR="007F378F" w:rsidRPr="001F16DF" w:rsidRDefault="007F378F" w:rsidP="007F378F">
            <w:pPr>
              <w:numPr>
                <w:ilvl w:val="0"/>
                <w:numId w:val="34"/>
              </w:numPr>
              <w:ind w:left="252" w:hanging="252"/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896579937"/>
                <w:placeholder>
                  <w:docPart w:val="53B2ED565FB141DD8C8A6FF8B2A9482A"/>
                </w:placeholder>
                <w:showingPlcHdr/>
              </w:sdtPr>
              <w:sdtContent>
                <w:r w:rsidRPr="001F16DF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  <w:p w14:paraId="6752F6D5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74D44AA1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2250" w:type="dxa"/>
          </w:tcPr>
          <w:p w14:paraId="0F3FE8FE" w14:textId="77777777" w:rsidR="007F378F" w:rsidRPr="001F16DF" w:rsidRDefault="007F378F" w:rsidP="00FB7174">
            <w:pPr>
              <w:ind w:left="255" w:hanging="255"/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291776416"/>
                <w:placeholder>
                  <w:docPart w:val="6EB96E326DFA41A9A02ADA3DC4F65580"/>
                </w:placeholder>
              </w:sdtPr>
              <w:sdtContent>
                <w:sdt>
                  <w:sdtPr>
                    <w:rPr>
                      <w:rFonts w:ascii="Segoe UI" w:hAnsi="Segoe UI" w:cs="Segoe UI"/>
                      <w:sz w:val="24"/>
                      <w:szCs w:val="24"/>
                    </w:rPr>
                    <w:id w:val="-27232455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1F16DF">
                      <w:rPr>
                        <w:rFonts w:ascii="Segoe UI Symbol" w:eastAsia="MS Gothic" w:hAnsi="Segoe UI Symbol" w:cs="Segoe UI Symbol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Clinical Reasoning</w:t>
            </w:r>
          </w:p>
          <w:p w14:paraId="21DA1E55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779403084"/>
                <w:placeholder>
                  <w:docPart w:val="3C767C1A515A48F7ACF8791EE669375A"/>
                </w:placeholder>
              </w:sdtPr>
              <w:sdtContent>
                <w:sdt>
                  <w:sdtPr>
                    <w:rPr>
                      <w:rFonts w:ascii="Segoe UI" w:hAnsi="Segoe UI" w:cs="Segoe UI"/>
                      <w:sz w:val="24"/>
                      <w:szCs w:val="24"/>
                    </w:rPr>
                    <w:id w:val="89855253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1F16DF">
                      <w:rPr>
                        <w:rFonts w:ascii="Segoe UI Symbol" w:eastAsia="MS Gothic" w:hAnsi="Segoe UI Symbol" w:cs="Segoe UI Symbol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Knowledge for </w:t>
            </w:r>
          </w:p>
          <w:p w14:paraId="47CA7659" w14:textId="77777777" w:rsidR="007F378F" w:rsidRPr="001F16DF" w:rsidRDefault="007F378F" w:rsidP="00FB7174">
            <w:pPr>
              <w:ind w:left="255" w:hanging="255"/>
              <w:rPr>
                <w:rFonts w:ascii="Segoe UI" w:hAnsi="Segoe UI" w:cs="Segoe UI"/>
                <w:sz w:val="24"/>
                <w:szCs w:val="24"/>
              </w:rPr>
            </w:pPr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   Specialty </w:t>
            </w:r>
            <w:r>
              <w:rPr>
                <w:rFonts w:ascii="Segoe UI" w:hAnsi="Segoe UI" w:cs="Segoe UI"/>
                <w:sz w:val="24"/>
                <w:szCs w:val="24"/>
              </w:rPr>
              <w:t>P</w:t>
            </w:r>
            <w:r w:rsidRPr="001F16DF">
              <w:rPr>
                <w:rFonts w:ascii="Segoe UI" w:hAnsi="Segoe UI" w:cs="Segoe UI"/>
                <w:sz w:val="24"/>
                <w:szCs w:val="24"/>
              </w:rPr>
              <w:t>ractice</w:t>
            </w:r>
          </w:p>
          <w:p w14:paraId="3D2B1B82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376737344"/>
                <w:placeholder>
                  <w:docPart w:val="AC9FF8ADC44C44E78907D3B731AB3858"/>
                </w:placeholder>
              </w:sdtPr>
              <w:sdtContent>
                <w:sdt>
                  <w:sdtPr>
                    <w:rPr>
                      <w:rFonts w:ascii="Segoe UI" w:hAnsi="Segoe UI" w:cs="Segoe UI"/>
                      <w:sz w:val="24"/>
                      <w:szCs w:val="24"/>
                    </w:rPr>
                    <w:id w:val="-29992592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1F16DF">
                      <w:rPr>
                        <w:rFonts w:ascii="Segoe UI Symbol" w:eastAsia="MS Gothic" w:hAnsi="Segoe UI Symbol" w:cs="Segoe UI Symbol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Professionalism</w:t>
            </w:r>
          </w:p>
          <w:p w14:paraId="39CB28A3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666938258"/>
                <w:placeholder>
                  <w:docPart w:val="26234853FF2848DF9D9C07B368C7DA5E"/>
                </w:placeholder>
              </w:sdtPr>
              <w:sdtContent>
                <w:sdt>
                  <w:sdtPr>
                    <w:rPr>
                      <w:rFonts w:ascii="Segoe UI" w:hAnsi="Segoe UI" w:cs="Segoe UI"/>
                      <w:sz w:val="24"/>
                      <w:szCs w:val="24"/>
                    </w:rPr>
                    <w:id w:val="163151343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1F16DF">
                      <w:rPr>
                        <w:rFonts w:ascii="Segoe UI Symbol" w:eastAsia="MS Gothic" w:hAnsi="Segoe UI Symbol" w:cs="Segoe UI Symbol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Communication</w:t>
            </w:r>
          </w:p>
          <w:p w14:paraId="41E2C9F5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596122225"/>
                <w:placeholder>
                  <w:docPart w:val="E50A69D77A334C4FAC324E754089856C"/>
                </w:placeholder>
              </w:sdtPr>
              <w:sdtContent>
                <w:sdt>
                  <w:sdtPr>
                    <w:rPr>
                      <w:rFonts w:ascii="Segoe UI" w:hAnsi="Segoe UI" w:cs="Segoe UI"/>
                      <w:sz w:val="24"/>
                      <w:szCs w:val="24"/>
                    </w:rPr>
                    <w:id w:val="92553979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1F16DF">
                      <w:rPr>
                        <w:rFonts w:ascii="Segoe UI Symbol" w:eastAsia="MS Gothic" w:hAnsi="Segoe UI Symbol" w:cs="Segoe UI Symbol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Education</w:t>
            </w:r>
          </w:p>
          <w:p w14:paraId="346AA68E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258493911"/>
                <w:placeholder>
                  <w:docPart w:val="F9C8DF08386C4D0E97916AD39DACEFC6"/>
                </w:placeholder>
              </w:sdtPr>
              <w:sdtContent>
                <w:sdt>
                  <w:sdtPr>
                    <w:rPr>
                      <w:rFonts w:ascii="Segoe UI" w:hAnsi="Segoe UI" w:cs="Segoe UI"/>
                      <w:sz w:val="24"/>
                      <w:szCs w:val="24"/>
                    </w:rPr>
                    <w:id w:val="-212815856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1F16DF">
                      <w:rPr>
                        <w:rFonts w:ascii="Segoe UI Symbol" w:eastAsia="MS Gothic" w:hAnsi="Segoe UI Symbol" w:cs="Segoe UI Symbol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Systems-based </w:t>
            </w:r>
          </w:p>
          <w:p w14:paraId="7A84544C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r w:rsidRPr="001F16DF">
              <w:rPr>
                <w:rFonts w:ascii="Segoe UI" w:hAnsi="Segoe UI" w:cs="Segoe UI"/>
                <w:sz w:val="24"/>
                <w:szCs w:val="24"/>
              </w:rPr>
              <w:lastRenderedPageBreak/>
              <w:t xml:space="preserve">    Practice</w:t>
            </w:r>
          </w:p>
          <w:p w14:paraId="41A2E916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2029598189"/>
                <w:placeholder>
                  <w:docPart w:val="E5FF7A0472B747DA9FB2A8D4F2079F29"/>
                </w:placeholder>
              </w:sdtPr>
              <w:sdtContent>
                <w:sdt>
                  <w:sdtPr>
                    <w:rPr>
                      <w:rFonts w:ascii="Segoe UI" w:hAnsi="Segoe UI" w:cs="Segoe UI"/>
                      <w:sz w:val="24"/>
                      <w:szCs w:val="24"/>
                    </w:rPr>
                    <w:id w:val="9691634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1F16DF">
                      <w:rPr>
                        <w:rFonts w:ascii="Segoe UI Symbol" w:eastAsia="MS Gothic" w:hAnsi="Segoe UI Symbol" w:cs="Segoe UI Symbol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Patient </w:t>
            </w:r>
          </w:p>
          <w:p w14:paraId="21D4C60A" w14:textId="77777777" w:rsidR="007F378F" w:rsidRPr="00457FEA" w:rsidRDefault="007F378F" w:rsidP="00FB7174">
            <w:pPr>
              <w:rPr>
                <w:rFonts w:ascii="Segoe UI" w:hAnsi="Segoe UI" w:cs="Segoe UI"/>
                <w:bCs/>
                <w:sz w:val="24"/>
                <w:szCs w:val="24"/>
              </w:rPr>
            </w:pPr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   Management</w:t>
            </w:r>
          </w:p>
        </w:tc>
        <w:tc>
          <w:tcPr>
            <w:tcW w:w="1377" w:type="dxa"/>
          </w:tcPr>
          <w:p w14:paraId="7ABE2753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733046176"/>
                <w:placeholder>
                  <w:docPart w:val="E1F04FB5591A43D4AC2D072012E1A065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6BF7961B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982926363"/>
                <w:placeholder>
                  <w:docPart w:val="ED29F52E14244AD69DA8ACF60D75C905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14468CDC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989625699"/>
                <w:placeholder>
                  <w:docPart w:val="126FF6A66AC64F488C0E0FC0BF194F0B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7196A1EB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163929388"/>
                <w:placeholder>
                  <w:docPart w:val="7E2356FBF67E46D2AC78CC98C578DA30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3ACEB7F2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702312479"/>
                <w:placeholder>
                  <w:docPart w:val="B167716113AB4346B4D11E42E6A54614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27739742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283695991"/>
                <w:placeholder>
                  <w:docPart w:val="9360CC33E54F466B8FD43157026855BC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187E7860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2062127966"/>
                <w:placeholder>
                  <w:docPart w:val="1BDAADB8614C4760952CDAC21BEA57F1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46DCB398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374507345"/>
                <w:placeholder>
                  <w:docPart w:val="48F49C13B43B4B34B44754EEFF2A1392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1BE2BB51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503397961"/>
                <w:placeholder>
                  <w:docPart w:val="93F06B032AD74804A647FB53C56728CA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6438D7E2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598636479"/>
                <w:placeholder>
                  <w:docPart w:val="4EC1346B24134384993C129707D12C7E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87" w:type="dxa"/>
          </w:tcPr>
          <w:p w14:paraId="73BEE18C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229960551"/>
                <w:placeholder>
                  <w:docPart w:val="AD3A8E33CB2547CDB5F89C6CE2EF11B6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543" w:type="dxa"/>
          </w:tcPr>
          <w:p w14:paraId="7CDFC000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2106151079"/>
                <w:placeholder>
                  <w:docPart w:val="6C7BFCCE7DC04407B172A0440774886E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sdt>
          <w:sdtPr>
            <w:rPr>
              <w:rFonts w:ascii="Segoe UI" w:hAnsi="Segoe UI" w:cs="Segoe UI"/>
              <w:sz w:val="24"/>
              <w:szCs w:val="24"/>
            </w:rPr>
            <w:id w:val="537782539"/>
            <w:placeholder>
              <w:docPart w:val="043385F1C9E1408E9B8C546737F7C599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440" w:type="dxa"/>
              </w:tcPr>
              <w:p w14:paraId="2ED5C1DA" w14:textId="77777777" w:rsidR="007F378F" w:rsidRDefault="007F378F" w:rsidP="00FB7174">
                <w:pPr>
                  <w:jc w:val="center"/>
                  <w:rPr>
                    <w:rFonts w:ascii="Segoe UI" w:hAnsi="Segoe UI" w:cs="Segoe UI"/>
                    <w:sz w:val="24"/>
                    <w:szCs w:val="24"/>
                  </w:rPr>
                </w:pPr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a date.</w:t>
                </w:r>
              </w:p>
            </w:tc>
          </w:sdtContent>
        </w:sdt>
      </w:tr>
      <w:tr w:rsidR="007F378F" w:rsidRPr="000D62E3" w14:paraId="123B3C17" w14:textId="77777777" w:rsidTr="00FB7174">
        <w:trPr>
          <w:trHeight w:val="623"/>
        </w:trPr>
        <w:tc>
          <w:tcPr>
            <w:tcW w:w="4770" w:type="dxa"/>
          </w:tcPr>
          <w:p w14:paraId="4F6AD32B" w14:textId="77777777" w:rsidR="007F378F" w:rsidRPr="000D62E3" w:rsidRDefault="007F378F" w:rsidP="00FB7174">
            <w:pPr>
              <w:rPr>
                <w:rFonts w:ascii="Segoe UI" w:hAnsi="Segoe UI" w:cs="Segoe UI"/>
                <w:b/>
                <w:sz w:val="24"/>
                <w:szCs w:val="24"/>
              </w:rPr>
            </w:pPr>
            <w:r w:rsidRPr="000D62E3">
              <w:rPr>
                <w:rFonts w:ascii="Segoe UI" w:hAnsi="Segoe UI" w:cs="Segoe UI"/>
                <w:b/>
                <w:sz w:val="24"/>
                <w:szCs w:val="24"/>
              </w:rPr>
              <w:t>Key Indicator 3.</w:t>
            </w:r>
            <w:r>
              <w:rPr>
                <w:rFonts w:ascii="Segoe UI" w:hAnsi="Segoe UI" w:cs="Segoe UI"/>
                <w:b/>
                <w:sz w:val="24"/>
                <w:szCs w:val="24"/>
              </w:rPr>
              <w:t>8</w:t>
            </w:r>
            <w:r w:rsidRPr="000D62E3">
              <w:rPr>
                <w:rFonts w:ascii="Segoe UI" w:hAnsi="Segoe UI" w:cs="Segoe UI"/>
                <w:b/>
                <w:sz w:val="24"/>
                <w:szCs w:val="24"/>
              </w:rPr>
              <w:t>:</w:t>
            </w:r>
            <w:r w:rsidRPr="000D62E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244151075"/>
                <w:placeholder>
                  <w:docPart w:val="0E90BC0D4AE440F385EC2A7D20415449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50" w:type="dxa"/>
          </w:tcPr>
          <w:p w14:paraId="5033EAF7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698008292"/>
                <w:placeholder>
                  <w:docPart w:val="8CC2E0834B8842D69C7FF8FBBED042EF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530" w:type="dxa"/>
          </w:tcPr>
          <w:p w14:paraId="72C9F778" w14:textId="77777777" w:rsidR="007F378F" w:rsidRPr="001F16DF" w:rsidRDefault="007F378F" w:rsidP="007F378F">
            <w:pPr>
              <w:numPr>
                <w:ilvl w:val="0"/>
                <w:numId w:val="33"/>
              </w:numPr>
              <w:ind w:left="252" w:hanging="252"/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761298180"/>
                <w:placeholder>
                  <w:docPart w:val="EC8FF11634DB456A82F14218E333BE29"/>
                </w:placeholder>
                <w:showingPlcHdr/>
              </w:sdtPr>
              <w:sdtContent>
                <w:r w:rsidRPr="001F16DF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  <w:p w14:paraId="4927AC75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120FD3B5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800" w:type="dxa"/>
          </w:tcPr>
          <w:p w14:paraId="04397A02" w14:textId="77777777" w:rsidR="007F378F" w:rsidRPr="001F16DF" w:rsidRDefault="007F378F" w:rsidP="007F378F">
            <w:pPr>
              <w:numPr>
                <w:ilvl w:val="0"/>
                <w:numId w:val="34"/>
              </w:numPr>
              <w:ind w:left="252" w:hanging="252"/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849873117"/>
                <w:placeholder>
                  <w:docPart w:val="77566E626A674D4BB8CFCB861CD0BC91"/>
                </w:placeholder>
                <w:showingPlcHdr/>
              </w:sdtPr>
              <w:sdtContent>
                <w:r w:rsidRPr="001F16DF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  <w:p w14:paraId="2C0A5B7F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2464D687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2250" w:type="dxa"/>
          </w:tcPr>
          <w:p w14:paraId="4B86C625" w14:textId="77777777" w:rsidR="007F378F" w:rsidRPr="001F16DF" w:rsidRDefault="007F378F" w:rsidP="00FB7174">
            <w:pPr>
              <w:ind w:left="255" w:hanging="255"/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2067481221"/>
                <w:placeholder>
                  <w:docPart w:val="C95285F40C514D3E95DC79A49D2EEBC3"/>
                </w:placeholder>
              </w:sdtPr>
              <w:sdtContent>
                <w:sdt>
                  <w:sdtPr>
                    <w:rPr>
                      <w:rFonts w:ascii="Segoe UI" w:hAnsi="Segoe UI" w:cs="Segoe UI"/>
                      <w:sz w:val="24"/>
                      <w:szCs w:val="24"/>
                    </w:rPr>
                    <w:id w:val="-189195951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1F16DF">
                      <w:rPr>
                        <w:rFonts w:ascii="Segoe UI Symbol" w:eastAsia="MS Gothic" w:hAnsi="Segoe UI Symbol" w:cs="Segoe UI Symbol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Clinical Reasoning</w:t>
            </w:r>
          </w:p>
          <w:p w14:paraId="0C6C4FC3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530838672"/>
                <w:placeholder>
                  <w:docPart w:val="FA6CE9BBC909487D9B394DFDE64B28AB"/>
                </w:placeholder>
              </w:sdtPr>
              <w:sdtContent>
                <w:sdt>
                  <w:sdtPr>
                    <w:rPr>
                      <w:rFonts w:ascii="Segoe UI" w:hAnsi="Segoe UI" w:cs="Segoe UI"/>
                      <w:sz w:val="24"/>
                      <w:szCs w:val="24"/>
                    </w:rPr>
                    <w:id w:val="-138085928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1F16DF">
                      <w:rPr>
                        <w:rFonts w:ascii="Segoe UI Symbol" w:eastAsia="MS Gothic" w:hAnsi="Segoe UI Symbol" w:cs="Segoe UI Symbol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Knowledge for </w:t>
            </w:r>
          </w:p>
          <w:p w14:paraId="323CA8E8" w14:textId="77777777" w:rsidR="007F378F" w:rsidRPr="001F16DF" w:rsidRDefault="007F378F" w:rsidP="00FB7174">
            <w:pPr>
              <w:ind w:left="255" w:hanging="255"/>
              <w:rPr>
                <w:rFonts w:ascii="Segoe UI" w:hAnsi="Segoe UI" w:cs="Segoe UI"/>
                <w:sz w:val="24"/>
                <w:szCs w:val="24"/>
              </w:rPr>
            </w:pPr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   Specialty </w:t>
            </w:r>
            <w:r>
              <w:rPr>
                <w:rFonts w:ascii="Segoe UI" w:hAnsi="Segoe UI" w:cs="Segoe UI"/>
                <w:sz w:val="24"/>
                <w:szCs w:val="24"/>
              </w:rPr>
              <w:t>P</w:t>
            </w:r>
            <w:r w:rsidRPr="001F16DF">
              <w:rPr>
                <w:rFonts w:ascii="Segoe UI" w:hAnsi="Segoe UI" w:cs="Segoe UI"/>
                <w:sz w:val="24"/>
                <w:szCs w:val="24"/>
              </w:rPr>
              <w:t>ractice</w:t>
            </w:r>
          </w:p>
          <w:p w14:paraId="5C28A78B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094361088"/>
                <w:placeholder>
                  <w:docPart w:val="4ED3AFEDC22D45CCBBB495E0708E9D86"/>
                </w:placeholder>
              </w:sdtPr>
              <w:sdtContent>
                <w:sdt>
                  <w:sdtPr>
                    <w:rPr>
                      <w:rFonts w:ascii="Segoe UI" w:hAnsi="Segoe UI" w:cs="Segoe UI"/>
                      <w:sz w:val="24"/>
                      <w:szCs w:val="24"/>
                    </w:rPr>
                    <w:id w:val="194719302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1F16DF">
                      <w:rPr>
                        <w:rFonts w:ascii="Segoe UI Symbol" w:eastAsia="MS Gothic" w:hAnsi="Segoe UI Symbol" w:cs="Segoe UI Symbol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Professionalism</w:t>
            </w:r>
          </w:p>
          <w:p w14:paraId="1EB0627B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751007066"/>
                <w:placeholder>
                  <w:docPart w:val="3CB91356930E41CEB364AA83D1B09907"/>
                </w:placeholder>
              </w:sdtPr>
              <w:sdtContent>
                <w:sdt>
                  <w:sdtPr>
                    <w:rPr>
                      <w:rFonts w:ascii="Segoe UI" w:hAnsi="Segoe UI" w:cs="Segoe UI"/>
                      <w:sz w:val="24"/>
                      <w:szCs w:val="24"/>
                    </w:rPr>
                    <w:id w:val="-146966339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1F16DF">
                      <w:rPr>
                        <w:rFonts w:ascii="Segoe UI Symbol" w:eastAsia="MS Gothic" w:hAnsi="Segoe UI Symbol" w:cs="Segoe UI Symbol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Communication</w:t>
            </w:r>
          </w:p>
          <w:p w14:paraId="6FBEBA22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165828693"/>
                <w:placeholder>
                  <w:docPart w:val="2F63EC5F8ABC47B0B7B825862CE52F36"/>
                </w:placeholder>
              </w:sdtPr>
              <w:sdtContent>
                <w:sdt>
                  <w:sdtPr>
                    <w:rPr>
                      <w:rFonts w:ascii="Segoe UI" w:hAnsi="Segoe UI" w:cs="Segoe UI"/>
                      <w:sz w:val="24"/>
                      <w:szCs w:val="24"/>
                    </w:rPr>
                    <w:id w:val="185939580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1F16DF">
                      <w:rPr>
                        <w:rFonts w:ascii="Segoe UI Symbol" w:eastAsia="MS Gothic" w:hAnsi="Segoe UI Symbol" w:cs="Segoe UI Symbol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Education</w:t>
            </w:r>
          </w:p>
          <w:p w14:paraId="02F7A610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786004327"/>
                <w:placeholder>
                  <w:docPart w:val="A268F437265C48E9B76B8317AE024BEE"/>
                </w:placeholder>
              </w:sdtPr>
              <w:sdtContent>
                <w:sdt>
                  <w:sdtPr>
                    <w:rPr>
                      <w:rFonts w:ascii="Segoe UI" w:hAnsi="Segoe UI" w:cs="Segoe UI"/>
                      <w:sz w:val="24"/>
                      <w:szCs w:val="24"/>
                    </w:rPr>
                    <w:id w:val="20900304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1F16DF">
                      <w:rPr>
                        <w:rFonts w:ascii="Segoe UI Symbol" w:eastAsia="MS Gothic" w:hAnsi="Segoe UI Symbol" w:cs="Segoe UI Symbol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Systems-based </w:t>
            </w:r>
          </w:p>
          <w:p w14:paraId="71AA6317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   Practice</w:t>
            </w:r>
          </w:p>
          <w:p w14:paraId="30A85ACD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909953962"/>
                <w:placeholder>
                  <w:docPart w:val="C521E5EE771E47448A819CD52D8B8E98"/>
                </w:placeholder>
              </w:sdtPr>
              <w:sdtContent>
                <w:sdt>
                  <w:sdtPr>
                    <w:rPr>
                      <w:rFonts w:ascii="Segoe UI" w:hAnsi="Segoe UI" w:cs="Segoe UI"/>
                      <w:sz w:val="24"/>
                      <w:szCs w:val="24"/>
                    </w:rPr>
                    <w:id w:val="12674981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1F16DF">
                      <w:rPr>
                        <w:rFonts w:ascii="Segoe UI Symbol" w:eastAsia="MS Gothic" w:hAnsi="Segoe UI Symbol" w:cs="Segoe UI Symbol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Patient </w:t>
            </w:r>
          </w:p>
          <w:p w14:paraId="45B0352D" w14:textId="77777777" w:rsidR="007F378F" w:rsidRPr="00457FEA" w:rsidRDefault="007F378F" w:rsidP="00FB7174">
            <w:pPr>
              <w:rPr>
                <w:rFonts w:ascii="Segoe UI" w:hAnsi="Segoe UI" w:cs="Segoe UI"/>
                <w:bCs/>
                <w:sz w:val="24"/>
                <w:szCs w:val="24"/>
              </w:rPr>
            </w:pPr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   Management</w:t>
            </w:r>
          </w:p>
        </w:tc>
        <w:tc>
          <w:tcPr>
            <w:tcW w:w="1377" w:type="dxa"/>
          </w:tcPr>
          <w:p w14:paraId="13F4DCDC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744062603"/>
                <w:placeholder>
                  <w:docPart w:val="7B9C8BC92C854FC9B52C2374AC7F9853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33C9B1C6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2050494159"/>
                <w:placeholder>
                  <w:docPart w:val="A04E68392A834DF1AC4DB2261EFF4BC3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5BB5C834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886378700"/>
                <w:placeholder>
                  <w:docPart w:val="FF2575617FE34B07A08BFDB6115675B0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67CE5379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764498252"/>
                <w:placeholder>
                  <w:docPart w:val="F65D24966BD04C12B9C80FD5243D2EDF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716527F7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363591223"/>
                <w:placeholder>
                  <w:docPart w:val="B3FFC5B6D6CD479CACDCE2FCBFA74F99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50BB14DB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968116358"/>
                <w:placeholder>
                  <w:docPart w:val="524181C1783D40639233452D03D942E9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341C0594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802230919"/>
                <w:placeholder>
                  <w:docPart w:val="0E75DB69642445D2A6B56F2C515CFF8E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320EC772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346787152"/>
                <w:placeholder>
                  <w:docPart w:val="B76E1557C5324A3CBF8E589D8511161E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7C064198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303517701"/>
                <w:placeholder>
                  <w:docPart w:val="D32631A98982416B859AE71508B7841C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170F549D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490980668"/>
                <w:placeholder>
                  <w:docPart w:val="F8AC6BC8BE224A22ADA28F0679D84F44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87" w:type="dxa"/>
          </w:tcPr>
          <w:p w14:paraId="422DD032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732688103"/>
                <w:placeholder>
                  <w:docPart w:val="7B9F5B861D0944BAB1A64C11683D51F9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543" w:type="dxa"/>
          </w:tcPr>
          <w:p w14:paraId="7298DABD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349456827"/>
                <w:placeholder>
                  <w:docPart w:val="1B2FC077CEF0402192CF697EA3270710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sdt>
          <w:sdtPr>
            <w:rPr>
              <w:rFonts w:ascii="Segoe UI" w:hAnsi="Segoe UI" w:cs="Segoe UI"/>
              <w:sz w:val="24"/>
              <w:szCs w:val="24"/>
            </w:rPr>
            <w:id w:val="253021069"/>
            <w:placeholder>
              <w:docPart w:val="DC66016191454846BD3CFE37C9EBDFD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440" w:type="dxa"/>
              </w:tcPr>
              <w:p w14:paraId="6D0C76EC" w14:textId="77777777" w:rsidR="007F378F" w:rsidRDefault="007F378F" w:rsidP="00FB7174">
                <w:pPr>
                  <w:jc w:val="center"/>
                  <w:rPr>
                    <w:rFonts w:ascii="Segoe UI" w:hAnsi="Segoe UI" w:cs="Segoe UI"/>
                    <w:sz w:val="24"/>
                    <w:szCs w:val="24"/>
                  </w:rPr>
                </w:pPr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a date.</w:t>
                </w:r>
              </w:p>
            </w:tc>
          </w:sdtContent>
        </w:sdt>
      </w:tr>
      <w:tr w:rsidR="007F378F" w:rsidRPr="000D62E3" w14:paraId="26367FF7" w14:textId="77777777" w:rsidTr="00FB7174">
        <w:trPr>
          <w:trHeight w:val="240"/>
        </w:trPr>
        <w:tc>
          <w:tcPr>
            <w:tcW w:w="30240" w:type="dxa"/>
            <w:gridSpan w:val="18"/>
            <w:shd w:val="clear" w:color="auto" w:fill="64A70B" w:themeFill="accent6"/>
          </w:tcPr>
          <w:p w14:paraId="057CF7AE" w14:textId="77777777" w:rsidR="007F378F" w:rsidRPr="001F2CB6" w:rsidRDefault="007F378F" w:rsidP="00FB7174">
            <w:pPr>
              <w:rPr>
                <w:rFonts w:ascii="Segoe UI" w:hAnsi="Segoe UI" w:cs="Segoe UI"/>
                <w:b/>
                <w:sz w:val="24"/>
                <w:szCs w:val="24"/>
              </w:rPr>
            </w:pPr>
            <w:r w:rsidRPr="008D3989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Curriculum Improvements Based on Data Collected in Outcome </w:t>
            </w:r>
            <w:r>
              <w:rPr>
                <w:rFonts w:ascii="Segoe UI" w:hAnsi="Segoe UI" w:cs="Segoe UI"/>
                <w:b/>
                <w:bCs/>
                <w:sz w:val="24"/>
                <w:szCs w:val="24"/>
              </w:rPr>
              <w:t>3</w:t>
            </w:r>
            <w:r w:rsidRPr="008D3989">
              <w:rPr>
                <w:rFonts w:ascii="Segoe UI" w:hAnsi="Segoe UI" w:cs="Segoe UI"/>
                <w:b/>
                <w:bCs/>
                <w:sz w:val="24"/>
                <w:szCs w:val="24"/>
              </w:rPr>
              <w:t>:</w:t>
            </w:r>
            <w:r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831445385"/>
                <w:placeholder>
                  <w:docPart w:val="04437A6776B54588AFF628CB94AF0555"/>
                </w:placeholder>
                <w:showingPlcHdr/>
              </w:sdtPr>
              <w:sdtContent>
                <w:r w:rsidRPr="00427202">
                  <w:rPr>
                    <w:rStyle w:val="PlaceholderText"/>
                    <w:rFonts w:ascii="Segoe UI" w:hAnsi="Segoe UI" w:cs="Segoe UI"/>
                    <w:color w:val="FFFFFF" w:themeColor="background1"/>
                    <w:sz w:val="24"/>
                    <w:szCs w:val="24"/>
                  </w:rPr>
                  <w:t>Click here to enter text.</w:t>
                </w:r>
              </w:sdtContent>
            </w:sdt>
          </w:p>
        </w:tc>
      </w:tr>
      <w:tr w:rsidR="007F378F" w:rsidRPr="000D62E3" w14:paraId="5E5BCC93" w14:textId="77777777" w:rsidTr="00FB7174">
        <w:trPr>
          <w:trHeight w:val="240"/>
        </w:trPr>
        <w:tc>
          <w:tcPr>
            <w:tcW w:w="30240" w:type="dxa"/>
            <w:gridSpan w:val="18"/>
            <w:shd w:val="clear" w:color="auto" w:fill="D9D9D9" w:themeFill="background1" w:themeFillShade="D9"/>
          </w:tcPr>
          <w:p w14:paraId="13D7F196" w14:textId="77777777" w:rsidR="007F378F" w:rsidRPr="00457FEA" w:rsidRDefault="007F378F" w:rsidP="00FB7174">
            <w:pPr>
              <w:rPr>
                <w:rFonts w:ascii="Segoe UI" w:hAnsi="Segoe UI" w:cs="Segoe UI"/>
                <w:bCs/>
                <w:sz w:val="24"/>
                <w:szCs w:val="24"/>
              </w:rPr>
            </w:pPr>
            <w:r w:rsidRPr="001F2CB6">
              <w:rPr>
                <w:rFonts w:ascii="Segoe UI" w:hAnsi="Segoe UI" w:cs="Segoe UI"/>
                <w:b/>
                <w:sz w:val="24"/>
                <w:szCs w:val="24"/>
              </w:rPr>
              <w:t>Outcome 4:</w:t>
            </w:r>
            <w:r w:rsidRPr="00457FEA">
              <w:rPr>
                <w:rFonts w:ascii="Segoe UI" w:hAnsi="Segoe UI" w:cs="Segoe UI"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ascii="Segoe UI" w:hAnsi="Segoe UI" w:cs="Segoe UI"/>
                  <w:bCs/>
                  <w:sz w:val="24"/>
                  <w:szCs w:val="24"/>
                </w:rPr>
                <w:id w:val="73639612"/>
                <w:placeholder>
                  <w:docPart w:val="EE3460EEF0F543CFA5437A0DA39764A3"/>
                </w:placeholder>
                <w:showingPlcHdr/>
              </w:sdtPr>
              <w:sdtContent>
                <w:r w:rsidRPr="00457FEA">
                  <w:rPr>
                    <w:rStyle w:val="PlaceholderText"/>
                    <w:rFonts w:ascii="Segoe UI" w:hAnsi="Segoe UI" w:cs="Segoe UI"/>
                    <w:bCs/>
                    <w:sz w:val="24"/>
                    <w:szCs w:val="24"/>
                  </w:rPr>
                  <w:t>Click here to enter text.</w:t>
                </w:r>
              </w:sdtContent>
            </w:sdt>
          </w:p>
        </w:tc>
      </w:tr>
      <w:tr w:rsidR="007F378F" w:rsidRPr="000D62E3" w14:paraId="41A3A548" w14:textId="77777777" w:rsidTr="00FB7174">
        <w:trPr>
          <w:trHeight w:val="638"/>
        </w:trPr>
        <w:tc>
          <w:tcPr>
            <w:tcW w:w="4770" w:type="dxa"/>
          </w:tcPr>
          <w:p w14:paraId="02C40F61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r w:rsidRPr="000D62E3">
              <w:rPr>
                <w:rFonts w:ascii="Segoe UI" w:hAnsi="Segoe UI" w:cs="Segoe UI"/>
                <w:b/>
                <w:sz w:val="24"/>
                <w:szCs w:val="24"/>
              </w:rPr>
              <w:t>Key Indicator 4.1:</w:t>
            </w:r>
            <w:r w:rsidRPr="000D62E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388489778"/>
                <w:placeholder>
                  <w:docPart w:val="13FB150FE4B0437B8958DE1AD4AB14B5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  <w:p w14:paraId="368EA5E6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197F4219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433867520"/>
                <w:placeholder>
                  <w:docPart w:val="483F210428E84867BA3FB1929BBD4A70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530" w:type="dxa"/>
          </w:tcPr>
          <w:p w14:paraId="421785E2" w14:textId="77777777" w:rsidR="007F378F" w:rsidRPr="001F16DF" w:rsidRDefault="007F378F" w:rsidP="007F378F">
            <w:pPr>
              <w:numPr>
                <w:ilvl w:val="0"/>
                <w:numId w:val="33"/>
              </w:numPr>
              <w:ind w:left="252" w:hanging="252"/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657220427"/>
                <w:placeholder>
                  <w:docPart w:val="788F37BBDF274E07A853F7D3CD23CEB9"/>
                </w:placeholder>
                <w:showingPlcHdr/>
              </w:sdtPr>
              <w:sdtContent>
                <w:r w:rsidRPr="001F16DF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  <w:p w14:paraId="1B780FE9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68072B31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800" w:type="dxa"/>
          </w:tcPr>
          <w:p w14:paraId="7610F6ED" w14:textId="77777777" w:rsidR="007F378F" w:rsidRPr="001F16DF" w:rsidRDefault="007F378F" w:rsidP="007F378F">
            <w:pPr>
              <w:numPr>
                <w:ilvl w:val="0"/>
                <w:numId w:val="34"/>
              </w:numPr>
              <w:ind w:left="252" w:hanging="252"/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599325001"/>
                <w:placeholder>
                  <w:docPart w:val="3384B79B79A4408A8A063858A7A6BA7E"/>
                </w:placeholder>
                <w:showingPlcHdr/>
              </w:sdtPr>
              <w:sdtContent>
                <w:r w:rsidRPr="001F16DF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  <w:p w14:paraId="03DDD32B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6FFACFD7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2250" w:type="dxa"/>
          </w:tcPr>
          <w:p w14:paraId="0404664B" w14:textId="77777777" w:rsidR="007F378F" w:rsidRPr="001F16DF" w:rsidRDefault="007F378F" w:rsidP="00FB7174">
            <w:pPr>
              <w:ind w:left="255" w:hanging="255"/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239642471"/>
                <w:placeholder>
                  <w:docPart w:val="4FF9BEDCCBAE411B95D5ED3648560B45"/>
                </w:placeholder>
              </w:sdtPr>
              <w:sdtContent>
                <w:sdt>
                  <w:sdtPr>
                    <w:rPr>
                      <w:rFonts w:ascii="Segoe UI" w:hAnsi="Segoe UI" w:cs="Segoe UI"/>
                      <w:sz w:val="24"/>
                      <w:szCs w:val="24"/>
                    </w:rPr>
                    <w:id w:val="110037244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1F16DF">
                      <w:rPr>
                        <w:rFonts w:ascii="Segoe UI Symbol" w:eastAsia="MS Gothic" w:hAnsi="Segoe UI Symbol" w:cs="Segoe UI Symbol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Clinical Reasoning</w:t>
            </w:r>
          </w:p>
          <w:p w14:paraId="37D4F009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774359409"/>
                <w:placeholder>
                  <w:docPart w:val="BB811C230FDC4A06A77C1A4F6C50B38D"/>
                </w:placeholder>
              </w:sdtPr>
              <w:sdtContent>
                <w:sdt>
                  <w:sdtPr>
                    <w:rPr>
                      <w:rFonts w:ascii="Segoe UI" w:hAnsi="Segoe UI" w:cs="Segoe UI"/>
                      <w:sz w:val="24"/>
                      <w:szCs w:val="24"/>
                    </w:rPr>
                    <w:id w:val="-145462175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1F16DF">
                      <w:rPr>
                        <w:rFonts w:ascii="Segoe UI Symbol" w:eastAsia="MS Gothic" w:hAnsi="Segoe UI Symbol" w:cs="Segoe UI Symbol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Knowledge for </w:t>
            </w:r>
          </w:p>
          <w:p w14:paraId="7F096A39" w14:textId="77777777" w:rsidR="007F378F" w:rsidRPr="001F16DF" w:rsidRDefault="007F378F" w:rsidP="00FB7174">
            <w:pPr>
              <w:ind w:left="255" w:hanging="255"/>
              <w:rPr>
                <w:rFonts w:ascii="Segoe UI" w:hAnsi="Segoe UI" w:cs="Segoe UI"/>
                <w:sz w:val="24"/>
                <w:szCs w:val="24"/>
              </w:rPr>
            </w:pPr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   Specialty </w:t>
            </w:r>
            <w:r>
              <w:rPr>
                <w:rFonts w:ascii="Segoe UI" w:hAnsi="Segoe UI" w:cs="Segoe UI"/>
                <w:sz w:val="24"/>
                <w:szCs w:val="24"/>
              </w:rPr>
              <w:t>P</w:t>
            </w:r>
            <w:r w:rsidRPr="001F16DF">
              <w:rPr>
                <w:rFonts w:ascii="Segoe UI" w:hAnsi="Segoe UI" w:cs="Segoe UI"/>
                <w:sz w:val="24"/>
                <w:szCs w:val="24"/>
              </w:rPr>
              <w:t>ractice</w:t>
            </w:r>
          </w:p>
          <w:p w14:paraId="273D0E8F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248459563"/>
                <w:placeholder>
                  <w:docPart w:val="8D6129D3EA014716B55DE2D04D400310"/>
                </w:placeholder>
              </w:sdtPr>
              <w:sdtContent>
                <w:sdt>
                  <w:sdtPr>
                    <w:rPr>
                      <w:rFonts w:ascii="Segoe UI" w:hAnsi="Segoe UI" w:cs="Segoe UI"/>
                      <w:sz w:val="24"/>
                      <w:szCs w:val="24"/>
                    </w:rPr>
                    <w:id w:val="29641530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1F16DF">
                      <w:rPr>
                        <w:rFonts w:ascii="Segoe UI Symbol" w:eastAsia="MS Gothic" w:hAnsi="Segoe UI Symbol" w:cs="Segoe UI Symbol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Professionalism</w:t>
            </w:r>
          </w:p>
          <w:p w14:paraId="6C64558B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677571379"/>
                <w:placeholder>
                  <w:docPart w:val="DED5E2F8E3AF46B699CD4F61B2593EC1"/>
                </w:placeholder>
              </w:sdtPr>
              <w:sdtContent>
                <w:sdt>
                  <w:sdtPr>
                    <w:rPr>
                      <w:rFonts w:ascii="Segoe UI" w:hAnsi="Segoe UI" w:cs="Segoe UI"/>
                      <w:sz w:val="24"/>
                      <w:szCs w:val="24"/>
                    </w:rPr>
                    <w:id w:val="-56171545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1F16DF">
                      <w:rPr>
                        <w:rFonts w:ascii="Segoe UI Symbol" w:eastAsia="MS Gothic" w:hAnsi="Segoe UI Symbol" w:cs="Segoe UI Symbol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Communication</w:t>
            </w:r>
          </w:p>
          <w:p w14:paraId="6032AE47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013732038"/>
                <w:placeholder>
                  <w:docPart w:val="2507CAECBA5146F99E5A4DB8562AF5B2"/>
                </w:placeholder>
              </w:sdtPr>
              <w:sdtContent>
                <w:sdt>
                  <w:sdtPr>
                    <w:rPr>
                      <w:rFonts w:ascii="Segoe UI" w:hAnsi="Segoe UI" w:cs="Segoe UI"/>
                      <w:sz w:val="24"/>
                      <w:szCs w:val="24"/>
                    </w:rPr>
                    <w:id w:val="-90576177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1F16DF">
                      <w:rPr>
                        <w:rFonts w:ascii="Segoe UI Symbol" w:eastAsia="MS Gothic" w:hAnsi="Segoe UI Symbol" w:cs="Segoe UI Symbol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Education</w:t>
            </w:r>
          </w:p>
          <w:p w14:paraId="1354D281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435590690"/>
                <w:placeholder>
                  <w:docPart w:val="9D7E748788BA4B40B841296FECD33EDD"/>
                </w:placeholder>
              </w:sdtPr>
              <w:sdtContent>
                <w:sdt>
                  <w:sdtPr>
                    <w:rPr>
                      <w:rFonts w:ascii="Segoe UI" w:hAnsi="Segoe UI" w:cs="Segoe UI"/>
                      <w:sz w:val="24"/>
                      <w:szCs w:val="24"/>
                    </w:rPr>
                    <w:id w:val="186425082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1F16DF">
                      <w:rPr>
                        <w:rFonts w:ascii="Segoe UI Symbol" w:eastAsia="MS Gothic" w:hAnsi="Segoe UI Symbol" w:cs="Segoe UI Symbol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Systems-based </w:t>
            </w:r>
          </w:p>
          <w:p w14:paraId="381C6A3E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   Practice</w:t>
            </w:r>
          </w:p>
          <w:p w14:paraId="35249C06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92538325"/>
                <w:placeholder>
                  <w:docPart w:val="34376DA4C8694C80BAAA08F38248BEF7"/>
                </w:placeholder>
              </w:sdtPr>
              <w:sdtContent>
                <w:sdt>
                  <w:sdtPr>
                    <w:rPr>
                      <w:rFonts w:ascii="Segoe UI" w:hAnsi="Segoe UI" w:cs="Segoe UI"/>
                      <w:sz w:val="24"/>
                      <w:szCs w:val="24"/>
                    </w:rPr>
                    <w:id w:val="-95570651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1F16DF">
                      <w:rPr>
                        <w:rFonts w:ascii="Segoe UI Symbol" w:eastAsia="MS Gothic" w:hAnsi="Segoe UI Symbol" w:cs="Segoe UI Symbol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Patient </w:t>
            </w:r>
          </w:p>
          <w:p w14:paraId="5882614E" w14:textId="77777777" w:rsidR="007F378F" w:rsidRPr="00457FEA" w:rsidRDefault="007F378F" w:rsidP="00FB7174">
            <w:pPr>
              <w:rPr>
                <w:rFonts w:ascii="Segoe UI" w:hAnsi="Segoe UI" w:cs="Segoe UI"/>
                <w:bCs/>
                <w:sz w:val="24"/>
                <w:szCs w:val="24"/>
              </w:rPr>
            </w:pPr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   Management</w:t>
            </w:r>
          </w:p>
        </w:tc>
        <w:tc>
          <w:tcPr>
            <w:tcW w:w="1377" w:type="dxa"/>
          </w:tcPr>
          <w:p w14:paraId="1CDBBFFC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353727457"/>
                <w:placeholder>
                  <w:docPart w:val="D30CED70641944B68C7F661857A8967F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3560E770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599252822"/>
                <w:placeholder>
                  <w:docPart w:val="39AED8E9E83841508BE50778F3187ECC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619B72B3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652712855"/>
                <w:placeholder>
                  <w:docPart w:val="63534607E5AA4F09AF3AFD2A11016AAA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238C3404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278783946"/>
                <w:placeholder>
                  <w:docPart w:val="462CF135EA40473F88198F99582552BF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54B44203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107968272"/>
                <w:placeholder>
                  <w:docPart w:val="D96F156AE7CB457389D881FDE3401205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22554EA6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041164830"/>
                <w:placeholder>
                  <w:docPart w:val="5550C0C358F74C83A17E30EA92E07546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3DB6FCD0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863318431"/>
                <w:placeholder>
                  <w:docPart w:val="1039954A63C04E9B82D9D0AC2ED28C24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300D8E7B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912582415"/>
                <w:placeholder>
                  <w:docPart w:val="225DDBB7C9004621A82A83DC3E3736AD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131FD323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309168056"/>
                <w:placeholder>
                  <w:docPart w:val="2B0F03263A2641489FF73B68825953A0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46F3A002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755009973"/>
                <w:placeholder>
                  <w:docPart w:val="F91F166AB0FD4DBF9B7E9D17FA2D517D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87" w:type="dxa"/>
          </w:tcPr>
          <w:p w14:paraId="0B4E52B5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062593810"/>
                <w:placeholder>
                  <w:docPart w:val="DD2EDD38E2794ABD835E7119C8A0B697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543" w:type="dxa"/>
          </w:tcPr>
          <w:p w14:paraId="56C7A565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859312104"/>
                <w:placeholder>
                  <w:docPart w:val="2B9C21D1A769487388E0AB9346FAD83B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sdt>
          <w:sdtPr>
            <w:rPr>
              <w:rFonts w:ascii="Segoe UI" w:hAnsi="Segoe UI" w:cs="Segoe UI"/>
              <w:sz w:val="24"/>
              <w:szCs w:val="24"/>
            </w:rPr>
            <w:id w:val="-416095632"/>
            <w:placeholder>
              <w:docPart w:val="BB3B3A9686D04F4895644459AADEDBE3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440" w:type="dxa"/>
              </w:tcPr>
              <w:p w14:paraId="44210402" w14:textId="77777777" w:rsidR="007F378F" w:rsidRPr="000D62E3" w:rsidRDefault="007F378F" w:rsidP="00FB7174">
                <w:pPr>
                  <w:jc w:val="center"/>
                  <w:rPr>
                    <w:rFonts w:ascii="Segoe UI" w:hAnsi="Segoe UI" w:cs="Segoe UI"/>
                    <w:sz w:val="24"/>
                    <w:szCs w:val="24"/>
                  </w:rPr>
                </w:pPr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a date.</w:t>
                </w:r>
              </w:p>
            </w:tc>
          </w:sdtContent>
        </w:sdt>
      </w:tr>
      <w:tr w:rsidR="007F378F" w:rsidRPr="000D62E3" w14:paraId="66F2E9C9" w14:textId="77777777" w:rsidTr="00FB7174">
        <w:trPr>
          <w:trHeight w:val="623"/>
        </w:trPr>
        <w:tc>
          <w:tcPr>
            <w:tcW w:w="4770" w:type="dxa"/>
          </w:tcPr>
          <w:p w14:paraId="3E088BDB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r w:rsidRPr="000D62E3">
              <w:rPr>
                <w:rFonts w:ascii="Segoe UI" w:hAnsi="Segoe UI" w:cs="Segoe UI"/>
                <w:b/>
                <w:sz w:val="24"/>
                <w:szCs w:val="24"/>
              </w:rPr>
              <w:t>Key Indicator 4.2:</w:t>
            </w:r>
            <w:r w:rsidRPr="000D62E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2108848438"/>
                <w:placeholder>
                  <w:docPart w:val="66DF39DDA1194B3587F46A5F1D23D774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  <w:p w14:paraId="68EA1C16" w14:textId="77777777" w:rsidR="007F378F" w:rsidRPr="000D62E3" w:rsidRDefault="007F378F" w:rsidP="00FB7174">
            <w:pPr>
              <w:rPr>
                <w:rFonts w:ascii="Segoe UI" w:hAnsi="Segoe UI" w:cs="Segoe UI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14:paraId="7844556D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711765221"/>
                <w:placeholder>
                  <w:docPart w:val="21D516240DAB4F918788ABA3D3F41418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530" w:type="dxa"/>
          </w:tcPr>
          <w:p w14:paraId="708E23D7" w14:textId="77777777" w:rsidR="007F378F" w:rsidRPr="001F16DF" w:rsidRDefault="007F378F" w:rsidP="007F378F">
            <w:pPr>
              <w:numPr>
                <w:ilvl w:val="0"/>
                <w:numId w:val="33"/>
              </w:numPr>
              <w:ind w:left="252" w:hanging="252"/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430504147"/>
                <w:placeholder>
                  <w:docPart w:val="D187FA223AE94765876A528C4AF08B0B"/>
                </w:placeholder>
                <w:showingPlcHdr/>
              </w:sdtPr>
              <w:sdtContent>
                <w:r w:rsidRPr="001F16DF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  <w:p w14:paraId="1801E904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1C550650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800" w:type="dxa"/>
          </w:tcPr>
          <w:p w14:paraId="04DFE5F6" w14:textId="77777777" w:rsidR="007F378F" w:rsidRPr="001F16DF" w:rsidRDefault="007F378F" w:rsidP="007F378F">
            <w:pPr>
              <w:numPr>
                <w:ilvl w:val="0"/>
                <w:numId w:val="34"/>
              </w:numPr>
              <w:ind w:left="252" w:hanging="252"/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364524388"/>
                <w:placeholder>
                  <w:docPart w:val="F006C3AFC60341E1BD570812A4DBA42A"/>
                </w:placeholder>
                <w:showingPlcHdr/>
              </w:sdtPr>
              <w:sdtContent>
                <w:r w:rsidRPr="001F16DF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  <w:p w14:paraId="1C85B901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51171C66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2250" w:type="dxa"/>
          </w:tcPr>
          <w:p w14:paraId="7EA9685E" w14:textId="77777777" w:rsidR="007F378F" w:rsidRPr="001F16DF" w:rsidRDefault="007F378F" w:rsidP="00FB7174">
            <w:pPr>
              <w:ind w:left="255" w:hanging="255"/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708129599"/>
                <w:placeholder>
                  <w:docPart w:val="96FDB24F9C1B42F5A6328E31AB3141DE"/>
                </w:placeholder>
              </w:sdtPr>
              <w:sdtContent>
                <w:sdt>
                  <w:sdtPr>
                    <w:rPr>
                      <w:rFonts w:ascii="Segoe UI" w:hAnsi="Segoe UI" w:cs="Segoe UI"/>
                      <w:sz w:val="24"/>
                      <w:szCs w:val="24"/>
                    </w:rPr>
                    <w:id w:val="-60149400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1F16DF">
                      <w:rPr>
                        <w:rFonts w:ascii="Segoe UI Symbol" w:eastAsia="MS Gothic" w:hAnsi="Segoe UI Symbol" w:cs="Segoe UI Symbol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Clinical Reasoning</w:t>
            </w:r>
          </w:p>
          <w:p w14:paraId="4415CCE4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746565431"/>
                <w:placeholder>
                  <w:docPart w:val="F9227D15812C4C6CB8CEF7EF517C0D65"/>
                </w:placeholder>
              </w:sdtPr>
              <w:sdtContent>
                <w:sdt>
                  <w:sdtPr>
                    <w:rPr>
                      <w:rFonts w:ascii="Segoe UI" w:hAnsi="Segoe UI" w:cs="Segoe UI"/>
                      <w:sz w:val="24"/>
                      <w:szCs w:val="24"/>
                    </w:rPr>
                    <w:id w:val="69604479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1F16DF">
                      <w:rPr>
                        <w:rFonts w:ascii="Segoe UI Symbol" w:eastAsia="MS Gothic" w:hAnsi="Segoe UI Symbol" w:cs="Segoe UI Symbol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Knowledge for </w:t>
            </w:r>
          </w:p>
          <w:p w14:paraId="136232A7" w14:textId="77777777" w:rsidR="007F378F" w:rsidRPr="001F16DF" w:rsidRDefault="007F378F" w:rsidP="00FB7174">
            <w:pPr>
              <w:ind w:left="255" w:hanging="255"/>
              <w:rPr>
                <w:rFonts w:ascii="Segoe UI" w:hAnsi="Segoe UI" w:cs="Segoe UI"/>
                <w:sz w:val="24"/>
                <w:szCs w:val="24"/>
              </w:rPr>
            </w:pPr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   Specialty </w:t>
            </w:r>
            <w:r>
              <w:rPr>
                <w:rFonts w:ascii="Segoe UI" w:hAnsi="Segoe UI" w:cs="Segoe UI"/>
                <w:sz w:val="24"/>
                <w:szCs w:val="24"/>
              </w:rPr>
              <w:t>P</w:t>
            </w:r>
            <w:r w:rsidRPr="001F16DF">
              <w:rPr>
                <w:rFonts w:ascii="Segoe UI" w:hAnsi="Segoe UI" w:cs="Segoe UI"/>
                <w:sz w:val="24"/>
                <w:szCs w:val="24"/>
              </w:rPr>
              <w:t>ractice</w:t>
            </w:r>
          </w:p>
          <w:p w14:paraId="393DF2C1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130785911"/>
                <w:placeholder>
                  <w:docPart w:val="5B6ED5C848604A9C9E070CCF30C01DA3"/>
                </w:placeholder>
              </w:sdtPr>
              <w:sdtContent>
                <w:sdt>
                  <w:sdtPr>
                    <w:rPr>
                      <w:rFonts w:ascii="Segoe UI" w:hAnsi="Segoe UI" w:cs="Segoe UI"/>
                      <w:sz w:val="24"/>
                      <w:szCs w:val="24"/>
                    </w:rPr>
                    <w:id w:val="150532528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1F16DF">
                      <w:rPr>
                        <w:rFonts w:ascii="Segoe UI Symbol" w:eastAsia="MS Gothic" w:hAnsi="Segoe UI Symbol" w:cs="Segoe UI Symbol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Professionalism</w:t>
            </w:r>
          </w:p>
          <w:p w14:paraId="1896B7E6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3200908"/>
                <w:placeholder>
                  <w:docPart w:val="D3E7F0A747204739AB31945D46F97245"/>
                </w:placeholder>
              </w:sdtPr>
              <w:sdtContent>
                <w:sdt>
                  <w:sdtPr>
                    <w:rPr>
                      <w:rFonts w:ascii="Segoe UI" w:hAnsi="Segoe UI" w:cs="Segoe UI"/>
                      <w:sz w:val="24"/>
                      <w:szCs w:val="24"/>
                    </w:rPr>
                    <w:id w:val="55820856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1F16DF">
                      <w:rPr>
                        <w:rFonts w:ascii="Segoe UI Symbol" w:eastAsia="MS Gothic" w:hAnsi="Segoe UI Symbol" w:cs="Segoe UI Symbol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Communication</w:t>
            </w:r>
          </w:p>
          <w:p w14:paraId="6919A79A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534457145"/>
                <w:placeholder>
                  <w:docPart w:val="DAD8E7E4B50F4B60A38788BD817049D4"/>
                </w:placeholder>
              </w:sdtPr>
              <w:sdtContent>
                <w:sdt>
                  <w:sdtPr>
                    <w:rPr>
                      <w:rFonts w:ascii="Segoe UI" w:hAnsi="Segoe UI" w:cs="Segoe UI"/>
                      <w:sz w:val="24"/>
                      <w:szCs w:val="24"/>
                    </w:rPr>
                    <w:id w:val="-35311396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1F16DF">
                      <w:rPr>
                        <w:rFonts w:ascii="Segoe UI Symbol" w:eastAsia="MS Gothic" w:hAnsi="Segoe UI Symbol" w:cs="Segoe UI Symbol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Education</w:t>
            </w:r>
          </w:p>
          <w:p w14:paraId="183FAFDD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359584260"/>
                <w:placeholder>
                  <w:docPart w:val="0D6955590AC544C1A2BE701EB615EDFA"/>
                </w:placeholder>
              </w:sdtPr>
              <w:sdtContent>
                <w:sdt>
                  <w:sdtPr>
                    <w:rPr>
                      <w:rFonts w:ascii="Segoe UI" w:hAnsi="Segoe UI" w:cs="Segoe UI"/>
                      <w:sz w:val="24"/>
                      <w:szCs w:val="24"/>
                    </w:rPr>
                    <w:id w:val="178022671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1F16DF">
                      <w:rPr>
                        <w:rFonts w:ascii="Segoe UI Symbol" w:eastAsia="MS Gothic" w:hAnsi="Segoe UI Symbol" w:cs="Segoe UI Symbol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Systems-based </w:t>
            </w:r>
          </w:p>
          <w:p w14:paraId="5E4A80DC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   Practice</w:t>
            </w:r>
          </w:p>
          <w:p w14:paraId="6B3E4E03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961485675"/>
                <w:placeholder>
                  <w:docPart w:val="FFC3B9D3D56943F99B82E983939E384C"/>
                </w:placeholder>
              </w:sdtPr>
              <w:sdtContent>
                <w:sdt>
                  <w:sdtPr>
                    <w:rPr>
                      <w:rFonts w:ascii="Segoe UI" w:hAnsi="Segoe UI" w:cs="Segoe UI"/>
                      <w:sz w:val="24"/>
                      <w:szCs w:val="24"/>
                    </w:rPr>
                    <w:id w:val="6824181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1F16DF">
                      <w:rPr>
                        <w:rFonts w:ascii="Segoe UI Symbol" w:eastAsia="MS Gothic" w:hAnsi="Segoe UI Symbol" w:cs="Segoe UI Symbol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Patient </w:t>
            </w:r>
          </w:p>
          <w:p w14:paraId="5043BDFA" w14:textId="77777777" w:rsidR="007F378F" w:rsidRPr="00457FEA" w:rsidRDefault="007F378F" w:rsidP="00FB7174">
            <w:pPr>
              <w:rPr>
                <w:rFonts w:ascii="Segoe UI" w:hAnsi="Segoe UI" w:cs="Segoe UI"/>
                <w:bCs/>
                <w:sz w:val="24"/>
                <w:szCs w:val="24"/>
              </w:rPr>
            </w:pPr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   Management</w:t>
            </w:r>
          </w:p>
        </w:tc>
        <w:tc>
          <w:tcPr>
            <w:tcW w:w="1377" w:type="dxa"/>
          </w:tcPr>
          <w:p w14:paraId="51DC0772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2123754770"/>
                <w:placeholder>
                  <w:docPart w:val="4FEDB543C34946D295F45D77FFE789CE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01168246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2087881551"/>
                <w:placeholder>
                  <w:docPart w:val="CE40D9DF5FE640C7BA0D02E51DB1B186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57907372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441827187"/>
                <w:placeholder>
                  <w:docPart w:val="BB437518F11D49C69CF8633BB0D2F24A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5BA9C936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429776646"/>
                <w:placeholder>
                  <w:docPart w:val="F83AB6AB28A3445AB9E72C2E0A3A57A9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1B98F808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531793635"/>
                <w:placeholder>
                  <w:docPart w:val="D9B5EB2BA04D4A649A3AC53DF5506FA6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56701575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493839242"/>
                <w:placeholder>
                  <w:docPart w:val="E0C5DD3A474F4C2EA5613A472316DAB2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24F41F71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511874707"/>
                <w:placeholder>
                  <w:docPart w:val="6D03D84C78FB4F5A854009BAB71E4BF0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44670825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763803948"/>
                <w:placeholder>
                  <w:docPart w:val="031D721EAECF475FA48F5F6F03E6BEC8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3FB041F7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365516453"/>
                <w:placeholder>
                  <w:docPart w:val="513347ED81DC4ED7A87B0131B27F4DF0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67DF885B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508169026"/>
                <w:placeholder>
                  <w:docPart w:val="B55864FFBB284243A754AD88BE876AA3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87" w:type="dxa"/>
          </w:tcPr>
          <w:p w14:paraId="057EECEB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065017185"/>
                <w:placeholder>
                  <w:docPart w:val="08B1D8AE4D3146328BDB12C14D79F713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543" w:type="dxa"/>
          </w:tcPr>
          <w:p w14:paraId="7153AF63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827209117"/>
                <w:placeholder>
                  <w:docPart w:val="E1EAEE4FD79248BCA8A392F949EAB462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sdt>
          <w:sdtPr>
            <w:rPr>
              <w:rFonts w:ascii="Segoe UI" w:hAnsi="Segoe UI" w:cs="Segoe UI"/>
              <w:sz w:val="24"/>
              <w:szCs w:val="24"/>
            </w:rPr>
            <w:id w:val="546968715"/>
            <w:placeholder>
              <w:docPart w:val="79768FE5727E477B8645C7DEE99BF4D8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440" w:type="dxa"/>
              </w:tcPr>
              <w:p w14:paraId="327C55C3" w14:textId="77777777" w:rsidR="007F378F" w:rsidRPr="000D62E3" w:rsidRDefault="007F378F" w:rsidP="00FB7174">
                <w:pPr>
                  <w:jc w:val="center"/>
                  <w:rPr>
                    <w:rFonts w:ascii="Segoe UI" w:hAnsi="Segoe UI" w:cs="Segoe UI"/>
                    <w:sz w:val="24"/>
                    <w:szCs w:val="24"/>
                  </w:rPr>
                </w:pPr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a date.</w:t>
                </w:r>
              </w:p>
            </w:tc>
          </w:sdtContent>
        </w:sdt>
      </w:tr>
      <w:tr w:rsidR="007F378F" w:rsidRPr="000D62E3" w14:paraId="6967FAAC" w14:textId="77777777" w:rsidTr="00FB7174">
        <w:trPr>
          <w:trHeight w:val="623"/>
        </w:trPr>
        <w:tc>
          <w:tcPr>
            <w:tcW w:w="4770" w:type="dxa"/>
          </w:tcPr>
          <w:p w14:paraId="0FFFBCF5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r w:rsidRPr="000D62E3">
              <w:rPr>
                <w:rFonts w:ascii="Segoe UI" w:hAnsi="Segoe UI" w:cs="Segoe UI"/>
                <w:b/>
                <w:sz w:val="24"/>
                <w:szCs w:val="24"/>
              </w:rPr>
              <w:t>Key Indicator 4.3:</w:t>
            </w:r>
            <w:r w:rsidRPr="000D62E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370689234"/>
                <w:placeholder>
                  <w:docPart w:val="6F1271B9B4A34493814773D4978E6DB5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50" w:type="dxa"/>
          </w:tcPr>
          <w:p w14:paraId="6100BCEC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980509079"/>
                <w:placeholder>
                  <w:docPart w:val="9A05D6C2DD21495C96EBA0A065280562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530" w:type="dxa"/>
          </w:tcPr>
          <w:p w14:paraId="745C933B" w14:textId="77777777" w:rsidR="007F378F" w:rsidRPr="001F16DF" w:rsidRDefault="007F378F" w:rsidP="007F378F">
            <w:pPr>
              <w:numPr>
                <w:ilvl w:val="0"/>
                <w:numId w:val="33"/>
              </w:numPr>
              <w:ind w:left="252" w:hanging="252"/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156266134"/>
                <w:placeholder>
                  <w:docPart w:val="627F5D1D91C84FBEA1E33569F653F784"/>
                </w:placeholder>
                <w:showingPlcHdr/>
              </w:sdtPr>
              <w:sdtContent>
                <w:r w:rsidRPr="001F16DF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  <w:p w14:paraId="1E89350C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10C4D585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800" w:type="dxa"/>
          </w:tcPr>
          <w:p w14:paraId="6A3FFFB8" w14:textId="77777777" w:rsidR="007F378F" w:rsidRPr="001F16DF" w:rsidRDefault="007F378F" w:rsidP="007F378F">
            <w:pPr>
              <w:numPr>
                <w:ilvl w:val="0"/>
                <w:numId w:val="34"/>
              </w:numPr>
              <w:ind w:left="252" w:hanging="252"/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787951053"/>
                <w:placeholder>
                  <w:docPart w:val="98DE8F323AB444BCAC21F434F2E22BDC"/>
                </w:placeholder>
                <w:showingPlcHdr/>
              </w:sdtPr>
              <w:sdtContent>
                <w:r w:rsidRPr="001F16DF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  <w:p w14:paraId="34421CB9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6754A7BE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2250" w:type="dxa"/>
          </w:tcPr>
          <w:p w14:paraId="35B40941" w14:textId="77777777" w:rsidR="007F378F" w:rsidRPr="001F16DF" w:rsidRDefault="007F378F" w:rsidP="00FB7174">
            <w:pPr>
              <w:ind w:left="255" w:hanging="255"/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379088023"/>
                <w:placeholder>
                  <w:docPart w:val="411F53CFFE1C4AFCB3B7F77BF7C81A6B"/>
                </w:placeholder>
              </w:sdtPr>
              <w:sdtContent>
                <w:sdt>
                  <w:sdtPr>
                    <w:rPr>
                      <w:rFonts w:ascii="Segoe UI" w:hAnsi="Segoe UI" w:cs="Segoe UI"/>
                      <w:sz w:val="24"/>
                      <w:szCs w:val="24"/>
                    </w:rPr>
                    <w:id w:val="191412238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1F16DF">
                      <w:rPr>
                        <w:rFonts w:ascii="Segoe UI Symbol" w:eastAsia="MS Gothic" w:hAnsi="Segoe UI Symbol" w:cs="Segoe UI Symbol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Clinical Reasoning</w:t>
            </w:r>
          </w:p>
          <w:p w14:paraId="56D3C54C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250859517"/>
                <w:placeholder>
                  <w:docPart w:val="CFE21781CECC4F079B617F1958076963"/>
                </w:placeholder>
              </w:sdtPr>
              <w:sdtContent>
                <w:sdt>
                  <w:sdtPr>
                    <w:rPr>
                      <w:rFonts w:ascii="Segoe UI" w:hAnsi="Segoe UI" w:cs="Segoe UI"/>
                      <w:sz w:val="24"/>
                      <w:szCs w:val="24"/>
                    </w:rPr>
                    <w:id w:val="196830655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1F16DF">
                      <w:rPr>
                        <w:rFonts w:ascii="Segoe UI Symbol" w:eastAsia="MS Gothic" w:hAnsi="Segoe UI Symbol" w:cs="Segoe UI Symbol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Knowledge for </w:t>
            </w:r>
          </w:p>
          <w:p w14:paraId="1544E7C7" w14:textId="77777777" w:rsidR="007F378F" w:rsidRPr="001F16DF" w:rsidRDefault="007F378F" w:rsidP="00FB7174">
            <w:pPr>
              <w:ind w:left="255" w:hanging="255"/>
              <w:rPr>
                <w:rFonts w:ascii="Segoe UI" w:hAnsi="Segoe UI" w:cs="Segoe UI"/>
                <w:sz w:val="24"/>
                <w:szCs w:val="24"/>
              </w:rPr>
            </w:pPr>
            <w:r w:rsidRPr="001F16DF">
              <w:rPr>
                <w:rFonts w:ascii="Segoe UI" w:hAnsi="Segoe UI" w:cs="Segoe UI"/>
                <w:sz w:val="24"/>
                <w:szCs w:val="24"/>
              </w:rPr>
              <w:lastRenderedPageBreak/>
              <w:t xml:space="preserve">    Specialty </w:t>
            </w:r>
            <w:r>
              <w:rPr>
                <w:rFonts w:ascii="Segoe UI" w:hAnsi="Segoe UI" w:cs="Segoe UI"/>
                <w:sz w:val="24"/>
                <w:szCs w:val="24"/>
              </w:rPr>
              <w:t>P</w:t>
            </w:r>
            <w:r w:rsidRPr="001F16DF">
              <w:rPr>
                <w:rFonts w:ascii="Segoe UI" w:hAnsi="Segoe UI" w:cs="Segoe UI"/>
                <w:sz w:val="24"/>
                <w:szCs w:val="24"/>
              </w:rPr>
              <w:t>ractice</w:t>
            </w:r>
          </w:p>
          <w:p w14:paraId="0F7C77BE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167675446"/>
                <w:placeholder>
                  <w:docPart w:val="D1520120586141A39D4C36FED15F5D3B"/>
                </w:placeholder>
              </w:sdtPr>
              <w:sdtContent>
                <w:sdt>
                  <w:sdtPr>
                    <w:rPr>
                      <w:rFonts w:ascii="Segoe UI" w:hAnsi="Segoe UI" w:cs="Segoe UI"/>
                      <w:sz w:val="24"/>
                      <w:szCs w:val="24"/>
                    </w:rPr>
                    <w:id w:val="203846829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1F16DF">
                      <w:rPr>
                        <w:rFonts w:ascii="Segoe UI Symbol" w:eastAsia="MS Gothic" w:hAnsi="Segoe UI Symbol" w:cs="Segoe UI Symbol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Professionalism</w:t>
            </w:r>
          </w:p>
          <w:p w14:paraId="350A5B36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776057630"/>
                <w:placeholder>
                  <w:docPart w:val="65D5B0A753EB4F41A4B68A6DB91882DE"/>
                </w:placeholder>
              </w:sdtPr>
              <w:sdtContent>
                <w:sdt>
                  <w:sdtPr>
                    <w:rPr>
                      <w:rFonts w:ascii="Segoe UI" w:hAnsi="Segoe UI" w:cs="Segoe UI"/>
                      <w:sz w:val="24"/>
                      <w:szCs w:val="24"/>
                    </w:rPr>
                    <w:id w:val="93054978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1F16DF">
                      <w:rPr>
                        <w:rFonts w:ascii="Segoe UI Symbol" w:eastAsia="MS Gothic" w:hAnsi="Segoe UI Symbol" w:cs="Segoe UI Symbol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Communication</w:t>
            </w:r>
          </w:p>
          <w:p w14:paraId="695A0061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132938190"/>
                <w:placeholder>
                  <w:docPart w:val="F035C7081C954D938B902164281456C8"/>
                </w:placeholder>
              </w:sdtPr>
              <w:sdtContent>
                <w:sdt>
                  <w:sdtPr>
                    <w:rPr>
                      <w:rFonts w:ascii="Segoe UI" w:hAnsi="Segoe UI" w:cs="Segoe UI"/>
                      <w:sz w:val="24"/>
                      <w:szCs w:val="24"/>
                    </w:rPr>
                    <w:id w:val="87928046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1F16DF">
                      <w:rPr>
                        <w:rFonts w:ascii="Segoe UI Symbol" w:eastAsia="MS Gothic" w:hAnsi="Segoe UI Symbol" w:cs="Segoe UI Symbol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Education</w:t>
            </w:r>
          </w:p>
          <w:p w14:paraId="3CCD7A4E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4051796"/>
                <w:placeholder>
                  <w:docPart w:val="DAC64574F8A04409BFAB55A74FEA0FE4"/>
                </w:placeholder>
              </w:sdtPr>
              <w:sdtContent>
                <w:sdt>
                  <w:sdtPr>
                    <w:rPr>
                      <w:rFonts w:ascii="Segoe UI" w:hAnsi="Segoe UI" w:cs="Segoe UI"/>
                      <w:sz w:val="24"/>
                      <w:szCs w:val="24"/>
                    </w:rPr>
                    <w:id w:val="94465658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1F16DF">
                      <w:rPr>
                        <w:rFonts w:ascii="Segoe UI Symbol" w:eastAsia="MS Gothic" w:hAnsi="Segoe UI Symbol" w:cs="Segoe UI Symbol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Systems-based </w:t>
            </w:r>
          </w:p>
          <w:p w14:paraId="31D9DFD9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   Practice</w:t>
            </w:r>
          </w:p>
          <w:p w14:paraId="0E6D55B0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617482918"/>
                <w:placeholder>
                  <w:docPart w:val="5FAD610D5064431D875216CB638FAC3D"/>
                </w:placeholder>
              </w:sdtPr>
              <w:sdtContent>
                <w:sdt>
                  <w:sdtPr>
                    <w:rPr>
                      <w:rFonts w:ascii="Segoe UI" w:hAnsi="Segoe UI" w:cs="Segoe UI"/>
                      <w:sz w:val="24"/>
                      <w:szCs w:val="24"/>
                    </w:rPr>
                    <w:id w:val="111418292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1F16DF">
                      <w:rPr>
                        <w:rFonts w:ascii="Segoe UI Symbol" w:eastAsia="MS Gothic" w:hAnsi="Segoe UI Symbol" w:cs="Segoe UI Symbol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Patient </w:t>
            </w:r>
          </w:p>
          <w:p w14:paraId="137CE9DA" w14:textId="77777777" w:rsidR="007F378F" w:rsidRPr="00457FEA" w:rsidRDefault="007F378F" w:rsidP="00FB7174">
            <w:pPr>
              <w:rPr>
                <w:rFonts w:ascii="Segoe UI" w:hAnsi="Segoe UI" w:cs="Segoe UI"/>
                <w:bCs/>
                <w:sz w:val="24"/>
                <w:szCs w:val="24"/>
              </w:rPr>
            </w:pPr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   Management</w:t>
            </w:r>
          </w:p>
        </w:tc>
        <w:tc>
          <w:tcPr>
            <w:tcW w:w="1377" w:type="dxa"/>
          </w:tcPr>
          <w:p w14:paraId="3A240A6A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592746885"/>
                <w:placeholder>
                  <w:docPart w:val="F6D3A31965E24DADB9DFB32AF5FAB3B3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13B06385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573661571"/>
                <w:placeholder>
                  <w:docPart w:val="AF360889093544DBB16B16EDD92DD53E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70E6A514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902643307"/>
                <w:placeholder>
                  <w:docPart w:val="0EF8BD0A243A4B269785DB9FDB1FD754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5B57E035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952525271"/>
                <w:placeholder>
                  <w:docPart w:val="DC6582773F73472483962BDE01A86566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5541397A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053224386"/>
                <w:placeholder>
                  <w:docPart w:val="5BA1B9D2D8E542E88A62A126E7786BA3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4246F08F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671764870"/>
                <w:placeholder>
                  <w:docPart w:val="0798F5D50DB048F392A3C8DFC2DB631D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368785BA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299530105"/>
                <w:placeholder>
                  <w:docPart w:val="CB68D034449D47A3A3015D626903FAE4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0821FA01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291283547"/>
                <w:placeholder>
                  <w:docPart w:val="5C65D7402AE7427A9A7BC03943771FEB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1A80AC24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205297925"/>
                <w:placeholder>
                  <w:docPart w:val="F1232FA4A42145E098546ADC9D4449BF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5558A842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606005046"/>
                <w:placeholder>
                  <w:docPart w:val="076E4F1BAD3C41DE9E2696BD13396711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87" w:type="dxa"/>
          </w:tcPr>
          <w:p w14:paraId="453BDB3F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483547795"/>
                <w:placeholder>
                  <w:docPart w:val="8D7B805EFB3143D9A88D37F7BE2D4175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543" w:type="dxa"/>
          </w:tcPr>
          <w:p w14:paraId="2456CF9D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395274808"/>
                <w:placeholder>
                  <w:docPart w:val="75EFCB34FBDB45B39B040C5080197BC5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sdt>
          <w:sdtPr>
            <w:rPr>
              <w:rFonts w:ascii="Segoe UI" w:hAnsi="Segoe UI" w:cs="Segoe UI"/>
              <w:sz w:val="24"/>
              <w:szCs w:val="24"/>
            </w:rPr>
            <w:id w:val="-753505408"/>
            <w:placeholder>
              <w:docPart w:val="BE3C0AD12D2241A88FD0109D583AEEC2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440" w:type="dxa"/>
              </w:tcPr>
              <w:p w14:paraId="316777B4" w14:textId="77777777" w:rsidR="007F378F" w:rsidRPr="000D62E3" w:rsidRDefault="007F378F" w:rsidP="00FB7174">
                <w:pPr>
                  <w:jc w:val="center"/>
                  <w:rPr>
                    <w:rFonts w:ascii="Segoe UI" w:hAnsi="Segoe UI" w:cs="Segoe UI"/>
                    <w:sz w:val="24"/>
                    <w:szCs w:val="24"/>
                  </w:rPr>
                </w:pPr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a date.</w:t>
                </w:r>
              </w:p>
            </w:tc>
          </w:sdtContent>
        </w:sdt>
      </w:tr>
      <w:tr w:rsidR="007F378F" w:rsidRPr="000D62E3" w14:paraId="5E3279C5" w14:textId="77777777" w:rsidTr="00FB7174">
        <w:trPr>
          <w:trHeight w:val="623"/>
        </w:trPr>
        <w:tc>
          <w:tcPr>
            <w:tcW w:w="4770" w:type="dxa"/>
          </w:tcPr>
          <w:p w14:paraId="550880DC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r w:rsidRPr="000D62E3">
              <w:rPr>
                <w:rFonts w:ascii="Segoe UI" w:hAnsi="Segoe UI" w:cs="Segoe UI"/>
                <w:b/>
                <w:sz w:val="24"/>
                <w:szCs w:val="24"/>
              </w:rPr>
              <w:t>Key Indicator 4.4:</w:t>
            </w:r>
            <w:r w:rsidRPr="000D62E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153481319"/>
                <w:placeholder>
                  <w:docPart w:val="B4958B37D9224B1E95AFA01AC374B736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50" w:type="dxa"/>
          </w:tcPr>
          <w:p w14:paraId="424452BC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2034920526"/>
                <w:placeholder>
                  <w:docPart w:val="334FDEDD9DAD4CE2A0E1B144774866D9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530" w:type="dxa"/>
          </w:tcPr>
          <w:p w14:paraId="5226D5D4" w14:textId="77777777" w:rsidR="007F378F" w:rsidRPr="001F16DF" w:rsidRDefault="007F378F" w:rsidP="007F378F">
            <w:pPr>
              <w:numPr>
                <w:ilvl w:val="0"/>
                <w:numId w:val="33"/>
              </w:numPr>
              <w:ind w:left="252" w:hanging="252"/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755672735"/>
                <w:placeholder>
                  <w:docPart w:val="F9DBF4FA3C7140E9BB8B5E8D2739B9E8"/>
                </w:placeholder>
                <w:showingPlcHdr/>
              </w:sdtPr>
              <w:sdtContent>
                <w:r w:rsidRPr="001F16DF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  <w:p w14:paraId="36E6168F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33FC3F0C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800" w:type="dxa"/>
          </w:tcPr>
          <w:p w14:paraId="6F0B73B1" w14:textId="77777777" w:rsidR="007F378F" w:rsidRPr="001F16DF" w:rsidRDefault="007F378F" w:rsidP="007F378F">
            <w:pPr>
              <w:numPr>
                <w:ilvl w:val="0"/>
                <w:numId w:val="34"/>
              </w:numPr>
              <w:ind w:left="252" w:hanging="252"/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115019494"/>
                <w:placeholder>
                  <w:docPart w:val="EC331294C79748F9B30F5A5FE2A656D1"/>
                </w:placeholder>
                <w:showingPlcHdr/>
              </w:sdtPr>
              <w:sdtContent>
                <w:r w:rsidRPr="001F16DF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  <w:p w14:paraId="25624051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454A365F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2250" w:type="dxa"/>
          </w:tcPr>
          <w:p w14:paraId="4B14B746" w14:textId="77777777" w:rsidR="007F378F" w:rsidRPr="001F16DF" w:rsidRDefault="007F378F" w:rsidP="00FB7174">
            <w:pPr>
              <w:ind w:left="255" w:hanging="255"/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2135056538"/>
                <w:placeholder>
                  <w:docPart w:val="6AB92564E813460AA6D171DAE49BD23B"/>
                </w:placeholder>
              </w:sdtPr>
              <w:sdtContent>
                <w:sdt>
                  <w:sdtPr>
                    <w:rPr>
                      <w:rFonts w:ascii="Segoe UI" w:hAnsi="Segoe UI" w:cs="Segoe UI"/>
                      <w:sz w:val="24"/>
                      <w:szCs w:val="24"/>
                    </w:rPr>
                    <w:id w:val="121061128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1F16DF">
                      <w:rPr>
                        <w:rFonts w:ascii="Segoe UI Symbol" w:eastAsia="MS Gothic" w:hAnsi="Segoe UI Symbol" w:cs="Segoe UI Symbol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Clinical Reasoning</w:t>
            </w:r>
          </w:p>
          <w:p w14:paraId="74C7CD52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799259445"/>
                <w:placeholder>
                  <w:docPart w:val="10F5828AC16C4B6F82D1A02570FB222D"/>
                </w:placeholder>
              </w:sdtPr>
              <w:sdtContent>
                <w:sdt>
                  <w:sdtPr>
                    <w:rPr>
                      <w:rFonts w:ascii="Segoe UI" w:hAnsi="Segoe UI" w:cs="Segoe UI"/>
                      <w:sz w:val="24"/>
                      <w:szCs w:val="24"/>
                    </w:rPr>
                    <w:id w:val="-173977652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1F16DF">
                      <w:rPr>
                        <w:rFonts w:ascii="Segoe UI Symbol" w:eastAsia="MS Gothic" w:hAnsi="Segoe UI Symbol" w:cs="Segoe UI Symbol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Knowledge for </w:t>
            </w:r>
          </w:p>
          <w:p w14:paraId="301CBB46" w14:textId="77777777" w:rsidR="007F378F" w:rsidRPr="001F16DF" w:rsidRDefault="007F378F" w:rsidP="00FB7174">
            <w:pPr>
              <w:ind w:left="255" w:hanging="255"/>
              <w:rPr>
                <w:rFonts w:ascii="Segoe UI" w:hAnsi="Segoe UI" w:cs="Segoe UI"/>
                <w:sz w:val="24"/>
                <w:szCs w:val="24"/>
              </w:rPr>
            </w:pPr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   Specialty </w:t>
            </w:r>
            <w:r>
              <w:rPr>
                <w:rFonts w:ascii="Segoe UI" w:hAnsi="Segoe UI" w:cs="Segoe UI"/>
                <w:sz w:val="24"/>
                <w:szCs w:val="24"/>
              </w:rPr>
              <w:t>P</w:t>
            </w:r>
            <w:r w:rsidRPr="001F16DF">
              <w:rPr>
                <w:rFonts w:ascii="Segoe UI" w:hAnsi="Segoe UI" w:cs="Segoe UI"/>
                <w:sz w:val="24"/>
                <w:szCs w:val="24"/>
              </w:rPr>
              <w:t>ractice</w:t>
            </w:r>
          </w:p>
          <w:p w14:paraId="59494944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712300065"/>
                <w:placeholder>
                  <w:docPart w:val="F9B8A77A075B4D0ABF54F8BF2BA6E634"/>
                </w:placeholder>
              </w:sdtPr>
              <w:sdtContent>
                <w:sdt>
                  <w:sdtPr>
                    <w:rPr>
                      <w:rFonts w:ascii="Segoe UI" w:hAnsi="Segoe UI" w:cs="Segoe UI"/>
                      <w:sz w:val="24"/>
                      <w:szCs w:val="24"/>
                    </w:rPr>
                    <w:id w:val="190364006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1F16DF">
                      <w:rPr>
                        <w:rFonts w:ascii="Segoe UI Symbol" w:eastAsia="MS Gothic" w:hAnsi="Segoe UI Symbol" w:cs="Segoe UI Symbol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Professionalism</w:t>
            </w:r>
          </w:p>
          <w:p w14:paraId="6B8C9190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2103295778"/>
                <w:placeholder>
                  <w:docPart w:val="CFB6DEE0032844BCB16B3A670DEE392D"/>
                </w:placeholder>
              </w:sdtPr>
              <w:sdtContent>
                <w:sdt>
                  <w:sdtPr>
                    <w:rPr>
                      <w:rFonts w:ascii="Segoe UI" w:hAnsi="Segoe UI" w:cs="Segoe UI"/>
                      <w:sz w:val="24"/>
                      <w:szCs w:val="24"/>
                    </w:rPr>
                    <w:id w:val="-55408163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1F16DF">
                      <w:rPr>
                        <w:rFonts w:ascii="Segoe UI Symbol" w:eastAsia="MS Gothic" w:hAnsi="Segoe UI Symbol" w:cs="Segoe UI Symbol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Communication</w:t>
            </w:r>
          </w:p>
          <w:p w14:paraId="0AB935AE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245955350"/>
                <w:placeholder>
                  <w:docPart w:val="C186C835CA62419FB3731517B41F199C"/>
                </w:placeholder>
              </w:sdtPr>
              <w:sdtContent>
                <w:sdt>
                  <w:sdtPr>
                    <w:rPr>
                      <w:rFonts w:ascii="Segoe UI" w:hAnsi="Segoe UI" w:cs="Segoe UI"/>
                      <w:sz w:val="24"/>
                      <w:szCs w:val="24"/>
                    </w:rPr>
                    <w:id w:val="-63725950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1F16DF">
                      <w:rPr>
                        <w:rFonts w:ascii="Segoe UI Symbol" w:eastAsia="MS Gothic" w:hAnsi="Segoe UI Symbol" w:cs="Segoe UI Symbol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Education</w:t>
            </w:r>
          </w:p>
          <w:p w14:paraId="7E4D0B21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882696287"/>
                <w:placeholder>
                  <w:docPart w:val="43486CC087DF45609AE1C03BFD34EE03"/>
                </w:placeholder>
              </w:sdtPr>
              <w:sdtContent>
                <w:sdt>
                  <w:sdtPr>
                    <w:rPr>
                      <w:rFonts w:ascii="Segoe UI" w:hAnsi="Segoe UI" w:cs="Segoe UI"/>
                      <w:sz w:val="24"/>
                      <w:szCs w:val="24"/>
                    </w:rPr>
                    <w:id w:val="140795977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1F16DF">
                      <w:rPr>
                        <w:rFonts w:ascii="Segoe UI Symbol" w:eastAsia="MS Gothic" w:hAnsi="Segoe UI Symbol" w:cs="Segoe UI Symbol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Systems-based </w:t>
            </w:r>
          </w:p>
          <w:p w14:paraId="6CB0F6A8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   Practice</w:t>
            </w:r>
          </w:p>
          <w:p w14:paraId="5BF38D08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690454622"/>
                <w:placeholder>
                  <w:docPart w:val="3443971A8ABC436D92B91EC92DD3F413"/>
                </w:placeholder>
              </w:sdtPr>
              <w:sdtContent>
                <w:sdt>
                  <w:sdtPr>
                    <w:rPr>
                      <w:rFonts w:ascii="Segoe UI" w:hAnsi="Segoe UI" w:cs="Segoe UI"/>
                      <w:sz w:val="24"/>
                      <w:szCs w:val="24"/>
                    </w:rPr>
                    <w:id w:val="-102038630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1F16DF">
                      <w:rPr>
                        <w:rFonts w:ascii="Segoe UI Symbol" w:eastAsia="MS Gothic" w:hAnsi="Segoe UI Symbol" w:cs="Segoe UI Symbol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Patient </w:t>
            </w:r>
          </w:p>
          <w:p w14:paraId="29764B71" w14:textId="77777777" w:rsidR="007F378F" w:rsidRPr="00457FEA" w:rsidRDefault="007F378F" w:rsidP="00FB7174">
            <w:pPr>
              <w:rPr>
                <w:rFonts w:ascii="Segoe UI" w:hAnsi="Segoe UI" w:cs="Segoe UI"/>
                <w:bCs/>
                <w:sz w:val="24"/>
                <w:szCs w:val="24"/>
              </w:rPr>
            </w:pPr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   Management</w:t>
            </w:r>
          </w:p>
        </w:tc>
        <w:tc>
          <w:tcPr>
            <w:tcW w:w="1377" w:type="dxa"/>
          </w:tcPr>
          <w:p w14:paraId="3A38F83B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053046979"/>
                <w:placeholder>
                  <w:docPart w:val="4EF0BC72E2C3405EAF02D94E620B2ED7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3697C288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646893481"/>
                <w:placeholder>
                  <w:docPart w:val="640FF4A450A942D09049DF3BC5376C19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770E9FBD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042124654"/>
                <w:placeholder>
                  <w:docPart w:val="1A04D07217204562AF2A4AFA7738D6B7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071308AE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05430543"/>
                <w:placeholder>
                  <w:docPart w:val="0F201DFA238D4B51AEC5962EFF10FB58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0040A7CC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26793129"/>
                <w:placeholder>
                  <w:docPart w:val="060FD4FD32304302B6BBE2332DE5B2FB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4B71F382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365293999"/>
                <w:placeholder>
                  <w:docPart w:val="CFBDEDCE72BD4B5B996A9E85A79B07EB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6D97971F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946687895"/>
                <w:placeholder>
                  <w:docPart w:val="64F68E2B003441B192BA4041C0C72277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6B8D60C4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775936037"/>
                <w:placeholder>
                  <w:docPart w:val="4FC54E42EAF64EAAB633312372F27C7E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29C63D9C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336299984"/>
                <w:placeholder>
                  <w:docPart w:val="FE949AB46FF74F25AE79A1E92EE979AC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35364DA2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169373525"/>
                <w:placeholder>
                  <w:docPart w:val="427EAEF0F88D4BAF972F99851699FD88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87" w:type="dxa"/>
          </w:tcPr>
          <w:p w14:paraId="7F4D1005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295291783"/>
                <w:placeholder>
                  <w:docPart w:val="4B83B131B17D405EA5FB7D4EC582FC39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543" w:type="dxa"/>
          </w:tcPr>
          <w:p w14:paraId="4A6C9DA8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201670382"/>
                <w:placeholder>
                  <w:docPart w:val="77A622D385574C0CAEDF08DE719DAC31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sdt>
          <w:sdtPr>
            <w:rPr>
              <w:rFonts w:ascii="Segoe UI" w:hAnsi="Segoe UI" w:cs="Segoe UI"/>
              <w:sz w:val="24"/>
              <w:szCs w:val="24"/>
            </w:rPr>
            <w:id w:val="1686236943"/>
            <w:placeholder>
              <w:docPart w:val="2F52356B82844FD79108224F2E213CE1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440" w:type="dxa"/>
              </w:tcPr>
              <w:p w14:paraId="43E90A07" w14:textId="77777777" w:rsidR="007F378F" w:rsidRPr="000D62E3" w:rsidRDefault="007F378F" w:rsidP="00FB7174">
                <w:pPr>
                  <w:jc w:val="center"/>
                  <w:rPr>
                    <w:rFonts w:ascii="Segoe UI" w:hAnsi="Segoe UI" w:cs="Segoe UI"/>
                    <w:sz w:val="24"/>
                    <w:szCs w:val="24"/>
                  </w:rPr>
                </w:pPr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a date.</w:t>
                </w:r>
              </w:p>
            </w:tc>
          </w:sdtContent>
        </w:sdt>
      </w:tr>
      <w:tr w:rsidR="007F378F" w:rsidRPr="000D62E3" w14:paraId="5657E8FF" w14:textId="77777777" w:rsidTr="00FB7174">
        <w:trPr>
          <w:trHeight w:val="623"/>
        </w:trPr>
        <w:tc>
          <w:tcPr>
            <w:tcW w:w="4770" w:type="dxa"/>
          </w:tcPr>
          <w:p w14:paraId="5176627E" w14:textId="77777777" w:rsidR="007F378F" w:rsidRPr="000D62E3" w:rsidRDefault="007F378F" w:rsidP="00FB7174">
            <w:pPr>
              <w:rPr>
                <w:rFonts w:ascii="Segoe UI" w:hAnsi="Segoe UI" w:cs="Segoe UI"/>
                <w:b/>
                <w:sz w:val="24"/>
                <w:szCs w:val="24"/>
              </w:rPr>
            </w:pPr>
            <w:r w:rsidRPr="000D62E3">
              <w:rPr>
                <w:rFonts w:ascii="Segoe UI" w:hAnsi="Segoe UI" w:cs="Segoe UI"/>
                <w:b/>
                <w:sz w:val="24"/>
                <w:szCs w:val="24"/>
              </w:rPr>
              <w:lastRenderedPageBreak/>
              <w:t>Key Indicator 4.</w:t>
            </w:r>
            <w:r>
              <w:rPr>
                <w:rFonts w:ascii="Segoe UI" w:hAnsi="Segoe UI" w:cs="Segoe UI"/>
                <w:b/>
                <w:sz w:val="24"/>
                <w:szCs w:val="24"/>
              </w:rPr>
              <w:t>5</w:t>
            </w:r>
            <w:r w:rsidRPr="000D62E3">
              <w:rPr>
                <w:rFonts w:ascii="Segoe UI" w:hAnsi="Segoe UI" w:cs="Segoe UI"/>
                <w:b/>
                <w:sz w:val="24"/>
                <w:szCs w:val="24"/>
              </w:rPr>
              <w:t>:</w:t>
            </w:r>
            <w:r w:rsidRPr="000D62E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670378863"/>
                <w:placeholder>
                  <w:docPart w:val="CDCE8B3C1D3E4B09849C1784C90417D7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50" w:type="dxa"/>
          </w:tcPr>
          <w:p w14:paraId="45AD5324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737004482"/>
                <w:placeholder>
                  <w:docPart w:val="8B955977C958412296EAA1E24E8035A4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530" w:type="dxa"/>
          </w:tcPr>
          <w:p w14:paraId="255B5DFA" w14:textId="77777777" w:rsidR="007F378F" w:rsidRPr="001F16DF" w:rsidRDefault="007F378F" w:rsidP="007F378F">
            <w:pPr>
              <w:numPr>
                <w:ilvl w:val="0"/>
                <w:numId w:val="33"/>
              </w:numPr>
              <w:ind w:left="252" w:hanging="252"/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933565701"/>
                <w:placeholder>
                  <w:docPart w:val="9F641D6807CE4784913A30B96D58AD66"/>
                </w:placeholder>
                <w:showingPlcHdr/>
              </w:sdtPr>
              <w:sdtContent>
                <w:r w:rsidRPr="001F16DF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  <w:p w14:paraId="3D3107C1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1D0338FA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800" w:type="dxa"/>
          </w:tcPr>
          <w:p w14:paraId="1FAD9BB3" w14:textId="77777777" w:rsidR="007F378F" w:rsidRPr="001F16DF" w:rsidRDefault="007F378F" w:rsidP="007F378F">
            <w:pPr>
              <w:numPr>
                <w:ilvl w:val="0"/>
                <w:numId w:val="34"/>
              </w:numPr>
              <w:ind w:left="252" w:hanging="252"/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556119768"/>
                <w:placeholder>
                  <w:docPart w:val="B3D8FC18E0274A9887C4DA70969470F0"/>
                </w:placeholder>
                <w:showingPlcHdr/>
              </w:sdtPr>
              <w:sdtContent>
                <w:r w:rsidRPr="001F16DF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  <w:p w14:paraId="623AE370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08342F7C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2250" w:type="dxa"/>
          </w:tcPr>
          <w:p w14:paraId="550E5BD2" w14:textId="77777777" w:rsidR="007F378F" w:rsidRPr="001F16DF" w:rsidRDefault="007F378F" w:rsidP="00FB7174">
            <w:pPr>
              <w:ind w:left="255" w:hanging="255"/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279336515"/>
                <w:placeholder>
                  <w:docPart w:val="11488B9B2D0D4DF58FCE89658E5F0CB2"/>
                </w:placeholder>
              </w:sdtPr>
              <w:sdtContent>
                <w:sdt>
                  <w:sdtPr>
                    <w:rPr>
                      <w:rFonts w:ascii="Segoe UI" w:hAnsi="Segoe UI" w:cs="Segoe UI"/>
                      <w:sz w:val="24"/>
                      <w:szCs w:val="24"/>
                    </w:rPr>
                    <w:id w:val="-87454532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1F16DF">
                      <w:rPr>
                        <w:rFonts w:ascii="Segoe UI Symbol" w:eastAsia="MS Gothic" w:hAnsi="Segoe UI Symbol" w:cs="Segoe UI Symbol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Clinical Reasoning</w:t>
            </w:r>
          </w:p>
          <w:p w14:paraId="22E574D6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147628725"/>
                <w:placeholder>
                  <w:docPart w:val="5F0E7D9D20AA4C69A5F3C606069AFBB4"/>
                </w:placeholder>
              </w:sdtPr>
              <w:sdtContent>
                <w:sdt>
                  <w:sdtPr>
                    <w:rPr>
                      <w:rFonts w:ascii="Segoe UI" w:hAnsi="Segoe UI" w:cs="Segoe UI"/>
                      <w:sz w:val="24"/>
                      <w:szCs w:val="24"/>
                    </w:rPr>
                    <w:id w:val="-138902162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1F16DF">
                      <w:rPr>
                        <w:rFonts w:ascii="Segoe UI Symbol" w:eastAsia="MS Gothic" w:hAnsi="Segoe UI Symbol" w:cs="Segoe UI Symbol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Knowledge for </w:t>
            </w:r>
          </w:p>
          <w:p w14:paraId="57BFFEA5" w14:textId="77777777" w:rsidR="007F378F" w:rsidRPr="001F16DF" w:rsidRDefault="007F378F" w:rsidP="00FB7174">
            <w:pPr>
              <w:ind w:left="255" w:hanging="255"/>
              <w:rPr>
                <w:rFonts w:ascii="Segoe UI" w:hAnsi="Segoe UI" w:cs="Segoe UI"/>
                <w:sz w:val="24"/>
                <w:szCs w:val="24"/>
              </w:rPr>
            </w:pPr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   Specialty </w:t>
            </w:r>
            <w:r>
              <w:rPr>
                <w:rFonts w:ascii="Segoe UI" w:hAnsi="Segoe UI" w:cs="Segoe UI"/>
                <w:sz w:val="24"/>
                <w:szCs w:val="24"/>
              </w:rPr>
              <w:t>P</w:t>
            </w:r>
            <w:r w:rsidRPr="001F16DF">
              <w:rPr>
                <w:rFonts w:ascii="Segoe UI" w:hAnsi="Segoe UI" w:cs="Segoe UI"/>
                <w:sz w:val="24"/>
                <w:szCs w:val="24"/>
              </w:rPr>
              <w:t>ractice</w:t>
            </w:r>
          </w:p>
          <w:p w14:paraId="7B98F606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374660146"/>
                <w:placeholder>
                  <w:docPart w:val="C5B73D3A94F342EFA9014873ACCD7F78"/>
                </w:placeholder>
              </w:sdtPr>
              <w:sdtContent>
                <w:sdt>
                  <w:sdtPr>
                    <w:rPr>
                      <w:rFonts w:ascii="Segoe UI" w:hAnsi="Segoe UI" w:cs="Segoe UI"/>
                      <w:sz w:val="24"/>
                      <w:szCs w:val="24"/>
                    </w:rPr>
                    <w:id w:val="-93636505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1F16DF">
                      <w:rPr>
                        <w:rFonts w:ascii="Segoe UI Symbol" w:eastAsia="MS Gothic" w:hAnsi="Segoe UI Symbol" w:cs="Segoe UI Symbol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Professionalism</w:t>
            </w:r>
          </w:p>
          <w:p w14:paraId="36234E93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508245350"/>
                <w:placeholder>
                  <w:docPart w:val="35DB14F068E743B08D46FA25FD37D631"/>
                </w:placeholder>
              </w:sdtPr>
              <w:sdtContent>
                <w:sdt>
                  <w:sdtPr>
                    <w:rPr>
                      <w:rFonts w:ascii="Segoe UI" w:hAnsi="Segoe UI" w:cs="Segoe UI"/>
                      <w:sz w:val="24"/>
                      <w:szCs w:val="24"/>
                    </w:rPr>
                    <w:id w:val="164562920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1F16DF">
                      <w:rPr>
                        <w:rFonts w:ascii="Segoe UI Symbol" w:eastAsia="MS Gothic" w:hAnsi="Segoe UI Symbol" w:cs="Segoe UI Symbol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Communication</w:t>
            </w:r>
          </w:p>
          <w:p w14:paraId="038A23C4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2089994208"/>
                <w:placeholder>
                  <w:docPart w:val="215FE6E374EC4E5CB8498BC27C3900C2"/>
                </w:placeholder>
              </w:sdtPr>
              <w:sdtContent>
                <w:sdt>
                  <w:sdtPr>
                    <w:rPr>
                      <w:rFonts w:ascii="Segoe UI" w:hAnsi="Segoe UI" w:cs="Segoe UI"/>
                      <w:sz w:val="24"/>
                      <w:szCs w:val="24"/>
                    </w:rPr>
                    <w:id w:val="-206386740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1F16DF">
                      <w:rPr>
                        <w:rFonts w:ascii="Segoe UI Symbol" w:eastAsia="MS Gothic" w:hAnsi="Segoe UI Symbol" w:cs="Segoe UI Symbol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Education</w:t>
            </w:r>
          </w:p>
          <w:p w14:paraId="658AB8D1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907224583"/>
                <w:placeholder>
                  <w:docPart w:val="66030B7EF64446549B917918AC4FAFF0"/>
                </w:placeholder>
              </w:sdtPr>
              <w:sdtContent>
                <w:sdt>
                  <w:sdtPr>
                    <w:rPr>
                      <w:rFonts w:ascii="Segoe UI" w:hAnsi="Segoe UI" w:cs="Segoe UI"/>
                      <w:sz w:val="24"/>
                      <w:szCs w:val="24"/>
                    </w:rPr>
                    <w:id w:val="-191299283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1F16DF">
                      <w:rPr>
                        <w:rFonts w:ascii="Segoe UI Symbol" w:eastAsia="MS Gothic" w:hAnsi="Segoe UI Symbol" w:cs="Segoe UI Symbol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Systems-based </w:t>
            </w:r>
          </w:p>
          <w:p w14:paraId="15E126FC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   Practice</w:t>
            </w:r>
          </w:p>
          <w:p w14:paraId="79A14B17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68584415"/>
                <w:placeholder>
                  <w:docPart w:val="52559D574C954DAEBC03CA002D57575F"/>
                </w:placeholder>
              </w:sdtPr>
              <w:sdtContent>
                <w:sdt>
                  <w:sdtPr>
                    <w:rPr>
                      <w:rFonts w:ascii="Segoe UI" w:hAnsi="Segoe UI" w:cs="Segoe UI"/>
                      <w:sz w:val="24"/>
                      <w:szCs w:val="24"/>
                    </w:rPr>
                    <w:id w:val="123636315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1F16DF">
                      <w:rPr>
                        <w:rFonts w:ascii="Segoe UI Symbol" w:eastAsia="MS Gothic" w:hAnsi="Segoe UI Symbol" w:cs="Segoe UI Symbol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Patient </w:t>
            </w:r>
          </w:p>
          <w:p w14:paraId="3BCA9E60" w14:textId="77777777" w:rsidR="007F378F" w:rsidRPr="00457FEA" w:rsidRDefault="007F378F" w:rsidP="00FB7174">
            <w:pPr>
              <w:rPr>
                <w:rFonts w:ascii="Segoe UI" w:hAnsi="Segoe UI" w:cs="Segoe UI"/>
                <w:bCs/>
                <w:sz w:val="24"/>
                <w:szCs w:val="24"/>
              </w:rPr>
            </w:pPr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   Management</w:t>
            </w:r>
          </w:p>
        </w:tc>
        <w:tc>
          <w:tcPr>
            <w:tcW w:w="1377" w:type="dxa"/>
          </w:tcPr>
          <w:p w14:paraId="672AADCD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531073670"/>
                <w:placeholder>
                  <w:docPart w:val="5440D1EFE3E34D9BAA1490717B392A0B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6B5A8502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748722811"/>
                <w:placeholder>
                  <w:docPart w:val="9A98C916E69E49529C55DF1BE4E569A0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0AADA161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599865589"/>
                <w:placeholder>
                  <w:docPart w:val="37E3AB393B4F46509E13BDD705248A92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4214BF42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42323881"/>
                <w:placeholder>
                  <w:docPart w:val="2B2056F6E755441DA7A415F204766395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30FA2995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650122332"/>
                <w:placeholder>
                  <w:docPart w:val="9D498B4FDCD048A3A6B05140689BFE70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081A1478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775952576"/>
                <w:placeholder>
                  <w:docPart w:val="6FB2CD5A49984E25BE4C7DAE039195AC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6B90032D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87220277"/>
                <w:placeholder>
                  <w:docPart w:val="CBBD39F81150468CB2F3312D80FA3D6A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0ED6CF69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947508525"/>
                <w:placeholder>
                  <w:docPart w:val="0C2D8AF1ACF441DF9EE97DB15AA93C0A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61DF9E93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754663051"/>
                <w:placeholder>
                  <w:docPart w:val="C8D850C0CC6E4316AB3A9D47CC57C18C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5AD3466A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180274345"/>
                <w:placeholder>
                  <w:docPart w:val="326B061573A94A748FF60F3A76456AAF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87" w:type="dxa"/>
          </w:tcPr>
          <w:p w14:paraId="7641489D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818763561"/>
                <w:placeholder>
                  <w:docPart w:val="7B9D8F044C8D4D8FA08368CBA533660F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543" w:type="dxa"/>
          </w:tcPr>
          <w:p w14:paraId="418BB5C2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2046792409"/>
                <w:placeholder>
                  <w:docPart w:val="36FD6035221F4699B0FCE631E16B9FFB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sdt>
          <w:sdtPr>
            <w:rPr>
              <w:rFonts w:ascii="Segoe UI" w:hAnsi="Segoe UI" w:cs="Segoe UI"/>
              <w:sz w:val="24"/>
              <w:szCs w:val="24"/>
            </w:rPr>
            <w:id w:val="-538587311"/>
            <w:placeholder>
              <w:docPart w:val="F180D033CE5842CDAFAF020E34FDB56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440" w:type="dxa"/>
              </w:tcPr>
              <w:p w14:paraId="27C89DBB" w14:textId="77777777" w:rsidR="007F378F" w:rsidRDefault="007F378F" w:rsidP="00FB7174">
                <w:pPr>
                  <w:jc w:val="center"/>
                  <w:rPr>
                    <w:rFonts w:ascii="Segoe UI" w:hAnsi="Segoe UI" w:cs="Segoe UI"/>
                    <w:sz w:val="24"/>
                    <w:szCs w:val="24"/>
                  </w:rPr>
                </w:pPr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a date.</w:t>
                </w:r>
              </w:p>
            </w:tc>
          </w:sdtContent>
        </w:sdt>
      </w:tr>
      <w:tr w:rsidR="007F378F" w:rsidRPr="000D62E3" w14:paraId="24C9838C" w14:textId="77777777" w:rsidTr="00FB7174">
        <w:trPr>
          <w:trHeight w:val="623"/>
        </w:trPr>
        <w:tc>
          <w:tcPr>
            <w:tcW w:w="4770" w:type="dxa"/>
          </w:tcPr>
          <w:p w14:paraId="05926538" w14:textId="77777777" w:rsidR="007F378F" w:rsidRPr="000D62E3" w:rsidRDefault="007F378F" w:rsidP="00FB7174">
            <w:pPr>
              <w:rPr>
                <w:rFonts w:ascii="Segoe UI" w:hAnsi="Segoe UI" w:cs="Segoe UI"/>
                <w:b/>
                <w:sz w:val="24"/>
                <w:szCs w:val="24"/>
              </w:rPr>
            </w:pPr>
            <w:r w:rsidRPr="000D62E3">
              <w:rPr>
                <w:rFonts w:ascii="Segoe UI" w:hAnsi="Segoe UI" w:cs="Segoe UI"/>
                <w:b/>
                <w:sz w:val="24"/>
                <w:szCs w:val="24"/>
              </w:rPr>
              <w:t>Key Indicator 4.</w:t>
            </w:r>
            <w:r>
              <w:rPr>
                <w:rFonts w:ascii="Segoe UI" w:hAnsi="Segoe UI" w:cs="Segoe UI"/>
                <w:b/>
                <w:sz w:val="24"/>
                <w:szCs w:val="24"/>
              </w:rPr>
              <w:t>6</w:t>
            </w:r>
            <w:r w:rsidRPr="000D62E3">
              <w:rPr>
                <w:rFonts w:ascii="Segoe UI" w:hAnsi="Segoe UI" w:cs="Segoe UI"/>
                <w:b/>
                <w:sz w:val="24"/>
                <w:szCs w:val="24"/>
              </w:rPr>
              <w:t>:</w:t>
            </w:r>
            <w:r w:rsidRPr="000D62E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372510409"/>
                <w:placeholder>
                  <w:docPart w:val="5E46244D5C5348358C0F7DF629F46094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50" w:type="dxa"/>
          </w:tcPr>
          <w:p w14:paraId="5C41BC01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856658864"/>
                <w:placeholder>
                  <w:docPart w:val="7F413197962349E4A9DD5E6B2FC74D4C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530" w:type="dxa"/>
          </w:tcPr>
          <w:p w14:paraId="60D66813" w14:textId="77777777" w:rsidR="007F378F" w:rsidRPr="001F16DF" w:rsidRDefault="007F378F" w:rsidP="007F378F">
            <w:pPr>
              <w:numPr>
                <w:ilvl w:val="0"/>
                <w:numId w:val="33"/>
              </w:numPr>
              <w:ind w:left="252" w:hanging="252"/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025625865"/>
                <w:placeholder>
                  <w:docPart w:val="E2E7050208C9443C80148313951509BC"/>
                </w:placeholder>
                <w:showingPlcHdr/>
              </w:sdtPr>
              <w:sdtContent>
                <w:r w:rsidRPr="001F16DF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  <w:p w14:paraId="1C638875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3176A508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800" w:type="dxa"/>
          </w:tcPr>
          <w:p w14:paraId="2FA5E40C" w14:textId="77777777" w:rsidR="007F378F" w:rsidRPr="001F16DF" w:rsidRDefault="007F378F" w:rsidP="007F378F">
            <w:pPr>
              <w:numPr>
                <w:ilvl w:val="0"/>
                <w:numId w:val="34"/>
              </w:numPr>
              <w:ind w:left="252" w:hanging="252"/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2018270047"/>
                <w:placeholder>
                  <w:docPart w:val="B660004B913E45E4A0F6E20960B709F1"/>
                </w:placeholder>
                <w:showingPlcHdr/>
              </w:sdtPr>
              <w:sdtContent>
                <w:r w:rsidRPr="001F16DF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  <w:p w14:paraId="0A2A666C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17A7EA58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2250" w:type="dxa"/>
          </w:tcPr>
          <w:p w14:paraId="1FD5F2C9" w14:textId="77777777" w:rsidR="007F378F" w:rsidRPr="001F16DF" w:rsidRDefault="007F378F" w:rsidP="00FB7174">
            <w:pPr>
              <w:ind w:left="255" w:hanging="255"/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592821050"/>
                <w:placeholder>
                  <w:docPart w:val="DC7AA13600754C3F8517A274AF95A99E"/>
                </w:placeholder>
              </w:sdtPr>
              <w:sdtContent>
                <w:sdt>
                  <w:sdtPr>
                    <w:rPr>
                      <w:rFonts w:ascii="Segoe UI" w:hAnsi="Segoe UI" w:cs="Segoe UI"/>
                      <w:sz w:val="24"/>
                      <w:szCs w:val="24"/>
                    </w:rPr>
                    <w:id w:val="11032734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1F16DF">
                      <w:rPr>
                        <w:rFonts w:ascii="Segoe UI Symbol" w:eastAsia="MS Gothic" w:hAnsi="Segoe UI Symbol" w:cs="Segoe UI Symbol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Clinical Reasoning</w:t>
            </w:r>
          </w:p>
          <w:p w14:paraId="6DCFC110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399123343"/>
                <w:placeholder>
                  <w:docPart w:val="ECED873F753C41BBBB18F31687BDC24F"/>
                </w:placeholder>
              </w:sdtPr>
              <w:sdtContent>
                <w:sdt>
                  <w:sdtPr>
                    <w:rPr>
                      <w:rFonts w:ascii="Segoe UI" w:hAnsi="Segoe UI" w:cs="Segoe UI"/>
                      <w:sz w:val="24"/>
                      <w:szCs w:val="24"/>
                    </w:rPr>
                    <w:id w:val="-99733980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1F16DF">
                      <w:rPr>
                        <w:rFonts w:ascii="Segoe UI Symbol" w:eastAsia="MS Gothic" w:hAnsi="Segoe UI Symbol" w:cs="Segoe UI Symbol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Knowledge for </w:t>
            </w:r>
          </w:p>
          <w:p w14:paraId="562E7DEB" w14:textId="77777777" w:rsidR="007F378F" w:rsidRPr="001F16DF" w:rsidRDefault="007F378F" w:rsidP="00FB7174">
            <w:pPr>
              <w:ind w:left="255" w:hanging="255"/>
              <w:rPr>
                <w:rFonts w:ascii="Segoe UI" w:hAnsi="Segoe UI" w:cs="Segoe UI"/>
                <w:sz w:val="24"/>
                <w:szCs w:val="24"/>
              </w:rPr>
            </w:pPr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   Specialty </w:t>
            </w:r>
            <w:r>
              <w:rPr>
                <w:rFonts w:ascii="Segoe UI" w:hAnsi="Segoe UI" w:cs="Segoe UI"/>
                <w:sz w:val="24"/>
                <w:szCs w:val="24"/>
              </w:rPr>
              <w:t>P</w:t>
            </w:r>
            <w:r w:rsidRPr="001F16DF">
              <w:rPr>
                <w:rFonts w:ascii="Segoe UI" w:hAnsi="Segoe UI" w:cs="Segoe UI"/>
                <w:sz w:val="24"/>
                <w:szCs w:val="24"/>
              </w:rPr>
              <w:t>ractice</w:t>
            </w:r>
          </w:p>
          <w:p w14:paraId="50A18AFE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29702297"/>
                <w:placeholder>
                  <w:docPart w:val="C69AACA366C0433A93B11C4F8E059943"/>
                </w:placeholder>
              </w:sdtPr>
              <w:sdtContent>
                <w:sdt>
                  <w:sdtPr>
                    <w:rPr>
                      <w:rFonts w:ascii="Segoe UI" w:hAnsi="Segoe UI" w:cs="Segoe UI"/>
                      <w:sz w:val="24"/>
                      <w:szCs w:val="24"/>
                    </w:rPr>
                    <w:id w:val="-182427658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1F16DF">
                      <w:rPr>
                        <w:rFonts w:ascii="Segoe UI Symbol" w:eastAsia="MS Gothic" w:hAnsi="Segoe UI Symbol" w:cs="Segoe UI Symbol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Professionalism</w:t>
            </w:r>
          </w:p>
          <w:p w14:paraId="605E1E52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880021860"/>
                <w:placeholder>
                  <w:docPart w:val="618D5D26F73E411AB42784ABCD2F0400"/>
                </w:placeholder>
              </w:sdtPr>
              <w:sdtContent>
                <w:sdt>
                  <w:sdtPr>
                    <w:rPr>
                      <w:rFonts w:ascii="Segoe UI" w:hAnsi="Segoe UI" w:cs="Segoe UI"/>
                      <w:sz w:val="24"/>
                      <w:szCs w:val="24"/>
                    </w:rPr>
                    <w:id w:val="104711110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1F16DF">
                      <w:rPr>
                        <w:rFonts w:ascii="Segoe UI Symbol" w:eastAsia="MS Gothic" w:hAnsi="Segoe UI Symbol" w:cs="Segoe UI Symbol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Communication</w:t>
            </w:r>
          </w:p>
          <w:p w14:paraId="15BE06C9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621842836"/>
                <w:placeholder>
                  <w:docPart w:val="D662DC97A58244B38373F96AE1C514B2"/>
                </w:placeholder>
              </w:sdtPr>
              <w:sdtContent>
                <w:sdt>
                  <w:sdtPr>
                    <w:rPr>
                      <w:rFonts w:ascii="Segoe UI" w:hAnsi="Segoe UI" w:cs="Segoe UI"/>
                      <w:sz w:val="24"/>
                      <w:szCs w:val="24"/>
                    </w:rPr>
                    <w:id w:val="-187430082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1F16DF">
                      <w:rPr>
                        <w:rFonts w:ascii="Segoe UI Symbol" w:eastAsia="MS Gothic" w:hAnsi="Segoe UI Symbol" w:cs="Segoe UI Symbol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Education</w:t>
            </w:r>
          </w:p>
          <w:p w14:paraId="3616FC13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96700779"/>
                <w:placeholder>
                  <w:docPart w:val="FEE333379618421AAD24CBFD9803304F"/>
                </w:placeholder>
              </w:sdtPr>
              <w:sdtContent>
                <w:sdt>
                  <w:sdtPr>
                    <w:rPr>
                      <w:rFonts w:ascii="Segoe UI" w:hAnsi="Segoe UI" w:cs="Segoe UI"/>
                      <w:sz w:val="24"/>
                      <w:szCs w:val="24"/>
                    </w:rPr>
                    <w:id w:val="-61237283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1F16DF">
                      <w:rPr>
                        <w:rFonts w:ascii="Segoe UI Symbol" w:eastAsia="MS Gothic" w:hAnsi="Segoe UI Symbol" w:cs="Segoe UI Symbol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Systems-based </w:t>
            </w:r>
          </w:p>
          <w:p w14:paraId="2AD14171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   Practice</w:t>
            </w:r>
          </w:p>
          <w:p w14:paraId="38C84C0A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862822224"/>
                <w:placeholder>
                  <w:docPart w:val="22E231CDE01C45A386F41C7540715A60"/>
                </w:placeholder>
              </w:sdtPr>
              <w:sdtContent>
                <w:sdt>
                  <w:sdtPr>
                    <w:rPr>
                      <w:rFonts w:ascii="Segoe UI" w:hAnsi="Segoe UI" w:cs="Segoe UI"/>
                      <w:sz w:val="24"/>
                      <w:szCs w:val="24"/>
                    </w:rPr>
                    <w:id w:val="-190521446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1F16DF">
                      <w:rPr>
                        <w:rFonts w:ascii="Segoe UI Symbol" w:eastAsia="MS Gothic" w:hAnsi="Segoe UI Symbol" w:cs="Segoe UI Symbol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Patient </w:t>
            </w:r>
          </w:p>
          <w:p w14:paraId="7719FA1D" w14:textId="77777777" w:rsidR="007F378F" w:rsidRPr="00457FEA" w:rsidRDefault="007F378F" w:rsidP="00FB7174">
            <w:pPr>
              <w:rPr>
                <w:rFonts w:ascii="Segoe UI" w:hAnsi="Segoe UI" w:cs="Segoe UI"/>
                <w:bCs/>
                <w:sz w:val="24"/>
                <w:szCs w:val="24"/>
              </w:rPr>
            </w:pPr>
            <w:r w:rsidRPr="001F16DF">
              <w:rPr>
                <w:rFonts w:ascii="Segoe UI" w:hAnsi="Segoe UI" w:cs="Segoe UI"/>
                <w:sz w:val="24"/>
                <w:szCs w:val="24"/>
              </w:rPr>
              <w:lastRenderedPageBreak/>
              <w:t xml:space="preserve">    Management</w:t>
            </w:r>
          </w:p>
        </w:tc>
        <w:tc>
          <w:tcPr>
            <w:tcW w:w="1377" w:type="dxa"/>
          </w:tcPr>
          <w:p w14:paraId="3A9D2C9C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2066369827"/>
                <w:placeholder>
                  <w:docPart w:val="C4E4609878394ED9B921C74ADB9A5D60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3AC54319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876116764"/>
                <w:placeholder>
                  <w:docPart w:val="566C69587A034995A7A06778CBBA427F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3CABFB89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482348786"/>
                <w:placeholder>
                  <w:docPart w:val="983B078D8D8146ED98C9E100029667A0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2CDD8E5D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418995270"/>
                <w:placeholder>
                  <w:docPart w:val="2DCA02B395E44E71A0B88627B0EBF6CA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4AAB4639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674099446"/>
                <w:placeholder>
                  <w:docPart w:val="D9359466A6F846F297A04ED18588B015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27B1DAA4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092201955"/>
                <w:placeholder>
                  <w:docPart w:val="F0993D0727FC4AA081D68B54CB94E9B0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6D1D8890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728725242"/>
                <w:placeholder>
                  <w:docPart w:val="7E9705DF47F742B2B69D48E8CC322B48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210CE4FD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2136522234"/>
                <w:placeholder>
                  <w:docPart w:val="CE42C241704747639F624E2C62C61DE9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06B98E50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563214054"/>
                <w:placeholder>
                  <w:docPart w:val="D5DC83EB24F548EDA0F7E0F7FCB71CEC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179542B8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241607657"/>
                <w:placeholder>
                  <w:docPart w:val="3ED2F855D03C433395B27F01B59AA451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87" w:type="dxa"/>
          </w:tcPr>
          <w:p w14:paraId="542D5466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987893349"/>
                <w:placeholder>
                  <w:docPart w:val="E944B7C57973471CA7F6EB07494020C7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543" w:type="dxa"/>
          </w:tcPr>
          <w:p w14:paraId="6A0BB8CD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883667515"/>
                <w:placeholder>
                  <w:docPart w:val="BF20CB7381E9448BA5121E9439DDFD18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sdt>
          <w:sdtPr>
            <w:rPr>
              <w:rFonts w:ascii="Segoe UI" w:hAnsi="Segoe UI" w:cs="Segoe UI"/>
              <w:sz w:val="24"/>
              <w:szCs w:val="24"/>
            </w:rPr>
            <w:id w:val="904876842"/>
            <w:placeholder>
              <w:docPart w:val="65ABCFE304C9457DB1B8C65D94FBDDD3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440" w:type="dxa"/>
              </w:tcPr>
              <w:p w14:paraId="5EBD71F4" w14:textId="77777777" w:rsidR="007F378F" w:rsidRDefault="007F378F" w:rsidP="00FB7174">
                <w:pPr>
                  <w:jc w:val="center"/>
                  <w:rPr>
                    <w:rFonts w:ascii="Segoe UI" w:hAnsi="Segoe UI" w:cs="Segoe UI"/>
                    <w:sz w:val="24"/>
                    <w:szCs w:val="24"/>
                  </w:rPr>
                </w:pPr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a date.</w:t>
                </w:r>
              </w:p>
            </w:tc>
          </w:sdtContent>
        </w:sdt>
      </w:tr>
      <w:tr w:rsidR="007F378F" w:rsidRPr="000D62E3" w14:paraId="4438F9E4" w14:textId="77777777" w:rsidTr="00FB7174">
        <w:trPr>
          <w:trHeight w:val="623"/>
        </w:trPr>
        <w:tc>
          <w:tcPr>
            <w:tcW w:w="4770" w:type="dxa"/>
          </w:tcPr>
          <w:p w14:paraId="61C84688" w14:textId="77777777" w:rsidR="007F378F" w:rsidRPr="000D62E3" w:rsidRDefault="007F378F" w:rsidP="00FB7174">
            <w:pPr>
              <w:rPr>
                <w:rFonts w:ascii="Segoe UI" w:hAnsi="Segoe UI" w:cs="Segoe UI"/>
                <w:b/>
                <w:sz w:val="24"/>
                <w:szCs w:val="24"/>
              </w:rPr>
            </w:pPr>
            <w:r w:rsidRPr="000D62E3">
              <w:rPr>
                <w:rFonts w:ascii="Segoe UI" w:hAnsi="Segoe UI" w:cs="Segoe UI"/>
                <w:b/>
                <w:sz w:val="24"/>
                <w:szCs w:val="24"/>
              </w:rPr>
              <w:t>Key Indicator 4.</w:t>
            </w:r>
            <w:r>
              <w:rPr>
                <w:rFonts w:ascii="Segoe UI" w:hAnsi="Segoe UI" w:cs="Segoe UI"/>
                <w:b/>
                <w:sz w:val="24"/>
                <w:szCs w:val="24"/>
              </w:rPr>
              <w:t>7</w:t>
            </w:r>
            <w:r w:rsidRPr="000D62E3">
              <w:rPr>
                <w:rFonts w:ascii="Segoe UI" w:hAnsi="Segoe UI" w:cs="Segoe UI"/>
                <w:b/>
                <w:sz w:val="24"/>
                <w:szCs w:val="24"/>
              </w:rPr>
              <w:t>:</w:t>
            </w:r>
            <w:r w:rsidRPr="000D62E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2035955770"/>
                <w:placeholder>
                  <w:docPart w:val="E30675261DD44E00A3210D822B6E1F1C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50" w:type="dxa"/>
          </w:tcPr>
          <w:p w14:paraId="5B46C3D8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755546676"/>
                <w:placeholder>
                  <w:docPart w:val="FBF79020227D400D9E688963B9096261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530" w:type="dxa"/>
          </w:tcPr>
          <w:p w14:paraId="44D419A6" w14:textId="77777777" w:rsidR="007F378F" w:rsidRPr="001F16DF" w:rsidRDefault="007F378F" w:rsidP="007F378F">
            <w:pPr>
              <w:numPr>
                <w:ilvl w:val="0"/>
                <w:numId w:val="33"/>
              </w:numPr>
              <w:ind w:left="252" w:hanging="252"/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787361152"/>
                <w:placeholder>
                  <w:docPart w:val="E6BFCA8A821B421FB981BB429099B6B5"/>
                </w:placeholder>
                <w:showingPlcHdr/>
              </w:sdtPr>
              <w:sdtContent>
                <w:r w:rsidRPr="001F16DF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  <w:p w14:paraId="17E8C987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5887F9D0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800" w:type="dxa"/>
          </w:tcPr>
          <w:p w14:paraId="73877C1F" w14:textId="77777777" w:rsidR="007F378F" w:rsidRPr="001F16DF" w:rsidRDefault="007F378F" w:rsidP="007F378F">
            <w:pPr>
              <w:numPr>
                <w:ilvl w:val="0"/>
                <w:numId w:val="34"/>
              </w:numPr>
              <w:ind w:left="252" w:hanging="252"/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372222851"/>
                <w:placeholder>
                  <w:docPart w:val="5A10063D60AB4CC785F7C1C0B7CB7D5F"/>
                </w:placeholder>
                <w:showingPlcHdr/>
              </w:sdtPr>
              <w:sdtContent>
                <w:r w:rsidRPr="001F16DF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  <w:p w14:paraId="2FB1B01E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4EBE364E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2250" w:type="dxa"/>
          </w:tcPr>
          <w:p w14:paraId="72362C25" w14:textId="77777777" w:rsidR="007F378F" w:rsidRPr="001F16DF" w:rsidRDefault="007F378F" w:rsidP="00FB7174">
            <w:pPr>
              <w:ind w:left="255" w:hanging="255"/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987135807"/>
                <w:placeholder>
                  <w:docPart w:val="7085263276BA4938A92F694D3938C672"/>
                </w:placeholder>
              </w:sdtPr>
              <w:sdtContent>
                <w:sdt>
                  <w:sdtPr>
                    <w:rPr>
                      <w:rFonts w:ascii="Segoe UI" w:hAnsi="Segoe UI" w:cs="Segoe UI"/>
                      <w:sz w:val="24"/>
                      <w:szCs w:val="24"/>
                    </w:rPr>
                    <w:id w:val="-25344563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1F16DF">
                      <w:rPr>
                        <w:rFonts w:ascii="Segoe UI Symbol" w:eastAsia="MS Gothic" w:hAnsi="Segoe UI Symbol" w:cs="Segoe UI Symbol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Clinical Reasoning</w:t>
            </w:r>
          </w:p>
          <w:p w14:paraId="2348712B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066614125"/>
                <w:placeholder>
                  <w:docPart w:val="906A774A1FC044CB9152BCE785B94298"/>
                </w:placeholder>
              </w:sdtPr>
              <w:sdtContent>
                <w:sdt>
                  <w:sdtPr>
                    <w:rPr>
                      <w:rFonts w:ascii="Segoe UI" w:hAnsi="Segoe UI" w:cs="Segoe UI"/>
                      <w:sz w:val="24"/>
                      <w:szCs w:val="24"/>
                    </w:rPr>
                    <w:id w:val="-82141924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1F16DF">
                      <w:rPr>
                        <w:rFonts w:ascii="Segoe UI Symbol" w:eastAsia="MS Gothic" w:hAnsi="Segoe UI Symbol" w:cs="Segoe UI Symbol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Knowledge for </w:t>
            </w:r>
          </w:p>
          <w:p w14:paraId="2D2A3D7D" w14:textId="77777777" w:rsidR="007F378F" w:rsidRPr="001F16DF" w:rsidRDefault="007F378F" w:rsidP="00FB7174">
            <w:pPr>
              <w:ind w:left="255" w:hanging="255"/>
              <w:rPr>
                <w:rFonts w:ascii="Segoe UI" w:hAnsi="Segoe UI" w:cs="Segoe UI"/>
                <w:sz w:val="24"/>
                <w:szCs w:val="24"/>
              </w:rPr>
            </w:pPr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   Specialty </w:t>
            </w:r>
            <w:r>
              <w:rPr>
                <w:rFonts w:ascii="Segoe UI" w:hAnsi="Segoe UI" w:cs="Segoe UI"/>
                <w:sz w:val="24"/>
                <w:szCs w:val="24"/>
              </w:rPr>
              <w:t>P</w:t>
            </w:r>
            <w:r w:rsidRPr="001F16DF">
              <w:rPr>
                <w:rFonts w:ascii="Segoe UI" w:hAnsi="Segoe UI" w:cs="Segoe UI"/>
                <w:sz w:val="24"/>
                <w:szCs w:val="24"/>
              </w:rPr>
              <w:t>ractice</w:t>
            </w:r>
          </w:p>
          <w:p w14:paraId="4885A719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739130430"/>
                <w:placeholder>
                  <w:docPart w:val="94E417281D8E44B48116A0100305CDCA"/>
                </w:placeholder>
              </w:sdtPr>
              <w:sdtContent>
                <w:sdt>
                  <w:sdtPr>
                    <w:rPr>
                      <w:rFonts w:ascii="Segoe UI" w:hAnsi="Segoe UI" w:cs="Segoe UI"/>
                      <w:sz w:val="24"/>
                      <w:szCs w:val="24"/>
                    </w:rPr>
                    <w:id w:val="-114828221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1F16DF">
                      <w:rPr>
                        <w:rFonts w:ascii="Segoe UI Symbol" w:eastAsia="MS Gothic" w:hAnsi="Segoe UI Symbol" w:cs="Segoe UI Symbol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Professionalism</w:t>
            </w:r>
          </w:p>
          <w:p w14:paraId="4A6836E2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282647133"/>
                <w:placeholder>
                  <w:docPart w:val="0D48C1258961437FBFF6128CF41DED04"/>
                </w:placeholder>
              </w:sdtPr>
              <w:sdtContent>
                <w:sdt>
                  <w:sdtPr>
                    <w:rPr>
                      <w:rFonts w:ascii="Segoe UI" w:hAnsi="Segoe UI" w:cs="Segoe UI"/>
                      <w:sz w:val="24"/>
                      <w:szCs w:val="24"/>
                    </w:rPr>
                    <w:id w:val="-83876796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1F16DF">
                      <w:rPr>
                        <w:rFonts w:ascii="Segoe UI Symbol" w:eastAsia="MS Gothic" w:hAnsi="Segoe UI Symbol" w:cs="Segoe UI Symbol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Communication</w:t>
            </w:r>
          </w:p>
          <w:p w14:paraId="1B0E5CE9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034505244"/>
                <w:placeholder>
                  <w:docPart w:val="DEC97C8DC3EE4B429494A07CEBEDD823"/>
                </w:placeholder>
              </w:sdtPr>
              <w:sdtContent>
                <w:sdt>
                  <w:sdtPr>
                    <w:rPr>
                      <w:rFonts w:ascii="Segoe UI" w:hAnsi="Segoe UI" w:cs="Segoe UI"/>
                      <w:sz w:val="24"/>
                      <w:szCs w:val="24"/>
                    </w:rPr>
                    <w:id w:val="-147173652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1F16DF">
                      <w:rPr>
                        <w:rFonts w:ascii="Segoe UI Symbol" w:eastAsia="MS Gothic" w:hAnsi="Segoe UI Symbol" w:cs="Segoe UI Symbol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Education</w:t>
            </w:r>
          </w:p>
          <w:p w14:paraId="110F2433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032492261"/>
                <w:placeholder>
                  <w:docPart w:val="8254C624656441AD8780E1B479E1F50D"/>
                </w:placeholder>
              </w:sdtPr>
              <w:sdtContent>
                <w:sdt>
                  <w:sdtPr>
                    <w:rPr>
                      <w:rFonts w:ascii="Segoe UI" w:hAnsi="Segoe UI" w:cs="Segoe UI"/>
                      <w:sz w:val="24"/>
                      <w:szCs w:val="24"/>
                    </w:rPr>
                    <w:id w:val="116775266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1F16DF">
                      <w:rPr>
                        <w:rFonts w:ascii="Segoe UI Symbol" w:eastAsia="MS Gothic" w:hAnsi="Segoe UI Symbol" w:cs="Segoe UI Symbol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Systems-based </w:t>
            </w:r>
          </w:p>
          <w:p w14:paraId="0CEC6BEE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   Practice</w:t>
            </w:r>
          </w:p>
          <w:p w14:paraId="64F5542A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995789310"/>
                <w:placeholder>
                  <w:docPart w:val="BCC46BA342FD45FDBBC4FFA81BC678E8"/>
                </w:placeholder>
              </w:sdtPr>
              <w:sdtContent>
                <w:sdt>
                  <w:sdtPr>
                    <w:rPr>
                      <w:rFonts w:ascii="Segoe UI" w:hAnsi="Segoe UI" w:cs="Segoe UI"/>
                      <w:sz w:val="24"/>
                      <w:szCs w:val="24"/>
                    </w:rPr>
                    <w:id w:val="50934983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1F16DF">
                      <w:rPr>
                        <w:rFonts w:ascii="Segoe UI Symbol" w:eastAsia="MS Gothic" w:hAnsi="Segoe UI Symbol" w:cs="Segoe UI Symbol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Patient </w:t>
            </w:r>
          </w:p>
          <w:p w14:paraId="32AAACC5" w14:textId="77777777" w:rsidR="007F378F" w:rsidRPr="00457FEA" w:rsidRDefault="007F378F" w:rsidP="00FB7174">
            <w:pPr>
              <w:rPr>
                <w:rFonts w:ascii="Segoe UI" w:hAnsi="Segoe UI" w:cs="Segoe UI"/>
                <w:bCs/>
                <w:sz w:val="24"/>
                <w:szCs w:val="24"/>
              </w:rPr>
            </w:pPr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   Management</w:t>
            </w:r>
          </w:p>
        </w:tc>
        <w:tc>
          <w:tcPr>
            <w:tcW w:w="1377" w:type="dxa"/>
          </w:tcPr>
          <w:p w14:paraId="58B2CF6A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908221276"/>
                <w:placeholder>
                  <w:docPart w:val="055C73CFC5AF4C1FA0BF854C382A91DB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5ECC0B25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201049605"/>
                <w:placeholder>
                  <w:docPart w:val="C08FE40BCE4A487EBAD04953B13C136B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54D46B06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185874609"/>
                <w:placeholder>
                  <w:docPart w:val="FBDC1E9CF44F415980C1F2086B22D4AF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741AA430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214811116"/>
                <w:placeholder>
                  <w:docPart w:val="997EDC8D613445B98F743204CEFC5DF8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3D19AB91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33105606"/>
                <w:placeholder>
                  <w:docPart w:val="54E59D171BDA4643B6E4E354AE72D456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1CD7A355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30990125"/>
                <w:placeholder>
                  <w:docPart w:val="9C1360A0C6AA4A86B1C5584EE3D28F58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17A1BC90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647509507"/>
                <w:placeholder>
                  <w:docPart w:val="B14121D2890A4EF18E034EC4381F1385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32CB9B22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403108848"/>
                <w:placeholder>
                  <w:docPart w:val="4EAAF1FABD5A4101AD63103162CA497F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480B3161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264030820"/>
                <w:placeholder>
                  <w:docPart w:val="196283F0979B4729885D486544627D83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707241C2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671563837"/>
                <w:placeholder>
                  <w:docPart w:val="2A4D0148F5994F03ADF285264604EDC7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87" w:type="dxa"/>
          </w:tcPr>
          <w:p w14:paraId="6A51A26A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655270032"/>
                <w:placeholder>
                  <w:docPart w:val="D9938136F853432A84A11EFBE13E9CC1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543" w:type="dxa"/>
          </w:tcPr>
          <w:p w14:paraId="58D0AEEC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032194079"/>
                <w:placeholder>
                  <w:docPart w:val="2231FDDCBA794AA98C7243F9D0C0AAD4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sdt>
          <w:sdtPr>
            <w:rPr>
              <w:rFonts w:ascii="Segoe UI" w:hAnsi="Segoe UI" w:cs="Segoe UI"/>
              <w:sz w:val="24"/>
              <w:szCs w:val="24"/>
            </w:rPr>
            <w:id w:val="-1245796535"/>
            <w:placeholder>
              <w:docPart w:val="9F6CA94A1D2A454482B3C7C2266CA21B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440" w:type="dxa"/>
              </w:tcPr>
              <w:p w14:paraId="58D37B95" w14:textId="77777777" w:rsidR="007F378F" w:rsidRDefault="007F378F" w:rsidP="00FB7174">
                <w:pPr>
                  <w:jc w:val="center"/>
                  <w:rPr>
                    <w:rFonts w:ascii="Segoe UI" w:hAnsi="Segoe UI" w:cs="Segoe UI"/>
                    <w:sz w:val="24"/>
                    <w:szCs w:val="24"/>
                  </w:rPr>
                </w:pPr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a date.</w:t>
                </w:r>
              </w:p>
            </w:tc>
          </w:sdtContent>
        </w:sdt>
      </w:tr>
      <w:tr w:rsidR="007F378F" w:rsidRPr="000D62E3" w14:paraId="47274211" w14:textId="77777777" w:rsidTr="00FB7174">
        <w:trPr>
          <w:trHeight w:val="623"/>
        </w:trPr>
        <w:tc>
          <w:tcPr>
            <w:tcW w:w="4770" w:type="dxa"/>
          </w:tcPr>
          <w:p w14:paraId="58D775D8" w14:textId="77777777" w:rsidR="007F378F" w:rsidRPr="000D62E3" w:rsidRDefault="007F378F" w:rsidP="00FB7174">
            <w:pPr>
              <w:rPr>
                <w:rFonts w:ascii="Segoe UI" w:hAnsi="Segoe UI" w:cs="Segoe UI"/>
                <w:b/>
                <w:sz w:val="24"/>
                <w:szCs w:val="24"/>
              </w:rPr>
            </w:pPr>
            <w:r w:rsidRPr="000D62E3">
              <w:rPr>
                <w:rFonts w:ascii="Segoe UI" w:hAnsi="Segoe UI" w:cs="Segoe UI"/>
                <w:b/>
                <w:sz w:val="24"/>
                <w:szCs w:val="24"/>
              </w:rPr>
              <w:t>Key Indicator 4.</w:t>
            </w:r>
            <w:r>
              <w:rPr>
                <w:rFonts w:ascii="Segoe UI" w:hAnsi="Segoe UI" w:cs="Segoe UI"/>
                <w:b/>
                <w:sz w:val="24"/>
                <w:szCs w:val="24"/>
              </w:rPr>
              <w:t>8</w:t>
            </w:r>
            <w:r w:rsidRPr="000D62E3">
              <w:rPr>
                <w:rFonts w:ascii="Segoe UI" w:hAnsi="Segoe UI" w:cs="Segoe UI"/>
                <w:b/>
                <w:sz w:val="24"/>
                <w:szCs w:val="24"/>
              </w:rPr>
              <w:t>:</w:t>
            </w:r>
            <w:r w:rsidRPr="000D62E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2098554148"/>
                <w:placeholder>
                  <w:docPart w:val="E1216CA99BD5449CA2F3E2131BB79368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50" w:type="dxa"/>
          </w:tcPr>
          <w:p w14:paraId="5CD0CD63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562595415"/>
                <w:placeholder>
                  <w:docPart w:val="88EE80FBDFB84319BBE39C97FAF85BCA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530" w:type="dxa"/>
          </w:tcPr>
          <w:p w14:paraId="51643AB6" w14:textId="77777777" w:rsidR="007F378F" w:rsidRPr="001F16DF" w:rsidRDefault="007F378F" w:rsidP="007F378F">
            <w:pPr>
              <w:numPr>
                <w:ilvl w:val="0"/>
                <w:numId w:val="33"/>
              </w:numPr>
              <w:ind w:left="252" w:hanging="252"/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394167226"/>
                <w:placeholder>
                  <w:docPart w:val="F2A481220DF7407C9C36ED7DA99B814C"/>
                </w:placeholder>
                <w:showingPlcHdr/>
              </w:sdtPr>
              <w:sdtContent>
                <w:r w:rsidRPr="001F16DF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  <w:p w14:paraId="0D2D399A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1B07887D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800" w:type="dxa"/>
          </w:tcPr>
          <w:p w14:paraId="0B0BD817" w14:textId="77777777" w:rsidR="007F378F" w:rsidRPr="001F16DF" w:rsidRDefault="007F378F" w:rsidP="007F378F">
            <w:pPr>
              <w:numPr>
                <w:ilvl w:val="0"/>
                <w:numId w:val="34"/>
              </w:numPr>
              <w:ind w:left="252" w:hanging="252"/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385954720"/>
                <w:placeholder>
                  <w:docPart w:val="58EA4EB758BE458F959B9A49E904462E"/>
                </w:placeholder>
                <w:showingPlcHdr/>
              </w:sdtPr>
              <w:sdtContent>
                <w:r w:rsidRPr="001F16DF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  <w:p w14:paraId="606D9211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66897A5A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2250" w:type="dxa"/>
          </w:tcPr>
          <w:p w14:paraId="4327C947" w14:textId="77777777" w:rsidR="007F378F" w:rsidRPr="001F16DF" w:rsidRDefault="007F378F" w:rsidP="00FB7174">
            <w:pPr>
              <w:ind w:left="255" w:hanging="255"/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40111987"/>
                <w:placeholder>
                  <w:docPart w:val="13DFA6F1A5B64D7AA770BE7F37E9E11C"/>
                </w:placeholder>
              </w:sdtPr>
              <w:sdtContent>
                <w:sdt>
                  <w:sdtPr>
                    <w:rPr>
                      <w:rFonts w:ascii="Segoe UI" w:hAnsi="Segoe UI" w:cs="Segoe UI"/>
                      <w:sz w:val="24"/>
                      <w:szCs w:val="24"/>
                    </w:rPr>
                    <w:id w:val="-84810456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1F16DF">
                      <w:rPr>
                        <w:rFonts w:ascii="Segoe UI Symbol" w:eastAsia="MS Gothic" w:hAnsi="Segoe UI Symbol" w:cs="Segoe UI Symbol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Clinical Reasoning</w:t>
            </w:r>
          </w:p>
          <w:p w14:paraId="686188EC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326371731"/>
                <w:placeholder>
                  <w:docPart w:val="A785A8667B25419380D17DD8E80D1194"/>
                </w:placeholder>
              </w:sdtPr>
              <w:sdtContent>
                <w:sdt>
                  <w:sdtPr>
                    <w:rPr>
                      <w:rFonts w:ascii="Segoe UI" w:hAnsi="Segoe UI" w:cs="Segoe UI"/>
                      <w:sz w:val="24"/>
                      <w:szCs w:val="24"/>
                    </w:rPr>
                    <w:id w:val="42661979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1F16DF">
                      <w:rPr>
                        <w:rFonts w:ascii="Segoe UI Symbol" w:eastAsia="MS Gothic" w:hAnsi="Segoe UI Symbol" w:cs="Segoe UI Symbol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Knowledge for </w:t>
            </w:r>
          </w:p>
          <w:p w14:paraId="00CEC7AA" w14:textId="77777777" w:rsidR="007F378F" w:rsidRPr="001F16DF" w:rsidRDefault="007F378F" w:rsidP="00FB7174">
            <w:pPr>
              <w:ind w:left="255" w:hanging="255"/>
              <w:rPr>
                <w:rFonts w:ascii="Segoe UI" w:hAnsi="Segoe UI" w:cs="Segoe UI"/>
                <w:sz w:val="24"/>
                <w:szCs w:val="24"/>
              </w:rPr>
            </w:pPr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   Specialty </w:t>
            </w:r>
            <w:r>
              <w:rPr>
                <w:rFonts w:ascii="Segoe UI" w:hAnsi="Segoe UI" w:cs="Segoe UI"/>
                <w:sz w:val="24"/>
                <w:szCs w:val="24"/>
              </w:rPr>
              <w:t>P</w:t>
            </w:r>
            <w:r w:rsidRPr="001F16DF">
              <w:rPr>
                <w:rFonts w:ascii="Segoe UI" w:hAnsi="Segoe UI" w:cs="Segoe UI"/>
                <w:sz w:val="24"/>
                <w:szCs w:val="24"/>
              </w:rPr>
              <w:t>ractice</w:t>
            </w:r>
          </w:p>
          <w:p w14:paraId="17CE76E3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786347421"/>
                <w:placeholder>
                  <w:docPart w:val="0F05071692634530A1CC919E6D058856"/>
                </w:placeholder>
              </w:sdtPr>
              <w:sdtContent>
                <w:sdt>
                  <w:sdtPr>
                    <w:rPr>
                      <w:rFonts w:ascii="Segoe UI" w:hAnsi="Segoe UI" w:cs="Segoe UI"/>
                      <w:sz w:val="24"/>
                      <w:szCs w:val="24"/>
                    </w:rPr>
                    <w:id w:val="17955140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1F16DF">
                      <w:rPr>
                        <w:rFonts w:ascii="Segoe UI Symbol" w:eastAsia="MS Gothic" w:hAnsi="Segoe UI Symbol" w:cs="Segoe UI Symbol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Professionalism</w:t>
            </w:r>
          </w:p>
          <w:p w14:paraId="66B3A9CC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951897098"/>
                <w:placeholder>
                  <w:docPart w:val="1298DADE740B47D095E3B5CE61B8B43F"/>
                </w:placeholder>
              </w:sdtPr>
              <w:sdtContent>
                <w:sdt>
                  <w:sdtPr>
                    <w:rPr>
                      <w:rFonts w:ascii="Segoe UI" w:hAnsi="Segoe UI" w:cs="Segoe UI"/>
                      <w:sz w:val="24"/>
                      <w:szCs w:val="24"/>
                    </w:rPr>
                    <w:id w:val="140710257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1F16DF">
                      <w:rPr>
                        <w:rFonts w:ascii="Segoe UI Symbol" w:eastAsia="MS Gothic" w:hAnsi="Segoe UI Symbol" w:cs="Segoe UI Symbol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Communication</w:t>
            </w:r>
          </w:p>
          <w:p w14:paraId="1585D975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130171623"/>
                <w:placeholder>
                  <w:docPart w:val="50975A2B3BEF49DB8F5E14FD6C70781F"/>
                </w:placeholder>
              </w:sdtPr>
              <w:sdtContent>
                <w:sdt>
                  <w:sdtPr>
                    <w:rPr>
                      <w:rFonts w:ascii="Segoe UI" w:hAnsi="Segoe UI" w:cs="Segoe UI"/>
                      <w:sz w:val="24"/>
                      <w:szCs w:val="24"/>
                    </w:rPr>
                    <w:id w:val="210082816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1F16DF">
                      <w:rPr>
                        <w:rFonts w:ascii="Segoe UI Symbol" w:eastAsia="MS Gothic" w:hAnsi="Segoe UI Symbol" w:cs="Segoe UI Symbol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Education</w:t>
            </w:r>
          </w:p>
          <w:p w14:paraId="4AF40D4F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727676763"/>
                <w:placeholder>
                  <w:docPart w:val="CAD68AB19FD6424380915CCB61FF80E8"/>
                </w:placeholder>
              </w:sdtPr>
              <w:sdtContent>
                <w:sdt>
                  <w:sdtPr>
                    <w:rPr>
                      <w:rFonts w:ascii="Segoe UI" w:hAnsi="Segoe UI" w:cs="Segoe UI"/>
                      <w:sz w:val="24"/>
                      <w:szCs w:val="24"/>
                    </w:rPr>
                    <w:id w:val="62027211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1F16DF">
                      <w:rPr>
                        <w:rFonts w:ascii="Segoe UI Symbol" w:eastAsia="MS Gothic" w:hAnsi="Segoe UI Symbol" w:cs="Segoe UI Symbol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Systems-based </w:t>
            </w:r>
          </w:p>
          <w:p w14:paraId="0FAF6532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r w:rsidRPr="001F16DF">
              <w:rPr>
                <w:rFonts w:ascii="Segoe UI" w:hAnsi="Segoe UI" w:cs="Segoe UI"/>
                <w:sz w:val="24"/>
                <w:szCs w:val="24"/>
              </w:rPr>
              <w:lastRenderedPageBreak/>
              <w:t xml:space="preserve">    Practice</w:t>
            </w:r>
          </w:p>
          <w:p w14:paraId="56C9EC4E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536187042"/>
                <w:placeholder>
                  <w:docPart w:val="4BE448E6F18042309D41188AFAE98C1F"/>
                </w:placeholder>
              </w:sdtPr>
              <w:sdtContent>
                <w:sdt>
                  <w:sdtPr>
                    <w:rPr>
                      <w:rFonts w:ascii="Segoe UI" w:hAnsi="Segoe UI" w:cs="Segoe UI"/>
                      <w:sz w:val="24"/>
                      <w:szCs w:val="24"/>
                    </w:rPr>
                    <w:id w:val="158563699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1F16DF">
                      <w:rPr>
                        <w:rFonts w:ascii="Segoe UI Symbol" w:eastAsia="MS Gothic" w:hAnsi="Segoe UI Symbol" w:cs="Segoe UI Symbol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Patient </w:t>
            </w:r>
          </w:p>
          <w:p w14:paraId="1B7B4E92" w14:textId="77777777" w:rsidR="007F378F" w:rsidRPr="00457FEA" w:rsidRDefault="007F378F" w:rsidP="00FB7174">
            <w:pPr>
              <w:rPr>
                <w:rFonts w:ascii="Segoe UI" w:hAnsi="Segoe UI" w:cs="Segoe UI"/>
                <w:bCs/>
                <w:sz w:val="24"/>
                <w:szCs w:val="24"/>
              </w:rPr>
            </w:pPr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   Management</w:t>
            </w:r>
          </w:p>
        </w:tc>
        <w:tc>
          <w:tcPr>
            <w:tcW w:w="1377" w:type="dxa"/>
          </w:tcPr>
          <w:p w14:paraId="6481EF88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349904462"/>
                <w:placeholder>
                  <w:docPart w:val="312A4B229734451EB5E2C44E29C7808B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67CF32F5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096010195"/>
                <w:placeholder>
                  <w:docPart w:val="0F27FF8DA69242E1A910D1ED93680477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12E2D931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283967879"/>
                <w:placeholder>
                  <w:docPart w:val="D3592368C24E49E1AD53CAFB4AD6E9E6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23B2EDC4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075587799"/>
                <w:placeholder>
                  <w:docPart w:val="1CCAE9616D3245E9AE4F2707485C429B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22583E30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063260262"/>
                <w:placeholder>
                  <w:docPart w:val="C1163F4B53A44341A3AE23052C7F6A59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2E5683F1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233131262"/>
                <w:placeholder>
                  <w:docPart w:val="46A025D3243D42EFBD35A5611847F23A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4810797C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745639348"/>
                <w:placeholder>
                  <w:docPart w:val="4BCEFEF118974FF9BC185196DC33020C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3B116815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476530451"/>
                <w:placeholder>
                  <w:docPart w:val="0A49CFCF859A47A4B8317FF6628BBC4B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25D2C5E5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237089995"/>
                <w:placeholder>
                  <w:docPart w:val="A1406498F9BA4945A5CD4185040CA35A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21FEBAFC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458037914"/>
                <w:placeholder>
                  <w:docPart w:val="C1732774D5AE483CB5E58290054AD44D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87" w:type="dxa"/>
          </w:tcPr>
          <w:p w14:paraId="44581264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251357144"/>
                <w:placeholder>
                  <w:docPart w:val="92F2CE96B28A4BC8A777DAB0E5BE4189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543" w:type="dxa"/>
          </w:tcPr>
          <w:p w14:paraId="01C64CB1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134954229"/>
                <w:placeholder>
                  <w:docPart w:val="8DDE98063BB644E9A4D0618A4BFE40A6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sdt>
          <w:sdtPr>
            <w:rPr>
              <w:rFonts w:ascii="Segoe UI" w:hAnsi="Segoe UI" w:cs="Segoe UI"/>
              <w:sz w:val="24"/>
              <w:szCs w:val="24"/>
            </w:rPr>
            <w:id w:val="-759213439"/>
            <w:placeholder>
              <w:docPart w:val="7B38D61CB8D24233A87A929C553758E4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440" w:type="dxa"/>
              </w:tcPr>
              <w:p w14:paraId="2F78C4EB" w14:textId="77777777" w:rsidR="007F378F" w:rsidRDefault="007F378F" w:rsidP="00FB7174">
                <w:pPr>
                  <w:jc w:val="center"/>
                  <w:rPr>
                    <w:rFonts w:ascii="Segoe UI" w:hAnsi="Segoe UI" w:cs="Segoe UI"/>
                    <w:sz w:val="24"/>
                    <w:szCs w:val="24"/>
                  </w:rPr>
                </w:pPr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a date.</w:t>
                </w:r>
              </w:p>
            </w:tc>
          </w:sdtContent>
        </w:sdt>
      </w:tr>
      <w:tr w:rsidR="007F378F" w:rsidRPr="000D62E3" w14:paraId="4EF1DB29" w14:textId="77777777" w:rsidTr="00FB7174">
        <w:trPr>
          <w:trHeight w:val="240"/>
        </w:trPr>
        <w:tc>
          <w:tcPr>
            <w:tcW w:w="30240" w:type="dxa"/>
            <w:gridSpan w:val="18"/>
            <w:shd w:val="clear" w:color="auto" w:fill="64A70B" w:themeFill="accent6"/>
          </w:tcPr>
          <w:p w14:paraId="481E56B9" w14:textId="77777777" w:rsidR="007F378F" w:rsidRPr="001F2CB6" w:rsidRDefault="007F378F" w:rsidP="00FB7174">
            <w:pPr>
              <w:rPr>
                <w:rFonts w:ascii="Segoe UI" w:hAnsi="Segoe UI" w:cs="Segoe UI"/>
                <w:b/>
                <w:sz w:val="24"/>
                <w:szCs w:val="24"/>
              </w:rPr>
            </w:pPr>
            <w:r w:rsidRPr="008D3989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Curriculum Improvements Based on Data Collected in Outcome </w:t>
            </w:r>
            <w:r>
              <w:rPr>
                <w:rFonts w:ascii="Segoe UI" w:hAnsi="Segoe UI" w:cs="Segoe UI"/>
                <w:b/>
                <w:bCs/>
                <w:sz w:val="24"/>
                <w:szCs w:val="24"/>
              </w:rPr>
              <w:t>4</w:t>
            </w:r>
            <w:r w:rsidRPr="008D3989">
              <w:rPr>
                <w:rFonts w:ascii="Segoe UI" w:hAnsi="Segoe UI" w:cs="Segoe UI"/>
                <w:b/>
                <w:bCs/>
                <w:sz w:val="24"/>
                <w:szCs w:val="24"/>
              </w:rPr>
              <w:t>:</w:t>
            </w:r>
            <w:r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479235468"/>
                <w:placeholder>
                  <w:docPart w:val="E1C1F66A5BE04002ABC316ECE88906E4"/>
                </w:placeholder>
                <w:showingPlcHdr/>
              </w:sdtPr>
              <w:sdtContent>
                <w:r w:rsidRPr="00427202">
                  <w:rPr>
                    <w:rStyle w:val="PlaceholderText"/>
                    <w:rFonts w:ascii="Segoe UI" w:hAnsi="Segoe UI" w:cs="Segoe UI"/>
                    <w:color w:val="FFFFFF" w:themeColor="background1"/>
                    <w:sz w:val="24"/>
                    <w:szCs w:val="24"/>
                  </w:rPr>
                  <w:t>Click here to enter text.</w:t>
                </w:r>
              </w:sdtContent>
            </w:sdt>
          </w:p>
        </w:tc>
      </w:tr>
      <w:tr w:rsidR="007F378F" w:rsidRPr="000D62E3" w14:paraId="341D6289" w14:textId="77777777" w:rsidTr="00FB7174">
        <w:trPr>
          <w:trHeight w:val="240"/>
        </w:trPr>
        <w:tc>
          <w:tcPr>
            <w:tcW w:w="30240" w:type="dxa"/>
            <w:gridSpan w:val="18"/>
            <w:shd w:val="clear" w:color="auto" w:fill="D9D9D9" w:themeFill="background1" w:themeFillShade="D9"/>
          </w:tcPr>
          <w:p w14:paraId="2F719993" w14:textId="77777777" w:rsidR="007F378F" w:rsidRPr="00457FEA" w:rsidRDefault="007F378F" w:rsidP="00FB7174">
            <w:pPr>
              <w:rPr>
                <w:rFonts w:ascii="Segoe UI" w:hAnsi="Segoe UI" w:cs="Segoe UI"/>
                <w:bCs/>
                <w:sz w:val="24"/>
                <w:szCs w:val="24"/>
              </w:rPr>
            </w:pPr>
            <w:r w:rsidRPr="001F2CB6">
              <w:rPr>
                <w:rFonts w:ascii="Segoe UI" w:hAnsi="Segoe UI" w:cs="Segoe UI"/>
                <w:b/>
                <w:sz w:val="24"/>
                <w:szCs w:val="24"/>
              </w:rPr>
              <w:t>Outcome 5:</w:t>
            </w:r>
            <w:r w:rsidRPr="00457FEA">
              <w:rPr>
                <w:rFonts w:ascii="Segoe UI" w:hAnsi="Segoe UI" w:cs="Segoe UI"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ascii="Segoe UI" w:hAnsi="Segoe UI" w:cs="Segoe UI"/>
                  <w:bCs/>
                  <w:sz w:val="24"/>
                  <w:szCs w:val="24"/>
                </w:rPr>
                <w:id w:val="-671335170"/>
                <w:placeholder>
                  <w:docPart w:val="CA6001F50AB54058BF46D3CCA9A9FE90"/>
                </w:placeholder>
                <w:showingPlcHdr/>
              </w:sdtPr>
              <w:sdtContent>
                <w:r w:rsidRPr="00457FEA">
                  <w:rPr>
                    <w:rStyle w:val="PlaceholderText"/>
                    <w:rFonts w:ascii="Segoe UI" w:hAnsi="Segoe UI" w:cs="Segoe UI"/>
                    <w:bCs/>
                    <w:sz w:val="24"/>
                    <w:szCs w:val="24"/>
                  </w:rPr>
                  <w:t>Click here to enter text.</w:t>
                </w:r>
              </w:sdtContent>
            </w:sdt>
          </w:p>
        </w:tc>
      </w:tr>
      <w:tr w:rsidR="007F378F" w:rsidRPr="000D62E3" w14:paraId="71CCF824" w14:textId="77777777" w:rsidTr="00FB7174">
        <w:trPr>
          <w:trHeight w:val="638"/>
        </w:trPr>
        <w:tc>
          <w:tcPr>
            <w:tcW w:w="4770" w:type="dxa"/>
          </w:tcPr>
          <w:p w14:paraId="6659FC35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r w:rsidRPr="000D62E3">
              <w:rPr>
                <w:rFonts w:ascii="Segoe UI" w:hAnsi="Segoe UI" w:cs="Segoe UI"/>
                <w:b/>
                <w:sz w:val="24"/>
                <w:szCs w:val="24"/>
              </w:rPr>
              <w:t>Key Indicator 5.1:</w:t>
            </w:r>
            <w:r w:rsidRPr="000D62E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038944033"/>
                <w:placeholder>
                  <w:docPart w:val="7A8A29C7F81C43F0B778DD3981147918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  <w:p w14:paraId="252D6050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58D4957B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976680504"/>
                <w:placeholder>
                  <w:docPart w:val="7624EF1F3B4D4FB386C0DB30B8BA0440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530" w:type="dxa"/>
          </w:tcPr>
          <w:p w14:paraId="6E778744" w14:textId="77777777" w:rsidR="007F378F" w:rsidRPr="001F16DF" w:rsidRDefault="007F378F" w:rsidP="007F378F">
            <w:pPr>
              <w:numPr>
                <w:ilvl w:val="0"/>
                <w:numId w:val="33"/>
              </w:numPr>
              <w:ind w:left="252" w:hanging="252"/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73962032"/>
                <w:placeholder>
                  <w:docPart w:val="2A1057D3AC08447EA0ED776C172D250E"/>
                </w:placeholder>
                <w:showingPlcHdr/>
              </w:sdtPr>
              <w:sdtContent>
                <w:r w:rsidRPr="001F16DF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  <w:p w14:paraId="7A8D3802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16AA8BC1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800" w:type="dxa"/>
          </w:tcPr>
          <w:p w14:paraId="27C03BAA" w14:textId="77777777" w:rsidR="007F378F" w:rsidRPr="001F16DF" w:rsidRDefault="007F378F" w:rsidP="007F378F">
            <w:pPr>
              <w:numPr>
                <w:ilvl w:val="0"/>
                <w:numId w:val="34"/>
              </w:numPr>
              <w:ind w:left="252" w:hanging="252"/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993677568"/>
                <w:placeholder>
                  <w:docPart w:val="D6B3A91278F244E2AA4C756C0FCC4FFC"/>
                </w:placeholder>
                <w:showingPlcHdr/>
              </w:sdtPr>
              <w:sdtContent>
                <w:r w:rsidRPr="001F16DF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  <w:p w14:paraId="14BDA65A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4AA38A02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2250" w:type="dxa"/>
          </w:tcPr>
          <w:p w14:paraId="7EF25B38" w14:textId="77777777" w:rsidR="007F378F" w:rsidRPr="001F16DF" w:rsidRDefault="007F378F" w:rsidP="00FB7174">
            <w:pPr>
              <w:ind w:left="255" w:hanging="255"/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758802384"/>
                <w:placeholder>
                  <w:docPart w:val="FC7719B9E90B47FD9450B0D8DE06C3C9"/>
                </w:placeholder>
              </w:sdtPr>
              <w:sdtContent>
                <w:sdt>
                  <w:sdtPr>
                    <w:rPr>
                      <w:rFonts w:ascii="Segoe UI" w:hAnsi="Segoe UI" w:cs="Segoe UI"/>
                      <w:sz w:val="24"/>
                      <w:szCs w:val="24"/>
                    </w:rPr>
                    <w:id w:val="-52771761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1F16DF">
                      <w:rPr>
                        <w:rFonts w:ascii="Segoe UI Symbol" w:eastAsia="MS Gothic" w:hAnsi="Segoe UI Symbol" w:cs="Segoe UI Symbol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Clinical Reasoning</w:t>
            </w:r>
          </w:p>
          <w:p w14:paraId="32A27426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601148231"/>
                <w:placeholder>
                  <w:docPart w:val="360E1167B3C645D2B4D64AD4B6CA5C40"/>
                </w:placeholder>
              </w:sdtPr>
              <w:sdtContent>
                <w:sdt>
                  <w:sdtPr>
                    <w:rPr>
                      <w:rFonts w:ascii="Segoe UI" w:hAnsi="Segoe UI" w:cs="Segoe UI"/>
                      <w:sz w:val="24"/>
                      <w:szCs w:val="24"/>
                    </w:rPr>
                    <w:id w:val="-88580021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1F16DF">
                      <w:rPr>
                        <w:rFonts w:ascii="Segoe UI Symbol" w:eastAsia="MS Gothic" w:hAnsi="Segoe UI Symbol" w:cs="Segoe UI Symbol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Knowledge for </w:t>
            </w:r>
          </w:p>
          <w:p w14:paraId="1D4E9293" w14:textId="77777777" w:rsidR="007F378F" w:rsidRPr="001F16DF" w:rsidRDefault="007F378F" w:rsidP="00FB7174">
            <w:pPr>
              <w:ind w:left="255" w:hanging="255"/>
              <w:rPr>
                <w:rFonts w:ascii="Segoe UI" w:hAnsi="Segoe UI" w:cs="Segoe UI"/>
                <w:sz w:val="24"/>
                <w:szCs w:val="24"/>
              </w:rPr>
            </w:pPr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   Specialty </w:t>
            </w:r>
            <w:r>
              <w:rPr>
                <w:rFonts w:ascii="Segoe UI" w:hAnsi="Segoe UI" w:cs="Segoe UI"/>
                <w:sz w:val="24"/>
                <w:szCs w:val="24"/>
              </w:rPr>
              <w:t>P</w:t>
            </w:r>
            <w:r w:rsidRPr="001F16DF">
              <w:rPr>
                <w:rFonts w:ascii="Segoe UI" w:hAnsi="Segoe UI" w:cs="Segoe UI"/>
                <w:sz w:val="24"/>
                <w:szCs w:val="24"/>
              </w:rPr>
              <w:t>ractice</w:t>
            </w:r>
          </w:p>
          <w:p w14:paraId="6A59D0CA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197583485"/>
                <w:placeholder>
                  <w:docPart w:val="7D486A0A8994417EB8E51462E7677280"/>
                </w:placeholder>
              </w:sdtPr>
              <w:sdtContent>
                <w:sdt>
                  <w:sdtPr>
                    <w:rPr>
                      <w:rFonts w:ascii="Segoe UI" w:hAnsi="Segoe UI" w:cs="Segoe UI"/>
                      <w:sz w:val="24"/>
                      <w:szCs w:val="24"/>
                    </w:rPr>
                    <w:id w:val="-178047816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1F16DF">
                      <w:rPr>
                        <w:rFonts w:ascii="Segoe UI Symbol" w:eastAsia="MS Gothic" w:hAnsi="Segoe UI Symbol" w:cs="Segoe UI Symbol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Professionalism</w:t>
            </w:r>
          </w:p>
          <w:p w14:paraId="12ABC8DA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625585010"/>
                <w:placeholder>
                  <w:docPart w:val="01D199B7C4934F20ABBCE40E5697D6C0"/>
                </w:placeholder>
              </w:sdtPr>
              <w:sdtContent>
                <w:sdt>
                  <w:sdtPr>
                    <w:rPr>
                      <w:rFonts w:ascii="Segoe UI" w:hAnsi="Segoe UI" w:cs="Segoe UI"/>
                      <w:sz w:val="24"/>
                      <w:szCs w:val="24"/>
                    </w:rPr>
                    <w:id w:val="-170833438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1F16DF">
                      <w:rPr>
                        <w:rFonts w:ascii="Segoe UI Symbol" w:eastAsia="MS Gothic" w:hAnsi="Segoe UI Symbol" w:cs="Segoe UI Symbol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Communication</w:t>
            </w:r>
          </w:p>
          <w:p w14:paraId="63450326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563551294"/>
                <w:placeholder>
                  <w:docPart w:val="2ECAC29062EA4650B2232B763C8C5827"/>
                </w:placeholder>
              </w:sdtPr>
              <w:sdtContent>
                <w:sdt>
                  <w:sdtPr>
                    <w:rPr>
                      <w:rFonts w:ascii="Segoe UI" w:hAnsi="Segoe UI" w:cs="Segoe UI"/>
                      <w:sz w:val="24"/>
                      <w:szCs w:val="24"/>
                    </w:rPr>
                    <w:id w:val="210198702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1F16DF">
                      <w:rPr>
                        <w:rFonts w:ascii="Segoe UI Symbol" w:eastAsia="MS Gothic" w:hAnsi="Segoe UI Symbol" w:cs="Segoe UI Symbol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Education</w:t>
            </w:r>
          </w:p>
          <w:p w14:paraId="6996AC3B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536971789"/>
                <w:placeholder>
                  <w:docPart w:val="78188EBF4C06423BAE2F6997CC03426B"/>
                </w:placeholder>
              </w:sdtPr>
              <w:sdtContent>
                <w:sdt>
                  <w:sdtPr>
                    <w:rPr>
                      <w:rFonts w:ascii="Segoe UI" w:hAnsi="Segoe UI" w:cs="Segoe UI"/>
                      <w:sz w:val="24"/>
                      <w:szCs w:val="24"/>
                    </w:rPr>
                    <w:id w:val="102621262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1F16DF">
                      <w:rPr>
                        <w:rFonts w:ascii="Segoe UI Symbol" w:eastAsia="MS Gothic" w:hAnsi="Segoe UI Symbol" w:cs="Segoe UI Symbol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Systems-based </w:t>
            </w:r>
          </w:p>
          <w:p w14:paraId="545A550F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   Practice</w:t>
            </w:r>
          </w:p>
          <w:p w14:paraId="287E036E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68003622"/>
                <w:placeholder>
                  <w:docPart w:val="8FD70A7E95A744BEBE6ACC2982B3462C"/>
                </w:placeholder>
              </w:sdtPr>
              <w:sdtContent>
                <w:sdt>
                  <w:sdtPr>
                    <w:rPr>
                      <w:rFonts w:ascii="Segoe UI" w:hAnsi="Segoe UI" w:cs="Segoe UI"/>
                      <w:sz w:val="24"/>
                      <w:szCs w:val="24"/>
                    </w:rPr>
                    <w:id w:val="-135773433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1F16DF">
                      <w:rPr>
                        <w:rFonts w:ascii="Segoe UI Symbol" w:eastAsia="MS Gothic" w:hAnsi="Segoe UI Symbol" w:cs="Segoe UI Symbol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Patient </w:t>
            </w:r>
          </w:p>
          <w:p w14:paraId="05566AC8" w14:textId="77777777" w:rsidR="007F378F" w:rsidRPr="00457FEA" w:rsidRDefault="007F378F" w:rsidP="00FB7174">
            <w:pPr>
              <w:rPr>
                <w:rFonts w:ascii="Segoe UI" w:hAnsi="Segoe UI" w:cs="Segoe UI"/>
                <w:bCs/>
                <w:sz w:val="24"/>
                <w:szCs w:val="24"/>
              </w:rPr>
            </w:pPr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   Management</w:t>
            </w:r>
          </w:p>
        </w:tc>
        <w:tc>
          <w:tcPr>
            <w:tcW w:w="1377" w:type="dxa"/>
          </w:tcPr>
          <w:p w14:paraId="5F4B29A2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2026155616"/>
                <w:placeholder>
                  <w:docPart w:val="FAE6022B9B7943C2A3090EE9275C6D2C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618927C8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289971635"/>
                <w:placeholder>
                  <w:docPart w:val="57D0796936FC41A383B1583C206C9DBE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65C80E21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416681510"/>
                <w:placeholder>
                  <w:docPart w:val="05ECF3B8BF8C4E2DB388685AB12FA961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46D2E619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389239328"/>
                <w:placeholder>
                  <w:docPart w:val="BF882BBD415149228B962590CA832E35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23D22C51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475521596"/>
                <w:placeholder>
                  <w:docPart w:val="099677CD004B4D039A3E15CBE3E115B4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50FAF418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473521240"/>
                <w:placeholder>
                  <w:docPart w:val="C34B20329F994EF297B2D058E14301F0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4673204C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322637829"/>
                <w:placeholder>
                  <w:docPart w:val="7E207FFEE7B7409185E1C26C90FEF499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49AAECCF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41005705"/>
                <w:placeholder>
                  <w:docPart w:val="95481EB7EF7344A5807D482F9696954B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3D4B9BF0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260650154"/>
                <w:placeholder>
                  <w:docPart w:val="28C2FBB7242F4DD59B7951D444F9E448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18AA1EC1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041978665"/>
                <w:placeholder>
                  <w:docPart w:val="F87CD41A28364306897BB8E1BE30D44A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87" w:type="dxa"/>
          </w:tcPr>
          <w:p w14:paraId="516AA06A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163362663"/>
                <w:placeholder>
                  <w:docPart w:val="E8F7975645E244A2B96478C28291DE57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543" w:type="dxa"/>
          </w:tcPr>
          <w:p w14:paraId="0298D53C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170246399"/>
                <w:placeholder>
                  <w:docPart w:val="91AB6D532F6D4C3CB1A2C3DD620E4978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sdt>
          <w:sdtPr>
            <w:rPr>
              <w:rFonts w:ascii="Segoe UI" w:hAnsi="Segoe UI" w:cs="Segoe UI"/>
              <w:sz w:val="24"/>
              <w:szCs w:val="24"/>
            </w:rPr>
            <w:id w:val="795955522"/>
            <w:placeholder>
              <w:docPart w:val="A96A82B884AA47589F1418140E4933BE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440" w:type="dxa"/>
              </w:tcPr>
              <w:p w14:paraId="3C39004A" w14:textId="77777777" w:rsidR="007F378F" w:rsidRPr="000D62E3" w:rsidRDefault="007F378F" w:rsidP="00FB7174">
                <w:pPr>
                  <w:jc w:val="center"/>
                  <w:rPr>
                    <w:rFonts w:ascii="Segoe UI" w:hAnsi="Segoe UI" w:cs="Segoe UI"/>
                    <w:sz w:val="24"/>
                    <w:szCs w:val="24"/>
                  </w:rPr>
                </w:pPr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a date.</w:t>
                </w:r>
              </w:p>
            </w:tc>
          </w:sdtContent>
        </w:sdt>
      </w:tr>
      <w:tr w:rsidR="007F378F" w:rsidRPr="000D62E3" w14:paraId="5378A3AC" w14:textId="77777777" w:rsidTr="00FB7174">
        <w:trPr>
          <w:trHeight w:val="623"/>
        </w:trPr>
        <w:tc>
          <w:tcPr>
            <w:tcW w:w="4770" w:type="dxa"/>
          </w:tcPr>
          <w:p w14:paraId="5F586514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r w:rsidRPr="000D62E3">
              <w:rPr>
                <w:rFonts w:ascii="Segoe UI" w:hAnsi="Segoe UI" w:cs="Segoe UI"/>
                <w:b/>
                <w:sz w:val="24"/>
                <w:szCs w:val="24"/>
              </w:rPr>
              <w:t>Key Indicator 5.2:</w:t>
            </w:r>
            <w:r w:rsidRPr="000D62E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889857213"/>
                <w:placeholder>
                  <w:docPart w:val="CB5449ED317248CE98C72BED210D0C84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  <w:p w14:paraId="5D2A8E99" w14:textId="77777777" w:rsidR="007F378F" w:rsidRPr="000D62E3" w:rsidRDefault="007F378F" w:rsidP="00FB7174">
            <w:pPr>
              <w:rPr>
                <w:rFonts w:ascii="Segoe UI" w:hAnsi="Segoe UI" w:cs="Segoe UI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14:paraId="44AD77B9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161075002"/>
                <w:placeholder>
                  <w:docPart w:val="36CEEB2514B943BFAB2271F27C4EC455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530" w:type="dxa"/>
          </w:tcPr>
          <w:p w14:paraId="4DD6BC83" w14:textId="77777777" w:rsidR="007F378F" w:rsidRPr="001F16DF" w:rsidRDefault="007F378F" w:rsidP="007F378F">
            <w:pPr>
              <w:numPr>
                <w:ilvl w:val="0"/>
                <w:numId w:val="33"/>
              </w:numPr>
              <w:ind w:left="252" w:hanging="252"/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945102897"/>
                <w:placeholder>
                  <w:docPart w:val="8476088F118E456CAFB3FAB1148ADEC8"/>
                </w:placeholder>
                <w:showingPlcHdr/>
              </w:sdtPr>
              <w:sdtContent>
                <w:r w:rsidRPr="001F16DF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  <w:p w14:paraId="420AD24B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343265E2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800" w:type="dxa"/>
          </w:tcPr>
          <w:p w14:paraId="0C7B5264" w14:textId="77777777" w:rsidR="007F378F" w:rsidRPr="001F16DF" w:rsidRDefault="007F378F" w:rsidP="007F378F">
            <w:pPr>
              <w:numPr>
                <w:ilvl w:val="0"/>
                <w:numId w:val="34"/>
              </w:numPr>
              <w:ind w:left="252" w:hanging="252"/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274611765"/>
                <w:placeholder>
                  <w:docPart w:val="34170C60FE124AEC824C8D93DF48C647"/>
                </w:placeholder>
                <w:showingPlcHdr/>
              </w:sdtPr>
              <w:sdtContent>
                <w:r w:rsidRPr="001F16DF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  <w:p w14:paraId="72147E26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17385E02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2250" w:type="dxa"/>
          </w:tcPr>
          <w:p w14:paraId="687B4346" w14:textId="77777777" w:rsidR="007F378F" w:rsidRPr="001F16DF" w:rsidRDefault="007F378F" w:rsidP="00FB7174">
            <w:pPr>
              <w:ind w:left="255" w:hanging="255"/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988203683"/>
                <w:placeholder>
                  <w:docPart w:val="A58188BF2C7B40048FF25909E745F25E"/>
                </w:placeholder>
              </w:sdtPr>
              <w:sdtContent>
                <w:sdt>
                  <w:sdtPr>
                    <w:rPr>
                      <w:rFonts w:ascii="Segoe UI" w:hAnsi="Segoe UI" w:cs="Segoe UI"/>
                      <w:sz w:val="24"/>
                      <w:szCs w:val="24"/>
                    </w:rPr>
                    <w:id w:val="-194768428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1F16DF">
                      <w:rPr>
                        <w:rFonts w:ascii="Segoe UI Symbol" w:eastAsia="MS Gothic" w:hAnsi="Segoe UI Symbol" w:cs="Segoe UI Symbol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Clinical Reasoning</w:t>
            </w:r>
          </w:p>
          <w:p w14:paraId="5BD0B862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32919140"/>
                <w:placeholder>
                  <w:docPart w:val="EBA82A0BF518470C8B923450C48B9364"/>
                </w:placeholder>
              </w:sdtPr>
              <w:sdtContent>
                <w:sdt>
                  <w:sdtPr>
                    <w:rPr>
                      <w:rFonts w:ascii="Segoe UI" w:hAnsi="Segoe UI" w:cs="Segoe UI"/>
                      <w:sz w:val="24"/>
                      <w:szCs w:val="24"/>
                    </w:rPr>
                    <w:id w:val="141852741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1F16DF">
                      <w:rPr>
                        <w:rFonts w:ascii="Segoe UI Symbol" w:eastAsia="MS Gothic" w:hAnsi="Segoe UI Symbol" w:cs="Segoe UI Symbol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Knowledge for </w:t>
            </w:r>
          </w:p>
          <w:p w14:paraId="713E6D47" w14:textId="77777777" w:rsidR="007F378F" w:rsidRPr="001F16DF" w:rsidRDefault="007F378F" w:rsidP="00FB7174">
            <w:pPr>
              <w:ind w:left="255" w:hanging="255"/>
              <w:rPr>
                <w:rFonts w:ascii="Segoe UI" w:hAnsi="Segoe UI" w:cs="Segoe UI"/>
                <w:sz w:val="24"/>
                <w:szCs w:val="24"/>
              </w:rPr>
            </w:pPr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   Specialty </w:t>
            </w:r>
            <w:r>
              <w:rPr>
                <w:rFonts w:ascii="Segoe UI" w:hAnsi="Segoe UI" w:cs="Segoe UI"/>
                <w:sz w:val="24"/>
                <w:szCs w:val="24"/>
              </w:rPr>
              <w:t>P</w:t>
            </w:r>
            <w:r w:rsidRPr="001F16DF">
              <w:rPr>
                <w:rFonts w:ascii="Segoe UI" w:hAnsi="Segoe UI" w:cs="Segoe UI"/>
                <w:sz w:val="24"/>
                <w:szCs w:val="24"/>
              </w:rPr>
              <w:t>ractice</w:t>
            </w:r>
          </w:p>
          <w:p w14:paraId="02F3294B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408608919"/>
                <w:placeholder>
                  <w:docPart w:val="CC4570C66F764663A19F525D5843D171"/>
                </w:placeholder>
              </w:sdtPr>
              <w:sdtContent>
                <w:sdt>
                  <w:sdtPr>
                    <w:rPr>
                      <w:rFonts w:ascii="Segoe UI" w:hAnsi="Segoe UI" w:cs="Segoe UI"/>
                      <w:sz w:val="24"/>
                      <w:szCs w:val="24"/>
                    </w:rPr>
                    <w:id w:val="135446139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1F16DF">
                      <w:rPr>
                        <w:rFonts w:ascii="Segoe UI Symbol" w:eastAsia="MS Gothic" w:hAnsi="Segoe UI Symbol" w:cs="Segoe UI Symbol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Professionalism</w:t>
            </w:r>
          </w:p>
          <w:p w14:paraId="4583D652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479914854"/>
                <w:placeholder>
                  <w:docPart w:val="A2CA307A2D2F41A88980F1B0E9BD2CD8"/>
                </w:placeholder>
              </w:sdtPr>
              <w:sdtContent>
                <w:sdt>
                  <w:sdtPr>
                    <w:rPr>
                      <w:rFonts w:ascii="Segoe UI" w:hAnsi="Segoe UI" w:cs="Segoe UI"/>
                      <w:sz w:val="24"/>
                      <w:szCs w:val="24"/>
                    </w:rPr>
                    <w:id w:val="-177316027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1F16DF">
                      <w:rPr>
                        <w:rFonts w:ascii="Segoe UI Symbol" w:eastAsia="MS Gothic" w:hAnsi="Segoe UI Symbol" w:cs="Segoe UI Symbol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Communication</w:t>
            </w:r>
          </w:p>
          <w:p w14:paraId="6DC1EAD8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723515351"/>
                <w:placeholder>
                  <w:docPart w:val="5B2AC2B8C7CE40AF859B53A1A7F0BE42"/>
                </w:placeholder>
              </w:sdtPr>
              <w:sdtContent>
                <w:sdt>
                  <w:sdtPr>
                    <w:rPr>
                      <w:rFonts w:ascii="Segoe UI" w:hAnsi="Segoe UI" w:cs="Segoe UI"/>
                      <w:sz w:val="24"/>
                      <w:szCs w:val="24"/>
                    </w:rPr>
                    <w:id w:val="140896558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1F16DF">
                      <w:rPr>
                        <w:rFonts w:ascii="Segoe UI Symbol" w:eastAsia="MS Gothic" w:hAnsi="Segoe UI Symbol" w:cs="Segoe UI Symbol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Education</w:t>
            </w:r>
          </w:p>
          <w:p w14:paraId="435B5642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490248548"/>
                <w:placeholder>
                  <w:docPart w:val="F09008D013014EEC87FCC655A2908644"/>
                </w:placeholder>
              </w:sdtPr>
              <w:sdtContent>
                <w:sdt>
                  <w:sdtPr>
                    <w:rPr>
                      <w:rFonts w:ascii="Segoe UI" w:hAnsi="Segoe UI" w:cs="Segoe UI"/>
                      <w:sz w:val="24"/>
                      <w:szCs w:val="24"/>
                    </w:rPr>
                    <w:id w:val="168756548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1F16DF">
                      <w:rPr>
                        <w:rFonts w:ascii="Segoe UI Symbol" w:eastAsia="MS Gothic" w:hAnsi="Segoe UI Symbol" w:cs="Segoe UI Symbol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Systems-based </w:t>
            </w:r>
          </w:p>
          <w:p w14:paraId="2208EA22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   Practice</w:t>
            </w:r>
          </w:p>
          <w:p w14:paraId="4B0AF11E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739054124"/>
                <w:placeholder>
                  <w:docPart w:val="0E7A68DDBAE04AD092EDB2B21C032364"/>
                </w:placeholder>
              </w:sdtPr>
              <w:sdtContent>
                <w:sdt>
                  <w:sdtPr>
                    <w:rPr>
                      <w:rFonts w:ascii="Segoe UI" w:hAnsi="Segoe UI" w:cs="Segoe UI"/>
                      <w:sz w:val="24"/>
                      <w:szCs w:val="24"/>
                    </w:rPr>
                    <w:id w:val="-23532265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1F16DF">
                      <w:rPr>
                        <w:rFonts w:ascii="Segoe UI Symbol" w:eastAsia="MS Gothic" w:hAnsi="Segoe UI Symbol" w:cs="Segoe UI Symbol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Patient </w:t>
            </w:r>
          </w:p>
          <w:p w14:paraId="7DD0F2C6" w14:textId="77777777" w:rsidR="007F378F" w:rsidRPr="00457FEA" w:rsidRDefault="007F378F" w:rsidP="00FB7174">
            <w:pPr>
              <w:rPr>
                <w:rFonts w:ascii="Segoe UI" w:hAnsi="Segoe UI" w:cs="Segoe UI"/>
                <w:bCs/>
                <w:sz w:val="24"/>
                <w:szCs w:val="24"/>
              </w:rPr>
            </w:pPr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   Management</w:t>
            </w:r>
          </w:p>
        </w:tc>
        <w:tc>
          <w:tcPr>
            <w:tcW w:w="1377" w:type="dxa"/>
          </w:tcPr>
          <w:p w14:paraId="53FE7ED4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525294392"/>
                <w:placeholder>
                  <w:docPart w:val="B346715AE8E5444DA723E192A22B0D41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6554703E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653756529"/>
                <w:placeholder>
                  <w:docPart w:val="33AC15994B404916B89AF662F85A2D61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7362E392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291186608"/>
                <w:placeholder>
                  <w:docPart w:val="1EEF0E657D29433BB3E0EBAFD7244679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33C14B34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831364868"/>
                <w:placeholder>
                  <w:docPart w:val="B207DE0196AA4A23B2BD7E9C432DF123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196EEAC7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63753413"/>
                <w:placeholder>
                  <w:docPart w:val="6DF187823A8D43C78DC6F2DE7A1ADCA6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4F318273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855725438"/>
                <w:placeholder>
                  <w:docPart w:val="40702BCCF84D46D19F3550FB5638D553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39664B6C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2100207753"/>
                <w:placeholder>
                  <w:docPart w:val="6D5F321088F84835819E32BF9AB35FD2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24683951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123305422"/>
                <w:placeholder>
                  <w:docPart w:val="0EB330EE46404B8CB040C888C04A0CCB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4D6B8C0D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166555712"/>
                <w:placeholder>
                  <w:docPart w:val="D039B1C083D24959A1B30940C46B16CD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31E8AE55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370073673"/>
                <w:placeholder>
                  <w:docPart w:val="DE1437FB768545F686026FA5A30893D5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87" w:type="dxa"/>
          </w:tcPr>
          <w:p w14:paraId="4674C407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550422277"/>
                <w:placeholder>
                  <w:docPart w:val="F31A6BB4C2764F7A9D5C3738DBDAC95E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543" w:type="dxa"/>
          </w:tcPr>
          <w:p w14:paraId="08910F85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752975877"/>
                <w:placeholder>
                  <w:docPart w:val="AF260AB808134C07B1EBD80EA6E2A0AA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sdt>
          <w:sdtPr>
            <w:rPr>
              <w:rFonts w:ascii="Segoe UI" w:hAnsi="Segoe UI" w:cs="Segoe UI"/>
              <w:sz w:val="24"/>
              <w:szCs w:val="24"/>
            </w:rPr>
            <w:id w:val="439418836"/>
            <w:placeholder>
              <w:docPart w:val="59B600BCEA784FD989A0F8CFD16DF7FC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440" w:type="dxa"/>
              </w:tcPr>
              <w:p w14:paraId="400D2607" w14:textId="77777777" w:rsidR="007F378F" w:rsidRPr="000D62E3" w:rsidRDefault="007F378F" w:rsidP="00FB7174">
                <w:pPr>
                  <w:jc w:val="center"/>
                  <w:rPr>
                    <w:rFonts w:ascii="Segoe UI" w:hAnsi="Segoe UI" w:cs="Segoe UI"/>
                    <w:sz w:val="24"/>
                    <w:szCs w:val="24"/>
                  </w:rPr>
                </w:pPr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a date.</w:t>
                </w:r>
              </w:p>
            </w:tc>
          </w:sdtContent>
        </w:sdt>
      </w:tr>
      <w:tr w:rsidR="007F378F" w:rsidRPr="000D62E3" w14:paraId="1F226AB7" w14:textId="77777777" w:rsidTr="00FB7174">
        <w:trPr>
          <w:trHeight w:val="623"/>
        </w:trPr>
        <w:tc>
          <w:tcPr>
            <w:tcW w:w="4770" w:type="dxa"/>
          </w:tcPr>
          <w:p w14:paraId="562BE21D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r w:rsidRPr="000D62E3">
              <w:rPr>
                <w:rFonts w:ascii="Segoe UI" w:hAnsi="Segoe UI" w:cs="Segoe UI"/>
                <w:b/>
                <w:sz w:val="24"/>
                <w:szCs w:val="24"/>
              </w:rPr>
              <w:t>Key Indicator 5.3:</w:t>
            </w:r>
            <w:r w:rsidRPr="000D62E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18190289"/>
                <w:placeholder>
                  <w:docPart w:val="38E49E9CBD614C0AB2C60B460AF1453C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50" w:type="dxa"/>
          </w:tcPr>
          <w:p w14:paraId="6C8E4A33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605681762"/>
                <w:placeholder>
                  <w:docPart w:val="623338DF44A84D97AFA464ECE5C24483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530" w:type="dxa"/>
          </w:tcPr>
          <w:p w14:paraId="29C1744D" w14:textId="77777777" w:rsidR="007F378F" w:rsidRPr="001F16DF" w:rsidRDefault="007F378F" w:rsidP="007F378F">
            <w:pPr>
              <w:numPr>
                <w:ilvl w:val="0"/>
                <w:numId w:val="33"/>
              </w:numPr>
              <w:ind w:left="252" w:hanging="252"/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2115200266"/>
                <w:placeholder>
                  <w:docPart w:val="37AB37EF210F42CEAE4227A13619BBD8"/>
                </w:placeholder>
                <w:showingPlcHdr/>
              </w:sdtPr>
              <w:sdtContent>
                <w:r w:rsidRPr="001F16DF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  <w:p w14:paraId="7D97657E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341D8377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800" w:type="dxa"/>
          </w:tcPr>
          <w:p w14:paraId="6B494D43" w14:textId="77777777" w:rsidR="007F378F" w:rsidRPr="001F16DF" w:rsidRDefault="007F378F" w:rsidP="007F378F">
            <w:pPr>
              <w:numPr>
                <w:ilvl w:val="0"/>
                <w:numId w:val="34"/>
              </w:numPr>
              <w:ind w:left="252" w:hanging="252"/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852722689"/>
                <w:placeholder>
                  <w:docPart w:val="C5CF4283EE1E46F4A4A6024BF0E067B6"/>
                </w:placeholder>
                <w:showingPlcHdr/>
              </w:sdtPr>
              <w:sdtContent>
                <w:r w:rsidRPr="001F16DF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  <w:p w14:paraId="7625E5CB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26ED90A9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2250" w:type="dxa"/>
          </w:tcPr>
          <w:p w14:paraId="02D37D3D" w14:textId="77777777" w:rsidR="007F378F" w:rsidRPr="001F16DF" w:rsidRDefault="007F378F" w:rsidP="00FB7174">
            <w:pPr>
              <w:ind w:left="255" w:hanging="255"/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24307489"/>
                <w:placeholder>
                  <w:docPart w:val="587C6CE04BC6427282C2370A65AB9C08"/>
                </w:placeholder>
              </w:sdtPr>
              <w:sdtContent>
                <w:sdt>
                  <w:sdtPr>
                    <w:rPr>
                      <w:rFonts w:ascii="Segoe UI" w:hAnsi="Segoe UI" w:cs="Segoe UI"/>
                      <w:sz w:val="24"/>
                      <w:szCs w:val="24"/>
                    </w:rPr>
                    <w:id w:val="-104382227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1F16DF">
                      <w:rPr>
                        <w:rFonts w:ascii="Segoe UI Symbol" w:eastAsia="MS Gothic" w:hAnsi="Segoe UI Symbol" w:cs="Segoe UI Symbol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Clinical Reasoning</w:t>
            </w:r>
          </w:p>
          <w:p w14:paraId="06783879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931771749"/>
                <w:placeholder>
                  <w:docPart w:val="08AFC505AB444D3D94BB90D64667FC3F"/>
                </w:placeholder>
              </w:sdtPr>
              <w:sdtContent>
                <w:sdt>
                  <w:sdtPr>
                    <w:rPr>
                      <w:rFonts w:ascii="Segoe UI" w:hAnsi="Segoe UI" w:cs="Segoe UI"/>
                      <w:sz w:val="24"/>
                      <w:szCs w:val="24"/>
                    </w:rPr>
                    <w:id w:val="-182296538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1F16DF">
                      <w:rPr>
                        <w:rFonts w:ascii="Segoe UI Symbol" w:eastAsia="MS Gothic" w:hAnsi="Segoe UI Symbol" w:cs="Segoe UI Symbol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Knowledge for </w:t>
            </w:r>
          </w:p>
          <w:p w14:paraId="4D1B2CFC" w14:textId="77777777" w:rsidR="007F378F" w:rsidRPr="001F16DF" w:rsidRDefault="007F378F" w:rsidP="00FB7174">
            <w:pPr>
              <w:ind w:left="255" w:hanging="255"/>
              <w:rPr>
                <w:rFonts w:ascii="Segoe UI" w:hAnsi="Segoe UI" w:cs="Segoe UI"/>
                <w:sz w:val="24"/>
                <w:szCs w:val="24"/>
              </w:rPr>
            </w:pPr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   Specialty </w:t>
            </w:r>
            <w:r>
              <w:rPr>
                <w:rFonts w:ascii="Segoe UI" w:hAnsi="Segoe UI" w:cs="Segoe UI"/>
                <w:sz w:val="24"/>
                <w:szCs w:val="24"/>
              </w:rPr>
              <w:t>P</w:t>
            </w:r>
            <w:r w:rsidRPr="001F16DF">
              <w:rPr>
                <w:rFonts w:ascii="Segoe UI" w:hAnsi="Segoe UI" w:cs="Segoe UI"/>
                <w:sz w:val="24"/>
                <w:szCs w:val="24"/>
              </w:rPr>
              <w:t>ractice</w:t>
            </w:r>
          </w:p>
          <w:p w14:paraId="2699A4C4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467440064"/>
                <w:placeholder>
                  <w:docPart w:val="AA2B28A5535341DFA7702BFA15561793"/>
                </w:placeholder>
              </w:sdtPr>
              <w:sdtContent>
                <w:sdt>
                  <w:sdtPr>
                    <w:rPr>
                      <w:rFonts w:ascii="Segoe UI" w:hAnsi="Segoe UI" w:cs="Segoe UI"/>
                      <w:sz w:val="24"/>
                      <w:szCs w:val="24"/>
                    </w:rPr>
                    <w:id w:val="-39474206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1F16DF">
                      <w:rPr>
                        <w:rFonts w:ascii="Segoe UI Symbol" w:eastAsia="MS Gothic" w:hAnsi="Segoe UI Symbol" w:cs="Segoe UI Symbol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Professionalism</w:t>
            </w:r>
          </w:p>
          <w:p w14:paraId="6F52CCF7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108551674"/>
                <w:placeholder>
                  <w:docPart w:val="79F794DCDC1D4A5089FEAE11C2304524"/>
                </w:placeholder>
              </w:sdtPr>
              <w:sdtContent>
                <w:sdt>
                  <w:sdtPr>
                    <w:rPr>
                      <w:rFonts w:ascii="Segoe UI" w:hAnsi="Segoe UI" w:cs="Segoe UI"/>
                      <w:sz w:val="24"/>
                      <w:szCs w:val="24"/>
                    </w:rPr>
                    <w:id w:val="-17604243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1F16DF">
                      <w:rPr>
                        <w:rFonts w:ascii="Segoe UI Symbol" w:eastAsia="MS Gothic" w:hAnsi="Segoe UI Symbol" w:cs="Segoe UI Symbol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Communication</w:t>
            </w:r>
          </w:p>
          <w:p w14:paraId="568E10CC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956133587"/>
                <w:placeholder>
                  <w:docPart w:val="78A8564BC8E248BA929E7D885EAACC89"/>
                </w:placeholder>
              </w:sdtPr>
              <w:sdtContent>
                <w:sdt>
                  <w:sdtPr>
                    <w:rPr>
                      <w:rFonts w:ascii="Segoe UI" w:hAnsi="Segoe UI" w:cs="Segoe UI"/>
                      <w:sz w:val="24"/>
                      <w:szCs w:val="24"/>
                    </w:rPr>
                    <w:id w:val="-26770130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1F16DF">
                      <w:rPr>
                        <w:rFonts w:ascii="Segoe UI Symbol" w:eastAsia="MS Gothic" w:hAnsi="Segoe UI Symbol" w:cs="Segoe UI Symbol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Education</w:t>
            </w:r>
          </w:p>
          <w:p w14:paraId="23273FB2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2099212286"/>
                <w:placeholder>
                  <w:docPart w:val="55A998843BF049A89844F3916E34D612"/>
                </w:placeholder>
              </w:sdtPr>
              <w:sdtContent>
                <w:sdt>
                  <w:sdtPr>
                    <w:rPr>
                      <w:rFonts w:ascii="Segoe UI" w:hAnsi="Segoe UI" w:cs="Segoe UI"/>
                      <w:sz w:val="24"/>
                      <w:szCs w:val="24"/>
                    </w:rPr>
                    <w:id w:val="-142001617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1F16DF">
                      <w:rPr>
                        <w:rFonts w:ascii="Segoe UI Symbol" w:eastAsia="MS Gothic" w:hAnsi="Segoe UI Symbol" w:cs="Segoe UI Symbol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Systems-based </w:t>
            </w:r>
          </w:p>
          <w:p w14:paraId="33C3647C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   Practice</w:t>
            </w:r>
          </w:p>
          <w:p w14:paraId="69F2B433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796013526"/>
                <w:placeholder>
                  <w:docPart w:val="6809EA1A873F4D25BD0BCC45BC255F52"/>
                </w:placeholder>
              </w:sdtPr>
              <w:sdtContent>
                <w:sdt>
                  <w:sdtPr>
                    <w:rPr>
                      <w:rFonts w:ascii="Segoe UI" w:hAnsi="Segoe UI" w:cs="Segoe UI"/>
                      <w:sz w:val="24"/>
                      <w:szCs w:val="24"/>
                    </w:rPr>
                    <w:id w:val="198488065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1F16DF">
                      <w:rPr>
                        <w:rFonts w:ascii="Segoe UI Symbol" w:eastAsia="MS Gothic" w:hAnsi="Segoe UI Symbol" w:cs="Segoe UI Symbol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Patient </w:t>
            </w:r>
          </w:p>
          <w:p w14:paraId="1EF7E97D" w14:textId="77777777" w:rsidR="007F378F" w:rsidRPr="00457FEA" w:rsidRDefault="007F378F" w:rsidP="00FB7174">
            <w:pPr>
              <w:rPr>
                <w:rFonts w:ascii="Segoe UI" w:hAnsi="Segoe UI" w:cs="Segoe UI"/>
                <w:bCs/>
                <w:sz w:val="24"/>
                <w:szCs w:val="24"/>
              </w:rPr>
            </w:pPr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   Management</w:t>
            </w:r>
          </w:p>
        </w:tc>
        <w:tc>
          <w:tcPr>
            <w:tcW w:w="1377" w:type="dxa"/>
          </w:tcPr>
          <w:p w14:paraId="27C51589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996642939"/>
                <w:placeholder>
                  <w:docPart w:val="6A150572773344A4BFB697CF057DC95C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4ED7FA4A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908663036"/>
                <w:placeholder>
                  <w:docPart w:val="8B2DD8EC1EC642E1B0A0C84957224553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4EA9DAB3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674965011"/>
                <w:placeholder>
                  <w:docPart w:val="1EA96ABFD8A0496592A4F1B600FDD6D7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6537DB7E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190521477"/>
                <w:placeholder>
                  <w:docPart w:val="3537652C332F408AB60104137E07E6CA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2AEC6224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278520113"/>
                <w:placeholder>
                  <w:docPart w:val="9B90C731B9F44439B6F19557DC18BA64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497DD219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864792684"/>
                <w:placeholder>
                  <w:docPart w:val="4CF881615AB54FC9AC8543D62028A823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7AF1ECCF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118110671"/>
                <w:placeholder>
                  <w:docPart w:val="2F6BFA6A844D471BABD84F7A43043900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2E16B856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539975534"/>
                <w:placeholder>
                  <w:docPart w:val="FF379EE9E2F944FBADDA7DFD43189084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38AA8DE4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218549327"/>
                <w:placeholder>
                  <w:docPart w:val="9A6C578B58574A2BB630C99835AD8103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021224B8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276695232"/>
                <w:placeholder>
                  <w:docPart w:val="CD69C6EAA3A14BBC83682BC7D124D23F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87" w:type="dxa"/>
          </w:tcPr>
          <w:p w14:paraId="0D1765DD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187950566"/>
                <w:placeholder>
                  <w:docPart w:val="A9EEDB94A09A46588BCEE9C31D6171BA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543" w:type="dxa"/>
          </w:tcPr>
          <w:p w14:paraId="55AB798C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2046558082"/>
                <w:placeholder>
                  <w:docPart w:val="E9AF987B7E264F3190D61E8C5E430F42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sdt>
          <w:sdtPr>
            <w:rPr>
              <w:rFonts w:ascii="Segoe UI" w:hAnsi="Segoe UI" w:cs="Segoe UI"/>
              <w:sz w:val="24"/>
              <w:szCs w:val="24"/>
            </w:rPr>
            <w:id w:val="1548721217"/>
            <w:placeholder>
              <w:docPart w:val="2DA16C30C5EA4EFB81710C46BCC5EB7D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440" w:type="dxa"/>
              </w:tcPr>
              <w:p w14:paraId="2E62CB6A" w14:textId="77777777" w:rsidR="007F378F" w:rsidRPr="000D62E3" w:rsidRDefault="007F378F" w:rsidP="00FB7174">
                <w:pPr>
                  <w:jc w:val="center"/>
                  <w:rPr>
                    <w:rFonts w:ascii="Segoe UI" w:hAnsi="Segoe UI" w:cs="Segoe UI"/>
                    <w:sz w:val="24"/>
                    <w:szCs w:val="24"/>
                  </w:rPr>
                </w:pPr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a date.</w:t>
                </w:r>
              </w:p>
            </w:tc>
          </w:sdtContent>
        </w:sdt>
      </w:tr>
      <w:tr w:rsidR="007F378F" w:rsidRPr="000D62E3" w14:paraId="480920A2" w14:textId="77777777" w:rsidTr="00FB7174">
        <w:trPr>
          <w:trHeight w:val="623"/>
        </w:trPr>
        <w:tc>
          <w:tcPr>
            <w:tcW w:w="4770" w:type="dxa"/>
          </w:tcPr>
          <w:p w14:paraId="0664B3B8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r w:rsidRPr="000D62E3">
              <w:rPr>
                <w:rFonts w:ascii="Segoe UI" w:hAnsi="Segoe UI" w:cs="Segoe UI"/>
                <w:b/>
                <w:sz w:val="24"/>
                <w:szCs w:val="24"/>
              </w:rPr>
              <w:t>Key Indicator 5.4:</w:t>
            </w:r>
            <w:r w:rsidRPr="000D62E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245994299"/>
                <w:placeholder>
                  <w:docPart w:val="44873CC138B7449CB45E14B6C51A392B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50" w:type="dxa"/>
          </w:tcPr>
          <w:p w14:paraId="604F4706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230391630"/>
                <w:placeholder>
                  <w:docPart w:val="2684CF04628F4D5D88A1157A1CEE2D3A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530" w:type="dxa"/>
          </w:tcPr>
          <w:p w14:paraId="5C649F53" w14:textId="77777777" w:rsidR="007F378F" w:rsidRPr="001F16DF" w:rsidRDefault="007F378F" w:rsidP="007F378F">
            <w:pPr>
              <w:numPr>
                <w:ilvl w:val="0"/>
                <w:numId w:val="33"/>
              </w:numPr>
              <w:ind w:left="252" w:hanging="252"/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327590535"/>
                <w:placeholder>
                  <w:docPart w:val="D189E36357F24BF6A3B62CBCEB9125D6"/>
                </w:placeholder>
                <w:showingPlcHdr/>
              </w:sdtPr>
              <w:sdtContent>
                <w:r w:rsidRPr="001F16DF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  <w:p w14:paraId="1B410D72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29AD7D2C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800" w:type="dxa"/>
          </w:tcPr>
          <w:p w14:paraId="7FA7C1A5" w14:textId="77777777" w:rsidR="007F378F" w:rsidRPr="001F16DF" w:rsidRDefault="007F378F" w:rsidP="007F378F">
            <w:pPr>
              <w:numPr>
                <w:ilvl w:val="0"/>
                <w:numId w:val="34"/>
              </w:numPr>
              <w:ind w:left="252" w:hanging="252"/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799335555"/>
                <w:placeholder>
                  <w:docPart w:val="3D6666A11F494C6F895DD333163F1F35"/>
                </w:placeholder>
                <w:showingPlcHdr/>
              </w:sdtPr>
              <w:sdtContent>
                <w:r w:rsidRPr="001F16DF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  <w:p w14:paraId="61BCCDC7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232F286E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2250" w:type="dxa"/>
          </w:tcPr>
          <w:p w14:paraId="632ED555" w14:textId="77777777" w:rsidR="007F378F" w:rsidRPr="001F16DF" w:rsidRDefault="007F378F" w:rsidP="00FB7174">
            <w:pPr>
              <w:ind w:left="255" w:hanging="255"/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011569047"/>
                <w:placeholder>
                  <w:docPart w:val="D47FD2EB836E4779903EF96B3B6A226B"/>
                </w:placeholder>
              </w:sdtPr>
              <w:sdtContent>
                <w:sdt>
                  <w:sdtPr>
                    <w:rPr>
                      <w:rFonts w:ascii="Segoe UI" w:hAnsi="Segoe UI" w:cs="Segoe UI"/>
                      <w:sz w:val="24"/>
                      <w:szCs w:val="24"/>
                    </w:rPr>
                    <w:id w:val="174098077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1F16DF">
                      <w:rPr>
                        <w:rFonts w:ascii="Segoe UI Symbol" w:eastAsia="MS Gothic" w:hAnsi="Segoe UI Symbol" w:cs="Segoe UI Symbol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Clinical Reasoning</w:t>
            </w:r>
          </w:p>
          <w:p w14:paraId="16BB01C3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624390757"/>
                <w:placeholder>
                  <w:docPart w:val="8330F376BA5A4EF6A1C80E33BB979178"/>
                </w:placeholder>
              </w:sdtPr>
              <w:sdtContent>
                <w:sdt>
                  <w:sdtPr>
                    <w:rPr>
                      <w:rFonts w:ascii="Segoe UI" w:hAnsi="Segoe UI" w:cs="Segoe UI"/>
                      <w:sz w:val="24"/>
                      <w:szCs w:val="24"/>
                    </w:rPr>
                    <w:id w:val="-101938600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1F16DF">
                      <w:rPr>
                        <w:rFonts w:ascii="Segoe UI Symbol" w:eastAsia="MS Gothic" w:hAnsi="Segoe UI Symbol" w:cs="Segoe UI Symbol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Knowledge for </w:t>
            </w:r>
          </w:p>
          <w:p w14:paraId="1F3F4E30" w14:textId="77777777" w:rsidR="007F378F" w:rsidRPr="001F16DF" w:rsidRDefault="007F378F" w:rsidP="00FB7174">
            <w:pPr>
              <w:ind w:left="255" w:hanging="255"/>
              <w:rPr>
                <w:rFonts w:ascii="Segoe UI" w:hAnsi="Segoe UI" w:cs="Segoe UI"/>
                <w:sz w:val="24"/>
                <w:szCs w:val="24"/>
              </w:rPr>
            </w:pPr>
            <w:r w:rsidRPr="001F16DF">
              <w:rPr>
                <w:rFonts w:ascii="Segoe UI" w:hAnsi="Segoe UI" w:cs="Segoe UI"/>
                <w:sz w:val="24"/>
                <w:szCs w:val="24"/>
              </w:rPr>
              <w:lastRenderedPageBreak/>
              <w:t xml:space="preserve">    Specialty </w:t>
            </w:r>
            <w:r>
              <w:rPr>
                <w:rFonts w:ascii="Segoe UI" w:hAnsi="Segoe UI" w:cs="Segoe UI"/>
                <w:sz w:val="24"/>
                <w:szCs w:val="24"/>
              </w:rPr>
              <w:t>P</w:t>
            </w:r>
            <w:r w:rsidRPr="001F16DF">
              <w:rPr>
                <w:rFonts w:ascii="Segoe UI" w:hAnsi="Segoe UI" w:cs="Segoe UI"/>
                <w:sz w:val="24"/>
                <w:szCs w:val="24"/>
              </w:rPr>
              <w:t>ractice</w:t>
            </w:r>
          </w:p>
          <w:p w14:paraId="5AA751B1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605697969"/>
                <w:placeholder>
                  <w:docPart w:val="F4D2A3E935B347F595A7FA88B98AEBD9"/>
                </w:placeholder>
              </w:sdtPr>
              <w:sdtContent>
                <w:sdt>
                  <w:sdtPr>
                    <w:rPr>
                      <w:rFonts w:ascii="Segoe UI" w:hAnsi="Segoe UI" w:cs="Segoe UI"/>
                      <w:sz w:val="24"/>
                      <w:szCs w:val="24"/>
                    </w:rPr>
                    <w:id w:val="-70725337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1F16DF">
                      <w:rPr>
                        <w:rFonts w:ascii="Segoe UI Symbol" w:eastAsia="MS Gothic" w:hAnsi="Segoe UI Symbol" w:cs="Segoe UI Symbol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Professionalism</w:t>
            </w:r>
          </w:p>
          <w:p w14:paraId="5FF5CD5D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85519392"/>
                <w:placeholder>
                  <w:docPart w:val="742D00CD25014C93BE794B25F317CCD8"/>
                </w:placeholder>
              </w:sdtPr>
              <w:sdtContent>
                <w:sdt>
                  <w:sdtPr>
                    <w:rPr>
                      <w:rFonts w:ascii="Segoe UI" w:hAnsi="Segoe UI" w:cs="Segoe UI"/>
                      <w:sz w:val="24"/>
                      <w:szCs w:val="24"/>
                    </w:rPr>
                    <w:id w:val="-10103526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1F16DF">
                      <w:rPr>
                        <w:rFonts w:ascii="Segoe UI Symbol" w:eastAsia="MS Gothic" w:hAnsi="Segoe UI Symbol" w:cs="Segoe UI Symbol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Communication</w:t>
            </w:r>
          </w:p>
          <w:p w14:paraId="73D44F5C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724093793"/>
                <w:placeholder>
                  <w:docPart w:val="57FE0FFA0DDD438882582E924E50C63A"/>
                </w:placeholder>
              </w:sdtPr>
              <w:sdtContent>
                <w:sdt>
                  <w:sdtPr>
                    <w:rPr>
                      <w:rFonts w:ascii="Segoe UI" w:hAnsi="Segoe UI" w:cs="Segoe UI"/>
                      <w:sz w:val="24"/>
                      <w:szCs w:val="24"/>
                    </w:rPr>
                    <w:id w:val="-5509037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1F16DF">
                      <w:rPr>
                        <w:rFonts w:ascii="Segoe UI Symbol" w:eastAsia="MS Gothic" w:hAnsi="Segoe UI Symbol" w:cs="Segoe UI Symbol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Education</w:t>
            </w:r>
          </w:p>
          <w:p w14:paraId="32F56FD0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743101651"/>
                <w:placeholder>
                  <w:docPart w:val="9F804E3509D1422E847CB5233A9869D4"/>
                </w:placeholder>
              </w:sdtPr>
              <w:sdtContent>
                <w:sdt>
                  <w:sdtPr>
                    <w:rPr>
                      <w:rFonts w:ascii="Segoe UI" w:hAnsi="Segoe UI" w:cs="Segoe UI"/>
                      <w:sz w:val="24"/>
                      <w:szCs w:val="24"/>
                    </w:rPr>
                    <w:id w:val="-112408431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1F16DF">
                      <w:rPr>
                        <w:rFonts w:ascii="Segoe UI Symbol" w:eastAsia="MS Gothic" w:hAnsi="Segoe UI Symbol" w:cs="Segoe UI Symbol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Systems-based </w:t>
            </w:r>
          </w:p>
          <w:p w14:paraId="0CCF4DEA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   Practice</w:t>
            </w:r>
          </w:p>
          <w:p w14:paraId="07ECCB33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14411163"/>
                <w:placeholder>
                  <w:docPart w:val="5A04556ADE53457B93A6B9C2A6B9D889"/>
                </w:placeholder>
              </w:sdtPr>
              <w:sdtContent>
                <w:sdt>
                  <w:sdtPr>
                    <w:rPr>
                      <w:rFonts w:ascii="Segoe UI" w:hAnsi="Segoe UI" w:cs="Segoe UI"/>
                      <w:sz w:val="24"/>
                      <w:szCs w:val="24"/>
                    </w:rPr>
                    <w:id w:val="-205823223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1F16DF">
                      <w:rPr>
                        <w:rFonts w:ascii="Segoe UI Symbol" w:eastAsia="MS Gothic" w:hAnsi="Segoe UI Symbol" w:cs="Segoe UI Symbol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Patient </w:t>
            </w:r>
          </w:p>
          <w:p w14:paraId="223C180E" w14:textId="77777777" w:rsidR="007F378F" w:rsidRPr="00457FEA" w:rsidRDefault="007F378F" w:rsidP="00FB7174">
            <w:pPr>
              <w:rPr>
                <w:rFonts w:ascii="Segoe UI" w:hAnsi="Segoe UI" w:cs="Segoe UI"/>
                <w:bCs/>
                <w:sz w:val="24"/>
                <w:szCs w:val="24"/>
              </w:rPr>
            </w:pPr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   Management</w:t>
            </w:r>
          </w:p>
        </w:tc>
        <w:tc>
          <w:tcPr>
            <w:tcW w:w="1377" w:type="dxa"/>
          </w:tcPr>
          <w:p w14:paraId="76739139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2007051223"/>
                <w:placeholder>
                  <w:docPart w:val="3D30C37C9958443191C8CECF2F7530B5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4A972421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826578102"/>
                <w:placeholder>
                  <w:docPart w:val="17AD175F33FE473CA3D3F87474EBC3A8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2351D989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408538997"/>
                <w:placeholder>
                  <w:docPart w:val="F1867DA6B72E45FBA182CE6B6F3DA8FF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1613248E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661150922"/>
                <w:placeholder>
                  <w:docPart w:val="EB00874C37114EB382A288A526C3F58F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776E0F82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206142321"/>
                <w:placeholder>
                  <w:docPart w:val="7108566D5423445AB00437C365460143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5455E9B5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154494663"/>
                <w:placeholder>
                  <w:docPart w:val="F38EDABFCE794F06B884FFE6D6BC27EE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7EF3ABC7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688640310"/>
                <w:placeholder>
                  <w:docPart w:val="A84A6A1E6AE94D3791D1B5435CCEC641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6511E821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2102297762"/>
                <w:placeholder>
                  <w:docPart w:val="198F237BC79744B9B393460E84959A3D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7B03171F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304511540"/>
                <w:placeholder>
                  <w:docPart w:val="8F1CC530A3C7466E97342DD185D29FAD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409AF7FF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534039775"/>
                <w:placeholder>
                  <w:docPart w:val="8107F3DE67814D7FB1447C28F89B3BA7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87" w:type="dxa"/>
          </w:tcPr>
          <w:p w14:paraId="1428D5AB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272007968"/>
                <w:placeholder>
                  <w:docPart w:val="3E284BC75CB4442D92E07D8CCBE592DE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543" w:type="dxa"/>
          </w:tcPr>
          <w:p w14:paraId="7D99C767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973587798"/>
                <w:placeholder>
                  <w:docPart w:val="EEA72FFD48CE4A009C4C8026E17D9F7C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sdt>
          <w:sdtPr>
            <w:rPr>
              <w:rFonts w:ascii="Segoe UI" w:hAnsi="Segoe UI" w:cs="Segoe UI"/>
              <w:sz w:val="24"/>
              <w:szCs w:val="24"/>
            </w:rPr>
            <w:id w:val="64999173"/>
            <w:placeholder>
              <w:docPart w:val="9F54BE8D46B84F2993FF5AA76D8730B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440" w:type="dxa"/>
              </w:tcPr>
              <w:p w14:paraId="0F83A2CC" w14:textId="77777777" w:rsidR="007F378F" w:rsidRPr="000D62E3" w:rsidRDefault="007F378F" w:rsidP="00FB7174">
                <w:pPr>
                  <w:jc w:val="center"/>
                  <w:rPr>
                    <w:rFonts w:ascii="Segoe UI" w:hAnsi="Segoe UI" w:cs="Segoe UI"/>
                    <w:sz w:val="24"/>
                    <w:szCs w:val="24"/>
                  </w:rPr>
                </w:pPr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a date.</w:t>
                </w:r>
              </w:p>
            </w:tc>
          </w:sdtContent>
        </w:sdt>
      </w:tr>
      <w:tr w:rsidR="007F378F" w:rsidRPr="000D62E3" w14:paraId="3F910009" w14:textId="77777777" w:rsidTr="00FB7174">
        <w:trPr>
          <w:trHeight w:val="623"/>
        </w:trPr>
        <w:tc>
          <w:tcPr>
            <w:tcW w:w="4770" w:type="dxa"/>
          </w:tcPr>
          <w:p w14:paraId="2135CD5B" w14:textId="77777777" w:rsidR="007F378F" w:rsidRPr="000D62E3" w:rsidRDefault="007F378F" w:rsidP="00FB7174">
            <w:pPr>
              <w:rPr>
                <w:rFonts w:ascii="Segoe UI" w:hAnsi="Segoe UI" w:cs="Segoe UI"/>
                <w:b/>
                <w:sz w:val="24"/>
                <w:szCs w:val="24"/>
              </w:rPr>
            </w:pPr>
            <w:r w:rsidRPr="000D62E3">
              <w:rPr>
                <w:rFonts w:ascii="Segoe UI" w:hAnsi="Segoe UI" w:cs="Segoe UI"/>
                <w:b/>
                <w:sz w:val="24"/>
                <w:szCs w:val="24"/>
              </w:rPr>
              <w:t>Key Indicator 5.</w:t>
            </w:r>
            <w:r>
              <w:rPr>
                <w:rFonts w:ascii="Segoe UI" w:hAnsi="Segoe UI" w:cs="Segoe UI"/>
                <w:b/>
                <w:sz w:val="24"/>
                <w:szCs w:val="24"/>
              </w:rPr>
              <w:t>5</w:t>
            </w:r>
            <w:r w:rsidRPr="000D62E3">
              <w:rPr>
                <w:rFonts w:ascii="Segoe UI" w:hAnsi="Segoe UI" w:cs="Segoe UI"/>
                <w:b/>
                <w:sz w:val="24"/>
                <w:szCs w:val="24"/>
              </w:rPr>
              <w:t>:</w:t>
            </w:r>
            <w:r w:rsidRPr="000D62E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410768646"/>
                <w:placeholder>
                  <w:docPart w:val="F00D23E00C0A401683FA15AC872FF0CC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50" w:type="dxa"/>
          </w:tcPr>
          <w:p w14:paraId="2813E21E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458306883"/>
                <w:placeholder>
                  <w:docPart w:val="81403D94C64A40F8A04CC504EA3B5113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530" w:type="dxa"/>
          </w:tcPr>
          <w:p w14:paraId="1DD66C5F" w14:textId="77777777" w:rsidR="007F378F" w:rsidRPr="001F16DF" w:rsidRDefault="007F378F" w:rsidP="007F378F">
            <w:pPr>
              <w:numPr>
                <w:ilvl w:val="0"/>
                <w:numId w:val="33"/>
              </w:numPr>
              <w:ind w:left="252" w:hanging="252"/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369075291"/>
                <w:placeholder>
                  <w:docPart w:val="6C510A6A51F74E81BD178FCBFC0FAB09"/>
                </w:placeholder>
                <w:showingPlcHdr/>
              </w:sdtPr>
              <w:sdtContent>
                <w:r w:rsidRPr="001F16DF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  <w:p w14:paraId="46083953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448C0390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800" w:type="dxa"/>
          </w:tcPr>
          <w:p w14:paraId="4A71800E" w14:textId="77777777" w:rsidR="007F378F" w:rsidRPr="001F16DF" w:rsidRDefault="007F378F" w:rsidP="007F378F">
            <w:pPr>
              <w:numPr>
                <w:ilvl w:val="0"/>
                <w:numId w:val="34"/>
              </w:numPr>
              <w:ind w:left="252" w:hanging="252"/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534199997"/>
                <w:placeholder>
                  <w:docPart w:val="F538F5C494E94CBC80A4D5DA1DDD8A26"/>
                </w:placeholder>
                <w:showingPlcHdr/>
              </w:sdtPr>
              <w:sdtContent>
                <w:r w:rsidRPr="001F16DF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  <w:p w14:paraId="7F4A83A1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68A8C2ED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2250" w:type="dxa"/>
          </w:tcPr>
          <w:p w14:paraId="2D4AFFA6" w14:textId="77777777" w:rsidR="007F378F" w:rsidRPr="001F16DF" w:rsidRDefault="007F378F" w:rsidP="00FB7174">
            <w:pPr>
              <w:ind w:left="255" w:hanging="255"/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988368173"/>
                <w:placeholder>
                  <w:docPart w:val="28013797D43A442E9F84CEDBAA870641"/>
                </w:placeholder>
              </w:sdtPr>
              <w:sdtContent>
                <w:sdt>
                  <w:sdtPr>
                    <w:rPr>
                      <w:rFonts w:ascii="Segoe UI" w:hAnsi="Segoe UI" w:cs="Segoe UI"/>
                      <w:sz w:val="24"/>
                      <w:szCs w:val="24"/>
                    </w:rPr>
                    <w:id w:val="45236701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1F16DF">
                      <w:rPr>
                        <w:rFonts w:ascii="Segoe UI Symbol" w:eastAsia="MS Gothic" w:hAnsi="Segoe UI Symbol" w:cs="Segoe UI Symbol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Clinical Reasoning</w:t>
            </w:r>
          </w:p>
          <w:p w14:paraId="313E5F51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2103019370"/>
                <w:placeholder>
                  <w:docPart w:val="14D1B13DEC7C4EFABDDC43677DF351AA"/>
                </w:placeholder>
              </w:sdtPr>
              <w:sdtContent>
                <w:sdt>
                  <w:sdtPr>
                    <w:rPr>
                      <w:rFonts w:ascii="Segoe UI" w:hAnsi="Segoe UI" w:cs="Segoe UI"/>
                      <w:sz w:val="24"/>
                      <w:szCs w:val="24"/>
                    </w:rPr>
                    <w:id w:val="162711593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1F16DF">
                      <w:rPr>
                        <w:rFonts w:ascii="Segoe UI Symbol" w:eastAsia="MS Gothic" w:hAnsi="Segoe UI Symbol" w:cs="Segoe UI Symbol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Knowledge for </w:t>
            </w:r>
          </w:p>
          <w:p w14:paraId="40DB825D" w14:textId="77777777" w:rsidR="007F378F" w:rsidRPr="001F16DF" w:rsidRDefault="007F378F" w:rsidP="00FB7174">
            <w:pPr>
              <w:ind w:left="255" w:hanging="255"/>
              <w:rPr>
                <w:rFonts w:ascii="Segoe UI" w:hAnsi="Segoe UI" w:cs="Segoe UI"/>
                <w:sz w:val="24"/>
                <w:szCs w:val="24"/>
              </w:rPr>
            </w:pPr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   Specialty </w:t>
            </w:r>
            <w:r>
              <w:rPr>
                <w:rFonts w:ascii="Segoe UI" w:hAnsi="Segoe UI" w:cs="Segoe UI"/>
                <w:sz w:val="24"/>
                <w:szCs w:val="24"/>
              </w:rPr>
              <w:t>P</w:t>
            </w:r>
            <w:r w:rsidRPr="001F16DF">
              <w:rPr>
                <w:rFonts w:ascii="Segoe UI" w:hAnsi="Segoe UI" w:cs="Segoe UI"/>
                <w:sz w:val="24"/>
                <w:szCs w:val="24"/>
              </w:rPr>
              <w:t>ractice</w:t>
            </w:r>
          </w:p>
          <w:p w14:paraId="4024FEC1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814789764"/>
                <w:placeholder>
                  <w:docPart w:val="53EE9E27A90E4A2C98BFF4E48A69A279"/>
                </w:placeholder>
              </w:sdtPr>
              <w:sdtContent>
                <w:sdt>
                  <w:sdtPr>
                    <w:rPr>
                      <w:rFonts w:ascii="Segoe UI" w:hAnsi="Segoe UI" w:cs="Segoe UI"/>
                      <w:sz w:val="24"/>
                      <w:szCs w:val="24"/>
                    </w:rPr>
                    <w:id w:val="51805024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1F16DF">
                      <w:rPr>
                        <w:rFonts w:ascii="Segoe UI Symbol" w:eastAsia="MS Gothic" w:hAnsi="Segoe UI Symbol" w:cs="Segoe UI Symbol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Professionalism</w:t>
            </w:r>
          </w:p>
          <w:p w14:paraId="664E0B33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2133317255"/>
                <w:placeholder>
                  <w:docPart w:val="12248CA05E514B06B1B9992DE3D97444"/>
                </w:placeholder>
              </w:sdtPr>
              <w:sdtContent>
                <w:sdt>
                  <w:sdtPr>
                    <w:rPr>
                      <w:rFonts w:ascii="Segoe UI" w:hAnsi="Segoe UI" w:cs="Segoe UI"/>
                      <w:sz w:val="24"/>
                      <w:szCs w:val="24"/>
                    </w:rPr>
                    <w:id w:val="154402973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1F16DF">
                      <w:rPr>
                        <w:rFonts w:ascii="Segoe UI Symbol" w:eastAsia="MS Gothic" w:hAnsi="Segoe UI Symbol" w:cs="Segoe UI Symbol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Communication</w:t>
            </w:r>
          </w:p>
          <w:p w14:paraId="5B10A29B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717623335"/>
                <w:placeholder>
                  <w:docPart w:val="C2771048B20B41CEB55E377938A53055"/>
                </w:placeholder>
              </w:sdtPr>
              <w:sdtContent>
                <w:sdt>
                  <w:sdtPr>
                    <w:rPr>
                      <w:rFonts w:ascii="Segoe UI" w:hAnsi="Segoe UI" w:cs="Segoe UI"/>
                      <w:sz w:val="24"/>
                      <w:szCs w:val="24"/>
                    </w:rPr>
                    <w:id w:val="199190726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1F16DF">
                      <w:rPr>
                        <w:rFonts w:ascii="Segoe UI Symbol" w:eastAsia="MS Gothic" w:hAnsi="Segoe UI Symbol" w:cs="Segoe UI Symbol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Education</w:t>
            </w:r>
          </w:p>
          <w:p w14:paraId="283AF08C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388723720"/>
                <w:placeholder>
                  <w:docPart w:val="A700F5C449B14D7287982AE2EDFA1FEA"/>
                </w:placeholder>
              </w:sdtPr>
              <w:sdtContent>
                <w:sdt>
                  <w:sdtPr>
                    <w:rPr>
                      <w:rFonts w:ascii="Segoe UI" w:hAnsi="Segoe UI" w:cs="Segoe UI"/>
                      <w:sz w:val="24"/>
                      <w:szCs w:val="24"/>
                    </w:rPr>
                    <w:id w:val="-143104073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1F16DF">
                      <w:rPr>
                        <w:rFonts w:ascii="Segoe UI Symbol" w:eastAsia="MS Gothic" w:hAnsi="Segoe UI Symbol" w:cs="Segoe UI Symbol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Systems-based </w:t>
            </w:r>
          </w:p>
          <w:p w14:paraId="782AF556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   Practice</w:t>
            </w:r>
          </w:p>
          <w:p w14:paraId="2312D337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591393186"/>
                <w:placeholder>
                  <w:docPart w:val="796F5CD38516480EAE7BBDA0AB0EF522"/>
                </w:placeholder>
              </w:sdtPr>
              <w:sdtContent>
                <w:sdt>
                  <w:sdtPr>
                    <w:rPr>
                      <w:rFonts w:ascii="Segoe UI" w:hAnsi="Segoe UI" w:cs="Segoe UI"/>
                      <w:sz w:val="24"/>
                      <w:szCs w:val="24"/>
                    </w:rPr>
                    <w:id w:val="185668572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1F16DF">
                      <w:rPr>
                        <w:rFonts w:ascii="Segoe UI Symbol" w:eastAsia="MS Gothic" w:hAnsi="Segoe UI Symbol" w:cs="Segoe UI Symbol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Patient </w:t>
            </w:r>
          </w:p>
          <w:p w14:paraId="243D98E8" w14:textId="77777777" w:rsidR="007F378F" w:rsidRPr="00457FEA" w:rsidRDefault="007F378F" w:rsidP="00FB7174">
            <w:pPr>
              <w:rPr>
                <w:rFonts w:ascii="Segoe UI" w:hAnsi="Segoe UI" w:cs="Segoe UI"/>
                <w:bCs/>
                <w:sz w:val="24"/>
                <w:szCs w:val="24"/>
              </w:rPr>
            </w:pPr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   Management</w:t>
            </w:r>
          </w:p>
        </w:tc>
        <w:tc>
          <w:tcPr>
            <w:tcW w:w="1377" w:type="dxa"/>
          </w:tcPr>
          <w:p w14:paraId="6A1FD166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662535327"/>
                <w:placeholder>
                  <w:docPart w:val="409760992D494859B5526FE7CBA8DC92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61B11D14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703996075"/>
                <w:placeholder>
                  <w:docPart w:val="4169385114E9498A9C2A554ABEE05720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62B57F1A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874298395"/>
                <w:placeholder>
                  <w:docPart w:val="FBC33C9856C44232885C1A2A54BFBE96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67D9E56E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734993107"/>
                <w:placeholder>
                  <w:docPart w:val="948822CB8B134FEB836ABB673C761155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2D4396C3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651747302"/>
                <w:placeholder>
                  <w:docPart w:val="812E33D8396E4FAA8C17CC5C569EEE38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14FB7C9A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917550923"/>
                <w:placeholder>
                  <w:docPart w:val="1573150E3F4242AD8503B6DE15A44C01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0EE7D78C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492331250"/>
                <w:placeholder>
                  <w:docPart w:val="232D209C49654239812D232118EF59F1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6F44C0CA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487173137"/>
                <w:placeholder>
                  <w:docPart w:val="343776E7CDEC479AA3589891484A2C5B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3BA508A8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419213824"/>
                <w:placeholder>
                  <w:docPart w:val="78CB8F032B4947B3B03669BCD3BC9F72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4549F7DD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647934177"/>
                <w:placeholder>
                  <w:docPart w:val="F73EE8A480DA4E038E278FB376D96B2C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87" w:type="dxa"/>
          </w:tcPr>
          <w:p w14:paraId="41B6A32A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987043465"/>
                <w:placeholder>
                  <w:docPart w:val="31FCD7D6CAB74FE786AC6F6FB00356FD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543" w:type="dxa"/>
          </w:tcPr>
          <w:p w14:paraId="169E5FD9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672761562"/>
                <w:placeholder>
                  <w:docPart w:val="1FF18313707A4FA3A1DF4F4F7D3B3C7D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sdt>
          <w:sdtPr>
            <w:rPr>
              <w:rFonts w:ascii="Segoe UI" w:hAnsi="Segoe UI" w:cs="Segoe UI"/>
              <w:sz w:val="24"/>
              <w:szCs w:val="24"/>
            </w:rPr>
            <w:id w:val="526998012"/>
            <w:placeholder>
              <w:docPart w:val="3B88A381D18F48C7B009B643A6D94961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440" w:type="dxa"/>
              </w:tcPr>
              <w:p w14:paraId="54CFB649" w14:textId="77777777" w:rsidR="007F378F" w:rsidRDefault="007F378F" w:rsidP="00FB7174">
                <w:pPr>
                  <w:jc w:val="center"/>
                  <w:rPr>
                    <w:rFonts w:ascii="Segoe UI" w:hAnsi="Segoe UI" w:cs="Segoe UI"/>
                    <w:sz w:val="24"/>
                    <w:szCs w:val="24"/>
                  </w:rPr>
                </w:pPr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a date.</w:t>
                </w:r>
              </w:p>
            </w:tc>
          </w:sdtContent>
        </w:sdt>
      </w:tr>
      <w:tr w:rsidR="007F378F" w:rsidRPr="000D62E3" w14:paraId="58855E35" w14:textId="77777777" w:rsidTr="00FB7174">
        <w:trPr>
          <w:trHeight w:val="623"/>
        </w:trPr>
        <w:tc>
          <w:tcPr>
            <w:tcW w:w="4770" w:type="dxa"/>
          </w:tcPr>
          <w:p w14:paraId="38BB3A3A" w14:textId="77777777" w:rsidR="007F378F" w:rsidRPr="000D62E3" w:rsidRDefault="007F378F" w:rsidP="00FB7174">
            <w:pPr>
              <w:rPr>
                <w:rFonts w:ascii="Segoe UI" w:hAnsi="Segoe UI" w:cs="Segoe UI"/>
                <w:b/>
                <w:sz w:val="24"/>
                <w:szCs w:val="24"/>
              </w:rPr>
            </w:pPr>
            <w:r w:rsidRPr="000D62E3">
              <w:rPr>
                <w:rFonts w:ascii="Segoe UI" w:hAnsi="Segoe UI" w:cs="Segoe UI"/>
                <w:b/>
                <w:sz w:val="24"/>
                <w:szCs w:val="24"/>
              </w:rPr>
              <w:lastRenderedPageBreak/>
              <w:t>Key Indicator 5.</w:t>
            </w:r>
            <w:r>
              <w:rPr>
                <w:rFonts w:ascii="Segoe UI" w:hAnsi="Segoe UI" w:cs="Segoe UI"/>
                <w:b/>
                <w:sz w:val="24"/>
                <w:szCs w:val="24"/>
              </w:rPr>
              <w:t>6</w:t>
            </w:r>
            <w:r w:rsidRPr="000D62E3">
              <w:rPr>
                <w:rFonts w:ascii="Segoe UI" w:hAnsi="Segoe UI" w:cs="Segoe UI"/>
                <w:b/>
                <w:sz w:val="24"/>
                <w:szCs w:val="24"/>
              </w:rPr>
              <w:t>:</w:t>
            </w:r>
            <w:r w:rsidRPr="000D62E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497729138"/>
                <w:placeholder>
                  <w:docPart w:val="EC5A443A74DE4CDF8761D6DFDEC901FF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50" w:type="dxa"/>
          </w:tcPr>
          <w:p w14:paraId="01B59E90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341583247"/>
                <w:placeholder>
                  <w:docPart w:val="CA724A40CB3D43299E56699C7E349EA3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530" w:type="dxa"/>
          </w:tcPr>
          <w:p w14:paraId="2F90A579" w14:textId="77777777" w:rsidR="007F378F" w:rsidRPr="001F16DF" w:rsidRDefault="007F378F" w:rsidP="007F378F">
            <w:pPr>
              <w:numPr>
                <w:ilvl w:val="0"/>
                <w:numId w:val="33"/>
              </w:numPr>
              <w:ind w:left="252" w:hanging="252"/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636993546"/>
                <w:placeholder>
                  <w:docPart w:val="77FA04EF3CC443BBB0C4E3804CCF5191"/>
                </w:placeholder>
                <w:showingPlcHdr/>
              </w:sdtPr>
              <w:sdtContent>
                <w:r w:rsidRPr="001F16DF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  <w:p w14:paraId="5B28DE69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49E94F9D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800" w:type="dxa"/>
          </w:tcPr>
          <w:p w14:paraId="16A02257" w14:textId="77777777" w:rsidR="007F378F" w:rsidRPr="001F16DF" w:rsidRDefault="007F378F" w:rsidP="007F378F">
            <w:pPr>
              <w:numPr>
                <w:ilvl w:val="0"/>
                <w:numId w:val="34"/>
              </w:numPr>
              <w:ind w:left="252" w:hanging="252"/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411079954"/>
                <w:placeholder>
                  <w:docPart w:val="8AB31C47D12D4BCC825D882D65156F7A"/>
                </w:placeholder>
                <w:showingPlcHdr/>
              </w:sdtPr>
              <w:sdtContent>
                <w:r w:rsidRPr="001F16DF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  <w:p w14:paraId="18521117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1F665CA6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2250" w:type="dxa"/>
          </w:tcPr>
          <w:p w14:paraId="34FD161C" w14:textId="77777777" w:rsidR="007F378F" w:rsidRPr="001F16DF" w:rsidRDefault="007F378F" w:rsidP="00FB7174">
            <w:pPr>
              <w:ind w:left="255" w:hanging="255"/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982148908"/>
                <w:placeholder>
                  <w:docPart w:val="5ED35BB0C4484696B34479F4D3E0F5A9"/>
                </w:placeholder>
              </w:sdtPr>
              <w:sdtContent>
                <w:sdt>
                  <w:sdtPr>
                    <w:rPr>
                      <w:rFonts w:ascii="Segoe UI" w:hAnsi="Segoe UI" w:cs="Segoe UI"/>
                      <w:sz w:val="24"/>
                      <w:szCs w:val="24"/>
                    </w:rPr>
                    <w:id w:val="16136742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1F16DF">
                      <w:rPr>
                        <w:rFonts w:ascii="Segoe UI Symbol" w:eastAsia="MS Gothic" w:hAnsi="Segoe UI Symbol" w:cs="Segoe UI Symbol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Clinical Reasoning</w:t>
            </w:r>
          </w:p>
          <w:p w14:paraId="6C4606C9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50224441"/>
                <w:placeholder>
                  <w:docPart w:val="E952C0189588453596BBFAFA815E42B5"/>
                </w:placeholder>
              </w:sdtPr>
              <w:sdtContent>
                <w:sdt>
                  <w:sdtPr>
                    <w:rPr>
                      <w:rFonts w:ascii="Segoe UI" w:hAnsi="Segoe UI" w:cs="Segoe UI"/>
                      <w:sz w:val="24"/>
                      <w:szCs w:val="24"/>
                    </w:rPr>
                    <w:id w:val="175270283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1F16DF">
                      <w:rPr>
                        <w:rFonts w:ascii="Segoe UI Symbol" w:eastAsia="MS Gothic" w:hAnsi="Segoe UI Symbol" w:cs="Segoe UI Symbol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Knowledge for </w:t>
            </w:r>
          </w:p>
          <w:p w14:paraId="557F4C52" w14:textId="77777777" w:rsidR="007F378F" w:rsidRPr="001F16DF" w:rsidRDefault="007F378F" w:rsidP="00FB7174">
            <w:pPr>
              <w:ind w:left="255" w:hanging="255"/>
              <w:rPr>
                <w:rFonts w:ascii="Segoe UI" w:hAnsi="Segoe UI" w:cs="Segoe UI"/>
                <w:sz w:val="24"/>
                <w:szCs w:val="24"/>
              </w:rPr>
            </w:pPr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   Specialty </w:t>
            </w:r>
            <w:r>
              <w:rPr>
                <w:rFonts w:ascii="Segoe UI" w:hAnsi="Segoe UI" w:cs="Segoe UI"/>
                <w:sz w:val="24"/>
                <w:szCs w:val="24"/>
              </w:rPr>
              <w:t>P</w:t>
            </w:r>
            <w:r w:rsidRPr="001F16DF">
              <w:rPr>
                <w:rFonts w:ascii="Segoe UI" w:hAnsi="Segoe UI" w:cs="Segoe UI"/>
                <w:sz w:val="24"/>
                <w:szCs w:val="24"/>
              </w:rPr>
              <w:t>ractice</w:t>
            </w:r>
          </w:p>
          <w:p w14:paraId="0F9FD702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14111018"/>
                <w:placeholder>
                  <w:docPart w:val="F5A7F898DC454FEE81C857E76BE9348C"/>
                </w:placeholder>
              </w:sdtPr>
              <w:sdtContent>
                <w:sdt>
                  <w:sdtPr>
                    <w:rPr>
                      <w:rFonts w:ascii="Segoe UI" w:hAnsi="Segoe UI" w:cs="Segoe UI"/>
                      <w:sz w:val="24"/>
                      <w:szCs w:val="24"/>
                    </w:rPr>
                    <w:id w:val="-77031697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1F16DF">
                      <w:rPr>
                        <w:rFonts w:ascii="Segoe UI Symbol" w:eastAsia="MS Gothic" w:hAnsi="Segoe UI Symbol" w:cs="Segoe UI Symbol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Professionalism</w:t>
            </w:r>
          </w:p>
          <w:p w14:paraId="02082CD1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762572248"/>
                <w:placeholder>
                  <w:docPart w:val="A8BDB10C8A6C4636B90B3BDE331672BE"/>
                </w:placeholder>
              </w:sdtPr>
              <w:sdtContent>
                <w:sdt>
                  <w:sdtPr>
                    <w:rPr>
                      <w:rFonts w:ascii="Segoe UI" w:hAnsi="Segoe UI" w:cs="Segoe UI"/>
                      <w:sz w:val="24"/>
                      <w:szCs w:val="24"/>
                    </w:rPr>
                    <w:id w:val="-63031940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1F16DF">
                      <w:rPr>
                        <w:rFonts w:ascii="Segoe UI Symbol" w:eastAsia="MS Gothic" w:hAnsi="Segoe UI Symbol" w:cs="Segoe UI Symbol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Communication</w:t>
            </w:r>
          </w:p>
          <w:p w14:paraId="0EABED2D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526335533"/>
                <w:placeholder>
                  <w:docPart w:val="4D91461D04EC41D1B1436E2680D94130"/>
                </w:placeholder>
              </w:sdtPr>
              <w:sdtContent>
                <w:sdt>
                  <w:sdtPr>
                    <w:rPr>
                      <w:rFonts w:ascii="Segoe UI" w:hAnsi="Segoe UI" w:cs="Segoe UI"/>
                      <w:sz w:val="24"/>
                      <w:szCs w:val="24"/>
                    </w:rPr>
                    <w:id w:val="39479341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1F16DF">
                      <w:rPr>
                        <w:rFonts w:ascii="Segoe UI Symbol" w:eastAsia="MS Gothic" w:hAnsi="Segoe UI Symbol" w:cs="Segoe UI Symbol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Education</w:t>
            </w:r>
          </w:p>
          <w:p w14:paraId="74B68102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859644816"/>
                <w:placeholder>
                  <w:docPart w:val="5B85686497EA4374883E60E25419A40A"/>
                </w:placeholder>
              </w:sdtPr>
              <w:sdtContent>
                <w:sdt>
                  <w:sdtPr>
                    <w:rPr>
                      <w:rFonts w:ascii="Segoe UI" w:hAnsi="Segoe UI" w:cs="Segoe UI"/>
                      <w:sz w:val="24"/>
                      <w:szCs w:val="24"/>
                    </w:rPr>
                    <w:id w:val="-135456851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1F16DF">
                      <w:rPr>
                        <w:rFonts w:ascii="Segoe UI Symbol" w:eastAsia="MS Gothic" w:hAnsi="Segoe UI Symbol" w:cs="Segoe UI Symbol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Systems-based </w:t>
            </w:r>
          </w:p>
          <w:p w14:paraId="18801A46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   Practice</w:t>
            </w:r>
          </w:p>
          <w:p w14:paraId="057C9C51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355479961"/>
                <w:placeholder>
                  <w:docPart w:val="F87DF833154146ABB4E8EF77A74AFE8B"/>
                </w:placeholder>
              </w:sdtPr>
              <w:sdtContent>
                <w:sdt>
                  <w:sdtPr>
                    <w:rPr>
                      <w:rFonts w:ascii="Segoe UI" w:hAnsi="Segoe UI" w:cs="Segoe UI"/>
                      <w:sz w:val="24"/>
                      <w:szCs w:val="24"/>
                    </w:rPr>
                    <w:id w:val="24245686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1F16DF">
                      <w:rPr>
                        <w:rFonts w:ascii="Segoe UI Symbol" w:eastAsia="MS Gothic" w:hAnsi="Segoe UI Symbol" w:cs="Segoe UI Symbol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Patient </w:t>
            </w:r>
          </w:p>
          <w:p w14:paraId="18857B56" w14:textId="77777777" w:rsidR="007F378F" w:rsidRPr="00457FEA" w:rsidRDefault="007F378F" w:rsidP="00FB7174">
            <w:pPr>
              <w:rPr>
                <w:rFonts w:ascii="Segoe UI" w:hAnsi="Segoe UI" w:cs="Segoe UI"/>
                <w:bCs/>
                <w:sz w:val="24"/>
                <w:szCs w:val="24"/>
              </w:rPr>
            </w:pPr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   Management</w:t>
            </w:r>
          </w:p>
        </w:tc>
        <w:tc>
          <w:tcPr>
            <w:tcW w:w="1377" w:type="dxa"/>
          </w:tcPr>
          <w:p w14:paraId="53D956A7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377851175"/>
                <w:placeholder>
                  <w:docPart w:val="1B0F47597BCB462F84486574BA7FB2B0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53DE1849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531114370"/>
                <w:placeholder>
                  <w:docPart w:val="1BBBE9974DFD419DA0692F8E7F1A68CA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0A569DA3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637305913"/>
                <w:placeholder>
                  <w:docPart w:val="A352ECDC4F9C4C4488572990943B88DF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37EA2605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551527360"/>
                <w:placeholder>
                  <w:docPart w:val="5B570569B2954A938630C25889848131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2CC16350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095600712"/>
                <w:placeholder>
                  <w:docPart w:val="6A6E56ABC1F04E188C725992C2E1F0D2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120BB135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94069367"/>
                <w:placeholder>
                  <w:docPart w:val="08632ECC5733424196888E0BD4F4E81B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6599FA1F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889641190"/>
                <w:placeholder>
                  <w:docPart w:val="1CF4947B6F6548118927A9BAD9A73F51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5F1D561F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186439833"/>
                <w:placeholder>
                  <w:docPart w:val="100EABD1FC484A2B948382FFB56EA46F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037DBB75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290289469"/>
                <w:placeholder>
                  <w:docPart w:val="6E86B9A3928B4E79AC4F9BABE0412B41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098D22F7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516188807"/>
                <w:placeholder>
                  <w:docPart w:val="C924D60357604CDCAC8152487C944C90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87" w:type="dxa"/>
          </w:tcPr>
          <w:p w14:paraId="06831EB2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939564000"/>
                <w:placeholder>
                  <w:docPart w:val="2DFCE432814F4FAD89C9A36718297778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543" w:type="dxa"/>
          </w:tcPr>
          <w:p w14:paraId="6F3D58A5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710183188"/>
                <w:placeholder>
                  <w:docPart w:val="A51C1E21A03C4088ADE2A3C0DB3FDE64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sdt>
          <w:sdtPr>
            <w:rPr>
              <w:rFonts w:ascii="Segoe UI" w:hAnsi="Segoe UI" w:cs="Segoe UI"/>
              <w:sz w:val="24"/>
              <w:szCs w:val="24"/>
            </w:rPr>
            <w:id w:val="1491900739"/>
            <w:placeholder>
              <w:docPart w:val="A4128CD1A4254155A138D66EF3271F79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440" w:type="dxa"/>
              </w:tcPr>
              <w:p w14:paraId="1F7EA4CF" w14:textId="77777777" w:rsidR="007F378F" w:rsidRDefault="007F378F" w:rsidP="00FB7174">
                <w:pPr>
                  <w:jc w:val="center"/>
                  <w:rPr>
                    <w:rFonts w:ascii="Segoe UI" w:hAnsi="Segoe UI" w:cs="Segoe UI"/>
                    <w:sz w:val="24"/>
                    <w:szCs w:val="24"/>
                  </w:rPr>
                </w:pPr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a date.</w:t>
                </w:r>
              </w:p>
            </w:tc>
          </w:sdtContent>
        </w:sdt>
      </w:tr>
      <w:tr w:rsidR="007F378F" w:rsidRPr="000D62E3" w14:paraId="3B2C450B" w14:textId="77777777" w:rsidTr="00FB7174">
        <w:trPr>
          <w:trHeight w:val="623"/>
        </w:trPr>
        <w:tc>
          <w:tcPr>
            <w:tcW w:w="4770" w:type="dxa"/>
          </w:tcPr>
          <w:p w14:paraId="0F7BFC43" w14:textId="77777777" w:rsidR="007F378F" w:rsidRPr="000D62E3" w:rsidRDefault="007F378F" w:rsidP="00FB7174">
            <w:pPr>
              <w:rPr>
                <w:rFonts w:ascii="Segoe UI" w:hAnsi="Segoe UI" w:cs="Segoe UI"/>
                <w:b/>
                <w:sz w:val="24"/>
                <w:szCs w:val="24"/>
              </w:rPr>
            </w:pPr>
            <w:r w:rsidRPr="000D62E3">
              <w:rPr>
                <w:rFonts w:ascii="Segoe UI" w:hAnsi="Segoe UI" w:cs="Segoe UI"/>
                <w:b/>
                <w:sz w:val="24"/>
                <w:szCs w:val="24"/>
              </w:rPr>
              <w:t>Key Indicator 5.</w:t>
            </w:r>
            <w:r>
              <w:rPr>
                <w:rFonts w:ascii="Segoe UI" w:hAnsi="Segoe UI" w:cs="Segoe UI"/>
                <w:b/>
                <w:sz w:val="24"/>
                <w:szCs w:val="24"/>
              </w:rPr>
              <w:t>7</w:t>
            </w:r>
            <w:r w:rsidRPr="000D62E3">
              <w:rPr>
                <w:rFonts w:ascii="Segoe UI" w:hAnsi="Segoe UI" w:cs="Segoe UI"/>
                <w:b/>
                <w:sz w:val="24"/>
                <w:szCs w:val="24"/>
              </w:rPr>
              <w:t>:</w:t>
            </w:r>
            <w:r w:rsidRPr="000D62E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415380457"/>
                <w:placeholder>
                  <w:docPart w:val="AFA6181E53DD4E46A24AFC9146052F6A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50" w:type="dxa"/>
          </w:tcPr>
          <w:p w14:paraId="22894420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433397983"/>
                <w:placeholder>
                  <w:docPart w:val="18331C468D7D4B249221758991EFEA34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530" w:type="dxa"/>
          </w:tcPr>
          <w:p w14:paraId="0707326E" w14:textId="77777777" w:rsidR="007F378F" w:rsidRPr="001F16DF" w:rsidRDefault="007F378F" w:rsidP="007F378F">
            <w:pPr>
              <w:numPr>
                <w:ilvl w:val="0"/>
                <w:numId w:val="33"/>
              </w:numPr>
              <w:ind w:left="252" w:hanging="252"/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033543119"/>
                <w:placeholder>
                  <w:docPart w:val="9F7E72AE98044A809871780C84BFE3B6"/>
                </w:placeholder>
                <w:showingPlcHdr/>
              </w:sdtPr>
              <w:sdtContent>
                <w:r w:rsidRPr="001F16DF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  <w:p w14:paraId="3A265F48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6D222545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800" w:type="dxa"/>
          </w:tcPr>
          <w:p w14:paraId="51FCB948" w14:textId="77777777" w:rsidR="007F378F" w:rsidRPr="001F16DF" w:rsidRDefault="007F378F" w:rsidP="007F378F">
            <w:pPr>
              <w:numPr>
                <w:ilvl w:val="0"/>
                <w:numId w:val="34"/>
              </w:numPr>
              <w:ind w:left="252" w:hanging="252"/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823203778"/>
                <w:placeholder>
                  <w:docPart w:val="F2094396C89E4953ACAE531E5D989F52"/>
                </w:placeholder>
                <w:showingPlcHdr/>
              </w:sdtPr>
              <w:sdtContent>
                <w:r w:rsidRPr="001F16DF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  <w:p w14:paraId="675CEAAD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72A3E1C9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2250" w:type="dxa"/>
          </w:tcPr>
          <w:p w14:paraId="1419CE4A" w14:textId="77777777" w:rsidR="007F378F" w:rsidRPr="001F16DF" w:rsidRDefault="007F378F" w:rsidP="00FB7174">
            <w:pPr>
              <w:ind w:left="255" w:hanging="255"/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525223238"/>
                <w:placeholder>
                  <w:docPart w:val="ABDA2E8A009F44AC95BEBC1859963E44"/>
                </w:placeholder>
              </w:sdtPr>
              <w:sdtContent>
                <w:sdt>
                  <w:sdtPr>
                    <w:rPr>
                      <w:rFonts w:ascii="Segoe UI" w:hAnsi="Segoe UI" w:cs="Segoe UI"/>
                      <w:sz w:val="24"/>
                      <w:szCs w:val="24"/>
                    </w:rPr>
                    <w:id w:val="-61097588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1F16DF">
                      <w:rPr>
                        <w:rFonts w:ascii="Segoe UI Symbol" w:eastAsia="MS Gothic" w:hAnsi="Segoe UI Symbol" w:cs="Segoe UI Symbol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Clinical Reasoning</w:t>
            </w:r>
          </w:p>
          <w:p w14:paraId="3D0BA082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565803379"/>
                <w:placeholder>
                  <w:docPart w:val="9C747B73DDCB4AECAB1CD6AD0616EB81"/>
                </w:placeholder>
              </w:sdtPr>
              <w:sdtContent>
                <w:sdt>
                  <w:sdtPr>
                    <w:rPr>
                      <w:rFonts w:ascii="Segoe UI" w:hAnsi="Segoe UI" w:cs="Segoe UI"/>
                      <w:sz w:val="24"/>
                      <w:szCs w:val="24"/>
                    </w:rPr>
                    <w:id w:val="47294900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1F16DF">
                      <w:rPr>
                        <w:rFonts w:ascii="Segoe UI Symbol" w:eastAsia="MS Gothic" w:hAnsi="Segoe UI Symbol" w:cs="Segoe UI Symbol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Knowledge for </w:t>
            </w:r>
          </w:p>
          <w:p w14:paraId="02197AD7" w14:textId="77777777" w:rsidR="007F378F" w:rsidRPr="001F16DF" w:rsidRDefault="007F378F" w:rsidP="00FB7174">
            <w:pPr>
              <w:ind w:left="255" w:hanging="255"/>
              <w:rPr>
                <w:rFonts w:ascii="Segoe UI" w:hAnsi="Segoe UI" w:cs="Segoe UI"/>
                <w:sz w:val="24"/>
                <w:szCs w:val="24"/>
              </w:rPr>
            </w:pPr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   Specialty </w:t>
            </w:r>
            <w:r>
              <w:rPr>
                <w:rFonts w:ascii="Segoe UI" w:hAnsi="Segoe UI" w:cs="Segoe UI"/>
                <w:sz w:val="24"/>
                <w:szCs w:val="24"/>
              </w:rPr>
              <w:t>P</w:t>
            </w:r>
            <w:r w:rsidRPr="001F16DF">
              <w:rPr>
                <w:rFonts w:ascii="Segoe UI" w:hAnsi="Segoe UI" w:cs="Segoe UI"/>
                <w:sz w:val="24"/>
                <w:szCs w:val="24"/>
              </w:rPr>
              <w:t>ractice</w:t>
            </w:r>
          </w:p>
          <w:p w14:paraId="268A34E4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276624976"/>
                <w:placeholder>
                  <w:docPart w:val="0D857E591F954841B2ADD047FCAB6F51"/>
                </w:placeholder>
              </w:sdtPr>
              <w:sdtContent>
                <w:sdt>
                  <w:sdtPr>
                    <w:rPr>
                      <w:rFonts w:ascii="Segoe UI" w:hAnsi="Segoe UI" w:cs="Segoe UI"/>
                      <w:sz w:val="24"/>
                      <w:szCs w:val="24"/>
                    </w:rPr>
                    <w:id w:val="-180769675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1F16DF">
                      <w:rPr>
                        <w:rFonts w:ascii="Segoe UI Symbol" w:eastAsia="MS Gothic" w:hAnsi="Segoe UI Symbol" w:cs="Segoe UI Symbol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Professionalism</w:t>
            </w:r>
          </w:p>
          <w:p w14:paraId="1F1BDDCF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555616876"/>
                <w:placeholder>
                  <w:docPart w:val="0DD49E799B524DC294E81188C1D18160"/>
                </w:placeholder>
              </w:sdtPr>
              <w:sdtContent>
                <w:sdt>
                  <w:sdtPr>
                    <w:rPr>
                      <w:rFonts w:ascii="Segoe UI" w:hAnsi="Segoe UI" w:cs="Segoe UI"/>
                      <w:sz w:val="24"/>
                      <w:szCs w:val="24"/>
                    </w:rPr>
                    <w:id w:val="20075418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1F16DF">
                      <w:rPr>
                        <w:rFonts w:ascii="Segoe UI Symbol" w:eastAsia="MS Gothic" w:hAnsi="Segoe UI Symbol" w:cs="Segoe UI Symbol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Communication</w:t>
            </w:r>
          </w:p>
          <w:p w14:paraId="0B19038D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668783805"/>
                <w:placeholder>
                  <w:docPart w:val="2325E056AEB74743850A0AC63AFF173B"/>
                </w:placeholder>
              </w:sdtPr>
              <w:sdtContent>
                <w:sdt>
                  <w:sdtPr>
                    <w:rPr>
                      <w:rFonts w:ascii="Segoe UI" w:hAnsi="Segoe UI" w:cs="Segoe UI"/>
                      <w:sz w:val="24"/>
                      <w:szCs w:val="24"/>
                    </w:rPr>
                    <w:id w:val="16852826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1F16DF">
                      <w:rPr>
                        <w:rFonts w:ascii="Segoe UI Symbol" w:eastAsia="MS Gothic" w:hAnsi="Segoe UI Symbol" w:cs="Segoe UI Symbol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Education</w:t>
            </w:r>
          </w:p>
          <w:p w14:paraId="59A9F849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912598248"/>
                <w:placeholder>
                  <w:docPart w:val="DFB83EE02A8C4A419AE908A155788460"/>
                </w:placeholder>
              </w:sdtPr>
              <w:sdtContent>
                <w:sdt>
                  <w:sdtPr>
                    <w:rPr>
                      <w:rFonts w:ascii="Segoe UI" w:hAnsi="Segoe UI" w:cs="Segoe UI"/>
                      <w:sz w:val="24"/>
                      <w:szCs w:val="24"/>
                    </w:rPr>
                    <w:id w:val="36193965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1F16DF">
                      <w:rPr>
                        <w:rFonts w:ascii="Segoe UI Symbol" w:eastAsia="MS Gothic" w:hAnsi="Segoe UI Symbol" w:cs="Segoe UI Symbol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Systems-based </w:t>
            </w:r>
          </w:p>
          <w:p w14:paraId="68A6EDF8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   Practice</w:t>
            </w:r>
          </w:p>
          <w:p w14:paraId="6704410C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412593897"/>
                <w:placeholder>
                  <w:docPart w:val="A6145C3738BD459888B29AB8C129553C"/>
                </w:placeholder>
              </w:sdtPr>
              <w:sdtContent>
                <w:sdt>
                  <w:sdtPr>
                    <w:rPr>
                      <w:rFonts w:ascii="Segoe UI" w:hAnsi="Segoe UI" w:cs="Segoe UI"/>
                      <w:sz w:val="24"/>
                      <w:szCs w:val="24"/>
                    </w:rPr>
                    <w:id w:val="194973501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1F16DF">
                      <w:rPr>
                        <w:rFonts w:ascii="Segoe UI Symbol" w:eastAsia="MS Gothic" w:hAnsi="Segoe UI Symbol" w:cs="Segoe UI Symbol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Patient </w:t>
            </w:r>
          </w:p>
          <w:p w14:paraId="2940502A" w14:textId="77777777" w:rsidR="007F378F" w:rsidRPr="00457FEA" w:rsidRDefault="007F378F" w:rsidP="00FB7174">
            <w:pPr>
              <w:rPr>
                <w:rFonts w:ascii="Segoe UI" w:hAnsi="Segoe UI" w:cs="Segoe UI"/>
                <w:bCs/>
                <w:sz w:val="24"/>
                <w:szCs w:val="24"/>
              </w:rPr>
            </w:pPr>
            <w:r w:rsidRPr="001F16DF">
              <w:rPr>
                <w:rFonts w:ascii="Segoe UI" w:hAnsi="Segoe UI" w:cs="Segoe UI"/>
                <w:sz w:val="24"/>
                <w:szCs w:val="24"/>
              </w:rPr>
              <w:lastRenderedPageBreak/>
              <w:t xml:space="preserve">    Management</w:t>
            </w:r>
          </w:p>
        </w:tc>
        <w:tc>
          <w:tcPr>
            <w:tcW w:w="1377" w:type="dxa"/>
          </w:tcPr>
          <w:p w14:paraId="235016D4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317927518"/>
                <w:placeholder>
                  <w:docPart w:val="2265791EAFAA4A398D7A7FD5B00C4599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52888600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040506825"/>
                <w:placeholder>
                  <w:docPart w:val="22B23883DED44B5A9CA17C97344BDA36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5A8996AC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215432381"/>
                <w:placeholder>
                  <w:docPart w:val="0A549D17B44749189C8B14A5371C5DA4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6B663B2B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109403698"/>
                <w:placeholder>
                  <w:docPart w:val="4DE44679F1EF4A929131695E465C0713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4BF8D609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2094208662"/>
                <w:placeholder>
                  <w:docPart w:val="CA562725C3B04483A0E0B2B8FF08232B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2437E306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71160239"/>
                <w:placeholder>
                  <w:docPart w:val="F19484CBA356421B926EF8726E409204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0F0D2929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440368427"/>
                <w:placeholder>
                  <w:docPart w:val="4B97F365ED0047CABD69E4ECC5511702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06F0C46B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460801239"/>
                <w:placeholder>
                  <w:docPart w:val="4D4810B3438F48E4A4286649667007BB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5DABEB07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916318851"/>
                <w:placeholder>
                  <w:docPart w:val="7782D7E8F0C34666B759FDE36E9DF024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27644130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658351751"/>
                <w:placeholder>
                  <w:docPart w:val="DB22BCD85FF8409F8E152C6160FDA707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87" w:type="dxa"/>
          </w:tcPr>
          <w:p w14:paraId="4C259984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337834638"/>
                <w:placeholder>
                  <w:docPart w:val="14A8F161C88F4B38B3DA382F5C195810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543" w:type="dxa"/>
          </w:tcPr>
          <w:p w14:paraId="597F36F1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921095737"/>
                <w:placeholder>
                  <w:docPart w:val="5B633A1CA41547999D8C693EE0074867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sdt>
          <w:sdtPr>
            <w:rPr>
              <w:rFonts w:ascii="Segoe UI" w:hAnsi="Segoe UI" w:cs="Segoe UI"/>
              <w:sz w:val="24"/>
              <w:szCs w:val="24"/>
            </w:rPr>
            <w:id w:val="937793191"/>
            <w:placeholder>
              <w:docPart w:val="283F7E12F1FC4F3F952D142BDFBEE332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440" w:type="dxa"/>
              </w:tcPr>
              <w:p w14:paraId="006B9B2A" w14:textId="77777777" w:rsidR="007F378F" w:rsidRDefault="007F378F" w:rsidP="00FB7174">
                <w:pPr>
                  <w:jc w:val="center"/>
                  <w:rPr>
                    <w:rFonts w:ascii="Segoe UI" w:hAnsi="Segoe UI" w:cs="Segoe UI"/>
                    <w:sz w:val="24"/>
                    <w:szCs w:val="24"/>
                  </w:rPr>
                </w:pPr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a date.</w:t>
                </w:r>
              </w:p>
            </w:tc>
          </w:sdtContent>
        </w:sdt>
      </w:tr>
      <w:tr w:rsidR="007F378F" w:rsidRPr="000D62E3" w14:paraId="31B71777" w14:textId="77777777" w:rsidTr="00FB7174">
        <w:trPr>
          <w:trHeight w:val="623"/>
        </w:trPr>
        <w:tc>
          <w:tcPr>
            <w:tcW w:w="4770" w:type="dxa"/>
          </w:tcPr>
          <w:p w14:paraId="2C6185F9" w14:textId="77777777" w:rsidR="007F378F" w:rsidRPr="000D62E3" w:rsidRDefault="007F378F" w:rsidP="00FB7174">
            <w:pPr>
              <w:rPr>
                <w:rFonts w:ascii="Segoe UI" w:hAnsi="Segoe UI" w:cs="Segoe UI"/>
                <w:b/>
                <w:sz w:val="24"/>
                <w:szCs w:val="24"/>
              </w:rPr>
            </w:pPr>
            <w:r w:rsidRPr="000D62E3">
              <w:rPr>
                <w:rFonts w:ascii="Segoe UI" w:hAnsi="Segoe UI" w:cs="Segoe UI"/>
                <w:b/>
                <w:sz w:val="24"/>
                <w:szCs w:val="24"/>
              </w:rPr>
              <w:t>Key Indicator 5.</w:t>
            </w:r>
            <w:r>
              <w:rPr>
                <w:rFonts w:ascii="Segoe UI" w:hAnsi="Segoe UI" w:cs="Segoe UI"/>
                <w:b/>
                <w:sz w:val="24"/>
                <w:szCs w:val="24"/>
              </w:rPr>
              <w:t>8</w:t>
            </w:r>
            <w:r w:rsidRPr="000D62E3">
              <w:rPr>
                <w:rFonts w:ascii="Segoe UI" w:hAnsi="Segoe UI" w:cs="Segoe UI"/>
                <w:b/>
                <w:sz w:val="24"/>
                <w:szCs w:val="24"/>
              </w:rPr>
              <w:t>:</w:t>
            </w:r>
            <w:r w:rsidRPr="000D62E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566235003"/>
                <w:placeholder>
                  <w:docPart w:val="D3DC14D88CC245D7B0A8A6AE7B96C99E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50" w:type="dxa"/>
          </w:tcPr>
          <w:p w14:paraId="345D71A2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555054524"/>
                <w:placeholder>
                  <w:docPart w:val="43A745042B5E48E0AB773F8CFD3E7AE4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530" w:type="dxa"/>
          </w:tcPr>
          <w:p w14:paraId="7FDD14F6" w14:textId="77777777" w:rsidR="007F378F" w:rsidRPr="001F16DF" w:rsidRDefault="007F378F" w:rsidP="007F378F">
            <w:pPr>
              <w:numPr>
                <w:ilvl w:val="0"/>
                <w:numId w:val="33"/>
              </w:numPr>
              <w:ind w:left="252" w:hanging="252"/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046648837"/>
                <w:placeholder>
                  <w:docPart w:val="96605FCF786D4F8DA95632D8233403ED"/>
                </w:placeholder>
                <w:showingPlcHdr/>
              </w:sdtPr>
              <w:sdtContent>
                <w:r w:rsidRPr="001F16DF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  <w:p w14:paraId="5F7A1BA6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6A8399ED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800" w:type="dxa"/>
          </w:tcPr>
          <w:p w14:paraId="55B50525" w14:textId="77777777" w:rsidR="007F378F" w:rsidRPr="001F16DF" w:rsidRDefault="007F378F" w:rsidP="007F378F">
            <w:pPr>
              <w:numPr>
                <w:ilvl w:val="0"/>
                <w:numId w:val="34"/>
              </w:numPr>
              <w:ind w:left="252" w:hanging="252"/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205290097"/>
                <w:placeholder>
                  <w:docPart w:val="FCB0E22D01B24C269C5344BF773E054F"/>
                </w:placeholder>
                <w:showingPlcHdr/>
              </w:sdtPr>
              <w:sdtContent>
                <w:r w:rsidRPr="001F16DF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  <w:p w14:paraId="1C933370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5628FEBE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2250" w:type="dxa"/>
          </w:tcPr>
          <w:p w14:paraId="7DC19B8E" w14:textId="77777777" w:rsidR="007F378F" w:rsidRPr="001F16DF" w:rsidRDefault="007F378F" w:rsidP="00FB7174">
            <w:pPr>
              <w:ind w:left="255" w:hanging="255"/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839277098"/>
                <w:placeholder>
                  <w:docPart w:val="AF7FA27EEF664B0BA8149D2E9B5B9EDB"/>
                </w:placeholder>
              </w:sdtPr>
              <w:sdtContent>
                <w:sdt>
                  <w:sdtPr>
                    <w:rPr>
                      <w:rFonts w:ascii="Segoe UI" w:hAnsi="Segoe UI" w:cs="Segoe UI"/>
                      <w:sz w:val="24"/>
                      <w:szCs w:val="24"/>
                    </w:rPr>
                    <w:id w:val="131591847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1F16DF">
                      <w:rPr>
                        <w:rFonts w:ascii="Segoe UI Symbol" w:eastAsia="MS Gothic" w:hAnsi="Segoe UI Symbol" w:cs="Segoe UI Symbol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Clinical Reasoning</w:t>
            </w:r>
          </w:p>
          <w:p w14:paraId="0779A34E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225447392"/>
                <w:placeholder>
                  <w:docPart w:val="1793CB0A5EF24421BD0906D01F545A8C"/>
                </w:placeholder>
              </w:sdtPr>
              <w:sdtContent>
                <w:sdt>
                  <w:sdtPr>
                    <w:rPr>
                      <w:rFonts w:ascii="Segoe UI" w:hAnsi="Segoe UI" w:cs="Segoe UI"/>
                      <w:sz w:val="24"/>
                      <w:szCs w:val="24"/>
                    </w:rPr>
                    <w:id w:val="-148709215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1F16DF">
                      <w:rPr>
                        <w:rFonts w:ascii="Segoe UI Symbol" w:eastAsia="MS Gothic" w:hAnsi="Segoe UI Symbol" w:cs="Segoe UI Symbol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Knowledge for </w:t>
            </w:r>
          </w:p>
          <w:p w14:paraId="607A9F9B" w14:textId="77777777" w:rsidR="007F378F" w:rsidRPr="001F16DF" w:rsidRDefault="007F378F" w:rsidP="00FB7174">
            <w:pPr>
              <w:ind w:left="255" w:hanging="255"/>
              <w:rPr>
                <w:rFonts w:ascii="Segoe UI" w:hAnsi="Segoe UI" w:cs="Segoe UI"/>
                <w:sz w:val="24"/>
                <w:szCs w:val="24"/>
              </w:rPr>
            </w:pPr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   Specialty </w:t>
            </w:r>
            <w:r>
              <w:rPr>
                <w:rFonts w:ascii="Segoe UI" w:hAnsi="Segoe UI" w:cs="Segoe UI"/>
                <w:sz w:val="24"/>
                <w:szCs w:val="24"/>
              </w:rPr>
              <w:t>P</w:t>
            </w:r>
            <w:r w:rsidRPr="001F16DF">
              <w:rPr>
                <w:rFonts w:ascii="Segoe UI" w:hAnsi="Segoe UI" w:cs="Segoe UI"/>
                <w:sz w:val="24"/>
                <w:szCs w:val="24"/>
              </w:rPr>
              <w:t>ractice</w:t>
            </w:r>
          </w:p>
          <w:p w14:paraId="5B49E6F5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2115937568"/>
                <w:placeholder>
                  <w:docPart w:val="5A3A6F6F65F141088E69131002981D4B"/>
                </w:placeholder>
              </w:sdtPr>
              <w:sdtContent>
                <w:sdt>
                  <w:sdtPr>
                    <w:rPr>
                      <w:rFonts w:ascii="Segoe UI" w:hAnsi="Segoe UI" w:cs="Segoe UI"/>
                      <w:sz w:val="24"/>
                      <w:szCs w:val="24"/>
                    </w:rPr>
                    <w:id w:val="55219273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1F16DF">
                      <w:rPr>
                        <w:rFonts w:ascii="Segoe UI Symbol" w:eastAsia="MS Gothic" w:hAnsi="Segoe UI Symbol" w:cs="Segoe UI Symbol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Professionalism</w:t>
            </w:r>
          </w:p>
          <w:p w14:paraId="3D2E2330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136104081"/>
                <w:placeholder>
                  <w:docPart w:val="CC38199C8A2A492EBEF701AA8398A60B"/>
                </w:placeholder>
              </w:sdtPr>
              <w:sdtContent>
                <w:sdt>
                  <w:sdtPr>
                    <w:rPr>
                      <w:rFonts w:ascii="Segoe UI" w:hAnsi="Segoe UI" w:cs="Segoe UI"/>
                      <w:sz w:val="24"/>
                      <w:szCs w:val="24"/>
                    </w:rPr>
                    <w:id w:val="-150581150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1F16DF">
                      <w:rPr>
                        <w:rFonts w:ascii="Segoe UI Symbol" w:eastAsia="MS Gothic" w:hAnsi="Segoe UI Symbol" w:cs="Segoe UI Symbol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Communication</w:t>
            </w:r>
          </w:p>
          <w:p w14:paraId="2E08CEA4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493480907"/>
                <w:placeholder>
                  <w:docPart w:val="68C7888F8983444590DFE7E566A576CE"/>
                </w:placeholder>
              </w:sdtPr>
              <w:sdtContent>
                <w:sdt>
                  <w:sdtPr>
                    <w:rPr>
                      <w:rFonts w:ascii="Segoe UI" w:hAnsi="Segoe UI" w:cs="Segoe UI"/>
                      <w:sz w:val="24"/>
                      <w:szCs w:val="24"/>
                    </w:rPr>
                    <w:id w:val="92746310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1F16DF">
                      <w:rPr>
                        <w:rFonts w:ascii="Segoe UI Symbol" w:eastAsia="MS Gothic" w:hAnsi="Segoe UI Symbol" w:cs="Segoe UI Symbol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Education</w:t>
            </w:r>
          </w:p>
          <w:p w14:paraId="22EC3A21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885553211"/>
                <w:placeholder>
                  <w:docPart w:val="BA431697223A422E9B60DB33ADC234EF"/>
                </w:placeholder>
              </w:sdtPr>
              <w:sdtContent>
                <w:sdt>
                  <w:sdtPr>
                    <w:rPr>
                      <w:rFonts w:ascii="Segoe UI" w:hAnsi="Segoe UI" w:cs="Segoe UI"/>
                      <w:sz w:val="24"/>
                      <w:szCs w:val="24"/>
                    </w:rPr>
                    <w:id w:val="-148669791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1F16DF">
                      <w:rPr>
                        <w:rFonts w:ascii="Segoe UI Symbol" w:eastAsia="MS Gothic" w:hAnsi="Segoe UI Symbol" w:cs="Segoe UI Symbol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Systems-based </w:t>
            </w:r>
          </w:p>
          <w:p w14:paraId="5B7EC194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   Practice</w:t>
            </w:r>
          </w:p>
          <w:p w14:paraId="28D53072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819258323"/>
                <w:placeholder>
                  <w:docPart w:val="A83C4C96D6224F70BD318EC84319E356"/>
                </w:placeholder>
              </w:sdtPr>
              <w:sdtContent>
                <w:sdt>
                  <w:sdtPr>
                    <w:rPr>
                      <w:rFonts w:ascii="Segoe UI" w:hAnsi="Segoe UI" w:cs="Segoe UI"/>
                      <w:sz w:val="24"/>
                      <w:szCs w:val="24"/>
                    </w:rPr>
                    <w:id w:val="-57343344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1F16DF">
                      <w:rPr>
                        <w:rFonts w:ascii="Segoe UI Symbol" w:eastAsia="MS Gothic" w:hAnsi="Segoe UI Symbol" w:cs="Segoe UI Symbol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Patient </w:t>
            </w:r>
          </w:p>
          <w:p w14:paraId="15B04B8D" w14:textId="77777777" w:rsidR="007F378F" w:rsidRPr="00457FEA" w:rsidRDefault="007F378F" w:rsidP="00FB7174">
            <w:pPr>
              <w:rPr>
                <w:rFonts w:ascii="Segoe UI" w:hAnsi="Segoe UI" w:cs="Segoe UI"/>
                <w:bCs/>
                <w:sz w:val="24"/>
                <w:szCs w:val="24"/>
              </w:rPr>
            </w:pPr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   Management</w:t>
            </w:r>
          </w:p>
        </w:tc>
        <w:tc>
          <w:tcPr>
            <w:tcW w:w="1377" w:type="dxa"/>
          </w:tcPr>
          <w:p w14:paraId="274F144D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218737634"/>
                <w:placeholder>
                  <w:docPart w:val="CA2509D02C8E4A3A9DCC43D447890382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1FCA8AAB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007865248"/>
                <w:placeholder>
                  <w:docPart w:val="8617FD21FE5E407EBDE114368D1B40CE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38367A8B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197001989"/>
                <w:placeholder>
                  <w:docPart w:val="632C538B8E4F425689121E0230056352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1D07F7B9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520746349"/>
                <w:placeholder>
                  <w:docPart w:val="AB80D7899DB04B9D8C7EAA3E1F8359C7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55B723C9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271136603"/>
                <w:placeholder>
                  <w:docPart w:val="3AA51892DF014424B927A3E122309148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6DE4BCF8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744872408"/>
                <w:placeholder>
                  <w:docPart w:val="308A02746BE14B5FAEEB6AC1AE019AAB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7B3265F5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2043730384"/>
                <w:placeholder>
                  <w:docPart w:val="51957E7C66D049F1929C64B2318EB9C0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577E6F8C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81250194"/>
                <w:placeholder>
                  <w:docPart w:val="E4BA14D0DE104E239D3BCAE4AB8B718D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288A3E54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31623120"/>
                <w:placeholder>
                  <w:docPart w:val="74FA1B97EC504DA2A173061D0FB489CF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5A85E8A4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939950221"/>
                <w:placeholder>
                  <w:docPart w:val="975ED967B7404F5CA76BFDED6285D367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87" w:type="dxa"/>
          </w:tcPr>
          <w:p w14:paraId="5E3ACA65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839853193"/>
                <w:placeholder>
                  <w:docPart w:val="68C51E31D1FD4B6BB86F42A0D7368A23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543" w:type="dxa"/>
          </w:tcPr>
          <w:p w14:paraId="10737756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211998182"/>
                <w:placeholder>
                  <w:docPart w:val="8450F96B6C8348F4808D9495CDAF95E3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sdt>
          <w:sdtPr>
            <w:rPr>
              <w:rFonts w:ascii="Segoe UI" w:hAnsi="Segoe UI" w:cs="Segoe UI"/>
              <w:sz w:val="24"/>
              <w:szCs w:val="24"/>
            </w:rPr>
            <w:id w:val="2025892126"/>
            <w:placeholder>
              <w:docPart w:val="70CE55765AB04B62A7333332797303D5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440" w:type="dxa"/>
              </w:tcPr>
              <w:p w14:paraId="38B5CE46" w14:textId="77777777" w:rsidR="007F378F" w:rsidRDefault="007F378F" w:rsidP="00FB7174">
                <w:pPr>
                  <w:jc w:val="center"/>
                  <w:rPr>
                    <w:rFonts w:ascii="Segoe UI" w:hAnsi="Segoe UI" w:cs="Segoe UI"/>
                    <w:sz w:val="24"/>
                    <w:szCs w:val="24"/>
                  </w:rPr>
                </w:pPr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a date.</w:t>
                </w:r>
              </w:p>
            </w:tc>
          </w:sdtContent>
        </w:sdt>
      </w:tr>
      <w:tr w:rsidR="007F378F" w:rsidRPr="000D62E3" w14:paraId="6083AADD" w14:textId="77777777" w:rsidTr="00FB7174">
        <w:trPr>
          <w:trHeight w:val="240"/>
        </w:trPr>
        <w:tc>
          <w:tcPr>
            <w:tcW w:w="30240" w:type="dxa"/>
            <w:gridSpan w:val="18"/>
            <w:shd w:val="clear" w:color="auto" w:fill="64A70B" w:themeFill="accent6"/>
          </w:tcPr>
          <w:p w14:paraId="580C075F" w14:textId="77777777" w:rsidR="007F378F" w:rsidRPr="001F2CB6" w:rsidRDefault="007F378F" w:rsidP="00FB7174">
            <w:pPr>
              <w:rPr>
                <w:rFonts w:ascii="Segoe UI" w:hAnsi="Segoe UI" w:cs="Segoe UI"/>
                <w:b/>
                <w:sz w:val="24"/>
                <w:szCs w:val="24"/>
              </w:rPr>
            </w:pPr>
            <w:r w:rsidRPr="008D3989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Curriculum Improvements Based on Data Collected in Outcome </w:t>
            </w:r>
            <w:r>
              <w:rPr>
                <w:rFonts w:ascii="Segoe UI" w:hAnsi="Segoe UI" w:cs="Segoe UI"/>
                <w:b/>
                <w:bCs/>
                <w:sz w:val="24"/>
                <w:szCs w:val="24"/>
              </w:rPr>
              <w:t>5</w:t>
            </w:r>
            <w:r w:rsidRPr="008D3989">
              <w:rPr>
                <w:rFonts w:ascii="Segoe UI" w:hAnsi="Segoe UI" w:cs="Segoe UI"/>
                <w:b/>
                <w:bCs/>
                <w:sz w:val="24"/>
                <w:szCs w:val="24"/>
              </w:rPr>
              <w:t>:</w:t>
            </w:r>
            <w:r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324662647"/>
                <w:placeholder>
                  <w:docPart w:val="2AD793E53DBA44BE8D72B86C9DC4AA7E"/>
                </w:placeholder>
                <w:showingPlcHdr/>
              </w:sdtPr>
              <w:sdtContent>
                <w:r w:rsidRPr="00427202">
                  <w:rPr>
                    <w:rStyle w:val="PlaceholderText"/>
                    <w:rFonts w:ascii="Segoe UI" w:hAnsi="Segoe UI" w:cs="Segoe UI"/>
                    <w:color w:val="FFFFFF" w:themeColor="background1"/>
                    <w:sz w:val="24"/>
                    <w:szCs w:val="24"/>
                  </w:rPr>
                  <w:t>Click here to enter text.</w:t>
                </w:r>
              </w:sdtContent>
            </w:sdt>
          </w:p>
        </w:tc>
      </w:tr>
      <w:tr w:rsidR="007F378F" w:rsidRPr="000D62E3" w14:paraId="246236A7" w14:textId="77777777" w:rsidTr="00FB7174">
        <w:trPr>
          <w:trHeight w:val="240"/>
        </w:trPr>
        <w:tc>
          <w:tcPr>
            <w:tcW w:w="30240" w:type="dxa"/>
            <w:gridSpan w:val="18"/>
            <w:shd w:val="clear" w:color="auto" w:fill="D9D9D9" w:themeFill="background1" w:themeFillShade="D9"/>
          </w:tcPr>
          <w:p w14:paraId="363EDAF2" w14:textId="77777777" w:rsidR="007F378F" w:rsidRPr="00457FEA" w:rsidRDefault="007F378F" w:rsidP="00FB7174">
            <w:pPr>
              <w:rPr>
                <w:rFonts w:ascii="Segoe UI" w:hAnsi="Segoe UI" w:cs="Segoe UI"/>
                <w:bCs/>
                <w:sz w:val="24"/>
                <w:szCs w:val="24"/>
              </w:rPr>
            </w:pPr>
            <w:r w:rsidRPr="001F2CB6">
              <w:rPr>
                <w:rFonts w:ascii="Segoe UI" w:hAnsi="Segoe UI" w:cs="Segoe UI"/>
                <w:b/>
                <w:sz w:val="24"/>
                <w:szCs w:val="24"/>
              </w:rPr>
              <w:t>Outcome 6:</w:t>
            </w:r>
            <w:r w:rsidRPr="00457FEA">
              <w:rPr>
                <w:rFonts w:ascii="Segoe UI" w:hAnsi="Segoe UI" w:cs="Segoe UI"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ascii="Segoe UI" w:hAnsi="Segoe UI" w:cs="Segoe UI"/>
                  <w:bCs/>
                  <w:sz w:val="24"/>
                  <w:szCs w:val="24"/>
                </w:rPr>
                <w:id w:val="-2050299271"/>
                <w:placeholder>
                  <w:docPart w:val="60F36D6ECA9E469E82A6B3D35EAAEC0A"/>
                </w:placeholder>
                <w:showingPlcHdr/>
              </w:sdtPr>
              <w:sdtContent>
                <w:r w:rsidRPr="00457FEA">
                  <w:rPr>
                    <w:rStyle w:val="PlaceholderText"/>
                    <w:rFonts w:ascii="Segoe UI" w:hAnsi="Segoe UI" w:cs="Segoe UI"/>
                    <w:bCs/>
                    <w:sz w:val="24"/>
                    <w:szCs w:val="24"/>
                  </w:rPr>
                  <w:t>Click here to enter text.</w:t>
                </w:r>
              </w:sdtContent>
            </w:sdt>
          </w:p>
        </w:tc>
      </w:tr>
      <w:tr w:rsidR="007F378F" w:rsidRPr="000D62E3" w14:paraId="0316F134" w14:textId="77777777" w:rsidTr="00FB7174">
        <w:trPr>
          <w:trHeight w:val="638"/>
        </w:trPr>
        <w:tc>
          <w:tcPr>
            <w:tcW w:w="4770" w:type="dxa"/>
          </w:tcPr>
          <w:p w14:paraId="66D77C1B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r w:rsidRPr="000D62E3">
              <w:rPr>
                <w:rFonts w:ascii="Segoe UI" w:hAnsi="Segoe UI" w:cs="Segoe UI"/>
                <w:b/>
                <w:sz w:val="24"/>
                <w:szCs w:val="24"/>
              </w:rPr>
              <w:t>Key Indicator 6.1:</w:t>
            </w:r>
            <w:r w:rsidRPr="000D62E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993485827"/>
                <w:placeholder>
                  <w:docPart w:val="AC24BB9EA9A54806986483D217877C0A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  <w:p w14:paraId="73C11709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519D9E71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130371404"/>
                <w:placeholder>
                  <w:docPart w:val="0540E1ED77A8409B8DF08248BA6375B7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530" w:type="dxa"/>
          </w:tcPr>
          <w:p w14:paraId="26D43DBA" w14:textId="77777777" w:rsidR="007F378F" w:rsidRPr="001F16DF" w:rsidRDefault="007F378F" w:rsidP="007F378F">
            <w:pPr>
              <w:numPr>
                <w:ilvl w:val="0"/>
                <w:numId w:val="33"/>
              </w:numPr>
              <w:ind w:left="252" w:hanging="252"/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174912535"/>
                <w:placeholder>
                  <w:docPart w:val="D57BE8B6F654486886B63E23A48E490C"/>
                </w:placeholder>
                <w:showingPlcHdr/>
              </w:sdtPr>
              <w:sdtContent>
                <w:r w:rsidRPr="001F16DF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  <w:p w14:paraId="3750D8E5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339D983E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800" w:type="dxa"/>
          </w:tcPr>
          <w:p w14:paraId="3FE64E34" w14:textId="77777777" w:rsidR="007F378F" w:rsidRPr="001F16DF" w:rsidRDefault="007F378F" w:rsidP="007F378F">
            <w:pPr>
              <w:numPr>
                <w:ilvl w:val="0"/>
                <w:numId w:val="34"/>
              </w:numPr>
              <w:ind w:left="252" w:hanging="252"/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555243800"/>
                <w:placeholder>
                  <w:docPart w:val="B88763CC22B3462DABCECBAA8C73B906"/>
                </w:placeholder>
                <w:showingPlcHdr/>
              </w:sdtPr>
              <w:sdtContent>
                <w:r w:rsidRPr="001F16DF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  <w:p w14:paraId="0152E5E7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644A8D8E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2250" w:type="dxa"/>
          </w:tcPr>
          <w:p w14:paraId="1B257B19" w14:textId="77777777" w:rsidR="007F378F" w:rsidRPr="001F16DF" w:rsidRDefault="007F378F" w:rsidP="00FB7174">
            <w:pPr>
              <w:ind w:left="255" w:hanging="255"/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640611595"/>
                <w:placeholder>
                  <w:docPart w:val="4B4D261987C34578B841BFB9A05ED36B"/>
                </w:placeholder>
              </w:sdtPr>
              <w:sdtContent>
                <w:sdt>
                  <w:sdtPr>
                    <w:rPr>
                      <w:rFonts w:ascii="Segoe UI" w:hAnsi="Segoe UI" w:cs="Segoe UI"/>
                      <w:sz w:val="24"/>
                      <w:szCs w:val="24"/>
                    </w:rPr>
                    <w:id w:val="206059619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1F16DF">
                      <w:rPr>
                        <w:rFonts w:ascii="Segoe UI Symbol" w:eastAsia="MS Gothic" w:hAnsi="Segoe UI Symbol" w:cs="Segoe UI Symbol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Clinical Reasoning</w:t>
            </w:r>
          </w:p>
          <w:p w14:paraId="07F02C5A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296838051"/>
                <w:placeholder>
                  <w:docPart w:val="37AC0E6C2C934FEBAF98BE639E3E6CAB"/>
                </w:placeholder>
              </w:sdtPr>
              <w:sdtContent>
                <w:sdt>
                  <w:sdtPr>
                    <w:rPr>
                      <w:rFonts w:ascii="Segoe UI" w:hAnsi="Segoe UI" w:cs="Segoe UI"/>
                      <w:sz w:val="24"/>
                      <w:szCs w:val="24"/>
                    </w:rPr>
                    <w:id w:val="-11383902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1F16DF">
                      <w:rPr>
                        <w:rFonts w:ascii="Segoe UI Symbol" w:eastAsia="MS Gothic" w:hAnsi="Segoe UI Symbol" w:cs="Segoe UI Symbol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Knowledge for </w:t>
            </w:r>
          </w:p>
          <w:p w14:paraId="23E22A00" w14:textId="77777777" w:rsidR="007F378F" w:rsidRPr="001F16DF" w:rsidRDefault="007F378F" w:rsidP="00FB7174">
            <w:pPr>
              <w:ind w:left="255" w:hanging="255"/>
              <w:rPr>
                <w:rFonts w:ascii="Segoe UI" w:hAnsi="Segoe UI" w:cs="Segoe UI"/>
                <w:sz w:val="24"/>
                <w:szCs w:val="24"/>
              </w:rPr>
            </w:pPr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   Specialty </w:t>
            </w:r>
            <w:r>
              <w:rPr>
                <w:rFonts w:ascii="Segoe UI" w:hAnsi="Segoe UI" w:cs="Segoe UI"/>
                <w:sz w:val="24"/>
                <w:szCs w:val="24"/>
              </w:rPr>
              <w:t>P</w:t>
            </w:r>
            <w:r w:rsidRPr="001F16DF">
              <w:rPr>
                <w:rFonts w:ascii="Segoe UI" w:hAnsi="Segoe UI" w:cs="Segoe UI"/>
                <w:sz w:val="24"/>
                <w:szCs w:val="24"/>
              </w:rPr>
              <w:t>ractice</w:t>
            </w:r>
          </w:p>
          <w:p w14:paraId="36720968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859091497"/>
                <w:placeholder>
                  <w:docPart w:val="0074E8D411904FDCA705D9E610A0E0B8"/>
                </w:placeholder>
              </w:sdtPr>
              <w:sdtContent>
                <w:sdt>
                  <w:sdtPr>
                    <w:rPr>
                      <w:rFonts w:ascii="Segoe UI" w:hAnsi="Segoe UI" w:cs="Segoe UI"/>
                      <w:sz w:val="24"/>
                      <w:szCs w:val="24"/>
                    </w:rPr>
                    <w:id w:val="100247232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1F16DF">
                      <w:rPr>
                        <w:rFonts w:ascii="Segoe UI Symbol" w:eastAsia="MS Gothic" w:hAnsi="Segoe UI Symbol" w:cs="Segoe UI Symbol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Professionalism</w:t>
            </w:r>
          </w:p>
          <w:p w14:paraId="4FDFB897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914901266"/>
                <w:placeholder>
                  <w:docPart w:val="55DBDE8E6A9A4BA2B3BDE9736808BFB4"/>
                </w:placeholder>
              </w:sdtPr>
              <w:sdtContent>
                <w:sdt>
                  <w:sdtPr>
                    <w:rPr>
                      <w:rFonts w:ascii="Segoe UI" w:hAnsi="Segoe UI" w:cs="Segoe UI"/>
                      <w:sz w:val="24"/>
                      <w:szCs w:val="24"/>
                    </w:rPr>
                    <w:id w:val="-62023402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1F16DF">
                      <w:rPr>
                        <w:rFonts w:ascii="Segoe UI Symbol" w:eastAsia="MS Gothic" w:hAnsi="Segoe UI Symbol" w:cs="Segoe UI Symbol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Communication</w:t>
            </w:r>
          </w:p>
          <w:p w14:paraId="54B96294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943343367"/>
                <w:placeholder>
                  <w:docPart w:val="411FB86BDDB9444692829E57D23CADFB"/>
                </w:placeholder>
              </w:sdtPr>
              <w:sdtContent>
                <w:sdt>
                  <w:sdtPr>
                    <w:rPr>
                      <w:rFonts w:ascii="Segoe UI" w:hAnsi="Segoe UI" w:cs="Segoe UI"/>
                      <w:sz w:val="24"/>
                      <w:szCs w:val="24"/>
                    </w:rPr>
                    <w:id w:val="196831472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1F16DF">
                      <w:rPr>
                        <w:rFonts w:ascii="Segoe UI Symbol" w:eastAsia="MS Gothic" w:hAnsi="Segoe UI Symbol" w:cs="Segoe UI Symbol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Education</w:t>
            </w:r>
          </w:p>
          <w:p w14:paraId="6707ACEB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164617296"/>
                <w:placeholder>
                  <w:docPart w:val="C435E02540D44B959B339203E356F6A8"/>
                </w:placeholder>
              </w:sdtPr>
              <w:sdtContent>
                <w:sdt>
                  <w:sdtPr>
                    <w:rPr>
                      <w:rFonts w:ascii="Segoe UI" w:hAnsi="Segoe UI" w:cs="Segoe UI"/>
                      <w:sz w:val="24"/>
                      <w:szCs w:val="24"/>
                    </w:rPr>
                    <w:id w:val="35285577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1F16DF">
                      <w:rPr>
                        <w:rFonts w:ascii="Segoe UI Symbol" w:eastAsia="MS Gothic" w:hAnsi="Segoe UI Symbol" w:cs="Segoe UI Symbol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Systems-based </w:t>
            </w:r>
          </w:p>
          <w:p w14:paraId="2C819574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   Practice</w:t>
            </w:r>
          </w:p>
          <w:p w14:paraId="024F5411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80037853"/>
                <w:placeholder>
                  <w:docPart w:val="AFE4877B02D14AD58FB45EE59988DB24"/>
                </w:placeholder>
              </w:sdtPr>
              <w:sdtContent>
                <w:sdt>
                  <w:sdtPr>
                    <w:rPr>
                      <w:rFonts w:ascii="Segoe UI" w:hAnsi="Segoe UI" w:cs="Segoe UI"/>
                      <w:sz w:val="24"/>
                      <w:szCs w:val="24"/>
                    </w:rPr>
                    <w:id w:val="109528167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1F16DF">
                      <w:rPr>
                        <w:rFonts w:ascii="Segoe UI Symbol" w:eastAsia="MS Gothic" w:hAnsi="Segoe UI Symbol" w:cs="Segoe UI Symbol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Patient </w:t>
            </w:r>
          </w:p>
          <w:p w14:paraId="3858CA3F" w14:textId="77777777" w:rsidR="007F378F" w:rsidRPr="00457FEA" w:rsidRDefault="007F378F" w:rsidP="00FB7174">
            <w:pPr>
              <w:rPr>
                <w:rFonts w:ascii="Segoe UI" w:hAnsi="Segoe UI" w:cs="Segoe UI"/>
                <w:bCs/>
                <w:sz w:val="24"/>
                <w:szCs w:val="24"/>
              </w:rPr>
            </w:pPr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   Management</w:t>
            </w:r>
          </w:p>
        </w:tc>
        <w:tc>
          <w:tcPr>
            <w:tcW w:w="1377" w:type="dxa"/>
          </w:tcPr>
          <w:p w14:paraId="4153A3F6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758985449"/>
                <w:placeholder>
                  <w:docPart w:val="068DD7585D274EFD9DC69C6B23D83951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40C5F360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113720930"/>
                <w:placeholder>
                  <w:docPart w:val="D7992DAA5CCF474CB956A9AE16DD7860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05169002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695228530"/>
                <w:placeholder>
                  <w:docPart w:val="58F58BD6C6284DFB8E101A11DB98B247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4D9F3FF1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337272557"/>
                <w:placeholder>
                  <w:docPart w:val="2A13298895CA4E33BB7CD7146327618B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7164E8A0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635524851"/>
                <w:placeholder>
                  <w:docPart w:val="0D1D6248E5A74315BC894E7FEDD018CF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473D276E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2121531534"/>
                <w:placeholder>
                  <w:docPart w:val="97712C246283400AB8F6AC9EFC72AFC0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101E709E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2034916308"/>
                <w:placeholder>
                  <w:docPart w:val="4E5B0C76053949DA913DD35020A5E55B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7AD32613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324291032"/>
                <w:placeholder>
                  <w:docPart w:val="D61181EC8D4B493C820F73FE8D554713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1168AE73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411086511"/>
                <w:placeholder>
                  <w:docPart w:val="9E6C5A0DC9A4415389705D8833DADD00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77F93BE1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37074152"/>
                <w:placeholder>
                  <w:docPart w:val="9BFE349F2D3D4065A2277ED899491913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87" w:type="dxa"/>
          </w:tcPr>
          <w:p w14:paraId="2F7B193B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2007709879"/>
                <w:placeholder>
                  <w:docPart w:val="0795FEF8D291428FBF7BB4C566A7D0CD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543" w:type="dxa"/>
          </w:tcPr>
          <w:p w14:paraId="2083B4E4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376781194"/>
                <w:placeholder>
                  <w:docPart w:val="C20864F9491B4680999C86A6881D60D2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sdt>
          <w:sdtPr>
            <w:rPr>
              <w:rFonts w:ascii="Segoe UI" w:hAnsi="Segoe UI" w:cs="Segoe UI"/>
              <w:sz w:val="24"/>
              <w:szCs w:val="24"/>
            </w:rPr>
            <w:id w:val="-203551973"/>
            <w:placeholder>
              <w:docPart w:val="A75B1B222BAA419C8CF47D42F96D8B89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440" w:type="dxa"/>
              </w:tcPr>
              <w:p w14:paraId="77BF5B1A" w14:textId="77777777" w:rsidR="007F378F" w:rsidRPr="000D62E3" w:rsidRDefault="007F378F" w:rsidP="00FB7174">
                <w:pPr>
                  <w:jc w:val="center"/>
                  <w:rPr>
                    <w:rFonts w:ascii="Segoe UI" w:hAnsi="Segoe UI" w:cs="Segoe UI"/>
                    <w:sz w:val="24"/>
                    <w:szCs w:val="24"/>
                  </w:rPr>
                </w:pPr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a date.</w:t>
                </w:r>
              </w:p>
            </w:tc>
          </w:sdtContent>
        </w:sdt>
      </w:tr>
      <w:tr w:rsidR="007F378F" w:rsidRPr="000D62E3" w14:paraId="45FA288F" w14:textId="77777777" w:rsidTr="00FB7174">
        <w:trPr>
          <w:trHeight w:val="623"/>
        </w:trPr>
        <w:tc>
          <w:tcPr>
            <w:tcW w:w="4770" w:type="dxa"/>
          </w:tcPr>
          <w:p w14:paraId="22301C01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r w:rsidRPr="000D62E3">
              <w:rPr>
                <w:rFonts w:ascii="Segoe UI" w:hAnsi="Segoe UI" w:cs="Segoe UI"/>
                <w:b/>
                <w:sz w:val="24"/>
                <w:szCs w:val="24"/>
              </w:rPr>
              <w:t>Key Indicator 6.2:</w:t>
            </w:r>
            <w:r w:rsidRPr="000D62E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796603621"/>
                <w:placeholder>
                  <w:docPart w:val="1AD6464DF8224B2E8DAC1027165B37A3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  <w:p w14:paraId="2AAF0A1D" w14:textId="77777777" w:rsidR="007F378F" w:rsidRPr="000D62E3" w:rsidRDefault="007F378F" w:rsidP="00FB7174">
            <w:pPr>
              <w:rPr>
                <w:rFonts w:ascii="Segoe UI" w:hAnsi="Segoe UI" w:cs="Segoe UI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14:paraId="1823CA69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891314495"/>
                <w:placeholder>
                  <w:docPart w:val="A4B46DC6907540E88294F1C78052191E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530" w:type="dxa"/>
          </w:tcPr>
          <w:p w14:paraId="3018E9C0" w14:textId="77777777" w:rsidR="007F378F" w:rsidRPr="001F16DF" w:rsidRDefault="007F378F" w:rsidP="007F378F">
            <w:pPr>
              <w:numPr>
                <w:ilvl w:val="0"/>
                <w:numId w:val="33"/>
              </w:numPr>
              <w:ind w:left="252" w:hanging="252"/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258445987"/>
                <w:placeholder>
                  <w:docPart w:val="6801701D99574065A64B9897EA1DD44D"/>
                </w:placeholder>
                <w:showingPlcHdr/>
              </w:sdtPr>
              <w:sdtContent>
                <w:r w:rsidRPr="001F16DF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  <w:p w14:paraId="46CC28CA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2145B682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800" w:type="dxa"/>
          </w:tcPr>
          <w:p w14:paraId="0A776D00" w14:textId="77777777" w:rsidR="007F378F" w:rsidRPr="001F16DF" w:rsidRDefault="007F378F" w:rsidP="007F378F">
            <w:pPr>
              <w:numPr>
                <w:ilvl w:val="0"/>
                <w:numId w:val="34"/>
              </w:numPr>
              <w:ind w:left="252" w:hanging="252"/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598357016"/>
                <w:placeholder>
                  <w:docPart w:val="2F485BA42E984C95ACF33A7497034AC4"/>
                </w:placeholder>
                <w:showingPlcHdr/>
              </w:sdtPr>
              <w:sdtContent>
                <w:r w:rsidRPr="001F16DF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  <w:p w14:paraId="229D4F53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07F8F115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2250" w:type="dxa"/>
          </w:tcPr>
          <w:p w14:paraId="74456281" w14:textId="77777777" w:rsidR="007F378F" w:rsidRPr="001F16DF" w:rsidRDefault="007F378F" w:rsidP="00FB7174">
            <w:pPr>
              <w:ind w:left="255" w:hanging="255"/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588038689"/>
                <w:placeholder>
                  <w:docPart w:val="E198A2D58C79424EB64291F956E19F27"/>
                </w:placeholder>
              </w:sdtPr>
              <w:sdtContent>
                <w:sdt>
                  <w:sdtPr>
                    <w:rPr>
                      <w:rFonts w:ascii="Segoe UI" w:hAnsi="Segoe UI" w:cs="Segoe UI"/>
                      <w:sz w:val="24"/>
                      <w:szCs w:val="24"/>
                    </w:rPr>
                    <w:id w:val="97679712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1F16DF">
                      <w:rPr>
                        <w:rFonts w:ascii="Segoe UI Symbol" w:eastAsia="MS Gothic" w:hAnsi="Segoe UI Symbol" w:cs="Segoe UI Symbol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Clinical Reasoning</w:t>
            </w:r>
          </w:p>
          <w:p w14:paraId="24E0F1B1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9053230"/>
                <w:placeholder>
                  <w:docPart w:val="CC6B3B07F15845E0B6099C5ED8ED4AC9"/>
                </w:placeholder>
              </w:sdtPr>
              <w:sdtContent>
                <w:sdt>
                  <w:sdtPr>
                    <w:rPr>
                      <w:rFonts w:ascii="Segoe UI" w:hAnsi="Segoe UI" w:cs="Segoe UI"/>
                      <w:sz w:val="24"/>
                      <w:szCs w:val="24"/>
                    </w:rPr>
                    <w:id w:val="5907283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1F16DF">
                      <w:rPr>
                        <w:rFonts w:ascii="Segoe UI Symbol" w:eastAsia="MS Gothic" w:hAnsi="Segoe UI Symbol" w:cs="Segoe UI Symbol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Knowledge for </w:t>
            </w:r>
          </w:p>
          <w:p w14:paraId="64A4CC78" w14:textId="77777777" w:rsidR="007F378F" w:rsidRPr="001F16DF" w:rsidRDefault="007F378F" w:rsidP="00FB7174">
            <w:pPr>
              <w:ind w:left="255" w:hanging="255"/>
              <w:rPr>
                <w:rFonts w:ascii="Segoe UI" w:hAnsi="Segoe UI" w:cs="Segoe UI"/>
                <w:sz w:val="24"/>
                <w:szCs w:val="24"/>
              </w:rPr>
            </w:pPr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   Specialty </w:t>
            </w:r>
            <w:r>
              <w:rPr>
                <w:rFonts w:ascii="Segoe UI" w:hAnsi="Segoe UI" w:cs="Segoe UI"/>
                <w:sz w:val="24"/>
                <w:szCs w:val="24"/>
              </w:rPr>
              <w:t>P</w:t>
            </w:r>
            <w:r w:rsidRPr="001F16DF">
              <w:rPr>
                <w:rFonts w:ascii="Segoe UI" w:hAnsi="Segoe UI" w:cs="Segoe UI"/>
                <w:sz w:val="24"/>
                <w:szCs w:val="24"/>
              </w:rPr>
              <w:t>ractice</w:t>
            </w:r>
          </w:p>
          <w:p w14:paraId="21450823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829565231"/>
                <w:placeholder>
                  <w:docPart w:val="4D1015B1A5894EB28627F9E02B2E44C6"/>
                </w:placeholder>
              </w:sdtPr>
              <w:sdtContent>
                <w:sdt>
                  <w:sdtPr>
                    <w:rPr>
                      <w:rFonts w:ascii="Segoe UI" w:hAnsi="Segoe UI" w:cs="Segoe UI"/>
                      <w:sz w:val="24"/>
                      <w:szCs w:val="24"/>
                    </w:rPr>
                    <w:id w:val="132609269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1F16DF">
                      <w:rPr>
                        <w:rFonts w:ascii="Segoe UI Symbol" w:eastAsia="MS Gothic" w:hAnsi="Segoe UI Symbol" w:cs="Segoe UI Symbol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Professionalism</w:t>
            </w:r>
          </w:p>
          <w:p w14:paraId="7055F9CF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115441061"/>
                <w:placeholder>
                  <w:docPart w:val="F60EA83D941D4CCB82CEE8BEE19F05B5"/>
                </w:placeholder>
              </w:sdtPr>
              <w:sdtContent>
                <w:sdt>
                  <w:sdtPr>
                    <w:rPr>
                      <w:rFonts w:ascii="Segoe UI" w:hAnsi="Segoe UI" w:cs="Segoe UI"/>
                      <w:sz w:val="24"/>
                      <w:szCs w:val="24"/>
                    </w:rPr>
                    <w:id w:val="-57859623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1F16DF">
                      <w:rPr>
                        <w:rFonts w:ascii="Segoe UI Symbol" w:eastAsia="MS Gothic" w:hAnsi="Segoe UI Symbol" w:cs="Segoe UI Symbol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Communication</w:t>
            </w:r>
          </w:p>
          <w:p w14:paraId="2D5D64E6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223573499"/>
                <w:placeholder>
                  <w:docPart w:val="7EA447C80C864A8B9DBF3F9593BDEE4E"/>
                </w:placeholder>
              </w:sdtPr>
              <w:sdtContent>
                <w:sdt>
                  <w:sdtPr>
                    <w:rPr>
                      <w:rFonts w:ascii="Segoe UI" w:hAnsi="Segoe UI" w:cs="Segoe UI"/>
                      <w:sz w:val="24"/>
                      <w:szCs w:val="24"/>
                    </w:rPr>
                    <w:id w:val="181012631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1F16DF">
                      <w:rPr>
                        <w:rFonts w:ascii="Segoe UI Symbol" w:eastAsia="MS Gothic" w:hAnsi="Segoe UI Symbol" w:cs="Segoe UI Symbol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Education</w:t>
            </w:r>
          </w:p>
          <w:p w14:paraId="72F49834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262152376"/>
                <w:placeholder>
                  <w:docPart w:val="72079F1E73024018A623F2E06DE0EE7C"/>
                </w:placeholder>
              </w:sdtPr>
              <w:sdtContent>
                <w:sdt>
                  <w:sdtPr>
                    <w:rPr>
                      <w:rFonts w:ascii="Segoe UI" w:hAnsi="Segoe UI" w:cs="Segoe UI"/>
                      <w:sz w:val="24"/>
                      <w:szCs w:val="24"/>
                    </w:rPr>
                    <w:id w:val="116367194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1F16DF">
                      <w:rPr>
                        <w:rFonts w:ascii="Segoe UI Symbol" w:eastAsia="MS Gothic" w:hAnsi="Segoe UI Symbol" w:cs="Segoe UI Symbol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Systems-based </w:t>
            </w:r>
          </w:p>
          <w:p w14:paraId="2C7FFC20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   Practice</w:t>
            </w:r>
          </w:p>
          <w:p w14:paraId="44F82D91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906799332"/>
                <w:placeholder>
                  <w:docPart w:val="F0AF684E0C354FCB814FF4B00D8A1013"/>
                </w:placeholder>
              </w:sdtPr>
              <w:sdtContent>
                <w:sdt>
                  <w:sdtPr>
                    <w:rPr>
                      <w:rFonts w:ascii="Segoe UI" w:hAnsi="Segoe UI" w:cs="Segoe UI"/>
                      <w:sz w:val="24"/>
                      <w:szCs w:val="24"/>
                    </w:rPr>
                    <w:id w:val="-205800224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1F16DF">
                      <w:rPr>
                        <w:rFonts w:ascii="Segoe UI Symbol" w:eastAsia="MS Gothic" w:hAnsi="Segoe UI Symbol" w:cs="Segoe UI Symbol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Patient </w:t>
            </w:r>
          </w:p>
          <w:p w14:paraId="7FF8FAA0" w14:textId="77777777" w:rsidR="007F378F" w:rsidRPr="00457FEA" w:rsidRDefault="007F378F" w:rsidP="00FB7174">
            <w:pPr>
              <w:rPr>
                <w:rFonts w:ascii="Segoe UI" w:hAnsi="Segoe UI" w:cs="Segoe UI"/>
                <w:bCs/>
                <w:sz w:val="24"/>
                <w:szCs w:val="24"/>
              </w:rPr>
            </w:pPr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   Management</w:t>
            </w:r>
          </w:p>
        </w:tc>
        <w:tc>
          <w:tcPr>
            <w:tcW w:w="1377" w:type="dxa"/>
          </w:tcPr>
          <w:p w14:paraId="0DB3BBFF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317237099"/>
                <w:placeholder>
                  <w:docPart w:val="41A4A668A9D44B9B80BD493F13E5C3C6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433FE075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254489023"/>
                <w:placeholder>
                  <w:docPart w:val="DD4B051E79DD4F068218A4050D3EDC29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0492B289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917324550"/>
                <w:placeholder>
                  <w:docPart w:val="6E17E63E6B1E4403A2CFD9946391881A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0AD7F6EF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417294919"/>
                <w:placeholder>
                  <w:docPart w:val="9E08E9D173C542B9B52B9DCD0E137B01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1A28D50A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924486254"/>
                <w:placeholder>
                  <w:docPart w:val="4E186CB9DCE24903A72B6F0D906B155B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2B81AC89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658775225"/>
                <w:placeholder>
                  <w:docPart w:val="E6250A8076884DD280BE8ACFCFAAF782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28C4DDAF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247733432"/>
                <w:placeholder>
                  <w:docPart w:val="5CDC06C3D25A4094AF5EBA9F6486601C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23795B37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672877602"/>
                <w:placeholder>
                  <w:docPart w:val="8F3A229BA54249159E60871294A1F9CE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01AD2241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641090115"/>
                <w:placeholder>
                  <w:docPart w:val="4F8A7ADF04B64D2BB9CF577924CEF54C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6A07BFD9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973179402"/>
                <w:placeholder>
                  <w:docPart w:val="705508ED5A284F53AB6B415D887F3E8F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87" w:type="dxa"/>
          </w:tcPr>
          <w:p w14:paraId="4657D66E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489598675"/>
                <w:placeholder>
                  <w:docPart w:val="73D0C42FEE1C419991A749EAB718DF23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543" w:type="dxa"/>
          </w:tcPr>
          <w:p w14:paraId="32CA0856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246629032"/>
                <w:placeholder>
                  <w:docPart w:val="DF1FE161D2A6441C97D08D4EEBE37E76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sdt>
          <w:sdtPr>
            <w:rPr>
              <w:rFonts w:ascii="Segoe UI" w:hAnsi="Segoe UI" w:cs="Segoe UI"/>
              <w:sz w:val="24"/>
              <w:szCs w:val="24"/>
            </w:rPr>
            <w:id w:val="1869862453"/>
            <w:placeholder>
              <w:docPart w:val="D7EB7B81D2C140A99741DF845F5E25EC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440" w:type="dxa"/>
              </w:tcPr>
              <w:p w14:paraId="0BAEA4EF" w14:textId="77777777" w:rsidR="007F378F" w:rsidRPr="000D62E3" w:rsidRDefault="007F378F" w:rsidP="00FB7174">
                <w:pPr>
                  <w:jc w:val="center"/>
                  <w:rPr>
                    <w:rFonts w:ascii="Segoe UI" w:hAnsi="Segoe UI" w:cs="Segoe UI"/>
                    <w:sz w:val="24"/>
                    <w:szCs w:val="24"/>
                  </w:rPr>
                </w:pPr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a date.</w:t>
                </w:r>
              </w:p>
            </w:tc>
          </w:sdtContent>
        </w:sdt>
      </w:tr>
      <w:tr w:rsidR="007F378F" w:rsidRPr="000D62E3" w14:paraId="6B18B7CB" w14:textId="77777777" w:rsidTr="00FB7174">
        <w:trPr>
          <w:trHeight w:val="623"/>
        </w:trPr>
        <w:tc>
          <w:tcPr>
            <w:tcW w:w="4770" w:type="dxa"/>
          </w:tcPr>
          <w:p w14:paraId="28F2D795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r w:rsidRPr="000D62E3">
              <w:rPr>
                <w:rFonts w:ascii="Segoe UI" w:hAnsi="Segoe UI" w:cs="Segoe UI"/>
                <w:b/>
                <w:sz w:val="24"/>
                <w:szCs w:val="24"/>
              </w:rPr>
              <w:t>Key Indicator 6.3:</w:t>
            </w:r>
            <w:r w:rsidRPr="000D62E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2038492335"/>
                <w:placeholder>
                  <w:docPart w:val="48AEC5FB6215464A83AF9D6683B1E615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50" w:type="dxa"/>
          </w:tcPr>
          <w:p w14:paraId="07453C9C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409115011"/>
                <w:placeholder>
                  <w:docPart w:val="7FEE7AB5A45245A29F551BE4FC4045D9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530" w:type="dxa"/>
          </w:tcPr>
          <w:p w14:paraId="0632D91C" w14:textId="77777777" w:rsidR="007F378F" w:rsidRPr="001F16DF" w:rsidRDefault="007F378F" w:rsidP="007F378F">
            <w:pPr>
              <w:numPr>
                <w:ilvl w:val="0"/>
                <w:numId w:val="33"/>
              </w:numPr>
              <w:ind w:left="252" w:hanging="252"/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024407396"/>
                <w:placeholder>
                  <w:docPart w:val="47D995486A9E446DAA2B7427E293E020"/>
                </w:placeholder>
                <w:showingPlcHdr/>
              </w:sdtPr>
              <w:sdtContent>
                <w:r w:rsidRPr="001F16DF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  <w:p w14:paraId="67BFAFA2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3FC1B6FD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800" w:type="dxa"/>
          </w:tcPr>
          <w:p w14:paraId="0595D949" w14:textId="77777777" w:rsidR="007F378F" w:rsidRPr="001F16DF" w:rsidRDefault="007F378F" w:rsidP="007F378F">
            <w:pPr>
              <w:numPr>
                <w:ilvl w:val="0"/>
                <w:numId w:val="34"/>
              </w:numPr>
              <w:ind w:left="252" w:hanging="252"/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716017479"/>
                <w:placeholder>
                  <w:docPart w:val="E4C5181E06D14E01A6F6D8536E6BE124"/>
                </w:placeholder>
                <w:showingPlcHdr/>
              </w:sdtPr>
              <w:sdtContent>
                <w:r w:rsidRPr="001F16DF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  <w:p w14:paraId="60BD8309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6158CEFA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2250" w:type="dxa"/>
          </w:tcPr>
          <w:p w14:paraId="27093D70" w14:textId="77777777" w:rsidR="007F378F" w:rsidRPr="001F16DF" w:rsidRDefault="007F378F" w:rsidP="00FB7174">
            <w:pPr>
              <w:ind w:left="255" w:hanging="255"/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84841519"/>
                <w:placeholder>
                  <w:docPart w:val="149D79F4CE4D4ED495D9702B36060647"/>
                </w:placeholder>
              </w:sdtPr>
              <w:sdtContent>
                <w:sdt>
                  <w:sdtPr>
                    <w:rPr>
                      <w:rFonts w:ascii="Segoe UI" w:hAnsi="Segoe UI" w:cs="Segoe UI"/>
                      <w:sz w:val="24"/>
                      <w:szCs w:val="24"/>
                    </w:rPr>
                    <w:id w:val="-167810833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1F16DF">
                      <w:rPr>
                        <w:rFonts w:ascii="Segoe UI Symbol" w:eastAsia="MS Gothic" w:hAnsi="Segoe UI Symbol" w:cs="Segoe UI Symbol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Clinical Reasoning</w:t>
            </w:r>
          </w:p>
          <w:p w14:paraId="2886CBC1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800650652"/>
                <w:placeholder>
                  <w:docPart w:val="573C00E607A847E3B9E36C6B728CD584"/>
                </w:placeholder>
              </w:sdtPr>
              <w:sdtContent>
                <w:sdt>
                  <w:sdtPr>
                    <w:rPr>
                      <w:rFonts w:ascii="Segoe UI" w:hAnsi="Segoe UI" w:cs="Segoe UI"/>
                      <w:sz w:val="24"/>
                      <w:szCs w:val="24"/>
                    </w:rPr>
                    <w:id w:val="-109177638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1F16DF">
                      <w:rPr>
                        <w:rFonts w:ascii="Segoe UI Symbol" w:eastAsia="MS Gothic" w:hAnsi="Segoe UI Symbol" w:cs="Segoe UI Symbol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Knowledge for </w:t>
            </w:r>
          </w:p>
          <w:p w14:paraId="56436B53" w14:textId="77777777" w:rsidR="007F378F" w:rsidRPr="001F16DF" w:rsidRDefault="007F378F" w:rsidP="00FB7174">
            <w:pPr>
              <w:ind w:left="255" w:hanging="255"/>
              <w:rPr>
                <w:rFonts w:ascii="Segoe UI" w:hAnsi="Segoe UI" w:cs="Segoe UI"/>
                <w:sz w:val="24"/>
                <w:szCs w:val="24"/>
              </w:rPr>
            </w:pPr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   Specialty </w:t>
            </w:r>
            <w:r>
              <w:rPr>
                <w:rFonts w:ascii="Segoe UI" w:hAnsi="Segoe UI" w:cs="Segoe UI"/>
                <w:sz w:val="24"/>
                <w:szCs w:val="24"/>
              </w:rPr>
              <w:t>P</w:t>
            </w:r>
            <w:r w:rsidRPr="001F16DF">
              <w:rPr>
                <w:rFonts w:ascii="Segoe UI" w:hAnsi="Segoe UI" w:cs="Segoe UI"/>
                <w:sz w:val="24"/>
                <w:szCs w:val="24"/>
              </w:rPr>
              <w:t>ractice</w:t>
            </w:r>
          </w:p>
          <w:p w14:paraId="7379428A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350606015"/>
                <w:placeholder>
                  <w:docPart w:val="5DC978B5C1F14A679BD7D0FAA69F400B"/>
                </w:placeholder>
              </w:sdtPr>
              <w:sdtContent>
                <w:sdt>
                  <w:sdtPr>
                    <w:rPr>
                      <w:rFonts w:ascii="Segoe UI" w:hAnsi="Segoe UI" w:cs="Segoe UI"/>
                      <w:sz w:val="24"/>
                      <w:szCs w:val="24"/>
                    </w:rPr>
                    <w:id w:val="138876385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1F16DF">
                      <w:rPr>
                        <w:rFonts w:ascii="Segoe UI Symbol" w:eastAsia="MS Gothic" w:hAnsi="Segoe UI Symbol" w:cs="Segoe UI Symbol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Professionalism</w:t>
            </w:r>
          </w:p>
          <w:p w14:paraId="0DFA9DD9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726108243"/>
                <w:placeholder>
                  <w:docPart w:val="3A66744416B34B48952E1F0D9B48AD70"/>
                </w:placeholder>
              </w:sdtPr>
              <w:sdtContent>
                <w:sdt>
                  <w:sdtPr>
                    <w:rPr>
                      <w:rFonts w:ascii="Segoe UI" w:hAnsi="Segoe UI" w:cs="Segoe UI"/>
                      <w:sz w:val="24"/>
                      <w:szCs w:val="24"/>
                    </w:rPr>
                    <w:id w:val="59667862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1F16DF">
                      <w:rPr>
                        <w:rFonts w:ascii="Segoe UI Symbol" w:eastAsia="MS Gothic" w:hAnsi="Segoe UI Symbol" w:cs="Segoe UI Symbol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Communication</w:t>
            </w:r>
          </w:p>
          <w:p w14:paraId="62864F18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465583850"/>
                <w:placeholder>
                  <w:docPart w:val="327991A6E5D845A9822E0C5FBEABA552"/>
                </w:placeholder>
              </w:sdtPr>
              <w:sdtContent>
                <w:sdt>
                  <w:sdtPr>
                    <w:rPr>
                      <w:rFonts w:ascii="Segoe UI" w:hAnsi="Segoe UI" w:cs="Segoe UI"/>
                      <w:sz w:val="24"/>
                      <w:szCs w:val="24"/>
                    </w:rPr>
                    <w:id w:val="210106084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1F16DF">
                      <w:rPr>
                        <w:rFonts w:ascii="Segoe UI Symbol" w:eastAsia="MS Gothic" w:hAnsi="Segoe UI Symbol" w:cs="Segoe UI Symbol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Education</w:t>
            </w:r>
          </w:p>
          <w:p w14:paraId="55952D93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086681900"/>
                <w:placeholder>
                  <w:docPart w:val="8627469ADDE04DC78B869D945D5A2AC0"/>
                </w:placeholder>
              </w:sdtPr>
              <w:sdtContent>
                <w:sdt>
                  <w:sdtPr>
                    <w:rPr>
                      <w:rFonts w:ascii="Segoe UI" w:hAnsi="Segoe UI" w:cs="Segoe UI"/>
                      <w:sz w:val="24"/>
                      <w:szCs w:val="24"/>
                    </w:rPr>
                    <w:id w:val="-27957913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1F16DF">
                      <w:rPr>
                        <w:rFonts w:ascii="Segoe UI Symbol" w:eastAsia="MS Gothic" w:hAnsi="Segoe UI Symbol" w:cs="Segoe UI Symbol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Systems-based </w:t>
            </w:r>
          </w:p>
          <w:p w14:paraId="570242C8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   Practice</w:t>
            </w:r>
          </w:p>
          <w:p w14:paraId="0CC8DF75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358635196"/>
                <w:placeholder>
                  <w:docPart w:val="107FF1AA0E524493A62BED8CFD01A5B4"/>
                </w:placeholder>
              </w:sdtPr>
              <w:sdtContent>
                <w:sdt>
                  <w:sdtPr>
                    <w:rPr>
                      <w:rFonts w:ascii="Segoe UI" w:hAnsi="Segoe UI" w:cs="Segoe UI"/>
                      <w:sz w:val="24"/>
                      <w:szCs w:val="24"/>
                    </w:rPr>
                    <w:id w:val="-106110107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1F16DF">
                      <w:rPr>
                        <w:rFonts w:ascii="Segoe UI Symbol" w:eastAsia="MS Gothic" w:hAnsi="Segoe UI Symbol" w:cs="Segoe UI Symbol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Patient </w:t>
            </w:r>
          </w:p>
          <w:p w14:paraId="11313518" w14:textId="77777777" w:rsidR="007F378F" w:rsidRPr="00457FEA" w:rsidRDefault="007F378F" w:rsidP="00FB7174">
            <w:pPr>
              <w:rPr>
                <w:rFonts w:ascii="Segoe UI" w:hAnsi="Segoe UI" w:cs="Segoe UI"/>
                <w:bCs/>
                <w:sz w:val="24"/>
                <w:szCs w:val="24"/>
              </w:rPr>
            </w:pPr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   Management</w:t>
            </w:r>
          </w:p>
        </w:tc>
        <w:tc>
          <w:tcPr>
            <w:tcW w:w="1377" w:type="dxa"/>
          </w:tcPr>
          <w:p w14:paraId="27CE85EE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483088979"/>
                <w:placeholder>
                  <w:docPart w:val="82B6290AB21C463C896D6DDF115DEFA9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38F4B562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958297370"/>
                <w:placeholder>
                  <w:docPart w:val="17BA43575B934AE697B795A2B68538BB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1EDF33BD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101786381"/>
                <w:placeholder>
                  <w:docPart w:val="0ADF1B6011B0471DB52D27F2F5D10D47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73D0A9E8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983815437"/>
                <w:placeholder>
                  <w:docPart w:val="8EDAF89ADE8C4758BDE4035EF6E8B4B7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271317BA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206942818"/>
                <w:placeholder>
                  <w:docPart w:val="00134B8453804009B2E8A6657682E8B5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22820A85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714238721"/>
                <w:placeholder>
                  <w:docPart w:val="D9DBA26A2CED45DE8A887219A1931F1C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71DA62E2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2074575524"/>
                <w:placeholder>
                  <w:docPart w:val="11C8A5FF598843C2A3F7B8E266ABC47D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62107EBF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044564165"/>
                <w:placeholder>
                  <w:docPart w:val="52A5A142B40247B09251974664EB5EF5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2DDB4EF6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265765438"/>
                <w:placeholder>
                  <w:docPart w:val="44EEC6A95F994531AA035B3324537521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51710A95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419165383"/>
                <w:placeholder>
                  <w:docPart w:val="B278C4BA409E4914943B8C7DD6630C79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87" w:type="dxa"/>
          </w:tcPr>
          <w:p w14:paraId="78AFE073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37539891"/>
                <w:placeholder>
                  <w:docPart w:val="63B6C96411E2453C901C840C4E57CEF9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543" w:type="dxa"/>
          </w:tcPr>
          <w:p w14:paraId="0E429251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2137064888"/>
                <w:placeholder>
                  <w:docPart w:val="CCA6406DA08A4054A42AD195B2509154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sdt>
          <w:sdtPr>
            <w:rPr>
              <w:rFonts w:ascii="Segoe UI" w:hAnsi="Segoe UI" w:cs="Segoe UI"/>
              <w:sz w:val="24"/>
              <w:szCs w:val="24"/>
            </w:rPr>
            <w:id w:val="1935940967"/>
            <w:placeholder>
              <w:docPart w:val="00E2C8D93D8148918C89B51270572F3F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440" w:type="dxa"/>
              </w:tcPr>
              <w:p w14:paraId="2AF3EEB1" w14:textId="77777777" w:rsidR="007F378F" w:rsidRPr="000D62E3" w:rsidRDefault="007F378F" w:rsidP="00FB7174">
                <w:pPr>
                  <w:jc w:val="center"/>
                  <w:rPr>
                    <w:rFonts w:ascii="Segoe UI" w:hAnsi="Segoe UI" w:cs="Segoe UI"/>
                    <w:sz w:val="24"/>
                    <w:szCs w:val="24"/>
                  </w:rPr>
                </w:pPr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a date.</w:t>
                </w:r>
              </w:p>
            </w:tc>
          </w:sdtContent>
        </w:sdt>
      </w:tr>
      <w:tr w:rsidR="007F378F" w:rsidRPr="000D62E3" w14:paraId="58FE016D" w14:textId="77777777" w:rsidTr="00FB7174">
        <w:trPr>
          <w:trHeight w:val="623"/>
        </w:trPr>
        <w:tc>
          <w:tcPr>
            <w:tcW w:w="4770" w:type="dxa"/>
          </w:tcPr>
          <w:p w14:paraId="2E4FC921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r w:rsidRPr="000D62E3">
              <w:rPr>
                <w:rFonts w:ascii="Segoe UI" w:hAnsi="Segoe UI" w:cs="Segoe UI"/>
                <w:b/>
                <w:sz w:val="24"/>
                <w:szCs w:val="24"/>
              </w:rPr>
              <w:t>Key Indicator 6.4:</w:t>
            </w:r>
            <w:r w:rsidRPr="000D62E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315022764"/>
                <w:placeholder>
                  <w:docPart w:val="56D9393F2F7A4C0EB2399B0228297DAB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50" w:type="dxa"/>
          </w:tcPr>
          <w:p w14:paraId="45E3BD7F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274793660"/>
                <w:placeholder>
                  <w:docPart w:val="8882891F291E4E0D9DB5810079B120C2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530" w:type="dxa"/>
          </w:tcPr>
          <w:p w14:paraId="4CE9880E" w14:textId="77777777" w:rsidR="007F378F" w:rsidRPr="001F16DF" w:rsidRDefault="007F378F" w:rsidP="007F378F">
            <w:pPr>
              <w:numPr>
                <w:ilvl w:val="0"/>
                <w:numId w:val="33"/>
              </w:numPr>
              <w:ind w:left="252" w:hanging="252"/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551811018"/>
                <w:placeholder>
                  <w:docPart w:val="5D3F761D0E164341A896ECB664FF5ED8"/>
                </w:placeholder>
                <w:showingPlcHdr/>
              </w:sdtPr>
              <w:sdtContent>
                <w:r w:rsidRPr="001F16DF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  <w:p w14:paraId="36154F89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6A991B6D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800" w:type="dxa"/>
          </w:tcPr>
          <w:p w14:paraId="0EBE0A94" w14:textId="77777777" w:rsidR="007F378F" w:rsidRPr="001F16DF" w:rsidRDefault="007F378F" w:rsidP="007F378F">
            <w:pPr>
              <w:numPr>
                <w:ilvl w:val="0"/>
                <w:numId w:val="34"/>
              </w:numPr>
              <w:ind w:left="252" w:hanging="252"/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289891124"/>
                <w:placeholder>
                  <w:docPart w:val="B914A985B192410F97961B9C7CB5EB4B"/>
                </w:placeholder>
                <w:showingPlcHdr/>
              </w:sdtPr>
              <w:sdtContent>
                <w:r w:rsidRPr="001F16DF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  <w:p w14:paraId="2BA88B69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7BF90518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2250" w:type="dxa"/>
          </w:tcPr>
          <w:p w14:paraId="1B4574A3" w14:textId="77777777" w:rsidR="007F378F" w:rsidRPr="001F16DF" w:rsidRDefault="007F378F" w:rsidP="00FB7174">
            <w:pPr>
              <w:ind w:left="255" w:hanging="255"/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785080983"/>
                <w:placeholder>
                  <w:docPart w:val="82428175EAA74CBDB3F429281D74F0E6"/>
                </w:placeholder>
              </w:sdtPr>
              <w:sdtContent>
                <w:sdt>
                  <w:sdtPr>
                    <w:rPr>
                      <w:rFonts w:ascii="Segoe UI" w:hAnsi="Segoe UI" w:cs="Segoe UI"/>
                      <w:sz w:val="24"/>
                      <w:szCs w:val="24"/>
                    </w:rPr>
                    <w:id w:val="-54136390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1F16DF">
                      <w:rPr>
                        <w:rFonts w:ascii="Segoe UI Symbol" w:eastAsia="MS Gothic" w:hAnsi="Segoe UI Symbol" w:cs="Segoe UI Symbol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Clinical Reasoning</w:t>
            </w:r>
          </w:p>
          <w:p w14:paraId="52986210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495340820"/>
                <w:placeholder>
                  <w:docPart w:val="E1542951DC3142F58EDF55A3B3B186A0"/>
                </w:placeholder>
              </w:sdtPr>
              <w:sdtContent>
                <w:sdt>
                  <w:sdtPr>
                    <w:rPr>
                      <w:rFonts w:ascii="Segoe UI" w:hAnsi="Segoe UI" w:cs="Segoe UI"/>
                      <w:sz w:val="24"/>
                      <w:szCs w:val="24"/>
                    </w:rPr>
                    <w:id w:val="197903152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1F16DF">
                      <w:rPr>
                        <w:rFonts w:ascii="Segoe UI Symbol" w:eastAsia="MS Gothic" w:hAnsi="Segoe UI Symbol" w:cs="Segoe UI Symbol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Knowledge for </w:t>
            </w:r>
          </w:p>
          <w:p w14:paraId="3AF6D947" w14:textId="77777777" w:rsidR="007F378F" w:rsidRPr="001F16DF" w:rsidRDefault="007F378F" w:rsidP="00FB7174">
            <w:pPr>
              <w:ind w:left="255" w:hanging="255"/>
              <w:rPr>
                <w:rFonts w:ascii="Segoe UI" w:hAnsi="Segoe UI" w:cs="Segoe UI"/>
                <w:sz w:val="24"/>
                <w:szCs w:val="24"/>
              </w:rPr>
            </w:pPr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   Specialty </w:t>
            </w:r>
            <w:r>
              <w:rPr>
                <w:rFonts w:ascii="Segoe UI" w:hAnsi="Segoe UI" w:cs="Segoe UI"/>
                <w:sz w:val="24"/>
                <w:szCs w:val="24"/>
              </w:rPr>
              <w:t>P</w:t>
            </w:r>
            <w:r w:rsidRPr="001F16DF">
              <w:rPr>
                <w:rFonts w:ascii="Segoe UI" w:hAnsi="Segoe UI" w:cs="Segoe UI"/>
                <w:sz w:val="24"/>
                <w:szCs w:val="24"/>
              </w:rPr>
              <w:t>ractice</w:t>
            </w:r>
          </w:p>
          <w:p w14:paraId="2AFA4DFD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562290311"/>
                <w:placeholder>
                  <w:docPart w:val="934E02CC8C3A4131887899357E8A0209"/>
                </w:placeholder>
              </w:sdtPr>
              <w:sdtContent>
                <w:sdt>
                  <w:sdtPr>
                    <w:rPr>
                      <w:rFonts w:ascii="Segoe UI" w:hAnsi="Segoe UI" w:cs="Segoe UI"/>
                      <w:sz w:val="24"/>
                      <w:szCs w:val="24"/>
                    </w:rPr>
                    <w:id w:val="157577856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1F16DF">
                      <w:rPr>
                        <w:rFonts w:ascii="Segoe UI Symbol" w:eastAsia="MS Gothic" w:hAnsi="Segoe UI Symbol" w:cs="Segoe UI Symbol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Professionalism</w:t>
            </w:r>
          </w:p>
          <w:p w14:paraId="5F8EAA8A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656834662"/>
                <w:placeholder>
                  <w:docPart w:val="121108CAEF1243688C04B76063621A8B"/>
                </w:placeholder>
              </w:sdtPr>
              <w:sdtContent>
                <w:sdt>
                  <w:sdtPr>
                    <w:rPr>
                      <w:rFonts w:ascii="Segoe UI" w:hAnsi="Segoe UI" w:cs="Segoe UI"/>
                      <w:sz w:val="24"/>
                      <w:szCs w:val="24"/>
                    </w:rPr>
                    <w:id w:val="88360007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1F16DF">
                      <w:rPr>
                        <w:rFonts w:ascii="Segoe UI Symbol" w:eastAsia="MS Gothic" w:hAnsi="Segoe UI Symbol" w:cs="Segoe UI Symbol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Communication</w:t>
            </w:r>
          </w:p>
          <w:p w14:paraId="7F3162D8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210641283"/>
                <w:placeholder>
                  <w:docPart w:val="07C6BE5B24784196876098CF8C954EEC"/>
                </w:placeholder>
              </w:sdtPr>
              <w:sdtContent>
                <w:sdt>
                  <w:sdtPr>
                    <w:rPr>
                      <w:rFonts w:ascii="Segoe UI" w:hAnsi="Segoe UI" w:cs="Segoe UI"/>
                      <w:sz w:val="24"/>
                      <w:szCs w:val="24"/>
                    </w:rPr>
                    <w:id w:val="101186965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1F16DF">
                      <w:rPr>
                        <w:rFonts w:ascii="Segoe UI Symbol" w:eastAsia="MS Gothic" w:hAnsi="Segoe UI Symbol" w:cs="Segoe UI Symbol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Education</w:t>
            </w:r>
          </w:p>
          <w:p w14:paraId="24A9FC32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252941409"/>
                <w:placeholder>
                  <w:docPart w:val="34671204E04A433C964DD122B06FAAB8"/>
                </w:placeholder>
              </w:sdtPr>
              <w:sdtContent>
                <w:sdt>
                  <w:sdtPr>
                    <w:rPr>
                      <w:rFonts w:ascii="Segoe UI" w:hAnsi="Segoe UI" w:cs="Segoe UI"/>
                      <w:sz w:val="24"/>
                      <w:szCs w:val="24"/>
                    </w:rPr>
                    <w:id w:val="-171225398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1F16DF">
                      <w:rPr>
                        <w:rFonts w:ascii="Segoe UI Symbol" w:eastAsia="MS Gothic" w:hAnsi="Segoe UI Symbol" w:cs="Segoe UI Symbol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Systems-based </w:t>
            </w:r>
          </w:p>
          <w:p w14:paraId="283CCA3B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   Practice</w:t>
            </w:r>
          </w:p>
          <w:p w14:paraId="3F26F886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774255068"/>
                <w:placeholder>
                  <w:docPart w:val="B7FC0FA731CE426CB0F319E2D425B614"/>
                </w:placeholder>
              </w:sdtPr>
              <w:sdtContent>
                <w:sdt>
                  <w:sdtPr>
                    <w:rPr>
                      <w:rFonts w:ascii="Segoe UI" w:hAnsi="Segoe UI" w:cs="Segoe UI"/>
                      <w:sz w:val="24"/>
                      <w:szCs w:val="24"/>
                    </w:rPr>
                    <w:id w:val="-151499817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1F16DF">
                      <w:rPr>
                        <w:rFonts w:ascii="Segoe UI Symbol" w:eastAsia="MS Gothic" w:hAnsi="Segoe UI Symbol" w:cs="Segoe UI Symbol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Patient </w:t>
            </w:r>
          </w:p>
          <w:p w14:paraId="55190445" w14:textId="77777777" w:rsidR="007F378F" w:rsidRPr="00457FEA" w:rsidRDefault="007F378F" w:rsidP="00FB7174">
            <w:pPr>
              <w:rPr>
                <w:rFonts w:ascii="Segoe UI" w:hAnsi="Segoe UI" w:cs="Segoe UI"/>
                <w:bCs/>
                <w:sz w:val="24"/>
                <w:szCs w:val="24"/>
              </w:rPr>
            </w:pPr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   Management</w:t>
            </w:r>
          </w:p>
        </w:tc>
        <w:tc>
          <w:tcPr>
            <w:tcW w:w="1377" w:type="dxa"/>
          </w:tcPr>
          <w:p w14:paraId="3BC5B1DE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896579952"/>
                <w:placeholder>
                  <w:docPart w:val="A0C54BAFABB04F23B1A5C113C8E4C034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2A457395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433707439"/>
                <w:placeholder>
                  <w:docPart w:val="5406AAFACBE4452992C5E06095CAC70E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456FDE1D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522329802"/>
                <w:placeholder>
                  <w:docPart w:val="0BD76406A7DE4626B18E3574F4FA3467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6FA8E735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166214860"/>
                <w:placeholder>
                  <w:docPart w:val="979330265BC94B07A6FDCD3F230C65D7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3DBAD2F1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425468879"/>
                <w:placeholder>
                  <w:docPart w:val="78E4F21FBF0E4592919B612A4F90CCC6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433B369A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528567443"/>
                <w:placeholder>
                  <w:docPart w:val="855041D465FF446DB6988782020A8C52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51AA7D9F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914589756"/>
                <w:placeholder>
                  <w:docPart w:val="AE3919A449C343B2AECE16335186F439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14A22823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348983162"/>
                <w:placeholder>
                  <w:docPart w:val="F28FAD24BDDC4C1085AEF3EBAA69A767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2BEA855B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548929859"/>
                <w:placeholder>
                  <w:docPart w:val="11D474DEE9444C71AF386BF6444891A7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5F0AC834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847851049"/>
                <w:placeholder>
                  <w:docPart w:val="A7689C4416184F6BAF56707CE4855F7E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87" w:type="dxa"/>
          </w:tcPr>
          <w:p w14:paraId="3BAF4C0E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434743428"/>
                <w:placeholder>
                  <w:docPart w:val="F2B8F9F1ABC643398CFAED6DF3435A4E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543" w:type="dxa"/>
          </w:tcPr>
          <w:p w14:paraId="4F0594C5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2106377532"/>
                <w:placeholder>
                  <w:docPart w:val="6CDDDE9697054E7EA78F9BEBBA581AA6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sdt>
          <w:sdtPr>
            <w:rPr>
              <w:rFonts w:ascii="Segoe UI" w:hAnsi="Segoe UI" w:cs="Segoe UI"/>
              <w:sz w:val="24"/>
              <w:szCs w:val="24"/>
            </w:rPr>
            <w:id w:val="-965271681"/>
            <w:placeholder>
              <w:docPart w:val="32621B5DB1AB420E987DF378F6A0029E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440" w:type="dxa"/>
              </w:tcPr>
              <w:p w14:paraId="242921AF" w14:textId="77777777" w:rsidR="007F378F" w:rsidRPr="000D62E3" w:rsidRDefault="007F378F" w:rsidP="00FB7174">
                <w:pPr>
                  <w:jc w:val="center"/>
                  <w:rPr>
                    <w:rFonts w:ascii="Segoe UI" w:hAnsi="Segoe UI" w:cs="Segoe UI"/>
                    <w:sz w:val="24"/>
                    <w:szCs w:val="24"/>
                  </w:rPr>
                </w:pPr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a date.</w:t>
                </w:r>
              </w:p>
            </w:tc>
          </w:sdtContent>
        </w:sdt>
      </w:tr>
      <w:tr w:rsidR="007F378F" w:rsidRPr="000D62E3" w14:paraId="4FBA140C" w14:textId="77777777" w:rsidTr="00FB7174">
        <w:trPr>
          <w:trHeight w:val="623"/>
        </w:trPr>
        <w:tc>
          <w:tcPr>
            <w:tcW w:w="4770" w:type="dxa"/>
          </w:tcPr>
          <w:p w14:paraId="23899E0C" w14:textId="77777777" w:rsidR="007F378F" w:rsidRPr="000D62E3" w:rsidRDefault="007F378F" w:rsidP="00FB7174">
            <w:pPr>
              <w:rPr>
                <w:rFonts w:ascii="Segoe UI" w:hAnsi="Segoe UI" w:cs="Segoe UI"/>
                <w:b/>
                <w:sz w:val="24"/>
                <w:szCs w:val="24"/>
              </w:rPr>
            </w:pPr>
            <w:r w:rsidRPr="000D62E3">
              <w:rPr>
                <w:rFonts w:ascii="Segoe UI" w:hAnsi="Segoe UI" w:cs="Segoe UI"/>
                <w:b/>
                <w:sz w:val="24"/>
                <w:szCs w:val="24"/>
              </w:rPr>
              <w:t>Key Indicator 6.</w:t>
            </w:r>
            <w:r>
              <w:rPr>
                <w:rFonts w:ascii="Segoe UI" w:hAnsi="Segoe UI" w:cs="Segoe UI"/>
                <w:b/>
                <w:sz w:val="24"/>
                <w:szCs w:val="24"/>
              </w:rPr>
              <w:t>5</w:t>
            </w:r>
            <w:r w:rsidRPr="000D62E3">
              <w:rPr>
                <w:rFonts w:ascii="Segoe UI" w:hAnsi="Segoe UI" w:cs="Segoe UI"/>
                <w:b/>
                <w:sz w:val="24"/>
                <w:szCs w:val="24"/>
              </w:rPr>
              <w:t>:</w:t>
            </w:r>
            <w:r w:rsidRPr="000D62E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785806149"/>
                <w:placeholder>
                  <w:docPart w:val="CCBFE3A2787A4FCC9207B5330EA8FB68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50" w:type="dxa"/>
          </w:tcPr>
          <w:p w14:paraId="7180F7F7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313028243"/>
                <w:placeholder>
                  <w:docPart w:val="52E4ACB966234FB781E7EBE78E960E7B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530" w:type="dxa"/>
          </w:tcPr>
          <w:p w14:paraId="7BB5B51D" w14:textId="77777777" w:rsidR="007F378F" w:rsidRPr="001F16DF" w:rsidRDefault="007F378F" w:rsidP="007F378F">
            <w:pPr>
              <w:numPr>
                <w:ilvl w:val="0"/>
                <w:numId w:val="33"/>
              </w:numPr>
              <w:ind w:left="252" w:hanging="252"/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245413861"/>
                <w:placeholder>
                  <w:docPart w:val="742E86C3F2D246E0AF0BCD507B49277D"/>
                </w:placeholder>
                <w:showingPlcHdr/>
              </w:sdtPr>
              <w:sdtContent>
                <w:r w:rsidRPr="001F16DF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  <w:p w14:paraId="04F21971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56C6B9EC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800" w:type="dxa"/>
          </w:tcPr>
          <w:p w14:paraId="20D78394" w14:textId="77777777" w:rsidR="007F378F" w:rsidRPr="001F16DF" w:rsidRDefault="007F378F" w:rsidP="007F378F">
            <w:pPr>
              <w:numPr>
                <w:ilvl w:val="0"/>
                <w:numId w:val="34"/>
              </w:numPr>
              <w:ind w:left="252" w:hanging="252"/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582914830"/>
                <w:placeholder>
                  <w:docPart w:val="D36D5371D5C44E2D9A8D29A379F8C93B"/>
                </w:placeholder>
                <w:showingPlcHdr/>
              </w:sdtPr>
              <w:sdtContent>
                <w:r w:rsidRPr="001F16DF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  <w:p w14:paraId="06DF8D60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493F4FBA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2250" w:type="dxa"/>
          </w:tcPr>
          <w:p w14:paraId="1CE260B9" w14:textId="77777777" w:rsidR="007F378F" w:rsidRPr="001F16DF" w:rsidRDefault="007F378F" w:rsidP="00FB7174">
            <w:pPr>
              <w:ind w:left="255" w:hanging="255"/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647977455"/>
                <w:placeholder>
                  <w:docPart w:val="16E7CE3955E04236A1B2E677EC9941D6"/>
                </w:placeholder>
              </w:sdtPr>
              <w:sdtContent>
                <w:sdt>
                  <w:sdtPr>
                    <w:rPr>
                      <w:rFonts w:ascii="Segoe UI" w:hAnsi="Segoe UI" w:cs="Segoe UI"/>
                      <w:sz w:val="24"/>
                      <w:szCs w:val="24"/>
                    </w:rPr>
                    <w:id w:val="112172819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1F16DF">
                      <w:rPr>
                        <w:rFonts w:ascii="Segoe UI Symbol" w:eastAsia="MS Gothic" w:hAnsi="Segoe UI Symbol" w:cs="Segoe UI Symbol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Clinical Reasoning</w:t>
            </w:r>
          </w:p>
          <w:p w14:paraId="33A55DFE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939127216"/>
                <w:placeholder>
                  <w:docPart w:val="CB500DBA131F4228B33477BBEBFF80D6"/>
                </w:placeholder>
              </w:sdtPr>
              <w:sdtContent>
                <w:sdt>
                  <w:sdtPr>
                    <w:rPr>
                      <w:rFonts w:ascii="Segoe UI" w:hAnsi="Segoe UI" w:cs="Segoe UI"/>
                      <w:sz w:val="24"/>
                      <w:szCs w:val="24"/>
                    </w:rPr>
                    <w:id w:val="-5393623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1F16DF">
                      <w:rPr>
                        <w:rFonts w:ascii="Segoe UI Symbol" w:eastAsia="MS Gothic" w:hAnsi="Segoe UI Symbol" w:cs="Segoe UI Symbol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Knowledge for </w:t>
            </w:r>
          </w:p>
          <w:p w14:paraId="6A13A95F" w14:textId="77777777" w:rsidR="007F378F" w:rsidRPr="001F16DF" w:rsidRDefault="007F378F" w:rsidP="00FB7174">
            <w:pPr>
              <w:ind w:left="255" w:hanging="255"/>
              <w:rPr>
                <w:rFonts w:ascii="Segoe UI" w:hAnsi="Segoe UI" w:cs="Segoe UI"/>
                <w:sz w:val="24"/>
                <w:szCs w:val="24"/>
              </w:rPr>
            </w:pPr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   Specialty </w:t>
            </w:r>
            <w:r>
              <w:rPr>
                <w:rFonts w:ascii="Segoe UI" w:hAnsi="Segoe UI" w:cs="Segoe UI"/>
                <w:sz w:val="24"/>
                <w:szCs w:val="24"/>
              </w:rPr>
              <w:t>P</w:t>
            </w:r>
            <w:r w:rsidRPr="001F16DF">
              <w:rPr>
                <w:rFonts w:ascii="Segoe UI" w:hAnsi="Segoe UI" w:cs="Segoe UI"/>
                <w:sz w:val="24"/>
                <w:szCs w:val="24"/>
              </w:rPr>
              <w:t>ractice</w:t>
            </w:r>
          </w:p>
          <w:p w14:paraId="0F558206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658848442"/>
                <w:placeholder>
                  <w:docPart w:val="FABCB1BCDA0F42398AC26DDA1C07B759"/>
                </w:placeholder>
              </w:sdtPr>
              <w:sdtContent>
                <w:sdt>
                  <w:sdtPr>
                    <w:rPr>
                      <w:rFonts w:ascii="Segoe UI" w:hAnsi="Segoe UI" w:cs="Segoe UI"/>
                      <w:sz w:val="24"/>
                      <w:szCs w:val="24"/>
                    </w:rPr>
                    <w:id w:val="202004243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1F16DF">
                      <w:rPr>
                        <w:rFonts w:ascii="Segoe UI Symbol" w:eastAsia="MS Gothic" w:hAnsi="Segoe UI Symbol" w:cs="Segoe UI Symbol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Professionalism</w:t>
            </w:r>
          </w:p>
          <w:p w14:paraId="5E69D1DB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633548921"/>
                <w:placeholder>
                  <w:docPart w:val="9570809D69584C459B8A3B312B27AC8A"/>
                </w:placeholder>
              </w:sdtPr>
              <w:sdtContent>
                <w:sdt>
                  <w:sdtPr>
                    <w:rPr>
                      <w:rFonts w:ascii="Segoe UI" w:hAnsi="Segoe UI" w:cs="Segoe UI"/>
                      <w:sz w:val="24"/>
                      <w:szCs w:val="24"/>
                    </w:rPr>
                    <w:id w:val="140617929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1F16DF">
                      <w:rPr>
                        <w:rFonts w:ascii="Segoe UI Symbol" w:eastAsia="MS Gothic" w:hAnsi="Segoe UI Symbol" w:cs="Segoe UI Symbol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Communication</w:t>
            </w:r>
          </w:p>
          <w:p w14:paraId="1CA4A8CF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351758646"/>
                <w:placeholder>
                  <w:docPart w:val="6A0F09A6A29C44B6814155D7AA60AE75"/>
                </w:placeholder>
              </w:sdtPr>
              <w:sdtContent>
                <w:sdt>
                  <w:sdtPr>
                    <w:rPr>
                      <w:rFonts w:ascii="Segoe UI" w:hAnsi="Segoe UI" w:cs="Segoe UI"/>
                      <w:sz w:val="24"/>
                      <w:szCs w:val="24"/>
                    </w:rPr>
                    <w:id w:val="17430728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1F16DF">
                      <w:rPr>
                        <w:rFonts w:ascii="Segoe UI Symbol" w:eastAsia="MS Gothic" w:hAnsi="Segoe UI Symbol" w:cs="Segoe UI Symbol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Education</w:t>
            </w:r>
          </w:p>
          <w:p w14:paraId="73ECD667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983816047"/>
                <w:placeholder>
                  <w:docPart w:val="BBAA7B4A225048C7991941F9F1A76D1E"/>
                </w:placeholder>
              </w:sdtPr>
              <w:sdtContent>
                <w:sdt>
                  <w:sdtPr>
                    <w:rPr>
                      <w:rFonts w:ascii="Segoe UI" w:hAnsi="Segoe UI" w:cs="Segoe UI"/>
                      <w:sz w:val="24"/>
                      <w:szCs w:val="24"/>
                    </w:rPr>
                    <w:id w:val="38206220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1F16DF">
                      <w:rPr>
                        <w:rFonts w:ascii="Segoe UI Symbol" w:eastAsia="MS Gothic" w:hAnsi="Segoe UI Symbol" w:cs="Segoe UI Symbol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Systems-based </w:t>
            </w:r>
          </w:p>
          <w:p w14:paraId="5FEA1903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   Practice</w:t>
            </w:r>
          </w:p>
          <w:p w14:paraId="32CE8200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728179790"/>
                <w:placeholder>
                  <w:docPart w:val="AFE73568C46C470C84E34823C7003460"/>
                </w:placeholder>
              </w:sdtPr>
              <w:sdtContent>
                <w:sdt>
                  <w:sdtPr>
                    <w:rPr>
                      <w:rFonts w:ascii="Segoe UI" w:hAnsi="Segoe UI" w:cs="Segoe UI"/>
                      <w:sz w:val="24"/>
                      <w:szCs w:val="24"/>
                    </w:rPr>
                    <w:id w:val="-199216058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1F16DF">
                      <w:rPr>
                        <w:rFonts w:ascii="Segoe UI Symbol" w:eastAsia="MS Gothic" w:hAnsi="Segoe UI Symbol" w:cs="Segoe UI Symbol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Patient </w:t>
            </w:r>
          </w:p>
          <w:p w14:paraId="375E01C8" w14:textId="77777777" w:rsidR="007F378F" w:rsidRPr="00457FEA" w:rsidRDefault="007F378F" w:rsidP="00FB7174">
            <w:pPr>
              <w:rPr>
                <w:rFonts w:ascii="Segoe UI" w:hAnsi="Segoe UI" w:cs="Segoe UI"/>
                <w:bCs/>
                <w:sz w:val="24"/>
                <w:szCs w:val="24"/>
              </w:rPr>
            </w:pPr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   Management</w:t>
            </w:r>
          </w:p>
        </w:tc>
        <w:tc>
          <w:tcPr>
            <w:tcW w:w="1377" w:type="dxa"/>
          </w:tcPr>
          <w:p w14:paraId="2C772FF2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454669253"/>
                <w:placeholder>
                  <w:docPart w:val="C277FBC20C7841F79FC73D9EDA9B90AD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73772C08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338116005"/>
                <w:placeholder>
                  <w:docPart w:val="15CA5B003BA9457ABF94E409D0DCDF19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3DE115EF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761828206"/>
                <w:placeholder>
                  <w:docPart w:val="CB574A1950C7447F970A43B68D0A50FB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7F13425E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555208436"/>
                <w:placeholder>
                  <w:docPart w:val="EAB8897BDD8D4A52B8882E4291B47822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20E61A78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850411274"/>
                <w:placeholder>
                  <w:docPart w:val="65A6AAE251124388A2EBC9DFF1E2D061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36922D0F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66540664"/>
                <w:placeholder>
                  <w:docPart w:val="B520891F92B24DC7A143629EDD88FB7A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20D76C85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034112199"/>
                <w:placeholder>
                  <w:docPart w:val="F1182387CF3343E693625F6A93D8DCF5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036AFC84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213818192"/>
                <w:placeholder>
                  <w:docPart w:val="FE4F5B4A9670405B8DA900438DE3F689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3A661165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3291052"/>
                <w:placeholder>
                  <w:docPart w:val="B897641746A6493DAE4362F118F09F32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78B6276E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538963022"/>
                <w:placeholder>
                  <w:docPart w:val="AE7B00A9738E4C6B89C5BA7423C6BBB1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87" w:type="dxa"/>
          </w:tcPr>
          <w:p w14:paraId="7F139BB2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919860792"/>
                <w:placeholder>
                  <w:docPart w:val="F7711A21774A4D2382A852F137233944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543" w:type="dxa"/>
          </w:tcPr>
          <w:p w14:paraId="2E48FBDE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477509092"/>
                <w:placeholder>
                  <w:docPart w:val="0012E1BA23A44BC0A90CD9F78CAFE5B9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sdt>
          <w:sdtPr>
            <w:rPr>
              <w:rFonts w:ascii="Segoe UI" w:hAnsi="Segoe UI" w:cs="Segoe UI"/>
              <w:sz w:val="24"/>
              <w:szCs w:val="24"/>
            </w:rPr>
            <w:id w:val="-1361054400"/>
            <w:placeholder>
              <w:docPart w:val="0B69FAA90DEB45F89B0C589022A6383E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440" w:type="dxa"/>
              </w:tcPr>
              <w:p w14:paraId="40F34565" w14:textId="77777777" w:rsidR="007F378F" w:rsidRDefault="007F378F" w:rsidP="00FB7174">
                <w:pPr>
                  <w:jc w:val="center"/>
                  <w:rPr>
                    <w:rFonts w:ascii="Segoe UI" w:hAnsi="Segoe UI" w:cs="Segoe UI"/>
                    <w:sz w:val="24"/>
                    <w:szCs w:val="24"/>
                  </w:rPr>
                </w:pPr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a date.</w:t>
                </w:r>
              </w:p>
            </w:tc>
          </w:sdtContent>
        </w:sdt>
      </w:tr>
      <w:tr w:rsidR="007F378F" w:rsidRPr="000D62E3" w14:paraId="1FA511A3" w14:textId="77777777" w:rsidTr="00FB7174">
        <w:trPr>
          <w:trHeight w:val="623"/>
        </w:trPr>
        <w:tc>
          <w:tcPr>
            <w:tcW w:w="4770" w:type="dxa"/>
          </w:tcPr>
          <w:p w14:paraId="30A000D4" w14:textId="77777777" w:rsidR="007F378F" w:rsidRPr="000D62E3" w:rsidRDefault="007F378F" w:rsidP="00FB7174">
            <w:pPr>
              <w:rPr>
                <w:rFonts w:ascii="Segoe UI" w:hAnsi="Segoe UI" w:cs="Segoe UI"/>
                <w:b/>
                <w:sz w:val="24"/>
                <w:szCs w:val="24"/>
              </w:rPr>
            </w:pPr>
            <w:r w:rsidRPr="000D62E3">
              <w:rPr>
                <w:rFonts w:ascii="Segoe UI" w:hAnsi="Segoe UI" w:cs="Segoe UI"/>
                <w:b/>
                <w:sz w:val="24"/>
                <w:szCs w:val="24"/>
              </w:rPr>
              <w:t>Key Indicator 6.</w:t>
            </w:r>
            <w:r>
              <w:rPr>
                <w:rFonts w:ascii="Segoe UI" w:hAnsi="Segoe UI" w:cs="Segoe UI"/>
                <w:b/>
                <w:sz w:val="24"/>
                <w:szCs w:val="24"/>
              </w:rPr>
              <w:t>6</w:t>
            </w:r>
            <w:r w:rsidRPr="000D62E3">
              <w:rPr>
                <w:rFonts w:ascii="Segoe UI" w:hAnsi="Segoe UI" w:cs="Segoe UI"/>
                <w:b/>
                <w:sz w:val="24"/>
                <w:szCs w:val="24"/>
              </w:rPr>
              <w:t>:</w:t>
            </w:r>
            <w:r w:rsidRPr="000D62E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699405096"/>
                <w:placeholder>
                  <w:docPart w:val="975DDE1DC80443E1BF42B4CFCB43D663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50" w:type="dxa"/>
          </w:tcPr>
          <w:p w14:paraId="054C9126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743801014"/>
                <w:placeholder>
                  <w:docPart w:val="711FCEA2832144FFA9A3BDA5449A0BFE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530" w:type="dxa"/>
          </w:tcPr>
          <w:p w14:paraId="656900E5" w14:textId="77777777" w:rsidR="007F378F" w:rsidRPr="001F16DF" w:rsidRDefault="007F378F" w:rsidP="007F378F">
            <w:pPr>
              <w:numPr>
                <w:ilvl w:val="0"/>
                <w:numId w:val="33"/>
              </w:numPr>
              <w:ind w:left="252" w:hanging="252"/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472414398"/>
                <w:placeholder>
                  <w:docPart w:val="C2C736F64D814C6390BAEDEF82D3FAEF"/>
                </w:placeholder>
                <w:showingPlcHdr/>
              </w:sdtPr>
              <w:sdtContent>
                <w:r w:rsidRPr="001F16DF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  <w:p w14:paraId="085443D6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23BB18C6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800" w:type="dxa"/>
          </w:tcPr>
          <w:p w14:paraId="5BB227F7" w14:textId="77777777" w:rsidR="007F378F" w:rsidRPr="001F16DF" w:rsidRDefault="007F378F" w:rsidP="007F378F">
            <w:pPr>
              <w:numPr>
                <w:ilvl w:val="0"/>
                <w:numId w:val="34"/>
              </w:numPr>
              <w:ind w:left="252" w:hanging="252"/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819732095"/>
                <w:placeholder>
                  <w:docPart w:val="228800ABAF8D4A45BBC5269FF69DC99C"/>
                </w:placeholder>
                <w:showingPlcHdr/>
              </w:sdtPr>
              <w:sdtContent>
                <w:r w:rsidRPr="001F16DF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  <w:p w14:paraId="5CB405DF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01521F5F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2250" w:type="dxa"/>
          </w:tcPr>
          <w:p w14:paraId="468A2D71" w14:textId="77777777" w:rsidR="007F378F" w:rsidRPr="001F16DF" w:rsidRDefault="007F378F" w:rsidP="00FB7174">
            <w:pPr>
              <w:ind w:left="255" w:hanging="255"/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2055302188"/>
                <w:placeholder>
                  <w:docPart w:val="2575B6128D284B98988989048222A954"/>
                </w:placeholder>
              </w:sdtPr>
              <w:sdtContent>
                <w:sdt>
                  <w:sdtPr>
                    <w:rPr>
                      <w:rFonts w:ascii="Segoe UI" w:hAnsi="Segoe UI" w:cs="Segoe UI"/>
                      <w:sz w:val="24"/>
                      <w:szCs w:val="24"/>
                    </w:rPr>
                    <w:id w:val="-207510820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1F16DF">
                      <w:rPr>
                        <w:rFonts w:ascii="Segoe UI Symbol" w:eastAsia="MS Gothic" w:hAnsi="Segoe UI Symbol" w:cs="Segoe UI Symbol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Clinical Reasoning</w:t>
            </w:r>
          </w:p>
          <w:p w14:paraId="3DFE2F27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775226013"/>
                <w:placeholder>
                  <w:docPart w:val="13A6CC39936547C78EBAD9E7D8C485D0"/>
                </w:placeholder>
              </w:sdtPr>
              <w:sdtContent>
                <w:sdt>
                  <w:sdtPr>
                    <w:rPr>
                      <w:rFonts w:ascii="Segoe UI" w:hAnsi="Segoe UI" w:cs="Segoe UI"/>
                      <w:sz w:val="24"/>
                      <w:szCs w:val="24"/>
                    </w:rPr>
                    <w:id w:val="-195091779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1F16DF">
                      <w:rPr>
                        <w:rFonts w:ascii="Segoe UI Symbol" w:eastAsia="MS Gothic" w:hAnsi="Segoe UI Symbol" w:cs="Segoe UI Symbol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Knowledge for </w:t>
            </w:r>
          </w:p>
          <w:p w14:paraId="5B63CE12" w14:textId="77777777" w:rsidR="007F378F" w:rsidRPr="001F16DF" w:rsidRDefault="007F378F" w:rsidP="00FB7174">
            <w:pPr>
              <w:ind w:left="255" w:hanging="255"/>
              <w:rPr>
                <w:rFonts w:ascii="Segoe UI" w:hAnsi="Segoe UI" w:cs="Segoe UI"/>
                <w:sz w:val="24"/>
                <w:szCs w:val="24"/>
              </w:rPr>
            </w:pPr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   Specialty </w:t>
            </w:r>
            <w:r>
              <w:rPr>
                <w:rFonts w:ascii="Segoe UI" w:hAnsi="Segoe UI" w:cs="Segoe UI"/>
                <w:sz w:val="24"/>
                <w:szCs w:val="24"/>
              </w:rPr>
              <w:t>P</w:t>
            </w:r>
            <w:r w:rsidRPr="001F16DF">
              <w:rPr>
                <w:rFonts w:ascii="Segoe UI" w:hAnsi="Segoe UI" w:cs="Segoe UI"/>
                <w:sz w:val="24"/>
                <w:szCs w:val="24"/>
              </w:rPr>
              <w:t>ractice</w:t>
            </w:r>
          </w:p>
          <w:p w14:paraId="1EE57FC1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2067333570"/>
                <w:placeholder>
                  <w:docPart w:val="B0E7433539024490992D1FCD2EB1A124"/>
                </w:placeholder>
              </w:sdtPr>
              <w:sdtContent>
                <w:sdt>
                  <w:sdtPr>
                    <w:rPr>
                      <w:rFonts w:ascii="Segoe UI" w:hAnsi="Segoe UI" w:cs="Segoe UI"/>
                      <w:sz w:val="24"/>
                      <w:szCs w:val="24"/>
                    </w:rPr>
                    <w:id w:val="-10258419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1F16DF">
                      <w:rPr>
                        <w:rFonts w:ascii="Segoe UI Symbol" w:eastAsia="MS Gothic" w:hAnsi="Segoe UI Symbol" w:cs="Segoe UI Symbol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Professionalism</w:t>
            </w:r>
          </w:p>
          <w:p w14:paraId="6562C236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658416017"/>
                <w:placeholder>
                  <w:docPart w:val="2C86741093FF41D484158618892E59E7"/>
                </w:placeholder>
              </w:sdtPr>
              <w:sdtContent>
                <w:sdt>
                  <w:sdtPr>
                    <w:rPr>
                      <w:rFonts w:ascii="Segoe UI" w:hAnsi="Segoe UI" w:cs="Segoe UI"/>
                      <w:sz w:val="24"/>
                      <w:szCs w:val="24"/>
                    </w:rPr>
                    <w:id w:val="4788850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1F16DF">
                      <w:rPr>
                        <w:rFonts w:ascii="Segoe UI Symbol" w:eastAsia="MS Gothic" w:hAnsi="Segoe UI Symbol" w:cs="Segoe UI Symbol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Communication</w:t>
            </w:r>
          </w:p>
          <w:p w14:paraId="18C18D2D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898976023"/>
                <w:placeholder>
                  <w:docPart w:val="74CC92643A4C41D9AF484530A9D8B443"/>
                </w:placeholder>
              </w:sdtPr>
              <w:sdtContent>
                <w:sdt>
                  <w:sdtPr>
                    <w:rPr>
                      <w:rFonts w:ascii="Segoe UI" w:hAnsi="Segoe UI" w:cs="Segoe UI"/>
                      <w:sz w:val="24"/>
                      <w:szCs w:val="24"/>
                    </w:rPr>
                    <w:id w:val="163027133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1F16DF">
                      <w:rPr>
                        <w:rFonts w:ascii="Segoe UI Symbol" w:eastAsia="MS Gothic" w:hAnsi="Segoe UI Symbol" w:cs="Segoe UI Symbol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Education</w:t>
            </w:r>
          </w:p>
          <w:p w14:paraId="5451BEFA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4340196"/>
                <w:placeholder>
                  <w:docPart w:val="32E6B96722C04921A665F84237DF7A03"/>
                </w:placeholder>
              </w:sdtPr>
              <w:sdtContent>
                <w:sdt>
                  <w:sdtPr>
                    <w:rPr>
                      <w:rFonts w:ascii="Segoe UI" w:hAnsi="Segoe UI" w:cs="Segoe UI"/>
                      <w:sz w:val="24"/>
                      <w:szCs w:val="24"/>
                    </w:rPr>
                    <w:id w:val="63692256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1F16DF">
                      <w:rPr>
                        <w:rFonts w:ascii="Segoe UI Symbol" w:eastAsia="MS Gothic" w:hAnsi="Segoe UI Symbol" w:cs="Segoe UI Symbol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Systems-based </w:t>
            </w:r>
          </w:p>
          <w:p w14:paraId="5F186F89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   Practice</w:t>
            </w:r>
          </w:p>
          <w:p w14:paraId="477BB821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298448581"/>
                <w:placeholder>
                  <w:docPart w:val="220C3BB7306C4233A84376477ADCF1C7"/>
                </w:placeholder>
              </w:sdtPr>
              <w:sdtContent>
                <w:sdt>
                  <w:sdtPr>
                    <w:rPr>
                      <w:rFonts w:ascii="Segoe UI" w:hAnsi="Segoe UI" w:cs="Segoe UI"/>
                      <w:sz w:val="24"/>
                      <w:szCs w:val="24"/>
                    </w:rPr>
                    <w:id w:val="14640589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1F16DF">
                      <w:rPr>
                        <w:rFonts w:ascii="Segoe UI Symbol" w:eastAsia="MS Gothic" w:hAnsi="Segoe UI Symbol" w:cs="Segoe UI Symbol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Patient </w:t>
            </w:r>
          </w:p>
          <w:p w14:paraId="7053B043" w14:textId="77777777" w:rsidR="007F378F" w:rsidRPr="00457FEA" w:rsidRDefault="007F378F" w:rsidP="00FB7174">
            <w:pPr>
              <w:rPr>
                <w:rFonts w:ascii="Segoe UI" w:hAnsi="Segoe UI" w:cs="Segoe UI"/>
                <w:bCs/>
                <w:sz w:val="24"/>
                <w:szCs w:val="24"/>
              </w:rPr>
            </w:pPr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   Management</w:t>
            </w:r>
          </w:p>
        </w:tc>
        <w:tc>
          <w:tcPr>
            <w:tcW w:w="1377" w:type="dxa"/>
          </w:tcPr>
          <w:p w14:paraId="559DF838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981118321"/>
                <w:placeholder>
                  <w:docPart w:val="1DBF0F7216464BA496E7713A6901DC02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28485C2E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113047362"/>
                <w:placeholder>
                  <w:docPart w:val="7D608DD5D6DC4B278582F44BD40A574D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7B051066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243377909"/>
                <w:placeholder>
                  <w:docPart w:val="0EED3D2720F24DD5AA6F51D0B01E4245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0C530208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2115501787"/>
                <w:placeholder>
                  <w:docPart w:val="23BA7F71E99248DCBD8BA55449C1435A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6781B2D0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706606241"/>
                <w:placeholder>
                  <w:docPart w:val="40F477CAD91A4BD1836F5F423B6FD4FB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75B5C175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548953189"/>
                <w:placeholder>
                  <w:docPart w:val="1468A6157B104098A12DEE62420DF842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58CB94EC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80737146"/>
                <w:placeholder>
                  <w:docPart w:val="FB82B55F072C484BA1D3D0F2DEA7D052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151CFF79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572082534"/>
                <w:placeholder>
                  <w:docPart w:val="DB1B8710B29C407084CE7796B6240A1F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1481815A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2123963116"/>
                <w:placeholder>
                  <w:docPart w:val="9B3B56AF6B964CF88DDCB18F1161752D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474C1C9B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82484162"/>
                <w:placeholder>
                  <w:docPart w:val="1E96D40A0C3F41CE98DBACB8FD9704CC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87" w:type="dxa"/>
          </w:tcPr>
          <w:p w14:paraId="4DF24804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179570382"/>
                <w:placeholder>
                  <w:docPart w:val="A30B0B180A754B50A6B0733F99853290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543" w:type="dxa"/>
          </w:tcPr>
          <w:p w14:paraId="62C195E5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257907124"/>
                <w:placeholder>
                  <w:docPart w:val="1CE0AAC060444B96BCD29C0442291F39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sdt>
          <w:sdtPr>
            <w:rPr>
              <w:rFonts w:ascii="Segoe UI" w:hAnsi="Segoe UI" w:cs="Segoe UI"/>
              <w:sz w:val="24"/>
              <w:szCs w:val="24"/>
            </w:rPr>
            <w:id w:val="-1771773408"/>
            <w:placeholder>
              <w:docPart w:val="7E7F80AE3A0D465692C62ABB61B2F5C2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440" w:type="dxa"/>
              </w:tcPr>
              <w:p w14:paraId="37A0673B" w14:textId="77777777" w:rsidR="007F378F" w:rsidRDefault="007F378F" w:rsidP="00FB7174">
                <w:pPr>
                  <w:jc w:val="center"/>
                  <w:rPr>
                    <w:rFonts w:ascii="Segoe UI" w:hAnsi="Segoe UI" w:cs="Segoe UI"/>
                    <w:sz w:val="24"/>
                    <w:szCs w:val="24"/>
                  </w:rPr>
                </w:pPr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a date.</w:t>
                </w:r>
              </w:p>
            </w:tc>
          </w:sdtContent>
        </w:sdt>
      </w:tr>
      <w:tr w:rsidR="007F378F" w:rsidRPr="000D62E3" w14:paraId="7E25B6B3" w14:textId="77777777" w:rsidTr="00FB7174">
        <w:trPr>
          <w:trHeight w:val="623"/>
        </w:trPr>
        <w:tc>
          <w:tcPr>
            <w:tcW w:w="4770" w:type="dxa"/>
          </w:tcPr>
          <w:p w14:paraId="1AA24D78" w14:textId="77777777" w:rsidR="007F378F" w:rsidRPr="000D62E3" w:rsidRDefault="007F378F" w:rsidP="00FB7174">
            <w:pPr>
              <w:rPr>
                <w:rFonts w:ascii="Segoe UI" w:hAnsi="Segoe UI" w:cs="Segoe UI"/>
                <w:b/>
                <w:sz w:val="24"/>
                <w:szCs w:val="24"/>
              </w:rPr>
            </w:pPr>
            <w:r w:rsidRPr="000D62E3">
              <w:rPr>
                <w:rFonts w:ascii="Segoe UI" w:hAnsi="Segoe UI" w:cs="Segoe UI"/>
                <w:b/>
                <w:sz w:val="24"/>
                <w:szCs w:val="24"/>
              </w:rPr>
              <w:t>Key Indicator 6.</w:t>
            </w:r>
            <w:r>
              <w:rPr>
                <w:rFonts w:ascii="Segoe UI" w:hAnsi="Segoe UI" w:cs="Segoe UI"/>
                <w:b/>
                <w:sz w:val="24"/>
                <w:szCs w:val="24"/>
              </w:rPr>
              <w:t>7</w:t>
            </w:r>
            <w:r w:rsidRPr="000D62E3">
              <w:rPr>
                <w:rFonts w:ascii="Segoe UI" w:hAnsi="Segoe UI" w:cs="Segoe UI"/>
                <w:b/>
                <w:sz w:val="24"/>
                <w:szCs w:val="24"/>
              </w:rPr>
              <w:t>:</w:t>
            </w:r>
            <w:r w:rsidRPr="000D62E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433409056"/>
                <w:placeholder>
                  <w:docPart w:val="8018F5A5E99B4ECDAD09ED88B37CD23A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50" w:type="dxa"/>
          </w:tcPr>
          <w:p w14:paraId="5F82B15C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152871661"/>
                <w:placeholder>
                  <w:docPart w:val="490FA0E0876949E7B1B97CF106A0E2B2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530" w:type="dxa"/>
          </w:tcPr>
          <w:p w14:paraId="33DAFC2D" w14:textId="77777777" w:rsidR="007F378F" w:rsidRPr="001F16DF" w:rsidRDefault="007F378F" w:rsidP="007F378F">
            <w:pPr>
              <w:numPr>
                <w:ilvl w:val="0"/>
                <w:numId w:val="33"/>
              </w:numPr>
              <w:ind w:left="252" w:hanging="252"/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971480935"/>
                <w:placeholder>
                  <w:docPart w:val="6AE0BA531A9F43BEB57B5D68F089C6DD"/>
                </w:placeholder>
                <w:showingPlcHdr/>
              </w:sdtPr>
              <w:sdtContent>
                <w:r w:rsidRPr="001F16DF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  <w:p w14:paraId="73091772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3ED56D18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800" w:type="dxa"/>
          </w:tcPr>
          <w:p w14:paraId="1CC71527" w14:textId="77777777" w:rsidR="007F378F" w:rsidRPr="001F16DF" w:rsidRDefault="007F378F" w:rsidP="007F378F">
            <w:pPr>
              <w:numPr>
                <w:ilvl w:val="0"/>
                <w:numId w:val="34"/>
              </w:numPr>
              <w:ind w:left="252" w:hanging="252"/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763602740"/>
                <w:placeholder>
                  <w:docPart w:val="663CF801B1414E0F9B8E9ABCF07042D6"/>
                </w:placeholder>
                <w:showingPlcHdr/>
              </w:sdtPr>
              <w:sdtContent>
                <w:r w:rsidRPr="001F16DF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  <w:p w14:paraId="1C832E12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6F8B2527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2250" w:type="dxa"/>
          </w:tcPr>
          <w:p w14:paraId="481D4759" w14:textId="77777777" w:rsidR="007F378F" w:rsidRPr="001F16DF" w:rsidRDefault="007F378F" w:rsidP="00FB7174">
            <w:pPr>
              <w:ind w:left="255" w:hanging="255"/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2124371439"/>
                <w:placeholder>
                  <w:docPart w:val="A6D7EA57C2734B228453890D7107585A"/>
                </w:placeholder>
              </w:sdtPr>
              <w:sdtContent>
                <w:sdt>
                  <w:sdtPr>
                    <w:rPr>
                      <w:rFonts w:ascii="Segoe UI" w:hAnsi="Segoe UI" w:cs="Segoe UI"/>
                      <w:sz w:val="24"/>
                      <w:szCs w:val="24"/>
                    </w:rPr>
                    <w:id w:val="-113163338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1F16DF">
                      <w:rPr>
                        <w:rFonts w:ascii="Segoe UI Symbol" w:eastAsia="MS Gothic" w:hAnsi="Segoe UI Symbol" w:cs="Segoe UI Symbol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Clinical Reasoning</w:t>
            </w:r>
          </w:p>
          <w:p w14:paraId="2646F6AD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987370123"/>
                <w:placeholder>
                  <w:docPart w:val="54863E7DCEAD4738B015CB967461D935"/>
                </w:placeholder>
              </w:sdtPr>
              <w:sdtContent>
                <w:sdt>
                  <w:sdtPr>
                    <w:rPr>
                      <w:rFonts w:ascii="Segoe UI" w:hAnsi="Segoe UI" w:cs="Segoe UI"/>
                      <w:sz w:val="24"/>
                      <w:szCs w:val="24"/>
                    </w:rPr>
                    <w:id w:val="-172374584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1F16DF">
                      <w:rPr>
                        <w:rFonts w:ascii="Segoe UI Symbol" w:eastAsia="MS Gothic" w:hAnsi="Segoe UI Symbol" w:cs="Segoe UI Symbol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Knowledge for </w:t>
            </w:r>
          </w:p>
          <w:p w14:paraId="0B72206B" w14:textId="77777777" w:rsidR="007F378F" w:rsidRPr="001F16DF" w:rsidRDefault="007F378F" w:rsidP="00FB7174">
            <w:pPr>
              <w:ind w:left="255" w:hanging="255"/>
              <w:rPr>
                <w:rFonts w:ascii="Segoe UI" w:hAnsi="Segoe UI" w:cs="Segoe UI"/>
                <w:sz w:val="24"/>
                <w:szCs w:val="24"/>
              </w:rPr>
            </w:pPr>
            <w:r w:rsidRPr="001F16DF">
              <w:rPr>
                <w:rFonts w:ascii="Segoe UI" w:hAnsi="Segoe UI" w:cs="Segoe UI"/>
                <w:sz w:val="24"/>
                <w:szCs w:val="24"/>
              </w:rPr>
              <w:lastRenderedPageBreak/>
              <w:t xml:space="preserve">    Specialty </w:t>
            </w:r>
            <w:r>
              <w:rPr>
                <w:rFonts w:ascii="Segoe UI" w:hAnsi="Segoe UI" w:cs="Segoe UI"/>
                <w:sz w:val="24"/>
                <w:szCs w:val="24"/>
              </w:rPr>
              <w:t>P</w:t>
            </w:r>
            <w:r w:rsidRPr="001F16DF">
              <w:rPr>
                <w:rFonts w:ascii="Segoe UI" w:hAnsi="Segoe UI" w:cs="Segoe UI"/>
                <w:sz w:val="24"/>
                <w:szCs w:val="24"/>
              </w:rPr>
              <w:t>ractice</w:t>
            </w:r>
          </w:p>
          <w:p w14:paraId="34526CFB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841975413"/>
                <w:placeholder>
                  <w:docPart w:val="CB419D300D6547A4BA56CC5DBBFDC1F0"/>
                </w:placeholder>
              </w:sdtPr>
              <w:sdtContent>
                <w:sdt>
                  <w:sdtPr>
                    <w:rPr>
                      <w:rFonts w:ascii="Segoe UI" w:hAnsi="Segoe UI" w:cs="Segoe UI"/>
                      <w:sz w:val="24"/>
                      <w:szCs w:val="24"/>
                    </w:rPr>
                    <w:id w:val="-181270811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1F16DF">
                      <w:rPr>
                        <w:rFonts w:ascii="Segoe UI Symbol" w:eastAsia="MS Gothic" w:hAnsi="Segoe UI Symbol" w:cs="Segoe UI Symbol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Professionalism</w:t>
            </w:r>
          </w:p>
          <w:p w14:paraId="592BB74B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550125315"/>
                <w:placeholder>
                  <w:docPart w:val="FD35278176E64C5AB16D2B8A568C1C44"/>
                </w:placeholder>
              </w:sdtPr>
              <w:sdtContent>
                <w:sdt>
                  <w:sdtPr>
                    <w:rPr>
                      <w:rFonts w:ascii="Segoe UI" w:hAnsi="Segoe UI" w:cs="Segoe UI"/>
                      <w:sz w:val="24"/>
                      <w:szCs w:val="24"/>
                    </w:rPr>
                    <w:id w:val="-134670984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1F16DF">
                      <w:rPr>
                        <w:rFonts w:ascii="Segoe UI Symbol" w:eastAsia="MS Gothic" w:hAnsi="Segoe UI Symbol" w:cs="Segoe UI Symbol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Communication</w:t>
            </w:r>
          </w:p>
          <w:p w14:paraId="7D23977A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104996973"/>
                <w:placeholder>
                  <w:docPart w:val="2C55C4FBE58F4CDC9D489660255C8D71"/>
                </w:placeholder>
              </w:sdtPr>
              <w:sdtContent>
                <w:sdt>
                  <w:sdtPr>
                    <w:rPr>
                      <w:rFonts w:ascii="Segoe UI" w:hAnsi="Segoe UI" w:cs="Segoe UI"/>
                      <w:sz w:val="24"/>
                      <w:szCs w:val="24"/>
                    </w:rPr>
                    <w:id w:val="-72960426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1F16DF">
                      <w:rPr>
                        <w:rFonts w:ascii="Segoe UI Symbol" w:eastAsia="MS Gothic" w:hAnsi="Segoe UI Symbol" w:cs="Segoe UI Symbol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Education</w:t>
            </w:r>
          </w:p>
          <w:p w14:paraId="59771E5A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285700195"/>
                <w:placeholder>
                  <w:docPart w:val="4DCC34E77D204BB3B605A6604AF4A18D"/>
                </w:placeholder>
              </w:sdtPr>
              <w:sdtContent>
                <w:sdt>
                  <w:sdtPr>
                    <w:rPr>
                      <w:rFonts w:ascii="Segoe UI" w:hAnsi="Segoe UI" w:cs="Segoe UI"/>
                      <w:sz w:val="24"/>
                      <w:szCs w:val="24"/>
                    </w:rPr>
                    <w:id w:val="109952403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1F16DF">
                      <w:rPr>
                        <w:rFonts w:ascii="Segoe UI Symbol" w:eastAsia="MS Gothic" w:hAnsi="Segoe UI Symbol" w:cs="Segoe UI Symbol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Systems-based </w:t>
            </w:r>
          </w:p>
          <w:p w14:paraId="49D4466D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   Practice</w:t>
            </w:r>
          </w:p>
          <w:p w14:paraId="6F9E945E" w14:textId="77777777" w:rsidR="007F378F" w:rsidRPr="001F16D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407995843"/>
                <w:placeholder>
                  <w:docPart w:val="2E96C751221C42E79DF0347FBE46CA24"/>
                </w:placeholder>
              </w:sdtPr>
              <w:sdtContent>
                <w:sdt>
                  <w:sdtPr>
                    <w:rPr>
                      <w:rFonts w:ascii="Segoe UI" w:hAnsi="Segoe UI" w:cs="Segoe UI"/>
                      <w:sz w:val="24"/>
                      <w:szCs w:val="24"/>
                    </w:rPr>
                    <w:id w:val="-75867983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1F16DF">
                      <w:rPr>
                        <w:rFonts w:ascii="Segoe UI Symbol" w:eastAsia="MS Gothic" w:hAnsi="Segoe UI Symbol" w:cs="Segoe UI Symbol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Patient </w:t>
            </w:r>
          </w:p>
          <w:p w14:paraId="31AED302" w14:textId="77777777" w:rsidR="007F378F" w:rsidRPr="00457FEA" w:rsidRDefault="007F378F" w:rsidP="00FB7174">
            <w:pPr>
              <w:rPr>
                <w:rFonts w:ascii="Segoe UI" w:hAnsi="Segoe UI" w:cs="Segoe UI"/>
                <w:bCs/>
                <w:sz w:val="24"/>
                <w:szCs w:val="24"/>
              </w:rPr>
            </w:pPr>
            <w:r w:rsidRPr="001F16DF">
              <w:rPr>
                <w:rFonts w:ascii="Segoe UI" w:hAnsi="Segoe UI" w:cs="Segoe UI"/>
                <w:sz w:val="24"/>
                <w:szCs w:val="24"/>
              </w:rPr>
              <w:t xml:space="preserve">    Management</w:t>
            </w:r>
          </w:p>
        </w:tc>
        <w:tc>
          <w:tcPr>
            <w:tcW w:w="1377" w:type="dxa"/>
          </w:tcPr>
          <w:p w14:paraId="1AE1CD1E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810629854"/>
                <w:placeholder>
                  <w:docPart w:val="AB82806C80BD4ECA8045212C0AA8AA38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6386C61F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995846704"/>
                <w:placeholder>
                  <w:docPart w:val="47BC6F04B075419AB72B05259A63EA02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446B8561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874542709"/>
                <w:placeholder>
                  <w:docPart w:val="81E7A120F0544D75A674612064E22646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6BE8A637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921572932"/>
                <w:placeholder>
                  <w:docPart w:val="FD515FE98D8043D7A9C536421FE53AE6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573D6CDD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687172370"/>
                <w:placeholder>
                  <w:docPart w:val="C27FB0818B644610AFA9D4F3C341C09E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6A862EE0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834885527"/>
                <w:placeholder>
                  <w:docPart w:val="33CC3371CFD34F5895918A7C00B83E39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38C14A5A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448381904"/>
                <w:placeholder>
                  <w:docPart w:val="57AFA5CDD3894D029CD2845198BE180D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6A4E25A6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752738604"/>
                <w:placeholder>
                  <w:docPart w:val="72874287D99145C181CF23D0900F4888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53075208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887375352"/>
                <w:placeholder>
                  <w:docPart w:val="FDBEFBC4723B418786E9D3FA16B1FA03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5AE2D8FE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644808179"/>
                <w:placeholder>
                  <w:docPart w:val="90962D4B249B480B8C073AD90249A0F0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87" w:type="dxa"/>
          </w:tcPr>
          <w:p w14:paraId="4BAB6B2E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774623735"/>
                <w:placeholder>
                  <w:docPart w:val="D693170D8F17474B9987EE1BF56A987E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543" w:type="dxa"/>
          </w:tcPr>
          <w:p w14:paraId="0A3B9490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172099006"/>
                <w:placeholder>
                  <w:docPart w:val="DB4C8B8C83074DBD8829E9F5ED759900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sdt>
          <w:sdtPr>
            <w:rPr>
              <w:rFonts w:ascii="Segoe UI" w:hAnsi="Segoe UI" w:cs="Segoe UI"/>
              <w:sz w:val="24"/>
              <w:szCs w:val="24"/>
            </w:rPr>
            <w:id w:val="-1077735134"/>
            <w:placeholder>
              <w:docPart w:val="ED1D2A2FCF9D49FC9EBA37C8CB545ADB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440" w:type="dxa"/>
              </w:tcPr>
              <w:p w14:paraId="2ABF0B6A" w14:textId="77777777" w:rsidR="007F378F" w:rsidRDefault="007F378F" w:rsidP="00FB7174">
                <w:pPr>
                  <w:jc w:val="center"/>
                  <w:rPr>
                    <w:rFonts w:ascii="Segoe UI" w:hAnsi="Segoe UI" w:cs="Segoe UI"/>
                    <w:sz w:val="24"/>
                    <w:szCs w:val="24"/>
                  </w:rPr>
                </w:pPr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a date.</w:t>
                </w:r>
              </w:p>
            </w:tc>
          </w:sdtContent>
        </w:sdt>
      </w:tr>
      <w:tr w:rsidR="007F378F" w:rsidRPr="000D62E3" w14:paraId="075B7768" w14:textId="77777777" w:rsidTr="00FB7174">
        <w:trPr>
          <w:trHeight w:val="623"/>
        </w:trPr>
        <w:tc>
          <w:tcPr>
            <w:tcW w:w="4770" w:type="dxa"/>
          </w:tcPr>
          <w:p w14:paraId="07DEDF07" w14:textId="77777777" w:rsidR="007F378F" w:rsidRPr="000D62E3" w:rsidRDefault="007F378F" w:rsidP="00FB7174">
            <w:pPr>
              <w:rPr>
                <w:rFonts w:ascii="Segoe UI" w:hAnsi="Segoe UI" w:cs="Segoe UI"/>
                <w:b/>
                <w:sz w:val="24"/>
                <w:szCs w:val="24"/>
              </w:rPr>
            </w:pPr>
            <w:r w:rsidRPr="000D62E3">
              <w:rPr>
                <w:rFonts w:ascii="Segoe UI" w:hAnsi="Segoe UI" w:cs="Segoe UI"/>
                <w:b/>
                <w:sz w:val="24"/>
                <w:szCs w:val="24"/>
              </w:rPr>
              <w:t>Key Indicator 6.</w:t>
            </w:r>
            <w:r>
              <w:rPr>
                <w:rFonts w:ascii="Segoe UI" w:hAnsi="Segoe UI" w:cs="Segoe UI"/>
                <w:b/>
                <w:sz w:val="24"/>
                <w:szCs w:val="24"/>
              </w:rPr>
              <w:t>8</w:t>
            </w:r>
            <w:r w:rsidRPr="000D62E3">
              <w:rPr>
                <w:rFonts w:ascii="Segoe UI" w:hAnsi="Segoe UI" w:cs="Segoe UI"/>
                <w:b/>
                <w:sz w:val="24"/>
                <w:szCs w:val="24"/>
              </w:rPr>
              <w:t>:</w:t>
            </w:r>
            <w:r w:rsidRPr="000D62E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744094591"/>
                <w:placeholder>
                  <w:docPart w:val="6DF55CC6332F49239A423657E8204540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50" w:type="dxa"/>
          </w:tcPr>
          <w:p w14:paraId="0C1EB589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824863272"/>
                <w:placeholder>
                  <w:docPart w:val="8794D0DFCFD0445196E9BAD4CF08A159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530" w:type="dxa"/>
          </w:tcPr>
          <w:p w14:paraId="1126FFC5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800" w:type="dxa"/>
          </w:tcPr>
          <w:p w14:paraId="202EE87C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2250" w:type="dxa"/>
          </w:tcPr>
          <w:p w14:paraId="42998E33" w14:textId="77777777" w:rsidR="007F378F" w:rsidRPr="00457FEA" w:rsidRDefault="007F378F" w:rsidP="00FB7174">
            <w:pPr>
              <w:rPr>
                <w:rFonts w:ascii="Segoe UI" w:hAnsi="Segoe UI" w:cs="Segoe UI"/>
                <w:bCs/>
                <w:sz w:val="24"/>
                <w:szCs w:val="24"/>
              </w:rPr>
            </w:pPr>
          </w:p>
        </w:tc>
        <w:tc>
          <w:tcPr>
            <w:tcW w:w="1377" w:type="dxa"/>
          </w:tcPr>
          <w:p w14:paraId="17F11A5D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130470529"/>
                <w:placeholder>
                  <w:docPart w:val="CD9ACE569AE7477F90F52836477E51B3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178D217A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183117199"/>
                <w:placeholder>
                  <w:docPart w:val="844B8278E1FB41BBAD21E35C0806FF62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1C4A07EF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057933997"/>
                <w:placeholder>
                  <w:docPart w:val="E2D5AE4F7C164419A053B4F1767C7D98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5F1F21A8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155490782"/>
                <w:placeholder>
                  <w:docPart w:val="0C6C9A7A7350487E803886DA7CBF5E6B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485B0EF6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938958411"/>
                <w:placeholder>
                  <w:docPart w:val="5EA0D384C9214DC59E1983B18A1BB1F1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6859C08B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291800551"/>
                <w:placeholder>
                  <w:docPart w:val="0A41F49A78A146908EEFCEBE9B2A8881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563C71C8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449711972"/>
                <w:placeholder>
                  <w:docPart w:val="91595D96083A4F989849B9FFCF6C8748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67E5E4F7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986189948"/>
                <w:placeholder>
                  <w:docPart w:val="ECFCF77EA3C343EBAF9FFADCA9EEE46B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798DB35D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2109619519"/>
                <w:placeholder>
                  <w:docPart w:val="CEDF4EDCFE1345E1AB93F6898F18EB90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4C26FC9B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2071107830"/>
                <w:placeholder>
                  <w:docPart w:val="80D93A45824D4F638AE344B184F93A08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87" w:type="dxa"/>
          </w:tcPr>
          <w:p w14:paraId="0EB5B009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12676581"/>
                <w:placeholder>
                  <w:docPart w:val="2AA811699D7C486B8F95205E705DA19A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543" w:type="dxa"/>
          </w:tcPr>
          <w:p w14:paraId="6B2F080F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271285848"/>
                <w:placeholder>
                  <w:docPart w:val="AF7FB829C4684EB487D85C137775862C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sdt>
          <w:sdtPr>
            <w:rPr>
              <w:rFonts w:ascii="Segoe UI" w:hAnsi="Segoe UI" w:cs="Segoe UI"/>
              <w:sz w:val="24"/>
              <w:szCs w:val="24"/>
            </w:rPr>
            <w:id w:val="835115047"/>
            <w:placeholder>
              <w:docPart w:val="0F10D48AF8CA4262A90B4B0C686AFD3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440" w:type="dxa"/>
              </w:tcPr>
              <w:p w14:paraId="06550989" w14:textId="77777777" w:rsidR="007F378F" w:rsidRDefault="007F378F" w:rsidP="00FB7174">
                <w:pPr>
                  <w:jc w:val="center"/>
                  <w:rPr>
                    <w:rFonts w:ascii="Segoe UI" w:hAnsi="Segoe UI" w:cs="Segoe UI"/>
                    <w:sz w:val="24"/>
                    <w:szCs w:val="24"/>
                  </w:rPr>
                </w:pPr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a date.</w:t>
                </w:r>
              </w:p>
            </w:tc>
          </w:sdtContent>
        </w:sdt>
      </w:tr>
      <w:tr w:rsidR="007F378F" w:rsidRPr="000D62E3" w14:paraId="3FE6F23E" w14:textId="77777777" w:rsidTr="00FB7174">
        <w:trPr>
          <w:trHeight w:val="240"/>
        </w:trPr>
        <w:tc>
          <w:tcPr>
            <w:tcW w:w="30240" w:type="dxa"/>
            <w:gridSpan w:val="18"/>
            <w:shd w:val="clear" w:color="auto" w:fill="64A70B" w:themeFill="accent6"/>
          </w:tcPr>
          <w:p w14:paraId="5B0091D1" w14:textId="77777777" w:rsidR="007F378F" w:rsidRPr="001F2CB6" w:rsidRDefault="007F378F" w:rsidP="00FB7174">
            <w:pPr>
              <w:rPr>
                <w:rFonts w:ascii="Segoe UI" w:hAnsi="Segoe UI" w:cs="Segoe UI"/>
                <w:b/>
                <w:sz w:val="24"/>
                <w:szCs w:val="24"/>
              </w:rPr>
            </w:pPr>
            <w:r w:rsidRPr="008D3989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Curriculum Improvements Based on Data Collected in Outcome </w:t>
            </w:r>
            <w:r>
              <w:rPr>
                <w:rFonts w:ascii="Segoe UI" w:hAnsi="Segoe UI" w:cs="Segoe UI"/>
                <w:b/>
                <w:bCs/>
                <w:sz w:val="24"/>
                <w:szCs w:val="24"/>
              </w:rPr>
              <w:t>6</w:t>
            </w:r>
            <w:r w:rsidRPr="008D3989">
              <w:rPr>
                <w:rFonts w:ascii="Segoe UI" w:hAnsi="Segoe UI" w:cs="Segoe UI"/>
                <w:b/>
                <w:bCs/>
                <w:sz w:val="24"/>
                <w:szCs w:val="24"/>
              </w:rPr>
              <w:t>:</w:t>
            </w:r>
            <w:r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749579619"/>
                <w:placeholder>
                  <w:docPart w:val="70B82EB90F224218A2DFDB8689F3B0F0"/>
                </w:placeholder>
                <w:showingPlcHdr/>
              </w:sdtPr>
              <w:sdtContent>
                <w:r w:rsidRPr="00427202">
                  <w:rPr>
                    <w:rStyle w:val="PlaceholderText"/>
                    <w:rFonts w:ascii="Segoe UI" w:hAnsi="Segoe UI" w:cs="Segoe UI"/>
                    <w:color w:val="FFFFFF" w:themeColor="background1"/>
                    <w:sz w:val="24"/>
                    <w:szCs w:val="24"/>
                  </w:rPr>
                  <w:t>Click here to enter text.</w:t>
                </w:r>
              </w:sdtContent>
            </w:sdt>
          </w:p>
        </w:tc>
      </w:tr>
      <w:tr w:rsidR="007F378F" w:rsidRPr="000D62E3" w14:paraId="73DE1596" w14:textId="77777777" w:rsidTr="00FB7174">
        <w:trPr>
          <w:trHeight w:val="240"/>
        </w:trPr>
        <w:tc>
          <w:tcPr>
            <w:tcW w:w="30240" w:type="dxa"/>
            <w:gridSpan w:val="18"/>
            <w:shd w:val="clear" w:color="auto" w:fill="D9D9D9" w:themeFill="background1" w:themeFillShade="D9"/>
          </w:tcPr>
          <w:p w14:paraId="19E7FCE8" w14:textId="77777777" w:rsidR="007F378F" w:rsidRPr="00457FEA" w:rsidRDefault="007F378F" w:rsidP="00FB7174">
            <w:pPr>
              <w:rPr>
                <w:rFonts w:ascii="Segoe UI" w:hAnsi="Segoe UI" w:cs="Segoe UI"/>
                <w:bCs/>
                <w:sz w:val="24"/>
                <w:szCs w:val="24"/>
              </w:rPr>
            </w:pPr>
            <w:r w:rsidRPr="001F2CB6">
              <w:rPr>
                <w:rFonts w:ascii="Segoe UI" w:hAnsi="Segoe UI" w:cs="Segoe UI"/>
                <w:b/>
                <w:sz w:val="24"/>
                <w:szCs w:val="24"/>
              </w:rPr>
              <w:t>Outcome 7:</w:t>
            </w:r>
            <w:r w:rsidRPr="00457FEA">
              <w:rPr>
                <w:rFonts w:ascii="Segoe UI" w:hAnsi="Segoe UI" w:cs="Segoe UI"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ascii="Segoe UI" w:hAnsi="Segoe UI" w:cs="Segoe UI"/>
                  <w:bCs/>
                  <w:sz w:val="24"/>
                  <w:szCs w:val="24"/>
                </w:rPr>
                <w:id w:val="-310941511"/>
                <w:placeholder>
                  <w:docPart w:val="93BDB1398EDD40A3BCE595EE3C189152"/>
                </w:placeholder>
                <w:showingPlcHdr/>
              </w:sdtPr>
              <w:sdtContent>
                <w:r w:rsidRPr="00457FEA">
                  <w:rPr>
                    <w:rStyle w:val="PlaceholderText"/>
                    <w:rFonts w:ascii="Segoe UI" w:hAnsi="Segoe UI" w:cs="Segoe UI"/>
                    <w:bCs/>
                    <w:sz w:val="24"/>
                    <w:szCs w:val="24"/>
                  </w:rPr>
                  <w:t>Click here to enter text.</w:t>
                </w:r>
              </w:sdtContent>
            </w:sdt>
          </w:p>
        </w:tc>
      </w:tr>
      <w:tr w:rsidR="007F378F" w:rsidRPr="000D62E3" w14:paraId="52D07E67" w14:textId="77777777" w:rsidTr="00FB7174">
        <w:trPr>
          <w:trHeight w:val="638"/>
        </w:trPr>
        <w:tc>
          <w:tcPr>
            <w:tcW w:w="4770" w:type="dxa"/>
          </w:tcPr>
          <w:p w14:paraId="29EF1C5F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r w:rsidRPr="000D62E3">
              <w:rPr>
                <w:rFonts w:ascii="Segoe UI" w:hAnsi="Segoe UI" w:cs="Segoe UI"/>
                <w:b/>
                <w:sz w:val="24"/>
                <w:szCs w:val="24"/>
              </w:rPr>
              <w:t>Key Indicator 7.1:</w:t>
            </w:r>
            <w:r w:rsidRPr="000D62E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903762747"/>
                <w:placeholder>
                  <w:docPart w:val="DE202D2C2CC7403FA513CF3209E53F1E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  <w:p w14:paraId="55202C2C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4E4B6EA6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461686329"/>
                <w:placeholder>
                  <w:docPart w:val="4C99B32788AB4CA8A961B56C7E3C327D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530" w:type="dxa"/>
          </w:tcPr>
          <w:p w14:paraId="3EE0A7E7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800" w:type="dxa"/>
          </w:tcPr>
          <w:p w14:paraId="4B961B57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2250" w:type="dxa"/>
          </w:tcPr>
          <w:p w14:paraId="58A3AAF3" w14:textId="77777777" w:rsidR="007F378F" w:rsidRPr="00457FEA" w:rsidRDefault="007F378F" w:rsidP="00FB7174">
            <w:pPr>
              <w:rPr>
                <w:rFonts w:ascii="Segoe UI" w:hAnsi="Segoe UI" w:cs="Segoe UI"/>
                <w:bCs/>
                <w:sz w:val="24"/>
                <w:szCs w:val="24"/>
              </w:rPr>
            </w:pPr>
          </w:p>
        </w:tc>
        <w:tc>
          <w:tcPr>
            <w:tcW w:w="1377" w:type="dxa"/>
          </w:tcPr>
          <w:p w14:paraId="19E21E05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827782804"/>
                <w:placeholder>
                  <w:docPart w:val="8E5956CCE8AD4898BE80BA6EB2CDAA24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12A67552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313727998"/>
                <w:placeholder>
                  <w:docPart w:val="EAD9A3947AFB470282F3C926E22A995E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16EF738E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2031064503"/>
                <w:placeholder>
                  <w:docPart w:val="F275705FC7E9490E8B95AEFBAC5C8CC1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7B30BADE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442615605"/>
                <w:placeholder>
                  <w:docPart w:val="78E00A1E79864E22ABB6A8793BD0C672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177DBDE7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376671073"/>
                <w:placeholder>
                  <w:docPart w:val="1A5E7CDADE84493DA79ED63F954110D1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4DEB0615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603424169"/>
                <w:placeholder>
                  <w:docPart w:val="4C21AAF6EC6044C587A5A7AF2B6049C5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4C553230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975134199"/>
                <w:placeholder>
                  <w:docPart w:val="F023EACE3D114B6FA761CDEE46FB73BF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7B733E1D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751855433"/>
                <w:placeholder>
                  <w:docPart w:val="DFDB440FA3D740D080B5BFA7B1CD265A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0F22E735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2084674828"/>
                <w:placeholder>
                  <w:docPart w:val="D66B0518740948B3AA1B0627FDF3AFCB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490C9BB8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066151539"/>
                <w:placeholder>
                  <w:docPart w:val="123087C47E0949969052BA9406912019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87" w:type="dxa"/>
          </w:tcPr>
          <w:p w14:paraId="03BEB5EB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28193458"/>
                <w:placeholder>
                  <w:docPart w:val="47FB19E3C962492D955E38DBE94CE73D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543" w:type="dxa"/>
          </w:tcPr>
          <w:p w14:paraId="4655A434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144575420"/>
                <w:placeholder>
                  <w:docPart w:val="6F9D6E0E51344E52AC170EF4E3FC9931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sdt>
          <w:sdtPr>
            <w:rPr>
              <w:rFonts w:ascii="Segoe UI" w:hAnsi="Segoe UI" w:cs="Segoe UI"/>
              <w:sz w:val="24"/>
              <w:szCs w:val="24"/>
            </w:rPr>
            <w:id w:val="2086100964"/>
            <w:placeholder>
              <w:docPart w:val="99DBCA5ADC8840308ED57B32ED785491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440" w:type="dxa"/>
              </w:tcPr>
              <w:p w14:paraId="5E8942B2" w14:textId="77777777" w:rsidR="007F378F" w:rsidRPr="000D62E3" w:rsidRDefault="007F378F" w:rsidP="00FB7174">
                <w:pPr>
                  <w:jc w:val="center"/>
                  <w:rPr>
                    <w:rFonts w:ascii="Segoe UI" w:hAnsi="Segoe UI" w:cs="Segoe UI"/>
                    <w:sz w:val="24"/>
                    <w:szCs w:val="24"/>
                  </w:rPr>
                </w:pPr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a date.</w:t>
                </w:r>
              </w:p>
            </w:tc>
          </w:sdtContent>
        </w:sdt>
      </w:tr>
      <w:tr w:rsidR="007F378F" w:rsidRPr="000D62E3" w14:paraId="07938026" w14:textId="77777777" w:rsidTr="00FB7174">
        <w:trPr>
          <w:trHeight w:val="623"/>
        </w:trPr>
        <w:tc>
          <w:tcPr>
            <w:tcW w:w="4770" w:type="dxa"/>
          </w:tcPr>
          <w:p w14:paraId="238E2A29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r w:rsidRPr="000D62E3">
              <w:rPr>
                <w:rFonts w:ascii="Segoe UI" w:hAnsi="Segoe UI" w:cs="Segoe UI"/>
                <w:b/>
                <w:sz w:val="24"/>
                <w:szCs w:val="24"/>
              </w:rPr>
              <w:t>Key Indicator 7.2:</w:t>
            </w:r>
            <w:r w:rsidRPr="000D62E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2144181769"/>
                <w:placeholder>
                  <w:docPart w:val="EFAAFCAE02274AF6B963E7965D6349C4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  <w:p w14:paraId="1FF41A39" w14:textId="77777777" w:rsidR="007F378F" w:rsidRPr="000D62E3" w:rsidRDefault="007F378F" w:rsidP="00FB7174">
            <w:pPr>
              <w:rPr>
                <w:rFonts w:ascii="Segoe UI" w:hAnsi="Segoe UI" w:cs="Segoe UI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14:paraId="729EC070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791585597"/>
                <w:placeholder>
                  <w:docPart w:val="6F64764828F44341AA884F69C01953AE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530" w:type="dxa"/>
          </w:tcPr>
          <w:p w14:paraId="4F4990AF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800" w:type="dxa"/>
          </w:tcPr>
          <w:p w14:paraId="54405720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2250" w:type="dxa"/>
          </w:tcPr>
          <w:p w14:paraId="435B4064" w14:textId="77777777" w:rsidR="007F378F" w:rsidRPr="00457FEA" w:rsidRDefault="007F378F" w:rsidP="00FB7174">
            <w:pPr>
              <w:rPr>
                <w:rFonts w:ascii="Segoe UI" w:hAnsi="Segoe UI" w:cs="Segoe UI"/>
                <w:bCs/>
                <w:sz w:val="24"/>
                <w:szCs w:val="24"/>
              </w:rPr>
            </w:pPr>
          </w:p>
        </w:tc>
        <w:tc>
          <w:tcPr>
            <w:tcW w:w="1377" w:type="dxa"/>
          </w:tcPr>
          <w:p w14:paraId="1EC20709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436739692"/>
                <w:placeholder>
                  <w:docPart w:val="52D763CAF8D3425BB1C967C5AF2B8CD4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14949B6B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425198834"/>
                <w:placeholder>
                  <w:docPart w:val="6D97BB4DF6364CCD82A82DB0E050FCB9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241B25B9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186208928"/>
                <w:placeholder>
                  <w:docPart w:val="6BA1DE9D7B8B456CB0AD4AF32D1DD0DD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4082F97B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256172493"/>
                <w:placeholder>
                  <w:docPart w:val="7026A1EEDE0D4D75B0695045C68D74C5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7BA9C443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752172587"/>
                <w:placeholder>
                  <w:docPart w:val="6B8F41F767444834BCD4A73ACE56B53A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3ADB43B6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598566028"/>
                <w:placeholder>
                  <w:docPart w:val="98DCCE6DEE3443F7907DF29DFB33FADB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08C18340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430818889"/>
                <w:placeholder>
                  <w:docPart w:val="61D0CE6024EB44BDB7670E7247FF701B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02D4D178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567605511"/>
                <w:placeholder>
                  <w:docPart w:val="61F30554264C409694EBCAEB48F95DD4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3974AA4E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289604183"/>
                <w:placeholder>
                  <w:docPart w:val="38FC6FF31B9E48429576B8F524DB5984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4BB657A4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996481679"/>
                <w:placeholder>
                  <w:docPart w:val="2FD7371E853C429D983F1149234AFA92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87" w:type="dxa"/>
          </w:tcPr>
          <w:p w14:paraId="2D4D0F3D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913273758"/>
                <w:placeholder>
                  <w:docPart w:val="2CBA479036E64B0D91C724A527813827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543" w:type="dxa"/>
          </w:tcPr>
          <w:p w14:paraId="004E56C7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037245839"/>
                <w:placeholder>
                  <w:docPart w:val="B48477DA10284B42B1C93E6CDF78A933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sdt>
          <w:sdtPr>
            <w:rPr>
              <w:rFonts w:ascii="Segoe UI" w:hAnsi="Segoe UI" w:cs="Segoe UI"/>
              <w:sz w:val="24"/>
              <w:szCs w:val="24"/>
            </w:rPr>
            <w:id w:val="917750728"/>
            <w:placeholder>
              <w:docPart w:val="5C018A28D6AA4FE49AC9CBCAC66B16FF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440" w:type="dxa"/>
              </w:tcPr>
              <w:p w14:paraId="5863CBEF" w14:textId="77777777" w:rsidR="007F378F" w:rsidRPr="000D62E3" w:rsidRDefault="007F378F" w:rsidP="00FB7174">
                <w:pPr>
                  <w:jc w:val="center"/>
                  <w:rPr>
                    <w:rFonts w:ascii="Segoe UI" w:hAnsi="Segoe UI" w:cs="Segoe UI"/>
                    <w:sz w:val="24"/>
                    <w:szCs w:val="24"/>
                  </w:rPr>
                </w:pPr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a date.</w:t>
                </w:r>
              </w:p>
            </w:tc>
          </w:sdtContent>
        </w:sdt>
      </w:tr>
      <w:tr w:rsidR="007F378F" w:rsidRPr="000D62E3" w14:paraId="393F1CBE" w14:textId="77777777" w:rsidTr="00FB7174">
        <w:trPr>
          <w:trHeight w:val="623"/>
        </w:trPr>
        <w:tc>
          <w:tcPr>
            <w:tcW w:w="4770" w:type="dxa"/>
          </w:tcPr>
          <w:p w14:paraId="40A7D805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r w:rsidRPr="000D62E3">
              <w:rPr>
                <w:rFonts w:ascii="Segoe UI" w:hAnsi="Segoe UI" w:cs="Segoe UI"/>
                <w:b/>
                <w:sz w:val="24"/>
                <w:szCs w:val="24"/>
              </w:rPr>
              <w:lastRenderedPageBreak/>
              <w:t>Key Indicator 7.3:</w:t>
            </w:r>
            <w:r w:rsidRPr="000D62E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718810773"/>
                <w:placeholder>
                  <w:docPart w:val="E11C4A79BCFA4A34A294E5D588F48009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50" w:type="dxa"/>
          </w:tcPr>
          <w:p w14:paraId="021703B9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657925927"/>
                <w:placeholder>
                  <w:docPart w:val="0B5D2F3EC50E4F84B38EEB356498CDF8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530" w:type="dxa"/>
          </w:tcPr>
          <w:p w14:paraId="47F683C2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800" w:type="dxa"/>
          </w:tcPr>
          <w:p w14:paraId="5729821E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2250" w:type="dxa"/>
          </w:tcPr>
          <w:p w14:paraId="6E71A52B" w14:textId="77777777" w:rsidR="007F378F" w:rsidRPr="00457FEA" w:rsidRDefault="007F378F" w:rsidP="00FB7174">
            <w:pPr>
              <w:rPr>
                <w:rFonts w:ascii="Segoe UI" w:hAnsi="Segoe UI" w:cs="Segoe UI"/>
                <w:bCs/>
                <w:sz w:val="24"/>
                <w:szCs w:val="24"/>
              </w:rPr>
            </w:pPr>
          </w:p>
        </w:tc>
        <w:tc>
          <w:tcPr>
            <w:tcW w:w="1377" w:type="dxa"/>
          </w:tcPr>
          <w:p w14:paraId="18DA4E85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642150699"/>
                <w:placeholder>
                  <w:docPart w:val="A148FBA7EFAF4575B99F18B2A5E25392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0A030D60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690114489"/>
                <w:placeholder>
                  <w:docPart w:val="A571D6B4D84C484C9D359D9BD264AAF5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3224D32C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193598919"/>
                <w:placeholder>
                  <w:docPart w:val="38EE80165F48402881D8D2B1EE1CAD89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49C61AC5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2027055286"/>
                <w:placeholder>
                  <w:docPart w:val="F78F5341C05B48DFADAEA05BE2430C83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4FFDE4F6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941485072"/>
                <w:placeholder>
                  <w:docPart w:val="21886B3BBB9D478292C8620E9BB9C8EB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5A4592B3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372805993"/>
                <w:placeholder>
                  <w:docPart w:val="85F1B49646084D2CBAEF3C5C13243767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3A19B4FE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2015869037"/>
                <w:placeholder>
                  <w:docPart w:val="2D1FB8494C4247299863899A1B2F9BF6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0741578F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2077394531"/>
                <w:placeholder>
                  <w:docPart w:val="0076884104634625B05F968CEB11ECE2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70C8AFE9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661664420"/>
                <w:placeholder>
                  <w:docPart w:val="23E4B89C51024761977E96193E0AE190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5E1168DE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771737614"/>
                <w:placeholder>
                  <w:docPart w:val="FC2C00BD6CDD4C1DBC1CB7FCE174BCEB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87" w:type="dxa"/>
          </w:tcPr>
          <w:p w14:paraId="5CF0E3CA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521704861"/>
                <w:placeholder>
                  <w:docPart w:val="971DCF63A1264FB58D872FBC27807F25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543" w:type="dxa"/>
          </w:tcPr>
          <w:p w14:paraId="205F9FBD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292716404"/>
                <w:placeholder>
                  <w:docPart w:val="1714E3283E2F4469A47127784BC77F7E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sdt>
          <w:sdtPr>
            <w:rPr>
              <w:rFonts w:ascii="Segoe UI" w:hAnsi="Segoe UI" w:cs="Segoe UI"/>
              <w:sz w:val="24"/>
              <w:szCs w:val="24"/>
            </w:rPr>
            <w:id w:val="1565519912"/>
            <w:placeholder>
              <w:docPart w:val="E050A90A83E54070ABFF8DD64D50F181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440" w:type="dxa"/>
              </w:tcPr>
              <w:p w14:paraId="0F7FE9F5" w14:textId="77777777" w:rsidR="007F378F" w:rsidRPr="000D62E3" w:rsidRDefault="007F378F" w:rsidP="00FB7174">
                <w:pPr>
                  <w:jc w:val="center"/>
                  <w:rPr>
                    <w:rFonts w:ascii="Segoe UI" w:hAnsi="Segoe UI" w:cs="Segoe UI"/>
                    <w:sz w:val="24"/>
                    <w:szCs w:val="24"/>
                  </w:rPr>
                </w:pPr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a date.</w:t>
                </w:r>
              </w:p>
            </w:tc>
          </w:sdtContent>
        </w:sdt>
      </w:tr>
      <w:tr w:rsidR="007F378F" w:rsidRPr="000D62E3" w14:paraId="4208103A" w14:textId="77777777" w:rsidTr="00FB7174">
        <w:trPr>
          <w:trHeight w:val="623"/>
        </w:trPr>
        <w:tc>
          <w:tcPr>
            <w:tcW w:w="4770" w:type="dxa"/>
          </w:tcPr>
          <w:p w14:paraId="453E7C77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r w:rsidRPr="000D62E3">
              <w:rPr>
                <w:rFonts w:ascii="Segoe UI" w:hAnsi="Segoe UI" w:cs="Segoe UI"/>
                <w:b/>
                <w:sz w:val="24"/>
                <w:szCs w:val="24"/>
              </w:rPr>
              <w:t>Key Indicator 7.4:</w:t>
            </w:r>
            <w:r w:rsidRPr="000D62E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48658952"/>
                <w:placeholder>
                  <w:docPart w:val="37D987F01B804A0BA2E8EED3ECBE0A82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50" w:type="dxa"/>
          </w:tcPr>
          <w:p w14:paraId="0939BA19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461105616"/>
                <w:placeholder>
                  <w:docPart w:val="F1D4EDDB1DA14CCBB50F6AD492DCBDFD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530" w:type="dxa"/>
          </w:tcPr>
          <w:p w14:paraId="06A514E5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800" w:type="dxa"/>
          </w:tcPr>
          <w:p w14:paraId="061F576F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2250" w:type="dxa"/>
          </w:tcPr>
          <w:p w14:paraId="7B69E050" w14:textId="77777777" w:rsidR="007F378F" w:rsidRPr="00457FEA" w:rsidRDefault="007F378F" w:rsidP="00FB7174">
            <w:pPr>
              <w:rPr>
                <w:rFonts w:ascii="Segoe UI" w:hAnsi="Segoe UI" w:cs="Segoe UI"/>
                <w:bCs/>
                <w:sz w:val="24"/>
                <w:szCs w:val="24"/>
              </w:rPr>
            </w:pPr>
          </w:p>
        </w:tc>
        <w:tc>
          <w:tcPr>
            <w:tcW w:w="1377" w:type="dxa"/>
          </w:tcPr>
          <w:p w14:paraId="27CF5699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2072766126"/>
                <w:placeholder>
                  <w:docPart w:val="A41B58BAF5EF4E78ABDCD49E5153DC7E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5839F709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389391477"/>
                <w:placeholder>
                  <w:docPart w:val="FE1D48A57FD841FD892F6B202E869F4C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42C6EABD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2085180820"/>
                <w:placeholder>
                  <w:docPart w:val="1E3BC5C7FB8948BEBDEAF69669E8101E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64281FA9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820147997"/>
                <w:placeholder>
                  <w:docPart w:val="AC715AF06A57475EBBB414F4F51F3D36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72538FC7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261953901"/>
                <w:placeholder>
                  <w:docPart w:val="C2B41F8B44F34B1096BA07F207479EF6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0ABFA907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792822796"/>
                <w:placeholder>
                  <w:docPart w:val="DEC1C996412B43D59DD39AD83F153F41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75C41C06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425881621"/>
                <w:placeholder>
                  <w:docPart w:val="355F1054FA094F4AAC89DDF3C5A00B98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7F741201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779796337"/>
                <w:placeholder>
                  <w:docPart w:val="6C99E443F0A1405894AE721E123C91CF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22E3AC12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723945050"/>
                <w:placeholder>
                  <w:docPart w:val="48B4E05AEC2A4BE4951069E49962B64D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134D042F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2026617480"/>
                <w:placeholder>
                  <w:docPart w:val="0C6787B192B3460698813A8FFFE9A6A0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87" w:type="dxa"/>
          </w:tcPr>
          <w:p w14:paraId="0CA64A28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7133889"/>
                <w:placeholder>
                  <w:docPart w:val="ADEB789FC61849379B7C53E4AB4757F7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543" w:type="dxa"/>
          </w:tcPr>
          <w:p w14:paraId="62779428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2060238207"/>
                <w:placeholder>
                  <w:docPart w:val="B7BD548F66B448D1A5C858BB8ABB79A2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sdt>
          <w:sdtPr>
            <w:rPr>
              <w:rFonts w:ascii="Segoe UI" w:hAnsi="Segoe UI" w:cs="Segoe UI"/>
              <w:sz w:val="24"/>
              <w:szCs w:val="24"/>
            </w:rPr>
            <w:id w:val="576175545"/>
            <w:placeholder>
              <w:docPart w:val="7FC43AE2C2084917B3A26BFB93621F14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440" w:type="dxa"/>
              </w:tcPr>
              <w:p w14:paraId="207BA224" w14:textId="77777777" w:rsidR="007F378F" w:rsidRPr="000D62E3" w:rsidRDefault="007F378F" w:rsidP="00FB7174">
                <w:pPr>
                  <w:jc w:val="center"/>
                  <w:rPr>
                    <w:rFonts w:ascii="Segoe UI" w:hAnsi="Segoe UI" w:cs="Segoe UI"/>
                    <w:sz w:val="24"/>
                    <w:szCs w:val="24"/>
                  </w:rPr>
                </w:pPr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a date.</w:t>
                </w:r>
              </w:p>
            </w:tc>
          </w:sdtContent>
        </w:sdt>
      </w:tr>
      <w:tr w:rsidR="007F378F" w:rsidRPr="000D62E3" w14:paraId="23DEB020" w14:textId="77777777" w:rsidTr="00FB7174">
        <w:trPr>
          <w:trHeight w:val="623"/>
        </w:trPr>
        <w:tc>
          <w:tcPr>
            <w:tcW w:w="4770" w:type="dxa"/>
          </w:tcPr>
          <w:p w14:paraId="4A63500B" w14:textId="77777777" w:rsidR="007F378F" w:rsidRPr="000D62E3" w:rsidRDefault="007F378F" w:rsidP="00FB7174">
            <w:pPr>
              <w:rPr>
                <w:rFonts w:ascii="Segoe UI" w:hAnsi="Segoe UI" w:cs="Segoe UI"/>
                <w:b/>
                <w:sz w:val="24"/>
                <w:szCs w:val="24"/>
              </w:rPr>
            </w:pPr>
            <w:r w:rsidRPr="000D62E3">
              <w:rPr>
                <w:rFonts w:ascii="Segoe UI" w:hAnsi="Segoe UI" w:cs="Segoe UI"/>
                <w:b/>
                <w:sz w:val="24"/>
                <w:szCs w:val="24"/>
              </w:rPr>
              <w:t>Key Indicator 7.</w:t>
            </w:r>
            <w:r>
              <w:rPr>
                <w:rFonts w:ascii="Segoe UI" w:hAnsi="Segoe UI" w:cs="Segoe UI"/>
                <w:b/>
                <w:sz w:val="24"/>
                <w:szCs w:val="24"/>
              </w:rPr>
              <w:t>5</w:t>
            </w:r>
            <w:r w:rsidRPr="000D62E3">
              <w:rPr>
                <w:rFonts w:ascii="Segoe UI" w:hAnsi="Segoe UI" w:cs="Segoe UI"/>
                <w:b/>
                <w:sz w:val="24"/>
                <w:szCs w:val="24"/>
              </w:rPr>
              <w:t>:</w:t>
            </w:r>
            <w:r w:rsidRPr="000D62E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787005599"/>
                <w:placeholder>
                  <w:docPart w:val="9A37735C0BA448BCA365F24AEC897B33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50" w:type="dxa"/>
          </w:tcPr>
          <w:p w14:paraId="5F02A111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214304098"/>
                <w:placeholder>
                  <w:docPart w:val="6DFE6A6887FE4429B5934FDA43D3DFDD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530" w:type="dxa"/>
          </w:tcPr>
          <w:p w14:paraId="02E9F8AC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800" w:type="dxa"/>
          </w:tcPr>
          <w:p w14:paraId="64F59CBF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2250" w:type="dxa"/>
          </w:tcPr>
          <w:p w14:paraId="3D8B496B" w14:textId="77777777" w:rsidR="007F378F" w:rsidRPr="00457FEA" w:rsidRDefault="007F378F" w:rsidP="00FB7174">
            <w:pPr>
              <w:rPr>
                <w:rFonts w:ascii="Segoe UI" w:hAnsi="Segoe UI" w:cs="Segoe UI"/>
                <w:bCs/>
                <w:sz w:val="24"/>
                <w:szCs w:val="24"/>
              </w:rPr>
            </w:pPr>
          </w:p>
        </w:tc>
        <w:tc>
          <w:tcPr>
            <w:tcW w:w="1377" w:type="dxa"/>
          </w:tcPr>
          <w:p w14:paraId="238C6C48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082264761"/>
                <w:placeholder>
                  <w:docPart w:val="B522C55B9B8B469D9F97548A63DB783C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5D22DAE6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328476209"/>
                <w:placeholder>
                  <w:docPart w:val="D4C5EE1D03B8487392525BAD369038F8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1D34941B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3666860"/>
                <w:placeholder>
                  <w:docPart w:val="E03AC5513EB64F1ABF2ED48650D6B74E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05228E87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119183416"/>
                <w:placeholder>
                  <w:docPart w:val="88DDD350E9014F22AC40D603C6BF07C5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19C285CC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186786591"/>
                <w:placeholder>
                  <w:docPart w:val="C6F83152523B4F1B9428E6D7E9DB9CD3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569391CA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656424428"/>
                <w:placeholder>
                  <w:docPart w:val="72491585BE2342C08F29E0CCFA3EED85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764CD270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390962874"/>
                <w:placeholder>
                  <w:docPart w:val="C58A6BA3D53E4A31B721A44DFAF60D1E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7C320DA4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93139355"/>
                <w:placeholder>
                  <w:docPart w:val="62CA59B25CA7466F94F9C8C2C1A1BBA2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27424FA1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498382025"/>
                <w:placeholder>
                  <w:docPart w:val="EE5BF50BD3CC41928DCACF35A082746D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35F5A17D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126128201"/>
                <w:placeholder>
                  <w:docPart w:val="4AF35AB079AC4BB8837C5A838E4F4C4F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87" w:type="dxa"/>
          </w:tcPr>
          <w:p w14:paraId="2B41159F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25179346"/>
                <w:placeholder>
                  <w:docPart w:val="89C49E1A1A3C4E8987A9B8E7EAB44495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543" w:type="dxa"/>
          </w:tcPr>
          <w:p w14:paraId="7AE74D19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24443567"/>
                <w:placeholder>
                  <w:docPart w:val="9E77CEE4220A481AAD0F576EFF5505EB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sdt>
          <w:sdtPr>
            <w:rPr>
              <w:rFonts w:ascii="Segoe UI" w:hAnsi="Segoe UI" w:cs="Segoe UI"/>
              <w:sz w:val="24"/>
              <w:szCs w:val="24"/>
            </w:rPr>
            <w:id w:val="1797173933"/>
            <w:placeholder>
              <w:docPart w:val="BE1F6189E7EA4E51B44960A4F7B493CF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440" w:type="dxa"/>
              </w:tcPr>
              <w:p w14:paraId="1685BE35" w14:textId="77777777" w:rsidR="007F378F" w:rsidRDefault="007F378F" w:rsidP="00FB7174">
                <w:pPr>
                  <w:jc w:val="center"/>
                  <w:rPr>
                    <w:rFonts w:ascii="Segoe UI" w:hAnsi="Segoe UI" w:cs="Segoe UI"/>
                    <w:sz w:val="24"/>
                    <w:szCs w:val="24"/>
                  </w:rPr>
                </w:pPr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a date.</w:t>
                </w:r>
              </w:p>
            </w:tc>
          </w:sdtContent>
        </w:sdt>
      </w:tr>
      <w:tr w:rsidR="007F378F" w:rsidRPr="000D62E3" w14:paraId="3B07F812" w14:textId="77777777" w:rsidTr="00FB7174">
        <w:trPr>
          <w:trHeight w:val="623"/>
        </w:trPr>
        <w:tc>
          <w:tcPr>
            <w:tcW w:w="4770" w:type="dxa"/>
          </w:tcPr>
          <w:p w14:paraId="3117904C" w14:textId="77777777" w:rsidR="007F378F" w:rsidRPr="000D62E3" w:rsidRDefault="007F378F" w:rsidP="00FB7174">
            <w:pPr>
              <w:rPr>
                <w:rFonts w:ascii="Segoe UI" w:hAnsi="Segoe UI" w:cs="Segoe UI"/>
                <w:b/>
                <w:sz w:val="24"/>
                <w:szCs w:val="24"/>
              </w:rPr>
            </w:pPr>
            <w:r w:rsidRPr="000D62E3">
              <w:rPr>
                <w:rFonts w:ascii="Segoe UI" w:hAnsi="Segoe UI" w:cs="Segoe UI"/>
                <w:b/>
                <w:sz w:val="24"/>
                <w:szCs w:val="24"/>
              </w:rPr>
              <w:t>Key Indicator 7.</w:t>
            </w:r>
            <w:r>
              <w:rPr>
                <w:rFonts w:ascii="Segoe UI" w:hAnsi="Segoe UI" w:cs="Segoe UI"/>
                <w:b/>
                <w:sz w:val="24"/>
                <w:szCs w:val="24"/>
              </w:rPr>
              <w:t>6</w:t>
            </w:r>
            <w:r w:rsidRPr="000D62E3">
              <w:rPr>
                <w:rFonts w:ascii="Segoe UI" w:hAnsi="Segoe UI" w:cs="Segoe UI"/>
                <w:b/>
                <w:sz w:val="24"/>
                <w:szCs w:val="24"/>
              </w:rPr>
              <w:t>:</w:t>
            </w:r>
            <w:r w:rsidRPr="000D62E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860545072"/>
                <w:placeholder>
                  <w:docPart w:val="F4E7A34335434A72ACF87905590A313D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50" w:type="dxa"/>
          </w:tcPr>
          <w:p w14:paraId="700770D3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843162603"/>
                <w:placeholder>
                  <w:docPart w:val="3510CE953B1B4243A17C8FE1131C69EE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530" w:type="dxa"/>
          </w:tcPr>
          <w:p w14:paraId="688037D9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800" w:type="dxa"/>
          </w:tcPr>
          <w:p w14:paraId="19EB80F0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2250" w:type="dxa"/>
          </w:tcPr>
          <w:p w14:paraId="7ABE2963" w14:textId="77777777" w:rsidR="007F378F" w:rsidRPr="00457FEA" w:rsidRDefault="007F378F" w:rsidP="00FB7174">
            <w:pPr>
              <w:rPr>
                <w:rFonts w:ascii="Segoe UI" w:hAnsi="Segoe UI" w:cs="Segoe UI"/>
                <w:bCs/>
                <w:sz w:val="24"/>
                <w:szCs w:val="24"/>
              </w:rPr>
            </w:pPr>
          </w:p>
        </w:tc>
        <w:tc>
          <w:tcPr>
            <w:tcW w:w="1377" w:type="dxa"/>
          </w:tcPr>
          <w:p w14:paraId="6C46AFA0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128210806"/>
                <w:placeholder>
                  <w:docPart w:val="418CB6B957204ADAB48AC8FFD33FD166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6ECC8648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15837227"/>
                <w:placeholder>
                  <w:docPart w:val="526E301C979248B5A7BABCDAB88FE0DB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37486D6B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016535917"/>
                <w:placeholder>
                  <w:docPart w:val="C7B6965119494CAC9AAD84AFC8F1B8A0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709A860C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786178749"/>
                <w:placeholder>
                  <w:docPart w:val="D8F0E66B22B44B51BC76779D30D75F4E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731574F0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612039127"/>
                <w:placeholder>
                  <w:docPart w:val="17074FBC9725457C9C935D95BB7B5E48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193421B0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248956014"/>
                <w:placeholder>
                  <w:docPart w:val="D3E410CAC9FD4D6095258EB4505ECB1E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7FFD1235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675792339"/>
                <w:placeholder>
                  <w:docPart w:val="F825D50D02784F96BE71D338339A7F4F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2AB08114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646310449"/>
                <w:placeholder>
                  <w:docPart w:val="9966107FE2FE453CACF04AF85630EA79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50549FA0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657987343"/>
                <w:placeholder>
                  <w:docPart w:val="560E35EFCC314AECBF552E480B4A1939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597CA247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803236765"/>
                <w:placeholder>
                  <w:docPart w:val="557D3BB302624FD691BD210CF387084D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87" w:type="dxa"/>
          </w:tcPr>
          <w:p w14:paraId="1D6A5FE0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79677061"/>
                <w:placeholder>
                  <w:docPart w:val="65861BD6712F42B8AEF33C8CCCAEDE99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543" w:type="dxa"/>
          </w:tcPr>
          <w:p w14:paraId="14ECE54D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120373385"/>
                <w:placeholder>
                  <w:docPart w:val="764E6D7C849445C59E0D85E197EF00F8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sdt>
          <w:sdtPr>
            <w:rPr>
              <w:rFonts w:ascii="Segoe UI" w:hAnsi="Segoe UI" w:cs="Segoe UI"/>
              <w:sz w:val="24"/>
              <w:szCs w:val="24"/>
            </w:rPr>
            <w:id w:val="18288195"/>
            <w:placeholder>
              <w:docPart w:val="257E38AF02814A4D8DA59ACD670874BF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440" w:type="dxa"/>
              </w:tcPr>
              <w:p w14:paraId="5F25750A" w14:textId="77777777" w:rsidR="007F378F" w:rsidRDefault="007F378F" w:rsidP="00FB7174">
                <w:pPr>
                  <w:jc w:val="center"/>
                  <w:rPr>
                    <w:rFonts w:ascii="Segoe UI" w:hAnsi="Segoe UI" w:cs="Segoe UI"/>
                    <w:sz w:val="24"/>
                    <w:szCs w:val="24"/>
                  </w:rPr>
                </w:pPr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a date.</w:t>
                </w:r>
              </w:p>
            </w:tc>
          </w:sdtContent>
        </w:sdt>
      </w:tr>
      <w:tr w:rsidR="007F378F" w:rsidRPr="000D62E3" w14:paraId="7C8BD0B7" w14:textId="77777777" w:rsidTr="00FB7174">
        <w:trPr>
          <w:trHeight w:val="623"/>
        </w:trPr>
        <w:tc>
          <w:tcPr>
            <w:tcW w:w="4770" w:type="dxa"/>
          </w:tcPr>
          <w:p w14:paraId="3BC4928C" w14:textId="77777777" w:rsidR="007F378F" w:rsidRPr="000D62E3" w:rsidRDefault="007F378F" w:rsidP="00FB7174">
            <w:pPr>
              <w:rPr>
                <w:rFonts w:ascii="Segoe UI" w:hAnsi="Segoe UI" w:cs="Segoe UI"/>
                <w:b/>
                <w:sz w:val="24"/>
                <w:szCs w:val="24"/>
              </w:rPr>
            </w:pPr>
            <w:r w:rsidRPr="000D62E3">
              <w:rPr>
                <w:rFonts w:ascii="Segoe UI" w:hAnsi="Segoe UI" w:cs="Segoe UI"/>
                <w:b/>
                <w:sz w:val="24"/>
                <w:szCs w:val="24"/>
              </w:rPr>
              <w:t>Key Indicator 7.</w:t>
            </w:r>
            <w:r>
              <w:rPr>
                <w:rFonts w:ascii="Segoe UI" w:hAnsi="Segoe UI" w:cs="Segoe UI"/>
                <w:b/>
                <w:sz w:val="24"/>
                <w:szCs w:val="24"/>
              </w:rPr>
              <w:t>7</w:t>
            </w:r>
            <w:r w:rsidRPr="000D62E3">
              <w:rPr>
                <w:rFonts w:ascii="Segoe UI" w:hAnsi="Segoe UI" w:cs="Segoe UI"/>
                <w:b/>
                <w:sz w:val="24"/>
                <w:szCs w:val="24"/>
              </w:rPr>
              <w:t>:</w:t>
            </w:r>
            <w:r w:rsidRPr="000D62E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998076460"/>
                <w:placeholder>
                  <w:docPart w:val="A98E688BB1A04E4B8074C0AA127B60B7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50" w:type="dxa"/>
          </w:tcPr>
          <w:p w14:paraId="7F36CDB0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265822027"/>
                <w:placeholder>
                  <w:docPart w:val="7CBAC71CE567478FA2CFBD7090E8E1D3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530" w:type="dxa"/>
          </w:tcPr>
          <w:p w14:paraId="747DC80E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800" w:type="dxa"/>
          </w:tcPr>
          <w:p w14:paraId="1870A950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2250" w:type="dxa"/>
          </w:tcPr>
          <w:p w14:paraId="351C2F04" w14:textId="77777777" w:rsidR="007F378F" w:rsidRPr="00457FEA" w:rsidRDefault="007F378F" w:rsidP="00FB7174">
            <w:pPr>
              <w:rPr>
                <w:rFonts w:ascii="Segoe UI" w:hAnsi="Segoe UI" w:cs="Segoe UI"/>
                <w:bCs/>
                <w:sz w:val="24"/>
                <w:szCs w:val="24"/>
              </w:rPr>
            </w:pPr>
          </w:p>
        </w:tc>
        <w:tc>
          <w:tcPr>
            <w:tcW w:w="1377" w:type="dxa"/>
          </w:tcPr>
          <w:p w14:paraId="154474D6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48560768"/>
                <w:placeholder>
                  <w:docPart w:val="97AF93AF29E946319F505216E9DC7BFA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7E42FB0C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869132279"/>
                <w:placeholder>
                  <w:docPart w:val="66F38DD29ADB4FBBB581EB4D4205D438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6AA5FC3C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981158438"/>
                <w:placeholder>
                  <w:docPart w:val="4AEF02F66AC845C0982DD0A9D85B9785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7CCA73D1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327787004"/>
                <w:placeholder>
                  <w:docPart w:val="47F0ECAB54F34EFFAC39310880835CE9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7DCA19F3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994941833"/>
                <w:placeholder>
                  <w:docPart w:val="797DC96D682A48C4A10AEB5A699A2335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4D527763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2128613168"/>
                <w:placeholder>
                  <w:docPart w:val="7330A9A82FA34DB29B41232DBA86A425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6FBAF165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396232911"/>
                <w:placeholder>
                  <w:docPart w:val="1F36CA6A361A46AA90310EC22F0D4093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71CBA720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310068567"/>
                <w:placeholder>
                  <w:docPart w:val="84148777622D4760BD01E11648E989E9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2CD76525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159930743"/>
                <w:placeholder>
                  <w:docPart w:val="7F0FD12606B04843920ED1EB112402E0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5E501348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903901070"/>
                <w:placeholder>
                  <w:docPart w:val="24DA6DC96C6C43D69E3AED50CE1024E7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87" w:type="dxa"/>
          </w:tcPr>
          <w:p w14:paraId="41009F00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2122654335"/>
                <w:placeholder>
                  <w:docPart w:val="0277AC840FB1450795FDDAE99CD3C139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543" w:type="dxa"/>
          </w:tcPr>
          <w:p w14:paraId="4FE0A7C7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195274162"/>
                <w:placeholder>
                  <w:docPart w:val="6D2215A7A01B4E28B31E02108D6D75B1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sdt>
          <w:sdtPr>
            <w:rPr>
              <w:rFonts w:ascii="Segoe UI" w:hAnsi="Segoe UI" w:cs="Segoe UI"/>
              <w:sz w:val="24"/>
              <w:szCs w:val="24"/>
            </w:rPr>
            <w:id w:val="-2002882224"/>
            <w:placeholder>
              <w:docPart w:val="9944BED1688C426CB8A78A509AAB09D1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440" w:type="dxa"/>
              </w:tcPr>
              <w:p w14:paraId="789162E5" w14:textId="77777777" w:rsidR="007F378F" w:rsidRDefault="007F378F" w:rsidP="00FB7174">
                <w:pPr>
                  <w:jc w:val="center"/>
                  <w:rPr>
                    <w:rFonts w:ascii="Segoe UI" w:hAnsi="Segoe UI" w:cs="Segoe UI"/>
                    <w:sz w:val="24"/>
                    <w:szCs w:val="24"/>
                  </w:rPr>
                </w:pPr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a date.</w:t>
                </w:r>
              </w:p>
            </w:tc>
          </w:sdtContent>
        </w:sdt>
      </w:tr>
      <w:tr w:rsidR="007F378F" w:rsidRPr="000D62E3" w14:paraId="4A8B3D40" w14:textId="77777777" w:rsidTr="00FB7174">
        <w:trPr>
          <w:trHeight w:val="623"/>
        </w:trPr>
        <w:tc>
          <w:tcPr>
            <w:tcW w:w="4770" w:type="dxa"/>
          </w:tcPr>
          <w:p w14:paraId="1AD3017B" w14:textId="77777777" w:rsidR="007F378F" w:rsidRPr="000D62E3" w:rsidRDefault="007F378F" w:rsidP="00FB7174">
            <w:pPr>
              <w:rPr>
                <w:rFonts w:ascii="Segoe UI" w:hAnsi="Segoe UI" w:cs="Segoe UI"/>
                <w:b/>
                <w:sz w:val="24"/>
                <w:szCs w:val="24"/>
              </w:rPr>
            </w:pPr>
            <w:r w:rsidRPr="000D62E3">
              <w:rPr>
                <w:rFonts w:ascii="Segoe UI" w:hAnsi="Segoe UI" w:cs="Segoe UI"/>
                <w:b/>
                <w:sz w:val="24"/>
                <w:szCs w:val="24"/>
              </w:rPr>
              <w:t>Key Indicator 7.</w:t>
            </w:r>
            <w:r>
              <w:rPr>
                <w:rFonts w:ascii="Segoe UI" w:hAnsi="Segoe UI" w:cs="Segoe UI"/>
                <w:b/>
                <w:sz w:val="24"/>
                <w:szCs w:val="24"/>
              </w:rPr>
              <w:t>8</w:t>
            </w:r>
            <w:r w:rsidRPr="000D62E3">
              <w:rPr>
                <w:rFonts w:ascii="Segoe UI" w:hAnsi="Segoe UI" w:cs="Segoe UI"/>
                <w:b/>
                <w:sz w:val="24"/>
                <w:szCs w:val="24"/>
              </w:rPr>
              <w:t>:</w:t>
            </w:r>
            <w:r w:rsidRPr="000D62E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350366815"/>
                <w:placeholder>
                  <w:docPart w:val="A366C96780614168BA2CED4D89A16545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50" w:type="dxa"/>
          </w:tcPr>
          <w:p w14:paraId="2BEC8F0C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240867997"/>
                <w:placeholder>
                  <w:docPart w:val="B41152CD3F1E4E49948D142511E897D6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530" w:type="dxa"/>
          </w:tcPr>
          <w:p w14:paraId="2D387E27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800" w:type="dxa"/>
          </w:tcPr>
          <w:p w14:paraId="6B4C59E2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2250" w:type="dxa"/>
          </w:tcPr>
          <w:p w14:paraId="6B212A63" w14:textId="77777777" w:rsidR="007F378F" w:rsidRPr="00457FEA" w:rsidRDefault="007F378F" w:rsidP="00FB7174">
            <w:pPr>
              <w:rPr>
                <w:rFonts w:ascii="Segoe UI" w:hAnsi="Segoe UI" w:cs="Segoe UI"/>
                <w:bCs/>
                <w:sz w:val="24"/>
                <w:szCs w:val="24"/>
              </w:rPr>
            </w:pPr>
          </w:p>
        </w:tc>
        <w:tc>
          <w:tcPr>
            <w:tcW w:w="1377" w:type="dxa"/>
          </w:tcPr>
          <w:p w14:paraId="7263F865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369682382"/>
                <w:placeholder>
                  <w:docPart w:val="55FA5D43227840A99F2B9C2AAC89A1B2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003D3235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711992661"/>
                <w:placeholder>
                  <w:docPart w:val="0FCFAE51733C452EAF9A3F5AA35EC71B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46BBC3F1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544805459"/>
                <w:placeholder>
                  <w:docPart w:val="285F61A5B70B4708A253581FB291DB97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2C58C03B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846448886"/>
                <w:placeholder>
                  <w:docPart w:val="09F04B6684354B949ABF89385705D2D7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63D36AD4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900952243"/>
                <w:placeholder>
                  <w:docPart w:val="99318179946641ACA42C35EEF11919A6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40B62739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915590429"/>
                <w:placeholder>
                  <w:docPart w:val="80A76D9AB5794B728B256C7666EDBDAE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270B983D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036856734"/>
                <w:placeholder>
                  <w:docPart w:val="47C960CB937948C19EAECCDFEA4C168B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02DC3089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883324746"/>
                <w:placeholder>
                  <w:docPart w:val="DFDBDC22040043FD96BF603C44523930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543E991D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422146559"/>
                <w:placeholder>
                  <w:docPart w:val="27D25314E77E4FDCA4CE7B4CE4B2D61B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0084C0DD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416172777"/>
                <w:placeholder>
                  <w:docPart w:val="AB10E5877AA646939C83EB2A7DEE66B1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87" w:type="dxa"/>
          </w:tcPr>
          <w:p w14:paraId="7FE781CC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081488948"/>
                <w:placeholder>
                  <w:docPart w:val="B0A93B5BE1394890B9F293D1119D15BC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543" w:type="dxa"/>
          </w:tcPr>
          <w:p w14:paraId="6F6B730F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042057810"/>
                <w:placeholder>
                  <w:docPart w:val="CC208C59576C4A2C8118FE832B9BB3F9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sdt>
          <w:sdtPr>
            <w:rPr>
              <w:rFonts w:ascii="Segoe UI" w:hAnsi="Segoe UI" w:cs="Segoe UI"/>
              <w:sz w:val="24"/>
              <w:szCs w:val="24"/>
            </w:rPr>
            <w:id w:val="-749425807"/>
            <w:placeholder>
              <w:docPart w:val="C26D6E1D2B674956AA597689D5F86584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440" w:type="dxa"/>
              </w:tcPr>
              <w:p w14:paraId="0829E6E3" w14:textId="77777777" w:rsidR="007F378F" w:rsidRDefault="007F378F" w:rsidP="00FB7174">
                <w:pPr>
                  <w:jc w:val="center"/>
                  <w:rPr>
                    <w:rFonts w:ascii="Segoe UI" w:hAnsi="Segoe UI" w:cs="Segoe UI"/>
                    <w:sz w:val="24"/>
                    <w:szCs w:val="24"/>
                  </w:rPr>
                </w:pPr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a date.</w:t>
                </w:r>
              </w:p>
            </w:tc>
          </w:sdtContent>
        </w:sdt>
      </w:tr>
      <w:tr w:rsidR="007F378F" w:rsidRPr="000D62E3" w14:paraId="1BB868C8" w14:textId="77777777" w:rsidTr="007F378F">
        <w:trPr>
          <w:trHeight w:val="245"/>
        </w:trPr>
        <w:tc>
          <w:tcPr>
            <w:tcW w:w="30240" w:type="dxa"/>
            <w:gridSpan w:val="18"/>
            <w:shd w:val="clear" w:color="auto" w:fill="64A70B" w:themeFill="accent6"/>
          </w:tcPr>
          <w:p w14:paraId="5AB98F39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r w:rsidRPr="008D3989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Curriculum Improvements Based on Data Collected in Outcome </w:t>
            </w:r>
            <w:r>
              <w:rPr>
                <w:rFonts w:ascii="Segoe UI" w:hAnsi="Segoe UI" w:cs="Segoe UI"/>
                <w:b/>
                <w:bCs/>
                <w:sz w:val="24"/>
                <w:szCs w:val="24"/>
              </w:rPr>
              <w:t>7</w:t>
            </w:r>
            <w:r w:rsidRPr="008D3989">
              <w:rPr>
                <w:rFonts w:ascii="Segoe UI" w:hAnsi="Segoe UI" w:cs="Segoe UI"/>
                <w:b/>
                <w:bCs/>
                <w:sz w:val="24"/>
                <w:szCs w:val="24"/>
              </w:rPr>
              <w:t>:</w:t>
            </w:r>
            <w:r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375693199"/>
                <w:placeholder>
                  <w:docPart w:val="A5518273113E4292A3678DD615F1982D"/>
                </w:placeholder>
                <w:showingPlcHdr/>
              </w:sdtPr>
              <w:sdtContent>
                <w:r w:rsidRPr="00427202">
                  <w:rPr>
                    <w:rStyle w:val="PlaceholderText"/>
                    <w:rFonts w:ascii="Segoe UI" w:hAnsi="Segoe UI" w:cs="Segoe UI"/>
                    <w:color w:val="FFFFFF" w:themeColor="background1"/>
                    <w:sz w:val="24"/>
                    <w:szCs w:val="24"/>
                  </w:rPr>
                  <w:t>Click here to enter text.</w:t>
                </w:r>
              </w:sdtContent>
            </w:sdt>
          </w:p>
        </w:tc>
      </w:tr>
      <w:tr w:rsidR="007F378F" w:rsidRPr="000D62E3" w14:paraId="52EAC8A6" w14:textId="77777777" w:rsidTr="00FB7174">
        <w:trPr>
          <w:trHeight w:val="240"/>
        </w:trPr>
        <w:tc>
          <w:tcPr>
            <w:tcW w:w="30240" w:type="dxa"/>
            <w:gridSpan w:val="18"/>
            <w:shd w:val="clear" w:color="auto" w:fill="D9D9D9" w:themeFill="background1" w:themeFillShade="D9"/>
          </w:tcPr>
          <w:p w14:paraId="0C9889CA" w14:textId="77777777" w:rsidR="007F378F" w:rsidRPr="00457FEA" w:rsidRDefault="007F378F" w:rsidP="00FB7174">
            <w:pPr>
              <w:rPr>
                <w:rFonts w:ascii="Segoe UI" w:hAnsi="Segoe UI" w:cs="Segoe UI"/>
                <w:bCs/>
                <w:sz w:val="24"/>
                <w:szCs w:val="24"/>
              </w:rPr>
            </w:pPr>
            <w:r w:rsidRPr="001F2CB6">
              <w:rPr>
                <w:rFonts w:ascii="Segoe UI" w:hAnsi="Segoe UI" w:cs="Segoe UI"/>
                <w:b/>
                <w:sz w:val="24"/>
                <w:szCs w:val="24"/>
              </w:rPr>
              <w:t>Outcome 8:</w:t>
            </w:r>
            <w:r w:rsidRPr="00457FEA">
              <w:rPr>
                <w:rFonts w:ascii="Segoe UI" w:hAnsi="Segoe UI" w:cs="Segoe UI"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ascii="Segoe UI" w:hAnsi="Segoe UI" w:cs="Segoe UI"/>
                  <w:bCs/>
                  <w:sz w:val="24"/>
                  <w:szCs w:val="24"/>
                </w:rPr>
                <w:id w:val="1608539008"/>
                <w:placeholder>
                  <w:docPart w:val="272BFF437498491494BE905B7CEF2D36"/>
                </w:placeholder>
                <w:showingPlcHdr/>
              </w:sdtPr>
              <w:sdtContent>
                <w:r w:rsidRPr="00457FEA">
                  <w:rPr>
                    <w:rStyle w:val="PlaceholderText"/>
                    <w:rFonts w:ascii="Segoe UI" w:hAnsi="Segoe UI" w:cs="Segoe UI"/>
                    <w:bCs/>
                    <w:sz w:val="24"/>
                    <w:szCs w:val="24"/>
                  </w:rPr>
                  <w:t>Click here to enter text.</w:t>
                </w:r>
              </w:sdtContent>
            </w:sdt>
          </w:p>
        </w:tc>
      </w:tr>
      <w:tr w:rsidR="007F378F" w:rsidRPr="000D62E3" w14:paraId="49B938DD" w14:textId="77777777" w:rsidTr="00FB7174">
        <w:trPr>
          <w:trHeight w:val="638"/>
        </w:trPr>
        <w:tc>
          <w:tcPr>
            <w:tcW w:w="4770" w:type="dxa"/>
          </w:tcPr>
          <w:p w14:paraId="14205FF9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r w:rsidRPr="000D62E3">
              <w:rPr>
                <w:rFonts w:ascii="Segoe UI" w:hAnsi="Segoe UI" w:cs="Segoe UI"/>
                <w:b/>
                <w:sz w:val="24"/>
                <w:szCs w:val="24"/>
              </w:rPr>
              <w:lastRenderedPageBreak/>
              <w:t>Key Indicator 8.1:</w:t>
            </w:r>
            <w:r w:rsidRPr="000D62E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843695372"/>
                <w:placeholder>
                  <w:docPart w:val="AAA3C2911BAC41D89144BACFE4526EBA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  <w:p w14:paraId="390E9ADD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0057EE19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973510811"/>
                <w:placeholder>
                  <w:docPart w:val="E22985B8B22A4C6E9DDD7D1B526742F2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530" w:type="dxa"/>
          </w:tcPr>
          <w:p w14:paraId="4855F871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800" w:type="dxa"/>
          </w:tcPr>
          <w:p w14:paraId="2528EC35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2250" w:type="dxa"/>
          </w:tcPr>
          <w:p w14:paraId="2DFA775C" w14:textId="77777777" w:rsidR="007F378F" w:rsidRPr="00457FEA" w:rsidRDefault="007F378F" w:rsidP="00FB7174">
            <w:pPr>
              <w:rPr>
                <w:rFonts w:ascii="Segoe UI" w:hAnsi="Segoe UI" w:cs="Segoe UI"/>
                <w:bCs/>
                <w:sz w:val="24"/>
                <w:szCs w:val="24"/>
              </w:rPr>
            </w:pPr>
          </w:p>
        </w:tc>
        <w:tc>
          <w:tcPr>
            <w:tcW w:w="1377" w:type="dxa"/>
          </w:tcPr>
          <w:p w14:paraId="7CC1D08C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718434259"/>
                <w:placeholder>
                  <w:docPart w:val="BE8B77D9383F4BE1926E87610CE1B23D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326A79AE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30161551"/>
                <w:placeholder>
                  <w:docPart w:val="048692545EF445B89ECCC00D25685AD9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39CAD490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659625055"/>
                <w:placeholder>
                  <w:docPart w:val="681E9AB1AF464C38A4713E873A5A03FD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354975AD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45900591"/>
                <w:placeholder>
                  <w:docPart w:val="F90CAF7549BC4554A056AB9B51341FF8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5E342DC3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577118279"/>
                <w:placeholder>
                  <w:docPart w:val="0DF17D3D27BE4A9CB85ABF5042AF685E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12CC695C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747270488"/>
                <w:placeholder>
                  <w:docPart w:val="F579FD6012B84479ABA2B51B83573470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46F2A7E4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774251327"/>
                <w:placeholder>
                  <w:docPart w:val="90971EBDC2024191A3BF76C2DBE6DAAB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661FBBE1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629772636"/>
                <w:placeholder>
                  <w:docPart w:val="D6C2098BCABB433E8DD67F7B4B4170A2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6A778FB6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065871045"/>
                <w:placeholder>
                  <w:docPart w:val="7E475C6ECB0F4953BDB20CC860DA0D69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07D12551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482515179"/>
                <w:placeholder>
                  <w:docPart w:val="E25723AA7F884565A4388796EE5B1EE8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87" w:type="dxa"/>
          </w:tcPr>
          <w:p w14:paraId="7D9152FD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770981874"/>
                <w:placeholder>
                  <w:docPart w:val="FE594639FE474757B779088464372E6D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543" w:type="dxa"/>
          </w:tcPr>
          <w:p w14:paraId="4B29A773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296035343"/>
                <w:placeholder>
                  <w:docPart w:val="BC5AD59124B84213A95502AD22885F36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sdt>
          <w:sdtPr>
            <w:rPr>
              <w:rFonts w:ascii="Segoe UI" w:hAnsi="Segoe UI" w:cs="Segoe UI"/>
              <w:sz w:val="24"/>
              <w:szCs w:val="24"/>
            </w:rPr>
            <w:id w:val="250084172"/>
            <w:placeholder>
              <w:docPart w:val="201E666988244E17A1CEEC6139B6373A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440" w:type="dxa"/>
              </w:tcPr>
              <w:p w14:paraId="1809C437" w14:textId="77777777" w:rsidR="007F378F" w:rsidRPr="000D62E3" w:rsidRDefault="007F378F" w:rsidP="00FB7174">
                <w:pPr>
                  <w:jc w:val="center"/>
                  <w:rPr>
                    <w:rFonts w:ascii="Segoe UI" w:hAnsi="Segoe UI" w:cs="Segoe UI"/>
                    <w:sz w:val="24"/>
                    <w:szCs w:val="24"/>
                  </w:rPr>
                </w:pPr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a date.</w:t>
                </w:r>
              </w:p>
            </w:tc>
          </w:sdtContent>
        </w:sdt>
      </w:tr>
      <w:tr w:rsidR="007F378F" w:rsidRPr="000D62E3" w14:paraId="1D8E2AE3" w14:textId="77777777" w:rsidTr="00FB7174">
        <w:trPr>
          <w:trHeight w:val="623"/>
        </w:trPr>
        <w:tc>
          <w:tcPr>
            <w:tcW w:w="4770" w:type="dxa"/>
          </w:tcPr>
          <w:p w14:paraId="61C749AE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r w:rsidRPr="000D62E3">
              <w:rPr>
                <w:rFonts w:ascii="Segoe UI" w:hAnsi="Segoe UI" w:cs="Segoe UI"/>
                <w:b/>
                <w:sz w:val="24"/>
                <w:szCs w:val="24"/>
              </w:rPr>
              <w:t>Key Indicator 8.2:</w:t>
            </w:r>
            <w:r w:rsidRPr="000D62E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297523764"/>
                <w:placeholder>
                  <w:docPart w:val="47B9CF8FC65F4A41A8DD1ADAC1B2297D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  <w:p w14:paraId="3562786B" w14:textId="77777777" w:rsidR="007F378F" w:rsidRPr="000D62E3" w:rsidRDefault="007F378F" w:rsidP="00FB7174">
            <w:pPr>
              <w:rPr>
                <w:rFonts w:ascii="Segoe UI" w:hAnsi="Segoe UI" w:cs="Segoe UI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14:paraId="1DB28367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1991504"/>
                <w:placeholder>
                  <w:docPart w:val="0D2DE1F244E24D8F9F66C63E29926F56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530" w:type="dxa"/>
          </w:tcPr>
          <w:p w14:paraId="6467DAC9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800" w:type="dxa"/>
          </w:tcPr>
          <w:p w14:paraId="7F413F16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2250" w:type="dxa"/>
          </w:tcPr>
          <w:p w14:paraId="051E28AE" w14:textId="77777777" w:rsidR="007F378F" w:rsidRPr="00457FEA" w:rsidRDefault="007F378F" w:rsidP="00FB7174">
            <w:pPr>
              <w:rPr>
                <w:rFonts w:ascii="Segoe UI" w:hAnsi="Segoe UI" w:cs="Segoe UI"/>
                <w:bCs/>
                <w:sz w:val="24"/>
                <w:szCs w:val="24"/>
              </w:rPr>
            </w:pPr>
          </w:p>
        </w:tc>
        <w:tc>
          <w:tcPr>
            <w:tcW w:w="1377" w:type="dxa"/>
          </w:tcPr>
          <w:p w14:paraId="710B4E16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133088533"/>
                <w:placeholder>
                  <w:docPart w:val="37392E2A8C07451F850A6437C93E5E1D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59BF88A5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836419659"/>
                <w:placeholder>
                  <w:docPart w:val="352AE41219BF4D6BA040E0BE75371F3E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23E9F617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922361728"/>
                <w:placeholder>
                  <w:docPart w:val="EE012003B6274191BAAA54E3C769AA72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61928328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156188457"/>
                <w:placeholder>
                  <w:docPart w:val="1D445EDCB6A34CDAA49E664B4F5A5109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4CBE7537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076125730"/>
                <w:placeholder>
                  <w:docPart w:val="573C270369394E86AD8A06CD37208F32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41A39719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194191601"/>
                <w:placeholder>
                  <w:docPart w:val="C1E09721278B47F898407645CCA887B0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3BE864F0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548917400"/>
                <w:placeholder>
                  <w:docPart w:val="43BF29000CD3400DB82B16C0C37ADA1E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5D751045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885676270"/>
                <w:placeholder>
                  <w:docPart w:val="404AC97116DB49A1A1CED18CF733BF05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6EFE1309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174336068"/>
                <w:placeholder>
                  <w:docPart w:val="05F035122241485382260D2BD379C2DF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242D36A9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886943896"/>
                <w:placeholder>
                  <w:docPart w:val="5E8FBCCC36954012A5E007F5CCAD9E6C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87" w:type="dxa"/>
          </w:tcPr>
          <w:p w14:paraId="7596A491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731958962"/>
                <w:placeholder>
                  <w:docPart w:val="783977EF51004A758EC883D670320C75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543" w:type="dxa"/>
          </w:tcPr>
          <w:p w14:paraId="2F345134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2133545429"/>
                <w:placeholder>
                  <w:docPart w:val="80690A60FC9446BBB627F4D8331314E2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sdt>
          <w:sdtPr>
            <w:rPr>
              <w:rFonts w:ascii="Segoe UI" w:hAnsi="Segoe UI" w:cs="Segoe UI"/>
              <w:sz w:val="24"/>
              <w:szCs w:val="24"/>
            </w:rPr>
            <w:id w:val="-1724595457"/>
            <w:placeholder>
              <w:docPart w:val="0DA648E5710C41A5BE1C8EAC22391549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440" w:type="dxa"/>
              </w:tcPr>
              <w:p w14:paraId="051BFB8E" w14:textId="77777777" w:rsidR="007F378F" w:rsidRPr="000D62E3" w:rsidRDefault="007F378F" w:rsidP="00FB7174">
                <w:pPr>
                  <w:jc w:val="center"/>
                  <w:rPr>
                    <w:rFonts w:ascii="Segoe UI" w:hAnsi="Segoe UI" w:cs="Segoe UI"/>
                    <w:sz w:val="24"/>
                    <w:szCs w:val="24"/>
                  </w:rPr>
                </w:pPr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a date.</w:t>
                </w:r>
              </w:p>
            </w:tc>
          </w:sdtContent>
        </w:sdt>
      </w:tr>
      <w:tr w:rsidR="007F378F" w:rsidRPr="000D62E3" w14:paraId="4A72FDEE" w14:textId="77777777" w:rsidTr="00FB7174">
        <w:trPr>
          <w:trHeight w:val="623"/>
        </w:trPr>
        <w:tc>
          <w:tcPr>
            <w:tcW w:w="4770" w:type="dxa"/>
          </w:tcPr>
          <w:p w14:paraId="7210180F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r w:rsidRPr="000D62E3">
              <w:rPr>
                <w:rFonts w:ascii="Segoe UI" w:hAnsi="Segoe UI" w:cs="Segoe UI"/>
                <w:b/>
                <w:sz w:val="24"/>
                <w:szCs w:val="24"/>
              </w:rPr>
              <w:t>Key Indicator 8.3:</w:t>
            </w:r>
            <w:r w:rsidRPr="000D62E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801761243"/>
                <w:placeholder>
                  <w:docPart w:val="487D7C9851724CE6BEB82BB73F9ED85A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50" w:type="dxa"/>
          </w:tcPr>
          <w:p w14:paraId="6E77F03B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770984532"/>
                <w:placeholder>
                  <w:docPart w:val="B06B9BDC9F544AB59D5D94AC22706292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530" w:type="dxa"/>
          </w:tcPr>
          <w:p w14:paraId="0A480026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800" w:type="dxa"/>
          </w:tcPr>
          <w:p w14:paraId="073A56E6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2250" w:type="dxa"/>
          </w:tcPr>
          <w:p w14:paraId="642465A8" w14:textId="77777777" w:rsidR="007F378F" w:rsidRPr="00457FEA" w:rsidRDefault="007F378F" w:rsidP="00FB7174">
            <w:pPr>
              <w:rPr>
                <w:rFonts w:ascii="Segoe UI" w:hAnsi="Segoe UI" w:cs="Segoe UI"/>
                <w:bCs/>
                <w:sz w:val="24"/>
                <w:szCs w:val="24"/>
              </w:rPr>
            </w:pPr>
          </w:p>
        </w:tc>
        <w:tc>
          <w:tcPr>
            <w:tcW w:w="1377" w:type="dxa"/>
          </w:tcPr>
          <w:p w14:paraId="635CCF65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545143155"/>
                <w:placeholder>
                  <w:docPart w:val="D422ED06AAC0423C855C788B6099F1DC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7A8D4F12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2030836028"/>
                <w:placeholder>
                  <w:docPart w:val="82B6DA73A24247558171E4E50B96BFFE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1A1F6FA2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739287754"/>
                <w:placeholder>
                  <w:docPart w:val="91C7231546AD41668A0A4F4CF83F1ADA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430A6AB3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508377070"/>
                <w:placeholder>
                  <w:docPart w:val="B6021E88BF0D44F5B2547E86B6BB7212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01AC2E7F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027249296"/>
                <w:placeholder>
                  <w:docPart w:val="7012E4F0D31C4573A2F3502FCC7AAEF1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45806CF8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720281026"/>
                <w:placeholder>
                  <w:docPart w:val="9C43CEBE646C412E870222D08902E747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6AE12DBA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478041751"/>
                <w:placeholder>
                  <w:docPart w:val="667891FC51764501A7BE614AF427A8F9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5BA41BED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460641978"/>
                <w:placeholder>
                  <w:docPart w:val="D927838DCD5C4F25BFF631E8E73176BA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41D0278B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852459965"/>
                <w:placeholder>
                  <w:docPart w:val="25D528543FFB42598118C5A0CE1464F0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6989CE2B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72610281"/>
                <w:placeholder>
                  <w:docPart w:val="49BCF4AFFE044E71A512E4481A8C39C6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87" w:type="dxa"/>
          </w:tcPr>
          <w:p w14:paraId="66B73D2E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417748499"/>
                <w:placeholder>
                  <w:docPart w:val="E0FAED4B35B34B4F95E79BEF8F67C5B3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543" w:type="dxa"/>
          </w:tcPr>
          <w:p w14:paraId="1EB30DB1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912858501"/>
                <w:placeholder>
                  <w:docPart w:val="BD8E7690EE4F4B91949256F1C1E1C1B9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sdt>
          <w:sdtPr>
            <w:rPr>
              <w:rFonts w:ascii="Segoe UI" w:hAnsi="Segoe UI" w:cs="Segoe UI"/>
              <w:sz w:val="24"/>
              <w:szCs w:val="24"/>
            </w:rPr>
            <w:id w:val="277070221"/>
            <w:placeholder>
              <w:docPart w:val="1FD130956C094898A33F59F7EC81809D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440" w:type="dxa"/>
              </w:tcPr>
              <w:p w14:paraId="5620FC11" w14:textId="77777777" w:rsidR="007F378F" w:rsidRPr="000D62E3" w:rsidRDefault="007F378F" w:rsidP="00FB7174">
                <w:pPr>
                  <w:jc w:val="center"/>
                  <w:rPr>
                    <w:rFonts w:ascii="Segoe UI" w:hAnsi="Segoe UI" w:cs="Segoe UI"/>
                    <w:sz w:val="24"/>
                    <w:szCs w:val="24"/>
                  </w:rPr>
                </w:pPr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a date.</w:t>
                </w:r>
              </w:p>
            </w:tc>
          </w:sdtContent>
        </w:sdt>
      </w:tr>
      <w:tr w:rsidR="007F378F" w:rsidRPr="000D62E3" w14:paraId="4B16CD33" w14:textId="77777777" w:rsidTr="00FB7174">
        <w:trPr>
          <w:trHeight w:val="623"/>
        </w:trPr>
        <w:tc>
          <w:tcPr>
            <w:tcW w:w="4770" w:type="dxa"/>
          </w:tcPr>
          <w:p w14:paraId="38846090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r w:rsidRPr="000D62E3">
              <w:rPr>
                <w:rFonts w:ascii="Segoe UI" w:hAnsi="Segoe UI" w:cs="Segoe UI"/>
                <w:b/>
                <w:sz w:val="24"/>
                <w:szCs w:val="24"/>
              </w:rPr>
              <w:t>Key Indicator 8.4:</w:t>
            </w:r>
            <w:r w:rsidRPr="000D62E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652475803"/>
                <w:placeholder>
                  <w:docPart w:val="804AB4EDD5FC4C47838089C252E7C0A4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50" w:type="dxa"/>
          </w:tcPr>
          <w:p w14:paraId="49794AA1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607199327"/>
                <w:placeholder>
                  <w:docPart w:val="1B3F5E1CB4C0483B8357B9CC1E11BAA0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530" w:type="dxa"/>
          </w:tcPr>
          <w:p w14:paraId="4D30E5EB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800" w:type="dxa"/>
          </w:tcPr>
          <w:p w14:paraId="67F143A2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2250" w:type="dxa"/>
          </w:tcPr>
          <w:p w14:paraId="2DBC80D5" w14:textId="77777777" w:rsidR="007F378F" w:rsidRPr="00457FEA" w:rsidRDefault="007F378F" w:rsidP="00FB7174">
            <w:pPr>
              <w:rPr>
                <w:rFonts w:ascii="Segoe UI" w:hAnsi="Segoe UI" w:cs="Segoe UI"/>
                <w:bCs/>
                <w:sz w:val="24"/>
                <w:szCs w:val="24"/>
              </w:rPr>
            </w:pPr>
          </w:p>
        </w:tc>
        <w:tc>
          <w:tcPr>
            <w:tcW w:w="1377" w:type="dxa"/>
          </w:tcPr>
          <w:p w14:paraId="33A74332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755196332"/>
                <w:placeholder>
                  <w:docPart w:val="011892EA1C0745BDA7EBE7AFDF995895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32C9AA82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378518547"/>
                <w:placeholder>
                  <w:docPart w:val="80681F42778A42FFA6F2F74AA1069BBF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7D9F12CB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893733107"/>
                <w:placeholder>
                  <w:docPart w:val="32AC8BF33311499FBD3B1CBBCE74E0B8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5AA0E038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983115327"/>
                <w:placeholder>
                  <w:docPart w:val="7898A248DD89442DA35323BD97DA5008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68C6A287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489288017"/>
                <w:placeholder>
                  <w:docPart w:val="B5147976ADA0406F8C38AD90E16D8EAB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2755FB3F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423223251"/>
                <w:placeholder>
                  <w:docPart w:val="19758B628E124A09B67A52D2259FC802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28947070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919904466"/>
                <w:placeholder>
                  <w:docPart w:val="6AC60D3B309B4758A47854F98C2BE0BF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61AA3647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230225168"/>
                <w:placeholder>
                  <w:docPart w:val="B6E9A6BDC3FB4F63B7084CDEC1912E8F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59F12778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40784923"/>
                <w:placeholder>
                  <w:docPart w:val="88524F594DD742F28342699F22F01EA5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13841318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424950725"/>
                <w:placeholder>
                  <w:docPart w:val="CF4621E1D6094508AE9721A570C35775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87" w:type="dxa"/>
          </w:tcPr>
          <w:p w14:paraId="4CDD33CB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559836942"/>
                <w:placeholder>
                  <w:docPart w:val="A1E3110A7C2649A69A3C37AADBB9A513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543" w:type="dxa"/>
          </w:tcPr>
          <w:p w14:paraId="5D18D5CD" w14:textId="77777777" w:rsidR="007F378F" w:rsidRPr="000D62E3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211339601"/>
                <w:placeholder>
                  <w:docPart w:val="61C39BEFC3A048BB9BC7964F1B8069C1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sdt>
          <w:sdtPr>
            <w:rPr>
              <w:rFonts w:ascii="Segoe UI" w:hAnsi="Segoe UI" w:cs="Segoe UI"/>
              <w:sz w:val="24"/>
              <w:szCs w:val="24"/>
            </w:rPr>
            <w:id w:val="-733539069"/>
            <w:placeholder>
              <w:docPart w:val="ACFF7B75FD604532A4E9AC8DB85177F2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440" w:type="dxa"/>
              </w:tcPr>
              <w:p w14:paraId="1CCEF842" w14:textId="77777777" w:rsidR="007F378F" w:rsidRPr="000D62E3" w:rsidRDefault="007F378F" w:rsidP="00FB7174">
                <w:pPr>
                  <w:jc w:val="center"/>
                  <w:rPr>
                    <w:rFonts w:ascii="Segoe UI" w:hAnsi="Segoe UI" w:cs="Segoe UI"/>
                    <w:sz w:val="24"/>
                    <w:szCs w:val="24"/>
                  </w:rPr>
                </w:pPr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a date.</w:t>
                </w:r>
              </w:p>
            </w:tc>
          </w:sdtContent>
        </w:sdt>
      </w:tr>
      <w:tr w:rsidR="007F378F" w:rsidRPr="000D62E3" w14:paraId="608BBAA5" w14:textId="77777777" w:rsidTr="00FB7174">
        <w:trPr>
          <w:trHeight w:val="623"/>
        </w:trPr>
        <w:tc>
          <w:tcPr>
            <w:tcW w:w="4770" w:type="dxa"/>
          </w:tcPr>
          <w:p w14:paraId="44CAF378" w14:textId="77777777" w:rsidR="007F378F" w:rsidRPr="000D62E3" w:rsidRDefault="007F378F" w:rsidP="00FB7174">
            <w:pPr>
              <w:rPr>
                <w:rFonts w:ascii="Segoe UI" w:hAnsi="Segoe UI" w:cs="Segoe UI"/>
                <w:b/>
                <w:sz w:val="24"/>
                <w:szCs w:val="24"/>
              </w:rPr>
            </w:pPr>
            <w:r w:rsidRPr="000D62E3">
              <w:rPr>
                <w:rFonts w:ascii="Segoe UI" w:hAnsi="Segoe UI" w:cs="Segoe UI"/>
                <w:b/>
                <w:sz w:val="24"/>
                <w:szCs w:val="24"/>
              </w:rPr>
              <w:t>Key Indicator 8.</w:t>
            </w:r>
            <w:r>
              <w:rPr>
                <w:rFonts w:ascii="Segoe UI" w:hAnsi="Segoe UI" w:cs="Segoe UI"/>
                <w:b/>
                <w:sz w:val="24"/>
                <w:szCs w:val="24"/>
              </w:rPr>
              <w:t>5</w:t>
            </w:r>
            <w:r w:rsidRPr="000D62E3">
              <w:rPr>
                <w:rFonts w:ascii="Segoe UI" w:hAnsi="Segoe UI" w:cs="Segoe UI"/>
                <w:b/>
                <w:sz w:val="24"/>
                <w:szCs w:val="24"/>
              </w:rPr>
              <w:t>:</w:t>
            </w:r>
            <w:r w:rsidRPr="000D62E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2047865661"/>
                <w:placeholder>
                  <w:docPart w:val="4CE7E6AD931D4D84A634CCFCC2BC20FB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50" w:type="dxa"/>
          </w:tcPr>
          <w:p w14:paraId="38EB298C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781179304"/>
                <w:placeholder>
                  <w:docPart w:val="69D8BAEF0B2241BC97F6ECB98C15A6D9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530" w:type="dxa"/>
          </w:tcPr>
          <w:p w14:paraId="30A5A95E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800" w:type="dxa"/>
          </w:tcPr>
          <w:p w14:paraId="5E5F35E4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2250" w:type="dxa"/>
          </w:tcPr>
          <w:p w14:paraId="05A35542" w14:textId="77777777" w:rsidR="007F378F" w:rsidRPr="00457FEA" w:rsidRDefault="007F378F" w:rsidP="00FB7174">
            <w:pPr>
              <w:rPr>
                <w:rFonts w:ascii="Segoe UI" w:hAnsi="Segoe UI" w:cs="Segoe UI"/>
                <w:bCs/>
                <w:sz w:val="24"/>
                <w:szCs w:val="24"/>
              </w:rPr>
            </w:pPr>
          </w:p>
        </w:tc>
        <w:tc>
          <w:tcPr>
            <w:tcW w:w="1377" w:type="dxa"/>
          </w:tcPr>
          <w:p w14:paraId="660A67E4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608691106"/>
                <w:placeholder>
                  <w:docPart w:val="7E5D537F17CE488783165CC3E4A7B44D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38408865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894540373"/>
                <w:placeholder>
                  <w:docPart w:val="52164FFE1AB8458EA031DB760949225C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1EBD5A1E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990196246"/>
                <w:placeholder>
                  <w:docPart w:val="2161AB23D2F04D8891173655C4C667C8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6136F90D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090431774"/>
                <w:placeholder>
                  <w:docPart w:val="EE6B927938264055AA5075997312DA79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14FD64DB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293806417"/>
                <w:placeholder>
                  <w:docPart w:val="B49090A39B864064982A972F189EE6DB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5812E612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2056350090"/>
                <w:placeholder>
                  <w:docPart w:val="D4D8B38CF0ED4D4AB372F70209D0FE12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68112970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926541362"/>
                <w:placeholder>
                  <w:docPart w:val="0A8F8FD544D84718B7542CCF3ECFD3F4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756F92EA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2029361125"/>
                <w:placeholder>
                  <w:docPart w:val="A77522E2E48F49CF8301BAF401F54FF2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5464040E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699926543"/>
                <w:placeholder>
                  <w:docPart w:val="958D5B7E2CA74C559DA215A37DFA7309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1BFC8067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182817687"/>
                <w:placeholder>
                  <w:docPart w:val="02930BF4D1904C2292B39BD9EDDA082F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87" w:type="dxa"/>
          </w:tcPr>
          <w:p w14:paraId="40D6B7CD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365833377"/>
                <w:placeholder>
                  <w:docPart w:val="E07C329BC2BD4B1A87ED57A9FA417416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543" w:type="dxa"/>
          </w:tcPr>
          <w:p w14:paraId="0855F8C9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047643435"/>
                <w:placeholder>
                  <w:docPart w:val="754DF1BCB7404247AC15A21E6B00249F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sdt>
          <w:sdtPr>
            <w:rPr>
              <w:rFonts w:ascii="Segoe UI" w:hAnsi="Segoe UI" w:cs="Segoe UI"/>
              <w:sz w:val="24"/>
              <w:szCs w:val="24"/>
            </w:rPr>
            <w:id w:val="1512417040"/>
            <w:placeholder>
              <w:docPart w:val="D1B9DACB6949459D84AC51E728759FCE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440" w:type="dxa"/>
              </w:tcPr>
              <w:p w14:paraId="6535EB2B" w14:textId="77777777" w:rsidR="007F378F" w:rsidRDefault="007F378F" w:rsidP="00FB7174">
                <w:pPr>
                  <w:jc w:val="center"/>
                  <w:rPr>
                    <w:rFonts w:ascii="Segoe UI" w:hAnsi="Segoe UI" w:cs="Segoe UI"/>
                    <w:sz w:val="24"/>
                    <w:szCs w:val="24"/>
                  </w:rPr>
                </w:pPr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a date.</w:t>
                </w:r>
              </w:p>
            </w:tc>
          </w:sdtContent>
        </w:sdt>
      </w:tr>
      <w:tr w:rsidR="007F378F" w:rsidRPr="000D62E3" w14:paraId="2C0D2706" w14:textId="77777777" w:rsidTr="00FB7174">
        <w:trPr>
          <w:trHeight w:val="623"/>
        </w:trPr>
        <w:tc>
          <w:tcPr>
            <w:tcW w:w="4770" w:type="dxa"/>
          </w:tcPr>
          <w:p w14:paraId="6B84269A" w14:textId="77777777" w:rsidR="007F378F" w:rsidRPr="000D62E3" w:rsidRDefault="007F378F" w:rsidP="00FB7174">
            <w:pPr>
              <w:rPr>
                <w:rFonts w:ascii="Segoe UI" w:hAnsi="Segoe UI" w:cs="Segoe UI"/>
                <w:b/>
                <w:sz w:val="24"/>
                <w:szCs w:val="24"/>
              </w:rPr>
            </w:pPr>
            <w:r w:rsidRPr="000D62E3">
              <w:rPr>
                <w:rFonts w:ascii="Segoe UI" w:hAnsi="Segoe UI" w:cs="Segoe UI"/>
                <w:b/>
                <w:sz w:val="24"/>
                <w:szCs w:val="24"/>
              </w:rPr>
              <w:t>Key Indicator 8.</w:t>
            </w:r>
            <w:r>
              <w:rPr>
                <w:rFonts w:ascii="Segoe UI" w:hAnsi="Segoe UI" w:cs="Segoe UI"/>
                <w:b/>
                <w:sz w:val="24"/>
                <w:szCs w:val="24"/>
              </w:rPr>
              <w:t>6</w:t>
            </w:r>
            <w:r w:rsidRPr="000D62E3">
              <w:rPr>
                <w:rFonts w:ascii="Segoe UI" w:hAnsi="Segoe UI" w:cs="Segoe UI"/>
                <w:b/>
                <w:sz w:val="24"/>
                <w:szCs w:val="24"/>
              </w:rPr>
              <w:t>:</w:t>
            </w:r>
            <w:r w:rsidRPr="000D62E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668934370"/>
                <w:placeholder>
                  <w:docPart w:val="687EF39EEF9A4CC78BAC8143884EF55C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50" w:type="dxa"/>
          </w:tcPr>
          <w:p w14:paraId="47C9D9E8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912428702"/>
                <w:placeholder>
                  <w:docPart w:val="BB42A896CE134000A66DCE51ABAE1BDF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530" w:type="dxa"/>
          </w:tcPr>
          <w:p w14:paraId="25B96BC7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800" w:type="dxa"/>
          </w:tcPr>
          <w:p w14:paraId="55688A9B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2250" w:type="dxa"/>
          </w:tcPr>
          <w:p w14:paraId="269A49EE" w14:textId="77777777" w:rsidR="007F378F" w:rsidRPr="00457FEA" w:rsidRDefault="007F378F" w:rsidP="00FB7174">
            <w:pPr>
              <w:rPr>
                <w:rFonts w:ascii="Segoe UI" w:hAnsi="Segoe UI" w:cs="Segoe UI"/>
                <w:bCs/>
                <w:sz w:val="24"/>
                <w:szCs w:val="24"/>
              </w:rPr>
            </w:pPr>
          </w:p>
        </w:tc>
        <w:tc>
          <w:tcPr>
            <w:tcW w:w="1377" w:type="dxa"/>
          </w:tcPr>
          <w:p w14:paraId="0812FF57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35944877"/>
                <w:placeholder>
                  <w:docPart w:val="2186D91A229A4BD7ABF36875414B7188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5BDA51D8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069847434"/>
                <w:placeholder>
                  <w:docPart w:val="95148F1C6FCB435988B0FBA0D829D4CF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6182AFDF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2054761490"/>
                <w:placeholder>
                  <w:docPart w:val="93B6AE96309F4610AF569D0F79C15AB1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6DA1E722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282186557"/>
                <w:placeholder>
                  <w:docPart w:val="7F3CCF29156048E3A545D5F9F4DE1ECD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772CFD7B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002785892"/>
                <w:placeholder>
                  <w:docPart w:val="6AD13A0BA6A5441F9E641DBF163D87E5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14055AE3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312030570"/>
                <w:placeholder>
                  <w:docPart w:val="4193554DB606494999A7DD1AB0568420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2C7C6C0A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287544502"/>
                <w:placeholder>
                  <w:docPart w:val="0D39F7AF7537415088531BB88BA15DF2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3C49909A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136944795"/>
                <w:placeholder>
                  <w:docPart w:val="D20F9317D5A3423AADFFA2A52DCC3A2B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6D3D3D08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305822551"/>
                <w:placeholder>
                  <w:docPart w:val="B43A38C47E4E4FBA85EF6EDECF67B43D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615B5AFC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295492686"/>
                <w:placeholder>
                  <w:docPart w:val="0CE56B11673D494AB64143EFAC234A82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87" w:type="dxa"/>
          </w:tcPr>
          <w:p w14:paraId="08BE51CA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06863703"/>
                <w:placeholder>
                  <w:docPart w:val="276BD93E6A964F729114FB4B828C5836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543" w:type="dxa"/>
          </w:tcPr>
          <w:p w14:paraId="08545681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81400315"/>
                <w:placeholder>
                  <w:docPart w:val="253883E51DA14B08B8681061CB68AC7F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sdt>
          <w:sdtPr>
            <w:rPr>
              <w:rFonts w:ascii="Segoe UI" w:hAnsi="Segoe UI" w:cs="Segoe UI"/>
              <w:sz w:val="24"/>
              <w:szCs w:val="24"/>
            </w:rPr>
            <w:id w:val="42564396"/>
            <w:placeholder>
              <w:docPart w:val="F03585F6C3C9483ABE734ED3746D150A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440" w:type="dxa"/>
              </w:tcPr>
              <w:p w14:paraId="2687351B" w14:textId="77777777" w:rsidR="007F378F" w:rsidRDefault="007F378F" w:rsidP="00FB7174">
                <w:pPr>
                  <w:jc w:val="center"/>
                  <w:rPr>
                    <w:rFonts w:ascii="Segoe UI" w:hAnsi="Segoe UI" w:cs="Segoe UI"/>
                    <w:sz w:val="24"/>
                    <w:szCs w:val="24"/>
                  </w:rPr>
                </w:pPr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a date.</w:t>
                </w:r>
              </w:p>
            </w:tc>
          </w:sdtContent>
        </w:sdt>
      </w:tr>
      <w:tr w:rsidR="007F378F" w:rsidRPr="000D62E3" w14:paraId="0D6C9EE3" w14:textId="77777777" w:rsidTr="00FB7174">
        <w:trPr>
          <w:trHeight w:val="623"/>
        </w:trPr>
        <w:tc>
          <w:tcPr>
            <w:tcW w:w="4770" w:type="dxa"/>
          </w:tcPr>
          <w:p w14:paraId="0F9EDF55" w14:textId="77777777" w:rsidR="007F378F" w:rsidRPr="000D62E3" w:rsidRDefault="007F378F" w:rsidP="00FB7174">
            <w:pPr>
              <w:rPr>
                <w:rFonts w:ascii="Segoe UI" w:hAnsi="Segoe UI" w:cs="Segoe UI"/>
                <w:b/>
                <w:sz w:val="24"/>
                <w:szCs w:val="24"/>
              </w:rPr>
            </w:pPr>
            <w:r w:rsidRPr="000D62E3">
              <w:rPr>
                <w:rFonts w:ascii="Segoe UI" w:hAnsi="Segoe UI" w:cs="Segoe UI"/>
                <w:b/>
                <w:sz w:val="24"/>
                <w:szCs w:val="24"/>
              </w:rPr>
              <w:t>Key Indicator 8.</w:t>
            </w:r>
            <w:r>
              <w:rPr>
                <w:rFonts w:ascii="Segoe UI" w:hAnsi="Segoe UI" w:cs="Segoe UI"/>
                <w:b/>
                <w:sz w:val="24"/>
                <w:szCs w:val="24"/>
              </w:rPr>
              <w:t>7</w:t>
            </w:r>
            <w:r w:rsidRPr="000D62E3">
              <w:rPr>
                <w:rFonts w:ascii="Segoe UI" w:hAnsi="Segoe UI" w:cs="Segoe UI"/>
                <w:b/>
                <w:sz w:val="24"/>
                <w:szCs w:val="24"/>
              </w:rPr>
              <w:t>:</w:t>
            </w:r>
            <w:r w:rsidRPr="000D62E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326132399"/>
                <w:placeholder>
                  <w:docPart w:val="DFEDA953A5E44CF8884EE4BAE7FBA064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50" w:type="dxa"/>
          </w:tcPr>
          <w:p w14:paraId="5CEA84A9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421105420"/>
                <w:placeholder>
                  <w:docPart w:val="DBB74247708D4ACD8E402C2BD84C514D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530" w:type="dxa"/>
          </w:tcPr>
          <w:p w14:paraId="2BF03DDC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800" w:type="dxa"/>
          </w:tcPr>
          <w:p w14:paraId="3A81DB11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2250" w:type="dxa"/>
          </w:tcPr>
          <w:p w14:paraId="22BDF338" w14:textId="77777777" w:rsidR="007F378F" w:rsidRPr="00457FEA" w:rsidRDefault="007F378F" w:rsidP="00FB7174">
            <w:pPr>
              <w:rPr>
                <w:rFonts w:ascii="Segoe UI" w:hAnsi="Segoe UI" w:cs="Segoe UI"/>
                <w:bCs/>
                <w:sz w:val="24"/>
                <w:szCs w:val="24"/>
              </w:rPr>
            </w:pPr>
          </w:p>
        </w:tc>
        <w:tc>
          <w:tcPr>
            <w:tcW w:w="1377" w:type="dxa"/>
          </w:tcPr>
          <w:p w14:paraId="6C286F3A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698662976"/>
                <w:placeholder>
                  <w:docPart w:val="9F9601BA99064BB496EEA2461D0A1FC2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663FF3A3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720325992"/>
                <w:placeholder>
                  <w:docPart w:val="D65CDFA7FABF41D5A205BE8332D61FDF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3E729FE3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991551113"/>
                <w:placeholder>
                  <w:docPart w:val="48869C71339B4474981A98182E18B239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4E6CA1FA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21137709"/>
                <w:placeholder>
                  <w:docPart w:val="F1F3CDAAD87A42B4A93390B6F0E304ED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388EDDD8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616877173"/>
                <w:placeholder>
                  <w:docPart w:val="264C04CFE9C84195B159C34E8ACA5B35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5BE18221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075940056"/>
                <w:placeholder>
                  <w:docPart w:val="D0DC5ABBF62E46F992461CDAEAF986E1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754A23F2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305200071"/>
                <w:placeholder>
                  <w:docPart w:val="30FB180B62F745BFBA1496AD587E1FA0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3851F3B3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296869641"/>
                <w:placeholder>
                  <w:docPart w:val="DE9D6D69E8414AFFA08FBC021A9CECF2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3AFEEC60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565758671"/>
                <w:placeholder>
                  <w:docPart w:val="9D9C206A47FC4DE28642C4BD6595A424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60BEEA40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675303128"/>
                <w:placeholder>
                  <w:docPart w:val="A0CBD5DF80184E35B410B87EECBEE892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87" w:type="dxa"/>
          </w:tcPr>
          <w:p w14:paraId="172D8F1D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403803244"/>
                <w:placeholder>
                  <w:docPart w:val="A2A80B222BA74151A7C6C8CD9B02E45E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543" w:type="dxa"/>
          </w:tcPr>
          <w:p w14:paraId="49D81AA9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003098283"/>
                <w:placeholder>
                  <w:docPart w:val="C8FAB1C25DFB4373A1B5D8A15F996BBF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sdt>
          <w:sdtPr>
            <w:rPr>
              <w:rFonts w:ascii="Segoe UI" w:hAnsi="Segoe UI" w:cs="Segoe UI"/>
              <w:sz w:val="24"/>
              <w:szCs w:val="24"/>
            </w:rPr>
            <w:id w:val="2076933721"/>
            <w:placeholder>
              <w:docPart w:val="C31ABCE690C84BF8A656D7485ECD1B0A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440" w:type="dxa"/>
              </w:tcPr>
              <w:p w14:paraId="0283980B" w14:textId="77777777" w:rsidR="007F378F" w:rsidRDefault="007F378F" w:rsidP="00FB7174">
                <w:pPr>
                  <w:jc w:val="center"/>
                  <w:rPr>
                    <w:rFonts w:ascii="Segoe UI" w:hAnsi="Segoe UI" w:cs="Segoe UI"/>
                    <w:sz w:val="24"/>
                    <w:szCs w:val="24"/>
                  </w:rPr>
                </w:pPr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a date.</w:t>
                </w:r>
              </w:p>
            </w:tc>
          </w:sdtContent>
        </w:sdt>
      </w:tr>
      <w:tr w:rsidR="007F378F" w:rsidRPr="000D62E3" w14:paraId="194E313A" w14:textId="77777777" w:rsidTr="00FB7174">
        <w:trPr>
          <w:trHeight w:val="623"/>
        </w:trPr>
        <w:tc>
          <w:tcPr>
            <w:tcW w:w="4770" w:type="dxa"/>
          </w:tcPr>
          <w:p w14:paraId="1B18297C" w14:textId="77777777" w:rsidR="007F378F" w:rsidRPr="000D62E3" w:rsidRDefault="007F378F" w:rsidP="00FB7174">
            <w:pPr>
              <w:rPr>
                <w:rFonts w:ascii="Segoe UI" w:hAnsi="Segoe UI" w:cs="Segoe UI"/>
                <w:b/>
                <w:sz w:val="24"/>
                <w:szCs w:val="24"/>
              </w:rPr>
            </w:pPr>
            <w:r w:rsidRPr="000D62E3">
              <w:rPr>
                <w:rFonts w:ascii="Segoe UI" w:hAnsi="Segoe UI" w:cs="Segoe UI"/>
                <w:b/>
                <w:sz w:val="24"/>
                <w:szCs w:val="24"/>
              </w:rPr>
              <w:lastRenderedPageBreak/>
              <w:t>Key Indicator 8.</w:t>
            </w:r>
            <w:r>
              <w:rPr>
                <w:rFonts w:ascii="Segoe UI" w:hAnsi="Segoe UI" w:cs="Segoe UI"/>
                <w:b/>
                <w:sz w:val="24"/>
                <w:szCs w:val="24"/>
              </w:rPr>
              <w:t>8</w:t>
            </w:r>
            <w:r w:rsidRPr="000D62E3">
              <w:rPr>
                <w:rFonts w:ascii="Segoe UI" w:hAnsi="Segoe UI" w:cs="Segoe UI"/>
                <w:b/>
                <w:sz w:val="24"/>
                <w:szCs w:val="24"/>
              </w:rPr>
              <w:t>:</w:t>
            </w:r>
            <w:r w:rsidRPr="000D62E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70508482"/>
                <w:placeholder>
                  <w:docPart w:val="CDC5DB28931D434E9BF9AEDB6937127C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50" w:type="dxa"/>
          </w:tcPr>
          <w:p w14:paraId="08FC3B50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719723064"/>
                <w:placeholder>
                  <w:docPart w:val="92D938D04A244A9184BDF782EFB11881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530" w:type="dxa"/>
          </w:tcPr>
          <w:p w14:paraId="4F7C278E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800" w:type="dxa"/>
          </w:tcPr>
          <w:p w14:paraId="690654F7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2250" w:type="dxa"/>
          </w:tcPr>
          <w:p w14:paraId="32F67487" w14:textId="77777777" w:rsidR="007F378F" w:rsidRPr="00457FEA" w:rsidRDefault="007F378F" w:rsidP="00FB7174">
            <w:pPr>
              <w:rPr>
                <w:rFonts w:ascii="Segoe UI" w:hAnsi="Segoe UI" w:cs="Segoe UI"/>
                <w:bCs/>
                <w:sz w:val="24"/>
                <w:szCs w:val="24"/>
              </w:rPr>
            </w:pPr>
          </w:p>
        </w:tc>
        <w:tc>
          <w:tcPr>
            <w:tcW w:w="1377" w:type="dxa"/>
          </w:tcPr>
          <w:p w14:paraId="33E12EFE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831295033"/>
                <w:placeholder>
                  <w:docPart w:val="84F0E6AEA8A64E77A5AE7E024480E78F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60D498D8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206612746"/>
                <w:placeholder>
                  <w:docPart w:val="515C9DC63FC04578B45E4BC3B3841DF1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56F876C0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862404711"/>
                <w:placeholder>
                  <w:docPart w:val="12FF4EFD951242D4849970294D9FAAEC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14F08D41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529557980"/>
                <w:placeholder>
                  <w:docPart w:val="858093E16B7D4B7EB0C13E808DDE10DB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6B67A07F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563177806"/>
                <w:placeholder>
                  <w:docPart w:val="4E6F3F1AD8404A009C5C2F0F4090C4F5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01851696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454936174"/>
                <w:placeholder>
                  <w:docPart w:val="684FE6CD161C4AA187E536BBCA4C4E19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69C02213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254629942"/>
                <w:placeholder>
                  <w:docPart w:val="53C6F14B89D844B4A9F3282AB8BBF88D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0AE82BD7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011261950"/>
                <w:placeholder>
                  <w:docPart w:val="DC2BBBD5035B4EF4B3F1B5F0069E6A68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07E69C7E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286507086"/>
                <w:placeholder>
                  <w:docPart w:val="293D996A25864CFEBCF2D761CA2F2CD2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377" w:type="dxa"/>
          </w:tcPr>
          <w:p w14:paraId="350E48E5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8448951"/>
                <w:placeholder>
                  <w:docPart w:val="8DE95AB7E40944279FB2D554C14F8823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87" w:type="dxa"/>
          </w:tcPr>
          <w:p w14:paraId="000F38BC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583145675"/>
                <w:placeholder>
                  <w:docPart w:val="B1DB3B62B33F42F989FF64EAD2848719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543" w:type="dxa"/>
          </w:tcPr>
          <w:p w14:paraId="630038F8" w14:textId="77777777" w:rsidR="007F378F" w:rsidRDefault="007F378F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763879945"/>
                <w:placeholder>
                  <w:docPart w:val="FE85C5289AA14B209A38059187DB4CD5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sdt>
          <w:sdtPr>
            <w:rPr>
              <w:rFonts w:ascii="Segoe UI" w:hAnsi="Segoe UI" w:cs="Segoe UI"/>
              <w:sz w:val="24"/>
              <w:szCs w:val="24"/>
            </w:rPr>
            <w:id w:val="806904391"/>
            <w:placeholder>
              <w:docPart w:val="B7EC492D004742E187A44A66AA9F52E8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440" w:type="dxa"/>
              </w:tcPr>
              <w:p w14:paraId="1A967689" w14:textId="77777777" w:rsidR="007F378F" w:rsidRDefault="007F378F" w:rsidP="00FB7174">
                <w:pPr>
                  <w:jc w:val="center"/>
                  <w:rPr>
                    <w:rFonts w:ascii="Segoe UI" w:hAnsi="Segoe UI" w:cs="Segoe UI"/>
                    <w:sz w:val="24"/>
                    <w:szCs w:val="24"/>
                  </w:rPr>
                </w:pPr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a date.</w:t>
                </w:r>
              </w:p>
            </w:tc>
          </w:sdtContent>
        </w:sdt>
      </w:tr>
      <w:tr w:rsidR="007F378F" w:rsidRPr="000D62E3" w14:paraId="45CF3F5A" w14:textId="77777777" w:rsidTr="007F378F">
        <w:trPr>
          <w:trHeight w:val="245"/>
        </w:trPr>
        <w:tc>
          <w:tcPr>
            <w:tcW w:w="30240" w:type="dxa"/>
            <w:gridSpan w:val="18"/>
            <w:shd w:val="clear" w:color="auto" w:fill="64A70B" w:themeFill="accent6"/>
          </w:tcPr>
          <w:p w14:paraId="67C32E2C" w14:textId="77777777" w:rsidR="007F378F" w:rsidRPr="008D3989" w:rsidRDefault="007F378F" w:rsidP="00FB7174">
            <w:p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8D3989">
              <w:rPr>
                <w:rFonts w:ascii="Segoe UI" w:hAnsi="Segoe UI" w:cs="Segoe UI"/>
                <w:b/>
                <w:bCs/>
                <w:sz w:val="24"/>
                <w:szCs w:val="24"/>
              </w:rPr>
              <w:t>Curriculum Improvements Based on Data Collected in Outcome 8:</w:t>
            </w:r>
            <w:r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012729844"/>
                <w:placeholder>
                  <w:docPart w:val="0B00AC208D4946C6AA5726BF1237556F"/>
                </w:placeholder>
                <w:showingPlcHdr/>
              </w:sdtPr>
              <w:sdtContent>
                <w:r w:rsidRPr="00427202">
                  <w:rPr>
                    <w:rStyle w:val="PlaceholderText"/>
                    <w:rFonts w:ascii="Segoe UI" w:hAnsi="Segoe UI" w:cs="Segoe UI"/>
                    <w:color w:val="FFFFFF" w:themeColor="background1"/>
                    <w:sz w:val="24"/>
                    <w:szCs w:val="24"/>
                  </w:rPr>
                  <w:t>Click here to enter text.</w:t>
                </w:r>
              </w:sdtContent>
            </w:sdt>
          </w:p>
        </w:tc>
      </w:tr>
    </w:tbl>
    <w:p w14:paraId="62827550" w14:textId="77777777" w:rsidR="00AF63D2" w:rsidRDefault="00AF63D2">
      <w:pPr>
        <w:rPr>
          <w:rFonts w:eastAsia="Times New Roman" w:cs="Arial"/>
          <w:szCs w:val="20"/>
        </w:rPr>
      </w:pPr>
    </w:p>
    <w:p w14:paraId="1B851404" w14:textId="5D4CA4F2" w:rsidR="00C40EAC" w:rsidRPr="00DB3019" w:rsidRDefault="00C40EAC" w:rsidP="001D53B6">
      <w:pPr>
        <w:pStyle w:val="DateContactAPTA"/>
      </w:pPr>
      <w:r w:rsidRPr="00DB3019">
        <w:rPr>
          <w:b/>
          <w:bCs/>
        </w:rPr>
        <w:t>Last Updated:</w:t>
      </w:r>
      <w:r w:rsidRPr="00DB3019">
        <w:t xml:space="preserve"> </w:t>
      </w:r>
      <w:r w:rsidR="00DB3019" w:rsidRPr="00DB3019">
        <w:t>06/29/2025</w:t>
      </w:r>
    </w:p>
    <w:p w14:paraId="3353A0AE" w14:textId="72B608E9" w:rsidR="0051022F" w:rsidRPr="00DB3019" w:rsidRDefault="00C40EAC" w:rsidP="00DB3019">
      <w:pPr>
        <w:pStyle w:val="DateContactAPTA"/>
      </w:pPr>
      <w:r w:rsidRPr="00DB3019">
        <w:rPr>
          <w:b/>
        </w:rPr>
        <w:t>Contact:</w:t>
      </w:r>
      <w:r w:rsidRPr="00DB3019">
        <w:t xml:space="preserve"> </w:t>
      </w:r>
      <w:hyperlink r:id="rId9" w:history="1">
        <w:r w:rsidR="00DB3019" w:rsidRPr="00DB3019">
          <w:rPr>
            <w:rStyle w:val="Hyperlink"/>
            <w:sz w:val="20"/>
            <w:szCs w:val="20"/>
          </w:rPr>
          <w:t>resfel@apta.org</w:t>
        </w:r>
      </w:hyperlink>
      <w:r w:rsidR="00DB3019">
        <w:t xml:space="preserve"> </w:t>
      </w:r>
    </w:p>
    <w:sectPr w:rsidR="0051022F" w:rsidRPr="00DB3019" w:rsidSect="00675348">
      <w:headerReference w:type="default" r:id="rId10"/>
      <w:footerReference w:type="default" r:id="rId11"/>
      <w:headerReference w:type="first" r:id="rId12"/>
      <w:footerReference w:type="first" r:id="rId13"/>
      <w:pgSz w:w="31680" w:h="12240" w:orient="landscape"/>
      <w:pgMar w:top="720" w:right="720" w:bottom="720" w:left="720" w:header="720" w:footer="432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6429F4" w14:textId="77777777" w:rsidR="00675348" w:rsidRDefault="00675348" w:rsidP="001743F2">
      <w:pPr>
        <w:spacing w:after="0" w:line="240" w:lineRule="auto"/>
      </w:pPr>
      <w:r>
        <w:separator/>
      </w:r>
    </w:p>
  </w:endnote>
  <w:endnote w:type="continuationSeparator" w:id="0">
    <w:p w14:paraId="568C2741" w14:textId="77777777" w:rsidR="00675348" w:rsidRDefault="00675348" w:rsidP="00174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242253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36FCFA" w14:textId="77777777" w:rsidR="0088713C" w:rsidRPr="0088713C" w:rsidRDefault="0088713C" w:rsidP="00AF63D2">
        <w:pPr>
          <w:pStyle w:val="Footer"/>
        </w:pPr>
        <w:r w:rsidRPr="00D800C4">
          <w:t xml:space="preserve">American Physical Therapy Association   /   </w:t>
        </w:r>
        <w:r w:rsidRPr="00D800C4">
          <w:fldChar w:fldCharType="begin"/>
        </w:r>
        <w:r w:rsidRPr="00D800C4">
          <w:instrText xml:space="preserve"> PAGE   \* MERGEFORMAT </w:instrText>
        </w:r>
        <w:r w:rsidRPr="00D800C4">
          <w:fldChar w:fldCharType="separate"/>
        </w:r>
        <w:r>
          <w:t>2</w:t>
        </w:r>
        <w:r w:rsidRPr="00D800C4"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889DA" w14:textId="77777777" w:rsidR="00186334" w:rsidRPr="00687311" w:rsidRDefault="00687311" w:rsidP="00AF63D2">
    <w:pPr>
      <w:pStyle w:val="Footer"/>
    </w:pPr>
    <w:r w:rsidRPr="0014789B">
      <w:t>©</w:t>
    </w:r>
    <w:r w:rsidR="00AF63D2">
      <w:fldChar w:fldCharType="begin"/>
    </w:r>
    <w:r w:rsidR="00AF63D2">
      <w:instrText xml:space="preserve"> DATE  \@ "YYYY"  \* MERGEFORMAT </w:instrText>
    </w:r>
    <w:r w:rsidR="00AF63D2">
      <w:fldChar w:fldCharType="separate"/>
    </w:r>
    <w:r w:rsidR="00675348">
      <w:rPr>
        <w:noProof/>
      </w:rPr>
      <w:t>2025</w:t>
    </w:r>
    <w:r w:rsidR="00AF63D2">
      <w:fldChar w:fldCharType="end"/>
    </w:r>
    <w:r w:rsidRPr="0014789B">
      <w:t xml:space="preserve"> American Physical Therapy Association.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E20EFB" w14:textId="77777777" w:rsidR="00675348" w:rsidRDefault="00675348" w:rsidP="001743F2">
      <w:pPr>
        <w:spacing w:after="0" w:line="240" w:lineRule="auto"/>
      </w:pPr>
      <w:r>
        <w:separator/>
      </w:r>
    </w:p>
  </w:footnote>
  <w:footnote w:type="continuationSeparator" w:id="0">
    <w:p w14:paraId="1C99C38A" w14:textId="77777777" w:rsidR="00675348" w:rsidRDefault="00675348" w:rsidP="00174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A0B625" w14:textId="77777777" w:rsidR="0088713C" w:rsidRDefault="00BA7C20" w:rsidP="0088713C">
    <w:pPr>
      <w:jc w:val="right"/>
    </w:pPr>
    <w:r>
      <w:rPr>
        <w:noProof/>
      </w:rPr>
      <w:drawing>
        <wp:inline distT="0" distB="0" distL="0" distR="0" wp14:anchorId="0DF5C88B" wp14:editId="291B2B2E">
          <wp:extent cx="1447800" cy="419100"/>
          <wp:effectExtent l="0" t="0" r="0" b="0"/>
          <wp:docPr id="9" name="Graphic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phic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800" cy="419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D0FE46" w14:textId="77777777" w:rsidR="0088713C" w:rsidRDefault="00BA7C20" w:rsidP="009F45F3">
    <w:pPr>
      <w:ind w:right="-648"/>
      <w:jc w:val="right"/>
    </w:pPr>
    <w:r>
      <w:rPr>
        <w:noProof/>
      </w:rPr>
      <w:drawing>
        <wp:inline distT="0" distB="0" distL="0" distR="0" wp14:anchorId="12543D69" wp14:editId="44C49360">
          <wp:extent cx="2993814" cy="952500"/>
          <wp:effectExtent l="0" t="0" r="3810" b="0"/>
          <wp:docPr id="10" name="Graphic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phic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6420" t="12310" r="5174"/>
                  <a:stretch/>
                </pic:blipFill>
                <pic:spPr bwMode="auto">
                  <a:xfrm>
                    <a:off x="0" y="0"/>
                    <a:ext cx="3041374" cy="96763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F10B55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718326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0AE6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E4C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6CE8F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34C81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EE695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B07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E7059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72A42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E440B9"/>
    <w:multiLevelType w:val="hybridMultilevel"/>
    <w:tmpl w:val="8C2A9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D7168B"/>
    <w:multiLevelType w:val="hybridMultilevel"/>
    <w:tmpl w:val="7D7A269A"/>
    <w:lvl w:ilvl="0" w:tplc="430C857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755E5C"/>
    <w:multiLevelType w:val="hybridMultilevel"/>
    <w:tmpl w:val="79368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D557B0"/>
    <w:multiLevelType w:val="hybridMultilevel"/>
    <w:tmpl w:val="9140D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FF1DE6"/>
    <w:multiLevelType w:val="hybridMultilevel"/>
    <w:tmpl w:val="87566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6A6173"/>
    <w:multiLevelType w:val="hybridMultilevel"/>
    <w:tmpl w:val="8C8EB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6B249E"/>
    <w:multiLevelType w:val="hybridMultilevel"/>
    <w:tmpl w:val="DEA4DA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401E3B"/>
    <w:multiLevelType w:val="hybridMultilevel"/>
    <w:tmpl w:val="DD5EF286"/>
    <w:lvl w:ilvl="0" w:tplc="686C4D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20277B"/>
    <w:multiLevelType w:val="hybridMultilevel"/>
    <w:tmpl w:val="A71A04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90B367B"/>
    <w:multiLevelType w:val="hybridMultilevel"/>
    <w:tmpl w:val="E06ACF22"/>
    <w:lvl w:ilvl="0" w:tplc="13FCFD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760000">
      <w:start w:val="1"/>
      <w:numFmt w:val="bullet"/>
      <w:pStyle w:val="BulletedListAPTALevel3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BF18A1"/>
    <w:multiLevelType w:val="hybridMultilevel"/>
    <w:tmpl w:val="01543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6D1BB6"/>
    <w:multiLevelType w:val="hybridMultilevel"/>
    <w:tmpl w:val="A5B6C9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D7B0747"/>
    <w:multiLevelType w:val="hybridMultilevel"/>
    <w:tmpl w:val="CA5E22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0D75F8"/>
    <w:multiLevelType w:val="hybridMultilevel"/>
    <w:tmpl w:val="8258D4F2"/>
    <w:lvl w:ilvl="0" w:tplc="E2C890D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38695B"/>
    <w:multiLevelType w:val="hybridMultilevel"/>
    <w:tmpl w:val="1646C7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7C3B6C"/>
    <w:multiLevelType w:val="hybridMultilevel"/>
    <w:tmpl w:val="434C070E"/>
    <w:lvl w:ilvl="0" w:tplc="35C41E50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F2549D"/>
    <w:multiLevelType w:val="hybridMultilevel"/>
    <w:tmpl w:val="EB56C572"/>
    <w:lvl w:ilvl="0" w:tplc="BE9294DC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5198C120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2F241C"/>
    <w:multiLevelType w:val="hybridMultilevel"/>
    <w:tmpl w:val="19BCA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5D15A8"/>
    <w:multiLevelType w:val="hybridMultilevel"/>
    <w:tmpl w:val="89BC6C70"/>
    <w:lvl w:ilvl="0" w:tplc="F6B2B23A">
      <w:start w:val="1"/>
      <w:numFmt w:val="bullet"/>
      <w:pStyle w:val="BulletedListAPTALevel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508B1E">
      <w:start w:val="1"/>
      <w:numFmt w:val="bullet"/>
      <w:pStyle w:val="BulletedListAPTALevel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98698B"/>
    <w:multiLevelType w:val="hybridMultilevel"/>
    <w:tmpl w:val="A01CE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C5049D"/>
    <w:multiLevelType w:val="hybridMultilevel"/>
    <w:tmpl w:val="66401C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3389824">
    <w:abstractNumId w:val="28"/>
  </w:num>
  <w:num w:numId="2" w16cid:durableId="1025061243">
    <w:abstractNumId w:val="23"/>
  </w:num>
  <w:num w:numId="3" w16cid:durableId="1956013166">
    <w:abstractNumId w:val="20"/>
  </w:num>
  <w:num w:numId="4" w16cid:durableId="1773353660">
    <w:abstractNumId w:val="11"/>
  </w:num>
  <w:num w:numId="5" w16cid:durableId="608702090">
    <w:abstractNumId w:val="29"/>
  </w:num>
  <w:num w:numId="6" w16cid:durableId="486824654">
    <w:abstractNumId w:val="25"/>
  </w:num>
  <w:num w:numId="7" w16cid:durableId="1403602331">
    <w:abstractNumId w:val="14"/>
  </w:num>
  <w:num w:numId="8" w16cid:durableId="27729809">
    <w:abstractNumId w:val="26"/>
  </w:num>
  <w:num w:numId="9" w16cid:durableId="1349329555">
    <w:abstractNumId w:val="21"/>
  </w:num>
  <w:num w:numId="10" w16cid:durableId="750200260">
    <w:abstractNumId w:val="22"/>
  </w:num>
  <w:num w:numId="11" w16cid:durableId="1452481111">
    <w:abstractNumId w:val="10"/>
  </w:num>
  <w:num w:numId="12" w16cid:durableId="1722706134">
    <w:abstractNumId w:val="30"/>
  </w:num>
  <w:num w:numId="13" w16cid:durableId="794325654">
    <w:abstractNumId w:val="27"/>
  </w:num>
  <w:num w:numId="14" w16cid:durableId="338890203">
    <w:abstractNumId w:val="13"/>
  </w:num>
  <w:num w:numId="15" w16cid:durableId="1617366191">
    <w:abstractNumId w:val="16"/>
  </w:num>
  <w:num w:numId="16" w16cid:durableId="2006198878">
    <w:abstractNumId w:val="15"/>
  </w:num>
  <w:num w:numId="17" w16cid:durableId="1896381778">
    <w:abstractNumId w:val="17"/>
  </w:num>
  <w:num w:numId="18" w16cid:durableId="1658607636">
    <w:abstractNumId w:val="24"/>
  </w:num>
  <w:num w:numId="19" w16cid:durableId="605888257">
    <w:abstractNumId w:val="9"/>
  </w:num>
  <w:num w:numId="20" w16cid:durableId="1039933419">
    <w:abstractNumId w:val="7"/>
  </w:num>
  <w:num w:numId="21" w16cid:durableId="221257344">
    <w:abstractNumId w:val="6"/>
  </w:num>
  <w:num w:numId="22" w16cid:durableId="972489973">
    <w:abstractNumId w:val="5"/>
  </w:num>
  <w:num w:numId="23" w16cid:durableId="1279988627">
    <w:abstractNumId w:val="4"/>
  </w:num>
  <w:num w:numId="24" w16cid:durableId="187529486">
    <w:abstractNumId w:val="8"/>
  </w:num>
  <w:num w:numId="25" w16cid:durableId="2125610928">
    <w:abstractNumId w:val="3"/>
  </w:num>
  <w:num w:numId="26" w16cid:durableId="996104347">
    <w:abstractNumId w:val="2"/>
  </w:num>
  <w:num w:numId="27" w16cid:durableId="1189485504">
    <w:abstractNumId w:val="1"/>
  </w:num>
  <w:num w:numId="28" w16cid:durableId="2089884121">
    <w:abstractNumId w:val="0"/>
  </w:num>
  <w:num w:numId="29" w16cid:durableId="1512909087">
    <w:abstractNumId w:val="19"/>
  </w:num>
  <w:num w:numId="30" w16cid:durableId="370808991">
    <w:abstractNumId w:val="28"/>
  </w:num>
  <w:num w:numId="31" w16cid:durableId="1068528277">
    <w:abstractNumId w:val="28"/>
  </w:num>
  <w:num w:numId="32" w16cid:durableId="425420638">
    <w:abstractNumId w:val="19"/>
  </w:num>
  <w:num w:numId="33" w16cid:durableId="1154492458">
    <w:abstractNumId w:val="12"/>
  </w:num>
  <w:num w:numId="34" w16cid:durableId="99853267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formatting="1" w:enforcement="1" w:cryptProviderType="rsaAES" w:cryptAlgorithmClass="hash" w:cryptAlgorithmType="typeAny" w:cryptAlgorithmSid="14" w:cryptSpinCount="100000" w:hash="XSKxF1u4X/6HFknpW1cOiT2UX82u+X2SaBd0lGe5FjF0KR2pSZBYvYrHLf4sJTKCIZ0zbVBegL5hTRR2PSzeiA==" w:salt="kqZ4VpRoD+a/OAwgT0tdh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48"/>
    <w:rsid w:val="00005850"/>
    <w:rsid w:val="000117AF"/>
    <w:rsid w:val="000373F8"/>
    <w:rsid w:val="000423EA"/>
    <w:rsid w:val="0006274B"/>
    <w:rsid w:val="000631E2"/>
    <w:rsid w:val="00063F5D"/>
    <w:rsid w:val="000655A8"/>
    <w:rsid w:val="00067835"/>
    <w:rsid w:val="000709A1"/>
    <w:rsid w:val="00081CDD"/>
    <w:rsid w:val="00081FB3"/>
    <w:rsid w:val="000834C5"/>
    <w:rsid w:val="000838B3"/>
    <w:rsid w:val="00087680"/>
    <w:rsid w:val="00095B84"/>
    <w:rsid w:val="000A7101"/>
    <w:rsid w:val="000B0F12"/>
    <w:rsid w:val="000B734B"/>
    <w:rsid w:val="000C073E"/>
    <w:rsid w:val="000D58D1"/>
    <w:rsid w:val="000D7E8C"/>
    <w:rsid w:val="000E1950"/>
    <w:rsid w:val="000E6C93"/>
    <w:rsid w:val="000F7D6B"/>
    <w:rsid w:val="00111866"/>
    <w:rsid w:val="00114BB0"/>
    <w:rsid w:val="00116FC0"/>
    <w:rsid w:val="001210C7"/>
    <w:rsid w:val="00121528"/>
    <w:rsid w:val="00122F30"/>
    <w:rsid w:val="00134379"/>
    <w:rsid w:val="00145FAB"/>
    <w:rsid w:val="00150DC1"/>
    <w:rsid w:val="00155ED2"/>
    <w:rsid w:val="00164B8D"/>
    <w:rsid w:val="001743F2"/>
    <w:rsid w:val="00186334"/>
    <w:rsid w:val="001A1E9A"/>
    <w:rsid w:val="001D4278"/>
    <w:rsid w:val="001D53B6"/>
    <w:rsid w:val="001E1FF5"/>
    <w:rsid w:val="001E7924"/>
    <w:rsid w:val="001F1DDA"/>
    <w:rsid w:val="001F5F2B"/>
    <w:rsid w:val="001F7AD0"/>
    <w:rsid w:val="00201F0A"/>
    <w:rsid w:val="0020521C"/>
    <w:rsid w:val="00211FD8"/>
    <w:rsid w:val="00216AC4"/>
    <w:rsid w:val="00226B91"/>
    <w:rsid w:val="002278D6"/>
    <w:rsid w:val="002340BC"/>
    <w:rsid w:val="00234189"/>
    <w:rsid w:val="0024715C"/>
    <w:rsid w:val="00253ABD"/>
    <w:rsid w:val="00254553"/>
    <w:rsid w:val="00257144"/>
    <w:rsid w:val="0026117D"/>
    <w:rsid w:val="00281188"/>
    <w:rsid w:val="00283A19"/>
    <w:rsid w:val="00284077"/>
    <w:rsid w:val="00293E9C"/>
    <w:rsid w:val="002960AB"/>
    <w:rsid w:val="002A5CB2"/>
    <w:rsid w:val="002A756E"/>
    <w:rsid w:val="002B1943"/>
    <w:rsid w:val="002D1647"/>
    <w:rsid w:val="002D3AD3"/>
    <w:rsid w:val="002D6F33"/>
    <w:rsid w:val="002E2FFB"/>
    <w:rsid w:val="002E69A0"/>
    <w:rsid w:val="003005D6"/>
    <w:rsid w:val="00307C2A"/>
    <w:rsid w:val="003103DD"/>
    <w:rsid w:val="00324F9A"/>
    <w:rsid w:val="00333F6E"/>
    <w:rsid w:val="00337DF4"/>
    <w:rsid w:val="003417C8"/>
    <w:rsid w:val="00344E68"/>
    <w:rsid w:val="00351B2A"/>
    <w:rsid w:val="00352CBE"/>
    <w:rsid w:val="00353737"/>
    <w:rsid w:val="00354C22"/>
    <w:rsid w:val="00366941"/>
    <w:rsid w:val="00383C9B"/>
    <w:rsid w:val="00394C42"/>
    <w:rsid w:val="00394F3C"/>
    <w:rsid w:val="00397A3F"/>
    <w:rsid w:val="003A58E3"/>
    <w:rsid w:val="003A685D"/>
    <w:rsid w:val="003B1CD1"/>
    <w:rsid w:val="003B6883"/>
    <w:rsid w:val="003D5672"/>
    <w:rsid w:val="003E3A06"/>
    <w:rsid w:val="003E3DB5"/>
    <w:rsid w:val="003E6FC8"/>
    <w:rsid w:val="003F00C7"/>
    <w:rsid w:val="00416A16"/>
    <w:rsid w:val="004434F7"/>
    <w:rsid w:val="00445693"/>
    <w:rsid w:val="00451AE6"/>
    <w:rsid w:val="00465193"/>
    <w:rsid w:val="00472A1C"/>
    <w:rsid w:val="00481DAC"/>
    <w:rsid w:val="00483F55"/>
    <w:rsid w:val="0048619B"/>
    <w:rsid w:val="004B4764"/>
    <w:rsid w:val="004B6264"/>
    <w:rsid w:val="004C7436"/>
    <w:rsid w:val="004D19A3"/>
    <w:rsid w:val="004D26A9"/>
    <w:rsid w:val="004E6FDB"/>
    <w:rsid w:val="004F0613"/>
    <w:rsid w:val="004F2309"/>
    <w:rsid w:val="004F494A"/>
    <w:rsid w:val="005023B6"/>
    <w:rsid w:val="0051022F"/>
    <w:rsid w:val="00514B7C"/>
    <w:rsid w:val="00514F29"/>
    <w:rsid w:val="005312EE"/>
    <w:rsid w:val="00540027"/>
    <w:rsid w:val="0054708E"/>
    <w:rsid w:val="00553779"/>
    <w:rsid w:val="00562493"/>
    <w:rsid w:val="00566AE2"/>
    <w:rsid w:val="00573F8E"/>
    <w:rsid w:val="00576CF5"/>
    <w:rsid w:val="005841F7"/>
    <w:rsid w:val="00592539"/>
    <w:rsid w:val="00592D0B"/>
    <w:rsid w:val="005A3144"/>
    <w:rsid w:val="005A379D"/>
    <w:rsid w:val="005A3F11"/>
    <w:rsid w:val="005B3337"/>
    <w:rsid w:val="005B43DF"/>
    <w:rsid w:val="005D0369"/>
    <w:rsid w:val="005D0DF2"/>
    <w:rsid w:val="005D35B5"/>
    <w:rsid w:val="005D63FE"/>
    <w:rsid w:val="005E3836"/>
    <w:rsid w:val="005E56F8"/>
    <w:rsid w:val="005E6201"/>
    <w:rsid w:val="005F5C43"/>
    <w:rsid w:val="006040CD"/>
    <w:rsid w:val="00607499"/>
    <w:rsid w:val="00611F5F"/>
    <w:rsid w:val="00621955"/>
    <w:rsid w:val="006474B4"/>
    <w:rsid w:val="00655B77"/>
    <w:rsid w:val="0066023E"/>
    <w:rsid w:val="00661652"/>
    <w:rsid w:val="00670E73"/>
    <w:rsid w:val="00675348"/>
    <w:rsid w:val="006808DB"/>
    <w:rsid w:val="0068517B"/>
    <w:rsid w:val="0068519E"/>
    <w:rsid w:val="00687311"/>
    <w:rsid w:val="006A6027"/>
    <w:rsid w:val="006B4FA6"/>
    <w:rsid w:val="006C2008"/>
    <w:rsid w:val="006D2171"/>
    <w:rsid w:val="006D4D48"/>
    <w:rsid w:val="006E215D"/>
    <w:rsid w:val="006F6EAD"/>
    <w:rsid w:val="00710EC4"/>
    <w:rsid w:val="00736F7C"/>
    <w:rsid w:val="00741D65"/>
    <w:rsid w:val="00745184"/>
    <w:rsid w:val="00751C77"/>
    <w:rsid w:val="00753AE7"/>
    <w:rsid w:val="0075729A"/>
    <w:rsid w:val="00772D5B"/>
    <w:rsid w:val="007A017B"/>
    <w:rsid w:val="007A429F"/>
    <w:rsid w:val="007A5429"/>
    <w:rsid w:val="007C51F1"/>
    <w:rsid w:val="007D3585"/>
    <w:rsid w:val="007E0C88"/>
    <w:rsid w:val="007E1B1A"/>
    <w:rsid w:val="007E4608"/>
    <w:rsid w:val="007E75A8"/>
    <w:rsid w:val="007F0025"/>
    <w:rsid w:val="007F378F"/>
    <w:rsid w:val="007F7BED"/>
    <w:rsid w:val="00806ADB"/>
    <w:rsid w:val="00816C4C"/>
    <w:rsid w:val="00822ABC"/>
    <w:rsid w:val="00830653"/>
    <w:rsid w:val="00842A18"/>
    <w:rsid w:val="00873D66"/>
    <w:rsid w:val="00880407"/>
    <w:rsid w:val="0088713C"/>
    <w:rsid w:val="00894C3E"/>
    <w:rsid w:val="00894D11"/>
    <w:rsid w:val="008955C2"/>
    <w:rsid w:val="008B1BAC"/>
    <w:rsid w:val="008D0AE6"/>
    <w:rsid w:val="008F5110"/>
    <w:rsid w:val="00903242"/>
    <w:rsid w:val="009130C1"/>
    <w:rsid w:val="00914018"/>
    <w:rsid w:val="00932075"/>
    <w:rsid w:val="00937B19"/>
    <w:rsid w:val="00941E71"/>
    <w:rsid w:val="009637A2"/>
    <w:rsid w:val="00972E55"/>
    <w:rsid w:val="00985CED"/>
    <w:rsid w:val="00993B33"/>
    <w:rsid w:val="0099404D"/>
    <w:rsid w:val="00995A5A"/>
    <w:rsid w:val="009A0CB3"/>
    <w:rsid w:val="009B24B0"/>
    <w:rsid w:val="009B2A81"/>
    <w:rsid w:val="009C0510"/>
    <w:rsid w:val="009C3BAE"/>
    <w:rsid w:val="009C79F5"/>
    <w:rsid w:val="009E6CD4"/>
    <w:rsid w:val="009E7639"/>
    <w:rsid w:val="009F0AD6"/>
    <w:rsid w:val="009F4328"/>
    <w:rsid w:val="009F45F3"/>
    <w:rsid w:val="00A03897"/>
    <w:rsid w:val="00A1719B"/>
    <w:rsid w:val="00A410EB"/>
    <w:rsid w:val="00A4612B"/>
    <w:rsid w:val="00A51A55"/>
    <w:rsid w:val="00A53B84"/>
    <w:rsid w:val="00A613C3"/>
    <w:rsid w:val="00A6481B"/>
    <w:rsid w:val="00A749B9"/>
    <w:rsid w:val="00A7755C"/>
    <w:rsid w:val="00A92787"/>
    <w:rsid w:val="00AB6A10"/>
    <w:rsid w:val="00AC53AE"/>
    <w:rsid w:val="00AD6402"/>
    <w:rsid w:val="00AE2CC5"/>
    <w:rsid w:val="00AF63D2"/>
    <w:rsid w:val="00B13403"/>
    <w:rsid w:val="00B20395"/>
    <w:rsid w:val="00B70943"/>
    <w:rsid w:val="00B84779"/>
    <w:rsid w:val="00BA6128"/>
    <w:rsid w:val="00BA7C20"/>
    <w:rsid w:val="00BB2386"/>
    <w:rsid w:val="00BB3602"/>
    <w:rsid w:val="00BC0426"/>
    <w:rsid w:val="00BC0FA7"/>
    <w:rsid w:val="00BC329C"/>
    <w:rsid w:val="00BD4EE0"/>
    <w:rsid w:val="00BD69C1"/>
    <w:rsid w:val="00BE3C8E"/>
    <w:rsid w:val="00BF4232"/>
    <w:rsid w:val="00BF4BF2"/>
    <w:rsid w:val="00C03200"/>
    <w:rsid w:val="00C0322D"/>
    <w:rsid w:val="00C039E3"/>
    <w:rsid w:val="00C156BC"/>
    <w:rsid w:val="00C17E1F"/>
    <w:rsid w:val="00C2774E"/>
    <w:rsid w:val="00C30421"/>
    <w:rsid w:val="00C305C9"/>
    <w:rsid w:val="00C40EAC"/>
    <w:rsid w:val="00C47E98"/>
    <w:rsid w:val="00C53447"/>
    <w:rsid w:val="00C53C3B"/>
    <w:rsid w:val="00C6139D"/>
    <w:rsid w:val="00C63379"/>
    <w:rsid w:val="00C6442E"/>
    <w:rsid w:val="00C86299"/>
    <w:rsid w:val="00C862CC"/>
    <w:rsid w:val="00C8776A"/>
    <w:rsid w:val="00CA12D2"/>
    <w:rsid w:val="00CA3A21"/>
    <w:rsid w:val="00CB740A"/>
    <w:rsid w:val="00CC31AA"/>
    <w:rsid w:val="00CC4147"/>
    <w:rsid w:val="00CC6BC0"/>
    <w:rsid w:val="00CD526B"/>
    <w:rsid w:val="00CD586C"/>
    <w:rsid w:val="00CE1D3E"/>
    <w:rsid w:val="00D0301E"/>
    <w:rsid w:val="00D06E56"/>
    <w:rsid w:val="00D070EB"/>
    <w:rsid w:val="00D10D5E"/>
    <w:rsid w:val="00D11409"/>
    <w:rsid w:val="00D1633D"/>
    <w:rsid w:val="00D21DD6"/>
    <w:rsid w:val="00D42351"/>
    <w:rsid w:val="00D535B1"/>
    <w:rsid w:val="00D55F2D"/>
    <w:rsid w:val="00D768B3"/>
    <w:rsid w:val="00D800C4"/>
    <w:rsid w:val="00D867CB"/>
    <w:rsid w:val="00D917F6"/>
    <w:rsid w:val="00D93BF4"/>
    <w:rsid w:val="00D97D40"/>
    <w:rsid w:val="00DA0D73"/>
    <w:rsid w:val="00DA46A8"/>
    <w:rsid w:val="00DB28A4"/>
    <w:rsid w:val="00DB3019"/>
    <w:rsid w:val="00DC6294"/>
    <w:rsid w:val="00DD2C48"/>
    <w:rsid w:val="00DD4344"/>
    <w:rsid w:val="00DE521F"/>
    <w:rsid w:val="00DF0E78"/>
    <w:rsid w:val="00E00D80"/>
    <w:rsid w:val="00E11B7D"/>
    <w:rsid w:val="00E13E24"/>
    <w:rsid w:val="00E1421B"/>
    <w:rsid w:val="00E30C90"/>
    <w:rsid w:val="00E32ABC"/>
    <w:rsid w:val="00E41B8D"/>
    <w:rsid w:val="00E423DE"/>
    <w:rsid w:val="00E43639"/>
    <w:rsid w:val="00E56CB6"/>
    <w:rsid w:val="00E61058"/>
    <w:rsid w:val="00E671E6"/>
    <w:rsid w:val="00E7295D"/>
    <w:rsid w:val="00E93096"/>
    <w:rsid w:val="00EA19DD"/>
    <w:rsid w:val="00EA7580"/>
    <w:rsid w:val="00EB0AAE"/>
    <w:rsid w:val="00EB571B"/>
    <w:rsid w:val="00EC5A3F"/>
    <w:rsid w:val="00EC605D"/>
    <w:rsid w:val="00EC6F73"/>
    <w:rsid w:val="00ED4F8C"/>
    <w:rsid w:val="00ED6DEE"/>
    <w:rsid w:val="00EE1D03"/>
    <w:rsid w:val="00EE2833"/>
    <w:rsid w:val="00EE6820"/>
    <w:rsid w:val="00EF4973"/>
    <w:rsid w:val="00EF7FF4"/>
    <w:rsid w:val="00F1102F"/>
    <w:rsid w:val="00F11A0D"/>
    <w:rsid w:val="00F156C3"/>
    <w:rsid w:val="00F22614"/>
    <w:rsid w:val="00F31529"/>
    <w:rsid w:val="00F3597F"/>
    <w:rsid w:val="00F43181"/>
    <w:rsid w:val="00F66175"/>
    <w:rsid w:val="00F6712B"/>
    <w:rsid w:val="00F71713"/>
    <w:rsid w:val="00F7399A"/>
    <w:rsid w:val="00F8571D"/>
    <w:rsid w:val="00F90F4F"/>
    <w:rsid w:val="00F92D8E"/>
    <w:rsid w:val="00FA6BE9"/>
    <w:rsid w:val="00FB0F34"/>
    <w:rsid w:val="00FB29AF"/>
    <w:rsid w:val="00FB7F2B"/>
    <w:rsid w:val="00FC4E8E"/>
    <w:rsid w:val="00FC7863"/>
    <w:rsid w:val="00FD01B9"/>
    <w:rsid w:val="00FD48FC"/>
    <w:rsid w:val="00FD4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6F8084"/>
  <w15:chartTrackingRefBased/>
  <w15:docId w15:val="{A477ADDF-6E00-4993-B812-EF53A5FF0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3019"/>
  </w:style>
  <w:style w:type="paragraph" w:styleId="Heading1">
    <w:name w:val="heading 1"/>
    <w:aliases w:val="Heading 1 APTA"/>
    <w:next w:val="BodyAPTA"/>
    <w:link w:val="Heading1Char"/>
    <w:uiPriority w:val="9"/>
    <w:qFormat/>
    <w:rsid w:val="00822ABC"/>
    <w:pPr>
      <w:spacing w:before="360" w:after="240"/>
      <w:outlineLvl w:val="0"/>
    </w:pPr>
    <w:rPr>
      <w:rFonts w:ascii="Segoe UI" w:eastAsia="Times New Roman" w:hAnsi="Segoe UI" w:cs="Segoe UI"/>
      <w:b/>
      <w:bCs/>
      <w:color w:val="3F4444" w:themeColor="text2"/>
      <w:sz w:val="26"/>
      <w:szCs w:val="26"/>
    </w:rPr>
  </w:style>
  <w:style w:type="paragraph" w:styleId="Heading2">
    <w:name w:val="heading 2"/>
    <w:aliases w:val="Heading 2 APTA"/>
    <w:next w:val="BodyAPTA"/>
    <w:link w:val="Heading2Char"/>
    <w:qFormat/>
    <w:rsid w:val="00822ABC"/>
    <w:pPr>
      <w:spacing w:before="120" w:after="60"/>
      <w:outlineLvl w:val="1"/>
    </w:pPr>
    <w:rPr>
      <w:rFonts w:ascii="Segoe UI" w:eastAsia="Times New Roman" w:hAnsi="Segoe UI" w:cs="Segoe UI"/>
      <w:b/>
      <w:bCs/>
      <w:color w:val="005587" w:themeColor="accent5"/>
      <w:sz w:val="24"/>
      <w:szCs w:val="24"/>
    </w:rPr>
  </w:style>
  <w:style w:type="paragraph" w:styleId="Heading3">
    <w:name w:val="heading 3"/>
    <w:aliases w:val="000"/>
    <w:basedOn w:val="Normal"/>
    <w:next w:val="BodyAPTA"/>
    <w:link w:val="Heading3Char"/>
    <w:uiPriority w:val="99"/>
    <w:semiHidden/>
    <w:rsid w:val="00822ABC"/>
    <w:pPr>
      <w:widowControl w:val="0"/>
      <w:spacing w:line="276" w:lineRule="auto"/>
      <w:ind w:left="1440" w:hanging="1440"/>
      <w:outlineLvl w:val="2"/>
    </w:pPr>
    <w:rPr>
      <w:rFonts w:eastAsia="Times New Roman" w:cs="Arial"/>
      <w:b/>
      <w:color w:val="3F4444" w:themeColor="text2"/>
    </w:rPr>
  </w:style>
  <w:style w:type="paragraph" w:styleId="Heading4">
    <w:name w:val="heading 4"/>
    <w:aliases w:val="0000"/>
    <w:basedOn w:val="BodyAPTA"/>
    <w:next w:val="BodyAPTA"/>
    <w:link w:val="Heading4Char"/>
    <w:uiPriority w:val="99"/>
    <w:semiHidden/>
    <w:rsid w:val="00822ABC"/>
    <w:pPr>
      <w:ind w:left="360" w:hanging="360"/>
      <w:outlineLvl w:val="3"/>
    </w:pPr>
    <w:rPr>
      <w:b/>
      <w:bCs/>
      <w:spacing w:val="-3"/>
    </w:rPr>
  </w:style>
  <w:style w:type="paragraph" w:styleId="Heading5">
    <w:name w:val="heading 5"/>
    <w:aliases w:val="00000"/>
    <w:basedOn w:val="Normal"/>
    <w:next w:val="Normal"/>
    <w:link w:val="Heading5Char"/>
    <w:uiPriority w:val="9"/>
    <w:semiHidden/>
    <w:unhideWhenUsed/>
    <w:rsid w:val="00822AB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7488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PTA">
    <w:name w:val="Body APTA"/>
    <w:link w:val="BodyAPTAChar"/>
    <w:qFormat/>
    <w:rsid w:val="00822ABC"/>
    <w:pPr>
      <w:spacing w:after="240"/>
    </w:pPr>
    <w:rPr>
      <w:rFonts w:ascii="Segoe UI" w:eastAsia="Times New Roman" w:hAnsi="Segoe UI" w:cs="Segoe UI"/>
      <w:sz w:val="24"/>
      <w:szCs w:val="24"/>
    </w:rPr>
  </w:style>
  <w:style w:type="table" w:styleId="TableGrid">
    <w:name w:val="Table Grid"/>
    <w:basedOn w:val="TableNormal"/>
    <w:uiPriority w:val="39"/>
    <w:rsid w:val="00822A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ptionAPTA">
    <w:name w:val="Caption APTA"/>
    <w:uiPriority w:val="5"/>
    <w:qFormat/>
    <w:rsid w:val="00822ABC"/>
    <w:rPr>
      <w:rFonts w:ascii="Segoe UI" w:hAnsi="Segoe UI" w:cs="Segoe UI"/>
      <w:bCs w:val="0"/>
      <w:i w:val="0"/>
      <w:iCs w:val="0"/>
      <w:color w:val="889191" w:themeColor="text2" w:themeTint="99"/>
      <w:spacing w:val="0"/>
      <w:sz w:val="24"/>
      <w:szCs w:val="24"/>
      <w:u w:val="none"/>
    </w:rPr>
  </w:style>
  <w:style w:type="character" w:customStyle="1" w:styleId="Heading2Char">
    <w:name w:val="Heading 2 Char"/>
    <w:aliases w:val="Heading 2 APTA Char"/>
    <w:basedOn w:val="DefaultParagraphFont"/>
    <w:link w:val="Heading2"/>
    <w:rsid w:val="00822ABC"/>
    <w:rPr>
      <w:rFonts w:ascii="Segoe UI" w:eastAsia="Times New Roman" w:hAnsi="Segoe UI" w:cs="Segoe UI"/>
      <w:b/>
      <w:bCs/>
      <w:color w:val="005587" w:themeColor="accent5"/>
      <w:sz w:val="24"/>
      <w:szCs w:val="24"/>
    </w:rPr>
  </w:style>
  <w:style w:type="paragraph" w:customStyle="1" w:styleId="TableTitleAPTA">
    <w:name w:val="Table Title APTA"/>
    <w:link w:val="TableTitleAPTAChar"/>
    <w:uiPriority w:val="5"/>
    <w:qFormat/>
    <w:rsid w:val="00822ABC"/>
    <w:pPr>
      <w:spacing w:before="100" w:beforeAutospacing="1" w:after="100" w:afterAutospacing="1" w:line="240" w:lineRule="auto"/>
      <w:ind w:right="-504"/>
    </w:pPr>
    <w:rPr>
      <w:rFonts w:ascii="Segoe UI" w:eastAsia="Times New Roman" w:hAnsi="Segoe UI" w:cs="Segoe UI"/>
      <w:b/>
      <w:bCs/>
      <w:sz w:val="24"/>
      <w:szCs w:val="24"/>
    </w:rPr>
  </w:style>
  <w:style w:type="paragraph" w:customStyle="1" w:styleId="CoverTitleAPTA">
    <w:name w:val="Cover Title APTA"/>
    <w:next w:val="CoverSubtitleAPTA"/>
    <w:link w:val="CoverTitleAPTAChar"/>
    <w:uiPriority w:val="3"/>
    <w:unhideWhenUsed/>
    <w:rsid w:val="00822ABC"/>
    <w:pPr>
      <w:spacing w:after="480"/>
    </w:pPr>
    <w:rPr>
      <w:rFonts w:ascii="Segoe UI" w:eastAsia="Times New Roman" w:hAnsi="Segoe UI" w:cs="Segoe UI"/>
      <w:color w:val="3F4444" w:themeColor="text2"/>
      <w:sz w:val="56"/>
      <w:szCs w:val="56"/>
    </w:rPr>
  </w:style>
  <w:style w:type="paragraph" w:customStyle="1" w:styleId="CoverSubtitleAPTA">
    <w:name w:val="Cover Subtitle APTA"/>
    <w:next w:val="BodyAPTA"/>
    <w:link w:val="CoverSubtitleAPTAChar"/>
    <w:uiPriority w:val="4"/>
    <w:unhideWhenUsed/>
    <w:rsid w:val="00822ABC"/>
    <w:pPr>
      <w:spacing w:after="120"/>
    </w:pPr>
    <w:rPr>
      <w:rFonts w:ascii="Segoe UI" w:eastAsia="Times New Roman" w:hAnsi="Segoe UI" w:cs="Segoe UI"/>
      <w:color w:val="3F4444" w:themeColor="text2"/>
      <w:sz w:val="32"/>
      <w:szCs w:val="32"/>
    </w:rPr>
  </w:style>
  <w:style w:type="character" w:customStyle="1" w:styleId="CoverTitleAPTAChar">
    <w:name w:val="Cover Title APTA Char"/>
    <w:basedOn w:val="DefaultParagraphFont"/>
    <w:link w:val="CoverTitleAPTA"/>
    <w:uiPriority w:val="3"/>
    <w:rsid w:val="00822ABC"/>
    <w:rPr>
      <w:rFonts w:ascii="Segoe UI" w:eastAsia="Times New Roman" w:hAnsi="Segoe UI" w:cs="Segoe UI"/>
      <w:color w:val="3F4444" w:themeColor="text2"/>
      <w:sz w:val="56"/>
      <w:szCs w:val="56"/>
    </w:rPr>
  </w:style>
  <w:style w:type="character" w:customStyle="1" w:styleId="Heading4Char">
    <w:name w:val="Heading 4 Char"/>
    <w:aliases w:val="0000 Char"/>
    <w:basedOn w:val="DefaultParagraphFont"/>
    <w:link w:val="Heading4"/>
    <w:uiPriority w:val="99"/>
    <w:semiHidden/>
    <w:rsid w:val="00822ABC"/>
    <w:rPr>
      <w:rFonts w:ascii="Segoe UI" w:eastAsia="Times New Roman" w:hAnsi="Segoe UI" w:cs="Segoe UI"/>
      <w:b/>
      <w:bCs/>
      <w:spacing w:val="-3"/>
      <w:sz w:val="24"/>
      <w:szCs w:val="24"/>
    </w:rPr>
  </w:style>
  <w:style w:type="character" w:customStyle="1" w:styleId="Heading1Char">
    <w:name w:val="Heading 1 Char"/>
    <w:aliases w:val="Heading 1 APTA Char"/>
    <w:basedOn w:val="DefaultParagraphFont"/>
    <w:link w:val="Heading1"/>
    <w:uiPriority w:val="9"/>
    <w:rsid w:val="00822ABC"/>
    <w:rPr>
      <w:rFonts w:ascii="Segoe UI" w:eastAsia="Times New Roman" w:hAnsi="Segoe UI" w:cs="Segoe UI"/>
      <w:b/>
      <w:bCs/>
      <w:color w:val="3F4444" w:themeColor="text2"/>
      <w:sz w:val="26"/>
      <w:szCs w:val="26"/>
    </w:rPr>
  </w:style>
  <w:style w:type="character" w:customStyle="1" w:styleId="Heading3Char">
    <w:name w:val="Heading 3 Char"/>
    <w:aliases w:val="000 Char"/>
    <w:basedOn w:val="DefaultParagraphFont"/>
    <w:link w:val="Heading3"/>
    <w:uiPriority w:val="99"/>
    <w:semiHidden/>
    <w:rsid w:val="00822ABC"/>
    <w:rPr>
      <w:rFonts w:ascii="Segoe UI" w:eastAsia="Times New Roman" w:hAnsi="Segoe UI" w:cs="Arial"/>
      <w:b/>
      <w:color w:val="3F4444" w:themeColor="text2"/>
      <w:sz w:val="24"/>
      <w:szCs w:val="24"/>
    </w:rPr>
  </w:style>
  <w:style w:type="character" w:customStyle="1" w:styleId="Heading5Char">
    <w:name w:val="Heading 5 Char"/>
    <w:aliases w:val="00000 Char"/>
    <w:basedOn w:val="DefaultParagraphFont"/>
    <w:link w:val="Heading5"/>
    <w:uiPriority w:val="9"/>
    <w:semiHidden/>
    <w:rsid w:val="00822ABC"/>
    <w:rPr>
      <w:rFonts w:asciiTheme="majorHAnsi" w:eastAsiaTheme="majorEastAsia" w:hAnsiTheme="majorHAnsi" w:cstheme="majorBidi"/>
      <w:color w:val="007488" w:themeColor="accent1" w:themeShade="BF"/>
      <w:sz w:val="24"/>
      <w:szCs w:val="24"/>
    </w:rPr>
  </w:style>
  <w:style w:type="character" w:customStyle="1" w:styleId="CoverSubtitleAPTAChar">
    <w:name w:val="Cover Subtitle APTA Char"/>
    <w:basedOn w:val="DefaultParagraphFont"/>
    <w:link w:val="CoverSubtitleAPTA"/>
    <w:uiPriority w:val="4"/>
    <w:rsid w:val="00822ABC"/>
    <w:rPr>
      <w:rFonts w:ascii="Segoe UI" w:eastAsia="Times New Roman" w:hAnsi="Segoe UI" w:cs="Segoe UI"/>
      <w:color w:val="3F4444" w:themeColor="text2"/>
      <w:sz w:val="32"/>
      <w:szCs w:val="32"/>
    </w:rPr>
  </w:style>
  <w:style w:type="paragraph" w:styleId="Title">
    <w:name w:val="Title"/>
    <w:aliases w:val="Doc Title APTA"/>
    <w:next w:val="Subtitle"/>
    <w:link w:val="TitleChar"/>
    <w:qFormat/>
    <w:rsid w:val="00822ABC"/>
    <w:pPr>
      <w:framePr w:hSpace="180" w:wrap="around" w:vAnchor="page" w:hAnchor="margin" w:y="766"/>
      <w:spacing w:after="360" w:line="240" w:lineRule="auto"/>
    </w:pPr>
    <w:rPr>
      <w:rFonts w:ascii="Segoe UI" w:eastAsia="Times New Roman" w:hAnsi="Segoe UI" w:cs="Segoe UI"/>
      <w:color w:val="3F4444" w:themeColor="text2"/>
      <w:sz w:val="44"/>
      <w:szCs w:val="44"/>
    </w:rPr>
  </w:style>
  <w:style w:type="character" w:customStyle="1" w:styleId="TitleChar">
    <w:name w:val="Title Char"/>
    <w:aliases w:val="Doc Title APTA Char"/>
    <w:basedOn w:val="DefaultParagraphFont"/>
    <w:link w:val="Title"/>
    <w:rsid w:val="00822ABC"/>
    <w:rPr>
      <w:rFonts w:ascii="Segoe UI" w:eastAsia="Times New Roman" w:hAnsi="Segoe UI" w:cs="Segoe UI"/>
      <w:color w:val="3F4444" w:themeColor="text2"/>
      <w:sz w:val="44"/>
      <w:szCs w:val="44"/>
    </w:rPr>
  </w:style>
  <w:style w:type="paragraph" w:styleId="Subtitle">
    <w:name w:val="Subtitle"/>
    <w:aliases w:val="Doc Subtitle APTA"/>
    <w:next w:val="IntroductionAPTA"/>
    <w:link w:val="SubtitleChar"/>
    <w:uiPriority w:val="1"/>
    <w:qFormat/>
    <w:rsid w:val="00822ABC"/>
    <w:pPr>
      <w:framePr w:hSpace="180" w:wrap="around" w:vAnchor="page" w:hAnchor="margin" w:y="766"/>
      <w:spacing w:before="240" w:after="480" w:line="240" w:lineRule="auto"/>
    </w:pPr>
    <w:rPr>
      <w:rFonts w:ascii="Segoe UI" w:eastAsia="Times New Roman" w:hAnsi="Segoe UI" w:cs="Segoe UI"/>
      <w:color w:val="3F4444" w:themeColor="text2"/>
      <w:sz w:val="32"/>
      <w:szCs w:val="32"/>
    </w:rPr>
  </w:style>
  <w:style w:type="character" w:customStyle="1" w:styleId="SubtitleChar">
    <w:name w:val="Subtitle Char"/>
    <w:aliases w:val="Doc Subtitle APTA Char"/>
    <w:basedOn w:val="DefaultParagraphFont"/>
    <w:link w:val="Subtitle"/>
    <w:uiPriority w:val="1"/>
    <w:rsid w:val="00822ABC"/>
    <w:rPr>
      <w:rFonts w:ascii="Segoe UI" w:eastAsia="Times New Roman" w:hAnsi="Segoe UI" w:cs="Segoe UI"/>
      <w:color w:val="3F4444" w:themeColor="text2"/>
      <w:sz w:val="32"/>
      <w:szCs w:val="32"/>
    </w:rPr>
  </w:style>
  <w:style w:type="character" w:customStyle="1" w:styleId="BodyAPTAChar">
    <w:name w:val="Body APTA Char"/>
    <w:basedOn w:val="DefaultParagraphFont"/>
    <w:link w:val="BodyAPTA"/>
    <w:rsid w:val="00822ABC"/>
    <w:rPr>
      <w:rFonts w:ascii="Segoe UI" w:eastAsia="Times New Roman" w:hAnsi="Segoe UI" w:cs="Segoe UI"/>
      <w:sz w:val="24"/>
      <w:szCs w:val="24"/>
    </w:rPr>
  </w:style>
  <w:style w:type="paragraph" w:customStyle="1" w:styleId="TableTextAPTA">
    <w:name w:val="Table Text APTA"/>
    <w:link w:val="TableTextAPTAChar"/>
    <w:uiPriority w:val="5"/>
    <w:qFormat/>
    <w:rsid w:val="00822ABC"/>
    <w:pPr>
      <w:spacing w:after="0" w:line="240" w:lineRule="auto"/>
      <w:ind w:right="-504"/>
    </w:pPr>
    <w:rPr>
      <w:rFonts w:ascii="Segoe UI" w:hAnsi="Segoe UI" w:cs="Segoe UI"/>
      <w:sz w:val="24"/>
      <w:szCs w:val="24"/>
    </w:rPr>
  </w:style>
  <w:style w:type="character" w:customStyle="1" w:styleId="TableTitleAPTAChar">
    <w:name w:val="Table Title APTA Char"/>
    <w:basedOn w:val="DefaultParagraphFont"/>
    <w:link w:val="TableTitleAPTA"/>
    <w:uiPriority w:val="5"/>
    <w:rsid w:val="00822ABC"/>
    <w:rPr>
      <w:rFonts w:ascii="Segoe UI" w:eastAsia="Times New Roman" w:hAnsi="Segoe UI" w:cs="Segoe UI"/>
      <w:b/>
      <w:bCs/>
      <w:sz w:val="24"/>
      <w:szCs w:val="24"/>
    </w:rPr>
  </w:style>
  <w:style w:type="character" w:customStyle="1" w:styleId="TableTextAPTAChar">
    <w:name w:val="Table Text APTA Char"/>
    <w:basedOn w:val="DefaultParagraphFont"/>
    <w:link w:val="TableTextAPTA"/>
    <w:uiPriority w:val="5"/>
    <w:rsid w:val="00822ABC"/>
    <w:rPr>
      <w:rFonts w:ascii="Segoe UI" w:hAnsi="Segoe UI" w:cs="Segoe UI"/>
      <w:sz w:val="24"/>
      <w:szCs w:val="24"/>
    </w:rPr>
  </w:style>
  <w:style w:type="character" w:styleId="Strong">
    <w:name w:val="Strong"/>
    <w:aliases w:val="Strong APTA"/>
    <w:uiPriority w:val="5"/>
    <w:qFormat/>
    <w:rsid w:val="00822ABC"/>
    <w:rPr>
      <w:rFonts w:ascii="Segoe UI" w:hAnsi="Segoe UI" w:cs="Segoe UI"/>
      <w:b/>
      <w:bCs/>
      <w:iCs w:val="0"/>
      <w:sz w:val="24"/>
      <w:szCs w:val="24"/>
    </w:rPr>
  </w:style>
  <w:style w:type="character" w:styleId="Emphasis">
    <w:name w:val="Emphasis"/>
    <w:aliases w:val="Emphasis APTA"/>
    <w:uiPriority w:val="5"/>
    <w:qFormat/>
    <w:rsid w:val="00822ABC"/>
    <w:rPr>
      <w:rFonts w:ascii="Segoe UI" w:hAnsi="Segoe UI" w:cs="Segoe UI"/>
      <w:bCs w:val="0"/>
      <w:i/>
      <w:iCs/>
      <w:color w:val="auto"/>
      <w:spacing w:val="-3"/>
      <w:sz w:val="24"/>
      <w:szCs w:val="24"/>
    </w:rPr>
  </w:style>
  <w:style w:type="paragraph" w:customStyle="1" w:styleId="PullQuoteAPTA">
    <w:name w:val="Pull Quote APTA"/>
    <w:link w:val="PullQuoteAPTAChar"/>
    <w:uiPriority w:val="5"/>
    <w:qFormat/>
    <w:rsid w:val="00822ABC"/>
    <w:rPr>
      <w:rFonts w:ascii="Segoe UI" w:hAnsi="Segoe UI" w:cs="Segoe UI"/>
      <w:color w:val="009CB6" w:themeColor="background2"/>
      <w:sz w:val="32"/>
      <w:szCs w:val="32"/>
    </w:rPr>
  </w:style>
  <w:style w:type="character" w:customStyle="1" w:styleId="PullQuoteAPTAChar">
    <w:name w:val="Pull Quote APTA Char"/>
    <w:basedOn w:val="DefaultParagraphFont"/>
    <w:link w:val="PullQuoteAPTA"/>
    <w:uiPriority w:val="5"/>
    <w:rsid w:val="00822ABC"/>
    <w:rPr>
      <w:rFonts w:ascii="Segoe UI" w:hAnsi="Segoe UI" w:cs="Segoe UI"/>
      <w:color w:val="009CB6" w:themeColor="background2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822ABC"/>
    <w:rPr>
      <w:color w:val="808080"/>
    </w:rPr>
  </w:style>
  <w:style w:type="paragraph" w:customStyle="1" w:styleId="DateContactAPTA">
    <w:name w:val="Date &amp; Contact APTA"/>
    <w:link w:val="DateContactAPTAChar"/>
    <w:uiPriority w:val="6"/>
    <w:qFormat/>
    <w:rsid w:val="00822ABC"/>
    <w:pPr>
      <w:spacing w:after="0" w:line="240" w:lineRule="auto"/>
    </w:pPr>
    <w:rPr>
      <w:rFonts w:ascii="Segoe UI" w:eastAsia="Times New Roman" w:hAnsi="Segoe UI" w:cs="Segoe UI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822ABC"/>
    <w:rPr>
      <w:color w:val="605E5C"/>
      <w:shd w:val="clear" w:color="auto" w:fill="E1DFDD"/>
    </w:rPr>
  </w:style>
  <w:style w:type="table" w:styleId="PlainTable1">
    <w:name w:val="Plain Table 1"/>
    <w:basedOn w:val="TableNormal"/>
    <w:uiPriority w:val="41"/>
    <w:rsid w:val="00822AB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PTATable">
    <w:name w:val="APTA Table"/>
    <w:basedOn w:val="PlainTable1"/>
    <w:uiPriority w:val="99"/>
    <w:rsid w:val="00822ABC"/>
    <w:rPr>
      <w:rFonts w:ascii="Arial" w:hAnsi="Arial"/>
      <w:sz w:val="20"/>
    </w:rPr>
    <w:tblPr>
      <w:tblBorders>
        <w:top w:val="single" w:sz="4" w:space="0" w:color="B0B6B6" w:themeColor="text2" w:themeTint="66"/>
        <w:left w:val="single" w:sz="4" w:space="0" w:color="B0B6B6" w:themeColor="text2" w:themeTint="66"/>
        <w:bottom w:val="single" w:sz="4" w:space="0" w:color="B0B6B6" w:themeColor="text2" w:themeTint="66"/>
        <w:right w:val="single" w:sz="4" w:space="0" w:color="B0B6B6" w:themeColor="text2" w:themeTint="66"/>
        <w:insideH w:val="single" w:sz="4" w:space="0" w:color="B0B6B6" w:themeColor="text2" w:themeTint="66"/>
        <w:insideV w:val="single" w:sz="4" w:space="0" w:color="B0B6B6" w:themeColor="text2" w:themeTint="66"/>
      </w:tblBorders>
      <w:tblCellMar>
        <w:left w:w="115" w:type="dxa"/>
        <w:right w:w="115" w:type="dxa"/>
      </w:tblCellMar>
    </w:tblPr>
    <w:tcPr>
      <w:vAlign w:val="center"/>
    </w:tcPr>
    <w:tblStylePr w:type="firstRow">
      <w:rPr>
        <w:rFonts w:ascii="Arial" w:hAnsi="Arial"/>
        <w:b/>
        <w:bCs/>
        <w:color w:val="FFFFFF" w:themeColor="background1"/>
        <w:sz w:val="20"/>
      </w:rPr>
      <w:tblPr/>
      <w:tcPr>
        <w:shd w:val="clear" w:color="auto" w:fill="005587" w:themeFill="accent5"/>
      </w:tcPr>
    </w:tblStylePr>
    <w:tblStylePr w:type="lastRow">
      <w:rPr>
        <w:rFonts w:ascii="Arial" w:hAnsi="Arial"/>
        <w:b w:val="0"/>
        <w:bCs/>
        <w:sz w:val="20"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rFonts w:ascii="Arial" w:hAnsi="Arial"/>
        <w:b w:val="0"/>
        <w:bCs/>
        <w:sz w:val="20"/>
      </w:rPr>
    </w:tblStylePr>
    <w:tblStylePr w:type="lastCol">
      <w:rPr>
        <w:rFonts w:ascii="Arial" w:hAnsi="Arial"/>
        <w:b w:val="0"/>
        <w:bCs/>
        <w:sz w:val="20"/>
      </w:rPr>
    </w:tblStylePr>
    <w:tblStylePr w:type="band1Vert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Vert">
      <w:rPr>
        <w:rFonts w:ascii="Arial" w:hAnsi="Arial"/>
        <w:sz w:val="20"/>
      </w:rPr>
    </w:tblStylePr>
    <w:tblStylePr w:type="band1Horz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Horz">
      <w:rPr>
        <w:rFonts w:ascii="Arial" w:hAnsi="Arial"/>
        <w:sz w:val="20"/>
      </w:rPr>
    </w:tblStylePr>
  </w:style>
  <w:style w:type="character" w:customStyle="1" w:styleId="EndnoteHyperlinkAPTA">
    <w:name w:val="Endnote Hyperlink APTA"/>
    <w:qFormat/>
    <w:rsid w:val="00822ABC"/>
    <w:rPr>
      <w:rFonts w:ascii="Segoe UI" w:hAnsi="Segoe UI" w:cs="Segoe UI"/>
      <w:b w:val="0"/>
      <w:bCs w:val="0"/>
      <w:i w:val="0"/>
      <w:iCs w:val="0"/>
      <w:color w:val="005587" w:themeColor="accent5"/>
      <w:sz w:val="18"/>
      <w:szCs w:val="18"/>
      <w:u w:val="single" w:color="005587" w:themeColor="accent5"/>
    </w:rPr>
  </w:style>
  <w:style w:type="paragraph" w:customStyle="1" w:styleId="Endnote">
    <w:name w:val="Endnote"/>
    <w:aliases w:val="Endnote APTA"/>
    <w:link w:val="EndnoteChar"/>
    <w:qFormat/>
    <w:rsid w:val="00822ABC"/>
    <w:pPr>
      <w:spacing w:after="120" w:line="240" w:lineRule="auto"/>
    </w:pPr>
    <w:rPr>
      <w:rFonts w:ascii="Segoe UI" w:eastAsia="MS Mincho" w:hAnsi="Segoe UI" w:cs="Segoe UI"/>
      <w:color w:val="000000"/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822ABC"/>
    <w:rPr>
      <w:rFonts w:ascii="Arial" w:hAnsi="Arial"/>
      <w:sz w:val="16"/>
      <w:vertAlign w:val="superscript"/>
    </w:rPr>
  </w:style>
  <w:style w:type="character" w:customStyle="1" w:styleId="FootnoteReferenceAPTA">
    <w:name w:val="Footnote Reference APTA"/>
    <w:uiPriority w:val="5"/>
    <w:qFormat/>
    <w:rsid w:val="00822ABC"/>
    <w:rPr>
      <w:rFonts w:ascii="Segoe UI" w:hAnsi="Segoe UI" w:cs="Segoe UI"/>
      <w:b w:val="0"/>
      <w:bCs w:val="0"/>
      <w:i w:val="0"/>
      <w:iCs w:val="0"/>
      <w:color w:val="auto"/>
      <w:sz w:val="18"/>
      <w:szCs w:val="18"/>
    </w:rPr>
  </w:style>
  <w:style w:type="character" w:customStyle="1" w:styleId="EndnoteChar">
    <w:name w:val="Endnote Char"/>
    <w:aliases w:val="Endnote APTA Char"/>
    <w:basedOn w:val="DefaultParagraphFont"/>
    <w:link w:val="Endnote"/>
    <w:rsid w:val="00822ABC"/>
    <w:rPr>
      <w:rFonts w:ascii="Segoe UI" w:eastAsia="MS Mincho" w:hAnsi="Segoe UI" w:cs="Segoe UI"/>
      <w:color w:val="000000"/>
      <w:sz w:val="18"/>
      <w:szCs w:val="18"/>
    </w:rPr>
  </w:style>
  <w:style w:type="paragraph" w:customStyle="1" w:styleId="IndentHeading4APTA">
    <w:name w:val="Indent Heading 4 APTA"/>
    <w:basedOn w:val="Heading4"/>
    <w:next w:val="BodyAPTA"/>
    <w:link w:val="IndentHeading4APTAChar"/>
    <w:uiPriority w:val="99"/>
    <w:semiHidden/>
    <w:rsid w:val="00822ABC"/>
  </w:style>
  <w:style w:type="paragraph" w:customStyle="1" w:styleId="IntroductionAPTA">
    <w:name w:val="Introduction APTA"/>
    <w:next w:val="BodyAPTA"/>
    <w:link w:val="IntroductionAPTAChar"/>
    <w:uiPriority w:val="2"/>
    <w:qFormat/>
    <w:rsid w:val="00822ABC"/>
    <w:pPr>
      <w:spacing w:after="240"/>
    </w:pPr>
    <w:rPr>
      <w:rFonts w:ascii="Segoe UI" w:eastAsia="Times New Roman" w:hAnsi="Segoe UI" w:cs="Segoe UI"/>
      <w:color w:val="3F4444" w:themeColor="text2"/>
      <w:sz w:val="24"/>
      <w:szCs w:val="24"/>
    </w:rPr>
  </w:style>
  <w:style w:type="character" w:customStyle="1" w:styleId="IndentHeading4APTAChar">
    <w:name w:val="Indent Heading 4 APTA Char"/>
    <w:basedOn w:val="Heading4Char"/>
    <w:link w:val="IndentHeading4APTA"/>
    <w:uiPriority w:val="99"/>
    <w:semiHidden/>
    <w:rsid w:val="00822ABC"/>
    <w:rPr>
      <w:rFonts w:ascii="Segoe UI" w:eastAsia="Times New Roman" w:hAnsi="Segoe UI" w:cs="Segoe UI"/>
      <w:b/>
      <w:bCs/>
      <w:spacing w:val="-3"/>
      <w:sz w:val="24"/>
      <w:szCs w:val="24"/>
    </w:rPr>
  </w:style>
  <w:style w:type="character" w:styleId="Hyperlink">
    <w:name w:val="Hyperlink"/>
    <w:aliases w:val="Hyperlink APTA"/>
    <w:basedOn w:val="DefaultParagraphFont"/>
    <w:uiPriority w:val="99"/>
    <w:qFormat/>
    <w:rsid w:val="00822ABC"/>
    <w:rPr>
      <w:rFonts w:ascii="Segoe UI" w:hAnsi="Segoe UI" w:cs="Segoe UI"/>
      <w:b w:val="0"/>
      <w:bCs w:val="0"/>
      <w:i w:val="0"/>
      <w:iCs w:val="0"/>
      <w:color w:val="005587" w:themeColor="accent5"/>
      <w:sz w:val="24"/>
      <w:szCs w:val="24"/>
      <w:u w:val="single" w:color="005587" w:themeColor="accent5"/>
    </w:rPr>
  </w:style>
  <w:style w:type="character" w:customStyle="1" w:styleId="IntroductionAPTAChar">
    <w:name w:val="Introduction APTA Char"/>
    <w:basedOn w:val="DefaultParagraphFont"/>
    <w:link w:val="IntroductionAPTA"/>
    <w:uiPriority w:val="2"/>
    <w:rsid w:val="00822ABC"/>
    <w:rPr>
      <w:rFonts w:ascii="Segoe UI" w:eastAsia="Times New Roman" w:hAnsi="Segoe UI" w:cs="Segoe UI"/>
      <w:color w:val="3F4444" w:themeColor="text2"/>
      <w:sz w:val="24"/>
      <w:szCs w:val="24"/>
    </w:rPr>
  </w:style>
  <w:style w:type="paragraph" w:styleId="Header">
    <w:name w:val="header"/>
    <w:link w:val="HeaderChar"/>
    <w:uiPriority w:val="99"/>
    <w:unhideWhenUsed/>
    <w:rsid w:val="00822ABC"/>
    <w:pPr>
      <w:tabs>
        <w:tab w:val="center" w:pos="4680"/>
        <w:tab w:val="right" w:pos="9360"/>
      </w:tabs>
      <w:spacing w:after="0" w:line="240" w:lineRule="auto"/>
    </w:pPr>
    <w:rPr>
      <w:rFonts w:ascii="Segoe UI" w:hAnsi="Segoe UI" w:cs="Segoe UI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822ABC"/>
    <w:rPr>
      <w:rFonts w:ascii="Segoe UI" w:hAnsi="Segoe UI" w:cs="Segoe UI"/>
      <w:sz w:val="20"/>
      <w:szCs w:val="20"/>
    </w:rPr>
  </w:style>
  <w:style w:type="paragraph" w:styleId="Footer">
    <w:name w:val="footer"/>
    <w:link w:val="FooterChar"/>
    <w:uiPriority w:val="99"/>
    <w:unhideWhenUsed/>
    <w:rsid w:val="00822ABC"/>
    <w:pPr>
      <w:spacing w:after="0"/>
      <w:jc w:val="right"/>
    </w:pPr>
    <w:rPr>
      <w:rFonts w:ascii="Segoe UI" w:hAnsi="Segoe UI" w:cs="Segoe UI"/>
      <w:color w:val="889191" w:themeColor="text2" w:themeTint="99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822ABC"/>
    <w:rPr>
      <w:rFonts w:ascii="Segoe UI" w:hAnsi="Segoe UI" w:cs="Segoe UI"/>
      <w:color w:val="889191" w:themeColor="text2" w:themeTint="99"/>
      <w:sz w:val="20"/>
      <w:szCs w:val="20"/>
    </w:rPr>
  </w:style>
  <w:style w:type="character" w:customStyle="1" w:styleId="DateContactAPTAChar">
    <w:name w:val="Date &amp; Contact APTA Char"/>
    <w:basedOn w:val="DefaultParagraphFont"/>
    <w:link w:val="DateContactAPTA"/>
    <w:uiPriority w:val="6"/>
    <w:rsid w:val="00822ABC"/>
    <w:rPr>
      <w:rFonts w:ascii="Segoe UI" w:eastAsia="Times New Roman" w:hAnsi="Segoe UI" w:cs="Segoe UI"/>
      <w:sz w:val="20"/>
      <w:szCs w:val="20"/>
    </w:rPr>
  </w:style>
  <w:style w:type="paragraph" w:customStyle="1" w:styleId="BulletedListAPTALevel1">
    <w:name w:val="Bulleted List APTA Level 1"/>
    <w:next w:val="BodyAPTA"/>
    <w:link w:val="BulletedListAPTALevel1Char"/>
    <w:qFormat/>
    <w:rsid w:val="00FD4FEE"/>
    <w:pPr>
      <w:numPr>
        <w:numId w:val="31"/>
      </w:numPr>
      <w:spacing w:after="0"/>
    </w:pPr>
    <w:rPr>
      <w:rFonts w:ascii="Segoe UI" w:eastAsia="Times New Roman" w:hAnsi="Segoe UI" w:cs="Segoe UI"/>
      <w:sz w:val="24"/>
      <w:szCs w:val="24"/>
    </w:rPr>
  </w:style>
  <w:style w:type="character" w:customStyle="1" w:styleId="BulletedListAPTALevel1Char">
    <w:name w:val="Bulleted List APTA Level 1 Char"/>
    <w:basedOn w:val="BodyAPTAChar"/>
    <w:link w:val="BulletedListAPTALevel1"/>
    <w:rsid w:val="00FD4FEE"/>
    <w:rPr>
      <w:rFonts w:ascii="Segoe UI" w:eastAsia="Times New Roman" w:hAnsi="Segoe UI" w:cs="Segoe UI"/>
      <w:sz w:val="24"/>
      <w:szCs w:val="24"/>
    </w:rPr>
  </w:style>
  <w:style w:type="paragraph" w:customStyle="1" w:styleId="BulletedListAPTALevel2">
    <w:name w:val="Bulleted List APTA Level 2"/>
    <w:basedOn w:val="BulletedListAPTALevel1"/>
    <w:qFormat/>
    <w:rsid w:val="00FD4FEE"/>
    <w:pPr>
      <w:numPr>
        <w:ilvl w:val="1"/>
      </w:numPr>
    </w:pPr>
  </w:style>
  <w:style w:type="paragraph" w:customStyle="1" w:styleId="BulletedListAPTALevel3">
    <w:name w:val="Bulleted List APTA Level 3"/>
    <w:basedOn w:val="BulletedListAPTALevel1"/>
    <w:qFormat/>
    <w:rsid w:val="00FD4FEE"/>
    <w:pPr>
      <w:numPr>
        <w:ilvl w:val="2"/>
        <w:numId w:val="32"/>
      </w:numPr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3019"/>
    <w:pPr>
      <w:pBdr>
        <w:top w:val="single" w:sz="4" w:space="10" w:color="009CB6" w:themeColor="accent1"/>
        <w:bottom w:val="single" w:sz="4" w:space="10" w:color="009CB6" w:themeColor="accent1"/>
      </w:pBdr>
      <w:spacing w:before="360" w:after="360"/>
      <w:ind w:left="864" w:right="864"/>
      <w:jc w:val="center"/>
    </w:pPr>
    <w:rPr>
      <w:i/>
      <w:iCs/>
      <w:color w:val="009CB6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3019"/>
    <w:rPr>
      <w:i/>
      <w:iCs/>
      <w:color w:val="009CB6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sid w:val="00DB30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30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30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30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301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30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019"/>
    <w:rPr>
      <w:rFonts w:ascii="Segoe UI" w:hAnsi="Segoe UI" w:cs="Segoe UI"/>
      <w:sz w:val="18"/>
      <w:szCs w:val="18"/>
    </w:rPr>
  </w:style>
  <w:style w:type="character" w:customStyle="1" w:styleId="Style1">
    <w:name w:val="Style1"/>
    <w:basedOn w:val="DefaultParagraphFont"/>
    <w:uiPriority w:val="1"/>
    <w:rsid w:val="00DB3019"/>
    <w:rPr>
      <w:color w:val="00B050"/>
    </w:rPr>
  </w:style>
  <w:style w:type="character" w:customStyle="1" w:styleId="Style2">
    <w:name w:val="Style2"/>
    <w:basedOn w:val="DefaultParagraphFont"/>
    <w:uiPriority w:val="1"/>
    <w:rsid w:val="00DB3019"/>
    <w:rPr>
      <w:color w:val="FF0000"/>
    </w:rPr>
  </w:style>
  <w:style w:type="character" w:customStyle="1" w:styleId="Style3">
    <w:name w:val="Style3"/>
    <w:basedOn w:val="DefaultParagraphFont"/>
    <w:uiPriority w:val="1"/>
    <w:qFormat/>
    <w:rsid w:val="00DB3019"/>
    <w:rPr>
      <w:color w:val="00B050"/>
    </w:rPr>
  </w:style>
  <w:style w:type="character" w:customStyle="1" w:styleId="Style4">
    <w:name w:val="Style4"/>
    <w:basedOn w:val="DefaultParagraphFont"/>
    <w:uiPriority w:val="1"/>
    <w:qFormat/>
    <w:rsid w:val="00DB3019"/>
    <w:rPr>
      <w:color w:val="FF0000"/>
    </w:rPr>
  </w:style>
  <w:style w:type="character" w:styleId="FollowedHyperlink">
    <w:name w:val="FollowedHyperlink"/>
    <w:basedOn w:val="DefaultParagraphFont"/>
    <w:uiPriority w:val="99"/>
    <w:semiHidden/>
    <w:unhideWhenUsed/>
    <w:rsid w:val="00DB3019"/>
    <w:rPr>
      <w:color w:val="3F4444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bptrfe.apta.org/for-programs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esfel@apta.org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ptaaws-file\APTABrandTemplates\19c%20ABPTRFE%20One%20Column%20Template%202025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806215-6692-40AB-A293-AD30149B370E}"/>
      </w:docPartPr>
      <w:docPartBody>
        <w:p w:rsidR="00320570" w:rsidRDefault="00320570">
          <w:r w:rsidRPr="00B176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EA06B7A9104C568EAD6E2738C264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5FAE4A-1FE7-4563-A3D5-50BF21198172}"/>
      </w:docPartPr>
      <w:docPartBody>
        <w:p w:rsidR="00320570" w:rsidRDefault="00320570" w:rsidP="00320570">
          <w:pPr>
            <w:pStyle w:val="09EA06B7A9104C568EAD6E2738C26422"/>
          </w:pPr>
          <w:r w:rsidRPr="000D62E3">
            <w:rPr>
              <w:rFonts w:ascii="Segoe UI" w:hAnsi="Segoe UI" w:cs="Segoe UI"/>
            </w:rPr>
            <w:t>Insert Year</w:t>
          </w:r>
        </w:p>
      </w:docPartBody>
    </w:docPart>
    <w:docPart>
      <w:docPartPr>
        <w:name w:val="8347D06A75CE4C7292342C67A530E5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6C7C5D-CBAB-4043-BC72-A63E53C6A19A}"/>
      </w:docPartPr>
      <w:docPartBody>
        <w:p w:rsidR="00320570" w:rsidRDefault="00320570" w:rsidP="00320570">
          <w:pPr>
            <w:pStyle w:val="8347D06A75CE4C7292342C67A530E5E7"/>
          </w:pPr>
          <w:r w:rsidRPr="000D62E3">
            <w:rPr>
              <w:rFonts w:ascii="Segoe UI" w:hAnsi="Segoe UI" w:cs="Segoe UI"/>
            </w:rPr>
            <w:t>Insert Year</w:t>
          </w:r>
        </w:p>
      </w:docPartBody>
    </w:docPart>
    <w:docPart>
      <w:docPartPr>
        <w:name w:val="DBC3B9FB3A2D4A648413BFF5C86E91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A39A9A-B9E4-4666-A3D6-E19F7B02478D}"/>
      </w:docPartPr>
      <w:docPartBody>
        <w:p w:rsidR="00320570" w:rsidRDefault="00320570" w:rsidP="00320570">
          <w:pPr>
            <w:pStyle w:val="DBC3B9FB3A2D4A648413BFF5C86E9129"/>
          </w:pPr>
          <w:r w:rsidRPr="000D62E3">
            <w:rPr>
              <w:rFonts w:ascii="Segoe UI" w:hAnsi="Segoe UI" w:cs="Segoe UI"/>
            </w:rPr>
            <w:t>Insert Year</w:t>
          </w:r>
        </w:p>
      </w:docPartBody>
    </w:docPart>
    <w:docPart>
      <w:docPartPr>
        <w:name w:val="9E5A90C8F1424616917E0ED39C664D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FA71EF-DAAB-41EF-9C31-C7F561108183}"/>
      </w:docPartPr>
      <w:docPartBody>
        <w:p w:rsidR="00320570" w:rsidRDefault="00320570" w:rsidP="00320570">
          <w:pPr>
            <w:pStyle w:val="9E5A90C8F1424616917E0ED39C664DDE"/>
          </w:pPr>
          <w:r w:rsidRPr="000D62E3">
            <w:rPr>
              <w:rFonts w:ascii="Segoe UI" w:hAnsi="Segoe UI" w:cs="Segoe UI"/>
            </w:rPr>
            <w:t>Insert Year</w:t>
          </w:r>
        </w:p>
      </w:docPartBody>
    </w:docPart>
    <w:docPart>
      <w:docPartPr>
        <w:name w:val="D880970221A846F681E228BF7FAC09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DF5470-662A-4BF5-969C-BA7879790D71}"/>
      </w:docPartPr>
      <w:docPartBody>
        <w:p w:rsidR="00320570" w:rsidRDefault="00320570" w:rsidP="00320570">
          <w:pPr>
            <w:pStyle w:val="D880970221A846F681E228BF7FAC0947"/>
          </w:pPr>
          <w:r w:rsidRPr="000D62E3">
            <w:rPr>
              <w:rFonts w:ascii="Segoe UI" w:hAnsi="Segoe UI" w:cs="Segoe UI"/>
            </w:rPr>
            <w:t>Insert Year</w:t>
          </w:r>
        </w:p>
      </w:docPartBody>
    </w:docPart>
    <w:docPart>
      <w:docPartPr>
        <w:name w:val="C7CDE781463A4D5FBDB72674A7211E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174F57-156B-43C0-B58A-DE2B3C69AB3D}"/>
      </w:docPartPr>
      <w:docPartBody>
        <w:p w:rsidR="00320570" w:rsidRDefault="00320570" w:rsidP="00320570">
          <w:pPr>
            <w:pStyle w:val="C7CDE781463A4D5FBDB72674A7211E0D"/>
          </w:pPr>
          <w:r w:rsidRPr="000D62E3">
            <w:rPr>
              <w:rFonts w:ascii="Segoe UI" w:hAnsi="Segoe UI" w:cs="Segoe UI"/>
            </w:rPr>
            <w:t>Insert Year</w:t>
          </w:r>
        </w:p>
      </w:docPartBody>
    </w:docPart>
    <w:docPart>
      <w:docPartPr>
        <w:name w:val="0DD3C52BAEA24D89BF128F4C23F9C4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C9B0A7-A6CA-445E-8D17-F62E2D28D6E0}"/>
      </w:docPartPr>
      <w:docPartBody>
        <w:p w:rsidR="00320570" w:rsidRDefault="00320570" w:rsidP="00320570">
          <w:pPr>
            <w:pStyle w:val="0DD3C52BAEA24D89BF128F4C23F9C49B"/>
          </w:pPr>
          <w:r w:rsidRPr="000D62E3">
            <w:rPr>
              <w:rFonts w:ascii="Segoe UI" w:hAnsi="Segoe UI" w:cs="Segoe UI"/>
            </w:rPr>
            <w:t>Insert Year</w:t>
          </w:r>
        </w:p>
      </w:docPartBody>
    </w:docPart>
    <w:docPart>
      <w:docPartPr>
        <w:name w:val="95E39FD407464BA0A776C12CC822E4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8709C7-3CA9-4ECC-BB02-A8F5EBEEEB76}"/>
      </w:docPartPr>
      <w:docPartBody>
        <w:p w:rsidR="00320570" w:rsidRDefault="00320570" w:rsidP="00320570">
          <w:pPr>
            <w:pStyle w:val="95E39FD407464BA0A776C12CC822E42A"/>
          </w:pPr>
          <w:r w:rsidRPr="000D62E3">
            <w:rPr>
              <w:rFonts w:ascii="Segoe UI" w:hAnsi="Segoe UI" w:cs="Segoe UI"/>
            </w:rPr>
            <w:t>Insert Year</w:t>
          </w:r>
        </w:p>
      </w:docPartBody>
    </w:docPart>
    <w:docPart>
      <w:docPartPr>
        <w:name w:val="EEBC1E5015644CEBAF2D5C94E32D02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38DD6-12FA-4592-8C55-31F7F2B203F6}"/>
      </w:docPartPr>
      <w:docPartBody>
        <w:p w:rsidR="00320570" w:rsidRDefault="00320570" w:rsidP="00320570">
          <w:pPr>
            <w:pStyle w:val="EEBC1E5015644CEBAF2D5C94E32D026F"/>
          </w:pPr>
          <w:r w:rsidRPr="000D62E3">
            <w:rPr>
              <w:rFonts w:ascii="Segoe UI" w:hAnsi="Segoe UI" w:cs="Segoe UI"/>
            </w:rPr>
            <w:t>Insert Year</w:t>
          </w:r>
        </w:p>
      </w:docPartBody>
    </w:docPart>
    <w:docPart>
      <w:docPartPr>
        <w:name w:val="6100B7B68B644190B7F204B3A3E2D1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B7370C-AD57-4DD6-8FD7-A763253C29AC}"/>
      </w:docPartPr>
      <w:docPartBody>
        <w:p w:rsidR="00320570" w:rsidRDefault="00320570" w:rsidP="00320570">
          <w:pPr>
            <w:pStyle w:val="6100B7B68B644190B7F204B3A3E2D128"/>
          </w:pPr>
          <w:r w:rsidRPr="000D62E3">
            <w:rPr>
              <w:rFonts w:ascii="Segoe UI" w:hAnsi="Segoe UI" w:cs="Segoe UI"/>
            </w:rPr>
            <w:t>Insert Year</w:t>
          </w:r>
        </w:p>
      </w:docPartBody>
    </w:docPart>
    <w:docPart>
      <w:docPartPr>
        <w:name w:val="7CC76427129C4516843BB9602DB107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9D7BA4-F323-4325-9398-665A41CF4CFF}"/>
      </w:docPartPr>
      <w:docPartBody>
        <w:p w:rsidR="00320570" w:rsidRDefault="00320570" w:rsidP="00320570">
          <w:pPr>
            <w:pStyle w:val="7CC76427129C4516843BB9602DB107CD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BB6197C5CFFF4C3EA7AB456A898259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767264-0EE2-4779-B4D4-E3569C8BFABE}"/>
      </w:docPartPr>
      <w:docPartBody>
        <w:p w:rsidR="00320570" w:rsidRDefault="00320570" w:rsidP="00320570">
          <w:pPr>
            <w:pStyle w:val="BB6197C5CFFF4C3EA7AB456A89825979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94919EB754074B81881AB4D00A9B8F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5D822-6786-4A29-8412-2A947230F0AC}"/>
      </w:docPartPr>
      <w:docPartBody>
        <w:p w:rsidR="00320570" w:rsidRDefault="00320570" w:rsidP="00320570">
          <w:pPr>
            <w:pStyle w:val="94919EB754074B81881AB4D00A9B8F6E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526DE9DC26D24E4994157DC00C1F7C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262B6F-9D8D-4518-A7F3-D3B545D33320}"/>
      </w:docPartPr>
      <w:docPartBody>
        <w:p w:rsidR="00320570" w:rsidRDefault="00320570" w:rsidP="00320570">
          <w:pPr>
            <w:pStyle w:val="526DE9DC26D24E4994157DC00C1F7CF6"/>
          </w:pPr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F6C83F679E254CDE851B79AB2CDB6E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780CE0-E207-416E-9AF7-B2EC67E753B9}"/>
      </w:docPartPr>
      <w:docPartBody>
        <w:p w:rsidR="00320570" w:rsidRDefault="00320570" w:rsidP="00320570">
          <w:pPr>
            <w:pStyle w:val="F6C83F679E254CDE851B79AB2CDB6E54"/>
          </w:pPr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B2171C4DEB7B42A78F7C4481780E80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B0173-DAD8-41D0-A195-64BA39B3B7FB}"/>
      </w:docPartPr>
      <w:docPartBody>
        <w:p w:rsidR="00320570" w:rsidRDefault="00320570" w:rsidP="00320570">
          <w:pPr>
            <w:pStyle w:val="B2171C4DEB7B42A78F7C4481780E80B7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3B2EA55B94354464825FF3F441F6CB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01925B-7A41-4DAF-B98C-DA190E8BE98C}"/>
      </w:docPartPr>
      <w:docPartBody>
        <w:p w:rsidR="00320570" w:rsidRDefault="00320570" w:rsidP="00320570">
          <w:pPr>
            <w:pStyle w:val="3B2EA55B94354464825FF3F441F6CB3B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D6059FE088064BF99C6B47B775A1C5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D0BC37-478F-408E-8ADA-0374ACCFB6A7}"/>
      </w:docPartPr>
      <w:docPartBody>
        <w:p w:rsidR="00320570" w:rsidRDefault="00320570" w:rsidP="00320570">
          <w:pPr>
            <w:pStyle w:val="D6059FE088064BF99C6B47B775A1C546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257D24AE7AEF4321AA3E9F3062ABD8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DEA984-16DB-4460-B109-84ABDFD9B0B1}"/>
      </w:docPartPr>
      <w:docPartBody>
        <w:p w:rsidR="00320570" w:rsidRDefault="00320570" w:rsidP="00320570">
          <w:pPr>
            <w:pStyle w:val="257D24AE7AEF4321AA3E9F3062ABD84C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1AF2AFD78CC6473584BB366BFAD39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E442A1-5C89-4422-894F-BFB9435195A4}"/>
      </w:docPartPr>
      <w:docPartBody>
        <w:p w:rsidR="00320570" w:rsidRDefault="00320570" w:rsidP="00320570">
          <w:pPr>
            <w:pStyle w:val="1AF2AFD78CC6473584BB366BFAD39398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CFA127011AE244138B80FBD9B799BD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798893-5547-4870-8D5F-411132979935}"/>
      </w:docPartPr>
      <w:docPartBody>
        <w:p w:rsidR="00320570" w:rsidRDefault="00320570" w:rsidP="00320570">
          <w:pPr>
            <w:pStyle w:val="CFA127011AE244138B80FBD9B799BD74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B9AF26E5A206493994EE06C410335B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26AD4E-649F-43EA-B91F-62B539D9D22C}"/>
      </w:docPartPr>
      <w:docPartBody>
        <w:p w:rsidR="00320570" w:rsidRDefault="00320570" w:rsidP="00320570">
          <w:pPr>
            <w:pStyle w:val="B9AF26E5A206493994EE06C410335BF2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3415529295DD4AB5A51007C4402EC8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29BDE-0024-4B9B-B9B4-383EAC4D7D0D}"/>
      </w:docPartPr>
      <w:docPartBody>
        <w:p w:rsidR="00320570" w:rsidRDefault="00320570" w:rsidP="00320570">
          <w:pPr>
            <w:pStyle w:val="3415529295DD4AB5A51007C4402EC8EB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023AC611AA024A7BAF29C0336A8DCD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8F8B54-BA8C-4FE2-80F0-45BDFD4CF6C8}"/>
      </w:docPartPr>
      <w:docPartBody>
        <w:p w:rsidR="00320570" w:rsidRDefault="00320570" w:rsidP="00320570">
          <w:pPr>
            <w:pStyle w:val="023AC611AA024A7BAF29C0336A8DCD74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5CBB8AD26E2B42E9B009F04ADF7E3C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511DE6-D76B-4E93-9CFC-22DBB866A440}"/>
      </w:docPartPr>
      <w:docPartBody>
        <w:p w:rsidR="00320570" w:rsidRDefault="00320570" w:rsidP="00320570">
          <w:pPr>
            <w:pStyle w:val="5CBB8AD26E2B42E9B009F04ADF7E3CAA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0A14B10B4DDF46A7B70C77EA65C8B3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F36A0B-E154-4B17-8D0D-576312C49693}"/>
      </w:docPartPr>
      <w:docPartBody>
        <w:p w:rsidR="00320570" w:rsidRDefault="00320570" w:rsidP="00320570">
          <w:pPr>
            <w:pStyle w:val="0A14B10B4DDF46A7B70C77EA65C8B3F6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7554C7BC9C634B23993410093C9329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9347E5-5B2E-4D6D-A28C-2A84CE6B2BFE}"/>
      </w:docPartPr>
      <w:docPartBody>
        <w:p w:rsidR="00320570" w:rsidRDefault="00320570" w:rsidP="00320570">
          <w:pPr>
            <w:pStyle w:val="7554C7BC9C634B23993410093C932949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8C57886854C44F968BE51E03F12189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070F3D-E0D9-44B6-A209-7AAB12E70EDF}"/>
      </w:docPartPr>
      <w:docPartBody>
        <w:p w:rsidR="00320570" w:rsidRDefault="00320570" w:rsidP="00320570">
          <w:pPr>
            <w:pStyle w:val="8C57886854C44F968BE51E03F12189E0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8F709754EAB445BDBB0209DE1B06CD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5BEDA8-EB10-4DA8-A0DD-0CD9A3EE320C}"/>
      </w:docPartPr>
      <w:docPartBody>
        <w:p w:rsidR="00320570" w:rsidRDefault="00320570" w:rsidP="00320570">
          <w:pPr>
            <w:pStyle w:val="8F709754EAB445BDBB0209DE1B06CD71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79534F44CDBD4B8FA0643FEDDC4823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255FAC-AFBE-41CD-9727-FD65B8B6924B}"/>
      </w:docPartPr>
      <w:docPartBody>
        <w:p w:rsidR="00320570" w:rsidRDefault="00320570" w:rsidP="00320570">
          <w:pPr>
            <w:pStyle w:val="79534F44CDBD4B8FA0643FEDDC4823AD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0195D8D7B4F14325A028DD2C341CBC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AAB679-1993-494A-9999-E943C35FD330}"/>
      </w:docPartPr>
      <w:docPartBody>
        <w:p w:rsidR="00320570" w:rsidRDefault="00320570" w:rsidP="00320570">
          <w:pPr>
            <w:pStyle w:val="0195D8D7B4F14325A028DD2C341CBCE5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EA2DDBCF1A9942F9A465F5D2DD4284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A9215C-6A33-4CD9-A1C5-66A94A1C90FC}"/>
      </w:docPartPr>
      <w:docPartBody>
        <w:p w:rsidR="00320570" w:rsidRDefault="00320570" w:rsidP="00320570">
          <w:pPr>
            <w:pStyle w:val="EA2DDBCF1A9942F9A465F5D2DD4284A7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29A463706AF74ED391D1FB4FDD94E6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859B7B-8346-442E-926F-9FEECB95D2DC}"/>
      </w:docPartPr>
      <w:docPartBody>
        <w:p w:rsidR="00320570" w:rsidRDefault="00320570" w:rsidP="00320570">
          <w:pPr>
            <w:pStyle w:val="29A463706AF74ED391D1FB4FDD94E6FE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F8631012AA724C4DB9F2752D4508E6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234106-29A8-4C80-907C-2DD6F8844FEB}"/>
      </w:docPartPr>
      <w:docPartBody>
        <w:p w:rsidR="00320570" w:rsidRDefault="00320570" w:rsidP="00320570">
          <w:pPr>
            <w:pStyle w:val="F8631012AA724C4DB9F2752D4508E681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299A65DDE76746AD81F4273AAD5B90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886DC-4A13-46CF-AE23-1BA069C8F6D8}"/>
      </w:docPartPr>
      <w:docPartBody>
        <w:p w:rsidR="00320570" w:rsidRDefault="00320570" w:rsidP="00320570">
          <w:pPr>
            <w:pStyle w:val="299A65DDE76746AD81F4273AAD5B90BE"/>
          </w:pPr>
          <w:r w:rsidRPr="00F342D0">
            <w:rPr>
              <w:rStyle w:val="PlaceholderText"/>
              <w:rFonts w:ascii="Segoe UI" w:hAnsi="Segoe UI" w:cs="Segoe UI"/>
            </w:rPr>
            <w:t>Click here to enter a date.</w:t>
          </w:r>
        </w:p>
      </w:docPartBody>
    </w:docPart>
    <w:docPart>
      <w:docPartPr>
        <w:name w:val="9C7B78707E244F9ABF6765C3B8D04D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6A62D3-AE16-4BC2-B266-DD94FDE6D002}"/>
      </w:docPartPr>
      <w:docPartBody>
        <w:p w:rsidR="00320570" w:rsidRDefault="00320570" w:rsidP="00320570">
          <w:pPr>
            <w:pStyle w:val="9C7B78707E244F9ABF6765C3B8D04D1C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0A21E8D711654E51A1320596535957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0C9CD3-DEBE-43E9-B6CC-3AAA342071A4}"/>
      </w:docPartPr>
      <w:docPartBody>
        <w:p w:rsidR="00320570" w:rsidRDefault="00320570" w:rsidP="00320570">
          <w:pPr>
            <w:pStyle w:val="0A21E8D711654E51A1320596535957BF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BC7B41FC170F422D865773667C22A8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490B4D-9831-4FCC-AEAF-7FFC1CA35267}"/>
      </w:docPartPr>
      <w:docPartBody>
        <w:p w:rsidR="00320570" w:rsidRDefault="00320570" w:rsidP="00320570">
          <w:pPr>
            <w:pStyle w:val="BC7B41FC170F422D865773667C22A8AE"/>
          </w:pPr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BF7563AAFE844794AE9EF8A132B345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3D1588-536B-401D-AFDC-35544C27A6D0}"/>
      </w:docPartPr>
      <w:docPartBody>
        <w:p w:rsidR="00320570" w:rsidRDefault="00320570" w:rsidP="00320570">
          <w:pPr>
            <w:pStyle w:val="BF7563AAFE844794AE9EF8A132B34500"/>
          </w:pPr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9C85A57C0B5048BB8DBA40C1C28DAA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2F3398-8D14-4B56-B0AC-EC28A385B04A}"/>
      </w:docPartPr>
      <w:docPartBody>
        <w:p w:rsidR="00320570" w:rsidRDefault="00320570" w:rsidP="00320570">
          <w:pPr>
            <w:pStyle w:val="9C85A57C0B5048BB8DBA40C1C28DAA59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1EB92AE1938B437382F5B7433D245B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8280BF-9035-4264-A848-C177CEED0BD5}"/>
      </w:docPartPr>
      <w:docPartBody>
        <w:p w:rsidR="00320570" w:rsidRDefault="00320570" w:rsidP="00320570">
          <w:pPr>
            <w:pStyle w:val="1EB92AE1938B437382F5B7433D245BCE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53C2274A89594AD19D312596ABA1D2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6DA8B1-4210-468A-8C53-F5B122C26A3B}"/>
      </w:docPartPr>
      <w:docPartBody>
        <w:p w:rsidR="00320570" w:rsidRDefault="00320570" w:rsidP="00320570">
          <w:pPr>
            <w:pStyle w:val="53C2274A89594AD19D312596ABA1D2FD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15CAC03E6208444E973A1CA0D6730F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66BB68-ADE3-49E4-BDB2-729C10A96EF8}"/>
      </w:docPartPr>
      <w:docPartBody>
        <w:p w:rsidR="00320570" w:rsidRDefault="00320570" w:rsidP="00320570">
          <w:pPr>
            <w:pStyle w:val="15CAC03E6208444E973A1CA0D6730F66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E5631A19C530492BAB2A81840FE09A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6D0FF6-E425-4BD5-B7CD-FB7FE4D6BDB2}"/>
      </w:docPartPr>
      <w:docPartBody>
        <w:p w:rsidR="00320570" w:rsidRDefault="00320570" w:rsidP="00320570">
          <w:pPr>
            <w:pStyle w:val="E5631A19C530492BAB2A81840FE09A13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95F152050C5A4B419CDFE81873FECA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92949A-DDDD-4E2A-806C-560D04A69C45}"/>
      </w:docPartPr>
      <w:docPartBody>
        <w:p w:rsidR="00320570" w:rsidRDefault="00320570" w:rsidP="00320570">
          <w:pPr>
            <w:pStyle w:val="95F152050C5A4B419CDFE81873FECA59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21C116674CD0466698D6F94B6AC287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95E9FD-8042-4FF0-8DD4-9F82A8D2995A}"/>
      </w:docPartPr>
      <w:docPartBody>
        <w:p w:rsidR="00320570" w:rsidRDefault="00320570" w:rsidP="00320570">
          <w:pPr>
            <w:pStyle w:val="21C116674CD0466698D6F94B6AC2875E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CE9620955B764DC9AC62F28504215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B0A37D-42B3-49D2-9930-99B22A7F9BBD}"/>
      </w:docPartPr>
      <w:docPartBody>
        <w:p w:rsidR="00320570" w:rsidRDefault="00320570" w:rsidP="00320570">
          <w:pPr>
            <w:pStyle w:val="CE9620955B764DC9AC62F285042155FA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B9864BC0D0574615B966FB6751ED7A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738CDD-66CF-4491-BF62-0F117C9BE222}"/>
      </w:docPartPr>
      <w:docPartBody>
        <w:p w:rsidR="00320570" w:rsidRDefault="00320570" w:rsidP="00320570">
          <w:pPr>
            <w:pStyle w:val="B9864BC0D0574615B966FB6751ED7A34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283559E27A51455A94309AF2E61329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6D2B77-00B2-40F5-8024-8E7CFF4EF1DE}"/>
      </w:docPartPr>
      <w:docPartBody>
        <w:p w:rsidR="00320570" w:rsidRDefault="00320570" w:rsidP="00320570">
          <w:pPr>
            <w:pStyle w:val="283559E27A51455A94309AF2E613290F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CADAB436B0F44ECC97D48C73B00ED7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22DFF9-ADDE-4914-BDF6-0341BF0AA215}"/>
      </w:docPartPr>
      <w:docPartBody>
        <w:p w:rsidR="00320570" w:rsidRDefault="00320570" w:rsidP="00320570">
          <w:pPr>
            <w:pStyle w:val="CADAB436B0F44ECC97D48C73B00ED7BA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3BCB1100BE7A4D7F943633961128EC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8DA743-A0AF-4815-A8D7-108BA4C85CF5}"/>
      </w:docPartPr>
      <w:docPartBody>
        <w:p w:rsidR="00320570" w:rsidRDefault="00320570" w:rsidP="00320570">
          <w:pPr>
            <w:pStyle w:val="3BCB1100BE7A4D7F943633961128ECFC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6186DEB83F934AF49728E6215E20A0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E271EC-924A-48DF-B1BA-BC0B99480870}"/>
      </w:docPartPr>
      <w:docPartBody>
        <w:p w:rsidR="00320570" w:rsidRDefault="00320570" w:rsidP="00320570">
          <w:pPr>
            <w:pStyle w:val="6186DEB83F934AF49728E6215E20A0C8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37C94407D1544B15BDB817F84A0C4A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760AD8-60FA-442E-859F-12E0E666576F}"/>
      </w:docPartPr>
      <w:docPartBody>
        <w:p w:rsidR="00320570" w:rsidRDefault="00320570" w:rsidP="00320570">
          <w:pPr>
            <w:pStyle w:val="37C94407D1544B15BDB817F84A0C4A10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759C9E8F23F6428FAA64EE4E30E71D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8C1B10-1F8B-4F31-A286-EFD0290B0792}"/>
      </w:docPartPr>
      <w:docPartBody>
        <w:p w:rsidR="00320570" w:rsidRDefault="00320570" w:rsidP="00320570">
          <w:pPr>
            <w:pStyle w:val="759C9E8F23F6428FAA64EE4E30E71DD2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6CA0A7ACA40544C78E2A99B6843A5F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3061E1-DBF9-4CA7-9E88-C15DEB241C4B}"/>
      </w:docPartPr>
      <w:docPartBody>
        <w:p w:rsidR="00320570" w:rsidRDefault="00320570" w:rsidP="00320570">
          <w:pPr>
            <w:pStyle w:val="6CA0A7ACA40544C78E2A99B6843A5F18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2D2B338B1E224E2FBB3EF9DAE144D5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62FD52-A8EA-4EF0-B541-66CC87A4F601}"/>
      </w:docPartPr>
      <w:docPartBody>
        <w:p w:rsidR="00320570" w:rsidRDefault="00320570" w:rsidP="00320570">
          <w:pPr>
            <w:pStyle w:val="2D2B338B1E224E2FBB3EF9DAE144D570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47ECEEE209E343A18E8D711EC29801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0A4D1E-9A4E-4017-8D00-0A3265206076}"/>
      </w:docPartPr>
      <w:docPartBody>
        <w:p w:rsidR="00320570" w:rsidRDefault="00320570" w:rsidP="00320570">
          <w:pPr>
            <w:pStyle w:val="47ECEEE209E343A18E8D711EC2980193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641AC3CFC7B042A09C8E72E1BACA27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9A4EB2-1B4B-4F90-AD13-18D5590F2BB1}"/>
      </w:docPartPr>
      <w:docPartBody>
        <w:p w:rsidR="00320570" w:rsidRDefault="00320570" w:rsidP="00320570">
          <w:pPr>
            <w:pStyle w:val="641AC3CFC7B042A09C8E72E1BACA2754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C9CA8E4BAC004C73BEC5151DC36AD7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D4F721-3F7D-4CE4-B6E6-4E16922EB590}"/>
      </w:docPartPr>
      <w:docPartBody>
        <w:p w:rsidR="00320570" w:rsidRDefault="00320570" w:rsidP="00320570">
          <w:pPr>
            <w:pStyle w:val="C9CA8E4BAC004C73BEC5151DC36AD7E6"/>
          </w:pPr>
          <w:r w:rsidRPr="000D62E3">
            <w:rPr>
              <w:rStyle w:val="PlaceholderText"/>
              <w:rFonts w:ascii="Segoe UI" w:hAnsi="Segoe UI" w:cs="Segoe UI"/>
            </w:rPr>
            <w:t>Click here to enter a date.</w:t>
          </w:r>
        </w:p>
      </w:docPartBody>
    </w:docPart>
    <w:docPart>
      <w:docPartPr>
        <w:name w:val="6EC9AFAFA8B4432986CD273EF821EA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639D28-A8DA-43BA-8BB3-8E54E5F70F35}"/>
      </w:docPartPr>
      <w:docPartBody>
        <w:p w:rsidR="00320570" w:rsidRDefault="00320570" w:rsidP="00320570">
          <w:pPr>
            <w:pStyle w:val="6EC9AFAFA8B4432986CD273EF821EA00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61DAF3597654458EBEF32577AA6DE9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FD9A88-591D-4D46-A507-3902F79F1DE3}"/>
      </w:docPartPr>
      <w:docPartBody>
        <w:p w:rsidR="00320570" w:rsidRDefault="00320570" w:rsidP="00320570">
          <w:pPr>
            <w:pStyle w:val="61DAF3597654458EBEF32577AA6DE9F5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8F0F945FFF554E4389C799B03F5E6D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DF2E9E-F798-4885-B0FA-676175CFEB78}"/>
      </w:docPartPr>
      <w:docPartBody>
        <w:p w:rsidR="00320570" w:rsidRDefault="00320570" w:rsidP="00320570">
          <w:pPr>
            <w:pStyle w:val="8F0F945FFF554E4389C799B03F5E6DE3"/>
          </w:pPr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A37403AD09594536A8E0125E0B8BC3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66E1AF-79CC-42A5-A7F4-FCB54D8B1103}"/>
      </w:docPartPr>
      <w:docPartBody>
        <w:p w:rsidR="00320570" w:rsidRDefault="00320570" w:rsidP="00320570">
          <w:pPr>
            <w:pStyle w:val="A37403AD09594536A8E0125E0B8BC3E8"/>
          </w:pPr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78515DFAB2144B9588DF21B1B9FBF5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B4B6C5-EC56-4E6E-959A-27D65F512261}"/>
      </w:docPartPr>
      <w:docPartBody>
        <w:p w:rsidR="00320570" w:rsidRDefault="00320570" w:rsidP="00320570">
          <w:pPr>
            <w:pStyle w:val="78515DFAB2144B9588DF21B1B9FBF540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D2D1F15ADA924FBBBA1CF16C931E29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C68969-5B76-4540-BA88-E3F2CC351F63}"/>
      </w:docPartPr>
      <w:docPartBody>
        <w:p w:rsidR="00320570" w:rsidRDefault="00320570" w:rsidP="00320570">
          <w:pPr>
            <w:pStyle w:val="D2D1F15ADA924FBBBA1CF16C931E29F3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1062D82A78A8495D9EBB3CA1856431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988617-B6FD-4552-8D7C-DBD7568197B0}"/>
      </w:docPartPr>
      <w:docPartBody>
        <w:p w:rsidR="00320570" w:rsidRDefault="00320570" w:rsidP="00320570">
          <w:pPr>
            <w:pStyle w:val="1062D82A78A8495D9EBB3CA1856431E1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A0F0D5950C8E4E108AB7D21462731A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77B8F7-86C3-4028-854E-FF1387417B8F}"/>
      </w:docPartPr>
      <w:docPartBody>
        <w:p w:rsidR="00320570" w:rsidRDefault="00320570" w:rsidP="00320570">
          <w:pPr>
            <w:pStyle w:val="A0F0D5950C8E4E108AB7D21462731AB1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D834A334565D477E975DE5A2A8C120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09A400-4518-4BD1-AFBD-CCF4AE6A521B}"/>
      </w:docPartPr>
      <w:docPartBody>
        <w:p w:rsidR="00320570" w:rsidRDefault="00320570" w:rsidP="00320570">
          <w:pPr>
            <w:pStyle w:val="D834A334565D477E975DE5A2A8C12077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5B16674C23004203A886990DA6CE7A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C0E143-58FB-4CAF-9B45-6E807825FD18}"/>
      </w:docPartPr>
      <w:docPartBody>
        <w:p w:rsidR="00320570" w:rsidRDefault="00320570" w:rsidP="00320570">
          <w:pPr>
            <w:pStyle w:val="5B16674C23004203A886990DA6CE7A95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C4630E43BC544032BAB8DD745A1B48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BF0864-3780-421C-89EE-7DE656D2E82A}"/>
      </w:docPartPr>
      <w:docPartBody>
        <w:p w:rsidR="00320570" w:rsidRDefault="00320570" w:rsidP="00320570">
          <w:pPr>
            <w:pStyle w:val="C4630E43BC544032BAB8DD745A1B4856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F29BEB2EFD2C4DB78884FE6D9B1649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332206-4775-461A-9490-DA634FA8B259}"/>
      </w:docPartPr>
      <w:docPartBody>
        <w:p w:rsidR="00320570" w:rsidRDefault="00320570" w:rsidP="00320570">
          <w:pPr>
            <w:pStyle w:val="F29BEB2EFD2C4DB78884FE6D9B164922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9848758B40DF46BEA72E9D5829A562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5D360D-16E8-4C1E-88D6-23F171BB5DC5}"/>
      </w:docPartPr>
      <w:docPartBody>
        <w:p w:rsidR="00320570" w:rsidRDefault="00320570" w:rsidP="00320570">
          <w:pPr>
            <w:pStyle w:val="9848758B40DF46BEA72E9D5829A56216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130ECBD6DF8F4FB1B3D92EF0EF5EA2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A17775-82D6-4400-A444-2134BBA0F30E}"/>
      </w:docPartPr>
      <w:docPartBody>
        <w:p w:rsidR="00320570" w:rsidRDefault="00320570" w:rsidP="00320570">
          <w:pPr>
            <w:pStyle w:val="130ECBD6DF8F4FB1B3D92EF0EF5EA287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2967E0B74DE44718A84E0461591783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A936C1-5A23-497A-A440-5915C775F2D8}"/>
      </w:docPartPr>
      <w:docPartBody>
        <w:p w:rsidR="00320570" w:rsidRDefault="00320570" w:rsidP="00320570">
          <w:pPr>
            <w:pStyle w:val="2967E0B74DE44718A84E046159178377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D92692C0D2B341988893A4F8C9FEA4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2EA845-036E-4019-918A-B67A2CA15BC0}"/>
      </w:docPartPr>
      <w:docPartBody>
        <w:p w:rsidR="00320570" w:rsidRDefault="00320570" w:rsidP="00320570">
          <w:pPr>
            <w:pStyle w:val="D92692C0D2B341988893A4F8C9FEA4BD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514B5618CD984503877AEF47D9C2DD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CE2841-113E-4B5D-AFB1-149C5369B1C2}"/>
      </w:docPartPr>
      <w:docPartBody>
        <w:p w:rsidR="00320570" w:rsidRDefault="00320570" w:rsidP="00320570">
          <w:pPr>
            <w:pStyle w:val="514B5618CD984503877AEF47D9C2DDB0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757A32E077A449E787ED7A5F84C799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33C43A-97F6-45EF-9345-F2908B83B87C}"/>
      </w:docPartPr>
      <w:docPartBody>
        <w:p w:rsidR="00320570" w:rsidRDefault="00320570" w:rsidP="00320570">
          <w:pPr>
            <w:pStyle w:val="757A32E077A449E787ED7A5F84C79952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F19E90C020DA4494B836E243C4E177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207023-A766-4F89-A51A-F73BE1318843}"/>
      </w:docPartPr>
      <w:docPartBody>
        <w:p w:rsidR="00320570" w:rsidRDefault="00320570" w:rsidP="00320570">
          <w:pPr>
            <w:pStyle w:val="F19E90C020DA4494B836E243C4E17725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5E3557BA663E4462A5FE884C33C7C0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BE135F-188D-45BA-8973-D9B144177D66}"/>
      </w:docPartPr>
      <w:docPartBody>
        <w:p w:rsidR="00320570" w:rsidRDefault="00320570" w:rsidP="00320570">
          <w:pPr>
            <w:pStyle w:val="5E3557BA663E4462A5FE884C33C7C0F6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223D3CD0916B41899AC032000F3CE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0D3FA4-7EC9-4911-9E54-C1201100BD1E}"/>
      </w:docPartPr>
      <w:docPartBody>
        <w:p w:rsidR="00320570" w:rsidRDefault="00320570" w:rsidP="00320570">
          <w:pPr>
            <w:pStyle w:val="223D3CD0916B41899AC032000F3CE6ED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7760F3F58CBA4A62B321BB170EF50A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574602-4E36-4BD0-8077-1FBED766A672}"/>
      </w:docPartPr>
      <w:docPartBody>
        <w:p w:rsidR="00320570" w:rsidRDefault="00320570" w:rsidP="00320570">
          <w:pPr>
            <w:pStyle w:val="7760F3F58CBA4A62B321BB170EF50A28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F20D5ECA89814EABBDD81986DB3868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F2740-DDBD-4BB4-8906-E5DE3DB4FEBB}"/>
      </w:docPartPr>
      <w:docPartBody>
        <w:p w:rsidR="00320570" w:rsidRDefault="00320570" w:rsidP="00320570">
          <w:pPr>
            <w:pStyle w:val="F20D5ECA89814EABBDD81986DB386882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2EBB625F0D0D4198A84D34B37E5681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4C7033-66EB-4B08-985B-2165C3F320DF}"/>
      </w:docPartPr>
      <w:docPartBody>
        <w:p w:rsidR="00320570" w:rsidRDefault="00320570" w:rsidP="00320570">
          <w:pPr>
            <w:pStyle w:val="2EBB625F0D0D4198A84D34B37E56812A"/>
          </w:pPr>
          <w:r w:rsidRPr="000D62E3">
            <w:rPr>
              <w:rStyle w:val="PlaceholderText"/>
              <w:rFonts w:ascii="Segoe UI" w:hAnsi="Segoe UI" w:cs="Segoe UI"/>
            </w:rPr>
            <w:t>Click here to enter a date.</w:t>
          </w:r>
        </w:p>
      </w:docPartBody>
    </w:docPart>
    <w:docPart>
      <w:docPartPr>
        <w:name w:val="20EC2718B0CF41E1AC3F071651FE78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EF102F-2837-4EB1-A7A0-C3EA0367444D}"/>
      </w:docPartPr>
      <w:docPartBody>
        <w:p w:rsidR="00320570" w:rsidRDefault="00320570" w:rsidP="00320570">
          <w:pPr>
            <w:pStyle w:val="20EC2718B0CF41E1AC3F071651FE78A9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C0EEE2B62D794271B9F8A45AF1AFCC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FE6C22-7646-4669-98A1-4F2E239FE58C}"/>
      </w:docPartPr>
      <w:docPartBody>
        <w:p w:rsidR="00320570" w:rsidRDefault="00320570" w:rsidP="00320570">
          <w:pPr>
            <w:pStyle w:val="C0EEE2B62D794271B9F8A45AF1AFCCBD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E9A1C8DC03FD422DB1D7E496C1FBD4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1C9D9-C607-410A-9249-8EFF550AF017}"/>
      </w:docPartPr>
      <w:docPartBody>
        <w:p w:rsidR="00320570" w:rsidRDefault="00320570" w:rsidP="00320570">
          <w:pPr>
            <w:pStyle w:val="E9A1C8DC03FD422DB1D7E496C1FBD4DB"/>
          </w:pPr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02172DCA252242689836AABB6C8E09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E38CA4-C00E-4293-92AD-09E1353B0E20}"/>
      </w:docPartPr>
      <w:docPartBody>
        <w:p w:rsidR="00320570" w:rsidRDefault="00320570" w:rsidP="00320570">
          <w:pPr>
            <w:pStyle w:val="02172DCA252242689836AABB6C8E09E5"/>
          </w:pPr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1883A13D254F44A7B724D33F3131E5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3761DE-F420-460F-B9DF-3F1EC48317AC}"/>
      </w:docPartPr>
      <w:docPartBody>
        <w:p w:rsidR="00320570" w:rsidRDefault="00320570" w:rsidP="00320570">
          <w:pPr>
            <w:pStyle w:val="1883A13D254F44A7B724D33F3131E525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FBDFB5D3EAE54E75B3278F517E7B78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E8CF7E-A4A0-4EB9-840E-728F0CD0AAE9}"/>
      </w:docPartPr>
      <w:docPartBody>
        <w:p w:rsidR="00320570" w:rsidRDefault="00320570" w:rsidP="00320570">
          <w:pPr>
            <w:pStyle w:val="FBDFB5D3EAE54E75B3278F517E7B784D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3F583F74F96746B2B6813DED170370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F26E8D-E1A9-4D8E-818A-2A8A392E5815}"/>
      </w:docPartPr>
      <w:docPartBody>
        <w:p w:rsidR="00320570" w:rsidRDefault="00320570" w:rsidP="00320570">
          <w:pPr>
            <w:pStyle w:val="3F583F74F96746B2B6813DED170370CF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C5530F21A65148F0829FF02061EF93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0B5029-66B7-45F8-B2C0-4D99286CAF64}"/>
      </w:docPartPr>
      <w:docPartBody>
        <w:p w:rsidR="00320570" w:rsidRDefault="00320570" w:rsidP="00320570">
          <w:pPr>
            <w:pStyle w:val="C5530F21A65148F0829FF02061EF933F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B1E39CA922974DFFA377B131AE3ECA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5139A6-7F1A-4B36-9019-D834A9C0DB24}"/>
      </w:docPartPr>
      <w:docPartBody>
        <w:p w:rsidR="00320570" w:rsidRDefault="00320570" w:rsidP="00320570">
          <w:pPr>
            <w:pStyle w:val="B1E39CA922974DFFA377B131AE3ECA31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1E7EFFB3CCEE4802BB7602EFD84765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8C02B-D630-44BD-933F-1D640ED45D54}"/>
      </w:docPartPr>
      <w:docPartBody>
        <w:p w:rsidR="00320570" w:rsidRDefault="00320570" w:rsidP="00320570">
          <w:pPr>
            <w:pStyle w:val="1E7EFFB3CCEE4802BB7602EFD84765BC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1E8324EBC844463E85433EE549158C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039433-D386-4532-BB24-A5F2484164C5}"/>
      </w:docPartPr>
      <w:docPartBody>
        <w:p w:rsidR="00320570" w:rsidRDefault="00320570" w:rsidP="00320570">
          <w:pPr>
            <w:pStyle w:val="1E8324EBC844463E85433EE549158C9B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DE627B122010435985CD5929BCB884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6A9618-D27F-4E06-B337-2B11F4DCAFE4}"/>
      </w:docPartPr>
      <w:docPartBody>
        <w:p w:rsidR="00320570" w:rsidRDefault="00320570" w:rsidP="00320570">
          <w:pPr>
            <w:pStyle w:val="DE627B122010435985CD5929BCB884D8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64CE5CB69A7E4BCF8AA6D1D9D46312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F6FD3E-8F03-48B2-AE12-DE756B31B623}"/>
      </w:docPartPr>
      <w:docPartBody>
        <w:p w:rsidR="00320570" w:rsidRDefault="00320570" w:rsidP="00320570">
          <w:pPr>
            <w:pStyle w:val="64CE5CB69A7E4BCF8AA6D1D9D463128C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9C826A0FEA5F46AD97A559AC0651F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067F6F-EC4C-4ABB-A1E2-705545F2B26A}"/>
      </w:docPartPr>
      <w:docPartBody>
        <w:p w:rsidR="00320570" w:rsidRDefault="00320570" w:rsidP="00320570">
          <w:pPr>
            <w:pStyle w:val="9C826A0FEA5F46AD97A559AC0651FB52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3E6D711A390444068C90FEA760F469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6EC386-E8E7-4F47-9D79-A7BD7C065B52}"/>
      </w:docPartPr>
      <w:docPartBody>
        <w:p w:rsidR="00320570" w:rsidRDefault="00320570" w:rsidP="00320570">
          <w:pPr>
            <w:pStyle w:val="3E6D711A390444068C90FEA760F46914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5C4DEE1B803A4D11B3ECA58519484E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0F3360-4B08-4907-ABED-C5546201839F}"/>
      </w:docPartPr>
      <w:docPartBody>
        <w:p w:rsidR="00320570" w:rsidRDefault="00320570" w:rsidP="00320570">
          <w:pPr>
            <w:pStyle w:val="5C4DEE1B803A4D11B3ECA58519484E0C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06BC254643A7474E97E1EAAF676560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8D21E2-DD17-4163-88E1-8D6725570E54}"/>
      </w:docPartPr>
      <w:docPartBody>
        <w:p w:rsidR="00320570" w:rsidRDefault="00320570" w:rsidP="00320570">
          <w:pPr>
            <w:pStyle w:val="06BC254643A7474E97E1EAAF6765602F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B4429607EAA342C9841A280E92BF01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21D775-A9C3-40E6-83BB-DFA480F0A0B1}"/>
      </w:docPartPr>
      <w:docPartBody>
        <w:p w:rsidR="00320570" w:rsidRDefault="00320570" w:rsidP="00320570">
          <w:pPr>
            <w:pStyle w:val="B4429607EAA342C9841A280E92BF011D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86B3A4D81D2F46478F4EB0241E7CD7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1AC5B-A324-465E-8AA5-4D4C44FCE30E}"/>
      </w:docPartPr>
      <w:docPartBody>
        <w:p w:rsidR="00320570" w:rsidRDefault="00320570" w:rsidP="00320570">
          <w:pPr>
            <w:pStyle w:val="86B3A4D81D2F46478F4EB0241E7CD7F5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55D005A37B544032AFBB91136D8026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F0ED20-194D-4FA0-BCF8-BB770C2DECD2}"/>
      </w:docPartPr>
      <w:docPartBody>
        <w:p w:rsidR="00320570" w:rsidRDefault="00320570" w:rsidP="00320570">
          <w:pPr>
            <w:pStyle w:val="55D005A37B544032AFBB91136D802699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24E39621FB4E4561A5EB708204E9C5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74A7C3-2D51-4040-898E-572A64EBAD80}"/>
      </w:docPartPr>
      <w:docPartBody>
        <w:p w:rsidR="00320570" w:rsidRDefault="00320570" w:rsidP="00320570">
          <w:pPr>
            <w:pStyle w:val="24E39621FB4E4561A5EB708204E9C57B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9466CE4D5B904B2BB380D0FF9DC6F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2CD617-981A-45BF-A92A-7697233CD434}"/>
      </w:docPartPr>
      <w:docPartBody>
        <w:p w:rsidR="00320570" w:rsidRDefault="00320570" w:rsidP="00320570">
          <w:pPr>
            <w:pStyle w:val="9466CE4D5B904B2BB380D0FF9DC6F78C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FC682923BA404C77A4E7C47BB53BF1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D53361-FC32-419E-A764-F5B7BF0CE2E8}"/>
      </w:docPartPr>
      <w:docPartBody>
        <w:p w:rsidR="00320570" w:rsidRDefault="00320570" w:rsidP="00320570">
          <w:pPr>
            <w:pStyle w:val="FC682923BA404C77A4E7C47BB53BF1EC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CB79F6C8D4B840529830F705F128D2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7E7BF3-490F-4655-9895-B8660D61F1BE}"/>
      </w:docPartPr>
      <w:docPartBody>
        <w:p w:rsidR="00320570" w:rsidRDefault="00320570" w:rsidP="00320570">
          <w:pPr>
            <w:pStyle w:val="CB79F6C8D4B840529830F705F128D214"/>
          </w:pPr>
          <w:r w:rsidRPr="000D62E3">
            <w:rPr>
              <w:rStyle w:val="PlaceholderText"/>
              <w:rFonts w:ascii="Segoe UI" w:hAnsi="Segoe UI" w:cs="Segoe UI"/>
            </w:rPr>
            <w:t>Click here to enter a date.</w:t>
          </w:r>
        </w:p>
      </w:docPartBody>
    </w:docPart>
    <w:docPart>
      <w:docPartPr>
        <w:name w:val="9632A5650CDA436A9BA8CA19694598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A7CA99-6983-4BDA-A26D-532E62F22677}"/>
      </w:docPartPr>
      <w:docPartBody>
        <w:p w:rsidR="00320570" w:rsidRDefault="00320570" w:rsidP="00320570">
          <w:pPr>
            <w:pStyle w:val="9632A5650CDA436A9BA8CA19694598BD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91F368FA4FCA4DCD82BF243BAD2C65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8C31C7-697E-43D6-9107-22CA3CA54D50}"/>
      </w:docPartPr>
      <w:docPartBody>
        <w:p w:rsidR="00320570" w:rsidRDefault="00320570" w:rsidP="00320570">
          <w:pPr>
            <w:pStyle w:val="91F368FA4FCA4DCD82BF243BAD2C6558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98770E62C23D476DA960474D3152C9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ABE3E7-3A9D-452C-AC4F-2BB350E30D79}"/>
      </w:docPartPr>
      <w:docPartBody>
        <w:p w:rsidR="00320570" w:rsidRDefault="00320570" w:rsidP="00320570">
          <w:pPr>
            <w:pStyle w:val="98770E62C23D476DA960474D3152C95B"/>
          </w:pPr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E858468928AC4428B70039485CCAA8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F97F72-6BCD-4D9D-ABA0-C82D3A1E388E}"/>
      </w:docPartPr>
      <w:docPartBody>
        <w:p w:rsidR="00320570" w:rsidRDefault="00320570" w:rsidP="00320570">
          <w:pPr>
            <w:pStyle w:val="E858468928AC4428B70039485CCAA885"/>
          </w:pPr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CD0DF913249A4EEDABFA719AAA0120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E8E600-167C-43C9-9C1D-A4A3228FA5B2}"/>
      </w:docPartPr>
      <w:docPartBody>
        <w:p w:rsidR="00320570" w:rsidRDefault="00320570" w:rsidP="00320570">
          <w:pPr>
            <w:pStyle w:val="CD0DF913249A4EEDABFA719AAA012027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D98B706CE09C4E728E057AB2BB0912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CD07A6-E435-4423-B0B7-236F7305252F}"/>
      </w:docPartPr>
      <w:docPartBody>
        <w:p w:rsidR="00320570" w:rsidRDefault="00320570" w:rsidP="00320570">
          <w:pPr>
            <w:pStyle w:val="D98B706CE09C4E728E057AB2BB091222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7EE93671725146C7A8A6F63A485B0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18AD0-BA1C-4167-8022-ED3305771431}"/>
      </w:docPartPr>
      <w:docPartBody>
        <w:p w:rsidR="00320570" w:rsidRDefault="00320570" w:rsidP="00320570">
          <w:pPr>
            <w:pStyle w:val="7EE93671725146C7A8A6F63A485B0083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06DCF415592446EBB098650D791ADE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33ED96-703E-4F97-86DF-A1AC2E8CFC04}"/>
      </w:docPartPr>
      <w:docPartBody>
        <w:p w:rsidR="00320570" w:rsidRDefault="00320570" w:rsidP="00320570">
          <w:pPr>
            <w:pStyle w:val="06DCF415592446EBB098650D791ADEF9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67DC858E3833442AAA07F6B78EA8F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6A8CC5-C530-4FFD-866A-D934E0CFF067}"/>
      </w:docPartPr>
      <w:docPartBody>
        <w:p w:rsidR="00320570" w:rsidRDefault="00320570" w:rsidP="00320570">
          <w:pPr>
            <w:pStyle w:val="67DC858E3833442AAA07F6B78EA8F106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DEBDDD2D32144B1BA30A5A3104845C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632AFB-7306-4E90-9C5A-2D26AE99E208}"/>
      </w:docPartPr>
      <w:docPartBody>
        <w:p w:rsidR="00320570" w:rsidRDefault="00320570" w:rsidP="00320570">
          <w:pPr>
            <w:pStyle w:val="DEBDDD2D32144B1BA30A5A3104845C4F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25B208F851C44F56BB2A397C369DF1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A41480-E343-44AE-8495-447CEFDAFC11}"/>
      </w:docPartPr>
      <w:docPartBody>
        <w:p w:rsidR="00320570" w:rsidRDefault="00320570" w:rsidP="00320570">
          <w:pPr>
            <w:pStyle w:val="25B208F851C44F56BB2A397C369DF194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954189D59FC248AFBBF5EBD2067229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56E9B9-33C0-4CA9-BF6D-47D004D532E3}"/>
      </w:docPartPr>
      <w:docPartBody>
        <w:p w:rsidR="00320570" w:rsidRDefault="00320570" w:rsidP="00320570">
          <w:pPr>
            <w:pStyle w:val="954189D59FC248AFBBF5EBD2067229E2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0F85AD386E414E798FBEA8BA94DB0E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2225F0-C3D6-4570-B3A6-2BF2EA1888E6}"/>
      </w:docPartPr>
      <w:docPartBody>
        <w:p w:rsidR="00320570" w:rsidRDefault="00320570" w:rsidP="00320570">
          <w:pPr>
            <w:pStyle w:val="0F85AD386E414E798FBEA8BA94DB0EE3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7882CFD2519C47C5A8FC389E16F002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FFA989-F535-4480-BA07-854B8B461EF3}"/>
      </w:docPartPr>
      <w:docPartBody>
        <w:p w:rsidR="00320570" w:rsidRDefault="00320570" w:rsidP="00320570">
          <w:pPr>
            <w:pStyle w:val="7882CFD2519C47C5A8FC389E16F002DC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1EFF4121029D4C2CBAF0B7C9B8F6B3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C53870-FAD7-4DC4-8896-40F8037248AD}"/>
      </w:docPartPr>
      <w:docPartBody>
        <w:p w:rsidR="00320570" w:rsidRDefault="00320570" w:rsidP="00320570">
          <w:pPr>
            <w:pStyle w:val="1EFF4121029D4C2CBAF0B7C9B8F6B31B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6322D53B7C4D40738E4AB01744C927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9FB983-A398-472B-AA7D-42437B8CF200}"/>
      </w:docPartPr>
      <w:docPartBody>
        <w:p w:rsidR="00320570" w:rsidRDefault="00320570" w:rsidP="00320570">
          <w:pPr>
            <w:pStyle w:val="6322D53B7C4D40738E4AB01744C927D7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8ACD998C02BB4D48B42A3709CA1F27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82C37-8A3F-4A70-959A-57FC9CA38692}"/>
      </w:docPartPr>
      <w:docPartBody>
        <w:p w:rsidR="00320570" w:rsidRDefault="00320570" w:rsidP="00320570">
          <w:pPr>
            <w:pStyle w:val="8ACD998C02BB4D48B42A3709CA1F2737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47C406D92C5D4DBEAB21AEA4097826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A661A8-0D1A-4C6F-A2DB-ACA2A5038A0C}"/>
      </w:docPartPr>
      <w:docPartBody>
        <w:p w:rsidR="00320570" w:rsidRDefault="00320570" w:rsidP="00320570">
          <w:pPr>
            <w:pStyle w:val="47C406D92C5D4DBEAB21AEA4097826AC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FE5261D6BD6D4825BF59538FBB2599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2A532-145B-479D-A05D-5A558992BA4E}"/>
      </w:docPartPr>
      <w:docPartBody>
        <w:p w:rsidR="00320570" w:rsidRDefault="00320570" w:rsidP="00320570">
          <w:pPr>
            <w:pStyle w:val="FE5261D6BD6D4825BF59538FBB25990E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940D6B1B6E874CACAF47E292FDD4B0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3E3BFB-B1E1-4C50-878C-03EA6D3D10AB}"/>
      </w:docPartPr>
      <w:docPartBody>
        <w:p w:rsidR="00320570" w:rsidRDefault="00320570" w:rsidP="00320570">
          <w:pPr>
            <w:pStyle w:val="940D6B1B6E874CACAF47E292FDD4B082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E84612DB0C5D483DB7540DC4AB8C92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6F2CB2-4FD2-4930-8E20-51069FBB8E6D}"/>
      </w:docPartPr>
      <w:docPartBody>
        <w:p w:rsidR="00320570" w:rsidRDefault="00320570" w:rsidP="00320570">
          <w:pPr>
            <w:pStyle w:val="E84612DB0C5D483DB7540DC4AB8C9270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4E9F9910E43443D285C4C771872A8F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06ED21-B4BB-4AC1-8436-3C4D3CA00C2A}"/>
      </w:docPartPr>
      <w:docPartBody>
        <w:p w:rsidR="00320570" w:rsidRDefault="00320570" w:rsidP="00320570">
          <w:pPr>
            <w:pStyle w:val="4E9F9910E43443D285C4C771872A8F21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CD805A5351AD44ED8C24AFDD45DE46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9EF75D-758D-43DF-B708-705B821C601E}"/>
      </w:docPartPr>
      <w:docPartBody>
        <w:p w:rsidR="00320570" w:rsidRDefault="00320570" w:rsidP="00320570">
          <w:pPr>
            <w:pStyle w:val="CD805A5351AD44ED8C24AFDD45DE46E4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163D6F10D5FC4780BE62D9E1B49063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5D66AF-F703-41D1-844B-EFCC5643A956}"/>
      </w:docPartPr>
      <w:docPartBody>
        <w:p w:rsidR="00320570" w:rsidRDefault="00320570" w:rsidP="00320570">
          <w:pPr>
            <w:pStyle w:val="163D6F10D5FC4780BE62D9E1B490636E"/>
          </w:pPr>
          <w:r w:rsidRPr="000D62E3">
            <w:rPr>
              <w:rStyle w:val="PlaceholderText"/>
              <w:rFonts w:ascii="Segoe UI" w:hAnsi="Segoe UI" w:cs="Segoe UI"/>
            </w:rPr>
            <w:t>Click here to enter a date.</w:t>
          </w:r>
        </w:p>
      </w:docPartBody>
    </w:docPart>
    <w:docPart>
      <w:docPartPr>
        <w:name w:val="21444875B3224407A2E9354641ABBF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BDAC69-66E8-4E24-BB80-6BAAA429C59D}"/>
      </w:docPartPr>
      <w:docPartBody>
        <w:p w:rsidR="00320570" w:rsidRDefault="00320570" w:rsidP="00320570">
          <w:pPr>
            <w:pStyle w:val="21444875B3224407A2E9354641ABBFC3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B7BA3E4CD90F46FEBFBE1F9773A280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5F09AC-561E-4ACE-AF39-310F0163093E}"/>
      </w:docPartPr>
      <w:docPartBody>
        <w:p w:rsidR="00320570" w:rsidRDefault="00320570" w:rsidP="00320570">
          <w:pPr>
            <w:pStyle w:val="B7BA3E4CD90F46FEBFBE1F9773A28095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DB4F75B9A4D54198A9D40D490FA35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11249D-F3B3-46E2-9F2A-F5679948C7E0}"/>
      </w:docPartPr>
      <w:docPartBody>
        <w:p w:rsidR="00320570" w:rsidRDefault="00320570" w:rsidP="00320570">
          <w:pPr>
            <w:pStyle w:val="DB4F75B9A4D54198A9D40D490FA35DC3"/>
          </w:pPr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2D73888D92EC4D3BB8C894D0007619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9099A7-49FC-439A-B3EF-0F1969E92081}"/>
      </w:docPartPr>
      <w:docPartBody>
        <w:p w:rsidR="00320570" w:rsidRDefault="00320570" w:rsidP="00320570">
          <w:pPr>
            <w:pStyle w:val="2D73888D92EC4D3BB8C894D000761937"/>
          </w:pPr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2FEC6574A0F84A14AC4C561C5676C4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049B35-57C7-4AD5-9772-1F75AD348895}"/>
      </w:docPartPr>
      <w:docPartBody>
        <w:p w:rsidR="00320570" w:rsidRDefault="00320570" w:rsidP="00320570">
          <w:pPr>
            <w:pStyle w:val="2FEC6574A0F84A14AC4C561C5676C4C4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011EA3DD5D0E46AEA7F9F0CA6833BC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B2D6E0-EC9D-4004-8761-47876D06F4E1}"/>
      </w:docPartPr>
      <w:docPartBody>
        <w:p w:rsidR="00320570" w:rsidRDefault="00320570" w:rsidP="00320570">
          <w:pPr>
            <w:pStyle w:val="011EA3DD5D0E46AEA7F9F0CA6833BCD1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364E8F591CA8484CBDD4AEA7F3FEFC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93C842-2E81-4147-892F-63D6EAA6F715}"/>
      </w:docPartPr>
      <w:docPartBody>
        <w:p w:rsidR="00320570" w:rsidRDefault="00320570" w:rsidP="00320570">
          <w:pPr>
            <w:pStyle w:val="364E8F591CA8484CBDD4AEA7F3FEFC6D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DC70EBB668C1486CA81A5272832094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B127BF-47A2-4F8A-A7F0-8DD66851D690}"/>
      </w:docPartPr>
      <w:docPartBody>
        <w:p w:rsidR="00320570" w:rsidRDefault="00320570" w:rsidP="00320570">
          <w:pPr>
            <w:pStyle w:val="DC70EBB668C1486CA81A527283209405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B10DE4DB718A4F67B4970528A6EEB4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26B1AD-155C-4DBA-B3EE-A88C22A227F6}"/>
      </w:docPartPr>
      <w:docPartBody>
        <w:p w:rsidR="00320570" w:rsidRDefault="00320570" w:rsidP="00320570">
          <w:pPr>
            <w:pStyle w:val="B10DE4DB718A4F67B4970528A6EEB4E0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BA16F244969241D9B6217058A8BA3E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7205DD-AB2A-44CF-9B56-1D57F85652BB}"/>
      </w:docPartPr>
      <w:docPartBody>
        <w:p w:rsidR="00320570" w:rsidRDefault="00320570" w:rsidP="00320570">
          <w:pPr>
            <w:pStyle w:val="BA16F244969241D9B6217058A8BA3E57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16DF4A8CF9DD48EC8A251115B6B6EE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9A122-409F-4BFB-908C-9EF21A0AD4BA}"/>
      </w:docPartPr>
      <w:docPartBody>
        <w:p w:rsidR="00320570" w:rsidRDefault="00320570" w:rsidP="00320570">
          <w:pPr>
            <w:pStyle w:val="16DF4A8CF9DD48EC8A251115B6B6EE4A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A61659B5F0CB4F258D56E92A2B5A7F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45FB41-8E80-4800-AFF7-131DE489B41D}"/>
      </w:docPartPr>
      <w:docPartBody>
        <w:p w:rsidR="00320570" w:rsidRDefault="00320570" w:rsidP="00320570">
          <w:pPr>
            <w:pStyle w:val="A61659B5F0CB4F258D56E92A2B5A7F22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3162CE0F736A43579523A02DB16809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058BF7-2464-44BB-B41B-3530D26445A0}"/>
      </w:docPartPr>
      <w:docPartBody>
        <w:p w:rsidR="00320570" w:rsidRDefault="00320570" w:rsidP="00320570">
          <w:pPr>
            <w:pStyle w:val="3162CE0F736A43579523A02DB168095B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32600EE684194208AF3D2B4048EBAD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6F819D-5EBE-40F7-B7BF-3AD64BFABB20}"/>
      </w:docPartPr>
      <w:docPartBody>
        <w:p w:rsidR="00320570" w:rsidRDefault="00320570" w:rsidP="00320570">
          <w:pPr>
            <w:pStyle w:val="32600EE684194208AF3D2B4048EBAD6B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833B1B65C17F49CEADAAB40388A393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AAB223-EE39-4970-86E7-1492EA961D2E}"/>
      </w:docPartPr>
      <w:docPartBody>
        <w:p w:rsidR="00320570" w:rsidRDefault="00320570" w:rsidP="00320570">
          <w:pPr>
            <w:pStyle w:val="833B1B65C17F49CEADAAB40388A39390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96FA1D1650A248D8A0590BA50DA1A6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DC9082-1039-474B-9F17-69840094C2D0}"/>
      </w:docPartPr>
      <w:docPartBody>
        <w:p w:rsidR="00320570" w:rsidRDefault="00320570" w:rsidP="00320570">
          <w:pPr>
            <w:pStyle w:val="96FA1D1650A248D8A0590BA50DA1A6A0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78660BD426854AC3B5B6AA645631C3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F3DC00-0F45-4638-8261-67B636FA9225}"/>
      </w:docPartPr>
      <w:docPartBody>
        <w:p w:rsidR="00320570" w:rsidRDefault="00320570" w:rsidP="00320570">
          <w:pPr>
            <w:pStyle w:val="78660BD426854AC3B5B6AA645631C31C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A08DB3FEA2834B27A9E1D0CFB896CF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5717CC-B61A-42CA-A15D-C9D5D7521395}"/>
      </w:docPartPr>
      <w:docPartBody>
        <w:p w:rsidR="00320570" w:rsidRDefault="00320570" w:rsidP="00320570">
          <w:pPr>
            <w:pStyle w:val="A08DB3FEA2834B27A9E1D0CFB896CF05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A0FA863B45064E92B2E3E047508762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DA3E21-EC09-414D-AA1F-908736C2FB5C}"/>
      </w:docPartPr>
      <w:docPartBody>
        <w:p w:rsidR="00320570" w:rsidRDefault="00320570" w:rsidP="00320570">
          <w:pPr>
            <w:pStyle w:val="A0FA863B45064E92B2E3E04750876296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DB8BEFCBFEDB4F2096DB90B09DAE82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C15819-6E4F-4A8A-9B09-F579BB547123}"/>
      </w:docPartPr>
      <w:docPartBody>
        <w:p w:rsidR="00320570" w:rsidRDefault="00320570" w:rsidP="00320570">
          <w:pPr>
            <w:pStyle w:val="DB8BEFCBFEDB4F2096DB90B09DAE82AB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28037DD07343419EABB2B5322FFB63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3EC68B-6CC0-4881-9E47-5905C966AA74}"/>
      </w:docPartPr>
      <w:docPartBody>
        <w:p w:rsidR="00320570" w:rsidRDefault="00320570" w:rsidP="00320570">
          <w:pPr>
            <w:pStyle w:val="28037DD07343419EABB2B5322FFB6356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63899F1D33DB4A97B2510776344A5D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E1AF3D-6900-4367-ADB4-673AEA765B21}"/>
      </w:docPartPr>
      <w:docPartBody>
        <w:p w:rsidR="00320570" w:rsidRDefault="00320570" w:rsidP="00320570">
          <w:pPr>
            <w:pStyle w:val="63899F1D33DB4A97B2510776344A5DAE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6A62E2B185B344D3B36C1669385897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3648E7-BC57-4F5E-B582-9207726BD275}"/>
      </w:docPartPr>
      <w:docPartBody>
        <w:p w:rsidR="00320570" w:rsidRDefault="00320570" w:rsidP="00320570">
          <w:pPr>
            <w:pStyle w:val="6A62E2B185B344D3B36C1669385897A7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895DDB8EC3674265ADAE1613134397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31031F-6883-4BB1-B5C8-796DAD8252B2}"/>
      </w:docPartPr>
      <w:docPartBody>
        <w:p w:rsidR="00320570" w:rsidRDefault="00320570" w:rsidP="00320570">
          <w:pPr>
            <w:pStyle w:val="895DDB8EC3674265ADAE16131343971A"/>
          </w:pPr>
          <w:r w:rsidRPr="000D62E3">
            <w:rPr>
              <w:rStyle w:val="PlaceholderText"/>
              <w:rFonts w:ascii="Segoe UI" w:hAnsi="Segoe UI" w:cs="Segoe UI"/>
            </w:rPr>
            <w:t>Click here to enter a date.</w:t>
          </w:r>
        </w:p>
      </w:docPartBody>
    </w:docPart>
    <w:docPart>
      <w:docPartPr>
        <w:name w:val="1EDB16AC97424C28B7B9A9D3C58B0C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71004E-6358-4BE9-B86E-8E46B499B72D}"/>
      </w:docPartPr>
      <w:docPartBody>
        <w:p w:rsidR="00320570" w:rsidRDefault="00320570" w:rsidP="00320570">
          <w:pPr>
            <w:pStyle w:val="1EDB16AC97424C28B7B9A9D3C58B0C1E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FA00A3770AF349CD8BE4EDE02562B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9BCCAD-F2D9-4897-9B5C-FC6C4B38C8C1}"/>
      </w:docPartPr>
      <w:docPartBody>
        <w:p w:rsidR="00320570" w:rsidRDefault="00320570" w:rsidP="00320570">
          <w:pPr>
            <w:pStyle w:val="FA00A3770AF349CD8BE4EDE02562B656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D97C972CAE0243A294CAACE48A0E07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755370-987C-40FD-A37A-AB6B65074D50}"/>
      </w:docPartPr>
      <w:docPartBody>
        <w:p w:rsidR="00320570" w:rsidRDefault="00320570" w:rsidP="00320570">
          <w:pPr>
            <w:pStyle w:val="D97C972CAE0243A294CAACE48A0E07DD"/>
          </w:pPr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B7C8906F33B14438A3BFBDD004DF6F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759314-3F25-4E83-AFE0-40DA8B76AD67}"/>
      </w:docPartPr>
      <w:docPartBody>
        <w:p w:rsidR="00320570" w:rsidRDefault="00320570" w:rsidP="00320570">
          <w:pPr>
            <w:pStyle w:val="B7C8906F33B14438A3BFBDD004DF6F9A"/>
          </w:pPr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9320D61FB7554C23AF9210B71BFF13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49329A-830E-4008-B4E2-44C4AA02955D}"/>
      </w:docPartPr>
      <w:docPartBody>
        <w:p w:rsidR="00320570" w:rsidRDefault="00320570" w:rsidP="00320570">
          <w:pPr>
            <w:pStyle w:val="9320D61FB7554C23AF9210B71BFF1357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A534EC2038EE4456ACF70C9BAA23C7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10C60A-24FA-43C7-A215-706F70106E51}"/>
      </w:docPartPr>
      <w:docPartBody>
        <w:p w:rsidR="00320570" w:rsidRDefault="00320570" w:rsidP="00320570">
          <w:pPr>
            <w:pStyle w:val="A534EC2038EE4456ACF70C9BAA23C707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2CE3D6EC6EFD46BEB91B35365F293C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2146E3-F534-43CE-9673-6397C334EBA6}"/>
      </w:docPartPr>
      <w:docPartBody>
        <w:p w:rsidR="00320570" w:rsidRDefault="00320570" w:rsidP="00320570">
          <w:pPr>
            <w:pStyle w:val="2CE3D6EC6EFD46BEB91B35365F293C91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EAD179AF6C234A758F3D954B0FCA14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42548-F6E6-4497-B875-28F66560CFD3}"/>
      </w:docPartPr>
      <w:docPartBody>
        <w:p w:rsidR="00320570" w:rsidRDefault="00320570" w:rsidP="00320570">
          <w:pPr>
            <w:pStyle w:val="EAD179AF6C234A758F3D954B0FCA14BF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F77F9F784BDA471D9379BEF499B614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CF00C9-D207-4DF1-A88C-2CE9B066279B}"/>
      </w:docPartPr>
      <w:docPartBody>
        <w:p w:rsidR="00320570" w:rsidRDefault="00320570" w:rsidP="00320570">
          <w:pPr>
            <w:pStyle w:val="F77F9F784BDA471D9379BEF499B61447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1C51F78889AB4085AF60DE975CC4FA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A7BC0B-F325-4D0F-939B-B5077F52FDEF}"/>
      </w:docPartPr>
      <w:docPartBody>
        <w:p w:rsidR="00320570" w:rsidRDefault="00320570" w:rsidP="00320570">
          <w:pPr>
            <w:pStyle w:val="1C51F78889AB4085AF60DE975CC4FABD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D39346B9576B4DEBAFA838CD091E90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85D614-54E0-4A37-82BA-9DFD88793DCF}"/>
      </w:docPartPr>
      <w:docPartBody>
        <w:p w:rsidR="00320570" w:rsidRDefault="00320570" w:rsidP="00320570">
          <w:pPr>
            <w:pStyle w:val="D39346B9576B4DEBAFA838CD091E9093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8A829B2983084E7C9C1DBB6FC687F1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EB858C-6B5D-4106-AE23-3E91434DF508}"/>
      </w:docPartPr>
      <w:docPartBody>
        <w:p w:rsidR="00320570" w:rsidRDefault="00320570" w:rsidP="00320570">
          <w:pPr>
            <w:pStyle w:val="8A829B2983084E7C9C1DBB6FC687F19B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4A07D2F7325D48859B5276D0AB6D4F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C5C77A-39C1-4ACE-8BAA-A4D41CDC4893}"/>
      </w:docPartPr>
      <w:docPartBody>
        <w:p w:rsidR="00320570" w:rsidRDefault="00320570" w:rsidP="00320570">
          <w:pPr>
            <w:pStyle w:val="4A07D2F7325D48859B5276D0AB6D4FFA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90159BDF59864A0DAAF71EAFA28E3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10AD8B-5CF2-46A3-8AD5-AC727F562482}"/>
      </w:docPartPr>
      <w:docPartBody>
        <w:p w:rsidR="00320570" w:rsidRDefault="00320570" w:rsidP="00320570">
          <w:pPr>
            <w:pStyle w:val="90159BDF59864A0DAAF71EAFA28E3303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11CE2DA3E3A1499AA26DB401F7C744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16354E-8191-4B31-ABBF-809D21FA4C71}"/>
      </w:docPartPr>
      <w:docPartBody>
        <w:p w:rsidR="00320570" w:rsidRDefault="00320570" w:rsidP="00320570">
          <w:pPr>
            <w:pStyle w:val="11CE2DA3E3A1499AA26DB401F7C7446D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2E96152E40934581A7AA7E918F390B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81FC05-409E-416C-965B-156E8F114AA7}"/>
      </w:docPartPr>
      <w:docPartBody>
        <w:p w:rsidR="00320570" w:rsidRDefault="00320570" w:rsidP="00320570">
          <w:pPr>
            <w:pStyle w:val="2E96152E40934581A7AA7E918F390B07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82DE71B78E0B45F89F02FD8E8A010B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7B8134-2403-4343-A9C6-C227D48EB34C}"/>
      </w:docPartPr>
      <w:docPartBody>
        <w:p w:rsidR="00320570" w:rsidRDefault="00320570" w:rsidP="00320570">
          <w:pPr>
            <w:pStyle w:val="82DE71B78E0B45F89F02FD8E8A010BAC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40714061C0DC42BFAC606F853A3B88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0F67C1-5F73-435B-8E6F-628485B6E7E6}"/>
      </w:docPartPr>
      <w:docPartBody>
        <w:p w:rsidR="00320570" w:rsidRDefault="00320570" w:rsidP="00320570">
          <w:pPr>
            <w:pStyle w:val="40714061C0DC42BFAC606F853A3B8830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8BAB6237460E4F31B9BE3150B91A08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3A15C9-AAEA-499B-B64A-2D16A3EF87AF}"/>
      </w:docPartPr>
      <w:docPartBody>
        <w:p w:rsidR="00320570" w:rsidRDefault="00320570" w:rsidP="00320570">
          <w:pPr>
            <w:pStyle w:val="8BAB6237460E4F31B9BE3150B91A0898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7580036358234D3086A4E93A3D3BB3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179DAF-2FEA-4431-9C4F-4B4EDC86A5CF}"/>
      </w:docPartPr>
      <w:docPartBody>
        <w:p w:rsidR="00320570" w:rsidRDefault="00320570" w:rsidP="00320570">
          <w:pPr>
            <w:pStyle w:val="7580036358234D3086A4E93A3D3BB370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2FD11ED69349420EB179EA25618CF8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A8EEF9-C02B-459A-8A75-79C3D666BBB0}"/>
      </w:docPartPr>
      <w:docPartBody>
        <w:p w:rsidR="00320570" w:rsidRDefault="00320570" w:rsidP="00320570">
          <w:pPr>
            <w:pStyle w:val="2FD11ED69349420EB179EA25618CF89D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6506FA6301F44A2795A0239FC0E1BD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74B3A7-0324-4115-AEA7-CBAA31B83184}"/>
      </w:docPartPr>
      <w:docPartBody>
        <w:p w:rsidR="00320570" w:rsidRDefault="00320570" w:rsidP="00320570">
          <w:pPr>
            <w:pStyle w:val="6506FA6301F44A2795A0239FC0E1BD6E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D5C3203049D643DAA639ABCCF8110D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62F48A-B7E6-4ECD-A638-45090703036B}"/>
      </w:docPartPr>
      <w:docPartBody>
        <w:p w:rsidR="00320570" w:rsidRDefault="00320570" w:rsidP="00320570">
          <w:pPr>
            <w:pStyle w:val="D5C3203049D643DAA639ABCCF8110DA2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7E3E79E37389462E9955A1A484683F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78C00F-B172-44E9-8817-190F8C642F29}"/>
      </w:docPartPr>
      <w:docPartBody>
        <w:p w:rsidR="00320570" w:rsidRDefault="00320570" w:rsidP="00320570">
          <w:pPr>
            <w:pStyle w:val="7E3E79E37389462E9955A1A484683F9A"/>
          </w:pPr>
          <w:r w:rsidRPr="000D62E3">
            <w:rPr>
              <w:rStyle w:val="PlaceholderText"/>
              <w:rFonts w:ascii="Segoe UI" w:hAnsi="Segoe UI" w:cs="Segoe UI"/>
            </w:rPr>
            <w:t>Click here to enter a date.</w:t>
          </w:r>
        </w:p>
      </w:docPartBody>
    </w:docPart>
    <w:docPart>
      <w:docPartPr>
        <w:name w:val="F70E4CA32FB8472380C5A2086C3D28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DBBA08-8A92-4DA1-84BD-EC481302ECD6}"/>
      </w:docPartPr>
      <w:docPartBody>
        <w:p w:rsidR="00320570" w:rsidRDefault="00320570" w:rsidP="00320570">
          <w:pPr>
            <w:pStyle w:val="F70E4CA32FB8472380C5A2086C3D287E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7F299CCCD47E46B0997263F50039AE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17858B-F018-4579-A366-776262481CB5}"/>
      </w:docPartPr>
      <w:docPartBody>
        <w:p w:rsidR="00320570" w:rsidRDefault="00320570" w:rsidP="00320570">
          <w:pPr>
            <w:pStyle w:val="7F299CCCD47E46B0997263F50039AE4C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0943FE0E762049A2BC9F46C386D5E7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93C15F-A98E-4ECE-8B73-45B812F34727}"/>
      </w:docPartPr>
      <w:docPartBody>
        <w:p w:rsidR="00320570" w:rsidRDefault="00320570" w:rsidP="00320570">
          <w:pPr>
            <w:pStyle w:val="0943FE0E762049A2BC9F46C386D5E75A"/>
          </w:pPr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18FEF44768C249B8A27B14EF4F0A30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39383B-9C41-4F68-8AF6-A5FE0D671164}"/>
      </w:docPartPr>
      <w:docPartBody>
        <w:p w:rsidR="00320570" w:rsidRDefault="00320570" w:rsidP="00320570">
          <w:pPr>
            <w:pStyle w:val="18FEF44768C249B8A27B14EF4F0A3097"/>
          </w:pPr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3F94219B10954D018C16A49C24789D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637CA6-B250-47C0-A31B-7ECFF5D69D94}"/>
      </w:docPartPr>
      <w:docPartBody>
        <w:p w:rsidR="00320570" w:rsidRDefault="00320570" w:rsidP="00320570">
          <w:pPr>
            <w:pStyle w:val="3F94219B10954D018C16A49C24789D36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D20EFB63531141B99426D60444A4A8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320B42-57D9-483B-BF83-5FBD532722C6}"/>
      </w:docPartPr>
      <w:docPartBody>
        <w:p w:rsidR="00320570" w:rsidRDefault="00320570" w:rsidP="00320570">
          <w:pPr>
            <w:pStyle w:val="D20EFB63531141B99426D60444A4A8C0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018A29DAE3CF4FEBB4ADB3F6971914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0BCE56-6D46-4A75-84B3-589FBC56A478}"/>
      </w:docPartPr>
      <w:docPartBody>
        <w:p w:rsidR="00320570" w:rsidRDefault="00320570" w:rsidP="00320570">
          <w:pPr>
            <w:pStyle w:val="018A29DAE3CF4FEBB4ADB3F697191413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AF097D2512CC43ABB4466A191B372F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561FC6-46F7-43B2-8B5C-03AD30F85327}"/>
      </w:docPartPr>
      <w:docPartBody>
        <w:p w:rsidR="00320570" w:rsidRDefault="00320570" w:rsidP="00320570">
          <w:pPr>
            <w:pStyle w:val="AF097D2512CC43ABB4466A191B372F8C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E3A5A358A66D4E6C9101CF832ECDD6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8030B0-D7A3-46E7-9FFD-37D4BBD2258A}"/>
      </w:docPartPr>
      <w:docPartBody>
        <w:p w:rsidR="00320570" w:rsidRDefault="00320570" w:rsidP="00320570">
          <w:pPr>
            <w:pStyle w:val="E3A5A358A66D4E6C9101CF832ECDD609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98BD27A2DA1A4832BFA918D4E56DD7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701127-B0A3-4A06-8E86-0C67603BBA46}"/>
      </w:docPartPr>
      <w:docPartBody>
        <w:p w:rsidR="00320570" w:rsidRDefault="00320570" w:rsidP="00320570">
          <w:pPr>
            <w:pStyle w:val="98BD27A2DA1A4832BFA918D4E56DD734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54F6F92C6B46460DA891D9DA2E44C4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4FD73F-92D4-457F-AC38-2480543E2DC7}"/>
      </w:docPartPr>
      <w:docPartBody>
        <w:p w:rsidR="00320570" w:rsidRDefault="00320570" w:rsidP="00320570">
          <w:pPr>
            <w:pStyle w:val="54F6F92C6B46460DA891D9DA2E44C4B3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0808C6D08C2C47498B2D2E30DB5E73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9FCD31-03D4-447F-BB7B-BFA7F5B41CBF}"/>
      </w:docPartPr>
      <w:docPartBody>
        <w:p w:rsidR="00320570" w:rsidRDefault="00320570" w:rsidP="00320570">
          <w:pPr>
            <w:pStyle w:val="0808C6D08C2C47498B2D2E30DB5E7313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937FD89BD44E49ADB58EA42DBCA298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7F759B-FBB4-4E3D-878F-D3698A33D5D1}"/>
      </w:docPartPr>
      <w:docPartBody>
        <w:p w:rsidR="00320570" w:rsidRDefault="00320570" w:rsidP="00320570">
          <w:pPr>
            <w:pStyle w:val="937FD89BD44E49ADB58EA42DBCA29874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212713E1447D47B38353077CA57519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71CCB7-48A8-407E-97A0-C2F213911E38}"/>
      </w:docPartPr>
      <w:docPartBody>
        <w:p w:rsidR="00320570" w:rsidRDefault="00320570" w:rsidP="00320570">
          <w:pPr>
            <w:pStyle w:val="212713E1447D47B38353077CA57519D3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5E9D7355AFE94C4CBF3D4AF5F77ED9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92A16F-0472-4ECC-8B36-FB3F455CA397}"/>
      </w:docPartPr>
      <w:docPartBody>
        <w:p w:rsidR="00320570" w:rsidRDefault="00320570" w:rsidP="00320570">
          <w:pPr>
            <w:pStyle w:val="5E9D7355AFE94C4CBF3D4AF5F77ED991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05A51D48688C4297B27115CD902F4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5457E9-E85B-4B4F-B08A-5582F217F867}"/>
      </w:docPartPr>
      <w:docPartBody>
        <w:p w:rsidR="00320570" w:rsidRDefault="00320570" w:rsidP="00320570">
          <w:pPr>
            <w:pStyle w:val="05A51D48688C4297B27115CD902F489E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9B2CDDE04085455FBD3F6A0FE9174D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6C82EF-4CFC-48AA-88E0-F3D7CA591761}"/>
      </w:docPartPr>
      <w:docPartBody>
        <w:p w:rsidR="00320570" w:rsidRDefault="00320570" w:rsidP="00320570">
          <w:pPr>
            <w:pStyle w:val="9B2CDDE04085455FBD3F6A0FE9174DD0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DCFCBA002944442B83FA337FD45873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B2995D-2F9A-4685-AF5D-6B9909DAF24A}"/>
      </w:docPartPr>
      <w:docPartBody>
        <w:p w:rsidR="00320570" w:rsidRDefault="00320570" w:rsidP="00320570">
          <w:pPr>
            <w:pStyle w:val="DCFCBA002944442B83FA337FD458732C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502C7F699D4D40FDA11301789B6CA2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894798-DC01-42CB-B65B-9CC9A9DB5441}"/>
      </w:docPartPr>
      <w:docPartBody>
        <w:p w:rsidR="00320570" w:rsidRDefault="00320570" w:rsidP="00320570">
          <w:pPr>
            <w:pStyle w:val="502C7F699D4D40FDA11301789B6CA277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6B43BBA8F5634CBDBD5620C11335D1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8C0BE3-656A-43B0-A29E-5462B41AEB02}"/>
      </w:docPartPr>
      <w:docPartBody>
        <w:p w:rsidR="00320570" w:rsidRDefault="00320570" w:rsidP="00320570">
          <w:pPr>
            <w:pStyle w:val="6B43BBA8F5634CBDBD5620C11335D137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0FE3F7C879DF479E95E17B8506BAA6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586283-367B-4256-BBF7-B7A4C2A28A69}"/>
      </w:docPartPr>
      <w:docPartBody>
        <w:p w:rsidR="00320570" w:rsidRDefault="00320570" w:rsidP="00320570">
          <w:pPr>
            <w:pStyle w:val="0FE3F7C879DF479E95E17B8506BAA649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83146736348C4E76803D0B46531437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D310A1-C284-4E78-A8AD-CAF61F144314}"/>
      </w:docPartPr>
      <w:docPartBody>
        <w:p w:rsidR="00320570" w:rsidRDefault="00320570" w:rsidP="00320570">
          <w:pPr>
            <w:pStyle w:val="83146736348C4E76803D0B46531437BE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3C86D214DCE140929B3B9F435B9421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5D26BB-25E2-429D-8541-DA8FE42C3E6C}"/>
      </w:docPartPr>
      <w:docPartBody>
        <w:p w:rsidR="00320570" w:rsidRDefault="00320570" w:rsidP="00320570">
          <w:pPr>
            <w:pStyle w:val="3C86D214DCE140929B3B9F435B9421CC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57048F73578E436CA1C5846CFB5368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D4AED5-6E32-4F4D-87E9-0C2DB6F084D2}"/>
      </w:docPartPr>
      <w:docPartBody>
        <w:p w:rsidR="00320570" w:rsidRDefault="00320570" w:rsidP="00320570">
          <w:pPr>
            <w:pStyle w:val="57048F73578E436CA1C5846CFB53681A"/>
          </w:pPr>
          <w:r w:rsidRPr="000D62E3">
            <w:rPr>
              <w:rStyle w:val="PlaceholderText"/>
              <w:rFonts w:ascii="Segoe UI" w:hAnsi="Segoe UI" w:cs="Segoe UI"/>
            </w:rPr>
            <w:t>Click here to enter a date.</w:t>
          </w:r>
        </w:p>
      </w:docPartBody>
    </w:docPart>
    <w:docPart>
      <w:docPartPr>
        <w:name w:val="1A27FF0DB14E4C8AB04D0C2E796419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BD7EB0-A474-4A3A-8E9C-364F27ABF3C7}"/>
      </w:docPartPr>
      <w:docPartBody>
        <w:p w:rsidR="00320570" w:rsidRDefault="00320570" w:rsidP="00320570">
          <w:pPr>
            <w:pStyle w:val="1A27FF0DB14E4C8AB04D0C2E79641950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502E1D8BC9E94C9E907D1B9538D01A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281FD7-0ACE-473F-8151-74CA480C2103}"/>
      </w:docPartPr>
      <w:docPartBody>
        <w:p w:rsidR="00320570" w:rsidRDefault="00320570" w:rsidP="00320570">
          <w:pPr>
            <w:pStyle w:val="502E1D8BC9E94C9E907D1B9538D01AAB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8898F85C985B475FAE89FF6C5564A6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1743FF-BDB1-4F8C-B256-63DFF138322A}"/>
      </w:docPartPr>
      <w:docPartBody>
        <w:p w:rsidR="00320570" w:rsidRDefault="00320570" w:rsidP="00320570">
          <w:pPr>
            <w:pStyle w:val="8898F85C985B475FAE89FF6C5564A612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C5CB647B554A410795A26F4DC06C9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3DDCD6-C637-4814-9D61-2E989CD45764}"/>
      </w:docPartPr>
      <w:docPartBody>
        <w:p w:rsidR="00320570" w:rsidRDefault="00320570" w:rsidP="00320570">
          <w:pPr>
            <w:pStyle w:val="C5CB647B554A410795A26F4DC06C9314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BC34240D4B5445E4B4735D20340924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193AA4-E690-46CB-ACAB-CC4B8C70D875}"/>
      </w:docPartPr>
      <w:docPartBody>
        <w:p w:rsidR="00320570" w:rsidRDefault="00320570" w:rsidP="00320570">
          <w:pPr>
            <w:pStyle w:val="BC34240D4B5445E4B4735D2034092463"/>
          </w:pPr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D0FBDE9C47674714BA3CBC9F096A08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04E1D0-6652-4653-8469-A91F96C418C4}"/>
      </w:docPartPr>
      <w:docPartBody>
        <w:p w:rsidR="00320570" w:rsidRDefault="00320570" w:rsidP="00320570">
          <w:pPr>
            <w:pStyle w:val="D0FBDE9C47674714BA3CBC9F096A08C2"/>
          </w:pPr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5B6A8CB2F40348A4B87368E571BA46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90890-A9B2-4E4C-96C5-657FB5CF0D4F}"/>
      </w:docPartPr>
      <w:docPartBody>
        <w:p w:rsidR="00320570" w:rsidRDefault="00320570" w:rsidP="00320570">
          <w:pPr>
            <w:pStyle w:val="5B6A8CB2F40348A4B87368E571BA469A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B460338B418A47718BA9DC6159A054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65CF40-5259-4F3A-9C68-547B4FF32ECF}"/>
      </w:docPartPr>
      <w:docPartBody>
        <w:p w:rsidR="00320570" w:rsidRDefault="00320570" w:rsidP="00320570">
          <w:pPr>
            <w:pStyle w:val="B460338B418A47718BA9DC6159A0545C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770B7A3F76DD4944A36E7C0C14CE56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23EE19-0168-481A-94AC-9122D5CAD5F9}"/>
      </w:docPartPr>
      <w:docPartBody>
        <w:p w:rsidR="00320570" w:rsidRDefault="00320570" w:rsidP="00320570">
          <w:pPr>
            <w:pStyle w:val="770B7A3F76DD4944A36E7C0C14CE565F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5EA148B3799F4FD2A18C442097811B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9D60B9-39BB-47E2-B385-9125E828A820}"/>
      </w:docPartPr>
      <w:docPartBody>
        <w:p w:rsidR="00320570" w:rsidRDefault="00320570" w:rsidP="00320570">
          <w:pPr>
            <w:pStyle w:val="5EA148B3799F4FD2A18C442097811BAA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CD4C0F6E9B58495CA2D10616B3F33A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DA3CB0-9D1C-419E-B0E9-FFD2AAC751CD}"/>
      </w:docPartPr>
      <w:docPartBody>
        <w:p w:rsidR="00320570" w:rsidRDefault="00320570" w:rsidP="00320570">
          <w:pPr>
            <w:pStyle w:val="CD4C0F6E9B58495CA2D10616B3F33AC0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8035906E79624DECA02ACBEF7866FC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0186D8-D0E9-4F16-A220-07DC12D30A53}"/>
      </w:docPartPr>
      <w:docPartBody>
        <w:p w:rsidR="00320570" w:rsidRDefault="00320570" w:rsidP="00320570">
          <w:pPr>
            <w:pStyle w:val="8035906E79624DECA02ACBEF7866FCC9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018119F9B5FC469F9E09AEAA09E9AD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EE59AE-785F-41B3-B758-96C4AE9D5E7D}"/>
      </w:docPartPr>
      <w:docPartBody>
        <w:p w:rsidR="00320570" w:rsidRDefault="00320570" w:rsidP="00320570">
          <w:pPr>
            <w:pStyle w:val="018119F9B5FC469F9E09AEAA09E9AD99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0658472C169940D7A44D46002CCC3E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89F4A-A2DB-4E24-8FAF-81EFBD1FE0C0}"/>
      </w:docPartPr>
      <w:docPartBody>
        <w:p w:rsidR="00320570" w:rsidRDefault="00320570" w:rsidP="00320570">
          <w:pPr>
            <w:pStyle w:val="0658472C169940D7A44D46002CCC3E92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ABB12EA899704BCB94CF4B12CF32C6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56046B-CAA5-4D5C-AAB9-A923C67084DE}"/>
      </w:docPartPr>
      <w:docPartBody>
        <w:p w:rsidR="00320570" w:rsidRDefault="00320570" w:rsidP="00320570">
          <w:pPr>
            <w:pStyle w:val="ABB12EA899704BCB94CF4B12CF32C61D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DE418E31DA8843D1A667EDAD9EF86B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F8C7B8-ACBA-47EB-ABBA-F0CB60BF501B}"/>
      </w:docPartPr>
      <w:docPartBody>
        <w:p w:rsidR="00320570" w:rsidRDefault="00320570" w:rsidP="00320570">
          <w:pPr>
            <w:pStyle w:val="DE418E31DA8843D1A667EDAD9EF86BFA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49AD9BA438B04433AD9F15C8F4E6D5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951E4B-3D61-43D5-AC13-9BA2DD2F96BD}"/>
      </w:docPartPr>
      <w:docPartBody>
        <w:p w:rsidR="00320570" w:rsidRDefault="00320570" w:rsidP="00320570">
          <w:pPr>
            <w:pStyle w:val="49AD9BA438B04433AD9F15C8F4E6D54F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31A71757C22C472480096CD7888221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E57A61-C22E-4F9C-8F5F-4EAEE872052E}"/>
      </w:docPartPr>
      <w:docPartBody>
        <w:p w:rsidR="00320570" w:rsidRDefault="00320570" w:rsidP="00320570">
          <w:pPr>
            <w:pStyle w:val="31A71757C22C472480096CD78882211E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FB1C5E3557FB4534BDF6DC685DB049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D79C0F-78DD-458F-8A10-45B208D0A7B2}"/>
      </w:docPartPr>
      <w:docPartBody>
        <w:p w:rsidR="00320570" w:rsidRDefault="00320570" w:rsidP="00320570">
          <w:pPr>
            <w:pStyle w:val="FB1C5E3557FB4534BDF6DC685DB0492D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E25D0935CC4B4FC98C69FCE48B3FB6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CB4DF9-B595-4191-8AEA-ADEE1869579F}"/>
      </w:docPartPr>
      <w:docPartBody>
        <w:p w:rsidR="00320570" w:rsidRDefault="00320570" w:rsidP="00320570">
          <w:pPr>
            <w:pStyle w:val="E25D0935CC4B4FC98C69FCE48B3FB698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ED8A432A8D9B4CD7851AE13733CEE5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10AEF3-F6B8-443F-8E10-91F0ED89474B}"/>
      </w:docPartPr>
      <w:docPartBody>
        <w:p w:rsidR="00320570" w:rsidRDefault="00320570" w:rsidP="00320570">
          <w:pPr>
            <w:pStyle w:val="ED8A432A8D9B4CD7851AE13733CEE55E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1AA3F579995346DCB8E32AB7DEBA5B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943C3E-E6B4-45C7-8E6C-B90616B50A6B}"/>
      </w:docPartPr>
      <w:docPartBody>
        <w:p w:rsidR="00320570" w:rsidRDefault="00320570" w:rsidP="00320570">
          <w:pPr>
            <w:pStyle w:val="1AA3F579995346DCB8E32AB7DEBA5B98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C84A6BC25BDB44CC9461F4632E2E3E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2E2594-85C8-406C-BE6B-9D29D3CD423A}"/>
      </w:docPartPr>
      <w:docPartBody>
        <w:p w:rsidR="00320570" w:rsidRDefault="00320570" w:rsidP="00320570">
          <w:pPr>
            <w:pStyle w:val="C84A6BC25BDB44CC9461F4632E2E3E85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FD5B89BA663C480E8DE11FB9B03051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801509-C7E8-4F6F-B671-A9E3FF4A79FB}"/>
      </w:docPartPr>
      <w:docPartBody>
        <w:p w:rsidR="00320570" w:rsidRDefault="00320570" w:rsidP="00320570">
          <w:pPr>
            <w:pStyle w:val="FD5B89BA663C480E8DE11FB9B0305110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2FBE682156074C3BAE929CBCEB48DA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CF4B1F-0208-4619-A4DF-B3ADADAD9B21}"/>
      </w:docPartPr>
      <w:docPartBody>
        <w:p w:rsidR="00320570" w:rsidRDefault="00320570" w:rsidP="00320570">
          <w:pPr>
            <w:pStyle w:val="2FBE682156074C3BAE929CBCEB48DAF2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9F288083C3764D7DAD349AED473F9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866A11-1E56-4E0D-9BDB-0DC708500B85}"/>
      </w:docPartPr>
      <w:docPartBody>
        <w:p w:rsidR="00320570" w:rsidRDefault="00320570" w:rsidP="00320570">
          <w:pPr>
            <w:pStyle w:val="9F288083C3764D7DAD349AED473F9282"/>
          </w:pPr>
          <w:r w:rsidRPr="000D62E3">
            <w:rPr>
              <w:rStyle w:val="PlaceholderText"/>
              <w:rFonts w:ascii="Segoe UI" w:hAnsi="Segoe UI" w:cs="Segoe UI"/>
            </w:rPr>
            <w:t>Click here to enter a date.</w:t>
          </w:r>
        </w:p>
      </w:docPartBody>
    </w:docPart>
    <w:docPart>
      <w:docPartPr>
        <w:name w:val="EE37E5D80C814F37BD5FEDF4F20A10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D5FAD4-B8A6-46F4-9380-82C04C327765}"/>
      </w:docPartPr>
      <w:docPartBody>
        <w:p w:rsidR="00320570" w:rsidRDefault="00320570" w:rsidP="00320570">
          <w:pPr>
            <w:pStyle w:val="EE37E5D80C814F37BD5FEDF4F20A10F4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7FC7F4B8AA324FA58D250BA41FA003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424A61-AF73-4B84-A41D-0E31BFF8C39B}"/>
      </w:docPartPr>
      <w:docPartBody>
        <w:p w:rsidR="00320570" w:rsidRDefault="00320570" w:rsidP="00320570">
          <w:pPr>
            <w:pStyle w:val="7FC7F4B8AA324FA58D250BA41FA0032F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B75429B573494D719AC22B0E383011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D25C96-72E4-453D-AAF4-6E9EC8944FD3}"/>
      </w:docPartPr>
      <w:docPartBody>
        <w:p w:rsidR="00320570" w:rsidRDefault="00320570" w:rsidP="00320570">
          <w:pPr>
            <w:pStyle w:val="B75429B573494D719AC22B0E383011EA"/>
          </w:pPr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2494580194C04755BF9B258BFD9441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96946-9AF7-4379-8BBC-9106C84A220F}"/>
      </w:docPartPr>
      <w:docPartBody>
        <w:p w:rsidR="00320570" w:rsidRDefault="00320570" w:rsidP="00320570">
          <w:pPr>
            <w:pStyle w:val="2494580194C04755BF9B258BFD944127"/>
          </w:pPr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02F838A2641A4B888BE6FEA87DC4EA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F2F237-CF3F-44D5-A4E5-1DA0A14E2B9E}"/>
      </w:docPartPr>
      <w:docPartBody>
        <w:p w:rsidR="00320570" w:rsidRDefault="00320570" w:rsidP="00320570">
          <w:pPr>
            <w:pStyle w:val="02F838A2641A4B888BE6FEA87DC4EA71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6025FB2B91AE4C038106616EEA07FF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17528-0703-4397-9AFA-89ECBBCA4181}"/>
      </w:docPartPr>
      <w:docPartBody>
        <w:p w:rsidR="00320570" w:rsidRDefault="00320570" w:rsidP="00320570">
          <w:pPr>
            <w:pStyle w:val="6025FB2B91AE4C038106616EEA07FFED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CD1DB862B04345F98F9387D6E19E6C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67FA59-E9C0-4F51-9ABD-4A1D733AB30C}"/>
      </w:docPartPr>
      <w:docPartBody>
        <w:p w:rsidR="00320570" w:rsidRDefault="00320570" w:rsidP="00320570">
          <w:pPr>
            <w:pStyle w:val="CD1DB862B04345F98F9387D6E19E6C2B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F976BC312C474AD98589498E07FD53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0D3AF2-634C-4139-AD66-E081FE8F9B59}"/>
      </w:docPartPr>
      <w:docPartBody>
        <w:p w:rsidR="00320570" w:rsidRDefault="00320570" w:rsidP="00320570">
          <w:pPr>
            <w:pStyle w:val="F976BC312C474AD98589498E07FD537F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DCB681FFE354473592E968A0FCD69C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721D9-93EE-4CD9-86F5-A9C6F6685E4E}"/>
      </w:docPartPr>
      <w:docPartBody>
        <w:p w:rsidR="00320570" w:rsidRDefault="00320570" w:rsidP="00320570">
          <w:pPr>
            <w:pStyle w:val="DCB681FFE354473592E968A0FCD69C54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D2D3ACE2E448410889FABB38FD26E9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59BA05-C89D-4E03-B77F-EEC89055A7BF}"/>
      </w:docPartPr>
      <w:docPartBody>
        <w:p w:rsidR="00320570" w:rsidRDefault="00320570" w:rsidP="00320570">
          <w:pPr>
            <w:pStyle w:val="D2D3ACE2E448410889FABB38FD26E93E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123CDEC26E4041A9B82CF933CDFD8C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1F1068-EFD7-4E59-99AF-F5EA3762002B}"/>
      </w:docPartPr>
      <w:docPartBody>
        <w:p w:rsidR="00320570" w:rsidRDefault="00320570" w:rsidP="00320570">
          <w:pPr>
            <w:pStyle w:val="123CDEC26E4041A9B82CF933CDFD8C00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68B95DBC489E4C738C346EB2C06520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F3351B-9CE4-4B85-968C-E856880A94AD}"/>
      </w:docPartPr>
      <w:docPartBody>
        <w:p w:rsidR="00320570" w:rsidRDefault="00320570" w:rsidP="00320570">
          <w:pPr>
            <w:pStyle w:val="68B95DBC489E4C738C346EB2C0652079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548A3F8D2DE14D9881764213DE2DE9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2E2B73-BBA5-44E2-9DC9-44A9254619D6}"/>
      </w:docPartPr>
      <w:docPartBody>
        <w:p w:rsidR="00320570" w:rsidRDefault="00320570" w:rsidP="00320570">
          <w:pPr>
            <w:pStyle w:val="548A3F8D2DE14D9881764213DE2DE9F5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051D6AE0A8394850BB126B29E901E8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BC6695-2A5B-404F-89C8-9BBB08F61284}"/>
      </w:docPartPr>
      <w:docPartBody>
        <w:p w:rsidR="00320570" w:rsidRDefault="00320570" w:rsidP="00320570">
          <w:pPr>
            <w:pStyle w:val="051D6AE0A8394850BB126B29E901E825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0D7C26EDBEAD4E51AE8CE1492566B4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421CD7-3896-41E6-A813-C1FC47B707EB}"/>
      </w:docPartPr>
      <w:docPartBody>
        <w:p w:rsidR="00320570" w:rsidRDefault="00320570" w:rsidP="00320570">
          <w:pPr>
            <w:pStyle w:val="0D7C26EDBEAD4E51AE8CE1492566B429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F8D7A6143CD24069A747DFB7C312A4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1AA40E-CEE9-4127-B4DA-1FBFBF300509}"/>
      </w:docPartPr>
      <w:docPartBody>
        <w:p w:rsidR="00320570" w:rsidRDefault="00320570" w:rsidP="00320570">
          <w:pPr>
            <w:pStyle w:val="F8D7A6143CD24069A747DFB7C312A4F4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E827F1C97A40460EB7FB8E0409540E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AA2ACE-281B-4C80-8794-8E2C3F9D1B44}"/>
      </w:docPartPr>
      <w:docPartBody>
        <w:p w:rsidR="00320570" w:rsidRDefault="00320570" w:rsidP="00320570">
          <w:pPr>
            <w:pStyle w:val="E827F1C97A40460EB7FB8E0409540E60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40CF1D64C5854C4582294192D3E606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9F5893-8867-46E6-B3D0-BE04431A5383}"/>
      </w:docPartPr>
      <w:docPartBody>
        <w:p w:rsidR="00320570" w:rsidRDefault="00320570" w:rsidP="00320570">
          <w:pPr>
            <w:pStyle w:val="40CF1D64C5854C4582294192D3E606A6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00AF8965989A425CB16714C1028406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968D00-0ED4-4712-BF94-66C8004D5D57}"/>
      </w:docPartPr>
      <w:docPartBody>
        <w:p w:rsidR="00320570" w:rsidRDefault="00320570" w:rsidP="00320570">
          <w:pPr>
            <w:pStyle w:val="00AF8965989A425CB16714C1028406D3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1AF107B60AD84C67B4AD58B246A289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09DC11-1BA4-4382-B0F3-5A2333501D20}"/>
      </w:docPartPr>
      <w:docPartBody>
        <w:p w:rsidR="00320570" w:rsidRDefault="00320570" w:rsidP="00320570">
          <w:pPr>
            <w:pStyle w:val="1AF107B60AD84C67B4AD58B246A28917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E0D1BCC25CE24ECA860B6863B2F29C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44363E-9FC1-4DDF-9DD3-7CFE8935825F}"/>
      </w:docPartPr>
      <w:docPartBody>
        <w:p w:rsidR="00320570" w:rsidRDefault="00320570" w:rsidP="00320570">
          <w:pPr>
            <w:pStyle w:val="E0D1BCC25CE24ECA860B6863B2F29CF3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4F8A16CE1B0F4983A056FA0B433227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C9AD0-00D8-407C-986A-CF79047ECBA1}"/>
      </w:docPartPr>
      <w:docPartBody>
        <w:p w:rsidR="00320570" w:rsidRDefault="00320570" w:rsidP="00320570">
          <w:pPr>
            <w:pStyle w:val="4F8A16CE1B0F4983A056FA0B43322772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2191E4EF53264533A4B9BC2181EE91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52232B-ABD1-4D19-841B-65CCADDC4570}"/>
      </w:docPartPr>
      <w:docPartBody>
        <w:p w:rsidR="00320570" w:rsidRDefault="00320570" w:rsidP="00320570">
          <w:pPr>
            <w:pStyle w:val="2191E4EF53264533A4B9BC2181EE917A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21094BB5B41746A0A3DE9E4FFB516E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33F703-5FB8-4FCD-9B9A-33F0C7DB0ECB}"/>
      </w:docPartPr>
      <w:docPartBody>
        <w:p w:rsidR="00320570" w:rsidRDefault="00320570" w:rsidP="00320570">
          <w:pPr>
            <w:pStyle w:val="21094BB5B41746A0A3DE9E4FFB516E4F"/>
          </w:pPr>
          <w:r w:rsidRPr="000D62E3">
            <w:rPr>
              <w:rStyle w:val="PlaceholderText"/>
              <w:rFonts w:ascii="Segoe UI" w:hAnsi="Segoe UI" w:cs="Segoe UI"/>
            </w:rPr>
            <w:t>Click here to enter a date.</w:t>
          </w:r>
        </w:p>
      </w:docPartBody>
    </w:docPart>
    <w:docPart>
      <w:docPartPr>
        <w:name w:val="AE2D8139A81B4509AC4F7B0C6C7AA3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952415-39D0-423C-9C06-C526B62B1BDF}"/>
      </w:docPartPr>
      <w:docPartBody>
        <w:p w:rsidR="00320570" w:rsidRDefault="00320570" w:rsidP="00320570">
          <w:pPr>
            <w:pStyle w:val="AE2D8139A81B4509AC4F7B0C6C7AA313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6A25137E10F44B7AB9F6B0ED776225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07A97F-FC51-4787-BDC1-1C3E35F6E45D}"/>
      </w:docPartPr>
      <w:docPartBody>
        <w:p w:rsidR="00320570" w:rsidRDefault="00320570" w:rsidP="00320570">
          <w:pPr>
            <w:pStyle w:val="6A25137E10F44B7AB9F6B0ED77622523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879A143BD5DF493F873DFBE589984A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492D9D-92DD-46D0-AAD4-5821D14B270D}"/>
      </w:docPartPr>
      <w:docPartBody>
        <w:p w:rsidR="00320570" w:rsidRDefault="00320570" w:rsidP="00320570">
          <w:pPr>
            <w:pStyle w:val="879A143BD5DF493F873DFBE589984A03"/>
          </w:pPr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3617590A03844D2FA3C76C0D93D059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728FA6-6FCE-4F26-897C-8C757A0058DC}"/>
      </w:docPartPr>
      <w:docPartBody>
        <w:p w:rsidR="00320570" w:rsidRDefault="00320570" w:rsidP="00320570">
          <w:pPr>
            <w:pStyle w:val="3617590A03844D2FA3C76C0D93D0597C"/>
          </w:pPr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A7464626CEA74D09AC097B20D6A2A4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AB175F-104E-40DB-9E0B-74074E6A1C81}"/>
      </w:docPartPr>
      <w:docPartBody>
        <w:p w:rsidR="00320570" w:rsidRDefault="00320570" w:rsidP="00320570">
          <w:pPr>
            <w:pStyle w:val="A7464626CEA74D09AC097B20D6A2A443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BFB0D6052AEC4D14831A09D3745009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E966DC-F043-4DEA-84B0-9EFED67BA7A9}"/>
      </w:docPartPr>
      <w:docPartBody>
        <w:p w:rsidR="00320570" w:rsidRDefault="00320570" w:rsidP="00320570">
          <w:pPr>
            <w:pStyle w:val="BFB0D6052AEC4D14831A09D3745009FC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AD00A27A44D04A3F8AD0C31EC482F8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F1096F-DE24-4505-B556-0291CA5DB2F7}"/>
      </w:docPartPr>
      <w:docPartBody>
        <w:p w:rsidR="00320570" w:rsidRDefault="00320570" w:rsidP="00320570">
          <w:pPr>
            <w:pStyle w:val="AD00A27A44D04A3F8AD0C31EC482F8BB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A57A8FBF3F664787B617F73F1A45DE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96BA04-A370-487D-BE8E-F7EF4BFBF983}"/>
      </w:docPartPr>
      <w:docPartBody>
        <w:p w:rsidR="00320570" w:rsidRDefault="00320570" w:rsidP="00320570">
          <w:pPr>
            <w:pStyle w:val="A57A8FBF3F664787B617F73F1A45DE60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FE07C962024A4C50902A2094CE31CD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2FC6A2-2244-4729-8871-66F0DD74D5B0}"/>
      </w:docPartPr>
      <w:docPartBody>
        <w:p w:rsidR="00320570" w:rsidRDefault="00320570" w:rsidP="00320570">
          <w:pPr>
            <w:pStyle w:val="FE07C962024A4C50902A2094CE31CD51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99BF868F1F674F879A4E5D8B26D09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AE05F6-3274-4E15-AAC6-8E13962CA968}"/>
      </w:docPartPr>
      <w:docPartBody>
        <w:p w:rsidR="00320570" w:rsidRDefault="00320570" w:rsidP="00320570">
          <w:pPr>
            <w:pStyle w:val="99BF868F1F674F879A4E5D8B26D09576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9CEE44D5F4F24DC7872A7D57E50E6C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4F8EB7-07F5-4136-BE44-52DAC36B18E0}"/>
      </w:docPartPr>
      <w:docPartBody>
        <w:p w:rsidR="00320570" w:rsidRDefault="00320570" w:rsidP="00320570">
          <w:pPr>
            <w:pStyle w:val="9CEE44D5F4F24DC7872A7D57E50E6CE9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278472D04F474B94A52B71E7ECF31C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61026D-C0D2-4F41-B179-5CD2385B5B6F}"/>
      </w:docPartPr>
      <w:docPartBody>
        <w:p w:rsidR="00320570" w:rsidRDefault="00320570" w:rsidP="00320570">
          <w:pPr>
            <w:pStyle w:val="278472D04F474B94A52B71E7ECF31C13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6313ED2547244FEA9302A3AE10260A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0F7B2A-28F0-4800-BA9D-32FF777402EB}"/>
      </w:docPartPr>
      <w:docPartBody>
        <w:p w:rsidR="00320570" w:rsidRDefault="00320570" w:rsidP="00320570">
          <w:pPr>
            <w:pStyle w:val="6313ED2547244FEA9302A3AE10260A8C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63D4F13D8FD64EB9A0A75BE04498B1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D1E93-3605-42F2-BE2E-2D49151809C0}"/>
      </w:docPartPr>
      <w:docPartBody>
        <w:p w:rsidR="00320570" w:rsidRDefault="00320570" w:rsidP="00320570">
          <w:pPr>
            <w:pStyle w:val="63D4F13D8FD64EB9A0A75BE04498B1D1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05ED23B3FE844071A4A15667573A46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04866A-586C-46CE-81EE-14C2DFE85319}"/>
      </w:docPartPr>
      <w:docPartBody>
        <w:p w:rsidR="00320570" w:rsidRDefault="00320570" w:rsidP="00320570">
          <w:pPr>
            <w:pStyle w:val="05ED23B3FE844071A4A15667573A46F6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CD4080F9B2FE4537904C9BC0992A5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D7E59C-89C6-473C-B27B-CD33B512B680}"/>
      </w:docPartPr>
      <w:docPartBody>
        <w:p w:rsidR="00320570" w:rsidRDefault="00320570" w:rsidP="00320570">
          <w:pPr>
            <w:pStyle w:val="CD4080F9B2FE4537904C9BC0992A54CB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6E6A371E6D4A47D0BCBB9C4F777B9B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4CF69C-8E85-4B81-81D9-E771AAB161D1}"/>
      </w:docPartPr>
      <w:docPartBody>
        <w:p w:rsidR="00320570" w:rsidRDefault="00320570" w:rsidP="00320570">
          <w:pPr>
            <w:pStyle w:val="6E6A371E6D4A47D0BCBB9C4F777B9BC9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BBEF1CFF4E534737BCCCB3C4B33D3D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6FBC69-9456-4771-B563-05D58DD3B692}"/>
      </w:docPartPr>
      <w:docPartBody>
        <w:p w:rsidR="00320570" w:rsidRDefault="00320570" w:rsidP="00320570">
          <w:pPr>
            <w:pStyle w:val="BBEF1CFF4E534737BCCCB3C4B33D3D33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78E109C9BB2848489C967D5F9F03D5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008D22-BEA5-4627-B4DA-FDB90D60DD1C}"/>
      </w:docPartPr>
      <w:docPartBody>
        <w:p w:rsidR="00320570" w:rsidRDefault="00320570" w:rsidP="00320570">
          <w:pPr>
            <w:pStyle w:val="78E109C9BB2848489C967D5F9F03D55B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1EAEC6D49EA84C25A2EEF96AA28903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CC086B-A3A8-4717-B45A-332C04029BAA}"/>
      </w:docPartPr>
      <w:docPartBody>
        <w:p w:rsidR="00320570" w:rsidRDefault="00320570" w:rsidP="00320570">
          <w:pPr>
            <w:pStyle w:val="1EAEC6D49EA84C25A2EEF96AA28903E7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1B257375554A405FA4CBAA51C7D3F9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3FD195-670B-47CD-8A6E-01BC22BE48F1}"/>
      </w:docPartPr>
      <w:docPartBody>
        <w:p w:rsidR="00320570" w:rsidRDefault="00320570" w:rsidP="00320570">
          <w:pPr>
            <w:pStyle w:val="1B257375554A405FA4CBAA51C7D3F9F5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1E162A1E939F4D2BBE8D2982E09AAE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2AC91-918C-42E0-B17E-8DA96FBF73BF}"/>
      </w:docPartPr>
      <w:docPartBody>
        <w:p w:rsidR="00320570" w:rsidRDefault="00320570" w:rsidP="00320570">
          <w:pPr>
            <w:pStyle w:val="1E162A1E939F4D2BBE8D2982E09AAE25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3FC0F1852A3D4BF9A175F21FAEEE72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F3AE4D-D589-44E0-9197-7F7861D14386}"/>
      </w:docPartPr>
      <w:docPartBody>
        <w:p w:rsidR="00320570" w:rsidRDefault="00320570" w:rsidP="00320570">
          <w:pPr>
            <w:pStyle w:val="3FC0F1852A3D4BF9A175F21FAEEE7253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0814C3AC64C944FAB4D9000E41335B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312475-7633-4E13-99A5-C8401AB1ADDE}"/>
      </w:docPartPr>
      <w:docPartBody>
        <w:p w:rsidR="00320570" w:rsidRDefault="00320570" w:rsidP="00320570">
          <w:pPr>
            <w:pStyle w:val="0814C3AC64C944FAB4D9000E41335BA4"/>
          </w:pPr>
          <w:r w:rsidRPr="000D62E3">
            <w:rPr>
              <w:rStyle w:val="PlaceholderText"/>
              <w:rFonts w:ascii="Segoe UI" w:hAnsi="Segoe UI" w:cs="Segoe UI"/>
            </w:rPr>
            <w:t>Click here to enter a date.</w:t>
          </w:r>
        </w:p>
      </w:docPartBody>
    </w:docPart>
    <w:docPart>
      <w:docPartPr>
        <w:name w:val="962E38C71EC546E9B817EC133B7C2B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8B0B7F-B379-477F-BCCD-457688DB146C}"/>
      </w:docPartPr>
      <w:docPartBody>
        <w:p w:rsidR="00320570" w:rsidRDefault="00320570" w:rsidP="00320570">
          <w:pPr>
            <w:pStyle w:val="962E38C71EC546E9B817EC133B7C2B12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D42419DF9AC94DD2AB033A70DAD817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C5C566-EA24-4010-B593-8EBA3F651DE5}"/>
      </w:docPartPr>
      <w:docPartBody>
        <w:p w:rsidR="00320570" w:rsidRDefault="00320570" w:rsidP="00320570">
          <w:pPr>
            <w:pStyle w:val="D42419DF9AC94DD2AB033A70DAD81773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2C57E938D4254123BAE36360700BCC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D07926-AA80-4984-BE61-AA2FAA68A2F7}"/>
      </w:docPartPr>
      <w:docPartBody>
        <w:p w:rsidR="00320570" w:rsidRDefault="00320570" w:rsidP="00320570">
          <w:pPr>
            <w:pStyle w:val="2C57E938D4254123BAE36360700BCC09"/>
          </w:pPr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B74ECBB0E0A4439D8AA10534790152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B388D4-04E0-416B-BAD5-FC2FE6ADA9EF}"/>
      </w:docPartPr>
      <w:docPartBody>
        <w:p w:rsidR="00320570" w:rsidRDefault="00320570" w:rsidP="00320570">
          <w:pPr>
            <w:pStyle w:val="B74ECBB0E0A4439D8AA1053479015209"/>
          </w:pPr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C33D1493EDFD4F3A8A9E18969B74E8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0D1C9-CCA4-46FC-965E-4838B0DF2538}"/>
      </w:docPartPr>
      <w:docPartBody>
        <w:p w:rsidR="00320570" w:rsidRDefault="00320570" w:rsidP="00320570">
          <w:pPr>
            <w:pStyle w:val="C33D1493EDFD4F3A8A9E18969B74E86B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E139AD9EE150463E9A5E48DCF7B78F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7450FF-EDD2-4B5E-AE0D-982A2BD4ECF2}"/>
      </w:docPartPr>
      <w:docPartBody>
        <w:p w:rsidR="00320570" w:rsidRDefault="00320570" w:rsidP="00320570">
          <w:pPr>
            <w:pStyle w:val="E139AD9EE150463E9A5E48DCF7B78FD3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149975DABA4340EB8B4E20D61EF676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0DA879-15B5-40E9-9672-C2AD85B486AF}"/>
      </w:docPartPr>
      <w:docPartBody>
        <w:p w:rsidR="00320570" w:rsidRDefault="00320570" w:rsidP="00320570">
          <w:pPr>
            <w:pStyle w:val="149975DABA4340EB8B4E20D61EF67688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FF4360DBAC104480AD7C0CBA9F4CD8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BB0E45-8A50-4432-8EAF-E38E0E3F5600}"/>
      </w:docPartPr>
      <w:docPartBody>
        <w:p w:rsidR="00320570" w:rsidRDefault="00320570" w:rsidP="00320570">
          <w:pPr>
            <w:pStyle w:val="FF4360DBAC104480AD7C0CBA9F4CD862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A9B392564C3F4531A6DA870108FB5C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9FA101-8E0B-4C14-8E4F-C3FE28FD32A5}"/>
      </w:docPartPr>
      <w:docPartBody>
        <w:p w:rsidR="00320570" w:rsidRDefault="00320570" w:rsidP="00320570">
          <w:pPr>
            <w:pStyle w:val="A9B392564C3F4531A6DA870108FB5CAC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7475FF0052C943CD95848279431804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BD0BC3-23E5-48F7-9C95-FC49416E336E}"/>
      </w:docPartPr>
      <w:docPartBody>
        <w:p w:rsidR="00320570" w:rsidRDefault="00320570" w:rsidP="00320570">
          <w:pPr>
            <w:pStyle w:val="7475FF0052C943CD9584827943180429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09A75BF108EE4BC1900B15ACAF175C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F6AB9D-BFB4-43D8-B4C0-129FF6F3E196}"/>
      </w:docPartPr>
      <w:docPartBody>
        <w:p w:rsidR="00320570" w:rsidRDefault="00320570" w:rsidP="00320570">
          <w:pPr>
            <w:pStyle w:val="09A75BF108EE4BC1900B15ACAF175C17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21EE68B72CE6414F951E0F9E3ACF28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0BFD66-56AB-41FC-B4E1-FAFAB92B981E}"/>
      </w:docPartPr>
      <w:docPartBody>
        <w:p w:rsidR="00320570" w:rsidRDefault="00320570" w:rsidP="00320570">
          <w:pPr>
            <w:pStyle w:val="21EE68B72CE6414F951E0F9E3ACF2811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68C61EBC3DFA4DA994691028D36034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AFFFC2-5C64-4320-86A4-9EF3F351DA9C}"/>
      </w:docPartPr>
      <w:docPartBody>
        <w:p w:rsidR="00320570" w:rsidRDefault="00320570" w:rsidP="00320570">
          <w:pPr>
            <w:pStyle w:val="68C61EBC3DFA4DA994691028D3603458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97E8496C04B04B3A8B743D50D3F416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14189E-362A-4624-AF30-AC3B28D85C61}"/>
      </w:docPartPr>
      <w:docPartBody>
        <w:p w:rsidR="00320570" w:rsidRDefault="00320570" w:rsidP="00320570">
          <w:pPr>
            <w:pStyle w:val="97E8496C04B04B3A8B743D50D3F416F0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B2F562723DEB468A86DE6B97D0C24C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4C63FA-EE96-4152-B16B-3639A4157956}"/>
      </w:docPartPr>
      <w:docPartBody>
        <w:p w:rsidR="00320570" w:rsidRDefault="00320570" w:rsidP="00320570">
          <w:pPr>
            <w:pStyle w:val="B2F562723DEB468A86DE6B97D0C24C4B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2E6C785491594E9B8B22C0D15C91EB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747654-DCEC-456A-ADCB-03B8A74FFE87}"/>
      </w:docPartPr>
      <w:docPartBody>
        <w:p w:rsidR="00320570" w:rsidRDefault="00320570" w:rsidP="00320570">
          <w:pPr>
            <w:pStyle w:val="2E6C785491594E9B8B22C0D15C91EBE0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6294A5322A824EA78CBBCDAF347953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656295-8768-4CD9-AA36-3CB3DD8F4A95}"/>
      </w:docPartPr>
      <w:docPartBody>
        <w:p w:rsidR="00320570" w:rsidRDefault="00320570" w:rsidP="00320570">
          <w:pPr>
            <w:pStyle w:val="6294A5322A824EA78CBBCDAF347953A9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A774B848495945FBA8B7131B90D39B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BB7743-328B-454C-8C0D-DE58223517B4}"/>
      </w:docPartPr>
      <w:docPartBody>
        <w:p w:rsidR="00320570" w:rsidRDefault="00320570" w:rsidP="00320570">
          <w:pPr>
            <w:pStyle w:val="A774B848495945FBA8B7131B90D39B42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BBDA4FE69ADF4ED0B82ECCB0EA4524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E65589-078C-444F-9EEA-BE1055FE931A}"/>
      </w:docPartPr>
      <w:docPartBody>
        <w:p w:rsidR="00320570" w:rsidRDefault="00320570" w:rsidP="00320570">
          <w:pPr>
            <w:pStyle w:val="BBDA4FE69ADF4ED0B82ECCB0EA4524FD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9331937FE6974C2D916D441AA905D9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83E5F3-7FD8-4587-AEDB-8301F41B0072}"/>
      </w:docPartPr>
      <w:docPartBody>
        <w:p w:rsidR="00320570" w:rsidRDefault="00320570" w:rsidP="00320570">
          <w:pPr>
            <w:pStyle w:val="9331937FE6974C2D916D441AA905D964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15F7DBAF091742F98D256F8A55C76D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185E9E-9906-432F-B980-1C50628267CD}"/>
      </w:docPartPr>
      <w:docPartBody>
        <w:p w:rsidR="00320570" w:rsidRDefault="00320570" w:rsidP="00320570">
          <w:pPr>
            <w:pStyle w:val="15F7DBAF091742F98D256F8A55C76D19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8E002E4E54E343FE9FD2D2DE23255C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B4E80A-C827-4B96-ACD8-A890D8885973}"/>
      </w:docPartPr>
      <w:docPartBody>
        <w:p w:rsidR="00320570" w:rsidRDefault="00320570" w:rsidP="00320570">
          <w:pPr>
            <w:pStyle w:val="8E002E4E54E343FE9FD2D2DE23255C96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9D559DB2A5034F7C8FF59B75B03AC9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F10BB6-6CF0-480C-B432-5B7C2A333154}"/>
      </w:docPartPr>
      <w:docPartBody>
        <w:p w:rsidR="00320570" w:rsidRDefault="00320570" w:rsidP="00320570">
          <w:pPr>
            <w:pStyle w:val="9D559DB2A5034F7C8FF59B75B03AC9F1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A13E04B9810F4A96A634FC41FF96BD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796652-8E54-44B4-9650-009236EC0A11}"/>
      </w:docPartPr>
      <w:docPartBody>
        <w:p w:rsidR="00320570" w:rsidRDefault="00320570" w:rsidP="00320570">
          <w:pPr>
            <w:pStyle w:val="A13E04B9810F4A96A634FC41FF96BD1C"/>
          </w:pPr>
          <w:r w:rsidRPr="000D62E3">
            <w:rPr>
              <w:rStyle w:val="PlaceholderText"/>
              <w:rFonts w:ascii="Segoe UI" w:hAnsi="Segoe UI" w:cs="Segoe UI"/>
            </w:rPr>
            <w:t>Click here to enter a date.</w:t>
          </w:r>
        </w:p>
      </w:docPartBody>
    </w:docPart>
    <w:docPart>
      <w:docPartPr>
        <w:name w:val="2F3F384AA2E74B718D1F7D16313C9A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EF1259-915D-406A-AA3F-B397A641812D}"/>
      </w:docPartPr>
      <w:docPartBody>
        <w:p w:rsidR="00320570" w:rsidRDefault="00320570" w:rsidP="00320570">
          <w:pPr>
            <w:pStyle w:val="2F3F384AA2E74B718D1F7D16313C9A55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7481EB21C8844E56B44BFDF5831B7C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3530C7-66F8-4FDF-AC40-94FB2DBF212D}"/>
      </w:docPartPr>
      <w:docPartBody>
        <w:p w:rsidR="00320570" w:rsidRDefault="00320570" w:rsidP="00320570">
          <w:pPr>
            <w:pStyle w:val="7481EB21C8844E56B44BFDF5831B7CCA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2B2B1E728AF544CEB7B3C132CFF9DA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22FFA4-F1E4-4658-908E-094B1741532D}"/>
      </w:docPartPr>
      <w:docPartBody>
        <w:p w:rsidR="00320570" w:rsidRDefault="00320570" w:rsidP="00320570">
          <w:pPr>
            <w:pStyle w:val="2B2B1E728AF544CEB7B3C132CFF9DA27"/>
          </w:pPr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B266659151254424AE702B3BD26531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92444F-FFCA-43B7-BE52-4B89B2DBDEDD}"/>
      </w:docPartPr>
      <w:docPartBody>
        <w:p w:rsidR="00320570" w:rsidRDefault="00320570" w:rsidP="00320570">
          <w:pPr>
            <w:pStyle w:val="B266659151254424AE702B3BD26531E4"/>
          </w:pPr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EF60A43678DF4C75B52EBB43F5D308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8E1CD7-2817-4721-A77E-4B45499C3BDD}"/>
      </w:docPartPr>
      <w:docPartBody>
        <w:p w:rsidR="00320570" w:rsidRDefault="00320570" w:rsidP="00320570">
          <w:pPr>
            <w:pStyle w:val="EF60A43678DF4C75B52EBB43F5D308ED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67C1528F027B41AD85234F7F96FB51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81C1EB-2AF2-4CB7-BDFB-C8DA1EEA949C}"/>
      </w:docPartPr>
      <w:docPartBody>
        <w:p w:rsidR="00320570" w:rsidRDefault="00320570" w:rsidP="00320570">
          <w:pPr>
            <w:pStyle w:val="67C1528F027B41AD85234F7F96FB5124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D53AF5B8183E4971B5A64562FEF16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0498F7-EA49-48D9-9DAE-2895556A13DD}"/>
      </w:docPartPr>
      <w:docPartBody>
        <w:p w:rsidR="00320570" w:rsidRDefault="00320570" w:rsidP="00320570">
          <w:pPr>
            <w:pStyle w:val="D53AF5B8183E4971B5A64562FEF16755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1542FC2FB59E42C8A814EEE6A27057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F2E5BD-AE1E-4DDF-88BB-32C6BD0C16C1}"/>
      </w:docPartPr>
      <w:docPartBody>
        <w:p w:rsidR="00320570" w:rsidRDefault="00320570" w:rsidP="00320570">
          <w:pPr>
            <w:pStyle w:val="1542FC2FB59E42C8A814EEE6A2705742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64A2EBC119D04633B9DB4F3C5DD9D8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160A60-156E-4520-83C7-4876473B9CAD}"/>
      </w:docPartPr>
      <w:docPartBody>
        <w:p w:rsidR="00320570" w:rsidRDefault="00320570" w:rsidP="00320570">
          <w:pPr>
            <w:pStyle w:val="64A2EBC119D04633B9DB4F3C5DD9D8A8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13526F6193FA47ECA5DEEF068D86AA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ECB725-79C7-4433-92E0-4D535FE06917}"/>
      </w:docPartPr>
      <w:docPartBody>
        <w:p w:rsidR="00320570" w:rsidRDefault="00320570" w:rsidP="00320570">
          <w:pPr>
            <w:pStyle w:val="13526F6193FA47ECA5DEEF068D86AAB8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F977ECCED1174700A726109C3BE78E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3BA811-20B4-4D34-B9E4-F79475E660DE}"/>
      </w:docPartPr>
      <w:docPartBody>
        <w:p w:rsidR="00320570" w:rsidRDefault="00320570" w:rsidP="00320570">
          <w:pPr>
            <w:pStyle w:val="F977ECCED1174700A726109C3BE78ED1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6255D2C800804790AAA9976B73380A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0BC538-448C-4B08-98AE-819C287BE7C9}"/>
      </w:docPartPr>
      <w:docPartBody>
        <w:p w:rsidR="00320570" w:rsidRDefault="00320570" w:rsidP="00320570">
          <w:pPr>
            <w:pStyle w:val="6255D2C800804790AAA9976B73380A88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F5AB784DB2C743D7B836C73E71903F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42A6D4-DA48-4992-99DC-6513DBDE6347}"/>
      </w:docPartPr>
      <w:docPartBody>
        <w:p w:rsidR="00320570" w:rsidRDefault="00320570" w:rsidP="00320570">
          <w:pPr>
            <w:pStyle w:val="F5AB784DB2C743D7B836C73E71903F80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B5C0103263F54D37AF4036BF0757D4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F60BA2-4E08-4C9E-A619-182285A3168C}"/>
      </w:docPartPr>
      <w:docPartBody>
        <w:p w:rsidR="00320570" w:rsidRDefault="00320570" w:rsidP="00320570">
          <w:pPr>
            <w:pStyle w:val="B5C0103263F54D37AF4036BF0757D4D2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5C1CC13337FC40F4908D7A8792B230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ED7BC3-24C3-45A1-9342-BD6CB0639D49}"/>
      </w:docPartPr>
      <w:docPartBody>
        <w:p w:rsidR="00320570" w:rsidRDefault="00320570" w:rsidP="00320570">
          <w:pPr>
            <w:pStyle w:val="5C1CC13337FC40F4908D7A8792B23096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402D8DB98E91439A9F554A25CAC00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1D268A-2D3D-42A9-AA45-82B5424F7834}"/>
      </w:docPartPr>
      <w:docPartBody>
        <w:p w:rsidR="00320570" w:rsidRDefault="00320570" w:rsidP="00320570">
          <w:pPr>
            <w:pStyle w:val="402D8DB98E91439A9F554A25CAC00435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6438F00C6FED4D76ACBCC4AB37DDB4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F704F0-98B6-4BBA-BF8D-A33088DD1512}"/>
      </w:docPartPr>
      <w:docPartBody>
        <w:p w:rsidR="00320570" w:rsidRDefault="00320570" w:rsidP="00320570">
          <w:pPr>
            <w:pStyle w:val="6438F00C6FED4D76ACBCC4AB37DDB45B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423E059E34D5467794C0B325789147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41923A-E7AF-4058-84EB-1133994B6FD2}"/>
      </w:docPartPr>
      <w:docPartBody>
        <w:p w:rsidR="00320570" w:rsidRDefault="00320570" w:rsidP="00320570">
          <w:pPr>
            <w:pStyle w:val="423E059E34D5467794C0B32578914790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F1EB14EE933F409589BB1F14AAD99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D6583-1321-4F3F-9E98-7F148116D193}"/>
      </w:docPartPr>
      <w:docPartBody>
        <w:p w:rsidR="00320570" w:rsidRDefault="00320570" w:rsidP="00320570">
          <w:pPr>
            <w:pStyle w:val="F1EB14EE933F409589BB1F14AAD99D25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7AA83929166B43B6ABAEDEE02167A7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09C6FD-C972-497B-8882-88A10DD9785C}"/>
      </w:docPartPr>
      <w:docPartBody>
        <w:p w:rsidR="00320570" w:rsidRDefault="00320570" w:rsidP="00320570">
          <w:pPr>
            <w:pStyle w:val="7AA83929166B43B6ABAEDEE02167A7B2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C4647977C41741219C084CA9CAC347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830E41-FF3C-4AF5-930F-74D493A3F685}"/>
      </w:docPartPr>
      <w:docPartBody>
        <w:p w:rsidR="00320570" w:rsidRDefault="00320570" w:rsidP="00320570">
          <w:pPr>
            <w:pStyle w:val="C4647977C41741219C084CA9CAC34765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B98BA484224B481F83CB3D1E4545F2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CE8668-C8E4-4BBF-AC66-20E14698898A}"/>
      </w:docPartPr>
      <w:docPartBody>
        <w:p w:rsidR="00320570" w:rsidRDefault="00320570" w:rsidP="00320570">
          <w:pPr>
            <w:pStyle w:val="B98BA484224B481F83CB3D1E4545F2C2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0FBB52A823114FE1A34E2AD6236AD9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3EEA14-FA85-46FA-BB53-EC981A5DD192}"/>
      </w:docPartPr>
      <w:docPartBody>
        <w:p w:rsidR="00320570" w:rsidRDefault="00320570" w:rsidP="00320570">
          <w:pPr>
            <w:pStyle w:val="0FBB52A823114FE1A34E2AD6236AD927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BC6C9CC52B9340C3874800290C55E0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9B9B0D-7A22-4325-BE4D-FAA12ABDAFA7}"/>
      </w:docPartPr>
      <w:docPartBody>
        <w:p w:rsidR="00320570" w:rsidRDefault="00320570" w:rsidP="00320570">
          <w:pPr>
            <w:pStyle w:val="BC6C9CC52B9340C3874800290C55E005"/>
          </w:pPr>
          <w:r w:rsidRPr="000D62E3">
            <w:rPr>
              <w:rStyle w:val="PlaceholderText"/>
              <w:rFonts w:ascii="Segoe UI" w:hAnsi="Segoe UI" w:cs="Segoe UI"/>
            </w:rPr>
            <w:t>Click here to enter a date.</w:t>
          </w:r>
        </w:p>
      </w:docPartBody>
    </w:docPart>
    <w:docPart>
      <w:docPartPr>
        <w:name w:val="85A663CE2A984A5F8DB9E9CBADA2AC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4135D6-BD5A-45AA-BAA8-728D3CFEBF8B}"/>
      </w:docPartPr>
      <w:docPartBody>
        <w:p w:rsidR="00320570" w:rsidRDefault="00320570" w:rsidP="00320570">
          <w:pPr>
            <w:pStyle w:val="85A663CE2A984A5F8DB9E9CBADA2ACCE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7973B0F89E6B443793A0CF7C9BBBFC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1768F7-80F3-4110-B35B-74B820647CD7}"/>
      </w:docPartPr>
      <w:docPartBody>
        <w:p w:rsidR="00320570" w:rsidRDefault="00320570" w:rsidP="00320570">
          <w:pPr>
            <w:pStyle w:val="7973B0F89E6B443793A0CF7C9BBBFCE3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2C87661D5C1B43568495B72CD28A01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B8A121-FF1B-4143-B06B-6A1C5BD41C66}"/>
      </w:docPartPr>
      <w:docPartBody>
        <w:p w:rsidR="00320570" w:rsidRDefault="00320570" w:rsidP="00320570">
          <w:pPr>
            <w:pStyle w:val="2C87661D5C1B43568495B72CD28A0103"/>
          </w:pPr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93ACC97257F947E5A9D1A50BB0A5FF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45307B-A66D-40CD-91BC-802AB20C9BF6}"/>
      </w:docPartPr>
      <w:docPartBody>
        <w:p w:rsidR="00320570" w:rsidRDefault="00320570" w:rsidP="00320570">
          <w:pPr>
            <w:pStyle w:val="93ACC97257F947E5A9D1A50BB0A5FF71"/>
          </w:pPr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50564B47ECAD4A5487D755C695BE53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3D8973-3210-4C1A-8766-12FEE607B421}"/>
      </w:docPartPr>
      <w:docPartBody>
        <w:p w:rsidR="00320570" w:rsidRDefault="00320570" w:rsidP="00320570">
          <w:pPr>
            <w:pStyle w:val="50564B47ECAD4A5487D755C695BE5334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EF0F0CFFCB8249BABC31944AB25DCC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A8D603-64FD-417E-88AE-50DE6983911A}"/>
      </w:docPartPr>
      <w:docPartBody>
        <w:p w:rsidR="00320570" w:rsidRDefault="00320570" w:rsidP="00320570">
          <w:pPr>
            <w:pStyle w:val="EF0F0CFFCB8249BABC31944AB25DCC04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EA876A0EFF4C4BB8AACF4C35F56C3B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756218-CC4E-4621-946B-1A4823266B78}"/>
      </w:docPartPr>
      <w:docPartBody>
        <w:p w:rsidR="00320570" w:rsidRDefault="00320570" w:rsidP="00320570">
          <w:pPr>
            <w:pStyle w:val="EA876A0EFF4C4BB8AACF4C35F56C3B7D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63C69D84E4784DDE8F8CAE23A5A53A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80E301-EEC9-4C29-A8F1-2E4488FF5E7F}"/>
      </w:docPartPr>
      <w:docPartBody>
        <w:p w:rsidR="00320570" w:rsidRDefault="00320570" w:rsidP="00320570">
          <w:pPr>
            <w:pStyle w:val="63C69D84E4784DDE8F8CAE23A5A53AD9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B2740D2AE3D54B48AC29D365864B72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E90C49-553F-4912-ACD9-23B549EAEB22}"/>
      </w:docPartPr>
      <w:docPartBody>
        <w:p w:rsidR="00320570" w:rsidRDefault="00320570" w:rsidP="00320570">
          <w:pPr>
            <w:pStyle w:val="B2740D2AE3D54B48AC29D365864B7264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25400799658C42EFB3FBECF7C2E26B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CFDB11-1294-4C39-8681-3D683485B4AE}"/>
      </w:docPartPr>
      <w:docPartBody>
        <w:p w:rsidR="00320570" w:rsidRDefault="00320570" w:rsidP="00320570">
          <w:pPr>
            <w:pStyle w:val="25400799658C42EFB3FBECF7C2E26B00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34B2843AD039427F9BB7E6592D4407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8E122-D2CB-4A19-8F7E-FD90644A0D5B}"/>
      </w:docPartPr>
      <w:docPartBody>
        <w:p w:rsidR="00320570" w:rsidRDefault="00320570" w:rsidP="00320570">
          <w:pPr>
            <w:pStyle w:val="34B2843AD039427F9BB7E6592D440724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59451AEDE50A4E1595E670CD453EBE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EBF2F1-F07E-4BF7-8453-250133C45D2B}"/>
      </w:docPartPr>
      <w:docPartBody>
        <w:p w:rsidR="00320570" w:rsidRDefault="00320570" w:rsidP="00320570">
          <w:pPr>
            <w:pStyle w:val="59451AEDE50A4E1595E670CD453EBEFD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66CAA0BFB3A04FCA8BE23E0E427397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134DC9-EA73-4AFB-B042-69B4F954447C}"/>
      </w:docPartPr>
      <w:docPartBody>
        <w:p w:rsidR="00320570" w:rsidRDefault="00320570" w:rsidP="00320570">
          <w:pPr>
            <w:pStyle w:val="66CAA0BFB3A04FCA8BE23E0E4273972E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E93CDE382C574D89959A5E5DF87411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3ED05A-D4FE-44A3-A46D-D37EBEE63A63}"/>
      </w:docPartPr>
      <w:docPartBody>
        <w:p w:rsidR="00320570" w:rsidRDefault="00320570" w:rsidP="00320570">
          <w:pPr>
            <w:pStyle w:val="E93CDE382C574D89959A5E5DF874116A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09F3CE65EBD5488BB2BBAC760BBBC3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1291F2-7315-424A-BAC8-381D4D3AAF25}"/>
      </w:docPartPr>
      <w:docPartBody>
        <w:p w:rsidR="00320570" w:rsidRDefault="00320570" w:rsidP="00320570">
          <w:pPr>
            <w:pStyle w:val="09F3CE65EBD5488BB2BBAC760BBBC35D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6A88EB2D7CFE4594962BACAE5E8695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2FEA7-2E64-4068-8E35-10A537D6EE69}"/>
      </w:docPartPr>
      <w:docPartBody>
        <w:p w:rsidR="00320570" w:rsidRDefault="00320570" w:rsidP="00320570">
          <w:pPr>
            <w:pStyle w:val="6A88EB2D7CFE4594962BACAE5E8695E4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0C5CE69CB0114E898D777458645946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10A8EA-0D41-4C3A-900F-A7BB4436F335}"/>
      </w:docPartPr>
      <w:docPartBody>
        <w:p w:rsidR="00320570" w:rsidRDefault="00320570" w:rsidP="00320570">
          <w:pPr>
            <w:pStyle w:val="0C5CE69CB0114E898D7774586459464D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0E65398961DD4E959F82D2EC7306AC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4B1633-9BF6-4041-93DC-93C12070C5B1}"/>
      </w:docPartPr>
      <w:docPartBody>
        <w:p w:rsidR="00320570" w:rsidRDefault="00320570" w:rsidP="00320570">
          <w:pPr>
            <w:pStyle w:val="0E65398961DD4E959F82D2EC7306AC65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0FE1358948F644659AF32E749CDB0E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B05F7B-C428-4B48-A114-F821133680B9}"/>
      </w:docPartPr>
      <w:docPartBody>
        <w:p w:rsidR="00320570" w:rsidRDefault="00320570" w:rsidP="00320570">
          <w:pPr>
            <w:pStyle w:val="0FE1358948F644659AF32E749CDB0E35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E58E9446BA134619B814C58FEAD890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208AE6-8F80-4EE6-AADB-BAFC5809C253}"/>
      </w:docPartPr>
      <w:docPartBody>
        <w:p w:rsidR="00320570" w:rsidRDefault="00320570" w:rsidP="00320570">
          <w:pPr>
            <w:pStyle w:val="E58E9446BA134619B814C58FEAD89021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A1A82A0466BF4698A631694DEC3503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EC2E6B-5234-4B3E-8D8C-433B29E6F94B}"/>
      </w:docPartPr>
      <w:docPartBody>
        <w:p w:rsidR="00320570" w:rsidRDefault="00320570" w:rsidP="00320570">
          <w:pPr>
            <w:pStyle w:val="A1A82A0466BF4698A631694DEC35035C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94BDE250651F41FCA0590204A18F08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2127F4-FC4B-430F-8D33-E15EF9A88215}"/>
      </w:docPartPr>
      <w:docPartBody>
        <w:p w:rsidR="00320570" w:rsidRDefault="00320570" w:rsidP="00320570">
          <w:pPr>
            <w:pStyle w:val="94BDE250651F41FCA0590204A18F08FA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91A02EAC55394326BB28DCD843E97A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58C8B3-A4F7-48E9-813E-513CB3095489}"/>
      </w:docPartPr>
      <w:docPartBody>
        <w:p w:rsidR="00320570" w:rsidRDefault="00320570" w:rsidP="00320570">
          <w:pPr>
            <w:pStyle w:val="91A02EAC55394326BB28DCD843E97A23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EC02F0C01BF44C1B8BA1D1011A9F4E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712123-C5A4-47A6-AF2D-2303E61039CF}"/>
      </w:docPartPr>
      <w:docPartBody>
        <w:p w:rsidR="00320570" w:rsidRDefault="00320570" w:rsidP="00320570">
          <w:pPr>
            <w:pStyle w:val="EC02F0C01BF44C1B8BA1D1011A9F4EA3"/>
          </w:pPr>
          <w:r w:rsidRPr="000D62E3">
            <w:rPr>
              <w:rStyle w:val="PlaceholderText"/>
              <w:rFonts w:ascii="Segoe UI" w:hAnsi="Segoe UI" w:cs="Segoe UI"/>
            </w:rPr>
            <w:t>Click here to enter a date.</w:t>
          </w:r>
        </w:p>
      </w:docPartBody>
    </w:docPart>
    <w:docPart>
      <w:docPartPr>
        <w:name w:val="5DFC718DC5EC47BA81FC640509AF39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3BACF1-1C56-4B27-9B8F-6CFE6E233921}"/>
      </w:docPartPr>
      <w:docPartBody>
        <w:p w:rsidR="00320570" w:rsidRDefault="00320570" w:rsidP="00320570">
          <w:pPr>
            <w:pStyle w:val="5DFC718DC5EC47BA81FC640509AF390B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E0CE537BC38042E0BC1EF262D3EEFD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661CEB-C69B-4F29-966C-21F081649EEC}"/>
      </w:docPartPr>
      <w:docPartBody>
        <w:p w:rsidR="00320570" w:rsidRDefault="00320570" w:rsidP="00320570">
          <w:pPr>
            <w:pStyle w:val="E0CE537BC38042E0BC1EF262D3EEFD0D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31BEB635E664483794DA796AAFA1C8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AB67B1-332D-4D8A-9728-9D45E582DC7E}"/>
      </w:docPartPr>
      <w:docPartBody>
        <w:p w:rsidR="00320570" w:rsidRDefault="00320570" w:rsidP="00320570">
          <w:pPr>
            <w:pStyle w:val="31BEB635E664483794DA796AAFA1C82D"/>
          </w:pPr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91EE8D87E8004D27AEC90747B03924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0FCB64-73AB-45A7-AF02-7D28D0E92C12}"/>
      </w:docPartPr>
      <w:docPartBody>
        <w:p w:rsidR="00320570" w:rsidRDefault="00320570" w:rsidP="00320570">
          <w:pPr>
            <w:pStyle w:val="91EE8D87E8004D27AEC90747B03924D4"/>
          </w:pPr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DFFF5D69864D4258B19CC55C2BCC85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3DC68A-08FD-4434-8B7E-98AA29DCE775}"/>
      </w:docPartPr>
      <w:docPartBody>
        <w:p w:rsidR="00320570" w:rsidRDefault="00320570" w:rsidP="00320570">
          <w:pPr>
            <w:pStyle w:val="DFFF5D69864D4258B19CC55C2BCC8582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F22269C644E3495D9650844131121D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E511A9-2259-4EC5-AFDF-AAB6B4ACB95D}"/>
      </w:docPartPr>
      <w:docPartBody>
        <w:p w:rsidR="00320570" w:rsidRDefault="00320570" w:rsidP="00320570">
          <w:pPr>
            <w:pStyle w:val="F22269C644E3495D9650844131121D5B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7DC628F1897349F5A2318C87E4C379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3D8EA-7522-4C41-A7F2-0C7D2F3E2A13}"/>
      </w:docPartPr>
      <w:docPartBody>
        <w:p w:rsidR="00320570" w:rsidRDefault="00320570" w:rsidP="00320570">
          <w:pPr>
            <w:pStyle w:val="7DC628F1897349F5A2318C87E4C3790F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B73420A6D9D4431E9F41A42B211C77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4B28BC-E77F-4EAB-AE61-AEB5CEEF1D5A}"/>
      </w:docPartPr>
      <w:docPartBody>
        <w:p w:rsidR="00320570" w:rsidRDefault="00320570" w:rsidP="00320570">
          <w:pPr>
            <w:pStyle w:val="B73420A6D9D4431E9F41A42B211C779E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DD3A8074E39D425DA63BC3EC39BEFF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A7F85B-F6C8-462F-98F5-6146284B8F3B}"/>
      </w:docPartPr>
      <w:docPartBody>
        <w:p w:rsidR="00320570" w:rsidRDefault="00320570" w:rsidP="00320570">
          <w:pPr>
            <w:pStyle w:val="DD3A8074E39D425DA63BC3EC39BEFF61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DF628C6938E1460EA01BE23D0D03E8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EAC9FE-542A-4CBE-A0E9-CC49230F91C5}"/>
      </w:docPartPr>
      <w:docPartBody>
        <w:p w:rsidR="00320570" w:rsidRDefault="00320570" w:rsidP="00320570">
          <w:pPr>
            <w:pStyle w:val="DF628C6938E1460EA01BE23D0D03E844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3777E5532D3943728BB61CAAC72761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91422D-CFD9-4351-A1AF-F4DE1BBAF4C6}"/>
      </w:docPartPr>
      <w:docPartBody>
        <w:p w:rsidR="00320570" w:rsidRDefault="00320570" w:rsidP="00320570">
          <w:pPr>
            <w:pStyle w:val="3777E5532D3943728BB61CAAC7276129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F26F8190B0CA4BAFA7B235AACFBE10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6B7508-6B84-4C0B-A997-20D247B9B46B}"/>
      </w:docPartPr>
      <w:docPartBody>
        <w:p w:rsidR="00320570" w:rsidRDefault="00320570" w:rsidP="00320570">
          <w:pPr>
            <w:pStyle w:val="F26F8190B0CA4BAFA7B235AACFBE10AB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AB33317E647B4459A9923CF9185465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368DBE-5657-43A2-BD20-A47D1B3498DD}"/>
      </w:docPartPr>
      <w:docPartBody>
        <w:p w:rsidR="00320570" w:rsidRDefault="00320570" w:rsidP="00320570">
          <w:pPr>
            <w:pStyle w:val="AB33317E647B4459A9923CF91854657E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3252D6CC02754EA4B2AAFABE406583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1255FF-A3C2-4114-96AC-27A1D46CA699}"/>
      </w:docPartPr>
      <w:docPartBody>
        <w:p w:rsidR="00320570" w:rsidRDefault="00320570" w:rsidP="00320570">
          <w:pPr>
            <w:pStyle w:val="3252D6CC02754EA4B2AAFABE406583B2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A01F5B7B8A554BD2803BAE6B12DB35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1E9DA6-D2AE-42A4-8091-B0D46B4FF8F9}"/>
      </w:docPartPr>
      <w:docPartBody>
        <w:p w:rsidR="00320570" w:rsidRDefault="00320570" w:rsidP="00320570">
          <w:pPr>
            <w:pStyle w:val="A01F5B7B8A554BD2803BAE6B12DB355E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85E601191BF84FE9B9398AA1E58E28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7B0BD5-EE56-44AA-A233-04738FD81962}"/>
      </w:docPartPr>
      <w:docPartBody>
        <w:p w:rsidR="00320570" w:rsidRDefault="00320570" w:rsidP="00320570">
          <w:pPr>
            <w:pStyle w:val="85E601191BF84FE9B9398AA1E58E28EE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40BC213D24DE4172B902B8054A4081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D92B8B-7FBF-41B5-BC9B-4DA69D9E518F}"/>
      </w:docPartPr>
      <w:docPartBody>
        <w:p w:rsidR="00320570" w:rsidRDefault="00320570" w:rsidP="00320570">
          <w:pPr>
            <w:pStyle w:val="40BC213D24DE4172B902B8054A4081B1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C237E80936C64034A2240A2273258F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FD3628-1F88-43B7-BC1D-688674D14385}"/>
      </w:docPartPr>
      <w:docPartBody>
        <w:p w:rsidR="00320570" w:rsidRDefault="00320570" w:rsidP="00320570">
          <w:pPr>
            <w:pStyle w:val="C237E80936C64034A2240A2273258F80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9D758622FC1D479E808459F0A49B8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D8E7A4-2E7D-412C-8B08-215A8E415B6D}"/>
      </w:docPartPr>
      <w:docPartBody>
        <w:p w:rsidR="00320570" w:rsidRDefault="00320570" w:rsidP="00320570">
          <w:pPr>
            <w:pStyle w:val="9D758622FC1D479E808459F0A49B889E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CBB68FEF969E4780B13462B1B7DC7F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219320-5E4C-40E1-A667-B11BA1367999}"/>
      </w:docPartPr>
      <w:docPartBody>
        <w:p w:rsidR="00320570" w:rsidRDefault="00320570" w:rsidP="00320570">
          <w:pPr>
            <w:pStyle w:val="CBB68FEF969E4780B13462B1B7DC7FF4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9F4B6B053C5A421B8D737B39C6EC0C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2821FC-3FF0-407E-81FA-3F4E85357A55}"/>
      </w:docPartPr>
      <w:docPartBody>
        <w:p w:rsidR="00320570" w:rsidRDefault="00320570" w:rsidP="00320570">
          <w:pPr>
            <w:pStyle w:val="9F4B6B053C5A421B8D737B39C6EC0CF4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5DEB6474029E4CE7A65A8B81269FB6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EBCB22-21D6-485C-9854-4FF93CA21F06}"/>
      </w:docPartPr>
      <w:docPartBody>
        <w:p w:rsidR="00320570" w:rsidRDefault="00320570" w:rsidP="00320570">
          <w:pPr>
            <w:pStyle w:val="5DEB6474029E4CE7A65A8B81269FB6E9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975EC4F45ABC4895AA4DD09C01D8B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7E3157-D23F-4C54-8DC8-F556B5811DAC}"/>
      </w:docPartPr>
      <w:docPartBody>
        <w:p w:rsidR="00320570" w:rsidRDefault="00320570" w:rsidP="00320570">
          <w:pPr>
            <w:pStyle w:val="975EC4F45ABC4895AA4DD09C01D8BA4F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4532E4A082374FF3BEC6495AAFE8DE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F05285-C4CB-483F-BB29-C44528A0E7AD}"/>
      </w:docPartPr>
      <w:docPartBody>
        <w:p w:rsidR="00320570" w:rsidRDefault="00320570" w:rsidP="00320570">
          <w:pPr>
            <w:pStyle w:val="4532E4A082374FF3BEC6495AAFE8DEA7"/>
          </w:pPr>
          <w:r w:rsidRPr="000D62E3">
            <w:rPr>
              <w:rStyle w:val="PlaceholderText"/>
              <w:rFonts w:ascii="Segoe UI" w:hAnsi="Segoe UI" w:cs="Segoe UI"/>
            </w:rPr>
            <w:t>Click here to enter a date.</w:t>
          </w:r>
        </w:p>
      </w:docPartBody>
    </w:docPart>
    <w:docPart>
      <w:docPartPr>
        <w:name w:val="CB1C1AE5F0244B1EA2B3EAA73BCAC1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53446F-DEA4-40E4-87BC-27DDF8C8E640}"/>
      </w:docPartPr>
      <w:docPartBody>
        <w:p w:rsidR="00320570" w:rsidRDefault="00320570" w:rsidP="00320570">
          <w:pPr>
            <w:pStyle w:val="CB1C1AE5F0244B1EA2B3EAA73BCAC175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D66D0FE89E7243C6967FA4B2FC8969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ED9379-DE29-4C2A-8411-74F3AA1C8AE8}"/>
      </w:docPartPr>
      <w:docPartBody>
        <w:p w:rsidR="00320570" w:rsidRDefault="00320570" w:rsidP="00320570">
          <w:pPr>
            <w:pStyle w:val="D66D0FE89E7243C6967FA4B2FC8969F5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33B81D29822443198B0822FA34A788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25A29B-9950-417E-ABF5-A40B6A42B77C}"/>
      </w:docPartPr>
      <w:docPartBody>
        <w:p w:rsidR="00320570" w:rsidRDefault="00320570" w:rsidP="00320570">
          <w:pPr>
            <w:pStyle w:val="33B81D29822443198B0822FA34A788E5"/>
          </w:pPr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79D0852711694649B21B8DE2CE3369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01DFE2-27BC-4E32-8457-F02C938BB0A4}"/>
      </w:docPartPr>
      <w:docPartBody>
        <w:p w:rsidR="00320570" w:rsidRDefault="00320570" w:rsidP="00320570">
          <w:pPr>
            <w:pStyle w:val="79D0852711694649B21B8DE2CE33697E"/>
          </w:pPr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6B71D3C3AFD44197B51820BF56B723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78D963-3E25-4191-A035-8C43AEE79890}"/>
      </w:docPartPr>
      <w:docPartBody>
        <w:p w:rsidR="00320570" w:rsidRDefault="00320570" w:rsidP="00320570">
          <w:pPr>
            <w:pStyle w:val="6B71D3C3AFD44197B51820BF56B723E2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FA18D19E69864C1BB87B3EA1F9CCCB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5BCD59-290B-4B08-82EA-952BEE305298}"/>
      </w:docPartPr>
      <w:docPartBody>
        <w:p w:rsidR="00320570" w:rsidRDefault="00320570" w:rsidP="00320570">
          <w:pPr>
            <w:pStyle w:val="FA18D19E69864C1BB87B3EA1F9CCCBAA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1007AE0AE2F6486DA436B42B1A441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D70B36-BAE2-40EB-AE5E-9362791D7633}"/>
      </w:docPartPr>
      <w:docPartBody>
        <w:p w:rsidR="00320570" w:rsidRDefault="00320570" w:rsidP="00320570">
          <w:pPr>
            <w:pStyle w:val="1007AE0AE2F6486DA436B42B1A441B16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04092D9F79C847F993F62220A08D04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31E54A-FD0C-475A-BC6E-7FDE0BDCA704}"/>
      </w:docPartPr>
      <w:docPartBody>
        <w:p w:rsidR="00320570" w:rsidRDefault="00320570" w:rsidP="00320570">
          <w:pPr>
            <w:pStyle w:val="04092D9F79C847F993F62220A08D0471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32E985F7E8F3492F897D9AA690D522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98B378-8283-4A6C-A096-9309CD2B9014}"/>
      </w:docPartPr>
      <w:docPartBody>
        <w:p w:rsidR="00320570" w:rsidRDefault="00320570" w:rsidP="00320570">
          <w:pPr>
            <w:pStyle w:val="32E985F7E8F3492F897D9AA690D52280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4963431CB1714494A7D1DFE99EA9C4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33979F-5868-47B8-AEA1-EA0BC4712D61}"/>
      </w:docPartPr>
      <w:docPartBody>
        <w:p w:rsidR="00320570" w:rsidRDefault="00320570" w:rsidP="00320570">
          <w:pPr>
            <w:pStyle w:val="4963431CB1714494A7D1DFE99EA9C432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218474B27F8A4A78A303090F781A8A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D9F372-49AB-42BA-991D-3C4C7CE95FDF}"/>
      </w:docPartPr>
      <w:docPartBody>
        <w:p w:rsidR="00320570" w:rsidRDefault="00320570" w:rsidP="00320570">
          <w:pPr>
            <w:pStyle w:val="218474B27F8A4A78A303090F781A8A72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C97EB78C566541BB8FADDC40675072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07832C-E845-4AFA-B4B1-73FBC72646BA}"/>
      </w:docPartPr>
      <w:docPartBody>
        <w:p w:rsidR="00320570" w:rsidRDefault="00320570" w:rsidP="00320570">
          <w:pPr>
            <w:pStyle w:val="C97EB78C566541BB8FADDC406750723B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59D171B6D3DA47368EB306890B4BC8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408AD0-24BD-4EB4-9636-0BAF317A37E9}"/>
      </w:docPartPr>
      <w:docPartBody>
        <w:p w:rsidR="00320570" w:rsidRDefault="00320570" w:rsidP="00320570">
          <w:pPr>
            <w:pStyle w:val="59D171B6D3DA47368EB306890B4BC88A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72D54468CAED4E2EB871F323F5E94F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F0F8B1-101F-482F-BA12-F3EE6C94CA03}"/>
      </w:docPartPr>
      <w:docPartBody>
        <w:p w:rsidR="00320570" w:rsidRDefault="00320570" w:rsidP="00320570">
          <w:pPr>
            <w:pStyle w:val="72D54468CAED4E2EB871F323F5E94F8F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5D9B678E583B477D96B393932EAF7C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040ED8-5524-4C7E-A2D3-CA00D87D9EFE}"/>
      </w:docPartPr>
      <w:docPartBody>
        <w:p w:rsidR="00320570" w:rsidRDefault="00320570" w:rsidP="00320570">
          <w:pPr>
            <w:pStyle w:val="5D9B678E583B477D96B393932EAF7CB5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4A97571F5C524EF58398F2E3059EC2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CB41FF-3B10-4AE1-9A93-CAA8F1B99DAF}"/>
      </w:docPartPr>
      <w:docPartBody>
        <w:p w:rsidR="00320570" w:rsidRDefault="00320570" w:rsidP="00320570">
          <w:pPr>
            <w:pStyle w:val="4A97571F5C524EF58398F2E3059EC2AA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748D1BEDB1834822B752C6A09BE5F9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54DB5F-9516-4906-8B19-63D13EEF43B0}"/>
      </w:docPartPr>
      <w:docPartBody>
        <w:p w:rsidR="00320570" w:rsidRDefault="00320570" w:rsidP="00320570">
          <w:pPr>
            <w:pStyle w:val="748D1BEDB1834822B752C6A09BE5F904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1AFBFC13B6014A8891D909642B700B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295D35-D802-47C3-B19A-504115F59D73}"/>
      </w:docPartPr>
      <w:docPartBody>
        <w:p w:rsidR="00320570" w:rsidRDefault="00320570" w:rsidP="00320570">
          <w:pPr>
            <w:pStyle w:val="1AFBFC13B6014A8891D909642B700BE4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98FB5CB55D464FB49EE23A8077232A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5D5467-2063-4280-A461-2ACC067477CD}"/>
      </w:docPartPr>
      <w:docPartBody>
        <w:p w:rsidR="00320570" w:rsidRDefault="00320570" w:rsidP="00320570">
          <w:pPr>
            <w:pStyle w:val="98FB5CB55D464FB49EE23A8077232A39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8EA992F1FA144743A905099E21F78E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6FC97E-10C1-429E-9B0F-FD305608A25A}"/>
      </w:docPartPr>
      <w:docPartBody>
        <w:p w:rsidR="00320570" w:rsidRDefault="00320570" w:rsidP="00320570">
          <w:pPr>
            <w:pStyle w:val="8EA992F1FA144743A905099E21F78EA8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0B2F00E9BD2148BDB4A6B28FE542EC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58D115-D18D-43EC-86E5-8D559D6B7D6D}"/>
      </w:docPartPr>
      <w:docPartBody>
        <w:p w:rsidR="00320570" w:rsidRDefault="00320570" w:rsidP="00320570">
          <w:pPr>
            <w:pStyle w:val="0B2F00E9BD2148BDB4A6B28FE542EC7B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2A25AEEE83454464A5C1EF4939CEB5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F84FF0-70B4-4CCC-B4E0-D199C81E8905}"/>
      </w:docPartPr>
      <w:docPartBody>
        <w:p w:rsidR="00320570" w:rsidRDefault="00320570" w:rsidP="00320570">
          <w:pPr>
            <w:pStyle w:val="2A25AEEE83454464A5C1EF4939CEB568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5E6264468AE6450BBAEA9149689914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E84E94-DA4E-4663-937E-D1CF4C94FA78}"/>
      </w:docPartPr>
      <w:docPartBody>
        <w:p w:rsidR="00320570" w:rsidRDefault="00320570" w:rsidP="00320570">
          <w:pPr>
            <w:pStyle w:val="5E6264468AE6450BBAEA914968991481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C3582BBDE8CA4AC49B3BF7F2F480A5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CD9142-0792-4683-8766-30358A2C4ED7}"/>
      </w:docPartPr>
      <w:docPartBody>
        <w:p w:rsidR="00320570" w:rsidRDefault="00320570" w:rsidP="00320570">
          <w:pPr>
            <w:pStyle w:val="C3582BBDE8CA4AC49B3BF7F2F480A510"/>
          </w:pPr>
          <w:r w:rsidRPr="000D62E3">
            <w:rPr>
              <w:rStyle w:val="PlaceholderText"/>
              <w:rFonts w:ascii="Segoe UI" w:hAnsi="Segoe UI" w:cs="Segoe UI"/>
            </w:rPr>
            <w:t>Click here to enter a date.</w:t>
          </w:r>
        </w:p>
      </w:docPartBody>
    </w:docPart>
    <w:docPart>
      <w:docPartPr>
        <w:name w:val="76AF5F99491B41D79E51057D19D85F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5D8439-9F81-4215-85CF-CFECB9DC67D0}"/>
      </w:docPartPr>
      <w:docPartBody>
        <w:p w:rsidR="00320570" w:rsidRDefault="00320570" w:rsidP="00320570">
          <w:pPr>
            <w:pStyle w:val="76AF5F99491B41D79E51057D19D85F4F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252A7F3C6F0E42F0849F4C26FADFA1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32AD7F-B277-4252-AF43-A8B86C6E27A9}"/>
      </w:docPartPr>
      <w:docPartBody>
        <w:p w:rsidR="00320570" w:rsidRDefault="00320570" w:rsidP="00320570">
          <w:pPr>
            <w:pStyle w:val="252A7F3C6F0E42F0849F4C26FADFA184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386679E350754A84BB82A9EBCF53D1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DB055C-255F-48AA-BF9F-C9DC8D37FEB9}"/>
      </w:docPartPr>
      <w:docPartBody>
        <w:p w:rsidR="00320570" w:rsidRDefault="00320570" w:rsidP="00320570">
          <w:pPr>
            <w:pStyle w:val="386679E350754A84BB82A9EBCF53D10B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F551C354343A4CAEA2B6155E1D6C6B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DAD146-B278-46E2-AC81-CCBC6C604435}"/>
      </w:docPartPr>
      <w:docPartBody>
        <w:p w:rsidR="00320570" w:rsidRDefault="00320570" w:rsidP="00320570">
          <w:pPr>
            <w:pStyle w:val="F551C354343A4CAEA2B6155E1D6C6B2D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4121F9E0FA2C444C8CD22FD3FE6111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F1C565-F979-46C4-A2A2-03AF607F9868}"/>
      </w:docPartPr>
      <w:docPartBody>
        <w:p w:rsidR="00320570" w:rsidRDefault="00320570" w:rsidP="00320570">
          <w:pPr>
            <w:pStyle w:val="4121F9E0FA2C444C8CD22FD3FE6111AC"/>
          </w:pPr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CB65966BB5E44046AD564109B77070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E702A8-6C46-48ED-972B-F0F07D3A7B52}"/>
      </w:docPartPr>
      <w:docPartBody>
        <w:p w:rsidR="00320570" w:rsidRDefault="00320570" w:rsidP="00320570">
          <w:pPr>
            <w:pStyle w:val="CB65966BB5E44046AD564109B770703E"/>
          </w:pPr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1A355A048C18417EBE4EF0216B0F01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012AA5-2B54-4AC6-8225-F5687C934D02}"/>
      </w:docPartPr>
      <w:docPartBody>
        <w:p w:rsidR="00320570" w:rsidRDefault="00320570" w:rsidP="00320570">
          <w:pPr>
            <w:pStyle w:val="1A355A048C18417EBE4EF0216B0F019E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E730D1137A504F8EA927E9D34E144C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8322F2-9E62-40CB-AA0B-99CFBCD21318}"/>
      </w:docPartPr>
      <w:docPartBody>
        <w:p w:rsidR="00320570" w:rsidRDefault="00320570" w:rsidP="00320570">
          <w:pPr>
            <w:pStyle w:val="E730D1137A504F8EA927E9D34E144C87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D00F74681F7547E6B30D8C837BE394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CE5ECD-70DF-47E3-9BDB-1CC6A61ABAF4}"/>
      </w:docPartPr>
      <w:docPartBody>
        <w:p w:rsidR="00320570" w:rsidRDefault="00320570" w:rsidP="00320570">
          <w:pPr>
            <w:pStyle w:val="D00F74681F7547E6B30D8C837BE39449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042B7EC17ACA413BA29D366A36A06E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A499EC-A5C9-42E1-B076-F3D1E92289EA}"/>
      </w:docPartPr>
      <w:docPartBody>
        <w:p w:rsidR="00320570" w:rsidRDefault="00320570" w:rsidP="00320570">
          <w:pPr>
            <w:pStyle w:val="042B7EC17ACA413BA29D366A36A06E9E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927DFBC1CE364AF1834238C13CCD2E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5195F0-FBA4-41E0-979B-75FCE6327F16}"/>
      </w:docPartPr>
      <w:docPartBody>
        <w:p w:rsidR="00320570" w:rsidRDefault="00320570" w:rsidP="00320570">
          <w:pPr>
            <w:pStyle w:val="927DFBC1CE364AF1834238C13CCD2EA6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761B98827D6D49A6A60EBD80B9C01E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9CE390-DF95-4E9B-B1C1-74178D1F54F2}"/>
      </w:docPartPr>
      <w:docPartBody>
        <w:p w:rsidR="00320570" w:rsidRDefault="00320570" w:rsidP="00320570">
          <w:pPr>
            <w:pStyle w:val="761B98827D6D49A6A60EBD80B9C01EFF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CB81AF33C4854802911B1055B8ECFE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EFA7A7-B418-4F71-9457-C07A3EF3DF10}"/>
      </w:docPartPr>
      <w:docPartBody>
        <w:p w:rsidR="00320570" w:rsidRDefault="00320570" w:rsidP="00320570">
          <w:pPr>
            <w:pStyle w:val="CB81AF33C4854802911B1055B8ECFEDC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9332478B7B444F02B3C19B0796C276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20DCB2-8620-4CE5-9FDC-CBA6D49BE54B}"/>
      </w:docPartPr>
      <w:docPartBody>
        <w:p w:rsidR="00320570" w:rsidRDefault="00320570" w:rsidP="00320570">
          <w:pPr>
            <w:pStyle w:val="9332478B7B444F02B3C19B0796C2761D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19DEBC716991402CBCCF4982BF2D3E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5DF9CE-2C0C-4995-8CE4-673289522F48}"/>
      </w:docPartPr>
      <w:docPartBody>
        <w:p w:rsidR="00320570" w:rsidRDefault="00320570" w:rsidP="00320570">
          <w:pPr>
            <w:pStyle w:val="19DEBC716991402CBCCF4982BF2D3EF4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36418749B9D7475282A8AFD7BA9ECC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444F2D-2B44-428C-AE4E-E017E4204DF5}"/>
      </w:docPartPr>
      <w:docPartBody>
        <w:p w:rsidR="00320570" w:rsidRDefault="00320570" w:rsidP="00320570">
          <w:pPr>
            <w:pStyle w:val="36418749B9D7475282A8AFD7BA9ECC3B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F58C5175A78E473C94E79804203DAA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2A0EDA-1522-46FF-A3A5-122C2082A464}"/>
      </w:docPartPr>
      <w:docPartBody>
        <w:p w:rsidR="00320570" w:rsidRDefault="00320570" w:rsidP="00320570">
          <w:pPr>
            <w:pStyle w:val="F58C5175A78E473C94E79804203DAA65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2D478994E8FB4041A088B98F680E35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83921E-43FC-4387-AC46-12C16BC5DACB}"/>
      </w:docPartPr>
      <w:docPartBody>
        <w:p w:rsidR="00320570" w:rsidRDefault="00320570" w:rsidP="00320570">
          <w:pPr>
            <w:pStyle w:val="2D478994E8FB4041A088B98F680E3581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C65B3173AEED4F258E09EB035D016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901580-E220-480E-AE3E-AD50B0E09416}"/>
      </w:docPartPr>
      <w:docPartBody>
        <w:p w:rsidR="00320570" w:rsidRDefault="00320570" w:rsidP="00320570">
          <w:pPr>
            <w:pStyle w:val="C65B3173AEED4F258E09EB035D016CC1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7515DB0913D54EDDBCC494802953E0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4DB039-A037-47A8-A7C0-E19212F03A04}"/>
      </w:docPartPr>
      <w:docPartBody>
        <w:p w:rsidR="00320570" w:rsidRDefault="00320570" w:rsidP="00320570">
          <w:pPr>
            <w:pStyle w:val="7515DB0913D54EDDBCC494802953E03C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1A8A93FDE140484D93354930ABF425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762B5F-55DD-4E80-892C-52327B9FB87A}"/>
      </w:docPartPr>
      <w:docPartBody>
        <w:p w:rsidR="00320570" w:rsidRDefault="00320570" w:rsidP="00320570">
          <w:pPr>
            <w:pStyle w:val="1A8A93FDE140484D93354930ABF4254C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1B68DCF3F2B44ABB8B2C36022AC22A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CC3DF3-9226-4316-8E1F-43D784857168}"/>
      </w:docPartPr>
      <w:docPartBody>
        <w:p w:rsidR="00320570" w:rsidRDefault="00320570" w:rsidP="00320570">
          <w:pPr>
            <w:pStyle w:val="1B68DCF3F2B44ABB8B2C36022AC22A77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1BB995C302494E15AFE5DB60F9BE31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CDCA58-111C-4BA9-B893-41A25480B5EE}"/>
      </w:docPartPr>
      <w:docPartBody>
        <w:p w:rsidR="00320570" w:rsidRDefault="00320570" w:rsidP="00320570">
          <w:pPr>
            <w:pStyle w:val="1BB995C302494E15AFE5DB60F9BE31DD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AAC3A62351754C6AA4FCCC811A3536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2537CE-7A3F-41A1-A594-C2429C3B86C4}"/>
      </w:docPartPr>
      <w:docPartBody>
        <w:p w:rsidR="00320570" w:rsidRDefault="00320570" w:rsidP="00320570">
          <w:pPr>
            <w:pStyle w:val="AAC3A62351754C6AA4FCCC811A353611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3E67E5AE840C45839133D03DB5CCE0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CFD059-6496-4802-9148-244955AA530F}"/>
      </w:docPartPr>
      <w:docPartBody>
        <w:p w:rsidR="00320570" w:rsidRDefault="00320570" w:rsidP="00320570">
          <w:pPr>
            <w:pStyle w:val="3E67E5AE840C45839133D03DB5CCE091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0F1071CBB24044BBA15F33E36FBECA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9EFB09-27C0-4651-B601-12499E915F75}"/>
      </w:docPartPr>
      <w:docPartBody>
        <w:p w:rsidR="00320570" w:rsidRDefault="00320570" w:rsidP="00320570">
          <w:pPr>
            <w:pStyle w:val="0F1071CBB24044BBA15F33E36FBECAF7"/>
          </w:pPr>
          <w:r w:rsidRPr="000D62E3">
            <w:rPr>
              <w:rStyle w:val="PlaceholderText"/>
              <w:rFonts w:ascii="Segoe UI" w:hAnsi="Segoe UI" w:cs="Segoe UI"/>
            </w:rPr>
            <w:t>Click here to enter a date.</w:t>
          </w:r>
        </w:p>
      </w:docPartBody>
    </w:docPart>
    <w:docPart>
      <w:docPartPr>
        <w:name w:val="D5469A6EC8DC47FD881C0C94AE1CB0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0A21AA-95C7-4E5D-BBE3-E5F455F1D4B2}"/>
      </w:docPartPr>
      <w:docPartBody>
        <w:p w:rsidR="00320570" w:rsidRDefault="00320570" w:rsidP="00320570">
          <w:pPr>
            <w:pStyle w:val="D5469A6EC8DC47FD881C0C94AE1CB0B3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AD0130780E4143BAB2558474248519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B2839F-9B06-4A4B-B878-A9FC957F0B37}"/>
      </w:docPartPr>
      <w:docPartBody>
        <w:p w:rsidR="00320570" w:rsidRDefault="00320570" w:rsidP="00320570">
          <w:pPr>
            <w:pStyle w:val="AD0130780E4143BAB255847424851931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3C14B46A08F4445E80C06E69EC1D57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3F0BD-BC18-4253-A2D5-5A8899086D50}"/>
      </w:docPartPr>
      <w:docPartBody>
        <w:p w:rsidR="00320570" w:rsidRDefault="00320570" w:rsidP="00320570">
          <w:pPr>
            <w:pStyle w:val="3C14B46A08F4445E80C06E69EC1D57A0"/>
          </w:pPr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FD907433B1B04C52BDEBD6EB4E396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80A3C1-B686-4469-81A2-865AE97D21A7}"/>
      </w:docPartPr>
      <w:docPartBody>
        <w:p w:rsidR="00320570" w:rsidRDefault="00320570" w:rsidP="00320570">
          <w:pPr>
            <w:pStyle w:val="FD907433B1B04C52BDEBD6EB4E39678C"/>
          </w:pPr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2BFDDA72EB434F04A2186184BEABE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4016DB-DD53-4AA9-8FE2-F303AC2FBC58}"/>
      </w:docPartPr>
      <w:docPartBody>
        <w:p w:rsidR="00320570" w:rsidRDefault="00320570" w:rsidP="00320570">
          <w:pPr>
            <w:pStyle w:val="2BFDDA72EB434F04A2186184BEABE586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FD3D67EA02E642FE83B03681A7CD76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F06469-0293-4856-B777-3EB6E3DD1269}"/>
      </w:docPartPr>
      <w:docPartBody>
        <w:p w:rsidR="00320570" w:rsidRDefault="00320570" w:rsidP="00320570">
          <w:pPr>
            <w:pStyle w:val="FD3D67EA02E642FE83B03681A7CD7669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A086DFE09A694E3BB90B15BFF5E37D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2DDFED-5CE8-4633-AB52-612AC6837C37}"/>
      </w:docPartPr>
      <w:docPartBody>
        <w:p w:rsidR="00320570" w:rsidRDefault="00320570" w:rsidP="00320570">
          <w:pPr>
            <w:pStyle w:val="A086DFE09A694E3BB90B15BFF5E37D94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D9C802C212D2405498CE52889AA3B0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026C9E-E337-47CB-A9A8-CD72A34FAC61}"/>
      </w:docPartPr>
      <w:docPartBody>
        <w:p w:rsidR="00320570" w:rsidRDefault="00320570" w:rsidP="00320570">
          <w:pPr>
            <w:pStyle w:val="D9C802C212D2405498CE52889AA3B01F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8C5AF08D20164A05BC19A32A70D50A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67819E-7A5D-45BF-8415-63DDCF2487E9}"/>
      </w:docPartPr>
      <w:docPartBody>
        <w:p w:rsidR="00320570" w:rsidRDefault="00320570" w:rsidP="00320570">
          <w:pPr>
            <w:pStyle w:val="8C5AF08D20164A05BC19A32A70D50A3E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4746CC89591F469C916A711FE9D282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A339D3-E888-4A76-9E2A-E3F7159FB5B0}"/>
      </w:docPartPr>
      <w:docPartBody>
        <w:p w:rsidR="00320570" w:rsidRDefault="00320570" w:rsidP="00320570">
          <w:pPr>
            <w:pStyle w:val="4746CC89591F469C916A711FE9D282C1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BEB9EFE073DF44379EEA1C63A2EABA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DAB624-3606-4A33-BBC4-A2E4EF17C59A}"/>
      </w:docPartPr>
      <w:docPartBody>
        <w:p w:rsidR="00320570" w:rsidRDefault="00320570" w:rsidP="00320570">
          <w:pPr>
            <w:pStyle w:val="BEB9EFE073DF44379EEA1C63A2EABA5B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E118B7440F0743BBAD3ABC1D3D3A2B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557325-78DB-4121-B045-FCC16B340B75}"/>
      </w:docPartPr>
      <w:docPartBody>
        <w:p w:rsidR="00320570" w:rsidRDefault="00320570" w:rsidP="00320570">
          <w:pPr>
            <w:pStyle w:val="E118B7440F0743BBAD3ABC1D3D3A2B9D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ADF9E41FBCAC43EBBF4A1B97A82BEE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14FA38-E2E4-4AA5-A506-CDF9492E679A}"/>
      </w:docPartPr>
      <w:docPartBody>
        <w:p w:rsidR="00320570" w:rsidRDefault="00320570" w:rsidP="00320570">
          <w:pPr>
            <w:pStyle w:val="ADF9E41FBCAC43EBBF4A1B97A82BEE51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D4F7998875D54890AAF18DF433DF11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D33D39-4898-449C-8840-78FC98EA8F69}"/>
      </w:docPartPr>
      <w:docPartBody>
        <w:p w:rsidR="00320570" w:rsidRDefault="00320570" w:rsidP="00320570">
          <w:pPr>
            <w:pStyle w:val="D4F7998875D54890AAF18DF433DF1172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6FE22CB7B41546638468F6572C5758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AFB920-C0D2-47AC-AEFB-0035B9DAE8D6}"/>
      </w:docPartPr>
      <w:docPartBody>
        <w:p w:rsidR="00320570" w:rsidRDefault="00320570" w:rsidP="00320570">
          <w:pPr>
            <w:pStyle w:val="6FE22CB7B41546638468F6572C5758BF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E384CFB365DF40B0AE422B2525B57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C7AD02-D64C-441C-9178-03D4DD1FF3BD}"/>
      </w:docPartPr>
      <w:docPartBody>
        <w:p w:rsidR="00320570" w:rsidRDefault="00320570" w:rsidP="00320570">
          <w:pPr>
            <w:pStyle w:val="E384CFB365DF40B0AE422B2525B57BDA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4234FD8527154FF990EB19F9B95D22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8F7CA5-C032-4400-9F88-A2F3F7FCC17C}"/>
      </w:docPartPr>
      <w:docPartBody>
        <w:p w:rsidR="00320570" w:rsidRDefault="00320570" w:rsidP="00320570">
          <w:pPr>
            <w:pStyle w:val="4234FD8527154FF990EB19F9B95D226B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2C7A267ECF764F17A881F7BD85118F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10D97D-F7F9-44B7-9580-65CEFFD25395}"/>
      </w:docPartPr>
      <w:docPartBody>
        <w:p w:rsidR="00320570" w:rsidRDefault="00320570" w:rsidP="00320570">
          <w:pPr>
            <w:pStyle w:val="2C7A267ECF764F17A881F7BD85118F9A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3A0FDE4AD0C04940A6D61AD83F9A3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CCB330-3049-4996-938B-B74EBDDCFD5B}"/>
      </w:docPartPr>
      <w:docPartBody>
        <w:p w:rsidR="00320570" w:rsidRDefault="00320570" w:rsidP="00320570">
          <w:pPr>
            <w:pStyle w:val="3A0FDE4AD0C04940A6D61AD83F9A37D4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BD1A620788254CC783A58FEA0D1DF0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A7CB16-6353-4456-8BD3-AA92D749964B}"/>
      </w:docPartPr>
      <w:docPartBody>
        <w:p w:rsidR="00320570" w:rsidRDefault="00320570" w:rsidP="00320570">
          <w:pPr>
            <w:pStyle w:val="BD1A620788254CC783A58FEA0D1DF011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3C2E578D8B784606B4334985BF428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3F0371-7E59-4D6C-B656-F68D1AA26053}"/>
      </w:docPartPr>
      <w:docPartBody>
        <w:p w:rsidR="00320570" w:rsidRDefault="00320570" w:rsidP="00320570">
          <w:pPr>
            <w:pStyle w:val="3C2E578D8B784606B4334985BF4284B9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D25975F3C6904626AD8B24D8418FD9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747DC-733E-428D-83B0-650F9479B3EF}"/>
      </w:docPartPr>
      <w:docPartBody>
        <w:p w:rsidR="00320570" w:rsidRDefault="00320570" w:rsidP="00320570">
          <w:pPr>
            <w:pStyle w:val="D25975F3C6904626AD8B24D8418FD989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AE63D022DBB947109453D58E7273B4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DEF1AC-DE30-4714-A491-1001FA2E8DDE}"/>
      </w:docPartPr>
      <w:docPartBody>
        <w:p w:rsidR="00320570" w:rsidRDefault="00320570" w:rsidP="00320570">
          <w:pPr>
            <w:pStyle w:val="AE63D022DBB947109453D58E7273B41A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0D52690FF0C6464484026A6F19DB49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6F67A-88D3-42C9-81FE-DD4F591BC335}"/>
      </w:docPartPr>
      <w:docPartBody>
        <w:p w:rsidR="00320570" w:rsidRDefault="00320570" w:rsidP="00320570">
          <w:pPr>
            <w:pStyle w:val="0D52690FF0C6464484026A6F19DB49FA"/>
          </w:pPr>
          <w:r w:rsidRPr="000D62E3">
            <w:rPr>
              <w:rStyle w:val="PlaceholderText"/>
              <w:rFonts w:ascii="Segoe UI" w:hAnsi="Segoe UI" w:cs="Segoe UI"/>
            </w:rPr>
            <w:t>Click here to enter a date.</w:t>
          </w:r>
        </w:p>
      </w:docPartBody>
    </w:docPart>
    <w:docPart>
      <w:docPartPr>
        <w:name w:val="90A0CD6EE55542C6BC459DE60EFD6F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AFD518-2D4E-4E3E-9A2F-47D0D478CE87}"/>
      </w:docPartPr>
      <w:docPartBody>
        <w:p w:rsidR="00320570" w:rsidRDefault="00320570" w:rsidP="00320570">
          <w:pPr>
            <w:pStyle w:val="90A0CD6EE55542C6BC459DE60EFD6F39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5E772C45575C4DF595A15A91DEA5D4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3FB8E1-B7D0-42C5-AA8A-501CE7B7EFEA}"/>
      </w:docPartPr>
      <w:docPartBody>
        <w:p w:rsidR="00320570" w:rsidRDefault="00320570" w:rsidP="00320570">
          <w:pPr>
            <w:pStyle w:val="5E772C45575C4DF595A15A91DEA5D4DD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09BBFE6E792E40A9B254FBF08CD0AD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76B030-44D6-41B3-8E30-4E8439D4A829}"/>
      </w:docPartPr>
      <w:docPartBody>
        <w:p w:rsidR="00320570" w:rsidRDefault="00320570" w:rsidP="00320570">
          <w:pPr>
            <w:pStyle w:val="09BBFE6E792E40A9B254FBF08CD0AD48"/>
          </w:pPr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4DA1176FAC374B5985B43F8480FC0D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FCE5B1-34E9-4A19-B28A-927A274E1330}"/>
      </w:docPartPr>
      <w:docPartBody>
        <w:p w:rsidR="00320570" w:rsidRDefault="00320570" w:rsidP="00320570">
          <w:pPr>
            <w:pStyle w:val="4DA1176FAC374B5985B43F8480FC0D1F"/>
          </w:pPr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CC42D232F12A4C409B13F0B675B10D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EDF687-4994-4F12-9CE7-D5CEF93F4C4A}"/>
      </w:docPartPr>
      <w:docPartBody>
        <w:p w:rsidR="00320570" w:rsidRDefault="00320570" w:rsidP="00320570">
          <w:pPr>
            <w:pStyle w:val="CC42D232F12A4C409B13F0B675B10D24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B439B64A67034CB9AFA0C19177E49E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0953B5-47E1-4709-BAEF-34A01E80734F}"/>
      </w:docPartPr>
      <w:docPartBody>
        <w:p w:rsidR="00320570" w:rsidRDefault="00320570" w:rsidP="00320570">
          <w:pPr>
            <w:pStyle w:val="B439B64A67034CB9AFA0C19177E49E05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CA91F6A7202247769650732C05C053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EA3B29-63A5-4588-AB21-F8B75ABE7AEB}"/>
      </w:docPartPr>
      <w:docPartBody>
        <w:p w:rsidR="00320570" w:rsidRDefault="00320570" w:rsidP="00320570">
          <w:pPr>
            <w:pStyle w:val="CA91F6A7202247769650732C05C053E0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57A964F58E194B35807F6DE177E71B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82FCF6-AA98-46C7-8B7C-18B82DCD7D4C}"/>
      </w:docPartPr>
      <w:docPartBody>
        <w:p w:rsidR="00320570" w:rsidRDefault="00320570" w:rsidP="00320570">
          <w:pPr>
            <w:pStyle w:val="57A964F58E194B35807F6DE177E71BCF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F3EE6F536E8945888ED107BEB3E599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F2DF1C-98DA-4C33-AFDE-C92294DCEDEF}"/>
      </w:docPartPr>
      <w:docPartBody>
        <w:p w:rsidR="00320570" w:rsidRDefault="00320570" w:rsidP="00320570">
          <w:pPr>
            <w:pStyle w:val="F3EE6F536E8945888ED107BEB3E599CF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EBD358F489644539BC9E82C00834EC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31D1C8-06A8-4EDE-94DE-6C50FB8F44A0}"/>
      </w:docPartPr>
      <w:docPartBody>
        <w:p w:rsidR="00320570" w:rsidRDefault="00320570" w:rsidP="00320570">
          <w:pPr>
            <w:pStyle w:val="EBD358F489644539BC9E82C00834ECFF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57B9061D500843DB9725EA61ED9D78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6890D6-D6B4-42D2-8BF1-2CF2DBB0D93E}"/>
      </w:docPartPr>
      <w:docPartBody>
        <w:p w:rsidR="00320570" w:rsidRDefault="00320570" w:rsidP="00320570">
          <w:pPr>
            <w:pStyle w:val="57B9061D500843DB9725EA61ED9D7876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6F10832B3F5F4E42BD9B7F4A3D70FA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274821-7EDB-4F78-98A4-3599C9CAF022}"/>
      </w:docPartPr>
      <w:docPartBody>
        <w:p w:rsidR="00320570" w:rsidRDefault="00320570" w:rsidP="00320570">
          <w:pPr>
            <w:pStyle w:val="6F10832B3F5F4E42BD9B7F4A3D70FAF2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ED85BC3CA58F42679FCC049B33FB80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A16969-DE5D-445D-88EB-BFBE59B76867}"/>
      </w:docPartPr>
      <w:docPartBody>
        <w:p w:rsidR="00320570" w:rsidRDefault="00320570" w:rsidP="00320570">
          <w:pPr>
            <w:pStyle w:val="ED85BC3CA58F42679FCC049B33FB8093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2E597C53CA1943E982780608041F5B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BD817A-086F-4516-93A3-C4BEFB8EE4DB}"/>
      </w:docPartPr>
      <w:docPartBody>
        <w:p w:rsidR="00320570" w:rsidRDefault="00320570" w:rsidP="00320570">
          <w:pPr>
            <w:pStyle w:val="2E597C53CA1943E982780608041F5B0E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DAC5BA80808948239B1098A5285C4E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5D9AF6-154D-4AFF-B66C-B12482BA89BB}"/>
      </w:docPartPr>
      <w:docPartBody>
        <w:p w:rsidR="00320570" w:rsidRDefault="00320570" w:rsidP="00320570">
          <w:pPr>
            <w:pStyle w:val="DAC5BA80808948239B1098A5285C4E98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B09643FF90BB472F8AA1711A95ADE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36242D-BCD0-4EA0-B372-4D9EA367170B}"/>
      </w:docPartPr>
      <w:docPartBody>
        <w:p w:rsidR="00320570" w:rsidRDefault="00320570" w:rsidP="00320570">
          <w:pPr>
            <w:pStyle w:val="B09643FF90BB472F8AA1711A95ADE586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D02361FCEEC0431199FC6B54389715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D809A6-DEAD-4A7F-9F6A-7792AD10785A}"/>
      </w:docPartPr>
      <w:docPartBody>
        <w:p w:rsidR="00320570" w:rsidRDefault="00320570" w:rsidP="00320570">
          <w:pPr>
            <w:pStyle w:val="D02361FCEEC0431199FC6B5438971508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5310A7880D12410DBD42D91F705CAF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488010-E453-4D48-9854-852C15A35367}"/>
      </w:docPartPr>
      <w:docPartBody>
        <w:p w:rsidR="00320570" w:rsidRDefault="00320570" w:rsidP="00320570">
          <w:pPr>
            <w:pStyle w:val="5310A7880D12410DBD42D91F705CAFB0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77DCD2C8AF874BCC94823210AD4438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7233D2-F59A-4FBC-AFD5-7CC73F7AE939}"/>
      </w:docPartPr>
      <w:docPartBody>
        <w:p w:rsidR="00320570" w:rsidRDefault="00320570" w:rsidP="00320570">
          <w:pPr>
            <w:pStyle w:val="77DCD2C8AF874BCC94823210AD443896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EFEAC79173654F87B31FD30467863B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CC54EE-9014-4DBB-AA16-E11CF7A7A234}"/>
      </w:docPartPr>
      <w:docPartBody>
        <w:p w:rsidR="00320570" w:rsidRDefault="00320570" w:rsidP="00320570">
          <w:pPr>
            <w:pStyle w:val="EFEAC79173654F87B31FD30467863BF3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31B47D6AC2004681A3DF10E69E4A6B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24583D-0901-4F36-937C-75BBC5ECBE78}"/>
      </w:docPartPr>
      <w:docPartBody>
        <w:p w:rsidR="00320570" w:rsidRDefault="00320570" w:rsidP="00320570">
          <w:pPr>
            <w:pStyle w:val="31B47D6AC2004681A3DF10E69E4A6B57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F5F8710A492A42F8B957146EFD051E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886AE6-4C39-4C2E-BC6A-46EAE79582DA}"/>
      </w:docPartPr>
      <w:docPartBody>
        <w:p w:rsidR="00320570" w:rsidRDefault="00320570" w:rsidP="00320570">
          <w:pPr>
            <w:pStyle w:val="F5F8710A492A42F8B957146EFD051E80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65B56E7CFB814A29AA6F7B9CBD90CB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549EC7-F846-42F8-9602-8E9A34FE212A}"/>
      </w:docPartPr>
      <w:docPartBody>
        <w:p w:rsidR="00320570" w:rsidRDefault="00320570" w:rsidP="00320570">
          <w:pPr>
            <w:pStyle w:val="65B56E7CFB814A29AA6F7B9CBD90CBD6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211C26759DEE42C4AB87CD39511612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A0EAA-997D-44BC-AB34-1B195574D20A}"/>
      </w:docPartPr>
      <w:docPartBody>
        <w:p w:rsidR="00320570" w:rsidRDefault="00320570" w:rsidP="00320570">
          <w:pPr>
            <w:pStyle w:val="211C26759DEE42C4AB87CD39511612E1"/>
          </w:pPr>
          <w:r w:rsidRPr="000D62E3">
            <w:rPr>
              <w:rStyle w:val="PlaceholderText"/>
              <w:rFonts w:ascii="Segoe UI" w:hAnsi="Segoe UI" w:cs="Segoe UI"/>
            </w:rPr>
            <w:t>Click here to enter a date.</w:t>
          </w:r>
        </w:p>
      </w:docPartBody>
    </w:docPart>
    <w:docPart>
      <w:docPartPr>
        <w:name w:val="0C8A710D8F7A45A1BD958FC1FA4C7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98FAFD-54B2-40C9-8FDE-AD6BC485EAB9}"/>
      </w:docPartPr>
      <w:docPartBody>
        <w:p w:rsidR="00320570" w:rsidRDefault="00320570" w:rsidP="00320570">
          <w:pPr>
            <w:pStyle w:val="0C8A710D8F7A45A1BD958FC1FA4C7A01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D4E833EFF0074D6CB65DA0B3A78925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E6D869-AD4C-4726-B3CF-6BBA557B88A6}"/>
      </w:docPartPr>
      <w:docPartBody>
        <w:p w:rsidR="00320570" w:rsidRDefault="00320570" w:rsidP="00320570">
          <w:pPr>
            <w:pStyle w:val="D4E833EFF0074D6CB65DA0B3A7892508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1905DCBC37314820BBE7017039AFD0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C0D3ED-DFD6-43B8-B0C1-298A03990795}"/>
      </w:docPartPr>
      <w:docPartBody>
        <w:p w:rsidR="00320570" w:rsidRDefault="00320570" w:rsidP="00320570">
          <w:pPr>
            <w:pStyle w:val="1905DCBC37314820BBE7017039AFD0E9"/>
          </w:pPr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775D1E9EBB6C4DA48453B557275074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FD8409-2906-440A-9BFC-DAB4C2183393}"/>
      </w:docPartPr>
      <w:docPartBody>
        <w:p w:rsidR="00320570" w:rsidRDefault="00320570" w:rsidP="00320570">
          <w:pPr>
            <w:pStyle w:val="775D1E9EBB6C4DA48453B5572750746D"/>
          </w:pPr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8C6702E3DD6E44F2B6219270475A47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C49417-7A6A-44A7-BF5B-F61FC20FDBE6}"/>
      </w:docPartPr>
      <w:docPartBody>
        <w:p w:rsidR="00320570" w:rsidRDefault="00320570" w:rsidP="00320570">
          <w:pPr>
            <w:pStyle w:val="8C6702E3DD6E44F2B6219270475A470C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144249F5198F49B492BA22AF24681A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BB239D-4164-4A92-A68A-FC5D171D349B}"/>
      </w:docPartPr>
      <w:docPartBody>
        <w:p w:rsidR="00320570" w:rsidRDefault="00320570" w:rsidP="00320570">
          <w:pPr>
            <w:pStyle w:val="144249F5198F49B492BA22AF24681A7B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8B1AD8B697094A57B5BB7649CADCAA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63C1F8-26E1-429E-9E78-F5B2D1D64F50}"/>
      </w:docPartPr>
      <w:docPartBody>
        <w:p w:rsidR="00320570" w:rsidRDefault="00320570" w:rsidP="00320570">
          <w:pPr>
            <w:pStyle w:val="8B1AD8B697094A57B5BB7649CADCAA2A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BD37F112F50F46A889227686958E03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D54F11-967E-425B-9956-DBEBF277BDAB}"/>
      </w:docPartPr>
      <w:docPartBody>
        <w:p w:rsidR="00320570" w:rsidRDefault="00320570" w:rsidP="00320570">
          <w:pPr>
            <w:pStyle w:val="BD37F112F50F46A889227686958E0379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32E05E78F2ED4A26BC808C418ACCD8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F3EE66-A7F9-45F4-A43A-C50FDDAAF59F}"/>
      </w:docPartPr>
      <w:docPartBody>
        <w:p w:rsidR="00320570" w:rsidRDefault="00320570" w:rsidP="00320570">
          <w:pPr>
            <w:pStyle w:val="32E05E78F2ED4A26BC808C418ACCD89C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E4E870836A064D489081B3901B6B55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4C6859-238B-44B4-A84E-63792ACEB9D8}"/>
      </w:docPartPr>
      <w:docPartBody>
        <w:p w:rsidR="00320570" w:rsidRDefault="00320570" w:rsidP="00320570">
          <w:pPr>
            <w:pStyle w:val="E4E870836A064D489081B3901B6B55A5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2ECEECFA3ED441059E00B734427055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18CEF-F0D8-4959-BB33-C68616A6690C}"/>
      </w:docPartPr>
      <w:docPartBody>
        <w:p w:rsidR="00320570" w:rsidRDefault="00320570" w:rsidP="00320570">
          <w:pPr>
            <w:pStyle w:val="2ECEECFA3ED441059E00B734427055DC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1E21D9ED720549D3A4F2149D8ED83D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F2AE3C-8D87-4459-B2AA-F9D14BA4B222}"/>
      </w:docPartPr>
      <w:docPartBody>
        <w:p w:rsidR="00320570" w:rsidRDefault="00320570" w:rsidP="00320570">
          <w:pPr>
            <w:pStyle w:val="1E21D9ED720549D3A4F2149D8ED83D9B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88E31E384A2E46CEB886F6093A98B0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8B8FB6-E1C3-49A3-9673-FA619FCDB6DB}"/>
      </w:docPartPr>
      <w:docPartBody>
        <w:p w:rsidR="00320570" w:rsidRDefault="00320570" w:rsidP="00320570">
          <w:pPr>
            <w:pStyle w:val="88E31E384A2E46CEB886F6093A98B0F5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B5C3EC6DB3AA4276AB85E306D9D084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417466-0C78-45C7-8644-5C1DCBDBC803}"/>
      </w:docPartPr>
      <w:docPartBody>
        <w:p w:rsidR="00320570" w:rsidRDefault="00320570" w:rsidP="00320570">
          <w:pPr>
            <w:pStyle w:val="B5C3EC6DB3AA4276AB85E306D9D08430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D4CB1BF8D2C04A71915DF2DECEE4EF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492E2F-724B-4981-A5E2-64B70BCCFBB3}"/>
      </w:docPartPr>
      <w:docPartBody>
        <w:p w:rsidR="00320570" w:rsidRDefault="00320570" w:rsidP="00320570">
          <w:pPr>
            <w:pStyle w:val="D4CB1BF8D2C04A71915DF2DECEE4EF4F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6E1C0CA663CF4E898D80E129D8A2A1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F404A4-B72F-460E-8FD8-E73379C90C71}"/>
      </w:docPartPr>
      <w:docPartBody>
        <w:p w:rsidR="00320570" w:rsidRDefault="00320570" w:rsidP="00320570">
          <w:pPr>
            <w:pStyle w:val="6E1C0CA663CF4E898D80E129D8A2A1DB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2F6DD4DE5DB2481D938D469EAD4561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724970-75BF-4559-AC0E-8578F676DA4C}"/>
      </w:docPartPr>
      <w:docPartBody>
        <w:p w:rsidR="00320570" w:rsidRDefault="00320570" w:rsidP="00320570">
          <w:pPr>
            <w:pStyle w:val="2F6DD4DE5DB2481D938D469EAD4561BC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EBF05AF236034450B64B39EDD48ABF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955F27-8FC4-4A55-BEA0-14AC7DFEC393}"/>
      </w:docPartPr>
      <w:docPartBody>
        <w:p w:rsidR="00320570" w:rsidRDefault="00320570" w:rsidP="00320570">
          <w:pPr>
            <w:pStyle w:val="EBF05AF236034450B64B39EDD48ABF3F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4E0CE54332CA46E49AAA0829C4E360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C5EED2-335B-498B-9938-5B0CDE6F6FF8}"/>
      </w:docPartPr>
      <w:docPartBody>
        <w:p w:rsidR="00320570" w:rsidRDefault="00320570" w:rsidP="00320570">
          <w:pPr>
            <w:pStyle w:val="4E0CE54332CA46E49AAA0829C4E36088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99DCFDE63E25420CAB8719A790B1B8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CC4C0-DE24-4BF5-AAB7-8619E61E2702}"/>
      </w:docPartPr>
      <w:docPartBody>
        <w:p w:rsidR="00320570" w:rsidRDefault="00320570" w:rsidP="00320570">
          <w:pPr>
            <w:pStyle w:val="99DCFDE63E25420CAB8719A790B1B812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B178891249B44601AB6130949E90FB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E0D9FD-A5F7-4810-8FB3-EEC4C7B7EDFA}"/>
      </w:docPartPr>
      <w:docPartBody>
        <w:p w:rsidR="00320570" w:rsidRDefault="00320570" w:rsidP="00320570">
          <w:pPr>
            <w:pStyle w:val="B178891249B44601AB6130949E90FBC1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9F3BF24069C14AAE9086FE338BD449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90F372-B21F-46F4-8D37-43D58463C2A0}"/>
      </w:docPartPr>
      <w:docPartBody>
        <w:p w:rsidR="00320570" w:rsidRDefault="00320570" w:rsidP="00320570">
          <w:pPr>
            <w:pStyle w:val="9F3BF24069C14AAE9086FE338BD4499A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BF0F594F49A84F67AE74535379DA58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2F80E8-A48D-4BAA-B0CA-DAC0DBC49764}"/>
      </w:docPartPr>
      <w:docPartBody>
        <w:p w:rsidR="00320570" w:rsidRDefault="00320570" w:rsidP="00320570">
          <w:pPr>
            <w:pStyle w:val="BF0F594F49A84F67AE74535379DA58EC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A5A30C7526B144A19437BB38DD1E59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9DFFA0-D9F8-42CE-A2C3-7F36B738508E}"/>
      </w:docPartPr>
      <w:docPartBody>
        <w:p w:rsidR="00320570" w:rsidRDefault="00320570" w:rsidP="00320570">
          <w:pPr>
            <w:pStyle w:val="A5A30C7526B144A19437BB38DD1E59E0"/>
          </w:pPr>
          <w:r w:rsidRPr="000D62E3">
            <w:rPr>
              <w:rStyle w:val="PlaceholderText"/>
              <w:rFonts w:ascii="Segoe UI" w:hAnsi="Segoe UI" w:cs="Segoe UI"/>
            </w:rPr>
            <w:t>Click here to enter a date.</w:t>
          </w:r>
        </w:p>
      </w:docPartBody>
    </w:docPart>
    <w:docPart>
      <w:docPartPr>
        <w:name w:val="B5E9C819E3644D8FAC4201EC252C39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1D8460-B6F2-4938-B8C5-EAA578EBF1E5}"/>
      </w:docPartPr>
      <w:docPartBody>
        <w:p w:rsidR="00320570" w:rsidRDefault="00320570" w:rsidP="00320570">
          <w:pPr>
            <w:pStyle w:val="B5E9C819E3644D8FAC4201EC252C39AF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5948679B8718408499219D92DE0817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B4FAB4-95A2-4B53-B578-D223294D8BDD}"/>
      </w:docPartPr>
      <w:docPartBody>
        <w:p w:rsidR="00320570" w:rsidRDefault="00320570" w:rsidP="00320570">
          <w:pPr>
            <w:pStyle w:val="5948679B8718408499219D92DE081733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90A110A3599F4DE58A73701F182376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690266-CC7D-4151-BD8C-A586E72770EE}"/>
      </w:docPartPr>
      <w:docPartBody>
        <w:p w:rsidR="00320570" w:rsidRDefault="00320570" w:rsidP="00320570">
          <w:pPr>
            <w:pStyle w:val="90A110A3599F4DE58A73701F182376EF"/>
          </w:pPr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81CF31D64F8047C684EAA32F89E7CB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2BAA86-2032-4DAD-BBFB-14D87D7C22AC}"/>
      </w:docPartPr>
      <w:docPartBody>
        <w:p w:rsidR="00320570" w:rsidRDefault="00320570" w:rsidP="00320570">
          <w:pPr>
            <w:pStyle w:val="81CF31D64F8047C684EAA32F89E7CB7A"/>
          </w:pPr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4A9F05C754A148F9B2691334BF3180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189E4C-477F-4624-827E-EF296A58D54C}"/>
      </w:docPartPr>
      <w:docPartBody>
        <w:p w:rsidR="00320570" w:rsidRDefault="00320570" w:rsidP="00320570">
          <w:pPr>
            <w:pStyle w:val="4A9F05C754A148F9B2691334BF3180BA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8BF0C8B3B62246EB80BCA3727C73DF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DC3FBB-5FF7-41F4-B30F-3A7483D41F56}"/>
      </w:docPartPr>
      <w:docPartBody>
        <w:p w:rsidR="00320570" w:rsidRDefault="00320570" w:rsidP="00320570">
          <w:pPr>
            <w:pStyle w:val="8BF0C8B3B62246EB80BCA3727C73DF9B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DB0C28CECE42496A9E1CC6A3D13D10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4213D-DD1C-4974-A0C2-2EB9017DB648}"/>
      </w:docPartPr>
      <w:docPartBody>
        <w:p w:rsidR="00320570" w:rsidRDefault="00320570" w:rsidP="00320570">
          <w:pPr>
            <w:pStyle w:val="DB0C28CECE42496A9E1CC6A3D13D105A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DFE11E737ACC4CF4BE1AF9F4141730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2DAE30-7301-4B28-8D31-8629E28671F4}"/>
      </w:docPartPr>
      <w:docPartBody>
        <w:p w:rsidR="00320570" w:rsidRDefault="00320570" w:rsidP="00320570">
          <w:pPr>
            <w:pStyle w:val="DFE11E737ACC4CF4BE1AF9F4141730E5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F7F43A9B7BCE421795F862EA879CB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B834A7-2502-46C6-8C36-F045C29473CA}"/>
      </w:docPartPr>
      <w:docPartBody>
        <w:p w:rsidR="00320570" w:rsidRDefault="00320570" w:rsidP="00320570">
          <w:pPr>
            <w:pStyle w:val="F7F43A9B7BCE421795F862EA879CBF96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3193575EE91044E6B2C1DC935AA1AC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5FB074-87AF-4FE7-9E8D-D42464BCA26F}"/>
      </w:docPartPr>
      <w:docPartBody>
        <w:p w:rsidR="00320570" w:rsidRDefault="00320570" w:rsidP="00320570">
          <w:pPr>
            <w:pStyle w:val="3193575EE91044E6B2C1DC935AA1AC19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BE1E61E22A22425A9B888EDAF313D7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297274-DB3B-45C3-84D7-6201B4906854}"/>
      </w:docPartPr>
      <w:docPartBody>
        <w:p w:rsidR="00320570" w:rsidRDefault="00320570" w:rsidP="00320570">
          <w:pPr>
            <w:pStyle w:val="BE1E61E22A22425A9B888EDAF313D7BE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142863485B6C49B5A76E40A311C2A3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C6C0D3-FAC7-40E6-9AFC-EECF14E30CD4}"/>
      </w:docPartPr>
      <w:docPartBody>
        <w:p w:rsidR="00320570" w:rsidRDefault="00320570" w:rsidP="00320570">
          <w:pPr>
            <w:pStyle w:val="142863485B6C49B5A76E40A311C2A3F2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586F85CA52B343AD9186AB9A08E33B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0CAC4C-B484-46FC-A030-64416594EDF7}"/>
      </w:docPartPr>
      <w:docPartBody>
        <w:p w:rsidR="00320570" w:rsidRDefault="00320570" w:rsidP="00320570">
          <w:pPr>
            <w:pStyle w:val="586F85CA52B343AD9186AB9A08E33B14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26A81C2EFBCE49218801BA766B04E3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3521F7-3490-4EA5-A395-3BA268707A25}"/>
      </w:docPartPr>
      <w:docPartBody>
        <w:p w:rsidR="00320570" w:rsidRDefault="00320570" w:rsidP="00320570">
          <w:pPr>
            <w:pStyle w:val="26A81C2EFBCE49218801BA766B04E385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E7F32B7ACE114ACCA749E30FC21B9E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4485D7-3DAE-4C71-9B65-39A6EF0DC7FA}"/>
      </w:docPartPr>
      <w:docPartBody>
        <w:p w:rsidR="00320570" w:rsidRDefault="00320570" w:rsidP="00320570">
          <w:pPr>
            <w:pStyle w:val="E7F32B7ACE114ACCA749E30FC21B9E7E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A47686B5E9B54F7B84129329CF5392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E2AB86-5AAE-46B8-B411-E7084A34474B}"/>
      </w:docPartPr>
      <w:docPartBody>
        <w:p w:rsidR="00320570" w:rsidRDefault="00320570" w:rsidP="00320570">
          <w:pPr>
            <w:pStyle w:val="A47686B5E9B54F7B84129329CF53922C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C382A987094245E9A7F99156AB80ED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C8AC66-EF96-40D9-A16D-BDC42D187019}"/>
      </w:docPartPr>
      <w:docPartBody>
        <w:p w:rsidR="00320570" w:rsidRDefault="00320570" w:rsidP="00320570">
          <w:pPr>
            <w:pStyle w:val="C382A987094245E9A7F99156AB80ED4F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807DDB7C7DFB44A088B15B62443468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BE2CF0-94D9-4F19-8848-3ABBE6B2CC3E}"/>
      </w:docPartPr>
      <w:docPartBody>
        <w:p w:rsidR="00320570" w:rsidRDefault="00320570" w:rsidP="00320570">
          <w:pPr>
            <w:pStyle w:val="807DDB7C7DFB44A088B15B624434680C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FDB52A4ECE4C4D39A903FA6A70A98B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ED09F2-F5EB-415C-8B19-4ADA22C4629E}"/>
      </w:docPartPr>
      <w:docPartBody>
        <w:p w:rsidR="00320570" w:rsidRDefault="00320570" w:rsidP="00320570">
          <w:pPr>
            <w:pStyle w:val="FDB52A4ECE4C4D39A903FA6A70A98B67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DD70EF852F054F17933B9BB6A9FE45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576B22-42AE-4DD6-BF39-FF6E982ECD09}"/>
      </w:docPartPr>
      <w:docPartBody>
        <w:p w:rsidR="00320570" w:rsidRDefault="00320570" w:rsidP="00320570">
          <w:pPr>
            <w:pStyle w:val="DD70EF852F054F17933B9BB6A9FE4558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227907E8B9B94F51AE0C3D5662B34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A57639-2AE5-4B3E-ACEA-4D25DAE42A5D}"/>
      </w:docPartPr>
      <w:docPartBody>
        <w:p w:rsidR="00320570" w:rsidRDefault="00320570" w:rsidP="00320570">
          <w:pPr>
            <w:pStyle w:val="227907E8B9B94F51AE0C3D5662B34398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BBC69F73D7B4487F945B8FCF7CF11E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B9189A-6EC7-408E-9014-2A61354BE52B}"/>
      </w:docPartPr>
      <w:docPartBody>
        <w:p w:rsidR="00320570" w:rsidRDefault="00320570" w:rsidP="00320570">
          <w:pPr>
            <w:pStyle w:val="BBC69F73D7B4487F945B8FCF7CF11E20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A050AD593AEE4C9DBFD76162A977FB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ABFCE7-B2DC-4391-893F-93FD3CF04649}"/>
      </w:docPartPr>
      <w:docPartBody>
        <w:p w:rsidR="00320570" w:rsidRDefault="00320570" w:rsidP="00320570">
          <w:pPr>
            <w:pStyle w:val="A050AD593AEE4C9DBFD76162A977FB06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DEB8FE1DB5D44DF3A963D1D2324EC6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F3D2F4-FFF0-47FE-B722-07EE1CD12C26}"/>
      </w:docPartPr>
      <w:docPartBody>
        <w:p w:rsidR="00320570" w:rsidRDefault="00320570" w:rsidP="00320570">
          <w:pPr>
            <w:pStyle w:val="DEB8FE1DB5D44DF3A963D1D2324EC60C"/>
          </w:pPr>
          <w:r w:rsidRPr="000D62E3">
            <w:rPr>
              <w:rStyle w:val="PlaceholderText"/>
              <w:rFonts w:ascii="Segoe UI" w:hAnsi="Segoe UI" w:cs="Segoe UI"/>
            </w:rPr>
            <w:t>Click here to enter a date.</w:t>
          </w:r>
        </w:p>
      </w:docPartBody>
    </w:docPart>
    <w:docPart>
      <w:docPartPr>
        <w:name w:val="FBEBB106FB3242C4816C3E52C65B93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8EFDBB-C549-47D5-BB28-2A1F0A3B872A}"/>
      </w:docPartPr>
      <w:docPartBody>
        <w:p w:rsidR="00320570" w:rsidRDefault="00320570" w:rsidP="00320570">
          <w:pPr>
            <w:pStyle w:val="FBEBB106FB3242C4816C3E52C65B93FE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D7E8333D875B4ECFB746B45B2A03A3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EB896F-9ABC-4AA4-9F81-1462A03FC89E}"/>
      </w:docPartPr>
      <w:docPartBody>
        <w:p w:rsidR="00320570" w:rsidRDefault="00320570" w:rsidP="00320570">
          <w:pPr>
            <w:pStyle w:val="D7E8333D875B4ECFB746B45B2A03A32E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9298D66F2E744E58BCDF9726752B13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3C4792-4BCE-48A4-A93F-31A65A52FC65}"/>
      </w:docPartPr>
      <w:docPartBody>
        <w:p w:rsidR="00320570" w:rsidRDefault="00320570" w:rsidP="00320570">
          <w:pPr>
            <w:pStyle w:val="9298D66F2E744E58BCDF9726752B13FC"/>
          </w:pPr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4ACA6480E17A4AD4B6CB221771BB6C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C8B7C-4BB8-4E03-97DF-7AF47A963005}"/>
      </w:docPartPr>
      <w:docPartBody>
        <w:p w:rsidR="00320570" w:rsidRDefault="00320570" w:rsidP="00320570">
          <w:pPr>
            <w:pStyle w:val="4ACA6480E17A4AD4B6CB221771BB6C22"/>
          </w:pPr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6FD8FDCC3971466FB438869AD4BCB8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F14DD9-E180-4751-9F57-663EAD0824AD}"/>
      </w:docPartPr>
      <w:docPartBody>
        <w:p w:rsidR="00320570" w:rsidRDefault="00320570" w:rsidP="00320570">
          <w:pPr>
            <w:pStyle w:val="6FD8FDCC3971466FB438869AD4BCB8EB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B4809DC30E5A437CBB2F31D7AE5D0D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B60626-4859-4FBF-AFBF-E0FE96607EBB}"/>
      </w:docPartPr>
      <w:docPartBody>
        <w:p w:rsidR="00320570" w:rsidRDefault="00320570" w:rsidP="00320570">
          <w:pPr>
            <w:pStyle w:val="B4809DC30E5A437CBB2F31D7AE5D0DDE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5C5CE79FC0264EB5B9B55559A96E98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872E71-F9DD-4FA6-8BEB-D7476D1E9DEE}"/>
      </w:docPartPr>
      <w:docPartBody>
        <w:p w:rsidR="00320570" w:rsidRDefault="00320570" w:rsidP="00320570">
          <w:pPr>
            <w:pStyle w:val="5C5CE79FC0264EB5B9B55559A96E98AE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9AA560E4867444799E13DA5CF080ED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54F5F9-DD4D-45E8-B929-671AAC58562B}"/>
      </w:docPartPr>
      <w:docPartBody>
        <w:p w:rsidR="00320570" w:rsidRDefault="00320570" w:rsidP="00320570">
          <w:pPr>
            <w:pStyle w:val="9AA560E4867444799E13DA5CF080ED05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A6BD74894D204766849CB2AD4FFEB4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A4C75B-CD0C-402B-9E44-BAE3CC31BBFD}"/>
      </w:docPartPr>
      <w:docPartBody>
        <w:p w:rsidR="00320570" w:rsidRDefault="00320570" w:rsidP="00320570">
          <w:pPr>
            <w:pStyle w:val="A6BD74894D204766849CB2AD4FFEB4BF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441BB5639BCC44659A29FE32D211D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4F237C-3D9E-4100-8762-4F9CA5B751F0}"/>
      </w:docPartPr>
      <w:docPartBody>
        <w:p w:rsidR="00320570" w:rsidRDefault="00320570" w:rsidP="00320570">
          <w:pPr>
            <w:pStyle w:val="441BB5639BCC44659A29FE32D211D60A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29B7A52A15A14A3B9D5F0198052341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6FC0BE-859F-49AC-8C1D-C7F38C1885F9}"/>
      </w:docPartPr>
      <w:docPartBody>
        <w:p w:rsidR="00320570" w:rsidRDefault="00320570" w:rsidP="00320570">
          <w:pPr>
            <w:pStyle w:val="29B7A52A15A14A3B9D5F0198052341EF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C41E2AE5E1014E0082952B8E157B9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46DDAD-7879-40D0-9B25-2138C2932574}"/>
      </w:docPartPr>
      <w:docPartBody>
        <w:p w:rsidR="00320570" w:rsidRDefault="00320570" w:rsidP="00320570">
          <w:pPr>
            <w:pStyle w:val="C41E2AE5E1014E0082952B8E157B9E3A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F11BEE092DE743FD901581638F83D3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941295-F597-4FCF-9B67-18AC4C57F00C}"/>
      </w:docPartPr>
      <w:docPartBody>
        <w:p w:rsidR="00320570" w:rsidRDefault="00320570" w:rsidP="00320570">
          <w:pPr>
            <w:pStyle w:val="F11BEE092DE743FD901581638F83D3B6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74B4C8DFE0E143BD9A48405DD1B166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748FCB-C582-4415-B98B-BF9A314F43B2}"/>
      </w:docPartPr>
      <w:docPartBody>
        <w:p w:rsidR="00320570" w:rsidRDefault="00320570" w:rsidP="00320570">
          <w:pPr>
            <w:pStyle w:val="74B4C8DFE0E143BD9A48405DD1B1661D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BFAABA7A5F3C43BAA9413285A5EC2C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8A5EB9-AEB8-4402-9500-A01034947553}"/>
      </w:docPartPr>
      <w:docPartBody>
        <w:p w:rsidR="00320570" w:rsidRDefault="00320570" w:rsidP="00320570">
          <w:pPr>
            <w:pStyle w:val="BFAABA7A5F3C43BAA9413285A5EC2C1E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3EDF2FDF4DBE45B598782B668B7673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BC1B84-9853-4739-8164-D6B7AEB5E6D5}"/>
      </w:docPartPr>
      <w:docPartBody>
        <w:p w:rsidR="00320570" w:rsidRDefault="00320570" w:rsidP="00320570">
          <w:pPr>
            <w:pStyle w:val="3EDF2FDF4DBE45B598782B668B76733A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732B65C6AE124B96849C38FFB979FF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E35BD2-B507-496B-A4BB-8759D9E2BCF8}"/>
      </w:docPartPr>
      <w:docPartBody>
        <w:p w:rsidR="00320570" w:rsidRDefault="00320570" w:rsidP="00320570">
          <w:pPr>
            <w:pStyle w:val="732B65C6AE124B96849C38FFB979FF6B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A529ADABDA3A4E859F0F64680E5027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22DA2C-D502-40BD-B79B-72841DFEB454}"/>
      </w:docPartPr>
      <w:docPartBody>
        <w:p w:rsidR="00320570" w:rsidRDefault="00320570" w:rsidP="00320570">
          <w:pPr>
            <w:pStyle w:val="A529ADABDA3A4E859F0F64680E50278F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1707CFD744324D3CA4CF94C210AAD7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5CE8F8-B193-49D4-B5A7-D7BB75ACC80A}"/>
      </w:docPartPr>
      <w:docPartBody>
        <w:p w:rsidR="00320570" w:rsidRDefault="00320570" w:rsidP="00320570">
          <w:pPr>
            <w:pStyle w:val="1707CFD744324D3CA4CF94C210AAD7E8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4DBE404C89BA450EAA93160D110E0A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E880BA-83AC-477C-8BA9-DDB1DAEA75AA}"/>
      </w:docPartPr>
      <w:docPartBody>
        <w:p w:rsidR="00320570" w:rsidRDefault="00320570" w:rsidP="00320570">
          <w:pPr>
            <w:pStyle w:val="4DBE404C89BA450EAA93160D110E0A60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1A23AC07754D4D2E97F56D79278897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3FC3C6-43F4-4097-A76F-86ECE5D7CB81}"/>
      </w:docPartPr>
      <w:docPartBody>
        <w:p w:rsidR="00320570" w:rsidRDefault="00320570" w:rsidP="00320570">
          <w:pPr>
            <w:pStyle w:val="1A23AC07754D4D2E97F56D7927889770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9F15385644F64A00AB5B3972493E96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77A40B-7EFB-417F-801E-2B80143DF37B}"/>
      </w:docPartPr>
      <w:docPartBody>
        <w:p w:rsidR="00320570" w:rsidRDefault="00320570" w:rsidP="00320570">
          <w:pPr>
            <w:pStyle w:val="9F15385644F64A00AB5B3972493E9644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5EA72A4323C14B2B814016057EACC0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C6C9D-AB84-4D59-B5DF-8E2B40294B90}"/>
      </w:docPartPr>
      <w:docPartBody>
        <w:p w:rsidR="00320570" w:rsidRDefault="00320570" w:rsidP="00320570">
          <w:pPr>
            <w:pStyle w:val="5EA72A4323C14B2B814016057EACC0EC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DCA7B3CBE70C4015A76996FA0DDC40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9C5EEE-64EE-40AC-8384-AD52EAB40050}"/>
      </w:docPartPr>
      <w:docPartBody>
        <w:p w:rsidR="00320570" w:rsidRDefault="00320570" w:rsidP="00320570">
          <w:pPr>
            <w:pStyle w:val="DCA7B3CBE70C4015A76996FA0DDC4097"/>
          </w:pPr>
          <w:r w:rsidRPr="000D62E3">
            <w:rPr>
              <w:rStyle w:val="PlaceholderText"/>
              <w:rFonts w:ascii="Segoe UI" w:hAnsi="Segoe UI" w:cs="Segoe UI"/>
            </w:rPr>
            <w:t>Click here to enter a date.</w:t>
          </w:r>
        </w:p>
      </w:docPartBody>
    </w:docPart>
    <w:docPart>
      <w:docPartPr>
        <w:name w:val="8B5C072E06964A97B8DE1E46568464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B2131-160E-4E1E-978B-EE7086F63094}"/>
      </w:docPartPr>
      <w:docPartBody>
        <w:p w:rsidR="00320570" w:rsidRDefault="00320570" w:rsidP="00320570">
          <w:pPr>
            <w:pStyle w:val="8B5C072E06964A97B8DE1E465684640C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86D6DFFDFB8F45F18CBAB1583F8C7A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5D8E57-EEA2-4FC8-B8A7-D48E986BAAAA}"/>
      </w:docPartPr>
      <w:docPartBody>
        <w:p w:rsidR="00320570" w:rsidRDefault="00320570" w:rsidP="00320570">
          <w:pPr>
            <w:pStyle w:val="86D6DFFDFB8F45F18CBAB1583F8C7A48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88A1455875A64F3C989DB113F54087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6FA871-4D65-4A41-8FC2-7219F457A836}"/>
      </w:docPartPr>
      <w:docPartBody>
        <w:p w:rsidR="00320570" w:rsidRDefault="00320570" w:rsidP="00320570">
          <w:pPr>
            <w:pStyle w:val="88A1455875A64F3C989DB113F5408766"/>
          </w:pPr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53B2ED565FB141DD8C8A6FF8B2A948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60402B-10E2-4CC4-8F35-5023CCBD673A}"/>
      </w:docPartPr>
      <w:docPartBody>
        <w:p w:rsidR="00320570" w:rsidRDefault="00320570" w:rsidP="00320570">
          <w:pPr>
            <w:pStyle w:val="53B2ED565FB141DD8C8A6FF8B2A9482A"/>
          </w:pPr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6EB96E326DFA41A9A02ADA3DC4F655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6CC989-D34A-4593-91CD-883C1DD9C8C5}"/>
      </w:docPartPr>
      <w:docPartBody>
        <w:p w:rsidR="00320570" w:rsidRDefault="00320570" w:rsidP="00320570">
          <w:pPr>
            <w:pStyle w:val="6EB96E326DFA41A9A02ADA3DC4F65580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3C767C1A515A48F7ACF8791EE66937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47D0B9-B7AB-4B13-AEB5-73C146270BB0}"/>
      </w:docPartPr>
      <w:docPartBody>
        <w:p w:rsidR="00320570" w:rsidRDefault="00320570" w:rsidP="00320570">
          <w:pPr>
            <w:pStyle w:val="3C767C1A515A48F7ACF8791EE669375A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AC9FF8ADC44C44E78907D3B731AB38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3F0ACD-1B09-419B-97B9-4EF9067B21C1}"/>
      </w:docPartPr>
      <w:docPartBody>
        <w:p w:rsidR="00320570" w:rsidRDefault="00320570" w:rsidP="00320570">
          <w:pPr>
            <w:pStyle w:val="AC9FF8ADC44C44E78907D3B731AB3858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26234853FF2848DF9D9C07B368C7DA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E0E285-36FE-4E77-889F-42AEAF575595}"/>
      </w:docPartPr>
      <w:docPartBody>
        <w:p w:rsidR="00320570" w:rsidRDefault="00320570" w:rsidP="00320570">
          <w:pPr>
            <w:pStyle w:val="26234853FF2848DF9D9C07B368C7DA5E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E50A69D77A334C4FAC324E75408985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A15042-F70E-4CA1-8AE4-2B24D936FC56}"/>
      </w:docPartPr>
      <w:docPartBody>
        <w:p w:rsidR="00320570" w:rsidRDefault="00320570" w:rsidP="00320570">
          <w:pPr>
            <w:pStyle w:val="E50A69D77A334C4FAC324E754089856C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F9C8DF08386C4D0E97916AD39DACEF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CEA7ED-3119-4A50-AF47-77A2DAC45350}"/>
      </w:docPartPr>
      <w:docPartBody>
        <w:p w:rsidR="00320570" w:rsidRDefault="00320570" w:rsidP="00320570">
          <w:pPr>
            <w:pStyle w:val="F9C8DF08386C4D0E97916AD39DACEFC6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E5FF7A0472B747DA9FB2A8D4F2079F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B9B9AF-DFC3-4577-A974-81C787F35820}"/>
      </w:docPartPr>
      <w:docPartBody>
        <w:p w:rsidR="00320570" w:rsidRDefault="00320570" w:rsidP="00320570">
          <w:pPr>
            <w:pStyle w:val="E5FF7A0472B747DA9FB2A8D4F2079F29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E1F04FB5591A43D4AC2D072012E1A0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DABFE5-3CD6-4AA4-ADD9-E40847C2E20C}"/>
      </w:docPartPr>
      <w:docPartBody>
        <w:p w:rsidR="00320570" w:rsidRDefault="00320570" w:rsidP="00320570">
          <w:pPr>
            <w:pStyle w:val="E1F04FB5591A43D4AC2D072012E1A065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ED29F52E14244AD69DA8ACF60D75C9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9322BD-AE4B-44E9-8FDA-5700DCFE0683}"/>
      </w:docPartPr>
      <w:docPartBody>
        <w:p w:rsidR="00320570" w:rsidRDefault="00320570" w:rsidP="00320570">
          <w:pPr>
            <w:pStyle w:val="ED29F52E14244AD69DA8ACF60D75C905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126FF6A66AC64F488C0E0FC0BF194F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CC9569-4D8B-453A-96AA-EB00E7EB1D49}"/>
      </w:docPartPr>
      <w:docPartBody>
        <w:p w:rsidR="00320570" w:rsidRDefault="00320570" w:rsidP="00320570">
          <w:pPr>
            <w:pStyle w:val="126FF6A66AC64F488C0E0FC0BF194F0B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7E2356FBF67E46D2AC78CC98C578DA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8230F0-53AD-48D8-A65E-66222AF6CC84}"/>
      </w:docPartPr>
      <w:docPartBody>
        <w:p w:rsidR="00320570" w:rsidRDefault="00320570" w:rsidP="00320570">
          <w:pPr>
            <w:pStyle w:val="7E2356FBF67E46D2AC78CC98C578DA30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B167716113AB4346B4D11E42E6A546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BF95A4-F2F6-4F38-8183-C7B4BA7DD8FF}"/>
      </w:docPartPr>
      <w:docPartBody>
        <w:p w:rsidR="00320570" w:rsidRDefault="00320570" w:rsidP="00320570">
          <w:pPr>
            <w:pStyle w:val="B167716113AB4346B4D11E42E6A54614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9360CC33E54F466B8FD43157026855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C4C485-269A-4EE1-9733-03C8AFEB4749}"/>
      </w:docPartPr>
      <w:docPartBody>
        <w:p w:rsidR="00320570" w:rsidRDefault="00320570" w:rsidP="00320570">
          <w:pPr>
            <w:pStyle w:val="9360CC33E54F466B8FD43157026855BC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1BDAADB8614C4760952CDAC21BEA57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7A4258-0AD1-477E-99F1-FCA692C7262D}"/>
      </w:docPartPr>
      <w:docPartBody>
        <w:p w:rsidR="00320570" w:rsidRDefault="00320570" w:rsidP="00320570">
          <w:pPr>
            <w:pStyle w:val="1BDAADB8614C4760952CDAC21BEA57F1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48F49C13B43B4B34B44754EEFF2A13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134596-756D-457C-8260-3792BF4F3B1D}"/>
      </w:docPartPr>
      <w:docPartBody>
        <w:p w:rsidR="00320570" w:rsidRDefault="00320570" w:rsidP="00320570">
          <w:pPr>
            <w:pStyle w:val="48F49C13B43B4B34B44754EEFF2A1392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93F06B032AD74804A647FB53C56728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53DED5-00CE-4CD4-868E-4D64F5A9E008}"/>
      </w:docPartPr>
      <w:docPartBody>
        <w:p w:rsidR="00320570" w:rsidRDefault="00320570" w:rsidP="00320570">
          <w:pPr>
            <w:pStyle w:val="93F06B032AD74804A647FB53C56728CA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4EC1346B24134384993C129707D12C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118C30-4899-4307-8C4F-C39748956871}"/>
      </w:docPartPr>
      <w:docPartBody>
        <w:p w:rsidR="00320570" w:rsidRDefault="00320570" w:rsidP="00320570">
          <w:pPr>
            <w:pStyle w:val="4EC1346B24134384993C129707D12C7E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AD3A8E33CB2547CDB5F89C6CE2EF11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680BEF-1A70-4F08-B062-6D31D5871BEB}"/>
      </w:docPartPr>
      <w:docPartBody>
        <w:p w:rsidR="00320570" w:rsidRDefault="00320570" w:rsidP="00320570">
          <w:pPr>
            <w:pStyle w:val="AD3A8E33CB2547CDB5F89C6CE2EF11B6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6C7BFCCE7DC04407B172A044077488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290D46-9A44-4C91-9112-548937730B63}"/>
      </w:docPartPr>
      <w:docPartBody>
        <w:p w:rsidR="00320570" w:rsidRDefault="00320570" w:rsidP="00320570">
          <w:pPr>
            <w:pStyle w:val="6C7BFCCE7DC04407B172A0440774886E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043385F1C9E1408E9B8C546737F7C5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CF3CFE-3689-44E6-8147-CE331BA1903A}"/>
      </w:docPartPr>
      <w:docPartBody>
        <w:p w:rsidR="00320570" w:rsidRDefault="00320570" w:rsidP="00320570">
          <w:pPr>
            <w:pStyle w:val="043385F1C9E1408E9B8C546737F7C599"/>
          </w:pPr>
          <w:r w:rsidRPr="000D62E3">
            <w:rPr>
              <w:rStyle w:val="PlaceholderText"/>
              <w:rFonts w:ascii="Segoe UI" w:hAnsi="Segoe UI" w:cs="Segoe UI"/>
            </w:rPr>
            <w:t>Click here to enter a date.</w:t>
          </w:r>
        </w:p>
      </w:docPartBody>
    </w:docPart>
    <w:docPart>
      <w:docPartPr>
        <w:name w:val="0E90BC0D4AE440F385EC2A7D204154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B775C7-0827-4518-B8DE-02ACE1BAE11E}"/>
      </w:docPartPr>
      <w:docPartBody>
        <w:p w:rsidR="00320570" w:rsidRDefault="00320570" w:rsidP="00320570">
          <w:pPr>
            <w:pStyle w:val="0E90BC0D4AE440F385EC2A7D20415449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8CC2E0834B8842D69C7FF8FBBED042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C4D8C9-8FF5-4931-936F-DC75D284CBE2}"/>
      </w:docPartPr>
      <w:docPartBody>
        <w:p w:rsidR="00320570" w:rsidRDefault="00320570" w:rsidP="00320570">
          <w:pPr>
            <w:pStyle w:val="8CC2E0834B8842D69C7FF8FBBED042EF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EC8FF11634DB456A82F14218E333BE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556D7E-1288-4587-B948-C73F81143FD0}"/>
      </w:docPartPr>
      <w:docPartBody>
        <w:p w:rsidR="00320570" w:rsidRDefault="00320570" w:rsidP="00320570">
          <w:pPr>
            <w:pStyle w:val="EC8FF11634DB456A82F14218E333BE29"/>
          </w:pPr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77566E626A674D4BB8CFCB861CD0BC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8CEB16-5BEE-4F66-9E90-26F0DB6A73E8}"/>
      </w:docPartPr>
      <w:docPartBody>
        <w:p w:rsidR="00320570" w:rsidRDefault="00320570" w:rsidP="00320570">
          <w:pPr>
            <w:pStyle w:val="77566E626A674D4BB8CFCB861CD0BC91"/>
          </w:pPr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C95285F40C514D3E95DC79A49D2EEB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94E93C-66C1-4754-BCAA-81078D463212}"/>
      </w:docPartPr>
      <w:docPartBody>
        <w:p w:rsidR="00320570" w:rsidRDefault="00320570" w:rsidP="00320570">
          <w:pPr>
            <w:pStyle w:val="C95285F40C514D3E95DC79A49D2EEBC3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FA6CE9BBC909487D9B394DFDE64B28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9B2D36-0ED2-4EC2-A646-426E54ED43CC}"/>
      </w:docPartPr>
      <w:docPartBody>
        <w:p w:rsidR="00320570" w:rsidRDefault="00320570" w:rsidP="00320570">
          <w:pPr>
            <w:pStyle w:val="FA6CE9BBC909487D9B394DFDE64B28AB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4ED3AFEDC22D45CCBBB495E0708E9D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DEF4DA-2109-4038-9CE5-F867F03AF197}"/>
      </w:docPartPr>
      <w:docPartBody>
        <w:p w:rsidR="00320570" w:rsidRDefault="00320570" w:rsidP="00320570">
          <w:pPr>
            <w:pStyle w:val="4ED3AFEDC22D45CCBBB495E0708E9D86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3CB91356930E41CEB364AA83D1B099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2AB1A2-EBDD-4E67-AD7C-8519C0058A6D}"/>
      </w:docPartPr>
      <w:docPartBody>
        <w:p w:rsidR="00320570" w:rsidRDefault="00320570" w:rsidP="00320570">
          <w:pPr>
            <w:pStyle w:val="3CB91356930E41CEB364AA83D1B09907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2F63EC5F8ABC47B0B7B825862CE52F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21937C-A7F6-42A1-87CF-9A1EE2767E93}"/>
      </w:docPartPr>
      <w:docPartBody>
        <w:p w:rsidR="00320570" w:rsidRDefault="00320570" w:rsidP="00320570">
          <w:pPr>
            <w:pStyle w:val="2F63EC5F8ABC47B0B7B825862CE52F36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A268F437265C48E9B76B8317AE024B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C79D1C-C365-4F26-8CAC-4B07AB43C011}"/>
      </w:docPartPr>
      <w:docPartBody>
        <w:p w:rsidR="00320570" w:rsidRDefault="00320570" w:rsidP="00320570">
          <w:pPr>
            <w:pStyle w:val="A268F437265C48E9B76B8317AE024BEE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C521E5EE771E47448A819CD52D8B8E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80365E-BF7A-43C0-980D-4DCED1D9523B}"/>
      </w:docPartPr>
      <w:docPartBody>
        <w:p w:rsidR="00320570" w:rsidRDefault="00320570" w:rsidP="00320570">
          <w:pPr>
            <w:pStyle w:val="C521E5EE771E47448A819CD52D8B8E98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7B9C8BC92C854FC9B52C2374AC7F98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357850-EF4D-4169-81B9-71B23A498949}"/>
      </w:docPartPr>
      <w:docPartBody>
        <w:p w:rsidR="00320570" w:rsidRDefault="00320570" w:rsidP="00320570">
          <w:pPr>
            <w:pStyle w:val="7B9C8BC92C854FC9B52C2374AC7F9853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A04E68392A834DF1AC4DB2261EFF4B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FAE9BE-69B6-42A3-B6F8-B4E4484E667D}"/>
      </w:docPartPr>
      <w:docPartBody>
        <w:p w:rsidR="00320570" w:rsidRDefault="00320570" w:rsidP="00320570">
          <w:pPr>
            <w:pStyle w:val="A04E68392A834DF1AC4DB2261EFF4BC3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FF2575617FE34B07A08BFDB6115675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3871C1-5A08-4651-97E9-FC95C76A12AE}"/>
      </w:docPartPr>
      <w:docPartBody>
        <w:p w:rsidR="00320570" w:rsidRDefault="00320570" w:rsidP="00320570">
          <w:pPr>
            <w:pStyle w:val="FF2575617FE34B07A08BFDB6115675B0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F65D24966BD04C12B9C80FD5243D2E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17E8C1-7B21-4F3C-9F4B-1D43E29B2EC4}"/>
      </w:docPartPr>
      <w:docPartBody>
        <w:p w:rsidR="00320570" w:rsidRDefault="00320570" w:rsidP="00320570">
          <w:pPr>
            <w:pStyle w:val="F65D24966BD04C12B9C80FD5243D2EDF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B3FFC5B6D6CD479CACDCE2FCBFA74F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526C9F-1313-4D1C-B1F5-7062C31B9495}"/>
      </w:docPartPr>
      <w:docPartBody>
        <w:p w:rsidR="00320570" w:rsidRDefault="00320570" w:rsidP="00320570">
          <w:pPr>
            <w:pStyle w:val="B3FFC5B6D6CD479CACDCE2FCBFA74F99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524181C1783D40639233452D03D942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32697D-B947-42E2-9026-4FD9E995161A}"/>
      </w:docPartPr>
      <w:docPartBody>
        <w:p w:rsidR="00320570" w:rsidRDefault="00320570" w:rsidP="00320570">
          <w:pPr>
            <w:pStyle w:val="524181C1783D40639233452D03D942E9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0E75DB69642445D2A6B56F2C515CFF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1DF7AC-E295-4F6F-A1CF-8B259AE757B0}"/>
      </w:docPartPr>
      <w:docPartBody>
        <w:p w:rsidR="00320570" w:rsidRDefault="00320570" w:rsidP="00320570">
          <w:pPr>
            <w:pStyle w:val="0E75DB69642445D2A6B56F2C515CFF8E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B76E1557C5324A3CBF8E589D851116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D599FB-BFF2-4C90-8F52-874CCBC93B90}"/>
      </w:docPartPr>
      <w:docPartBody>
        <w:p w:rsidR="00320570" w:rsidRDefault="00320570" w:rsidP="00320570">
          <w:pPr>
            <w:pStyle w:val="B76E1557C5324A3CBF8E589D8511161E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D32631A98982416B859AE71508B784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D9B18D-4827-4307-9AD2-377A692EE298}"/>
      </w:docPartPr>
      <w:docPartBody>
        <w:p w:rsidR="00320570" w:rsidRDefault="00320570" w:rsidP="00320570">
          <w:pPr>
            <w:pStyle w:val="D32631A98982416B859AE71508B7841C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F8AC6BC8BE224A22ADA28F0679D84F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550BF7-2444-499D-83A1-E1FEDE97BD62}"/>
      </w:docPartPr>
      <w:docPartBody>
        <w:p w:rsidR="00320570" w:rsidRDefault="00320570" w:rsidP="00320570">
          <w:pPr>
            <w:pStyle w:val="F8AC6BC8BE224A22ADA28F0679D84F44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7B9F5B861D0944BAB1A64C11683D51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7F5229-8346-4A46-870E-EB2B9AE11705}"/>
      </w:docPartPr>
      <w:docPartBody>
        <w:p w:rsidR="00320570" w:rsidRDefault="00320570" w:rsidP="00320570">
          <w:pPr>
            <w:pStyle w:val="7B9F5B861D0944BAB1A64C11683D51F9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1B2FC077CEF0402192CF697EA32707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29465-5604-4596-8FBC-4C65CB812F61}"/>
      </w:docPartPr>
      <w:docPartBody>
        <w:p w:rsidR="00320570" w:rsidRDefault="00320570" w:rsidP="00320570">
          <w:pPr>
            <w:pStyle w:val="1B2FC077CEF0402192CF697EA3270710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DC66016191454846BD3CFE37C9EBDF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D099A-0FE9-45A3-949C-5FD15D77289A}"/>
      </w:docPartPr>
      <w:docPartBody>
        <w:p w:rsidR="00320570" w:rsidRDefault="00320570" w:rsidP="00320570">
          <w:pPr>
            <w:pStyle w:val="DC66016191454846BD3CFE37C9EBDFD7"/>
          </w:pPr>
          <w:r w:rsidRPr="000D62E3">
            <w:rPr>
              <w:rStyle w:val="PlaceholderText"/>
              <w:rFonts w:ascii="Segoe UI" w:hAnsi="Segoe UI" w:cs="Segoe UI"/>
            </w:rPr>
            <w:t>Click here to enter a date.</w:t>
          </w:r>
        </w:p>
      </w:docPartBody>
    </w:docPart>
    <w:docPart>
      <w:docPartPr>
        <w:name w:val="04437A6776B54588AFF628CB94AF05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2A8C47-A017-4210-82D6-225AB9EFAE58}"/>
      </w:docPartPr>
      <w:docPartBody>
        <w:p w:rsidR="00320570" w:rsidRDefault="00320570" w:rsidP="00320570">
          <w:pPr>
            <w:pStyle w:val="04437A6776B54588AFF628CB94AF0555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EE3460EEF0F543CFA5437A0DA39764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2312D2-0448-4E16-97E6-C56E90E2D71D}"/>
      </w:docPartPr>
      <w:docPartBody>
        <w:p w:rsidR="00320570" w:rsidRDefault="00320570" w:rsidP="00320570">
          <w:pPr>
            <w:pStyle w:val="EE3460EEF0F543CFA5437A0DA39764A3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13FB150FE4B0437B8958DE1AD4AB14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010AEE-500F-4C9A-B992-8FDBE4B619F6}"/>
      </w:docPartPr>
      <w:docPartBody>
        <w:p w:rsidR="00320570" w:rsidRDefault="00320570" w:rsidP="00320570">
          <w:pPr>
            <w:pStyle w:val="13FB150FE4B0437B8958DE1AD4AB14B5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483F210428E84867BA3FB1929BBD4A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C4A9A5-843F-407A-9727-7DE1F9184A8F}"/>
      </w:docPartPr>
      <w:docPartBody>
        <w:p w:rsidR="00320570" w:rsidRDefault="00320570" w:rsidP="00320570">
          <w:pPr>
            <w:pStyle w:val="483F210428E84867BA3FB1929BBD4A70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788F37BBDF274E07A853F7D3CD23CE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50264E-FFF4-4799-8C6D-25B960DBDA92}"/>
      </w:docPartPr>
      <w:docPartBody>
        <w:p w:rsidR="00320570" w:rsidRDefault="00320570" w:rsidP="00320570">
          <w:pPr>
            <w:pStyle w:val="788F37BBDF274E07A853F7D3CD23CEB9"/>
          </w:pPr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3384B79B79A4408A8A063858A7A6BA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796E95-EF28-4FF7-837A-12EEA9AE2FAA}"/>
      </w:docPartPr>
      <w:docPartBody>
        <w:p w:rsidR="00320570" w:rsidRDefault="00320570" w:rsidP="00320570">
          <w:pPr>
            <w:pStyle w:val="3384B79B79A4408A8A063858A7A6BA7E"/>
          </w:pPr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4FF9BEDCCBAE411B95D5ED3648560B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98E365-8177-4B92-BB06-73742BE1644D}"/>
      </w:docPartPr>
      <w:docPartBody>
        <w:p w:rsidR="00320570" w:rsidRDefault="00320570" w:rsidP="00320570">
          <w:pPr>
            <w:pStyle w:val="4FF9BEDCCBAE411B95D5ED3648560B45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BB811C230FDC4A06A77C1A4F6C50B3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8EB53E-A7C3-4760-BC22-282780DF39AB}"/>
      </w:docPartPr>
      <w:docPartBody>
        <w:p w:rsidR="00320570" w:rsidRDefault="00320570" w:rsidP="00320570">
          <w:pPr>
            <w:pStyle w:val="BB811C230FDC4A06A77C1A4F6C50B38D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8D6129D3EA014716B55DE2D04D400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E88193-E71D-4090-874F-96CC982BA07E}"/>
      </w:docPartPr>
      <w:docPartBody>
        <w:p w:rsidR="00320570" w:rsidRDefault="00320570" w:rsidP="00320570">
          <w:pPr>
            <w:pStyle w:val="8D6129D3EA014716B55DE2D04D400310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DED5E2F8E3AF46B699CD4F61B2593E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413805-323A-43AE-B333-31A483E36E85}"/>
      </w:docPartPr>
      <w:docPartBody>
        <w:p w:rsidR="00320570" w:rsidRDefault="00320570" w:rsidP="00320570">
          <w:pPr>
            <w:pStyle w:val="DED5E2F8E3AF46B699CD4F61B2593EC1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2507CAECBA5146F99E5A4DB8562AF5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1D326C-0F45-47A3-9570-4649661EFCCA}"/>
      </w:docPartPr>
      <w:docPartBody>
        <w:p w:rsidR="00320570" w:rsidRDefault="00320570" w:rsidP="00320570">
          <w:pPr>
            <w:pStyle w:val="2507CAECBA5146F99E5A4DB8562AF5B2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9D7E748788BA4B40B841296FECD33E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83544C-4442-4244-9451-4C862296D839}"/>
      </w:docPartPr>
      <w:docPartBody>
        <w:p w:rsidR="00320570" w:rsidRDefault="00320570" w:rsidP="00320570">
          <w:pPr>
            <w:pStyle w:val="9D7E748788BA4B40B841296FECD33EDD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34376DA4C8694C80BAAA08F38248BE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75F137-DABA-4E94-8331-F16524B81646}"/>
      </w:docPartPr>
      <w:docPartBody>
        <w:p w:rsidR="00320570" w:rsidRDefault="00320570" w:rsidP="00320570">
          <w:pPr>
            <w:pStyle w:val="34376DA4C8694C80BAAA08F38248BEF7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D30CED70641944B68C7F661857A896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847B45-F5E9-4237-89B2-25295E8AF626}"/>
      </w:docPartPr>
      <w:docPartBody>
        <w:p w:rsidR="00320570" w:rsidRDefault="00320570" w:rsidP="00320570">
          <w:pPr>
            <w:pStyle w:val="D30CED70641944B68C7F661857A8967F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39AED8E9E83841508BE50778F3187E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16F61-CFED-4C45-9445-820DE9D2C03C}"/>
      </w:docPartPr>
      <w:docPartBody>
        <w:p w:rsidR="00320570" w:rsidRDefault="00320570" w:rsidP="00320570">
          <w:pPr>
            <w:pStyle w:val="39AED8E9E83841508BE50778F3187ECC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63534607E5AA4F09AF3AFD2A11016A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5B0897-BE43-4581-8EC1-63F180EABC68}"/>
      </w:docPartPr>
      <w:docPartBody>
        <w:p w:rsidR="00320570" w:rsidRDefault="00320570" w:rsidP="00320570">
          <w:pPr>
            <w:pStyle w:val="63534607E5AA4F09AF3AFD2A11016AAA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462CF135EA40473F88198F99582552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17E3AC-E4F3-4177-B673-CEA9BFCCB086}"/>
      </w:docPartPr>
      <w:docPartBody>
        <w:p w:rsidR="00320570" w:rsidRDefault="00320570" w:rsidP="00320570">
          <w:pPr>
            <w:pStyle w:val="462CF135EA40473F88198F99582552BF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D96F156AE7CB457389D881FDE34012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79C246-D905-4C31-98F1-BB427B925B7A}"/>
      </w:docPartPr>
      <w:docPartBody>
        <w:p w:rsidR="00320570" w:rsidRDefault="00320570" w:rsidP="00320570">
          <w:pPr>
            <w:pStyle w:val="D96F156AE7CB457389D881FDE3401205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5550C0C358F74C83A17E30EA92E075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228FB1-6280-4275-9C1A-A1A3B4728483}"/>
      </w:docPartPr>
      <w:docPartBody>
        <w:p w:rsidR="00320570" w:rsidRDefault="00320570" w:rsidP="00320570">
          <w:pPr>
            <w:pStyle w:val="5550C0C358F74C83A17E30EA92E07546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1039954A63C04E9B82D9D0AC2ED28C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2BB59A-C1CF-48B0-9153-E1D768A9DF38}"/>
      </w:docPartPr>
      <w:docPartBody>
        <w:p w:rsidR="00320570" w:rsidRDefault="00320570" w:rsidP="00320570">
          <w:pPr>
            <w:pStyle w:val="1039954A63C04E9B82D9D0AC2ED28C24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225DDBB7C9004621A82A83DC3E3736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56B5C8-2E5B-4CCE-9C81-4026438CA5C2}"/>
      </w:docPartPr>
      <w:docPartBody>
        <w:p w:rsidR="00320570" w:rsidRDefault="00320570" w:rsidP="00320570">
          <w:pPr>
            <w:pStyle w:val="225DDBB7C9004621A82A83DC3E3736AD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2B0F03263A2641489FF73B68825953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500B23-66CB-498E-842E-AE679E7397AF}"/>
      </w:docPartPr>
      <w:docPartBody>
        <w:p w:rsidR="00320570" w:rsidRDefault="00320570" w:rsidP="00320570">
          <w:pPr>
            <w:pStyle w:val="2B0F03263A2641489FF73B68825953A0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F91F166AB0FD4DBF9B7E9D17FA2D51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97FD5D-2A3D-4591-BDFF-D86693FFABCD}"/>
      </w:docPartPr>
      <w:docPartBody>
        <w:p w:rsidR="00320570" w:rsidRDefault="00320570" w:rsidP="00320570">
          <w:pPr>
            <w:pStyle w:val="F91F166AB0FD4DBF9B7E9D17FA2D517D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DD2EDD38E2794ABD835E7119C8A0B6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308BD5-918B-4E93-9B11-BA3C3A1CF5CD}"/>
      </w:docPartPr>
      <w:docPartBody>
        <w:p w:rsidR="00320570" w:rsidRDefault="00320570" w:rsidP="00320570">
          <w:pPr>
            <w:pStyle w:val="DD2EDD38E2794ABD835E7119C8A0B697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2B9C21D1A769487388E0AB9346FAD8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2B064B-4B93-4B33-8D18-DC1E3D8F4500}"/>
      </w:docPartPr>
      <w:docPartBody>
        <w:p w:rsidR="00320570" w:rsidRDefault="00320570" w:rsidP="00320570">
          <w:pPr>
            <w:pStyle w:val="2B9C21D1A769487388E0AB9346FAD83B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BB3B3A9686D04F4895644459AADEDB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7D8312-FED9-429C-8B50-92C9414F5D1D}"/>
      </w:docPartPr>
      <w:docPartBody>
        <w:p w:rsidR="00320570" w:rsidRDefault="00320570" w:rsidP="00320570">
          <w:pPr>
            <w:pStyle w:val="BB3B3A9686D04F4895644459AADEDBE3"/>
          </w:pPr>
          <w:r w:rsidRPr="000D62E3">
            <w:rPr>
              <w:rStyle w:val="PlaceholderText"/>
              <w:rFonts w:ascii="Segoe UI" w:hAnsi="Segoe UI" w:cs="Segoe UI"/>
            </w:rPr>
            <w:t>Click here to enter a date.</w:t>
          </w:r>
        </w:p>
      </w:docPartBody>
    </w:docPart>
    <w:docPart>
      <w:docPartPr>
        <w:name w:val="66DF39DDA1194B3587F46A5F1D23D7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717E4-44A3-4FF9-AA52-F8E1BD90B904}"/>
      </w:docPartPr>
      <w:docPartBody>
        <w:p w:rsidR="00320570" w:rsidRDefault="00320570" w:rsidP="00320570">
          <w:pPr>
            <w:pStyle w:val="66DF39DDA1194B3587F46A5F1D23D774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21D516240DAB4F918788ABA3D3F414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3336D3-FB00-4638-94FA-95E5A3BDB9B1}"/>
      </w:docPartPr>
      <w:docPartBody>
        <w:p w:rsidR="00320570" w:rsidRDefault="00320570" w:rsidP="00320570">
          <w:pPr>
            <w:pStyle w:val="21D516240DAB4F918788ABA3D3F41418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D187FA223AE94765876A528C4AF08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09A4F2-C1F1-46CE-88B5-8E54998BF7CF}"/>
      </w:docPartPr>
      <w:docPartBody>
        <w:p w:rsidR="00320570" w:rsidRDefault="00320570" w:rsidP="00320570">
          <w:pPr>
            <w:pStyle w:val="D187FA223AE94765876A528C4AF08B0B"/>
          </w:pPr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F006C3AFC60341E1BD570812A4DBA4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F4968F-928B-46B8-B7AC-250CA687DDC3}"/>
      </w:docPartPr>
      <w:docPartBody>
        <w:p w:rsidR="00320570" w:rsidRDefault="00320570" w:rsidP="00320570">
          <w:pPr>
            <w:pStyle w:val="F006C3AFC60341E1BD570812A4DBA42A"/>
          </w:pPr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96FDB24F9C1B42F5A6328E31AB3141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C8789E-C413-4AE1-BE83-0821260B3075}"/>
      </w:docPartPr>
      <w:docPartBody>
        <w:p w:rsidR="00320570" w:rsidRDefault="00320570" w:rsidP="00320570">
          <w:pPr>
            <w:pStyle w:val="96FDB24F9C1B42F5A6328E31AB3141DE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F9227D15812C4C6CB8CEF7EF517C0D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C2804F-AE87-4682-A8D1-0E0237B3BC29}"/>
      </w:docPartPr>
      <w:docPartBody>
        <w:p w:rsidR="00320570" w:rsidRDefault="00320570" w:rsidP="00320570">
          <w:pPr>
            <w:pStyle w:val="F9227D15812C4C6CB8CEF7EF517C0D65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5B6ED5C848604A9C9E070CCF30C01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246805-627D-4F0F-AC4E-046EFB61E593}"/>
      </w:docPartPr>
      <w:docPartBody>
        <w:p w:rsidR="00320570" w:rsidRDefault="00320570" w:rsidP="00320570">
          <w:pPr>
            <w:pStyle w:val="5B6ED5C848604A9C9E070CCF30C01DA3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D3E7F0A747204739AB31945D46F972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986C02-8B84-4846-8CB7-14E34765F293}"/>
      </w:docPartPr>
      <w:docPartBody>
        <w:p w:rsidR="00320570" w:rsidRDefault="00320570" w:rsidP="00320570">
          <w:pPr>
            <w:pStyle w:val="D3E7F0A747204739AB31945D46F97245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DAD8E7E4B50F4B60A38788BD817049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645F06-06F7-4407-8333-C8C0F80F504D}"/>
      </w:docPartPr>
      <w:docPartBody>
        <w:p w:rsidR="00320570" w:rsidRDefault="00320570" w:rsidP="00320570">
          <w:pPr>
            <w:pStyle w:val="DAD8E7E4B50F4B60A38788BD817049D4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0D6955590AC544C1A2BE701EB615ED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2D47C0-5C61-45FC-9BBC-8B4B8205F105}"/>
      </w:docPartPr>
      <w:docPartBody>
        <w:p w:rsidR="00320570" w:rsidRDefault="00320570" w:rsidP="00320570">
          <w:pPr>
            <w:pStyle w:val="0D6955590AC544C1A2BE701EB615EDFA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FFC3B9D3D56943F99B82E983939E38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810175-6166-4919-BF93-66F542540BD0}"/>
      </w:docPartPr>
      <w:docPartBody>
        <w:p w:rsidR="00320570" w:rsidRDefault="00320570" w:rsidP="00320570">
          <w:pPr>
            <w:pStyle w:val="FFC3B9D3D56943F99B82E983939E384C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4FEDB543C34946D295F45D77FFE789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AEDDB0-89CB-46FF-961C-5939FAE27171}"/>
      </w:docPartPr>
      <w:docPartBody>
        <w:p w:rsidR="00320570" w:rsidRDefault="00320570" w:rsidP="00320570">
          <w:pPr>
            <w:pStyle w:val="4FEDB543C34946D295F45D77FFE789CE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CE40D9DF5FE640C7BA0D02E51DB1B1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1567F2-B2FA-45DA-ADE9-C80A59D1AE9C}"/>
      </w:docPartPr>
      <w:docPartBody>
        <w:p w:rsidR="00320570" w:rsidRDefault="00320570" w:rsidP="00320570">
          <w:pPr>
            <w:pStyle w:val="CE40D9DF5FE640C7BA0D02E51DB1B186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BB437518F11D49C69CF8633BB0D2F2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BF6D4C-3751-48E1-92DC-C07180C6B145}"/>
      </w:docPartPr>
      <w:docPartBody>
        <w:p w:rsidR="00320570" w:rsidRDefault="00320570" w:rsidP="00320570">
          <w:pPr>
            <w:pStyle w:val="BB437518F11D49C69CF8633BB0D2F24A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F83AB6AB28A3445AB9E72C2E0A3A57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AD8AA2-4F82-4E72-A7AC-79587BEE0865}"/>
      </w:docPartPr>
      <w:docPartBody>
        <w:p w:rsidR="00320570" w:rsidRDefault="00320570" w:rsidP="00320570">
          <w:pPr>
            <w:pStyle w:val="F83AB6AB28A3445AB9E72C2E0A3A57A9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D9B5EB2BA04D4A649A3AC53DF5506F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68601D-7205-4D31-B88E-A365B2FAA592}"/>
      </w:docPartPr>
      <w:docPartBody>
        <w:p w:rsidR="00320570" w:rsidRDefault="00320570" w:rsidP="00320570">
          <w:pPr>
            <w:pStyle w:val="D9B5EB2BA04D4A649A3AC53DF5506FA6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E0C5DD3A474F4C2EA5613A472316DA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B1D849-CA5E-40DF-90E4-4381CBA25851}"/>
      </w:docPartPr>
      <w:docPartBody>
        <w:p w:rsidR="00320570" w:rsidRDefault="00320570" w:rsidP="00320570">
          <w:pPr>
            <w:pStyle w:val="E0C5DD3A474F4C2EA5613A472316DAB2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6D03D84C78FB4F5A854009BAB71E4B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72133A-8339-4B6F-99E8-68DD243C1634}"/>
      </w:docPartPr>
      <w:docPartBody>
        <w:p w:rsidR="00320570" w:rsidRDefault="00320570" w:rsidP="00320570">
          <w:pPr>
            <w:pStyle w:val="6D03D84C78FB4F5A854009BAB71E4BF0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031D721EAECF475FA48F5F6F03E6B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DF50CB-277C-420A-A31C-CE766E74DFD9}"/>
      </w:docPartPr>
      <w:docPartBody>
        <w:p w:rsidR="00320570" w:rsidRDefault="00320570" w:rsidP="00320570">
          <w:pPr>
            <w:pStyle w:val="031D721EAECF475FA48F5F6F03E6BEC8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513347ED81DC4ED7A87B0131B27F4D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A900BE-3E77-489F-9EB9-A5C395199C9B}"/>
      </w:docPartPr>
      <w:docPartBody>
        <w:p w:rsidR="00320570" w:rsidRDefault="00320570" w:rsidP="00320570">
          <w:pPr>
            <w:pStyle w:val="513347ED81DC4ED7A87B0131B27F4DF0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B55864FFBB284243A754AD88BE876A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8F754-A826-4FE1-AB50-6073DD86284F}"/>
      </w:docPartPr>
      <w:docPartBody>
        <w:p w:rsidR="00320570" w:rsidRDefault="00320570" w:rsidP="00320570">
          <w:pPr>
            <w:pStyle w:val="B55864FFBB284243A754AD88BE876AA3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08B1D8AE4D3146328BDB12C14D79F7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AF852-DF2F-4069-A602-13F9566146DC}"/>
      </w:docPartPr>
      <w:docPartBody>
        <w:p w:rsidR="00320570" w:rsidRDefault="00320570" w:rsidP="00320570">
          <w:pPr>
            <w:pStyle w:val="08B1D8AE4D3146328BDB12C14D79F713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E1EAEE4FD79248BCA8A392F949EAB4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6150B1-900F-4689-8D8A-F56905306D2C}"/>
      </w:docPartPr>
      <w:docPartBody>
        <w:p w:rsidR="00320570" w:rsidRDefault="00320570" w:rsidP="00320570">
          <w:pPr>
            <w:pStyle w:val="E1EAEE4FD79248BCA8A392F949EAB462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79768FE5727E477B8645C7DEE99BF4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A466B1-EEBA-4EFA-8849-7D48CA3157F0}"/>
      </w:docPartPr>
      <w:docPartBody>
        <w:p w:rsidR="00320570" w:rsidRDefault="00320570" w:rsidP="00320570">
          <w:pPr>
            <w:pStyle w:val="79768FE5727E477B8645C7DEE99BF4D8"/>
          </w:pPr>
          <w:r w:rsidRPr="000D62E3">
            <w:rPr>
              <w:rStyle w:val="PlaceholderText"/>
              <w:rFonts w:ascii="Segoe UI" w:hAnsi="Segoe UI" w:cs="Segoe UI"/>
            </w:rPr>
            <w:t>Click here to enter a date.</w:t>
          </w:r>
        </w:p>
      </w:docPartBody>
    </w:docPart>
    <w:docPart>
      <w:docPartPr>
        <w:name w:val="6F1271B9B4A34493814773D4978E6D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45EAA3-5946-451E-A7AC-89276B74162D}"/>
      </w:docPartPr>
      <w:docPartBody>
        <w:p w:rsidR="00320570" w:rsidRDefault="00320570" w:rsidP="00320570">
          <w:pPr>
            <w:pStyle w:val="6F1271B9B4A34493814773D4978E6DB5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9A05D6C2DD21495C96EBA0A0652805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34C105-1D92-4E1D-BC00-27A1F03E7D97}"/>
      </w:docPartPr>
      <w:docPartBody>
        <w:p w:rsidR="00320570" w:rsidRDefault="00320570" w:rsidP="00320570">
          <w:pPr>
            <w:pStyle w:val="9A05D6C2DD21495C96EBA0A065280562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627F5D1D91C84FBEA1E33569F653F7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50984-3CDD-4D2D-8977-843C80CC1870}"/>
      </w:docPartPr>
      <w:docPartBody>
        <w:p w:rsidR="00320570" w:rsidRDefault="00320570" w:rsidP="00320570">
          <w:pPr>
            <w:pStyle w:val="627F5D1D91C84FBEA1E33569F653F784"/>
          </w:pPr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98DE8F323AB444BCAC21F434F2E22B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5F908-FA58-4D19-BDFD-DFB9F8C9C681}"/>
      </w:docPartPr>
      <w:docPartBody>
        <w:p w:rsidR="00320570" w:rsidRDefault="00320570" w:rsidP="00320570">
          <w:pPr>
            <w:pStyle w:val="98DE8F323AB444BCAC21F434F2E22BDC"/>
          </w:pPr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411F53CFFE1C4AFCB3B7F77BF7C81A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BBFD73-5E0D-4F9C-8790-E6E8E3CE0B42}"/>
      </w:docPartPr>
      <w:docPartBody>
        <w:p w:rsidR="00320570" w:rsidRDefault="00320570" w:rsidP="00320570">
          <w:pPr>
            <w:pStyle w:val="411F53CFFE1C4AFCB3B7F77BF7C81A6B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CFE21781CECC4F079B617F19580769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2462AB-AE94-4B8E-8F88-89EAFABCE436}"/>
      </w:docPartPr>
      <w:docPartBody>
        <w:p w:rsidR="00320570" w:rsidRDefault="00320570" w:rsidP="00320570">
          <w:pPr>
            <w:pStyle w:val="CFE21781CECC4F079B617F1958076963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D1520120586141A39D4C36FED15F5D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5709C2-5217-42CA-B45E-73FF0D04924B}"/>
      </w:docPartPr>
      <w:docPartBody>
        <w:p w:rsidR="00320570" w:rsidRDefault="00320570" w:rsidP="00320570">
          <w:pPr>
            <w:pStyle w:val="D1520120586141A39D4C36FED15F5D3B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65D5B0A753EB4F41A4B68A6DB91882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B21683-F100-4416-A73B-DE6FE20E0492}"/>
      </w:docPartPr>
      <w:docPartBody>
        <w:p w:rsidR="00320570" w:rsidRDefault="00320570" w:rsidP="00320570">
          <w:pPr>
            <w:pStyle w:val="65D5B0A753EB4F41A4B68A6DB91882DE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F035C7081C954D938B902164281456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F583AD-577B-430E-AD99-AA005BE229DA}"/>
      </w:docPartPr>
      <w:docPartBody>
        <w:p w:rsidR="00320570" w:rsidRDefault="00320570" w:rsidP="00320570">
          <w:pPr>
            <w:pStyle w:val="F035C7081C954D938B902164281456C8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DAC64574F8A04409BFAB55A74FEA0F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F163F9-DAD3-422A-B776-F76ABFEAC009}"/>
      </w:docPartPr>
      <w:docPartBody>
        <w:p w:rsidR="00320570" w:rsidRDefault="00320570" w:rsidP="00320570">
          <w:pPr>
            <w:pStyle w:val="DAC64574F8A04409BFAB55A74FEA0FE4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5FAD610D5064431D875216CB638FAC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9E4F06-A2CC-4725-A09A-FF5FA341502E}"/>
      </w:docPartPr>
      <w:docPartBody>
        <w:p w:rsidR="00320570" w:rsidRDefault="00320570" w:rsidP="00320570">
          <w:pPr>
            <w:pStyle w:val="5FAD610D5064431D875216CB638FAC3D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F6D3A31965E24DADB9DFB32AF5FAB3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6932AB-2CCD-45E8-A573-B2AB6D448393}"/>
      </w:docPartPr>
      <w:docPartBody>
        <w:p w:rsidR="00320570" w:rsidRDefault="00320570" w:rsidP="00320570">
          <w:pPr>
            <w:pStyle w:val="F6D3A31965E24DADB9DFB32AF5FAB3B3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AF360889093544DBB16B16EDD92DD5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4BA148-1C00-4B01-AEF3-A7E6A2451012}"/>
      </w:docPartPr>
      <w:docPartBody>
        <w:p w:rsidR="00320570" w:rsidRDefault="00320570" w:rsidP="00320570">
          <w:pPr>
            <w:pStyle w:val="AF360889093544DBB16B16EDD92DD53E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0EF8BD0A243A4B269785DB9FDB1FD7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F1FC1C-6A7B-4C69-ACDA-77A1AA86E57F}"/>
      </w:docPartPr>
      <w:docPartBody>
        <w:p w:rsidR="00320570" w:rsidRDefault="00320570" w:rsidP="00320570">
          <w:pPr>
            <w:pStyle w:val="0EF8BD0A243A4B269785DB9FDB1FD754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DC6582773F73472483962BDE01A865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4A5560-63B2-492B-9809-44B92AFF4BD2}"/>
      </w:docPartPr>
      <w:docPartBody>
        <w:p w:rsidR="00320570" w:rsidRDefault="00320570" w:rsidP="00320570">
          <w:pPr>
            <w:pStyle w:val="DC6582773F73472483962BDE01A86566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5BA1B9D2D8E542E88A62A126E7786B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130302-49FE-42DB-9FC0-C3F216505525}"/>
      </w:docPartPr>
      <w:docPartBody>
        <w:p w:rsidR="00320570" w:rsidRDefault="00320570" w:rsidP="00320570">
          <w:pPr>
            <w:pStyle w:val="5BA1B9D2D8E542E88A62A126E7786BA3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0798F5D50DB048F392A3C8DFC2DB63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4804C-FA86-4B8F-98F2-871AF85D81E6}"/>
      </w:docPartPr>
      <w:docPartBody>
        <w:p w:rsidR="00320570" w:rsidRDefault="00320570" w:rsidP="00320570">
          <w:pPr>
            <w:pStyle w:val="0798F5D50DB048F392A3C8DFC2DB631D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CB68D034449D47A3A3015D626903F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1F0CB3-FA28-4544-8689-F1C961A51808}"/>
      </w:docPartPr>
      <w:docPartBody>
        <w:p w:rsidR="00320570" w:rsidRDefault="00320570" w:rsidP="00320570">
          <w:pPr>
            <w:pStyle w:val="CB68D034449D47A3A3015D626903FAE4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5C65D7402AE7427A9A7BC03943771F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92F731-62F7-42B7-AEAD-11F8F1E3CEEF}"/>
      </w:docPartPr>
      <w:docPartBody>
        <w:p w:rsidR="00320570" w:rsidRDefault="00320570" w:rsidP="00320570">
          <w:pPr>
            <w:pStyle w:val="5C65D7402AE7427A9A7BC03943771FEB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F1232FA4A42145E098546ADC9D4449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E49B53-DB2A-4CA5-9A7B-331735E26356}"/>
      </w:docPartPr>
      <w:docPartBody>
        <w:p w:rsidR="00320570" w:rsidRDefault="00320570" w:rsidP="00320570">
          <w:pPr>
            <w:pStyle w:val="F1232FA4A42145E098546ADC9D4449BF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076E4F1BAD3C41DE9E2696BD133967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AB9649-61D6-4536-AF89-358768E48E26}"/>
      </w:docPartPr>
      <w:docPartBody>
        <w:p w:rsidR="00320570" w:rsidRDefault="00320570" w:rsidP="00320570">
          <w:pPr>
            <w:pStyle w:val="076E4F1BAD3C41DE9E2696BD13396711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8D7B805EFB3143D9A88D37F7BE2D41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B6C0FF-5471-4148-8C5D-4DC105DC2E25}"/>
      </w:docPartPr>
      <w:docPartBody>
        <w:p w:rsidR="00320570" w:rsidRDefault="00320570" w:rsidP="00320570">
          <w:pPr>
            <w:pStyle w:val="8D7B805EFB3143D9A88D37F7BE2D4175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75EFCB34FBDB45B39B040C5080197B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0A233C-F99F-481F-A1A5-026BDA7D7D72}"/>
      </w:docPartPr>
      <w:docPartBody>
        <w:p w:rsidR="00320570" w:rsidRDefault="00320570" w:rsidP="00320570">
          <w:pPr>
            <w:pStyle w:val="75EFCB34FBDB45B39B040C5080197BC5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BE3C0AD12D2241A88FD0109D583AEE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68C0C1-9956-4B26-BC98-2E9055BFDB7F}"/>
      </w:docPartPr>
      <w:docPartBody>
        <w:p w:rsidR="00320570" w:rsidRDefault="00320570" w:rsidP="00320570">
          <w:pPr>
            <w:pStyle w:val="BE3C0AD12D2241A88FD0109D583AEEC2"/>
          </w:pPr>
          <w:r w:rsidRPr="000D62E3">
            <w:rPr>
              <w:rStyle w:val="PlaceholderText"/>
              <w:rFonts w:ascii="Segoe UI" w:hAnsi="Segoe UI" w:cs="Segoe UI"/>
            </w:rPr>
            <w:t>Click here to enter a date.</w:t>
          </w:r>
        </w:p>
      </w:docPartBody>
    </w:docPart>
    <w:docPart>
      <w:docPartPr>
        <w:name w:val="B4958B37D9224B1E95AFA01AC374B7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0274D8-87E6-4C42-A182-7D2BA0105547}"/>
      </w:docPartPr>
      <w:docPartBody>
        <w:p w:rsidR="00320570" w:rsidRDefault="00320570" w:rsidP="00320570">
          <w:pPr>
            <w:pStyle w:val="B4958B37D9224B1E95AFA01AC374B736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334FDEDD9DAD4CE2A0E1B144774866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A881BA-54BD-45F5-8D5C-B6291068A657}"/>
      </w:docPartPr>
      <w:docPartBody>
        <w:p w:rsidR="00320570" w:rsidRDefault="00320570" w:rsidP="00320570">
          <w:pPr>
            <w:pStyle w:val="334FDEDD9DAD4CE2A0E1B144774866D9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F9DBF4FA3C7140E9BB8B5E8D2739B9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60FBC9-DE1A-4465-944E-B8DF5DDA3AF7}"/>
      </w:docPartPr>
      <w:docPartBody>
        <w:p w:rsidR="00320570" w:rsidRDefault="00320570" w:rsidP="00320570">
          <w:pPr>
            <w:pStyle w:val="F9DBF4FA3C7140E9BB8B5E8D2739B9E8"/>
          </w:pPr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EC331294C79748F9B30F5A5FE2A656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220A2B-2F76-42F9-824D-2CEAF5E60EBB}"/>
      </w:docPartPr>
      <w:docPartBody>
        <w:p w:rsidR="00320570" w:rsidRDefault="00320570" w:rsidP="00320570">
          <w:pPr>
            <w:pStyle w:val="EC331294C79748F9B30F5A5FE2A656D1"/>
          </w:pPr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6AB92564E813460AA6D171DAE49BD2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1A1BCD-FB19-4524-9687-505318ED6809}"/>
      </w:docPartPr>
      <w:docPartBody>
        <w:p w:rsidR="00320570" w:rsidRDefault="00320570" w:rsidP="00320570">
          <w:pPr>
            <w:pStyle w:val="6AB92564E813460AA6D171DAE49BD23B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10F5828AC16C4B6F82D1A02570FB22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AAC812-09D0-4927-A0B4-8AF72EC89FC5}"/>
      </w:docPartPr>
      <w:docPartBody>
        <w:p w:rsidR="00320570" w:rsidRDefault="00320570" w:rsidP="00320570">
          <w:pPr>
            <w:pStyle w:val="10F5828AC16C4B6F82D1A02570FB222D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F9B8A77A075B4D0ABF54F8BF2BA6E6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10FEC2-E95A-4642-8F85-71965D225A94}"/>
      </w:docPartPr>
      <w:docPartBody>
        <w:p w:rsidR="00320570" w:rsidRDefault="00320570" w:rsidP="00320570">
          <w:pPr>
            <w:pStyle w:val="F9B8A77A075B4D0ABF54F8BF2BA6E634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CFB6DEE0032844BCB16B3A670DEE39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96DA7D-D77B-4476-84E3-B0A45DABC5C7}"/>
      </w:docPartPr>
      <w:docPartBody>
        <w:p w:rsidR="00320570" w:rsidRDefault="00320570" w:rsidP="00320570">
          <w:pPr>
            <w:pStyle w:val="CFB6DEE0032844BCB16B3A670DEE392D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C186C835CA62419FB3731517B41F19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CC83D5-A51C-4B70-A411-D27BE85FFFB9}"/>
      </w:docPartPr>
      <w:docPartBody>
        <w:p w:rsidR="00320570" w:rsidRDefault="00320570" w:rsidP="00320570">
          <w:pPr>
            <w:pStyle w:val="C186C835CA62419FB3731517B41F199C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43486CC087DF45609AE1C03BFD34EE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3EFF85-50C8-4C15-8208-2602E8D07E39}"/>
      </w:docPartPr>
      <w:docPartBody>
        <w:p w:rsidR="00320570" w:rsidRDefault="00320570" w:rsidP="00320570">
          <w:pPr>
            <w:pStyle w:val="43486CC087DF45609AE1C03BFD34EE03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3443971A8ABC436D92B91EC92DD3F4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B30B92-F465-4B88-98B2-C9DBE1BF05DF}"/>
      </w:docPartPr>
      <w:docPartBody>
        <w:p w:rsidR="00320570" w:rsidRDefault="00320570" w:rsidP="00320570">
          <w:pPr>
            <w:pStyle w:val="3443971A8ABC436D92B91EC92DD3F413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4EF0BC72E2C3405EAF02D94E620B2E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7601EC-061F-461B-8CA9-D23B47745FBB}"/>
      </w:docPartPr>
      <w:docPartBody>
        <w:p w:rsidR="00320570" w:rsidRDefault="00320570" w:rsidP="00320570">
          <w:pPr>
            <w:pStyle w:val="4EF0BC72E2C3405EAF02D94E620B2ED7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640FF4A450A942D09049DF3BC5376C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650381-C4B3-4224-A6E3-11588D3349F9}"/>
      </w:docPartPr>
      <w:docPartBody>
        <w:p w:rsidR="00320570" w:rsidRDefault="00320570" w:rsidP="00320570">
          <w:pPr>
            <w:pStyle w:val="640FF4A450A942D09049DF3BC5376C19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1A04D07217204562AF2A4AFA7738D6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680A35-616F-4422-8538-67F04A4FE34B}"/>
      </w:docPartPr>
      <w:docPartBody>
        <w:p w:rsidR="00320570" w:rsidRDefault="00320570" w:rsidP="00320570">
          <w:pPr>
            <w:pStyle w:val="1A04D07217204562AF2A4AFA7738D6B7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0F201DFA238D4B51AEC5962EFF10F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39893-BF6C-47EA-8F8E-12C220778CED}"/>
      </w:docPartPr>
      <w:docPartBody>
        <w:p w:rsidR="00320570" w:rsidRDefault="00320570" w:rsidP="00320570">
          <w:pPr>
            <w:pStyle w:val="0F201DFA238D4B51AEC5962EFF10FB58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060FD4FD32304302B6BBE2332DE5B2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188861-1352-43D7-8A13-AF2552E77930}"/>
      </w:docPartPr>
      <w:docPartBody>
        <w:p w:rsidR="00320570" w:rsidRDefault="00320570" w:rsidP="00320570">
          <w:pPr>
            <w:pStyle w:val="060FD4FD32304302B6BBE2332DE5B2FB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CFBDEDCE72BD4B5B996A9E85A79B07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A916E1-35F3-4FB4-82A0-F2D4C6D7B5A2}"/>
      </w:docPartPr>
      <w:docPartBody>
        <w:p w:rsidR="00320570" w:rsidRDefault="00320570" w:rsidP="00320570">
          <w:pPr>
            <w:pStyle w:val="CFBDEDCE72BD4B5B996A9E85A79B07EB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64F68E2B003441B192BA4041C0C722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158AC1-F8DE-4ADB-803B-B55BF93E1E3C}"/>
      </w:docPartPr>
      <w:docPartBody>
        <w:p w:rsidR="00320570" w:rsidRDefault="00320570" w:rsidP="00320570">
          <w:pPr>
            <w:pStyle w:val="64F68E2B003441B192BA4041C0C72277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4FC54E42EAF64EAAB633312372F27C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B88768-E591-433F-B2B6-C3A80C13E841}"/>
      </w:docPartPr>
      <w:docPartBody>
        <w:p w:rsidR="00320570" w:rsidRDefault="00320570" w:rsidP="00320570">
          <w:pPr>
            <w:pStyle w:val="4FC54E42EAF64EAAB633312372F27C7E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FE949AB46FF74F25AE79A1E92EE979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999056-7DDA-4649-A3DA-B362A1D0D7CF}"/>
      </w:docPartPr>
      <w:docPartBody>
        <w:p w:rsidR="00320570" w:rsidRDefault="00320570" w:rsidP="00320570">
          <w:pPr>
            <w:pStyle w:val="FE949AB46FF74F25AE79A1E92EE979AC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427EAEF0F88D4BAF972F99851699FD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80720A-6EFE-4125-B792-F15F551EBBA4}"/>
      </w:docPartPr>
      <w:docPartBody>
        <w:p w:rsidR="00320570" w:rsidRDefault="00320570" w:rsidP="00320570">
          <w:pPr>
            <w:pStyle w:val="427EAEF0F88D4BAF972F99851699FD88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4B83B131B17D405EA5FB7D4EC582FC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E89154-346E-441C-8DAB-620001E3B844}"/>
      </w:docPartPr>
      <w:docPartBody>
        <w:p w:rsidR="00320570" w:rsidRDefault="00320570" w:rsidP="00320570">
          <w:pPr>
            <w:pStyle w:val="4B83B131B17D405EA5FB7D4EC582FC39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77A622D385574C0CAEDF08DE719DAC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FA3085-516A-4F60-8B0A-A77230621D19}"/>
      </w:docPartPr>
      <w:docPartBody>
        <w:p w:rsidR="00320570" w:rsidRDefault="00320570" w:rsidP="00320570">
          <w:pPr>
            <w:pStyle w:val="77A622D385574C0CAEDF08DE719DAC31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2F52356B82844FD79108224F2E213C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122EA6-5615-47F4-B931-D300EAC0562D}"/>
      </w:docPartPr>
      <w:docPartBody>
        <w:p w:rsidR="00320570" w:rsidRDefault="00320570" w:rsidP="00320570">
          <w:pPr>
            <w:pStyle w:val="2F52356B82844FD79108224F2E213CE1"/>
          </w:pPr>
          <w:r w:rsidRPr="000D62E3">
            <w:rPr>
              <w:rStyle w:val="PlaceholderText"/>
              <w:rFonts w:ascii="Segoe UI" w:hAnsi="Segoe UI" w:cs="Segoe UI"/>
            </w:rPr>
            <w:t>Click here to enter a date.</w:t>
          </w:r>
        </w:p>
      </w:docPartBody>
    </w:docPart>
    <w:docPart>
      <w:docPartPr>
        <w:name w:val="CDCE8B3C1D3E4B09849C1784C90417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23E1F7-B526-41D1-9EDA-52F729E99B78}"/>
      </w:docPartPr>
      <w:docPartBody>
        <w:p w:rsidR="00320570" w:rsidRDefault="00320570" w:rsidP="00320570">
          <w:pPr>
            <w:pStyle w:val="CDCE8B3C1D3E4B09849C1784C90417D7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8B955977C958412296EAA1E24E8035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B192F9-77CB-4C29-ABE5-FA01B453594E}"/>
      </w:docPartPr>
      <w:docPartBody>
        <w:p w:rsidR="00320570" w:rsidRDefault="00320570" w:rsidP="00320570">
          <w:pPr>
            <w:pStyle w:val="8B955977C958412296EAA1E24E8035A4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9F641D6807CE4784913A30B96D58AD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6BED60-7070-435E-9071-DF44343E666D}"/>
      </w:docPartPr>
      <w:docPartBody>
        <w:p w:rsidR="00320570" w:rsidRDefault="00320570" w:rsidP="00320570">
          <w:pPr>
            <w:pStyle w:val="9F641D6807CE4784913A30B96D58AD66"/>
          </w:pPr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B3D8FC18E0274A9887C4DA70969470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761D91-2A6D-44FC-AE41-DFAC34DAEFEE}"/>
      </w:docPartPr>
      <w:docPartBody>
        <w:p w:rsidR="00320570" w:rsidRDefault="00320570" w:rsidP="00320570">
          <w:pPr>
            <w:pStyle w:val="B3D8FC18E0274A9887C4DA70969470F0"/>
          </w:pPr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11488B9B2D0D4DF58FCE89658E5F0C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7BA555-AB5B-4B6A-8056-41E808E243B0}"/>
      </w:docPartPr>
      <w:docPartBody>
        <w:p w:rsidR="00320570" w:rsidRDefault="00320570" w:rsidP="00320570">
          <w:pPr>
            <w:pStyle w:val="11488B9B2D0D4DF58FCE89658E5F0CB2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5F0E7D9D20AA4C69A5F3C606069AFB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462C6B-2B59-49D3-B392-19E936BD90E9}"/>
      </w:docPartPr>
      <w:docPartBody>
        <w:p w:rsidR="00320570" w:rsidRDefault="00320570" w:rsidP="00320570">
          <w:pPr>
            <w:pStyle w:val="5F0E7D9D20AA4C69A5F3C606069AFBB4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C5B73D3A94F342EFA9014873ACCD7F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296E5D-83D7-4C88-BF01-F1638E740309}"/>
      </w:docPartPr>
      <w:docPartBody>
        <w:p w:rsidR="00320570" w:rsidRDefault="00320570" w:rsidP="00320570">
          <w:pPr>
            <w:pStyle w:val="C5B73D3A94F342EFA9014873ACCD7F78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35DB14F068E743B08D46FA25FD37D6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20F4E-4B34-4873-8496-6AE6D84AC36F}"/>
      </w:docPartPr>
      <w:docPartBody>
        <w:p w:rsidR="00320570" w:rsidRDefault="00320570" w:rsidP="00320570">
          <w:pPr>
            <w:pStyle w:val="35DB14F068E743B08D46FA25FD37D631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215FE6E374EC4E5CB8498BC27C3900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02A7FD-D382-4C74-B9C2-55D1A5DA5D6A}"/>
      </w:docPartPr>
      <w:docPartBody>
        <w:p w:rsidR="00320570" w:rsidRDefault="00320570" w:rsidP="00320570">
          <w:pPr>
            <w:pStyle w:val="215FE6E374EC4E5CB8498BC27C3900C2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66030B7EF64446549B917918AC4FAF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BBBB3F-0255-4B07-A0C6-0A90EEE0EEC8}"/>
      </w:docPartPr>
      <w:docPartBody>
        <w:p w:rsidR="00320570" w:rsidRDefault="00320570" w:rsidP="00320570">
          <w:pPr>
            <w:pStyle w:val="66030B7EF64446549B917918AC4FAFF0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52559D574C954DAEBC03CA002D5757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5E5D3F-11AB-4A05-802C-FE5B427A1D18}"/>
      </w:docPartPr>
      <w:docPartBody>
        <w:p w:rsidR="00320570" w:rsidRDefault="00320570" w:rsidP="00320570">
          <w:pPr>
            <w:pStyle w:val="52559D574C954DAEBC03CA002D57575F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5440D1EFE3E34D9BAA1490717B392A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A8AD3F-2695-4DD3-B9E1-3B2D0506ED24}"/>
      </w:docPartPr>
      <w:docPartBody>
        <w:p w:rsidR="00320570" w:rsidRDefault="00320570" w:rsidP="00320570">
          <w:pPr>
            <w:pStyle w:val="5440D1EFE3E34D9BAA1490717B392A0B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9A98C916E69E49529C55DF1BE4E569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B09076-832A-4703-B849-B2F3A34D7A8E}"/>
      </w:docPartPr>
      <w:docPartBody>
        <w:p w:rsidR="00320570" w:rsidRDefault="00320570" w:rsidP="00320570">
          <w:pPr>
            <w:pStyle w:val="9A98C916E69E49529C55DF1BE4E569A0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37E3AB393B4F46509E13BDD705248A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12B819-3676-430F-A8CD-2507A15FBCA4}"/>
      </w:docPartPr>
      <w:docPartBody>
        <w:p w:rsidR="00320570" w:rsidRDefault="00320570" w:rsidP="00320570">
          <w:pPr>
            <w:pStyle w:val="37E3AB393B4F46509E13BDD705248A92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2B2056F6E755441DA7A415F2047663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A8821B-4D17-4057-9699-A6F83CED5A0E}"/>
      </w:docPartPr>
      <w:docPartBody>
        <w:p w:rsidR="00320570" w:rsidRDefault="00320570" w:rsidP="00320570">
          <w:pPr>
            <w:pStyle w:val="2B2056F6E755441DA7A415F204766395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9D498B4FDCD048A3A6B05140689BFE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38E090-25CF-40B3-8B18-511D64BCFD1D}"/>
      </w:docPartPr>
      <w:docPartBody>
        <w:p w:rsidR="00320570" w:rsidRDefault="00320570" w:rsidP="00320570">
          <w:pPr>
            <w:pStyle w:val="9D498B4FDCD048A3A6B05140689BFE70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6FB2CD5A49984E25BE4C7DAE039195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975777-A811-40B6-8278-4BD1A0D808B6}"/>
      </w:docPartPr>
      <w:docPartBody>
        <w:p w:rsidR="00320570" w:rsidRDefault="00320570" w:rsidP="00320570">
          <w:pPr>
            <w:pStyle w:val="6FB2CD5A49984E25BE4C7DAE039195AC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CBBD39F81150468CB2F3312D80FA3D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73D31-9DB4-445D-9874-69396D7366C2}"/>
      </w:docPartPr>
      <w:docPartBody>
        <w:p w:rsidR="00320570" w:rsidRDefault="00320570" w:rsidP="00320570">
          <w:pPr>
            <w:pStyle w:val="CBBD39F81150468CB2F3312D80FA3D6A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0C2D8AF1ACF441DF9EE97DB15AA93C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B90212-6B2E-4929-8E42-3C9984059F83}"/>
      </w:docPartPr>
      <w:docPartBody>
        <w:p w:rsidR="00320570" w:rsidRDefault="00320570" w:rsidP="00320570">
          <w:pPr>
            <w:pStyle w:val="0C2D8AF1ACF441DF9EE97DB15AA93C0A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C8D850C0CC6E4316AB3A9D47CC57C1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3FF420-AA9E-4A38-B090-8FC566D57B4B}"/>
      </w:docPartPr>
      <w:docPartBody>
        <w:p w:rsidR="00320570" w:rsidRDefault="00320570" w:rsidP="00320570">
          <w:pPr>
            <w:pStyle w:val="C8D850C0CC6E4316AB3A9D47CC57C18C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326B061573A94A748FF60F3A76456A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D84E19-133C-4821-9027-4C24E3C1E9F4}"/>
      </w:docPartPr>
      <w:docPartBody>
        <w:p w:rsidR="00320570" w:rsidRDefault="00320570" w:rsidP="00320570">
          <w:pPr>
            <w:pStyle w:val="326B061573A94A748FF60F3A76456AAF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7B9D8F044C8D4D8FA08368CBA53366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0058E1-ADBD-40A3-9622-4669EEF59FEE}"/>
      </w:docPartPr>
      <w:docPartBody>
        <w:p w:rsidR="00320570" w:rsidRDefault="00320570" w:rsidP="00320570">
          <w:pPr>
            <w:pStyle w:val="7B9D8F044C8D4D8FA08368CBA533660F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36FD6035221F4699B0FCE631E16B9F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D8DDA5-FBF8-470F-A4C6-E0C4431DFBB9}"/>
      </w:docPartPr>
      <w:docPartBody>
        <w:p w:rsidR="00320570" w:rsidRDefault="00320570" w:rsidP="00320570">
          <w:pPr>
            <w:pStyle w:val="36FD6035221F4699B0FCE631E16B9FFB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F180D033CE5842CDAFAF020E34FDB5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3BA1EF-9801-48A3-A232-417F55A4BDE4}"/>
      </w:docPartPr>
      <w:docPartBody>
        <w:p w:rsidR="00320570" w:rsidRDefault="00320570" w:rsidP="00320570">
          <w:pPr>
            <w:pStyle w:val="F180D033CE5842CDAFAF020E34FDB567"/>
          </w:pPr>
          <w:r w:rsidRPr="000D62E3">
            <w:rPr>
              <w:rStyle w:val="PlaceholderText"/>
              <w:rFonts w:ascii="Segoe UI" w:hAnsi="Segoe UI" w:cs="Segoe UI"/>
            </w:rPr>
            <w:t>Click here to enter a date.</w:t>
          </w:r>
        </w:p>
      </w:docPartBody>
    </w:docPart>
    <w:docPart>
      <w:docPartPr>
        <w:name w:val="5E46244D5C5348358C0F7DF629F460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E03144-0521-457B-8B4E-A13031293D22}"/>
      </w:docPartPr>
      <w:docPartBody>
        <w:p w:rsidR="00320570" w:rsidRDefault="00320570" w:rsidP="00320570">
          <w:pPr>
            <w:pStyle w:val="5E46244D5C5348358C0F7DF629F46094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7F413197962349E4A9DD5E6B2FC74D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469D0D-1052-4E67-B5E2-F0BA2E53D1FA}"/>
      </w:docPartPr>
      <w:docPartBody>
        <w:p w:rsidR="00320570" w:rsidRDefault="00320570" w:rsidP="00320570">
          <w:pPr>
            <w:pStyle w:val="7F413197962349E4A9DD5E6B2FC74D4C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E2E7050208C9443C80148313951509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18B66-947A-4AD4-ABEB-40B7CFEFD10A}"/>
      </w:docPartPr>
      <w:docPartBody>
        <w:p w:rsidR="00320570" w:rsidRDefault="00320570" w:rsidP="00320570">
          <w:pPr>
            <w:pStyle w:val="E2E7050208C9443C80148313951509BC"/>
          </w:pPr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B660004B913E45E4A0F6E20960B709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8B23C9-62E6-4243-B0F7-D3671FE94523}"/>
      </w:docPartPr>
      <w:docPartBody>
        <w:p w:rsidR="00320570" w:rsidRDefault="00320570" w:rsidP="00320570">
          <w:pPr>
            <w:pStyle w:val="B660004B913E45E4A0F6E20960B709F1"/>
          </w:pPr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DC7AA13600754C3F8517A274AF95A9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91208D-9219-46A7-984A-BDB91C900C10}"/>
      </w:docPartPr>
      <w:docPartBody>
        <w:p w:rsidR="00320570" w:rsidRDefault="00320570" w:rsidP="00320570">
          <w:pPr>
            <w:pStyle w:val="DC7AA13600754C3F8517A274AF95A99E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ECED873F753C41BBBB18F31687BDC2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32F525-B297-42D0-A73C-D8D4B9775F0C}"/>
      </w:docPartPr>
      <w:docPartBody>
        <w:p w:rsidR="00320570" w:rsidRDefault="00320570" w:rsidP="00320570">
          <w:pPr>
            <w:pStyle w:val="ECED873F753C41BBBB18F31687BDC24F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C69AACA366C0433A93B11C4F8E0599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C16C3F-31FE-42BF-9CBD-D6A486E388AE}"/>
      </w:docPartPr>
      <w:docPartBody>
        <w:p w:rsidR="00320570" w:rsidRDefault="00320570" w:rsidP="00320570">
          <w:pPr>
            <w:pStyle w:val="C69AACA366C0433A93B11C4F8E059943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618D5D26F73E411AB42784ABCD2F04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2AC25-23C8-4FDD-A863-DE53358551AE}"/>
      </w:docPartPr>
      <w:docPartBody>
        <w:p w:rsidR="00320570" w:rsidRDefault="00320570" w:rsidP="00320570">
          <w:pPr>
            <w:pStyle w:val="618D5D26F73E411AB42784ABCD2F0400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D662DC97A58244B38373F96AE1C514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39788D-1BC6-485C-87EE-3DCD49D02A1E}"/>
      </w:docPartPr>
      <w:docPartBody>
        <w:p w:rsidR="00320570" w:rsidRDefault="00320570" w:rsidP="00320570">
          <w:pPr>
            <w:pStyle w:val="D662DC97A58244B38373F96AE1C514B2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FEE333379618421AAD24CBFD980330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BE93D2-D07E-470C-AD7F-69AC8CA294AF}"/>
      </w:docPartPr>
      <w:docPartBody>
        <w:p w:rsidR="00320570" w:rsidRDefault="00320570" w:rsidP="00320570">
          <w:pPr>
            <w:pStyle w:val="FEE333379618421AAD24CBFD9803304F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22E231CDE01C45A386F41C7540715A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F3FE95-688E-46B4-B55E-433077C08E4F}"/>
      </w:docPartPr>
      <w:docPartBody>
        <w:p w:rsidR="00320570" w:rsidRDefault="00320570" w:rsidP="00320570">
          <w:pPr>
            <w:pStyle w:val="22E231CDE01C45A386F41C7540715A60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C4E4609878394ED9B921C74ADB9A5D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5CA47C-5ECF-4BFD-A0FE-AD94AB467488}"/>
      </w:docPartPr>
      <w:docPartBody>
        <w:p w:rsidR="00320570" w:rsidRDefault="00320570" w:rsidP="00320570">
          <w:pPr>
            <w:pStyle w:val="C4E4609878394ED9B921C74ADB9A5D60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566C69587A034995A7A06778CBBA42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970C15-085E-46E3-8CA9-FAFD93990886}"/>
      </w:docPartPr>
      <w:docPartBody>
        <w:p w:rsidR="00320570" w:rsidRDefault="00320570" w:rsidP="00320570">
          <w:pPr>
            <w:pStyle w:val="566C69587A034995A7A06778CBBA427F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983B078D8D8146ED98C9E100029667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8F8F34-3054-496F-A527-163546555865}"/>
      </w:docPartPr>
      <w:docPartBody>
        <w:p w:rsidR="00320570" w:rsidRDefault="00320570" w:rsidP="00320570">
          <w:pPr>
            <w:pStyle w:val="983B078D8D8146ED98C9E100029667A0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2DCA02B395E44E71A0B88627B0EBF6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F59C7A-AAE5-4C8D-BBAE-D8184654E964}"/>
      </w:docPartPr>
      <w:docPartBody>
        <w:p w:rsidR="00320570" w:rsidRDefault="00320570" w:rsidP="00320570">
          <w:pPr>
            <w:pStyle w:val="2DCA02B395E44E71A0B88627B0EBF6CA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D9359466A6F846F297A04ED18588B0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C5898D-B4C2-4663-93E9-63128DBEE4C0}"/>
      </w:docPartPr>
      <w:docPartBody>
        <w:p w:rsidR="00320570" w:rsidRDefault="00320570" w:rsidP="00320570">
          <w:pPr>
            <w:pStyle w:val="D9359466A6F846F297A04ED18588B015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F0993D0727FC4AA081D68B54CB94E9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7D0F95-6E68-44C6-BCBA-D9D7D8953A81}"/>
      </w:docPartPr>
      <w:docPartBody>
        <w:p w:rsidR="00320570" w:rsidRDefault="00320570" w:rsidP="00320570">
          <w:pPr>
            <w:pStyle w:val="F0993D0727FC4AA081D68B54CB94E9B0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7E9705DF47F742B2B69D48E8CC322B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061408-1E7F-432D-8134-1D2BE3D49D7A}"/>
      </w:docPartPr>
      <w:docPartBody>
        <w:p w:rsidR="00320570" w:rsidRDefault="00320570" w:rsidP="00320570">
          <w:pPr>
            <w:pStyle w:val="7E9705DF47F742B2B69D48E8CC322B48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CE42C241704747639F624E2C62C61D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1ED70D-8EBE-449A-AE9E-E6F008B8DCCF}"/>
      </w:docPartPr>
      <w:docPartBody>
        <w:p w:rsidR="00320570" w:rsidRDefault="00320570" w:rsidP="00320570">
          <w:pPr>
            <w:pStyle w:val="CE42C241704747639F624E2C62C61DE9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D5DC83EB24F548EDA0F7E0F7FCB71C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F135B8-EB2C-4A50-A1A3-0F1D59508460}"/>
      </w:docPartPr>
      <w:docPartBody>
        <w:p w:rsidR="00320570" w:rsidRDefault="00320570" w:rsidP="00320570">
          <w:pPr>
            <w:pStyle w:val="D5DC83EB24F548EDA0F7E0F7FCB71CEC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3ED2F855D03C433395B27F01B59AA4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32E794-38EB-421A-BB5E-2D78D46BFD6C}"/>
      </w:docPartPr>
      <w:docPartBody>
        <w:p w:rsidR="00320570" w:rsidRDefault="00320570" w:rsidP="00320570">
          <w:pPr>
            <w:pStyle w:val="3ED2F855D03C433395B27F01B59AA451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E944B7C57973471CA7F6EB07494020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E323E8-FA11-4A3D-B799-0FCD382AF2EF}"/>
      </w:docPartPr>
      <w:docPartBody>
        <w:p w:rsidR="00320570" w:rsidRDefault="00320570" w:rsidP="00320570">
          <w:pPr>
            <w:pStyle w:val="E944B7C57973471CA7F6EB07494020C7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BF20CB7381E9448BA5121E9439DDFD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3D3B4F-9357-416E-81C5-7040ED97C523}"/>
      </w:docPartPr>
      <w:docPartBody>
        <w:p w:rsidR="00320570" w:rsidRDefault="00320570" w:rsidP="00320570">
          <w:pPr>
            <w:pStyle w:val="BF20CB7381E9448BA5121E9439DDFD18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65ABCFE304C9457DB1B8C65D94FBDD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AA73BC-90F8-4340-BA88-DB574D8A35E6}"/>
      </w:docPartPr>
      <w:docPartBody>
        <w:p w:rsidR="00320570" w:rsidRDefault="00320570" w:rsidP="00320570">
          <w:pPr>
            <w:pStyle w:val="65ABCFE304C9457DB1B8C65D94FBDDD3"/>
          </w:pPr>
          <w:r w:rsidRPr="000D62E3">
            <w:rPr>
              <w:rStyle w:val="PlaceholderText"/>
              <w:rFonts w:ascii="Segoe UI" w:hAnsi="Segoe UI" w:cs="Segoe UI"/>
            </w:rPr>
            <w:t>Click here to enter a date.</w:t>
          </w:r>
        </w:p>
      </w:docPartBody>
    </w:docPart>
    <w:docPart>
      <w:docPartPr>
        <w:name w:val="E30675261DD44E00A3210D822B6E1F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A492D-069A-4B3C-B352-719A3ABC7B88}"/>
      </w:docPartPr>
      <w:docPartBody>
        <w:p w:rsidR="00320570" w:rsidRDefault="00320570" w:rsidP="00320570">
          <w:pPr>
            <w:pStyle w:val="E30675261DD44E00A3210D822B6E1F1C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FBF79020227D400D9E688963B90962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E3EEA5-4F51-4C6A-AD9F-81C69AFBE0FE}"/>
      </w:docPartPr>
      <w:docPartBody>
        <w:p w:rsidR="00320570" w:rsidRDefault="00320570" w:rsidP="00320570">
          <w:pPr>
            <w:pStyle w:val="FBF79020227D400D9E688963B9096261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E6BFCA8A821B421FB981BB429099B6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200CE3-B372-4F8B-B219-5383DE3A1D46}"/>
      </w:docPartPr>
      <w:docPartBody>
        <w:p w:rsidR="00320570" w:rsidRDefault="00320570" w:rsidP="00320570">
          <w:pPr>
            <w:pStyle w:val="E6BFCA8A821B421FB981BB429099B6B5"/>
          </w:pPr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5A10063D60AB4CC785F7C1C0B7CB7D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6712BF-1EF1-4843-A5B2-9D62BF55DF4E}"/>
      </w:docPartPr>
      <w:docPartBody>
        <w:p w:rsidR="00320570" w:rsidRDefault="00320570" w:rsidP="00320570">
          <w:pPr>
            <w:pStyle w:val="5A10063D60AB4CC785F7C1C0B7CB7D5F"/>
          </w:pPr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7085263276BA4938A92F694D3938C6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81DDCB-9422-4D3A-B041-EDA07AEBB0C4}"/>
      </w:docPartPr>
      <w:docPartBody>
        <w:p w:rsidR="00320570" w:rsidRDefault="00320570" w:rsidP="00320570">
          <w:pPr>
            <w:pStyle w:val="7085263276BA4938A92F694D3938C672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906A774A1FC044CB9152BCE785B942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AAFA2E-8B72-4B7C-B5A0-FDFD77749BBA}"/>
      </w:docPartPr>
      <w:docPartBody>
        <w:p w:rsidR="00320570" w:rsidRDefault="00320570" w:rsidP="00320570">
          <w:pPr>
            <w:pStyle w:val="906A774A1FC044CB9152BCE785B94298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94E417281D8E44B48116A0100305CD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D612CD-B916-48B3-910A-611F8D4CD287}"/>
      </w:docPartPr>
      <w:docPartBody>
        <w:p w:rsidR="00320570" w:rsidRDefault="00320570" w:rsidP="00320570">
          <w:pPr>
            <w:pStyle w:val="94E417281D8E44B48116A0100305CDCA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0D48C1258961437FBFF6128CF41DED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F74F87-7D33-4A29-AA1D-A321B3B45FB0}"/>
      </w:docPartPr>
      <w:docPartBody>
        <w:p w:rsidR="00320570" w:rsidRDefault="00320570" w:rsidP="00320570">
          <w:pPr>
            <w:pStyle w:val="0D48C1258961437FBFF6128CF41DED04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DEC97C8DC3EE4B429494A07CEBEDD8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804446-B1D9-454C-BAB5-AC8BADC14BC4}"/>
      </w:docPartPr>
      <w:docPartBody>
        <w:p w:rsidR="00320570" w:rsidRDefault="00320570" w:rsidP="00320570">
          <w:pPr>
            <w:pStyle w:val="DEC97C8DC3EE4B429494A07CEBEDD823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8254C624656441AD8780E1B479E1F5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257F5E-1002-4FA6-AD10-1CF9F70AB270}"/>
      </w:docPartPr>
      <w:docPartBody>
        <w:p w:rsidR="00320570" w:rsidRDefault="00320570" w:rsidP="00320570">
          <w:pPr>
            <w:pStyle w:val="8254C624656441AD8780E1B479E1F50D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BCC46BA342FD45FDBBC4FFA81BC678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3A5C31-F672-404D-A3AD-99BE0607E730}"/>
      </w:docPartPr>
      <w:docPartBody>
        <w:p w:rsidR="00320570" w:rsidRDefault="00320570" w:rsidP="00320570">
          <w:pPr>
            <w:pStyle w:val="BCC46BA342FD45FDBBC4FFA81BC678E8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055C73CFC5AF4C1FA0BF854C382A91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9B16DB-F239-4A7B-A339-F2D66895FA45}"/>
      </w:docPartPr>
      <w:docPartBody>
        <w:p w:rsidR="00320570" w:rsidRDefault="00320570" w:rsidP="00320570">
          <w:pPr>
            <w:pStyle w:val="055C73CFC5AF4C1FA0BF854C382A91DB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C08FE40BCE4A487EBAD04953B13C13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C37071-1347-4035-9DD9-786CD58AB0F1}"/>
      </w:docPartPr>
      <w:docPartBody>
        <w:p w:rsidR="00320570" w:rsidRDefault="00320570" w:rsidP="00320570">
          <w:pPr>
            <w:pStyle w:val="C08FE40BCE4A487EBAD04953B13C136B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FBDC1E9CF44F415980C1F2086B22D4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E65FA4-32B3-4CA7-B60F-AA818F68166A}"/>
      </w:docPartPr>
      <w:docPartBody>
        <w:p w:rsidR="00320570" w:rsidRDefault="00320570" w:rsidP="00320570">
          <w:pPr>
            <w:pStyle w:val="FBDC1E9CF44F415980C1F2086B22D4AF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997EDC8D613445B98F743204CEFC5D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926D6D-2B95-411A-A83F-9FB22CC1349B}"/>
      </w:docPartPr>
      <w:docPartBody>
        <w:p w:rsidR="00320570" w:rsidRDefault="00320570" w:rsidP="00320570">
          <w:pPr>
            <w:pStyle w:val="997EDC8D613445B98F743204CEFC5DF8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54E59D171BDA4643B6E4E354AE72D4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95C086-698D-4004-A26A-2BFFD7718873}"/>
      </w:docPartPr>
      <w:docPartBody>
        <w:p w:rsidR="00320570" w:rsidRDefault="00320570" w:rsidP="00320570">
          <w:pPr>
            <w:pStyle w:val="54E59D171BDA4643B6E4E354AE72D456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9C1360A0C6AA4A86B1C5584EE3D28F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0F6D61-1814-4989-BBE7-3F4AC69671FB}"/>
      </w:docPartPr>
      <w:docPartBody>
        <w:p w:rsidR="00320570" w:rsidRDefault="00320570" w:rsidP="00320570">
          <w:pPr>
            <w:pStyle w:val="9C1360A0C6AA4A86B1C5584EE3D28F58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B14121D2890A4EF18E034EC4381F13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2EA788-9683-40E0-93BA-BCFD9988783D}"/>
      </w:docPartPr>
      <w:docPartBody>
        <w:p w:rsidR="00320570" w:rsidRDefault="00320570" w:rsidP="00320570">
          <w:pPr>
            <w:pStyle w:val="B14121D2890A4EF18E034EC4381F1385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4EAAF1FABD5A4101AD63103162CA49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44ADAB-2333-419E-AD15-A834CB517B4C}"/>
      </w:docPartPr>
      <w:docPartBody>
        <w:p w:rsidR="00320570" w:rsidRDefault="00320570" w:rsidP="00320570">
          <w:pPr>
            <w:pStyle w:val="4EAAF1FABD5A4101AD63103162CA497F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196283F0979B4729885D486544627D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4E1997-4F61-485A-98F8-C564C6675377}"/>
      </w:docPartPr>
      <w:docPartBody>
        <w:p w:rsidR="00320570" w:rsidRDefault="00320570" w:rsidP="00320570">
          <w:pPr>
            <w:pStyle w:val="196283F0979B4729885D486544627D83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2A4D0148F5994F03ADF285264604ED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F7A136-8FAA-40F5-A88D-494C35EF734F}"/>
      </w:docPartPr>
      <w:docPartBody>
        <w:p w:rsidR="00320570" w:rsidRDefault="00320570" w:rsidP="00320570">
          <w:pPr>
            <w:pStyle w:val="2A4D0148F5994F03ADF285264604EDC7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D9938136F853432A84A11EFBE13E9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29C932-9DF6-4F3D-B10A-8C05B6256C93}"/>
      </w:docPartPr>
      <w:docPartBody>
        <w:p w:rsidR="00320570" w:rsidRDefault="00320570" w:rsidP="00320570">
          <w:pPr>
            <w:pStyle w:val="D9938136F853432A84A11EFBE13E9CC1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2231FDDCBA794AA98C7243F9D0C0AA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88A766-4509-49CA-80B6-27E5233FE0D8}"/>
      </w:docPartPr>
      <w:docPartBody>
        <w:p w:rsidR="00320570" w:rsidRDefault="00320570" w:rsidP="00320570">
          <w:pPr>
            <w:pStyle w:val="2231FDDCBA794AA98C7243F9D0C0AAD4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9F6CA94A1D2A454482B3C7C2266CA2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AF5DA9-B6F0-49DA-9117-15B10FA7A18F}"/>
      </w:docPartPr>
      <w:docPartBody>
        <w:p w:rsidR="00320570" w:rsidRDefault="00320570" w:rsidP="00320570">
          <w:pPr>
            <w:pStyle w:val="9F6CA94A1D2A454482B3C7C2266CA21B"/>
          </w:pPr>
          <w:r w:rsidRPr="000D62E3">
            <w:rPr>
              <w:rStyle w:val="PlaceholderText"/>
              <w:rFonts w:ascii="Segoe UI" w:hAnsi="Segoe UI" w:cs="Segoe UI"/>
            </w:rPr>
            <w:t>Click here to enter a date.</w:t>
          </w:r>
        </w:p>
      </w:docPartBody>
    </w:docPart>
    <w:docPart>
      <w:docPartPr>
        <w:name w:val="E1216CA99BD5449CA2F3E2131BB793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775BE-4A92-476C-952A-8406377556E2}"/>
      </w:docPartPr>
      <w:docPartBody>
        <w:p w:rsidR="00320570" w:rsidRDefault="00320570" w:rsidP="00320570">
          <w:pPr>
            <w:pStyle w:val="E1216CA99BD5449CA2F3E2131BB79368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88EE80FBDFB84319BBE39C97FAF85B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6276D5-36EC-4068-82A0-B54D7A41C927}"/>
      </w:docPartPr>
      <w:docPartBody>
        <w:p w:rsidR="00320570" w:rsidRDefault="00320570" w:rsidP="00320570">
          <w:pPr>
            <w:pStyle w:val="88EE80FBDFB84319BBE39C97FAF85BCA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F2A481220DF7407C9C36ED7DA99B81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5202E7-337F-4501-8E5D-43D817B188EF}"/>
      </w:docPartPr>
      <w:docPartBody>
        <w:p w:rsidR="00320570" w:rsidRDefault="00320570" w:rsidP="00320570">
          <w:pPr>
            <w:pStyle w:val="F2A481220DF7407C9C36ED7DA99B814C"/>
          </w:pPr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58EA4EB758BE458F959B9A49E90446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107B47-4138-4AF6-93FD-AE7E9A58FFBA}"/>
      </w:docPartPr>
      <w:docPartBody>
        <w:p w:rsidR="00320570" w:rsidRDefault="00320570" w:rsidP="00320570">
          <w:pPr>
            <w:pStyle w:val="58EA4EB758BE458F959B9A49E904462E"/>
          </w:pPr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13DFA6F1A5B64D7AA770BE7F37E9E1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7B374D-5BA2-4FD1-8515-F7C0AE7B4105}"/>
      </w:docPartPr>
      <w:docPartBody>
        <w:p w:rsidR="00320570" w:rsidRDefault="00320570" w:rsidP="00320570">
          <w:pPr>
            <w:pStyle w:val="13DFA6F1A5B64D7AA770BE7F37E9E11C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A785A8667B25419380D17DD8E80D11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02F415-A098-424D-B6C2-11FFD097B01C}"/>
      </w:docPartPr>
      <w:docPartBody>
        <w:p w:rsidR="00320570" w:rsidRDefault="00320570" w:rsidP="00320570">
          <w:pPr>
            <w:pStyle w:val="A785A8667B25419380D17DD8E80D1194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0F05071692634530A1CC919E6D0588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EE8A99-9A8F-4762-B68B-525A94075309}"/>
      </w:docPartPr>
      <w:docPartBody>
        <w:p w:rsidR="00320570" w:rsidRDefault="00320570" w:rsidP="00320570">
          <w:pPr>
            <w:pStyle w:val="0F05071692634530A1CC919E6D058856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1298DADE740B47D095E3B5CE61B8B4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FF1731-021F-4C4A-87EC-2B2E002A3DC2}"/>
      </w:docPartPr>
      <w:docPartBody>
        <w:p w:rsidR="00320570" w:rsidRDefault="00320570" w:rsidP="00320570">
          <w:pPr>
            <w:pStyle w:val="1298DADE740B47D095E3B5CE61B8B43F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50975A2B3BEF49DB8F5E14FD6C7078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D3A818-9014-4681-A66B-1C77544B4C65}"/>
      </w:docPartPr>
      <w:docPartBody>
        <w:p w:rsidR="00320570" w:rsidRDefault="00320570" w:rsidP="00320570">
          <w:pPr>
            <w:pStyle w:val="50975A2B3BEF49DB8F5E14FD6C70781F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CAD68AB19FD6424380915CCB61FF80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81C8C-2A1A-4722-B9FB-30E4E2972991}"/>
      </w:docPartPr>
      <w:docPartBody>
        <w:p w:rsidR="00320570" w:rsidRDefault="00320570" w:rsidP="00320570">
          <w:pPr>
            <w:pStyle w:val="CAD68AB19FD6424380915CCB61FF80E8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4BE448E6F18042309D41188AFAE98C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57E819-A27B-4E43-B636-8067A3A1C25F}"/>
      </w:docPartPr>
      <w:docPartBody>
        <w:p w:rsidR="00320570" w:rsidRDefault="00320570" w:rsidP="00320570">
          <w:pPr>
            <w:pStyle w:val="4BE448E6F18042309D41188AFAE98C1F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312A4B229734451EB5E2C44E29C780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067FE2-AD92-457E-B070-EE9B391D752D}"/>
      </w:docPartPr>
      <w:docPartBody>
        <w:p w:rsidR="00320570" w:rsidRDefault="00320570" w:rsidP="00320570">
          <w:pPr>
            <w:pStyle w:val="312A4B229734451EB5E2C44E29C7808B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0F27FF8DA69242E1A910D1ED936804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26603A-5194-4538-A10C-4952D993410D}"/>
      </w:docPartPr>
      <w:docPartBody>
        <w:p w:rsidR="00320570" w:rsidRDefault="00320570" w:rsidP="00320570">
          <w:pPr>
            <w:pStyle w:val="0F27FF8DA69242E1A910D1ED93680477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D3592368C24E49E1AD53CAFB4AD6E9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33AD82-498B-4A5A-A7C1-B222A4369A3D}"/>
      </w:docPartPr>
      <w:docPartBody>
        <w:p w:rsidR="00320570" w:rsidRDefault="00320570" w:rsidP="00320570">
          <w:pPr>
            <w:pStyle w:val="D3592368C24E49E1AD53CAFB4AD6E9E6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1CCAE9616D3245E9AE4F2707485C4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F8441A-ABAB-42EB-AC0F-990726B75A4D}"/>
      </w:docPartPr>
      <w:docPartBody>
        <w:p w:rsidR="00320570" w:rsidRDefault="00320570" w:rsidP="00320570">
          <w:pPr>
            <w:pStyle w:val="1CCAE9616D3245E9AE4F2707485C429B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C1163F4B53A44341A3AE23052C7F6A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1A9B52-7F4D-4623-A1A1-A700AC9E4F8F}"/>
      </w:docPartPr>
      <w:docPartBody>
        <w:p w:rsidR="00320570" w:rsidRDefault="00320570" w:rsidP="00320570">
          <w:pPr>
            <w:pStyle w:val="C1163F4B53A44341A3AE23052C7F6A59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46A025D3243D42EFBD35A5611847F2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15301E-F87D-4AA1-8D95-B2AC9B928ADA}"/>
      </w:docPartPr>
      <w:docPartBody>
        <w:p w:rsidR="00320570" w:rsidRDefault="00320570" w:rsidP="00320570">
          <w:pPr>
            <w:pStyle w:val="46A025D3243D42EFBD35A5611847F23A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4BCEFEF118974FF9BC185196DC3302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3BA5D2-2EB1-40D4-9919-A10660DC77C8}"/>
      </w:docPartPr>
      <w:docPartBody>
        <w:p w:rsidR="00320570" w:rsidRDefault="00320570" w:rsidP="00320570">
          <w:pPr>
            <w:pStyle w:val="4BCEFEF118974FF9BC185196DC33020C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0A49CFCF859A47A4B8317FF6628BBC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83BAC3-E607-42DC-85E6-1037E0D8C9BF}"/>
      </w:docPartPr>
      <w:docPartBody>
        <w:p w:rsidR="00320570" w:rsidRDefault="00320570" w:rsidP="00320570">
          <w:pPr>
            <w:pStyle w:val="0A49CFCF859A47A4B8317FF6628BBC4B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A1406498F9BA4945A5CD4185040CA3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CCECC3-F0B1-43BE-8E65-3818F40D2007}"/>
      </w:docPartPr>
      <w:docPartBody>
        <w:p w:rsidR="00320570" w:rsidRDefault="00320570" w:rsidP="00320570">
          <w:pPr>
            <w:pStyle w:val="A1406498F9BA4945A5CD4185040CA35A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C1732774D5AE483CB5E58290054AD4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902C2A-137D-4E4B-AC21-0FBC0897EE76}"/>
      </w:docPartPr>
      <w:docPartBody>
        <w:p w:rsidR="00320570" w:rsidRDefault="00320570" w:rsidP="00320570">
          <w:pPr>
            <w:pStyle w:val="C1732774D5AE483CB5E58290054AD44D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92F2CE96B28A4BC8A777DAB0E5BE41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5F6203-BF14-47FF-A5AB-DC8691FFAF50}"/>
      </w:docPartPr>
      <w:docPartBody>
        <w:p w:rsidR="00320570" w:rsidRDefault="00320570" w:rsidP="00320570">
          <w:pPr>
            <w:pStyle w:val="92F2CE96B28A4BC8A777DAB0E5BE4189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8DDE98063BB644E9A4D0618A4BFE40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BE9AD7-F5CE-4DA1-A578-1844788B922D}"/>
      </w:docPartPr>
      <w:docPartBody>
        <w:p w:rsidR="00320570" w:rsidRDefault="00320570" w:rsidP="00320570">
          <w:pPr>
            <w:pStyle w:val="8DDE98063BB644E9A4D0618A4BFE40A6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7B38D61CB8D24233A87A929C553758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C3CD8D-6CA6-4415-B049-F061BF1DDEAD}"/>
      </w:docPartPr>
      <w:docPartBody>
        <w:p w:rsidR="00320570" w:rsidRDefault="00320570" w:rsidP="00320570">
          <w:pPr>
            <w:pStyle w:val="7B38D61CB8D24233A87A929C553758E4"/>
          </w:pPr>
          <w:r w:rsidRPr="000D62E3">
            <w:rPr>
              <w:rStyle w:val="PlaceholderText"/>
              <w:rFonts w:ascii="Segoe UI" w:hAnsi="Segoe UI" w:cs="Segoe UI"/>
            </w:rPr>
            <w:t>Click here to enter a date.</w:t>
          </w:r>
        </w:p>
      </w:docPartBody>
    </w:docPart>
    <w:docPart>
      <w:docPartPr>
        <w:name w:val="E1C1F66A5BE04002ABC316ECE88906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8497C7-D5E2-4415-8AC9-77EEAF2B163A}"/>
      </w:docPartPr>
      <w:docPartBody>
        <w:p w:rsidR="00320570" w:rsidRDefault="00320570" w:rsidP="00320570">
          <w:pPr>
            <w:pStyle w:val="E1C1F66A5BE04002ABC316ECE88906E4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CA6001F50AB54058BF46D3CCA9A9FE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3DF93A-8E31-41DA-BB58-FB9399DFB3B7}"/>
      </w:docPartPr>
      <w:docPartBody>
        <w:p w:rsidR="00320570" w:rsidRDefault="00320570" w:rsidP="00320570">
          <w:pPr>
            <w:pStyle w:val="CA6001F50AB54058BF46D3CCA9A9FE90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7A8A29C7F81C43F0B778DD39811479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D15F36-23DD-4904-B7A1-346583DD3796}"/>
      </w:docPartPr>
      <w:docPartBody>
        <w:p w:rsidR="00320570" w:rsidRDefault="00320570" w:rsidP="00320570">
          <w:pPr>
            <w:pStyle w:val="7A8A29C7F81C43F0B778DD3981147918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7624EF1F3B4D4FB386C0DB30B8BA0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EB40BB-1EF7-4458-84B0-92AB8BFEB887}"/>
      </w:docPartPr>
      <w:docPartBody>
        <w:p w:rsidR="00320570" w:rsidRDefault="00320570" w:rsidP="00320570">
          <w:pPr>
            <w:pStyle w:val="7624EF1F3B4D4FB386C0DB30B8BA0440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2A1057D3AC08447EA0ED776C172D25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A2CD22-E8B6-40F6-8156-D53CD7BC36FC}"/>
      </w:docPartPr>
      <w:docPartBody>
        <w:p w:rsidR="00320570" w:rsidRDefault="00320570" w:rsidP="00320570">
          <w:pPr>
            <w:pStyle w:val="2A1057D3AC08447EA0ED776C172D250E"/>
          </w:pPr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D6B3A91278F244E2AA4C756C0FCC4F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71B27F-8E47-405B-8DD9-377AC2DBA3F3}"/>
      </w:docPartPr>
      <w:docPartBody>
        <w:p w:rsidR="00320570" w:rsidRDefault="00320570" w:rsidP="00320570">
          <w:pPr>
            <w:pStyle w:val="D6B3A91278F244E2AA4C756C0FCC4FFC"/>
          </w:pPr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FC7719B9E90B47FD9450B0D8DE06C3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CDC54A-FAB2-426A-8596-7B3F6A3CDB7E}"/>
      </w:docPartPr>
      <w:docPartBody>
        <w:p w:rsidR="00320570" w:rsidRDefault="00320570" w:rsidP="00320570">
          <w:pPr>
            <w:pStyle w:val="FC7719B9E90B47FD9450B0D8DE06C3C9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360E1167B3C645D2B4D64AD4B6CA5C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B7FDA7-8E7F-4516-A0EC-1EEDA12F22AC}"/>
      </w:docPartPr>
      <w:docPartBody>
        <w:p w:rsidR="00320570" w:rsidRDefault="00320570" w:rsidP="00320570">
          <w:pPr>
            <w:pStyle w:val="360E1167B3C645D2B4D64AD4B6CA5C40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7D486A0A8994417EB8E51462E76772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56EB37-68D0-4634-AA84-7C6A477C9F5E}"/>
      </w:docPartPr>
      <w:docPartBody>
        <w:p w:rsidR="00320570" w:rsidRDefault="00320570" w:rsidP="00320570">
          <w:pPr>
            <w:pStyle w:val="7D486A0A8994417EB8E51462E7677280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01D199B7C4934F20ABBCE40E5697D6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699403-F8B8-4C30-B6CD-3C5B3B6C8234}"/>
      </w:docPartPr>
      <w:docPartBody>
        <w:p w:rsidR="00320570" w:rsidRDefault="00320570" w:rsidP="00320570">
          <w:pPr>
            <w:pStyle w:val="01D199B7C4934F20ABBCE40E5697D6C0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2ECAC29062EA4650B2232B763C8C58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6B0FB9-9631-4C29-9038-8E6F34E5A4A0}"/>
      </w:docPartPr>
      <w:docPartBody>
        <w:p w:rsidR="00320570" w:rsidRDefault="00320570" w:rsidP="00320570">
          <w:pPr>
            <w:pStyle w:val="2ECAC29062EA4650B2232B763C8C5827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78188EBF4C06423BAE2F6997CC0342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622E05-1D78-4702-9F49-63A8ACBF97BA}"/>
      </w:docPartPr>
      <w:docPartBody>
        <w:p w:rsidR="00320570" w:rsidRDefault="00320570" w:rsidP="00320570">
          <w:pPr>
            <w:pStyle w:val="78188EBF4C06423BAE2F6997CC03426B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8FD70A7E95A744BEBE6ACC2982B346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240C7F-F3CD-4824-9A74-8A003F1FEF2E}"/>
      </w:docPartPr>
      <w:docPartBody>
        <w:p w:rsidR="00320570" w:rsidRDefault="00320570" w:rsidP="00320570">
          <w:pPr>
            <w:pStyle w:val="8FD70A7E95A744BEBE6ACC2982B3462C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FAE6022B9B7943C2A3090EE9275C6D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CB0F14-7A5A-4C4B-9B1D-61A8D2A95D5A}"/>
      </w:docPartPr>
      <w:docPartBody>
        <w:p w:rsidR="00320570" w:rsidRDefault="00320570" w:rsidP="00320570">
          <w:pPr>
            <w:pStyle w:val="FAE6022B9B7943C2A3090EE9275C6D2C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57D0796936FC41A383B1583C206C9D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7EDCAB-B3A4-4700-A946-D1F73DAF405C}"/>
      </w:docPartPr>
      <w:docPartBody>
        <w:p w:rsidR="00320570" w:rsidRDefault="00320570" w:rsidP="00320570">
          <w:pPr>
            <w:pStyle w:val="57D0796936FC41A383B1583C206C9DBE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05ECF3B8BF8C4E2DB388685AB12FA9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A66BCB-9634-40BC-B170-7C3EB71A3D44}"/>
      </w:docPartPr>
      <w:docPartBody>
        <w:p w:rsidR="00320570" w:rsidRDefault="00320570" w:rsidP="00320570">
          <w:pPr>
            <w:pStyle w:val="05ECF3B8BF8C4E2DB388685AB12FA961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BF882BBD415149228B962590CA832E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80947-7A63-48AA-BCD6-1875AD61A46F}"/>
      </w:docPartPr>
      <w:docPartBody>
        <w:p w:rsidR="00320570" w:rsidRDefault="00320570" w:rsidP="00320570">
          <w:pPr>
            <w:pStyle w:val="BF882BBD415149228B962590CA832E35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099677CD004B4D039A3E15CBE3E115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1D3D52-E44F-4AA6-A584-0C78D1AEE437}"/>
      </w:docPartPr>
      <w:docPartBody>
        <w:p w:rsidR="00320570" w:rsidRDefault="00320570" w:rsidP="00320570">
          <w:pPr>
            <w:pStyle w:val="099677CD004B4D039A3E15CBE3E115B4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C34B20329F994EF297B2D058E1430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44C2C0-A207-4684-B25D-CB4D3611DE77}"/>
      </w:docPartPr>
      <w:docPartBody>
        <w:p w:rsidR="00320570" w:rsidRDefault="00320570" w:rsidP="00320570">
          <w:pPr>
            <w:pStyle w:val="C34B20329F994EF297B2D058E14301F0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7E207FFEE7B7409185E1C26C90FEF4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AEC282-AF9A-4558-8970-548186536010}"/>
      </w:docPartPr>
      <w:docPartBody>
        <w:p w:rsidR="00320570" w:rsidRDefault="00320570" w:rsidP="00320570">
          <w:pPr>
            <w:pStyle w:val="7E207FFEE7B7409185E1C26C90FEF499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95481EB7EF7344A5807D482F969695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BCDFD9-2D88-419F-A202-941FA3B44B3B}"/>
      </w:docPartPr>
      <w:docPartBody>
        <w:p w:rsidR="00320570" w:rsidRDefault="00320570" w:rsidP="00320570">
          <w:pPr>
            <w:pStyle w:val="95481EB7EF7344A5807D482F9696954B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28C2FBB7242F4DD59B7951D444F9E4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E7A8EC-D280-4DE5-9998-36416BCD9D9E}"/>
      </w:docPartPr>
      <w:docPartBody>
        <w:p w:rsidR="00320570" w:rsidRDefault="00320570" w:rsidP="00320570">
          <w:pPr>
            <w:pStyle w:val="28C2FBB7242F4DD59B7951D444F9E448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F87CD41A28364306897BB8E1BE30D4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0E433-505C-4E8C-BF7E-B5101EE734ED}"/>
      </w:docPartPr>
      <w:docPartBody>
        <w:p w:rsidR="00320570" w:rsidRDefault="00320570" w:rsidP="00320570">
          <w:pPr>
            <w:pStyle w:val="F87CD41A28364306897BB8E1BE30D44A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E8F7975645E244A2B96478C28291DE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5D0F5D-C9B4-4A81-9E44-6BB5C845AE52}"/>
      </w:docPartPr>
      <w:docPartBody>
        <w:p w:rsidR="00320570" w:rsidRDefault="00320570" w:rsidP="00320570">
          <w:pPr>
            <w:pStyle w:val="E8F7975645E244A2B96478C28291DE57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91AB6D532F6D4C3CB1A2C3DD620E49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277E79-DE3A-4E3D-8958-AF92FE54FBC2}"/>
      </w:docPartPr>
      <w:docPartBody>
        <w:p w:rsidR="00320570" w:rsidRDefault="00320570" w:rsidP="00320570">
          <w:pPr>
            <w:pStyle w:val="91AB6D532F6D4C3CB1A2C3DD620E4978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A96A82B884AA47589F1418140E4933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049E01-F108-4EB9-938E-535D659111C4}"/>
      </w:docPartPr>
      <w:docPartBody>
        <w:p w:rsidR="00320570" w:rsidRDefault="00320570" w:rsidP="00320570">
          <w:pPr>
            <w:pStyle w:val="A96A82B884AA47589F1418140E4933BE"/>
          </w:pPr>
          <w:r w:rsidRPr="000D62E3">
            <w:rPr>
              <w:rStyle w:val="PlaceholderText"/>
              <w:rFonts w:ascii="Segoe UI" w:hAnsi="Segoe UI" w:cs="Segoe UI"/>
            </w:rPr>
            <w:t>Click here to enter a date.</w:t>
          </w:r>
        </w:p>
      </w:docPartBody>
    </w:docPart>
    <w:docPart>
      <w:docPartPr>
        <w:name w:val="CB5449ED317248CE98C72BED210D0C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203FE9-AC98-4614-B657-A3D3DCF83414}"/>
      </w:docPartPr>
      <w:docPartBody>
        <w:p w:rsidR="00320570" w:rsidRDefault="00320570" w:rsidP="00320570">
          <w:pPr>
            <w:pStyle w:val="CB5449ED317248CE98C72BED210D0C84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36CEEB2514B943BFAB2271F27C4EC4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0BDC27-1D9D-4AEE-8F73-49BDA3D69472}"/>
      </w:docPartPr>
      <w:docPartBody>
        <w:p w:rsidR="00320570" w:rsidRDefault="00320570" w:rsidP="00320570">
          <w:pPr>
            <w:pStyle w:val="36CEEB2514B943BFAB2271F27C4EC455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8476088F118E456CAFB3FAB1148AD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06EA52-C10C-4D42-AE0A-0E029A28B9AB}"/>
      </w:docPartPr>
      <w:docPartBody>
        <w:p w:rsidR="00320570" w:rsidRDefault="00320570" w:rsidP="00320570">
          <w:pPr>
            <w:pStyle w:val="8476088F118E456CAFB3FAB1148ADEC8"/>
          </w:pPr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34170C60FE124AEC824C8D93DF48C6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E248CD-5C7D-4020-8EB9-246768E289FC}"/>
      </w:docPartPr>
      <w:docPartBody>
        <w:p w:rsidR="00320570" w:rsidRDefault="00320570" w:rsidP="00320570">
          <w:pPr>
            <w:pStyle w:val="34170C60FE124AEC824C8D93DF48C647"/>
          </w:pPr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A58188BF2C7B40048FF25909E745F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BA87F-11A0-474D-8E6E-010E39749FF8}"/>
      </w:docPartPr>
      <w:docPartBody>
        <w:p w:rsidR="00320570" w:rsidRDefault="00320570" w:rsidP="00320570">
          <w:pPr>
            <w:pStyle w:val="A58188BF2C7B40048FF25909E745F25E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EBA82A0BF518470C8B923450C48B93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67F819-A185-4086-9205-571837F212EE}"/>
      </w:docPartPr>
      <w:docPartBody>
        <w:p w:rsidR="00320570" w:rsidRDefault="00320570" w:rsidP="00320570">
          <w:pPr>
            <w:pStyle w:val="EBA82A0BF518470C8B923450C48B9364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CC4570C66F764663A19F525D5843D1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2BC163-118D-421F-94ED-9F424DFC3E73}"/>
      </w:docPartPr>
      <w:docPartBody>
        <w:p w:rsidR="00320570" w:rsidRDefault="00320570" w:rsidP="00320570">
          <w:pPr>
            <w:pStyle w:val="CC4570C66F764663A19F525D5843D171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A2CA307A2D2F41A88980F1B0E9BD2C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011C5B-409A-44E9-8188-E6DD8F2297AD}"/>
      </w:docPartPr>
      <w:docPartBody>
        <w:p w:rsidR="00320570" w:rsidRDefault="00320570" w:rsidP="00320570">
          <w:pPr>
            <w:pStyle w:val="A2CA307A2D2F41A88980F1B0E9BD2CD8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5B2AC2B8C7CE40AF859B53A1A7F0BE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29D0F3-7E67-4A15-8637-240C854EA72D}"/>
      </w:docPartPr>
      <w:docPartBody>
        <w:p w:rsidR="00320570" w:rsidRDefault="00320570" w:rsidP="00320570">
          <w:pPr>
            <w:pStyle w:val="5B2AC2B8C7CE40AF859B53A1A7F0BE42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F09008D013014EEC87FCC655A29086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4233DB-56BE-46B7-8455-1F0F77AA77CD}"/>
      </w:docPartPr>
      <w:docPartBody>
        <w:p w:rsidR="00320570" w:rsidRDefault="00320570" w:rsidP="00320570">
          <w:pPr>
            <w:pStyle w:val="F09008D013014EEC87FCC655A2908644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0E7A68DDBAE04AD092EDB2B21C0323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311D1D-916C-4475-8E26-178BF0EA62CB}"/>
      </w:docPartPr>
      <w:docPartBody>
        <w:p w:rsidR="00320570" w:rsidRDefault="00320570" w:rsidP="00320570">
          <w:pPr>
            <w:pStyle w:val="0E7A68DDBAE04AD092EDB2B21C032364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B346715AE8E5444DA723E192A22B0D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85747B-C680-4798-B25B-76F39B536BDC}"/>
      </w:docPartPr>
      <w:docPartBody>
        <w:p w:rsidR="00320570" w:rsidRDefault="00320570" w:rsidP="00320570">
          <w:pPr>
            <w:pStyle w:val="B346715AE8E5444DA723E192A22B0D41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33AC15994B404916B89AF662F85A2D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83200A-669D-4B10-965D-D27FB59E4B92}"/>
      </w:docPartPr>
      <w:docPartBody>
        <w:p w:rsidR="00320570" w:rsidRDefault="00320570" w:rsidP="00320570">
          <w:pPr>
            <w:pStyle w:val="33AC15994B404916B89AF662F85A2D61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1EEF0E657D29433BB3E0EBAFD72446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76F841-8176-4455-901F-729C237455CC}"/>
      </w:docPartPr>
      <w:docPartBody>
        <w:p w:rsidR="00320570" w:rsidRDefault="00320570" w:rsidP="00320570">
          <w:pPr>
            <w:pStyle w:val="1EEF0E657D29433BB3E0EBAFD7244679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B207DE0196AA4A23B2BD7E9C432DF1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CACC71-F3DB-4FB6-9628-1F535F3DC796}"/>
      </w:docPartPr>
      <w:docPartBody>
        <w:p w:rsidR="00320570" w:rsidRDefault="00320570" w:rsidP="00320570">
          <w:pPr>
            <w:pStyle w:val="B207DE0196AA4A23B2BD7E9C432DF123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6DF187823A8D43C78DC6F2DE7A1ADC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C3E369-95E5-40EC-9BB6-35A06ADA2F80}"/>
      </w:docPartPr>
      <w:docPartBody>
        <w:p w:rsidR="00320570" w:rsidRDefault="00320570" w:rsidP="00320570">
          <w:pPr>
            <w:pStyle w:val="6DF187823A8D43C78DC6F2DE7A1ADCA6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40702BCCF84D46D19F3550FB5638D5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9A3117-C296-4D9B-BF0A-F3161BBA9A65}"/>
      </w:docPartPr>
      <w:docPartBody>
        <w:p w:rsidR="00320570" w:rsidRDefault="00320570" w:rsidP="00320570">
          <w:pPr>
            <w:pStyle w:val="40702BCCF84D46D19F3550FB5638D553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6D5F321088F84835819E32BF9AB35F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B5278C-B7CE-41AA-A4CA-B601CC10D1A9}"/>
      </w:docPartPr>
      <w:docPartBody>
        <w:p w:rsidR="00320570" w:rsidRDefault="00320570" w:rsidP="00320570">
          <w:pPr>
            <w:pStyle w:val="6D5F321088F84835819E32BF9AB35FD2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0EB330EE46404B8CB040C888C04A0C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9E8605-F970-4AFA-BE19-B903FB68E65B}"/>
      </w:docPartPr>
      <w:docPartBody>
        <w:p w:rsidR="00320570" w:rsidRDefault="00320570" w:rsidP="00320570">
          <w:pPr>
            <w:pStyle w:val="0EB330EE46404B8CB040C888C04A0CCB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D039B1C083D24959A1B30940C46B1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12D6E8-714D-46ED-8F8E-EC68A97C10D1}"/>
      </w:docPartPr>
      <w:docPartBody>
        <w:p w:rsidR="00320570" w:rsidRDefault="00320570" w:rsidP="00320570">
          <w:pPr>
            <w:pStyle w:val="D039B1C083D24959A1B30940C46B16CD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DE1437FB768545F686026FA5A30893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FE2F8E-F806-47F8-970B-0386FCD8F551}"/>
      </w:docPartPr>
      <w:docPartBody>
        <w:p w:rsidR="00320570" w:rsidRDefault="00320570" w:rsidP="00320570">
          <w:pPr>
            <w:pStyle w:val="DE1437FB768545F686026FA5A30893D5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F31A6BB4C2764F7A9D5C3738DBDAC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FA5F74-38CC-4978-BCCC-5215AE7E3FAE}"/>
      </w:docPartPr>
      <w:docPartBody>
        <w:p w:rsidR="00320570" w:rsidRDefault="00320570" w:rsidP="00320570">
          <w:pPr>
            <w:pStyle w:val="F31A6BB4C2764F7A9D5C3738DBDAC95E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AF260AB808134C07B1EBD80EA6E2A0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F18D38-8243-4344-ADAA-9370BCBA9593}"/>
      </w:docPartPr>
      <w:docPartBody>
        <w:p w:rsidR="00320570" w:rsidRDefault="00320570" w:rsidP="00320570">
          <w:pPr>
            <w:pStyle w:val="AF260AB808134C07B1EBD80EA6E2A0AA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59B600BCEA784FD989A0F8CFD16DF7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CB6FF3-C1F6-4818-B054-EDF4F54DC22F}"/>
      </w:docPartPr>
      <w:docPartBody>
        <w:p w:rsidR="00320570" w:rsidRDefault="00320570" w:rsidP="00320570">
          <w:pPr>
            <w:pStyle w:val="59B600BCEA784FD989A0F8CFD16DF7FC"/>
          </w:pPr>
          <w:r w:rsidRPr="000D62E3">
            <w:rPr>
              <w:rStyle w:val="PlaceholderText"/>
              <w:rFonts w:ascii="Segoe UI" w:hAnsi="Segoe UI" w:cs="Segoe UI"/>
            </w:rPr>
            <w:t>Click here to enter a date.</w:t>
          </w:r>
        </w:p>
      </w:docPartBody>
    </w:docPart>
    <w:docPart>
      <w:docPartPr>
        <w:name w:val="38E49E9CBD614C0AB2C60B460AF14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3CD9C5-8843-4B56-BDF7-DECA92694ED4}"/>
      </w:docPartPr>
      <w:docPartBody>
        <w:p w:rsidR="00320570" w:rsidRDefault="00320570" w:rsidP="00320570">
          <w:pPr>
            <w:pStyle w:val="38E49E9CBD614C0AB2C60B460AF1453C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623338DF44A84D97AFA464ECE5C244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28D113-B5FC-4824-B45B-201947533FC0}"/>
      </w:docPartPr>
      <w:docPartBody>
        <w:p w:rsidR="00320570" w:rsidRDefault="00320570" w:rsidP="00320570">
          <w:pPr>
            <w:pStyle w:val="623338DF44A84D97AFA464ECE5C24483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37AB37EF210F42CEAE4227A13619BB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170E6C-45E9-4A44-A3C3-B5F3DC9125CA}"/>
      </w:docPartPr>
      <w:docPartBody>
        <w:p w:rsidR="00320570" w:rsidRDefault="00320570" w:rsidP="00320570">
          <w:pPr>
            <w:pStyle w:val="37AB37EF210F42CEAE4227A13619BBD8"/>
          </w:pPr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C5CF4283EE1E46F4A4A6024BF0E067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1F248E-B66E-46BF-BC88-DF5A2FE20CB1}"/>
      </w:docPartPr>
      <w:docPartBody>
        <w:p w:rsidR="00320570" w:rsidRDefault="00320570" w:rsidP="00320570">
          <w:pPr>
            <w:pStyle w:val="C5CF4283EE1E46F4A4A6024BF0E067B6"/>
          </w:pPr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587C6CE04BC6427282C2370A65AB9C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F5BCEC-196C-4926-9FCD-B4EAB7368ACF}"/>
      </w:docPartPr>
      <w:docPartBody>
        <w:p w:rsidR="00320570" w:rsidRDefault="00320570" w:rsidP="00320570">
          <w:pPr>
            <w:pStyle w:val="587C6CE04BC6427282C2370A65AB9C08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08AFC505AB444D3D94BB90D64667FC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A7A35F-D7FF-462B-8EAF-117408BAF529}"/>
      </w:docPartPr>
      <w:docPartBody>
        <w:p w:rsidR="00320570" w:rsidRDefault="00320570" w:rsidP="00320570">
          <w:pPr>
            <w:pStyle w:val="08AFC505AB444D3D94BB90D64667FC3F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AA2B28A5535341DFA7702BFA155617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48D56F-F349-4E26-AF9C-21329CE708D7}"/>
      </w:docPartPr>
      <w:docPartBody>
        <w:p w:rsidR="00320570" w:rsidRDefault="00320570" w:rsidP="00320570">
          <w:pPr>
            <w:pStyle w:val="AA2B28A5535341DFA7702BFA15561793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79F794DCDC1D4A5089FEAE11C23045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B8CE1D-A63A-472A-84FF-5D766E7338B9}"/>
      </w:docPartPr>
      <w:docPartBody>
        <w:p w:rsidR="00320570" w:rsidRDefault="00320570" w:rsidP="00320570">
          <w:pPr>
            <w:pStyle w:val="79F794DCDC1D4A5089FEAE11C2304524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78A8564BC8E248BA929E7D885EAAC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858BB9-216F-4CFC-B9EC-6181BAF83278}"/>
      </w:docPartPr>
      <w:docPartBody>
        <w:p w:rsidR="00320570" w:rsidRDefault="00320570" w:rsidP="00320570">
          <w:pPr>
            <w:pStyle w:val="78A8564BC8E248BA929E7D885EAACC89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55A998843BF049A89844F3916E34D6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EE523A-C922-47E8-8D3B-0CFD9BFD20ED}"/>
      </w:docPartPr>
      <w:docPartBody>
        <w:p w:rsidR="00320570" w:rsidRDefault="00320570" w:rsidP="00320570">
          <w:pPr>
            <w:pStyle w:val="55A998843BF049A89844F3916E34D612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6809EA1A873F4D25BD0BCC45BC255F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514D89-D242-41FD-9E3F-AAAAB8B99BF4}"/>
      </w:docPartPr>
      <w:docPartBody>
        <w:p w:rsidR="00320570" w:rsidRDefault="00320570" w:rsidP="00320570">
          <w:pPr>
            <w:pStyle w:val="6809EA1A873F4D25BD0BCC45BC255F52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6A150572773344A4BFB697CF057DC9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9FDCAC-5FB9-4DCA-8422-6D8D518FF5DB}"/>
      </w:docPartPr>
      <w:docPartBody>
        <w:p w:rsidR="00320570" w:rsidRDefault="00320570" w:rsidP="00320570">
          <w:pPr>
            <w:pStyle w:val="6A150572773344A4BFB697CF057DC95C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8B2DD8EC1EC642E1B0A0C849572245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CDEC3D-E746-41EA-B9D3-9ADABC38D97B}"/>
      </w:docPartPr>
      <w:docPartBody>
        <w:p w:rsidR="00320570" w:rsidRDefault="00320570" w:rsidP="00320570">
          <w:pPr>
            <w:pStyle w:val="8B2DD8EC1EC642E1B0A0C84957224553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1EA96ABFD8A0496592A4F1B600FDD6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C0ACBF-785B-4F74-BAD9-B57A60C57F2B}"/>
      </w:docPartPr>
      <w:docPartBody>
        <w:p w:rsidR="00320570" w:rsidRDefault="00320570" w:rsidP="00320570">
          <w:pPr>
            <w:pStyle w:val="1EA96ABFD8A0496592A4F1B600FDD6D7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3537652C332F408AB60104137E07E6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5B8741-C067-4271-AB7F-64FC0CAF9276}"/>
      </w:docPartPr>
      <w:docPartBody>
        <w:p w:rsidR="00320570" w:rsidRDefault="00320570" w:rsidP="00320570">
          <w:pPr>
            <w:pStyle w:val="3537652C332F408AB60104137E07E6CA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9B90C731B9F44439B6F19557DC18BA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E8BFCA-8E9B-443F-8F4A-73FE718A1042}"/>
      </w:docPartPr>
      <w:docPartBody>
        <w:p w:rsidR="00320570" w:rsidRDefault="00320570" w:rsidP="00320570">
          <w:pPr>
            <w:pStyle w:val="9B90C731B9F44439B6F19557DC18BA64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4CF881615AB54FC9AC8543D62028A8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25236E-197D-42E3-85E2-B8C09F5E79D4}"/>
      </w:docPartPr>
      <w:docPartBody>
        <w:p w:rsidR="00320570" w:rsidRDefault="00320570" w:rsidP="00320570">
          <w:pPr>
            <w:pStyle w:val="4CF881615AB54FC9AC8543D62028A823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2F6BFA6A844D471BABD84F7A430439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2E5A75-2F12-4272-B0DB-4457336AC2EF}"/>
      </w:docPartPr>
      <w:docPartBody>
        <w:p w:rsidR="00320570" w:rsidRDefault="00320570" w:rsidP="00320570">
          <w:pPr>
            <w:pStyle w:val="2F6BFA6A844D471BABD84F7A43043900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FF379EE9E2F944FBADDA7DFD431890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DD1BD9-E6EE-45A9-91FA-3034A0436B94}"/>
      </w:docPartPr>
      <w:docPartBody>
        <w:p w:rsidR="00320570" w:rsidRDefault="00320570" w:rsidP="00320570">
          <w:pPr>
            <w:pStyle w:val="FF379EE9E2F944FBADDA7DFD43189084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9A6C578B58574A2BB630C99835AD81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A3D92C-624A-4F27-803A-384C73A7735E}"/>
      </w:docPartPr>
      <w:docPartBody>
        <w:p w:rsidR="00320570" w:rsidRDefault="00320570" w:rsidP="00320570">
          <w:pPr>
            <w:pStyle w:val="9A6C578B58574A2BB630C99835AD8103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CD69C6EAA3A14BBC83682BC7D124D2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9A70E9-1AA7-429E-9058-DD8B60B2D3DB}"/>
      </w:docPartPr>
      <w:docPartBody>
        <w:p w:rsidR="00320570" w:rsidRDefault="00320570" w:rsidP="00320570">
          <w:pPr>
            <w:pStyle w:val="CD69C6EAA3A14BBC83682BC7D124D23F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A9EEDB94A09A46588BCEE9C31D6171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10BC9D-A836-4581-9A37-878D8F08DBB4}"/>
      </w:docPartPr>
      <w:docPartBody>
        <w:p w:rsidR="00320570" w:rsidRDefault="00320570" w:rsidP="00320570">
          <w:pPr>
            <w:pStyle w:val="A9EEDB94A09A46588BCEE9C31D6171BA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E9AF987B7E264F3190D61E8C5E430F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9D8CD3-87DC-43C7-93FF-8BA9FF7D6936}"/>
      </w:docPartPr>
      <w:docPartBody>
        <w:p w:rsidR="00320570" w:rsidRDefault="00320570" w:rsidP="00320570">
          <w:pPr>
            <w:pStyle w:val="E9AF987B7E264F3190D61E8C5E430F42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2DA16C30C5EA4EFB81710C46BCC5EB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4A6D79-5B49-4057-A175-2D59104E0E9E}"/>
      </w:docPartPr>
      <w:docPartBody>
        <w:p w:rsidR="00320570" w:rsidRDefault="00320570" w:rsidP="00320570">
          <w:pPr>
            <w:pStyle w:val="2DA16C30C5EA4EFB81710C46BCC5EB7D"/>
          </w:pPr>
          <w:r w:rsidRPr="000D62E3">
            <w:rPr>
              <w:rStyle w:val="PlaceholderText"/>
              <w:rFonts w:ascii="Segoe UI" w:hAnsi="Segoe UI" w:cs="Segoe UI"/>
            </w:rPr>
            <w:t>Click here to enter a date.</w:t>
          </w:r>
        </w:p>
      </w:docPartBody>
    </w:docPart>
    <w:docPart>
      <w:docPartPr>
        <w:name w:val="44873CC138B7449CB45E14B6C51A39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9FC225-35CE-4E88-8913-189FB45E409C}"/>
      </w:docPartPr>
      <w:docPartBody>
        <w:p w:rsidR="00320570" w:rsidRDefault="00320570" w:rsidP="00320570">
          <w:pPr>
            <w:pStyle w:val="44873CC138B7449CB45E14B6C51A392B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2684CF04628F4D5D88A1157A1CEE2D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28CD02-796A-47D4-86FC-445EE925C955}"/>
      </w:docPartPr>
      <w:docPartBody>
        <w:p w:rsidR="00320570" w:rsidRDefault="00320570" w:rsidP="00320570">
          <w:pPr>
            <w:pStyle w:val="2684CF04628F4D5D88A1157A1CEE2D3A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D189E36357F24BF6A3B62CBCEB912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FD45F4-8AD5-4521-8283-259D3AFD80C5}"/>
      </w:docPartPr>
      <w:docPartBody>
        <w:p w:rsidR="00320570" w:rsidRDefault="00320570" w:rsidP="00320570">
          <w:pPr>
            <w:pStyle w:val="D189E36357F24BF6A3B62CBCEB9125D6"/>
          </w:pPr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3D6666A11F494C6F895DD333163F1F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DFB5E1-B903-463D-9736-1B2B82E86C9A}"/>
      </w:docPartPr>
      <w:docPartBody>
        <w:p w:rsidR="00320570" w:rsidRDefault="00320570" w:rsidP="00320570">
          <w:pPr>
            <w:pStyle w:val="3D6666A11F494C6F895DD333163F1F35"/>
          </w:pPr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D47FD2EB836E4779903EF96B3B6A22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EA5571-873E-4E52-A34B-570C860A3DDB}"/>
      </w:docPartPr>
      <w:docPartBody>
        <w:p w:rsidR="00320570" w:rsidRDefault="00320570" w:rsidP="00320570">
          <w:pPr>
            <w:pStyle w:val="D47FD2EB836E4779903EF96B3B6A226B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8330F376BA5A4EF6A1C80E33BB9791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749BAF-EEAE-4DB6-959F-A8B76D0C2288}"/>
      </w:docPartPr>
      <w:docPartBody>
        <w:p w:rsidR="00320570" w:rsidRDefault="00320570" w:rsidP="00320570">
          <w:pPr>
            <w:pStyle w:val="8330F376BA5A4EF6A1C80E33BB979178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F4D2A3E935B347F595A7FA88B98AEB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BE071C-7397-42C1-B44F-1D2FCEAE1F28}"/>
      </w:docPartPr>
      <w:docPartBody>
        <w:p w:rsidR="00320570" w:rsidRDefault="00320570" w:rsidP="00320570">
          <w:pPr>
            <w:pStyle w:val="F4D2A3E935B347F595A7FA88B98AEBD9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742D00CD25014C93BE794B25F317CC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B1C619-6CB2-453A-83A2-A030246E7288}"/>
      </w:docPartPr>
      <w:docPartBody>
        <w:p w:rsidR="00320570" w:rsidRDefault="00320570" w:rsidP="00320570">
          <w:pPr>
            <w:pStyle w:val="742D00CD25014C93BE794B25F317CCD8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57FE0FFA0DDD438882582E924E50C6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4E5B5B-7302-4F35-9D05-18560CB90E5D}"/>
      </w:docPartPr>
      <w:docPartBody>
        <w:p w:rsidR="00320570" w:rsidRDefault="00320570" w:rsidP="00320570">
          <w:pPr>
            <w:pStyle w:val="57FE0FFA0DDD438882582E924E50C63A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9F804E3509D1422E847CB5233A9869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F0E7B1-C99D-4DAD-9E87-D76B9E3A5FB7}"/>
      </w:docPartPr>
      <w:docPartBody>
        <w:p w:rsidR="00320570" w:rsidRDefault="00320570" w:rsidP="00320570">
          <w:pPr>
            <w:pStyle w:val="9F804E3509D1422E847CB5233A9869D4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5A04556ADE53457B93A6B9C2A6B9D8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5805D0-F08D-4D0B-8A08-505CB81CA2CF}"/>
      </w:docPartPr>
      <w:docPartBody>
        <w:p w:rsidR="00320570" w:rsidRDefault="00320570" w:rsidP="00320570">
          <w:pPr>
            <w:pStyle w:val="5A04556ADE53457B93A6B9C2A6B9D889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3D30C37C9958443191C8CECF2F7530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F935E2-0B27-4E82-A777-F9AE7B76528E}"/>
      </w:docPartPr>
      <w:docPartBody>
        <w:p w:rsidR="00320570" w:rsidRDefault="00320570" w:rsidP="00320570">
          <w:pPr>
            <w:pStyle w:val="3D30C37C9958443191C8CECF2F7530B5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17AD175F33FE473CA3D3F87474EBC3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673563-048B-4BFD-A786-2B0319604C0A}"/>
      </w:docPartPr>
      <w:docPartBody>
        <w:p w:rsidR="00320570" w:rsidRDefault="00320570" w:rsidP="00320570">
          <w:pPr>
            <w:pStyle w:val="17AD175F33FE473CA3D3F87474EBC3A8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F1867DA6B72E45FBA182CE6B6F3DA8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534CC6-E19A-4C71-BCB2-4AF1C9DE6B47}"/>
      </w:docPartPr>
      <w:docPartBody>
        <w:p w:rsidR="00320570" w:rsidRDefault="00320570" w:rsidP="00320570">
          <w:pPr>
            <w:pStyle w:val="F1867DA6B72E45FBA182CE6B6F3DA8FF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EB00874C37114EB382A288A526C3F5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42F584-E58A-40B3-8ACB-6962D5A1917E}"/>
      </w:docPartPr>
      <w:docPartBody>
        <w:p w:rsidR="00320570" w:rsidRDefault="00320570" w:rsidP="00320570">
          <w:pPr>
            <w:pStyle w:val="EB00874C37114EB382A288A526C3F58F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7108566D5423445AB00437C3654601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38907D-CED7-40FC-8C39-C0AC816D4E46}"/>
      </w:docPartPr>
      <w:docPartBody>
        <w:p w:rsidR="00320570" w:rsidRDefault="00320570" w:rsidP="00320570">
          <w:pPr>
            <w:pStyle w:val="7108566D5423445AB00437C365460143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F38EDABFCE794F06B884FFE6D6BC27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F760C3-AD0F-4BD8-AB88-CF0CEE3E8614}"/>
      </w:docPartPr>
      <w:docPartBody>
        <w:p w:rsidR="00320570" w:rsidRDefault="00320570" w:rsidP="00320570">
          <w:pPr>
            <w:pStyle w:val="F38EDABFCE794F06B884FFE6D6BC27EE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A84A6A1E6AE94D3791D1B5435CCEC6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EA283C-5E70-48E4-A93A-47135DB5493E}"/>
      </w:docPartPr>
      <w:docPartBody>
        <w:p w:rsidR="00320570" w:rsidRDefault="00320570" w:rsidP="00320570">
          <w:pPr>
            <w:pStyle w:val="A84A6A1E6AE94D3791D1B5435CCEC641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198F237BC79744B9B393460E84959A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274C8D-8530-493A-87CC-89F83D24B90F}"/>
      </w:docPartPr>
      <w:docPartBody>
        <w:p w:rsidR="00320570" w:rsidRDefault="00320570" w:rsidP="00320570">
          <w:pPr>
            <w:pStyle w:val="198F237BC79744B9B393460E84959A3D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8F1CC530A3C7466E97342DD185D29F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4DAF8-1DE0-4D42-B43B-120D92B45AFA}"/>
      </w:docPartPr>
      <w:docPartBody>
        <w:p w:rsidR="00320570" w:rsidRDefault="00320570" w:rsidP="00320570">
          <w:pPr>
            <w:pStyle w:val="8F1CC530A3C7466E97342DD185D29FAD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8107F3DE67814D7FB1447C28F89B3B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C35E46-00CD-490B-97EB-F5ED06D34FF0}"/>
      </w:docPartPr>
      <w:docPartBody>
        <w:p w:rsidR="00320570" w:rsidRDefault="00320570" w:rsidP="00320570">
          <w:pPr>
            <w:pStyle w:val="8107F3DE67814D7FB1447C28F89B3BA7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3E284BC75CB4442D92E07D8CCBE592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5B5A28-CA93-4396-A1F7-113ECFC2E015}"/>
      </w:docPartPr>
      <w:docPartBody>
        <w:p w:rsidR="00320570" w:rsidRDefault="00320570" w:rsidP="00320570">
          <w:pPr>
            <w:pStyle w:val="3E284BC75CB4442D92E07D8CCBE592DE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EEA72FFD48CE4A009C4C8026E17D9F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FEE215-56A6-4A26-ACA5-EE79B219B739}"/>
      </w:docPartPr>
      <w:docPartBody>
        <w:p w:rsidR="00320570" w:rsidRDefault="00320570" w:rsidP="00320570">
          <w:pPr>
            <w:pStyle w:val="EEA72FFD48CE4A009C4C8026E17D9F7C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9F54BE8D46B84F2993FF5AA76D8730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0BA5E6-A2DB-4A94-BD88-01F0A8AF2B4D}"/>
      </w:docPartPr>
      <w:docPartBody>
        <w:p w:rsidR="00320570" w:rsidRDefault="00320570" w:rsidP="00320570">
          <w:pPr>
            <w:pStyle w:val="9F54BE8D46B84F2993FF5AA76D8730B7"/>
          </w:pPr>
          <w:r w:rsidRPr="000D62E3">
            <w:rPr>
              <w:rStyle w:val="PlaceholderText"/>
              <w:rFonts w:ascii="Segoe UI" w:hAnsi="Segoe UI" w:cs="Segoe UI"/>
            </w:rPr>
            <w:t>Click here to enter a date.</w:t>
          </w:r>
        </w:p>
      </w:docPartBody>
    </w:docPart>
    <w:docPart>
      <w:docPartPr>
        <w:name w:val="F00D23E00C0A401683FA15AC872FF0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E0D503-85C3-4E9A-930B-999B36BDAAA9}"/>
      </w:docPartPr>
      <w:docPartBody>
        <w:p w:rsidR="00320570" w:rsidRDefault="00320570" w:rsidP="00320570">
          <w:pPr>
            <w:pStyle w:val="F00D23E00C0A401683FA15AC872FF0CC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81403D94C64A40F8A04CC504EA3B51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758253-E031-4C67-A010-D465B2FE5C39}"/>
      </w:docPartPr>
      <w:docPartBody>
        <w:p w:rsidR="00320570" w:rsidRDefault="00320570" w:rsidP="00320570">
          <w:pPr>
            <w:pStyle w:val="81403D94C64A40F8A04CC504EA3B5113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6C510A6A51F74E81BD178FCBFC0FA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DA8C21-5395-4F8D-AD13-9ABF217C33D0}"/>
      </w:docPartPr>
      <w:docPartBody>
        <w:p w:rsidR="00320570" w:rsidRDefault="00320570" w:rsidP="00320570">
          <w:pPr>
            <w:pStyle w:val="6C510A6A51F74E81BD178FCBFC0FAB09"/>
          </w:pPr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F538F5C494E94CBC80A4D5DA1DDD8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1577C4-4E9F-4F65-A0EF-8D1BD8A0A7F4}"/>
      </w:docPartPr>
      <w:docPartBody>
        <w:p w:rsidR="00320570" w:rsidRDefault="00320570" w:rsidP="00320570">
          <w:pPr>
            <w:pStyle w:val="F538F5C494E94CBC80A4D5DA1DDD8A26"/>
          </w:pPr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28013797D43A442E9F84CEDBAA8706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22C54D-BF35-4A68-92E2-463E655423B8}"/>
      </w:docPartPr>
      <w:docPartBody>
        <w:p w:rsidR="00320570" w:rsidRDefault="00320570" w:rsidP="00320570">
          <w:pPr>
            <w:pStyle w:val="28013797D43A442E9F84CEDBAA870641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14D1B13DEC7C4EFABDDC43677DF351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C5F5EF-D647-404B-B1E0-A7AF9D62AB94}"/>
      </w:docPartPr>
      <w:docPartBody>
        <w:p w:rsidR="00320570" w:rsidRDefault="00320570" w:rsidP="00320570">
          <w:pPr>
            <w:pStyle w:val="14D1B13DEC7C4EFABDDC43677DF351AA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53EE9E27A90E4A2C98BFF4E48A69A2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B3E610-7944-4A5C-9752-B50C722DEC49}"/>
      </w:docPartPr>
      <w:docPartBody>
        <w:p w:rsidR="00320570" w:rsidRDefault="00320570" w:rsidP="00320570">
          <w:pPr>
            <w:pStyle w:val="53EE9E27A90E4A2C98BFF4E48A69A279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12248CA05E514B06B1B9992DE3D974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78D89C-91B5-4EA0-B97B-0D924E01BA24}"/>
      </w:docPartPr>
      <w:docPartBody>
        <w:p w:rsidR="00320570" w:rsidRDefault="00320570" w:rsidP="00320570">
          <w:pPr>
            <w:pStyle w:val="12248CA05E514B06B1B9992DE3D97444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C2771048B20B41CEB55E377938A530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36F096-0CEF-4641-8164-A2C20E5CB798}"/>
      </w:docPartPr>
      <w:docPartBody>
        <w:p w:rsidR="00320570" w:rsidRDefault="00320570" w:rsidP="00320570">
          <w:pPr>
            <w:pStyle w:val="C2771048B20B41CEB55E377938A53055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A700F5C449B14D7287982AE2EDFA1F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DA7917-23F2-4D61-A4C9-277961F2BE83}"/>
      </w:docPartPr>
      <w:docPartBody>
        <w:p w:rsidR="00320570" w:rsidRDefault="00320570" w:rsidP="00320570">
          <w:pPr>
            <w:pStyle w:val="A700F5C449B14D7287982AE2EDFA1FEA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796F5CD38516480EAE7BBDA0AB0EF5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D13D53-4F19-46BB-9100-733AA3F664CF}"/>
      </w:docPartPr>
      <w:docPartBody>
        <w:p w:rsidR="00320570" w:rsidRDefault="00320570" w:rsidP="00320570">
          <w:pPr>
            <w:pStyle w:val="796F5CD38516480EAE7BBDA0AB0EF522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409760992D494859B5526FE7CBA8DC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827A34-6F0C-4811-A53C-4EBD17ABDCC6}"/>
      </w:docPartPr>
      <w:docPartBody>
        <w:p w:rsidR="00320570" w:rsidRDefault="00320570" w:rsidP="00320570">
          <w:pPr>
            <w:pStyle w:val="409760992D494859B5526FE7CBA8DC92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4169385114E9498A9C2A554ABEE057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DC6522-243D-41FA-B93E-0A732E872882}"/>
      </w:docPartPr>
      <w:docPartBody>
        <w:p w:rsidR="00320570" w:rsidRDefault="00320570" w:rsidP="00320570">
          <w:pPr>
            <w:pStyle w:val="4169385114E9498A9C2A554ABEE05720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FBC33C9856C44232885C1A2A54BFB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E7956B-7449-442C-AAB4-A9DEE619663D}"/>
      </w:docPartPr>
      <w:docPartBody>
        <w:p w:rsidR="00320570" w:rsidRDefault="00320570" w:rsidP="00320570">
          <w:pPr>
            <w:pStyle w:val="FBC33C9856C44232885C1A2A54BFBE96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948822CB8B134FEB836ABB673C761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0DD6A0-F65C-4B5C-A05C-2CAE94358870}"/>
      </w:docPartPr>
      <w:docPartBody>
        <w:p w:rsidR="00320570" w:rsidRDefault="00320570" w:rsidP="00320570">
          <w:pPr>
            <w:pStyle w:val="948822CB8B134FEB836ABB673C761155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812E33D8396E4FAA8C17CC5C569EEE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8E798C-0A99-4F1A-9FAD-18193CA1021E}"/>
      </w:docPartPr>
      <w:docPartBody>
        <w:p w:rsidR="00320570" w:rsidRDefault="00320570" w:rsidP="00320570">
          <w:pPr>
            <w:pStyle w:val="812E33D8396E4FAA8C17CC5C569EEE38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1573150E3F4242AD8503B6DE15A44C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8B772B-42BB-407E-AF71-60799DF6698E}"/>
      </w:docPartPr>
      <w:docPartBody>
        <w:p w:rsidR="00320570" w:rsidRDefault="00320570" w:rsidP="00320570">
          <w:pPr>
            <w:pStyle w:val="1573150E3F4242AD8503B6DE15A44C01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232D209C49654239812D232118EF59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9938E0-6139-40FC-A374-B11D7520EB2F}"/>
      </w:docPartPr>
      <w:docPartBody>
        <w:p w:rsidR="00320570" w:rsidRDefault="00320570" w:rsidP="00320570">
          <w:pPr>
            <w:pStyle w:val="232D209C49654239812D232118EF59F1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343776E7CDEC479AA3589891484A2C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0D64A5-745F-48D7-A631-57B4207F887F}"/>
      </w:docPartPr>
      <w:docPartBody>
        <w:p w:rsidR="00320570" w:rsidRDefault="00320570" w:rsidP="00320570">
          <w:pPr>
            <w:pStyle w:val="343776E7CDEC479AA3589891484A2C5B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78CB8F032B4947B3B03669BCD3BC9F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FC51BC-B552-440D-B426-E09A163D6736}"/>
      </w:docPartPr>
      <w:docPartBody>
        <w:p w:rsidR="00320570" w:rsidRDefault="00320570" w:rsidP="00320570">
          <w:pPr>
            <w:pStyle w:val="78CB8F032B4947B3B03669BCD3BC9F72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F73EE8A480DA4E038E278FB376D96B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6E59E6-340C-4CD9-8402-C32669A50668}"/>
      </w:docPartPr>
      <w:docPartBody>
        <w:p w:rsidR="00320570" w:rsidRDefault="00320570" w:rsidP="00320570">
          <w:pPr>
            <w:pStyle w:val="F73EE8A480DA4E038E278FB376D96B2C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31FCD7D6CAB74FE786AC6F6FB00356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B59DB4-85B3-446A-847C-586B42EED62B}"/>
      </w:docPartPr>
      <w:docPartBody>
        <w:p w:rsidR="00320570" w:rsidRDefault="00320570" w:rsidP="00320570">
          <w:pPr>
            <w:pStyle w:val="31FCD7D6CAB74FE786AC6F6FB00356FD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1FF18313707A4FA3A1DF4F4F7D3B3C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927634-6CAB-42DE-B752-118F2142CAA1}"/>
      </w:docPartPr>
      <w:docPartBody>
        <w:p w:rsidR="00320570" w:rsidRDefault="00320570" w:rsidP="00320570">
          <w:pPr>
            <w:pStyle w:val="1FF18313707A4FA3A1DF4F4F7D3B3C7D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3B88A381D18F48C7B009B643A6D949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BCF154-AC38-43F7-8B85-2A28C341D8E5}"/>
      </w:docPartPr>
      <w:docPartBody>
        <w:p w:rsidR="00320570" w:rsidRDefault="00320570" w:rsidP="00320570">
          <w:pPr>
            <w:pStyle w:val="3B88A381D18F48C7B009B643A6D94961"/>
          </w:pPr>
          <w:r w:rsidRPr="000D62E3">
            <w:rPr>
              <w:rStyle w:val="PlaceholderText"/>
              <w:rFonts w:ascii="Segoe UI" w:hAnsi="Segoe UI" w:cs="Segoe UI"/>
            </w:rPr>
            <w:t>Click here to enter a date.</w:t>
          </w:r>
        </w:p>
      </w:docPartBody>
    </w:docPart>
    <w:docPart>
      <w:docPartPr>
        <w:name w:val="EC5A443A74DE4CDF8761D6DFDEC901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DE02F3-985E-4941-8D71-E341FAEF89EC}"/>
      </w:docPartPr>
      <w:docPartBody>
        <w:p w:rsidR="00320570" w:rsidRDefault="00320570" w:rsidP="00320570">
          <w:pPr>
            <w:pStyle w:val="EC5A443A74DE4CDF8761D6DFDEC901FF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CA724A40CB3D43299E56699C7E349E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AAD618-CC23-4392-9889-B2A7BCCFB565}"/>
      </w:docPartPr>
      <w:docPartBody>
        <w:p w:rsidR="00320570" w:rsidRDefault="00320570" w:rsidP="00320570">
          <w:pPr>
            <w:pStyle w:val="CA724A40CB3D43299E56699C7E349EA3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77FA04EF3CC443BBB0C4E3804CCF51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B950EE-880C-4981-82BD-2E32FB85D8F0}"/>
      </w:docPartPr>
      <w:docPartBody>
        <w:p w:rsidR="00320570" w:rsidRDefault="00320570" w:rsidP="00320570">
          <w:pPr>
            <w:pStyle w:val="77FA04EF3CC443BBB0C4E3804CCF5191"/>
          </w:pPr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8AB31C47D12D4BCC825D882D65156F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D8A67C-8052-4AF6-B457-2343A91116E3}"/>
      </w:docPartPr>
      <w:docPartBody>
        <w:p w:rsidR="00320570" w:rsidRDefault="00320570" w:rsidP="00320570">
          <w:pPr>
            <w:pStyle w:val="8AB31C47D12D4BCC825D882D65156F7A"/>
          </w:pPr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5ED35BB0C4484696B34479F4D3E0F5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4A8DA8-EBD3-4479-875D-C1688EF3231B}"/>
      </w:docPartPr>
      <w:docPartBody>
        <w:p w:rsidR="00320570" w:rsidRDefault="00320570" w:rsidP="00320570">
          <w:pPr>
            <w:pStyle w:val="5ED35BB0C4484696B34479F4D3E0F5A9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E952C0189588453596BBFAFA815E42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17F0B5-7211-4F6D-8E38-3A83244C190A}"/>
      </w:docPartPr>
      <w:docPartBody>
        <w:p w:rsidR="00320570" w:rsidRDefault="00320570" w:rsidP="00320570">
          <w:pPr>
            <w:pStyle w:val="E952C0189588453596BBFAFA815E42B5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F5A7F898DC454FEE81C857E76BE934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36AEF-DD7D-421D-B9A3-4DBC053CDE92}"/>
      </w:docPartPr>
      <w:docPartBody>
        <w:p w:rsidR="00320570" w:rsidRDefault="00320570" w:rsidP="00320570">
          <w:pPr>
            <w:pStyle w:val="F5A7F898DC454FEE81C857E76BE9348C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A8BDB10C8A6C4636B90B3BDE331672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4DB9E2-A3A0-4978-93C9-472C9CAD67A8}"/>
      </w:docPartPr>
      <w:docPartBody>
        <w:p w:rsidR="00320570" w:rsidRDefault="00320570" w:rsidP="00320570">
          <w:pPr>
            <w:pStyle w:val="A8BDB10C8A6C4636B90B3BDE331672BE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4D91461D04EC41D1B1436E2680D941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583976-EDA7-418D-A5EC-3B1C10D16F78}"/>
      </w:docPartPr>
      <w:docPartBody>
        <w:p w:rsidR="00320570" w:rsidRDefault="00320570" w:rsidP="00320570">
          <w:pPr>
            <w:pStyle w:val="4D91461D04EC41D1B1436E2680D94130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5B85686497EA4374883E60E25419A4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66E285-5197-4FED-9C1A-D6C87BB369B2}"/>
      </w:docPartPr>
      <w:docPartBody>
        <w:p w:rsidR="00320570" w:rsidRDefault="00320570" w:rsidP="00320570">
          <w:pPr>
            <w:pStyle w:val="5B85686497EA4374883E60E25419A40A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F87DF833154146ABB4E8EF77A74AFE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17BEB7-CA16-4764-BF5E-D493F42F7655}"/>
      </w:docPartPr>
      <w:docPartBody>
        <w:p w:rsidR="00320570" w:rsidRDefault="00320570" w:rsidP="00320570">
          <w:pPr>
            <w:pStyle w:val="F87DF833154146ABB4E8EF77A74AFE8B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1B0F47597BCB462F84486574BA7FB2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D90185-F056-4899-88BF-AA167B352982}"/>
      </w:docPartPr>
      <w:docPartBody>
        <w:p w:rsidR="00320570" w:rsidRDefault="00320570" w:rsidP="00320570">
          <w:pPr>
            <w:pStyle w:val="1B0F47597BCB462F84486574BA7FB2B0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1BBBE9974DFD419DA0692F8E7F1A68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46F3FE-57C8-4211-B66F-3A81C517D986}"/>
      </w:docPartPr>
      <w:docPartBody>
        <w:p w:rsidR="00320570" w:rsidRDefault="00320570" w:rsidP="00320570">
          <w:pPr>
            <w:pStyle w:val="1BBBE9974DFD419DA0692F8E7F1A68CA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A352ECDC4F9C4C4488572990943B88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DE35D8-B6DD-447E-AAFF-E806BA5B21E8}"/>
      </w:docPartPr>
      <w:docPartBody>
        <w:p w:rsidR="00320570" w:rsidRDefault="00320570" w:rsidP="00320570">
          <w:pPr>
            <w:pStyle w:val="A352ECDC4F9C4C4488572990943B88DF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5B570569B2954A938630C258898481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86DFC7-046B-48C6-B8EA-1A2DE2F1557D}"/>
      </w:docPartPr>
      <w:docPartBody>
        <w:p w:rsidR="00320570" w:rsidRDefault="00320570" w:rsidP="00320570">
          <w:pPr>
            <w:pStyle w:val="5B570569B2954A938630C25889848131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6A6E56ABC1F04E188C725992C2E1F0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237832-BDF3-4FAA-BD1E-8A6F6199D365}"/>
      </w:docPartPr>
      <w:docPartBody>
        <w:p w:rsidR="00320570" w:rsidRDefault="00320570" w:rsidP="00320570">
          <w:pPr>
            <w:pStyle w:val="6A6E56ABC1F04E188C725992C2E1F0D2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08632ECC5733424196888E0BD4F4E8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517702-DACA-46A9-A55A-63EA480E310C}"/>
      </w:docPartPr>
      <w:docPartBody>
        <w:p w:rsidR="00320570" w:rsidRDefault="00320570" w:rsidP="00320570">
          <w:pPr>
            <w:pStyle w:val="08632ECC5733424196888E0BD4F4E81B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1CF4947B6F6548118927A9BAD9A73F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9B83D0-FB6A-4EE0-9E5C-D140BD3424A6}"/>
      </w:docPartPr>
      <w:docPartBody>
        <w:p w:rsidR="00320570" w:rsidRDefault="00320570" w:rsidP="00320570">
          <w:pPr>
            <w:pStyle w:val="1CF4947B6F6548118927A9BAD9A73F51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100EABD1FC484A2B948382FFB56EA4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BB4C35-A488-40C7-ACBE-1DA67DAD5416}"/>
      </w:docPartPr>
      <w:docPartBody>
        <w:p w:rsidR="00320570" w:rsidRDefault="00320570" w:rsidP="00320570">
          <w:pPr>
            <w:pStyle w:val="100EABD1FC484A2B948382FFB56EA46F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6E86B9A3928B4E79AC4F9BABE0412B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E6405F-450F-44F7-9A74-885391800B64}"/>
      </w:docPartPr>
      <w:docPartBody>
        <w:p w:rsidR="00320570" w:rsidRDefault="00320570" w:rsidP="00320570">
          <w:pPr>
            <w:pStyle w:val="6E86B9A3928B4E79AC4F9BABE0412B41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C924D60357604CDCAC8152487C944C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EEC9EB-3EE5-4CC6-9BA6-1AF3519C3427}"/>
      </w:docPartPr>
      <w:docPartBody>
        <w:p w:rsidR="00320570" w:rsidRDefault="00320570" w:rsidP="00320570">
          <w:pPr>
            <w:pStyle w:val="C924D60357604CDCAC8152487C944C90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2DFCE432814F4FAD89C9A367182977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0CFB5C-F2C3-41CB-B040-D176FC4F8F45}"/>
      </w:docPartPr>
      <w:docPartBody>
        <w:p w:rsidR="00320570" w:rsidRDefault="00320570" w:rsidP="00320570">
          <w:pPr>
            <w:pStyle w:val="2DFCE432814F4FAD89C9A36718297778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A51C1E21A03C4088ADE2A3C0DB3FDE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38F188-E987-428D-B83D-9277E9A46FD6}"/>
      </w:docPartPr>
      <w:docPartBody>
        <w:p w:rsidR="00320570" w:rsidRDefault="00320570" w:rsidP="00320570">
          <w:pPr>
            <w:pStyle w:val="A51C1E21A03C4088ADE2A3C0DB3FDE64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A4128CD1A4254155A138D66EF3271F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A52CF4-4EB4-4D21-BD11-DE05F38BDF55}"/>
      </w:docPartPr>
      <w:docPartBody>
        <w:p w:rsidR="00320570" w:rsidRDefault="00320570" w:rsidP="00320570">
          <w:pPr>
            <w:pStyle w:val="A4128CD1A4254155A138D66EF3271F79"/>
          </w:pPr>
          <w:r w:rsidRPr="000D62E3">
            <w:rPr>
              <w:rStyle w:val="PlaceholderText"/>
              <w:rFonts w:ascii="Segoe UI" w:hAnsi="Segoe UI" w:cs="Segoe UI"/>
            </w:rPr>
            <w:t>Click here to enter a date.</w:t>
          </w:r>
        </w:p>
      </w:docPartBody>
    </w:docPart>
    <w:docPart>
      <w:docPartPr>
        <w:name w:val="AFA6181E53DD4E46A24AFC9146052F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CEF90A-DA47-434D-81F2-19FFE9C42E78}"/>
      </w:docPartPr>
      <w:docPartBody>
        <w:p w:rsidR="00320570" w:rsidRDefault="00320570" w:rsidP="00320570">
          <w:pPr>
            <w:pStyle w:val="AFA6181E53DD4E46A24AFC9146052F6A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18331C468D7D4B249221758991EFEA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69A095-0E01-4008-B2C2-53F181A41B57}"/>
      </w:docPartPr>
      <w:docPartBody>
        <w:p w:rsidR="00320570" w:rsidRDefault="00320570" w:rsidP="00320570">
          <w:pPr>
            <w:pStyle w:val="18331C468D7D4B249221758991EFEA34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9F7E72AE98044A809871780C84BFE3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4027ED-CC28-4AD8-AFBB-56E9815A97D3}"/>
      </w:docPartPr>
      <w:docPartBody>
        <w:p w:rsidR="00320570" w:rsidRDefault="00320570" w:rsidP="00320570">
          <w:pPr>
            <w:pStyle w:val="9F7E72AE98044A809871780C84BFE3B6"/>
          </w:pPr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F2094396C89E4953ACAE531E5D989F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C2C132-3420-41ED-9AEB-CF9C2F2B7FB5}"/>
      </w:docPartPr>
      <w:docPartBody>
        <w:p w:rsidR="00320570" w:rsidRDefault="00320570" w:rsidP="00320570">
          <w:pPr>
            <w:pStyle w:val="F2094396C89E4953ACAE531E5D989F52"/>
          </w:pPr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ABDA2E8A009F44AC95BEBC1859963E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68119E-5025-43B2-96C6-97E8577913AE}"/>
      </w:docPartPr>
      <w:docPartBody>
        <w:p w:rsidR="00320570" w:rsidRDefault="00320570" w:rsidP="00320570">
          <w:pPr>
            <w:pStyle w:val="ABDA2E8A009F44AC95BEBC1859963E44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9C747B73DDCB4AECAB1CD6AD0616EB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531B04-CD0A-449B-A878-A33D5375E966}"/>
      </w:docPartPr>
      <w:docPartBody>
        <w:p w:rsidR="00320570" w:rsidRDefault="00320570" w:rsidP="00320570">
          <w:pPr>
            <w:pStyle w:val="9C747B73DDCB4AECAB1CD6AD0616EB81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0D857E591F954841B2ADD047FCAB6F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5402BF-A93B-4153-8197-BA1EA6EA673E}"/>
      </w:docPartPr>
      <w:docPartBody>
        <w:p w:rsidR="00320570" w:rsidRDefault="00320570" w:rsidP="00320570">
          <w:pPr>
            <w:pStyle w:val="0D857E591F954841B2ADD047FCAB6F51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0DD49E799B524DC294E81188C1D18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A854C1-8D80-4079-A39F-865909F3027A}"/>
      </w:docPartPr>
      <w:docPartBody>
        <w:p w:rsidR="00320570" w:rsidRDefault="00320570" w:rsidP="00320570">
          <w:pPr>
            <w:pStyle w:val="0DD49E799B524DC294E81188C1D18160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2325E056AEB74743850A0AC63AFF17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606FCF-D476-4B9D-9F6F-09E2178E27B8}"/>
      </w:docPartPr>
      <w:docPartBody>
        <w:p w:rsidR="00320570" w:rsidRDefault="00320570" w:rsidP="00320570">
          <w:pPr>
            <w:pStyle w:val="2325E056AEB74743850A0AC63AFF173B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DFB83EE02A8C4A419AE908A1557884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963480-3D33-4FAA-A286-B0D853B6351E}"/>
      </w:docPartPr>
      <w:docPartBody>
        <w:p w:rsidR="00320570" w:rsidRDefault="00320570" w:rsidP="00320570">
          <w:pPr>
            <w:pStyle w:val="DFB83EE02A8C4A419AE908A155788460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A6145C3738BD459888B29AB8C1295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7AAC7E-CE28-4AF2-B045-BAE52E5752F2}"/>
      </w:docPartPr>
      <w:docPartBody>
        <w:p w:rsidR="00320570" w:rsidRDefault="00320570" w:rsidP="00320570">
          <w:pPr>
            <w:pStyle w:val="A6145C3738BD459888B29AB8C129553C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2265791EAFAA4A398D7A7FD5B00C45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1C411C-3203-4C88-BC94-4F3AC3ACEF62}"/>
      </w:docPartPr>
      <w:docPartBody>
        <w:p w:rsidR="00320570" w:rsidRDefault="00320570" w:rsidP="00320570">
          <w:pPr>
            <w:pStyle w:val="2265791EAFAA4A398D7A7FD5B00C4599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22B23883DED44B5A9CA17C97344BDA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0C285B-2BF5-46A9-AD6D-2C70CF7DD73F}"/>
      </w:docPartPr>
      <w:docPartBody>
        <w:p w:rsidR="00320570" w:rsidRDefault="00320570" w:rsidP="00320570">
          <w:pPr>
            <w:pStyle w:val="22B23883DED44B5A9CA17C97344BDA36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0A549D17B44749189C8B14A5371C5D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5D6EE8-6F47-40E7-AB5D-9EB208DF9C29}"/>
      </w:docPartPr>
      <w:docPartBody>
        <w:p w:rsidR="00320570" w:rsidRDefault="00320570" w:rsidP="00320570">
          <w:pPr>
            <w:pStyle w:val="0A549D17B44749189C8B14A5371C5DA4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4DE44679F1EF4A929131695E465C07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19CE3A-7364-4FD8-97CA-1C9F09510E4B}"/>
      </w:docPartPr>
      <w:docPartBody>
        <w:p w:rsidR="00320570" w:rsidRDefault="00320570" w:rsidP="00320570">
          <w:pPr>
            <w:pStyle w:val="4DE44679F1EF4A929131695E465C0713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CA562725C3B04483A0E0B2B8FF0823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350E8D-739F-4153-A882-68F40AB3522C}"/>
      </w:docPartPr>
      <w:docPartBody>
        <w:p w:rsidR="00320570" w:rsidRDefault="00320570" w:rsidP="00320570">
          <w:pPr>
            <w:pStyle w:val="CA562725C3B04483A0E0B2B8FF08232B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F19484CBA356421B926EF8726E4092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756B24-D7D2-4B44-990E-CFEE6F2C224D}"/>
      </w:docPartPr>
      <w:docPartBody>
        <w:p w:rsidR="00320570" w:rsidRDefault="00320570" w:rsidP="00320570">
          <w:pPr>
            <w:pStyle w:val="F19484CBA356421B926EF8726E409204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4B97F365ED0047CABD69E4ECC55117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8175AD-C4FF-4C14-BD4C-A76293DFA5E3}"/>
      </w:docPartPr>
      <w:docPartBody>
        <w:p w:rsidR="00320570" w:rsidRDefault="00320570" w:rsidP="00320570">
          <w:pPr>
            <w:pStyle w:val="4B97F365ED0047CABD69E4ECC5511702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4D4810B3438F48E4A4286649667007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E81B67-367E-401B-BA10-5C670ED36AC5}"/>
      </w:docPartPr>
      <w:docPartBody>
        <w:p w:rsidR="00320570" w:rsidRDefault="00320570" w:rsidP="00320570">
          <w:pPr>
            <w:pStyle w:val="4D4810B3438F48E4A4286649667007BB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7782D7E8F0C34666B759FDE36E9DF0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7709F-0A74-433D-85EB-48559A69C88C}"/>
      </w:docPartPr>
      <w:docPartBody>
        <w:p w:rsidR="00320570" w:rsidRDefault="00320570" w:rsidP="00320570">
          <w:pPr>
            <w:pStyle w:val="7782D7E8F0C34666B759FDE36E9DF024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DB22BCD85FF8409F8E152C6160FDA7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E64185-33E8-48B4-91CE-03DF6C676F03}"/>
      </w:docPartPr>
      <w:docPartBody>
        <w:p w:rsidR="00320570" w:rsidRDefault="00320570" w:rsidP="00320570">
          <w:pPr>
            <w:pStyle w:val="DB22BCD85FF8409F8E152C6160FDA707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14A8F161C88F4B38B3DA382F5C1958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AAD420-11DE-4C81-B7B3-F137BAD61967}"/>
      </w:docPartPr>
      <w:docPartBody>
        <w:p w:rsidR="00320570" w:rsidRDefault="00320570" w:rsidP="00320570">
          <w:pPr>
            <w:pStyle w:val="14A8F161C88F4B38B3DA382F5C195810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5B633A1CA41547999D8C693EE00748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75B7DE-BE48-427F-8593-0F1865F51E47}"/>
      </w:docPartPr>
      <w:docPartBody>
        <w:p w:rsidR="00320570" w:rsidRDefault="00320570" w:rsidP="00320570">
          <w:pPr>
            <w:pStyle w:val="5B633A1CA41547999D8C693EE0074867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283F7E12F1FC4F3F952D142BDFBEE3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25CCB4-176F-44EA-AD8B-FCBFA3135C02}"/>
      </w:docPartPr>
      <w:docPartBody>
        <w:p w:rsidR="00320570" w:rsidRDefault="00320570" w:rsidP="00320570">
          <w:pPr>
            <w:pStyle w:val="283F7E12F1FC4F3F952D142BDFBEE332"/>
          </w:pPr>
          <w:r w:rsidRPr="000D62E3">
            <w:rPr>
              <w:rStyle w:val="PlaceholderText"/>
              <w:rFonts w:ascii="Segoe UI" w:hAnsi="Segoe UI" w:cs="Segoe UI"/>
            </w:rPr>
            <w:t>Click here to enter a date.</w:t>
          </w:r>
        </w:p>
      </w:docPartBody>
    </w:docPart>
    <w:docPart>
      <w:docPartPr>
        <w:name w:val="D3DC14D88CC245D7B0A8A6AE7B96C9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DAF80B-5214-4BC5-8102-CA385445A0AE}"/>
      </w:docPartPr>
      <w:docPartBody>
        <w:p w:rsidR="00320570" w:rsidRDefault="00320570" w:rsidP="00320570">
          <w:pPr>
            <w:pStyle w:val="D3DC14D88CC245D7B0A8A6AE7B96C99E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43A745042B5E48E0AB773F8CFD3E7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F824BA-E048-47AC-AF1A-1EFDD1A30DB6}"/>
      </w:docPartPr>
      <w:docPartBody>
        <w:p w:rsidR="00320570" w:rsidRDefault="00320570" w:rsidP="00320570">
          <w:pPr>
            <w:pStyle w:val="43A745042B5E48E0AB773F8CFD3E7AE4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96605FCF786D4F8DA95632D8233403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4FE8E0-4AE4-4BC4-AFC3-45642F43F17E}"/>
      </w:docPartPr>
      <w:docPartBody>
        <w:p w:rsidR="00320570" w:rsidRDefault="00320570" w:rsidP="00320570">
          <w:pPr>
            <w:pStyle w:val="96605FCF786D4F8DA95632D8233403ED"/>
          </w:pPr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FCB0E22D01B24C269C5344BF773E05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0B84BF-775E-49AB-A02A-EB0694389E2D}"/>
      </w:docPartPr>
      <w:docPartBody>
        <w:p w:rsidR="00320570" w:rsidRDefault="00320570" w:rsidP="00320570">
          <w:pPr>
            <w:pStyle w:val="FCB0E22D01B24C269C5344BF773E054F"/>
          </w:pPr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AF7FA27EEF664B0BA8149D2E9B5B9E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9C5A1E-44A0-4472-9961-302AE33DCBEE}"/>
      </w:docPartPr>
      <w:docPartBody>
        <w:p w:rsidR="00320570" w:rsidRDefault="00320570" w:rsidP="00320570">
          <w:pPr>
            <w:pStyle w:val="AF7FA27EEF664B0BA8149D2E9B5B9EDB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1793CB0A5EF24421BD0906D01F545A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9E544D-F0C1-4772-9B3B-7F235E17DE71}"/>
      </w:docPartPr>
      <w:docPartBody>
        <w:p w:rsidR="00320570" w:rsidRDefault="00320570" w:rsidP="00320570">
          <w:pPr>
            <w:pStyle w:val="1793CB0A5EF24421BD0906D01F545A8C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5A3A6F6F65F141088E69131002981D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E27314-DEBD-403E-8387-44BCDB982E2E}"/>
      </w:docPartPr>
      <w:docPartBody>
        <w:p w:rsidR="00320570" w:rsidRDefault="00320570" w:rsidP="00320570">
          <w:pPr>
            <w:pStyle w:val="5A3A6F6F65F141088E69131002981D4B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CC38199C8A2A492EBEF701AA8398A6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73D928-A28D-4F1B-89F1-32EC77A48887}"/>
      </w:docPartPr>
      <w:docPartBody>
        <w:p w:rsidR="00320570" w:rsidRDefault="00320570" w:rsidP="00320570">
          <w:pPr>
            <w:pStyle w:val="CC38199C8A2A492EBEF701AA8398A60B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68C7888F8983444590DFE7E566A576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7270E8-7E51-47AC-B592-D6F929499AF1}"/>
      </w:docPartPr>
      <w:docPartBody>
        <w:p w:rsidR="00320570" w:rsidRDefault="00320570" w:rsidP="00320570">
          <w:pPr>
            <w:pStyle w:val="68C7888F8983444590DFE7E566A576CE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BA431697223A422E9B60DB33ADC234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1E82F6-C021-437C-ABEC-B99C643402C4}"/>
      </w:docPartPr>
      <w:docPartBody>
        <w:p w:rsidR="00320570" w:rsidRDefault="00320570" w:rsidP="00320570">
          <w:pPr>
            <w:pStyle w:val="BA431697223A422E9B60DB33ADC234EF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A83C4C96D6224F70BD318EC84319E3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391827-84CA-4D4F-9056-1AAC1C8526EE}"/>
      </w:docPartPr>
      <w:docPartBody>
        <w:p w:rsidR="00320570" w:rsidRDefault="00320570" w:rsidP="00320570">
          <w:pPr>
            <w:pStyle w:val="A83C4C96D6224F70BD318EC84319E356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CA2509D02C8E4A3A9DCC43D4478903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65A10F-7579-46D6-9289-8C3E8F23454D}"/>
      </w:docPartPr>
      <w:docPartBody>
        <w:p w:rsidR="00320570" w:rsidRDefault="00320570" w:rsidP="00320570">
          <w:pPr>
            <w:pStyle w:val="CA2509D02C8E4A3A9DCC43D447890382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8617FD21FE5E407EBDE114368D1B40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EE637F-870E-4A04-9312-86C6F1B68A4C}"/>
      </w:docPartPr>
      <w:docPartBody>
        <w:p w:rsidR="00320570" w:rsidRDefault="00320570" w:rsidP="00320570">
          <w:pPr>
            <w:pStyle w:val="8617FD21FE5E407EBDE114368D1B40CE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632C538B8E4F425689121E02300563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5CE6DB-B2AD-4C89-8E65-ADF465472DB2}"/>
      </w:docPartPr>
      <w:docPartBody>
        <w:p w:rsidR="00320570" w:rsidRDefault="00320570" w:rsidP="00320570">
          <w:pPr>
            <w:pStyle w:val="632C538B8E4F425689121E0230056352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AB80D7899DB04B9D8C7EAA3E1F835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EB7398-2DEA-4862-95F4-FB5C7FCCF8CF}"/>
      </w:docPartPr>
      <w:docPartBody>
        <w:p w:rsidR="00320570" w:rsidRDefault="00320570" w:rsidP="00320570">
          <w:pPr>
            <w:pStyle w:val="AB80D7899DB04B9D8C7EAA3E1F8359C7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3AA51892DF014424B927A3E1223091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B4F74C-3C52-4B78-8135-2C8CDC8B46AD}"/>
      </w:docPartPr>
      <w:docPartBody>
        <w:p w:rsidR="00320570" w:rsidRDefault="00320570" w:rsidP="00320570">
          <w:pPr>
            <w:pStyle w:val="3AA51892DF014424B927A3E122309148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308A02746BE14B5FAEEB6AC1AE019A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ED41E6-A5A2-4FD9-9812-ACF0BAE5E22C}"/>
      </w:docPartPr>
      <w:docPartBody>
        <w:p w:rsidR="00320570" w:rsidRDefault="00320570" w:rsidP="00320570">
          <w:pPr>
            <w:pStyle w:val="308A02746BE14B5FAEEB6AC1AE019AAB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51957E7C66D049F1929C64B2318EB9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29D81F-FF3A-41B6-AD4B-2C24A19F72F0}"/>
      </w:docPartPr>
      <w:docPartBody>
        <w:p w:rsidR="00320570" w:rsidRDefault="00320570" w:rsidP="00320570">
          <w:pPr>
            <w:pStyle w:val="51957E7C66D049F1929C64B2318EB9C0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E4BA14D0DE104E239D3BCAE4AB8B71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8E183D-4B56-49CA-B745-EFF7FCF082EC}"/>
      </w:docPartPr>
      <w:docPartBody>
        <w:p w:rsidR="00320570" w:rsidRDefault="00320570" w:rsidP="00320570">
          <w:pPr>
            <w:pStyle w:val="E4BA14D0DE104E239D3BCAE4AB8B718D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74FA1B97EC504DA2A173061D0FB489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ADF26D-043A-4C9A-B49D-09217785CBF8}"/>
      </w:docPartPr>
      <w:docPartBody>
        <w:p w:rsidR="00320570" w:rsidRDefault="00320570" w:rsidP="00320570">
          <w:pPr>
            <w:pStyle w:val="74FA1B97EC504DA2A173061D0FB489CF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975ED967B7404F5CA76BFDED6285D3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E49C92-263E-417A-A861-5394F7B8435E}"/>
      </w:docPartPr>
      <w:docPartBody>
        <w:p w:rsidR="00320570" w:rsidRDefault="00320570" w:rsidP="00320570">
          <w:pPr>
            <w:pStyle w:val="975ED967B7404F5CA76BFDED6285D367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68C51E31D1FD4B6BB86F42A0D7368A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795B24-86CA-4141-80FA-CB1C2932977E}"/>
      </w:docPartPr>
      <w:docPartBody>
        <w:p w:rsidR="00320570" w:rsidRDefault="00320570" w:rsidP="00320570">
          <w:pPr>
            <w:pStyle w:val="68C51E31D1FD4B6BB86F42A0D7368A23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8450F96B6C8348F4808D9495CDAF95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CE79FC-4D9F-4632-B90A-EEB73DF70335}"/>
      </w:docPartPr>
      <w:docPartBody>
        <w:p w:rsidR="00320570" w:rsidRDefault="00320570" w:rsidP="00320570">
          <w:pPr>
            <w:pStyle w:val="8450F96B6C8348F4808D9495CDAF95E3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70CE55765AB04B62A7333332797303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274986-D982-4D0C-8CD0-4EA94DA80913}"/>
      </w:docPartPr>
      <w:docPartBody>
        <w:p w:rsidR="00320570" w:rsidRDefault="00320570" w:rsidP="00320570">
          <w:pPr>
            <w:pStyle w:val="70CE55765AB04B62A7333332797303D5"/>
          </w:pPr>
          <w:r w:rsidRPr="000D62E3">
            <w:rPr>
              <w:rStyle w:val="PlaceholderText"/>
              <w:rFonts w:ascii="Segoe UI" w:hAnsi="Segoe UI" w:cs="Segoe UI"/>
            </w:rPr>
            <w:t>Click here to enter a date.</w:t>
          </w:r>
        </w:p>
      </w:docPartBody>
    </w:docPart>
    <w:docPart>
      <w:docPartPr>
        <w:name w:val="2AD793E53DBA44BE8D72B86C9DC4AA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77975D-E17E-4950-8ADB-CBD50F5F6CB7}"/>
      </w:docPartPr>
      <w:docPartBody>
        <w:p w:rsidR="00320570" w:rsidRDefault="00320570" w:rsidP="00320570">
          <w:pPr>
            <w:pStyle w:val="2AD793E53DBA44BE8D72B86C9DC4AA7E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60F36D6ECA9E469E82A6B3D35EAAEC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182A7F-2136-4F2D-A0DC-67B76F375B69}"/>
      </w:docPartPr>
      <w:docPartBody>
        <w:p w:rsidR="00320570" w:rsidRDefault="00320570" w:rsidP="00320570">
          <w:pPr>
            <w:pStyle w:val="60F36D6ECA9E469E82A6B3D35EAAEC0A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AC24BB9EA9A54806986483D217877C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C81181-0ED0-4191-895A-27D477DBF378}"/>
      </w:docPartPr>
      <w:docPartBody>
        <w:p w:rsidR="00320570" w:rsidRDefault="00320570" w:rsidP="00320570">
          <w:pPr>
            <w:pStyle w:val="AC24BB9EA9A54806986483D217877C0A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0540E1ED77A8409B8DF08248BA6375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693932-0AC3-4C32-9EC5-BB19997CC9C9}"/>
      </w:docPartPr>
      <w:docPartBody>
        <w:p w:rsidR="00320570" w:rsidRDefault="00320570" w:rsidP="00320570">
          <w:pPr>
            <w:pStyle w:val="0540E1ED77A8409B8DF08248BA6375B7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D57BE8B6F654486886B63E23A48E49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E0EE3-1666-4D12-88E6-838E14616B89}"/>
      </w:docPartPr>
      <w:docPartBody>
        <w:p w:rsidR="00320570" w:rsidRDefault="00320570" w:rsidP="00320570">
          <w:pPr>
            <w:pStyle w:val="D57BE8B6F654486886B63E23A48E490C"/>
          </w:pPr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B88763CC22B3462DABCECBAA8C73B9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9BC7EE-7F58-4BA4-8F66-65EE1916BFF2}"/>
      </w:docPartPr>
      <w:docPartBody>
        <w:p w:rsidR="00320570" w:rsidRDefault="00320570" w:rsidP="00320570">
          <w:pPr>
            <w:pStyle w:val="B88763CC22B3462DABCECBAA8C73B906"/>
          </w:pPr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4B4D261987C34578B841BFB9A05ED3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20A9C9-C777-476B-83A8-B2A1D85B6E42}"/>
      </w:docPartPr>
      <w:docPartBody>
        <w:p w:rsidR="00320570" w:rsidRDefault="00320570" w:rsidP="00320570">
          <w:pPr>
            <w:pStyle w:val="4B4D261987C34578B841BFB9A05ED36B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37AC0E6C2C934FEBAF98BE639E3E6C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BAB3E4-0412-4F30-8C54-5699457E03E4}"/>
      </w:docPartPr>
      <w:docPartBody>
        <w:p w:rsidR="00320570" w:rsidRDefault="00320570" w:rsidP="00320570">
          <w:pPr>
            <w:pStyle w:val="37AC0E6C2C934FEBAF98BE639E3E6CAB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0074E8D411904FDCA705D9E610A0E0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0AEEAD-F235-43B0-9435-EEBDA81C887C}"/>
      </w:docPartPr>
      <w:docPartBody>
        <w:p w:rsidR="00320570" w:rsidRDefault="00320570" w:rsidP="00320570">
          <w:pPr>
            <w:pStyle w:val="0074E8D411904FDCA705D9E610A0E0B8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55DBDE8E6A9A4BA2B3BDE9736808BF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FEB45A-4489-4385-BEC6-4A7A2B3E14F4}"/>
      </w:docPartPr>
      <w:docPartBody>
        <w:p w:rsidR="00320570" w:rsidRDefault="00320570" w:rsidP="00320570">
          <w:pPr>
            <w:pStyle w:val="55DBDE8E6A9A4BA2B3BDE9736808BFB4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411FB86BDDB9444692829E57D23CA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230A59-D11E-4BCA-9925-DA5B704B8829}"/>
      </w:docPartPr>
      <w:docPartBody>
        <w:p w:rsidR="00320570" w:rsidRDefault="00320570" w:rsidP="00320570">
          <w:pPr>
            <w:pStyle w:val="411FB86BDDB9444692829E57D23CADFB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C435E02540D44B959B339203E356F6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AFDFB1-1D75-4011-8AD1-507AA8D30553}"/>
      </w:docPartPr>
      <w:docPartBody>
        <w:p w:rsidR="00320570" w:rsidRDefault="00320570" w:rsidP="00320570">
          <w:pPr>
            <w:pStyle w:val="C435E02540D44B959B339203E356F6A8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AFE4877B02D14AD58FB45EE59988DB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1B956-FE19-4302-9104-7F86422F83FA}"/>
      </w:docPartPr>
      <w:docPartBody>
        <w:p w:rsidR="00320570" w:rsidRDefault="00320570" w:rsidP="00320570">
          <w:pPr>
            <w:pStyle w:val="AFE4877B02D14AD58FB45EE59988DB24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068DD7585D274EFD9DC69C6B23D839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6EDCDC-CA6B-4EE6-BA5E-FB4F1EC22AA9}"/>
      </w:docPartPr>
      <w:docPartBody>
        <w:p w:rsidR="00320570" w:rsidRDefault="00320570" w:rsidP="00320570">
          <w:pPr>
            <w:pStyle w:val="068DD7585D274EFD9DC69C6B23D83951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D7992DAA5CCF474CB956A9AE16DD78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193DAD-AED9-4775-B3DD-596F7143743C}"/>
      </w:docPartPr>
      <w:docPartBody>
        <w:p w:rsidR="00320570" w:rsidRDefault="00320570" w:rsidP="00320570">
          <w:pPr>
            <w:pStyle w:val="D7992DAA5CCF474CB956A9AE16DD7860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58F58BD6C6284DFB8E101A11DB98B2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B742FF-901A-4ABE-8976-1BAA6C7A353F}"/>
      </w:docPartPr>
      <w:docPartBody>
        <w:p w:rsidR="00320570" w:rsidRDefault="00320570" w:rsidP="00320570">
          <w:pPr>
            <w:pStyle w:val="58F58BD6C6284DFB8E101A11DB98B247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2A13298895CA4E33BB7CD714632761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10E7FE-5B5E-4505-9B76-3AC8247CD67C}"/>
      </w:docPartPr>
      <w:docPartBody>
        <w:p w:rsidR="00320570" w:rsidRDefault="00320570" w:rsidP="00320570">
          <w:pPr>
            <w:pStyle w:val="2A13298895CA4E33BB7CD7146327618B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0D1D6248E5A74315BC894E7FEDD018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93C564-1364-4E5C-AC1B-4DB172E78113}"/>
      </w:docPartPr>
      <w:docPartBody>
        <w:p w:rsidR="00320570" w:rsidRDefault="00320570" w:rsidP="00320570">
          <w:pPr>
            <w:pStyle w:val="0D1D6248E5A74315BC894E7FEDD018CF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97712C246283400AB8F6AC9EFC72AF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C7BADB-F18D-4AB2-8FE8-D69BBE09ABF4}"/>
      </w:docPartPr>
      <w:docPartBody>
        <w:p w:rsidR="00320570" w:rsidRDefault="00320570" w:rsidP="00320570">
          <w:pPr>
            <w:pStyle w:val="97712C246283400AB8F6AC9EFC72AFC0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4E5B0C76053949DA913DD35020A5E5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4B1F8C-D329-4BCF-A55F-7931C48667B4}"/>
      </w:docPartPr>
      <w:docPartBody>
        <w:p w:rsidR="00320570" w:rsidRDefault="00320570" w:rsidP="00320570">
          <w:pPr>
            <w:pStyle w:val="4E5B0C76053949DA913DD35020A5E55B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D61181EC8D4B493C820F73FE8D5547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83828D-A848-4B2A-9B20-61B3A2D60881}"/>
      </w:docPartPr>
      <w:docPartBody>
        <w:p w:rsidR="00320570" w:rsidRDefault="00320570" w:rsidP="00320570">
          <w:pPr>
            <w:pStyle w:val="D61181EC8D4B493C820F73FE8D554713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9E6C5A0DC9A4415389705D8833DADD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C667A9-CE63-408A-8AF1-AD80DC0D950E}"/>
      </w:docPartPr>
      <w:docPartBody>
        <w:p w:rsidR="00320570" w:rsidRDefault="00320570" w:rsidP="00320570">
          <w:pPr>
            <w:pStyle w:val="9E6C5A0DC9A4415389705D8833DADD00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9BFE349F2D3D4065A2277ED8994919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FBE4B1-52FC-43EF-B799-A7877D8384A6}"/>
      </w:docPartPr>
      <w:docPartBody>
        <w:p w:rsidR="00320570" w:rsidRDefault="00320570" w:rsidP="00320570">
          <w:pPr>
            <w:pStyle w:val="9BFE349F2D3D4065A2277ED899491913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0795FEF8D291428FBF7BB4C566A7D0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83F1CB-4E9D-4B7E-8CB0-54AC6DF471C1}"/>
      </w:docPartPr>
      <w:docPartBody>
        <w:p w:rsidR="00320570" w:rsidRDefault="00320570" w:rsidP="00320570">
          <w:pPr>
            <w:pStyle w:val="0795FEF8D291428FBF7BB4C566A7D0CD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C20864F9491B4680999C86A6881D60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CA6C55-C1B2-4C1A-BDF0-BA97B2DB4046}"/>
      </w:docPartPr>
      <w:docPartBody>
        <w:p w:rsidR="00320570" w:rsidRDefault="00320570" w:rsidP="00320570">
          <w:pPr>
            <w:pStyle w:val="C20864F9491B4680999C86A6881D60D2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A75B1B222BAA419C8CF47D42F96D8B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06B405-00D7-49EC-A235-FE2EEDD58363}"/>
      </w:docPartPr>
      <w:docPartBody>
        <w:p w:rsidR="00320570" w:rsidRDefault="00320570" w:rsidP="00320570">
          <w:pPr>
            <w:pStyle w:val="A75B1B222BAA419C8CF47D42F96D8B89"/>
          </w:pPr>
          <w:r w:rsidRPr="000D62E3">
            <w:rPr>
              <w:rStyle w:val="PlaceholderText"/>
              <w:rFonts w:ascii="Segoe UI" w:hAnsi="Segoe UI" w:cs="Segoe UI"/>
            </w:rPr>
            <w:t>Click here to enter a date.</w:t>
          </w:r>
        </w:p>
      </w:docPartBody>
    </w:docPart>
    <w:docPart>
      <w:docPartPr>
        <w:name w:val="1AD6464DF8224B2E8DAC1027165B37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006E07-B95B-4A90-92A6-B6ED3FBE3BE1}"/>
      </w:docPartPr>
      <w:docPartBody>
        <w:p w:rsidR="00320570" w:rsidRDefault="00320570" w:rsidP="00320570">
          <w:pPr>
            <w:pStyle w:val="1AD6464DF8224B2E8DAC1027165B37A3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A4B46DC6907540E88294F1C7805219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22E798-40AA-4E0E-9E23-36591A9B7F9D}"/>
      </w:docPartPr>
      <w:docPartBody>
        <w:p w:rsidR="00320570" w:rsidRDefault="00320570" w:rsidP="00320570">
          <w:pPr>
            <w:pStyle w:val="A4B46DC6907540E88294F1C78052191E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6801701D99574065A64B9897EA1DD4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9EC7FC-2DC5-4B5F-AF9C-2D57AA8626B6}"/>
      </w:docPartPr>
      <w:docPartBody>
        <w:p w:rsidR="00320570" w:rsidRDefault="00320570" w:rsidP="00320570">
          <w:pPr>
            <w:pStyle w:val="6801701D99574065A64B9897EA1DD44D"/>
          </w:pPr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2F485BA42E984C95ACF33A7497034A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A720F3-A567-4F2E-94D7-CCB60724B6C0}"/>
      </w:docPartPr>
      <w:docPartBody>
        <w:p w:rsidR="00320570" w:rsidRDefault="00320570" w:rsidP="00320570">
          <w:pPr>
            <w:pStyle w:val="2F485BA42E984C95ACF33A7497034AC4"/>
          </w:pPr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E198A2D58C79424EB64291F956E19F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88949D-A1B5-400B-B331-B8E4F7BFAE62}"/>
      </w:docPartPr>
      <w:docPartBody>
        <w:p w:rsidR="00320570" w:rsidRDefault="00320570" w:rsidP="00320570">
          <w:pPr>
            <w:pStyle w:val="E198A2D58C79424EB64291F956E19F27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CC6B3B07F15845E0B6099C5ED8ED4A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0EFECA-FD98-44EA-B9D0-1D0190870B47}"/>
      </w:docPartPr>
      <w:docPartBody>
        <w:p w:rsidR="00320570" w:rsidRDefault="00320570" w:rsidP="00320570">
          <w:pPr>
            <w:pStyle w:val="CC6B3B07F15845E0B6099C5ED8ED4AC9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4D1015B1A5894EB28627F9E02B2E44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A22791-4C44-499B-A47E-D297BF718C96}"/>
      </w:docPartPr>
      <w:docPartBody>
        <w:p w:rsidR="00320570" w:rsidRDefault="00320570" w:rsidP="00320570">
          <w:pPr>
            <w:pStyle w:val="4D1015B1A5894EB28627F9E02B2E44C6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F60EA83D941D4CCB82CEE8BEE19F05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4691BC-A78A-4B6D-B36D-F1A1CB6722C0}"/>
      </w:docPartPr>
      <w:docPartBody>
        <w:p w:rsidR="00320570" w:rsidRDefault="00320570" w:rsidP="00320570">
          <w:pPr>
            <w:pStyle w:val="F60EA83D941D4CCB82CEE8BEE19F05B5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7EA447C80C864A8B9DBF3F9593BDEE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5A7CDD-0548-47C8-B60D-36D2398F4383}"/>
      </w:docPartPr>
      <w:docPartBody>
        <w:p w:rsidR="00320570" w:rsidRDefault="00320570" w:rsidP="00320570">
          <w:pPr>
            <w:pStyle w:val="7EA447C80C864A8B9DBF3F9593BDEE4E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72079F1E73024018A623F2E06DE0EE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E74F3C-7BE6-433D-81F9-E17F3EA517DC}"/>
      </w:docPartPr>
      <w:docPartBody>
        <w:p w:rsidR="00320570" w:rsidRDefault="00320570" w:rsidP="00320570">
          <w:pPr>
            <w:pStyle w:val="72079F1E73024018A623F2E06DE0EE7C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F0AF684E0C354FCB814FF4B00D8A10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49F506-94D8-4777-8D59-AF7A8416E0AE}"/>
      </w:docPartPr>
      <w:docPartBody>
        <w:p w:rsidR="00320570" w:rsidRDefault="00320570" w:rsidP="00320570">
          <w:pPr>
            <w:pStyle w:val="F0AF684E0C354FCB814FF4B00D8A1013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41A4A668A9D44B9B80BD493F13E5C3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496D18-035D-4629-BE42-85E4F0D3627E}"/>
      </w:docPartPr>
      <w:docPartBody>
        <w:p w:rsidR="00320570" w:rsidRDefault="00320570" w:rsidP="00320570">
          <w:pPr>
            <w:pStyle w:val="41A4A668A9D44B9B80BD493F13E5C3C6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DD4B051E79DD4F068218A4050D3EDC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18BCE5-37A0-4C22-BAD2-F61A9FEAF7E3}"/>
      </w:docPartPr>
      <w:docPartBody>
        <w:p w:rsidR="00320570" w:rsidRDefault="00320570" w:rsidP="00320570">
          <w:pPr>
            <w:pStyle w:val="DD4B051E79DD4F068218A4050D3EDC29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6E17E63E6B1E4403A2CFD994639188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058BD8-6D0F-4A05-8E30-CFA79288F3FD}"/>
      </w:docPartPr>
      <w:docPartBody>
        <w:p w:rsidR="00320570" w:rsidRDefault="00320570" w:rsidP="00320570">
          <w:pPr>
            <w:pStyle w:val="6E17E63E6B1E4403A2CFD9946391881A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9E08E9D173C542B9B52B9DCD0E137B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1F6649-69DA-4450-B93B-C0A748FC103A}"/>
      </w:docPartPr>
      <w:docPartBody>
        <w:p w:rsidR="00320570" w:rsidRDefault="00320570" w:rsidP="00320570">
          <w:pPr>
            <w:pStyle w:val="9E08E9D173C542B9B52B9DCD0E137B01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4E186CB9DCE24903A72B6F0D906B15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34C210-E44E-4A46-B8C0-B05D33D5E962}"/>
      </w:docPartPr>
      <w:docPartBody>
        <w:p w:rsidR="00320570" w:rsidRDefault="00320570" w:rsidP="00320570">
          <w:pPr>
            <w:pStyle w:val="4E186CB9DCE24903A72B6F0D906B155B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E6250A8076884DD280BE8ACFCFAAF7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920667-9469-405B-8C0D-5E7953261ACA}"/>
      </w:docPartPr>
      <w:docPartBody>
        <w:p w:rsidR="00320570" w:rsidRDefault="00320570" w:rsidP="00320570">
          <w:pPr>
            <w:pStyle w:val="E6250A8076884DD280BE8ACFCFAAF782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5CDC06C3D25A4094AF5EBA9F648660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BAFB39-A45A-4AB0-B400-30FDB652C2B4}"/>
      </w:docPartPr>
      <w:docPartBody>
        <w:p w:rsidR="00320570" w:rsidRDefault="00320570" w:rsidP="00320570">
          <w:pPr>
            <w:pStyle w:val="5CDC06C3D25A4094AF5EBA9F6486601C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8F3A229BA54249159E60871294A1F9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4D4625-6876-4642-9078-C9D31789665C}"/>
      </w:docPartPr>
      <w:docPartBody>
        <w:p w:rsidR="00320570" w:rsidRDefault="00320570" w:rsidP="00320570">
          <w:pPr>
            <w:pStyle w:val="8F3A229BA54249159E60871294A1F9CE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4F8A7ADF04B64D2BB9CF577924CEF5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78AC3B-20A5-4D47-98BE-3E413C97473C}"/>
      </w:docPartPr>
      <w:docPartBody>
        <w:p w:rsidR="00320570" w:rsidRDefault="00320570" w:rsidP="00320570">
          <w:pPr>
            <w:pStyle w:val="4F8A7ADF04B64D2BB9CF577924CEF54C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705508ED5A284F53AB6B415D887F3E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1778D9-AAA5-4ABD-AB57-8D8A59AFB728}"/>
      </w:docPartPr>
      <w:docPartBody>
        <w:p w:rsidR="00320570" w:rsidRDefault="00320570" w:rsidP="00320570">
          <w:pPr>
            <w:pStyle w:val="705508ED5A284F53AB6B415D887F3E8F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73D0C42FEE1C419991A749EAB718DF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5DD37B-B267-455E-99C6-DFFAD657C2CB}"/>
      </w:docPartPr>
      <w:docPartBody>
        <w:p w:rsidR="00320570" w:rsidRDefault="00320570" w:rsidP="00320570">
          <w:pPr>
            <w:pStyle w:val="73D0C42FEE1C419991A749EAB718DF23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DF1FE161D2A6441C97D08D4EEBE37E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B7BAEA-B1ED-44D5-B256-708B5FB755B5}"/>
      </w:docPartPr>
      <w:docPartBody>
        <w:p w:rsidR="00320570" w:rsidRDefault="00320570" w:rsidP="00320570">
          <w:pPr>
            <w:pStyle w:val="DF1FE161D2A6441C97D08D4EEBE37E76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D7EB7B81D2C140A99741DF845F5E25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5EC2E5-57D7-4AB0-BAFA-1EA26032C3FB}"/>
      </w:docPartPr>
      <w:docPartBody>
        <w:p w:rsidR="00320570" w:rsidRDefault="00320570" w:rsidP="00320570">
          <w:pPr>
            <w:pStyle w:val="D7EB7B81D2C140A99741DF845F5E25EC"/>
          </w:pPr>
          <w:r w:rsidRPr="000D62E3">
            <w:rPr>
              <w:rStyle w:val="PlaceholderText"/>
              <w:rFonts w:ascii="Segoe UI" w:hAnsi="Segoe UI" w:cs="Segoe UI"/>
            </w:rPr>
            <w:t>Click here to enter a date.</w:t>
          </w:r>
        </w:p>
      </w:docPartBody>
    </w:docPart>
    <w:docPart>
      <w:docPartPr>
        <w:name w:val="48AEC5FB6215464A83AF9D6683B1E6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2C8412-BB2D-43F7-9ADA-37CED4598D45}"/>
      </w:docPartPr>
      <w:docPartBody>
        <w:p w:rsidR="00320570" w:rsidRDefault="00320570" w:rsidP="00320570">
          <w:pPr>
            <w:pStyle w:val="48AEC5FB6215464A83AF9D6683B1E615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7FEE7AB5A45245A29F551BE4FC4045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6A6F15-EC45-483E-9061-69046DDEB7A2}"/>
      </w:docPartPr>
      <w:docPartBody>
        <w:p w:rsidR="00320570" w:rsidRDefault="00320570" w:rsidP="00320570">
          <w:pPr>
            <w:pStyle w:val="7FEE7AB5A45245A29F551BE4FC4045D9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47D995486A9E446DAA2B7427E293E0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5EDACB-2637-4935-B861-236893C74F02}"/>
      </w:docPartPr>
      <w:docPartBody>
        <w:p w:rsidR="00320570" w:rsidRDefault="00320570" w:rsidP="00320570">
          <w:pPr>
            <w:pStyle w:val="47D995486A9E446DAA2B7427E293E020"/>
          </w:pPr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E4C5181E06D14E01A6F6D8536E6BE1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F02425-0F8B-4106-B3AD-1D1A59FCE6A7}"/>
      </w:docPartPr>
      <w:docPartBody>
        <w:p w:rsidR="00320570" w:rsidRDefault="00320570" w:rsidP="00320570">
          <w:pPr>
            <w:pStyle w:val="E4C5181E06D14E01A6F6D8536E6BE124"/>
          </w:pPr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149D79F4CE4D4ED495D9702B360606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0D8B53-BCF5-4455-AF94-D5D53DDC2A19}"/>
      </w:docPartPr>
      <w:docPartBody>
        <w:p w:rsidR="00320570" w:rsidRDefault="00320570" w:rsidP="00320570">
          <w:pPr>
            <w:pStyle w:val="149D79F4CE4D4ED495D9702B36060647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573C00E607A847E3B9E36C6B728CD5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4AC94B-D823-47C1-8829-93457C7B5A67}"/>
      </w:docPartPr>
      <w:docPartBody>
        <w:p w:rsidR="00320570" w:rsidRDefault="00320570" w:rsidP="00320570">
          <w:pPr>
            <w:pStyle w:val="573C00E607A847E3B9E36C6B728CD584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5DC978B5C1F14A679BD7D0FAA69F40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1EAECF-588B-4F1C-B6F0-77685DA5EF19}"/>
      </w:docPartPr>
      <w:docPartBody>
        <w:p w:rsidR="00320570" w:rsidRDefault="00320570" w:rsidP="00320570">
          <w:pPr>
            <w:pStyle w:val="5DC978B5C1F14A679BD7D0FAA69F400B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3A66744416B34B48952E1F0D9B48AD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2BE49C-2F0E-4132-BE46-19621F892B86}"/>
      </w:docPartPr>
      <w:docPartBody>
        <w:p w:rsidR="00320570" w:rsidRDefault="00320570" w:rsidP="00320570">
          <w:pPr>
            <w:pStyle w:val="3A66744416B34B48952E1F0D9B48AD70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327991A6E5D845A9822E0C5FBEABA5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AB55C9-ABA4-49B1-8ED2-C9E6DC7B904B}"/>
      </w:docPartPr>
      <w:docPartBody>
        <w:p w:rsidR="00320570" w:rsidRDefault="00320570" w:rsidP="00320570">
          <w:pPr>
            <w:pStyle w:val="327991A6E5D845A9822E0C5FBEABA552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8627469ADDE04DC78B869D945D5A2A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46410F-EDB5-4840-8DF6-B19756CA362E}"/>
      </w:docPartPr>
      <w:docPartBody>
        <w:p w:rsidR="00320570" w:rsidRDefault="00320570" w:rsidP="00320570">
          <w:pPr>
            <w:pStyle w:val="8627469ADDE04DC78B869D945D5A2AC0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107FF1AA0E524493A62BED8CFD01A5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1B8603-4033-43E3-ABD7-078729449629}"/>
      </w:docPartPr>
      <w:docPartBody>
        <w:p w:rsidR="00320570" w:rsidRDefault="00320570" w:rsidP="00320570">
          <w:pPr>
            <w:pStyle w:val="107FF1AA0E524493A62BED8CFD01A5B4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82B6290AB21C463C896D6DDF115DEF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ADF3B2-A664-40B7-BA58-94D09AEEC31C}"/>
      </w:docPartPr>
      <w:docPartBody>
        <w:p w:rsidR="00320570" w:rsidRDefault="00320570" w:rsidP="00320570">
          <w:pPr>
            <w:pStyle w:val="82B6290AB21C463C896D6DDF115DEFA9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17BA43575B934AE697B795A2B68538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5FC195-A46E-468A-BAC6-DF8C5BA3264B}"/>
      </w:docPartPr>
      <w:docPartBody>
        <w:p w:rsidR="00320570" w:rsidRDefault="00320570" w:rsidP="00320570">
          <w:pPr>
            <w:pStyle w:val="17BA43575B934AE697B795A2B68538BB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0ADF1B6011B0471DB52D27F2F5D10D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BB48E2-846D-4380-AC71-27EBB5F51E97}"/>
      </w:docPartPr>
      <w:docPartBody>
        <w:p w:rsidR="00320570" w:rsidRDefault="00320570" w:rsidP="00320570">
          <w:pPr>
            <w:pStyle w:val="0ADF1B6011B0471DB52D27F2F5D10D47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8EDAF89ADE8C4758BDE4035EF6E8B4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27F085-7519-43E2-ABFC-F0B1751BEC1E}"/>
      </w:docPartPr>
      <w:docPartBody>
        <w:p w:rsidR="00320570" w:rsidRDefault="00320570" w:rsidP="00320570">
          <w:pPr>
            <w:pStyle w:val="8EDAF89ADE8C4758BDE4035EF6E8B4B7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00134B8453804009B2E8A6657682E8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BE04BB-7A13-40F2-B241-BF8F85E75D4B}"/>
      </w:docPartPr>
      <w:docPartBody>
        <w:p w:rsidR="00320570" w:rsidRDefault="00320570" w:rsidP="00320570">
          <w:pPr>
            <w:pStyle w:val="00134B8453804009B2E8A6657682E8B5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D9DBA26A2CED45DE8A887219A1931F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E2A53E-430F-446E-95D3-70D9E7E74E01}"/>
      </w:docPartPr>
      <w:docPartBody>
        <w:p w:rsidR="00320570" w:rsidRDefault="00320570" w:rsidP="00320570">
          <w:pPr>
            <w:pStyle w:val="D9DBA26A2CED45DE8A887219A1931F1C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11C8A5FF598843C2A3F7B8E266ABC4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47BD48-3A0A-4D02-B90D-1D4AC713130A}"/>
      </w:docPartPr>
      <w:docPartBody>
        <w:p w:rsidR="00320570" w:rsidRDefault="00320570" w:rsidP="00320570">
          <w:pPr>
            <w:pStyle w:val="11C8A5FF598843C2A3F7B8E266ABC47D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52A5A142B40247B09251974664EB5E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C56DB7-C77E-4626-AD18-F50528A59C27}"/>
      </w:docPartPr>
      <w:docPartBody>
        <w:p w:rsidR="00320570" w:rsidRDefault="00320570" w:rsidP="00320570">
          <w:pPr>
            <w:pStyle w:val="52A5A142B40247B09251974664EB5EF5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44EEC6A95F994531AA035B3324537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B4AFFD-6A54-497C-8996-DCB529209463}"/>
      </w:docPartPr>
      <w:docPartBody>
        <w:p w:rsidR="00320570" w:rsidRDefault="00320570" w:rsidP="00320570">
          <w:pPr>
            <w:pStyle w:val="44EEC6A95F994531AA035B3324537521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B278C4BA409E4914943B8C7DD6630C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83F40-1483-45B5-AC6C-0547770A4A96}"/>
      </w:docPartPr>
      <w:docPartBody>
        <w:p w:rsidR="00320570" w:rsidRDefault="00320570" w:rsidP="00320570">
          <w:pPr>
            <w:pStyle w:val="B278C4BA409E4914943B8C7DD6630C79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63B6C96411E2453C901C840C4E57CE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FA6E4-5715-4E06-B86F-1AC43B790F2C}"/>
      </w:docPartPr>
      <w:docPartBody>
        <w:p w:rsidR="00320570" w:rsidRDefault="00320570" w:rsidP="00320570">
          <w:pPr>
            <w:pStyle w:val="63B6C96411E2453C901C840C4E57CEF9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CCA6406DA08A4054A42AD195B25091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97C46-7376-47CD-B9A1-D45BDAE92697}"/>
      </w:docPartPr>
      <w:docPartBody>
        <w:p w:rsidR="00320570" w:rsidRDefault="00320570" w:rsidP="00320570">
          <w:pPr>
            <w:pStyle w:val="CCA6406DA08A4054A42AD195B2509154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00E2C8D93D8148918C89B51270572F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7B351C-2164-4D25-A313-7FB402CDAB09}"/>
      </w:docPartPr>
      <w:docPartBody>
        <w:p w:rsidR="00320570" w:rsidRDefault="00320570" w:rsidP="00320570">
          <w:pPr>
            <w:pStyle w:val="00E2C8D93D8148918C89B51270572F3F"/>
          </w:pPr>
          <w:r w:rsidRPr="000D62E3">
            <w:rPr>
              <w:rStyle w:val="PlaceholderText"/>
              <w:rFonts w:ascii="Segoe UI" w:hAnsi="Segoe UI" w:cs="Segoe UI"/>
            </w:rPr>
            <w:t>Click here to enter a date.</w:t>
          </w:r>
        </w:p>
      </w:docPartBody>
    </w:docPart>
    <w:docPart>
      <w:docPartPr>
        <w:name w:val="56D9393F2F7A4C0EB2399B0228297D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9828ED-3983-4959-9D06-21FE13A1B403}"/>
      </w:docPartPr>
      <w:docPartBody>
        <w:p w:rsidR="00320570" w:rsidRDefault="00320570" w:rsidP="00320570">
          <w:pPr>
            <w:pStyle w:val="56D9393F2F7A4C0EB2399B0228297DAB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8882891F291E4E0D9DB5810079B120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22B69F-DC77-432F-88E9-380519B2B24A}"/>
      </w:docPartPr>
      <w:docPartBody>
        <w:p w:rsidR="00320570" w:rsidRDefault="00320570" w:rsidP="00320570">
          <w:pPr>
            <w:pStyle w:val="8882891F291E4E0D9DB5810079B120C2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5D3F761D0E164341A896ECB664FF5E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F67E4F-D233-415D-B58D-40CC3A15285C}"/>
      </w:docPartPr>
      <w:docPartBody>
        <w:p w:rsidR="00320570" w:rsidRDefault="00320570" w:rsidP="00320570">
          <w:pPr>
            <w:pStyle w:val="5D3F761D0E164341A896ECB664FF5ED8"/>
          </w:pPr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B914A985B192410F97961B9C7CB5EB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FB659E-4882-44B2-BE93-63DE40E68736}"/>
      </w:docPartPr>
      <w:docPartBody>
        <w:p w:rsidR="00320570" w:rsidRDefault="00320570" w:rsidP="00320570">
          <w:pPr>
            <w:pStyle w:val="B914A985B192410F97961B9C7CB5EB4B"/>
          </w:pPr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82428175EAA74CBDB3F429281D74F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51EF08-3E35-41F3-89EB-06EE130D5A71}"/>
      </w:docPartPr>
      <w:docPartBody>
        <w:p w:rsidR="00320570" w:rsidRDefault="00320570" w:rsidP="00320570">
          <w:pPr>
            <w:pStyle w:val="82428175EAA74CBDB3F429281D74F0E6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E1542951DC3142F58EDF55A3B3B186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B4D5B8-07F8-436E-B5CF-087437B87051}"/>
      </w:docPartPr>
      <w:docPartBody>
        <w:p w:rsidR="00320570" w:rsidRDefault="00320570" w:rsidP="00320570">
          <w:pPr>
            <w:pStyle w:val="E1542951DC3142F58EDF55A3B3B186A0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934E02CC8C3A4131887899357E8A02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D654E6-C1DB-466D-88D0-F726F4F94298}"/>
      </w:docPartPr>
      <w:docPartBody>
        <w:p w:rsidR="00320570" w:rsidRDefault="00320570" w:rsidP="00320570">
          <w:pPr>
            <w:pStyle w:val="934E02CC8C3A4131887899357E8A0209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121108CAEF1243688C04B76063621A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38B586-715A-4622-81E0-302C311C5FDE}"/>
      </w:docPartPr>
      <w:docPartBody>
        <w:p w:rsidR="00320570" w:rsidRDefault="00320570" w:rsidP="00320570">
          <w:pPr>
            <w:pStyle w:val="121108CAEF1243688C04B76063621A8B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07C6BE5B24784196876098CF8C954E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2A2134-A196-4F20-86AB-73470BE144B6}"/>
      </w:docPartPr>
      <w:docPartBody>
        <w:p w:rsidR="00320570" w:rsidRDefault="00320570" w:rsidP="00320570">
          <w:pPr>
            <w:pStyle w:val="07C6BE5B24784196876098CF8C954EEC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34671204E04A433C964DD122B06FAA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F774E1-7212-4A53-B3D6-CD9B586B4537}"/>
      </w:docPartPr>
      <w:docPartBody>
        <w:p w:rsidR="00320570" w:rsidRDefault="00320570" w:rsidP="00320570">
          <w:pPr>
            <w:pStyle w:val="34671204E04A433C964DD122B06FAAB8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B7FC0FA731CE426CB0F319E2D425B6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3F7183-5DEC-4059-9C8A-BCC45764FDBC}"/>
      </w:docPartPr>
      <w:docPartBody>
        <w:p w:rsidR="00320570" w:rsidRDefault="00320570" w:rsidP="00320570">
          <w:pPr>
            <w:pStyle w:val="B7FC0FA731CE426CB0F319E2D425B614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A0C54BAFABB04F23B1A5C113C8E4C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871DC4-511E-4D60-8109-339E3E31A120}"/>
      </w:docPartPr>
      <w:docPartBody>
        <w:p w:rsidR="00320570" w:rsidRDefault="00320570" w:rsidP="00320570">
          <w:pPr>
            <w:pStyle w:val="A0C54BAFABB04F23B1A5C113C8E4C034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5406AAFACBE4452992C5E06095CAC7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AB9A5-5713-4AA6-82BB-744F01F698A4}"/>
      </w:docPartPr>
      <w:docPartBody>
        <w:p w:rsidR="00320570" w:rsidRDefault="00320570" w:rsidP="00320570">
          <w:pPr>
            <w:pStyle w:val="5406AAFACBE4452992C5E06095CAC70E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0BD76406A7DE4626B18E3574F4FA34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B47D87-8D71-4BAD-A4AF-39F50386B276}"/>
      </w:docPartPr>
      <w:docPartBody>
        <w:p w:rsidR="00320570" w:rsidRDefault="00320570" w:rsidP="00320570">
          <w:pPr>
            <w:pStyle w:val="0BD76406A7DE4626B18E3574F4FA3467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979330265BC94B07A6FDCD3F230C65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DE2308-7DD8-4BCC-8C97-469418C12793}"/>
      </w:docPartPr>
      <w:docPartBody>
        <w:p w:rsidR="00320570" w:rsidRDefault="00320570" w:rsidP="00320570">
          <w:pPr>
            <w:pStyle w:val="979330265BC94B07A6FDCD3F230C65D7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78E4F21FBF0E4592919B612A4F90CC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B638D6-543A-486C-8BA5-CCF9C3F67C3F}"/>
      </w:docPartPr>
      <w:docPartBody>
        <w:p w:rsidR="00320570" w:rsidRDefault="00320570" w:rsidP="00320570">
          <w:pPr>
            <w:pStyle w:val="78E4F21FBF0E4592919B612A4F90CCC6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855041D465FF446DB6988782020A8C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67615E-0242-40B9-9332-383EAECC1BC3}"/>
      </w:docPartPr>
      <w:docPartBody>
        <w:p w:rsidR="00320570" w:rsidRDefault="00320570" w:rsidP="00320570">
          <w:pPr>
            <w:pStyle w:val="855041D465FF446DB6988782020A8C52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AE3919A449C343B2AECE16335186F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E760E0-7E90-4DFD-A1A9-7670E08219DE}"/>
      </w:docPartPr>
      <w:docPartBody>
        <w:p w:rsidR="00320570" w:rsidRDefault="00320570" w:rsidP="00320570">
          <w:pPr>
            <w:pStyle w:val="AE3919A449C343B2AECE16335186F439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F28FAD24BDDC4C1085AEF3EBAA69A7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F094F2-6EBB-4B52-B026-91441F82A5A4}"/>
      </w:docPartPr>
      <w:docPartBody>
        <w:p w:rsidR="00320570" w:rsidRDefault="00320570" w:rsidP="00320570">
          <w:pPr>
            <w:pStyle w:val="F28FAD24BDDC4C1085AEF3EBAA69A767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11D474DEE9444C71AF386BF6444891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E101A3-7359-4C2D-9E1B-ADF5EE59F78F}"/>
      </w:docPartPr>
      <w:docPartBody>
        <w:p w:rsidR="00320570" w:rsidRDefault="00320570" w:rsidP="00320570">
          <w:pPr>
            <w:pStyle w:val="11D474DEE9444C71AF386BF6444891A7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A7689C4416184F6BAF56707CE4855F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6E36E9-2F32-4288-BD3A-5BF104141933}"/>
      </w:docPartPr>
      <w:docPartBody>
        <w:p w:rsidR="00320570" w:rsidRDefault="00320570" w:rsidP="00320570">
          <w:pPr>
            <w:pStyle w:val="A7689C4416184F6BAF56707CE4855F7E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F2B8F9F1ABC643398CFAED6DF3435A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4A7D11-87B4-41ED-AFBE-E58BE402D242}"/>
      </w:docPartPr>
      <w:docPartBody>
        <w:p w:rsidR="00320570" w:rsidRDefault="00320570" w:rsidP="00320570">
          <w:pPr>
            <w:pStyle w:val="F2B8F9F1ABC643398CFAED6DF3435A4E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6CDDDE9697054E7EA78F9BEBBA581A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F49ABE-2A76-4FAB-AAF1-91A760283CE6}"/>
      </w:docPartPr>
      <w:docPartBody>
        <w:p w:rsidR="00320570" w:rsidRDefault="00320570" w:rsidP="00320570">
          <w:pPr>
            <w:pStyle w:val="6CDDDE9697054E7EA78F9BEBBA581AA6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32621B5DB1AB420E987DF378F6A002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C77782-E483-4ACC-A715-7A06D7373A10}"/>
      </w:docPartPr>
      <w:docPartBody>
        <w:p w:rsidR="00320570" w:rsidRDefault="00320570" w:rsidP="00320570">
          <w:pPr>
            <w:pStyle w:val="32621B5DB1AB420E987DF378F6A0029E"/>
          </w:pPr>
          <w:r w:rsidRPr="000D62E3">
            <w:rPr>
              <w:rStyle w:val="PlaceholderText"/>
              <w:rFonts w:ascii="Segoe UI" w:hAnsi="Segoe UI" w:cs="Segoe UI"/>
            </w:rPr>
            <w:t>Click here to enter a date.</w:t>
          </w:r>
        </w:p>
      </w:docPartBody>
    </w:docPart>
    <w:docPart>
      <w:docPartPr>
        <w:name w:val="CCBFE3A2787A4FCC9207B5330EA8FB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43158-8BE6-4F83-8923-86088CBB822B}"/>
      </w:docPartPr>
      <w:docPartBody>
        <w:p w:rsidR="00320570" w:rsidRDefault="00320570" w:rsidP="00320570">
          <w:pPr>
            <w:pStyle w:val="CCBFE3A2787A4FCC9207B5330EA8FB68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52E4ACB966234FB781E7EBE78E960E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EE9FE4-CB5F-4414-ABFC-00782C11061B}"/>
      </w:docPartPr>
      <w:docPartBody>
        <w:p w:rsidR="00320570" w:rsidRDefault="00320570" w:rsidP="00320570">
          <w:pPr>
            <w:pStyle w:val="52E4ACB966234FB781E7EBE78E960E7B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742E86C3F2D246E0AF0BCD507B492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B0E58B-7675-4530-AF25-D882467FC1A8}"/>
      </w:docPartPr>
      <w:docPartBody>
        <w:p w:rsidR="00320570" w:rsidRDefault="00320570" w:rsidP="00320570">
          <w:pPr>
            <w:pStyle w:val="742E86C3F2D246E0AF0BCD507B49277D"/>
          </w:pPr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D36D5371D5C44E2D9A8D29A379F8C9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E8DF61-3904-4789-8FBD-20262CA27725}"/>
      </w:docPartPr>
      <w:docPartBody>
        <w:p w:rsidR="00320570" w:rsidRDefault="00320570" w:rsidP="00320570">
          <w:pPr>
            <w:pStyle w:val="D36D5371D5C44E2D9A8D29A379F8C93B"/>
          </w:pPr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16E7CE3955E04236A1B2E677EC9941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DF359B-842E-4146-86F6-4F7323B46EDA}"/>
      </w:docPartPr>
      <w:docPartBody>
        <w:p w:rsidR="00320570" w:rsidRDefault="00320570" w:rsidP="00320570">
          <w:pPr>
            <w:pStyle w:val="16E7CE3955E04236A1B2E677EC9941D6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CB500DBA131F4228B33477BBEBFF80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C8B58F-EEB7-4179-ABBC-BBC933C1166F}"/>
      </w:docPartPr>
      <w:docPartBody>
        <w:p w:rsidR="00320570" w:rsidRDefault="00320570" w:rsidP="00320570">
          <w:pPr>
            <w:pStyle w:val="CB500DBA131F4228B33477BBEBFF80D6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FABCB1BCDA0F42398AC26DDA1C07B7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F76027-850A-4CD4-BA28-E1D3EE2BD35E}"/>
      </w:docPartPr>
      <w:docPartBody>
        <w:p w:rsidR="00320570" w:rsidRDefault="00320570" w:rsidP="00320570">
          <w:pPr>
            <w:pStyle w:val="FABCB1BCDA0F42398AC26DDA1C07B759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9570809D69584C459B8A3B312B27AC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63ED7D-0A2C-47C9-B990-0524E942494B}"/>
      </w:docPartPr>
      <w:docPartBody>
        <w:p w:rsidR="00320570" w:rsidRDefault="00320570" w:rsidP="00320570">
          <w:pPr>
            <w:pStyle w:val="9570809D69584C459B8A3B312B27AC8A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6A0F09A6A29C44B6814155D7AA60AE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2C14DF-D7F7-4D66-96BC-58DA0524A1FE}"/>
      </w:docPartPr>
      <w:docPartBody>
        <w:p w:rsidR="00320570" w:rsidRDefault="00320570" w:rsidP="00320570">
          <w:pPr>
            <w:pStyle w:val="6A0F09A6A29C44B6814155D7AA60AE75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BBAA7B4A225048C7991941F9F1A76D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225E2E-FF48-4934-906C-7B14E3E281FA}"/>
      </w:docPartPr>
      <w:docPartBody>
        <w:p w:rsidR="00320570" w:rsidRDefault="00320570" w:rsidP="00320570">
          <w:pPr>
            <w:pStyle w:val="BBAA7B4A225048C7991941F9F1A76D1E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AFE73568C46C470C84E34823C70034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AEDDF3-A1F1-43FF-9CDD-1070141236E6}"/>
      </w:docPartPr>
      <w:docPartBody>
        <w:p w:rsidR="00320570" w:rsidRDefault="00320570" w:rsidP="00320570">
          <w:pPr>
            <w:pStyle w:val="AFE73568C46C470C84E34823C7003460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C277FBC20C7841F79FC73D9EDA9B9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759297-8F8F-4A74-8231-3B715C9EE9D0}"/>
      </w:docPartPr>
      <w:docPartBody>
        <w:p w:rsidR="00320570" w:rsidRDefault="00320570" w:rsidP="00320570">
          <w:pPr>
            <w:pStyle w:val="C277FBC20C7841F79FC73D9EDA9B90AD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15CA5B003BA9457ABF94E409D0DCDF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9F0438-62AA-4669-9B82-CBC7E70514E5}"/>
      </w:docPartPr>
      <w:docPartBody>
        <w:p w:rsidR="00320570" w:rsidRDefault="00320570" w:rsidP="00320570">
          <w:pPr>
            <w:pStyle w:val="15CA5B003BA9457ABF94E409D0DCDF19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CB574A1950C7447F970A43B68D0A50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2755A6-DE0A-49D5-809B-77018DEA3512}"/>
      </w:docPartPr>
      <w:docPartBody>
        <w:p w:rsidR="00320570" w:rsidRDefault="00320570" w:rsidP="00320570">
          <w:pPr>
            <w:pStyle w:val="CB574A1950C7447F970A43B68D0A50FB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EAB8897BDD8D4A52B8882E4291B478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EEDCB9-FF47-4FF4-AF5E-D6C5379BA260}"/>
      </w:docPartPr>
      <w:docPartBody>
        <w:p w:rsidR="00320570" w:rsidRDefault="00320570" w:rsidP="00320570">
          <w:pPr>
            <w:pStyle w:val="EAB8897BDD8D4A52B8882E4291B47822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65A6AAE251124388A2EBC9DFF1E2D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4F97BA-111C-4A48-AAAA-DB173F85AE0C}"/>
      </w:docPartPr>
      <w:docPartBody>
        <w:p w:rsidR="00320570" w:rsidRDefault="00320570" w:rsidP="00320570">
          <w:pPr>
            <w:pStyle w:val="65A6AAE251124388A2EBC9DFF1E2D061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B520891F92B24DC7A143629EDD88FB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591F7-C643-4785-A2D3-D342443D8586}"/>
      </w:docPartPr>
      <w:docPartBody>
        <w:p w:rsidR="00320570" w:rsidRDefault="00320570" w:rsidP="00320570">
          <w:pPr>
            <w:pStyle w:val="B520891F92B24DC7A143629EDD88FB7A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F1182387CF3343E693625F6A93D8DC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7D78CF-622E-4441-BDC3-DD4BA613ED83}"/>
      </w:docPartPr>
      <w:docPartBody>
        <w:p w:rsidR="00320570" w:rsidRDefault="00320570" w:rsidP="00320570">
          <w:pPr>
            <w:pStyle w:val="F1182387CF3343E693625F6A93D8DCF5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FE4F5B4A9670405B8DA900438DE3F6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D74FFF-594C-4ACA-850A-040B9FA10D71}"/>
      </w:docPartPr>
      <w:docPartBody>
        <w:p w:rsidR="00320570" w:rsidRDefault="00320570" w:rsidP="00320570">
          <w:pPr>
            <w:pStyle w:val="FE4F5B4A9670405B8DA900438DE3F689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B897641746A6493DAE4362F118F09F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4BA1C6-18B0-41BC-BE88-99296503ED31}"/>
      </w:docPartPr>
      <w:docPartBody>
        <w:p w:rsidR="00320570" w:rsidRDefault="00320570" w:rsidP="00320570">
          <w:pPr>
            <w:pStyle w:val="B897641746A6493DAE4362F118F09F32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AE7B00A9738E4C6B89C5BA7423C6BB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17B1AB-3F81-4310-A566-05777853893D}"/>
      </w:docPartPr>
      <w:docPartBody>
        <w:p w:rsidR="00320570" w:rsidRDefault="00320570" w:rsidP="00320570">
          <w:pPr>
            <w:pStyle w:val="AE7B00A9738E4C6B89C5BA7423C6BBB1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F7711A21774A4D2382A852F1372339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636AAD-0075-42C9-A737-7D7054EC9258}"/>
      </w:docPartPr>
      <w:docPartBody>
        <w:p w:rsidR="00320570" w:rsidRDefault="00320570" w:rsidP="00320570">
          <w:pPr>
            <w:pStyle w:val="F7711A21774A4D2382A852F137233944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0012E1BA23A44BC0A90CD9F78CAFE5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F79FFB-09A8-4B62-8FF1-C8071E3E2B38}"/>
      </w:docPartPr>
      <w:docPartBody>
        <w:p w:rsidR="00320570" w:rsidRDefault="00320570" w:rsidP="00320570">
          <w:pPr>
            <w:pStyle w:val="0012E1BA23A44BC0A90CD9F78CAFE5B9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0B69FAA90DEB45F89B0C589022A638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1FBAB-DBB1-4EDB-B8F2-33E3E9850071}"/>
      </w:docPartPr>
      <w:docPartBody>
        <w:p w:rsidR="00320570" w:rsidRDefault="00320570" w:rsidP="00320570">
          <w:pPr>
            <w:pStyle w:val="0B69FAA90DEB45F89B0C589022A6383E"/>
          </w:pPr>
          <w:r w:rsidRPr="000D62E3">
            <w:rPr>
              <w:rStyle w:val="PlaceholderText"/>
              <w:rFonts w:ascii="Segoe UI" w:hAnsi="Segoe UI" w:cs="Segoe UI"/>
            </w:rPr>
            <w:t>Click here to enter a date.</w:t>
          </w:r>
        </w:p>
      </w:docPartBody>
    </w:docPart>
    <w:docPart>
      <w:docPartPr>
        <w:name w:val="975DDE1DC80443E1BF42B4CFCB43D6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63383B-369C-4AF4-8692-4EC0FA79B5B5}"/>
      </w:docPartPr>
      <w:docPartBody>
        <w:p w:rsidR="00320570" w:rsidRDefault="00320570" w:rsidP="00320570">
          <w:pPr>
            <w:pStyle w:val="975DDE1DC80443E1BF42B4CFCB43D663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711FCEA2832144FFA9A3BDA5449A0B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E4175A-A328-47A8-8397-5C79D8A4A7CB}"/>
      </w:docPartPr>
      <w:docPartBody>
        <w:p w:rsidR="00320570" w:rsidRDefault="00320570" w:rsidP="00320570">
          <w:pPr>
            <w:pStyle w:val="711FCEA2832144FFA9A3BDA5449A0BFE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C2C736F64D814C6390BAEDEF82D3FA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59A48E-0422-4BEA-979B-F04AB36C568F}"/>
      </w:docPartPr>
      <w:docPartBody>
        <w:p w:rsidR="00320570" w:rsidRDefault="00320570" w:rsidP="00320570">
          <w:pPr>
            <w:pStyle w:val="C2C736F64D814C6390BAEDEF82D3FAEF"/>
          </w:pPr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228800ABAF8D4A45BBC5269FF69DC9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7768BC-9382-402C-92B1-1EF119B18BBB}"/>
      </w:docPartPr>
      <w:docPartBody>
        <w:p w:rsidR="00320570" w:rsidRDefault="00320570" w:rsidP="00320570">
          <w:pPr>
            <w:pStyle w:val="228800ABAF8D4A45BBC5269FF69DC99C"/>
          </w:pPr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2575B6128D284B98988989048222A9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98C35C-6F0D-4904-A9F5-C067FABA418F}"/>
      </w:docPartPr>
      <w:docPartBody>
        <w:p w:rsidR="00320570" w:rsidRDefault="00320570" w:rsidP="00320570">
          <w:pPr>
            <w:pStyle w:val="2575B6128D284B98988989048222A954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13A6CC39936547C78EBAD9E7D8C48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7AB488-4FF8-4246-BB9C-57E3E0884186}"/>
      </w:docPartPr>
      <w:docPartBody>
        <w:p w:rsidR="00320570" w:rsidRDefault="00320570" w:rsidP="00320570">
          <w:pPr>
            <w:pStyle w:val="13A6CC39936547C78EBAD9E7D8C485D0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B0E7433539024490992D1FCD2EB1A1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E0A53E-EAA7-45F9-87CD-779426EAE393}"/>
      </w:docPartPr>
      <w:docPartBody>
        <w:p w:rsidR="00320570" w:rsidRDefault="00320570" w:rsidP="00320570">
          <w:pPr>
            <w:pStyle w:val="B0E7433539024490992D1FCD2EB1A124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2C86741093FF41D484158618892E59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6039E6-F691-4991-9B71-E1893DF21696}"/>
      </w:docPartPr>
      <w:docPartBody>
        <w:p w:rsidR="00320570" w:rsidRDefault="00320570" w:rsidP="00320570">
          <w:pPr>
            <w:pStyle w:val="2C86741093FF41D484158618892E59E7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74CC92643A4C41D9AF484530A9D8B4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A6B2CA-61DF-4631-B347-8C1438F6B57E}"/>
      </w:docPartPr>
      <w:docPartBody>
        <w:p w:rsidR="00320570" w:rsidRDefault="00320570" w:rsidP="00320570">
          <w:pPr>
            <w:pStyle w:val="74CC92643A4C41D9AF484530A9D8B443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32E6B96722C04921A665F84237DF7A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4B705-37F2-4721-99C2-DC8E316347F9}"/>
      </w:docPartPr>
      <w:docPartBody>
        <w:p w:rsidR="00320570" w:rsidRDefault="00320570" w:rsidP="00320570">
          <w:pPr>
            <w:pStyle w:val="32E6B96722C04921A665F84237DF7A03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220C3BB7306C4233A84376477ADCF1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4F3172-73E7-456E-AD58-5AB15B051F05}"/>
      </w:docPartPr>
      <w:docPartBody>
        <w:p w:rsidR="00320570" w:rsidRDefault="00320570" w:rsidP="00320570">
          <w:pPr>
            <w:pStyle w:val="220C3BB7306C4233A84376477ADCF1C7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1DBF0F7216464BA496E7713A6901DC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D8244D-CD84-47BC-8CE9-6B546848A848}"/>
      </w:docPartPr>
      <w:docPartBody>
        <w:p w:rsidR="00320570" w:rsidRDefault="00320570" w:rsidP="00320570">
          <w:pPr>
            <w:pStyle w:val="1DBF0F7216464BA496E7713A6901DC02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7D608DD5D6DC4B278582F44BD40A57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49864F-3719-4BE1-869B-59FEBC80A21E}"/>
      </w:docPartPr>
      <w:docPartBody>
        <w:p w:rsidR="00320570" w:rsidRDefault="00320570" w:rsidP="00320570">
          <w:pPr>
            <w:pStyle w:val="7D608DD5D6DC4B278582F44BD40A574D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0EED3D2720F24DD5AA6F51D0B01E42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A4209D-06D8-4518-BC75-FDA753D5CF8B}"/>
      </w:docPartPr>
      <w:docPartBody>
        <w:p w:rsidR="00320570" w:rsidRDefault="00320570" w:rsidP="00320570">
          <w:pPr>
            <w:pStyle w:val="0EED3D2720F24DD5AA6F51D0B01E4245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23BA7F71E99248DCBD8BA55449C143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0F6EDD-A888-4F44-8348-7106FA05A62E}"/>
      </w:docPartPr>
      <w:docPartBody>
        <w:p w:rsidR="00320570" w:rsidRDefault="00320570" w:rsidP="00320570">
          <w:pPr>
            <w:pStyle w:val="23BA7F71E99248DCBD8BA55449C1435A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40F477CAD91A4BD1836F5F423B6FD4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26CE78-5FAD-4363-85AA-9CD8D4419573}"/>
      </w:docPartPr>
      <w:docPartBody>
        <w:p w:rsidR="00320570" w:rsidRDefault="00320570" w:rsidP="00320570">
          <w:pPr>
            <w:pStyle w:val="40F477CAD91A4BD1836F5F423B6FD4FB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1468A6157B104098A12DEE62420DF8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5BF99B-ACBA-42E7-B244-E5FE4F8D7EAB}"/>
      </w:docPartPr>
      <w:docPartBody>
        <w:p w:rsidR="00320570" w:rsidRDefault="00320570" w:rsidP="00320570">
          <w:pPr>
            <w:pStyle w:val="1468A6157B104098A12DEE62420DF842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FB82B55F072C484BA1D3D0F2DEA7D0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ACFADD-2609-49F8-9E81-7991B3DF8074}"/>
      </w:docPartPr>
      <w:docPartBody>
        <w:p w:rsidR="00320570" w:rsidRDefault="00320570" w:rsidP="00320570">
          <w:pPr>
            <w:pStyle w:val="FB82B55F072C484BA1D3D0F2DEA7D052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DB1B8710B29C407084CE7796B6240A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7F846-CFCC-44D7-BEB0-C6955DCC344E}"/>
      </w:docPartPr>
      <w:docPartBody>
        <w:p w:rsidR="00320570" w:rsidRDefault="00320570" w:rsidP="00320570">
          <w:pPr>
            <w:pStyle w:val="DB1B8710B29C407084CE7796B6240A1F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9B3B56AF6B964CF88DDCB18F116175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74C7C1-E080-41A9-BFBA-A55D785070BE}"/>
      </w:docPartPr>
      <w:docPartBody>
        <w:p w:rsidR="00320570" w:rsidRDefault="00320570" w:rsidP="00320570">
          <w:pPr>
            <w:pStyle w:val="9B3B56AF6B964CF88DDCB18F1161752D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1E96D40A0C3F41CE98DBACB8FD9704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8EFE2A-321E-4EEE-84DD-D81F4F36B1BA}"/>
      </w:docPartPr>
      <w:docPartBody>
        <w:p w:rsidR="00320570" w:rsidRDefault="00320570" w:rsidP="00320570">
          <w:pPr>
            <w:pStyle w:val="1E96D40A0C3F41CE98DBACB8FD9704CC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A30B0B180A754B50A6B0733F998532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7D9196-5CD6-404D-AF02-1BF32AB88A47}"/>
      </w:docPartPr>
      <w:docPartBody>
        <w:p w:rsidR="00320570" w:rsidRDefault="00320570" w:rsidP="00320570">
          <w:pPr>
            <w:pStyle w:val="A30B0B180A754B50A6B0733F99853290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1CE0AAC060444B96BCD29C0442291F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CD0149-15D2-4832-A4EC-AD1EB5F02617}"/>
      </w:docPartPr>
      <w:docPartBody>
        <w:p w:rsidR="00320570" w:rsidRDefault="00320570" w:rsidP="00320570">
          <w:pPr>
            <w:pStyle w:val="1CE0AAC060444B96BCD29C0442291F39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7E7F80AE3A0D465692C62ABB61B2F5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63A1D8-0E4A-4A69-A36F-CFA9DC04B057}"/>
      </w:docPartPr>
      <w:docPartBody>
        <w:p w:rsidR="00320570" w:rsidRDefault="00320570" w:rsidP="00320570">
          <w:pPr>
            <w:pStyle w:val="7E7F80AE3A0D465692C62ABB61B2F5C2"/>
          </w:pPr>
          <w:r w:rsidRPr="000D62E3">
            <w:rPr>
              <w:rStyle w:val="PlaceholderText"/>
              <w:rFonts w:ascii="Segoe UI" w:hAnsi="Segoe UI" w:cs="Segoe UI"/>
            </w:rPr>
            <w:t>Click here to enter a date.</w:t>
          </w:r>
        </w:p>
      </w:docPartBody>
    </w:docPart>
    <w:docPart>
      <w:docPartPr>
        <w:name w:val="8018F5A5E99B4ECDAD09ED88B37CD2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EC0D18-ADA4-4ABB-847B-1BCA46500AB9}"/>
      </w:docPartPr>
      <w:docPartBody>
        <w:p w:rsidR="00320570" w:rsidRDefault="00320570" w:rsidP="00320570">
          <w:pPr>
            <w:pStyle w:val="8018F5A5E99B4ECDAD09ED88B37CD23A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490FA0E0876949E7B1B97CF106A0E2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578FB6-A7DE-4845-95C8-37539DEE14F7}"/>
      </w:docPartPr>
      <w:docPartBody>
        <w:p w:rsidR="00320570" w:rsidRDefault="00320570" w:rsidP="00320570">
          <w:pPr>
            <w:pStyle w:val="490FA0E0876949E7B1B97CF106A0E2B2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6AE0BA531A9F43BEB57B5D68F089C6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96FC86-7C98-4CD9-B547-EDE856656236}"/>
      </w:docPartPr>
      <w:docPartBody>
        <w:p w:rsidR="00320570" w:rsidRDefault="00320570" w:rsidP="00320570">
          <w:pPr>
            <w:pStyle w:val="6AE0BA531A9F43BEB57B5D68F089C6DD"/>
          </w:pPr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663CF801B1414E0F9B8E9ABCF07042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86BCB6-4DBF-4942-8A26-7B80027EA3EE}"/>
      </w:docPartPr>
      <w:docPartBody>
        <w:p w:rsidR="00320570" w:rsidRDefault="00320570" w:rsidP="00320570">
          <w:pPr>
            <w:pStyle w:val="663CF801B1414E0F9B8E9ABCF07042D6"/>
          </w:pPr>
          <w:r w:rsidRPr="00BD412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A6D7EA57C2734B228453890D710758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E95D2D-EAB3-498E-BF01-422959A636EE}"/>
      </w:docPartPr>
      <w:docPartBody>
        <w:p w:rsidR="00320570" w:rsidRDefault="00320570" w:rsidP="00320570">
          <w:pPr>
            <w:pStyle w:val="A6D7EA57C2734B228453890D7107585A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54863E7DCEAD4738B015CB967461D9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C28524-F482-4176-BDF3-C97E74DF802C}"/>
      </w:docPartPr>
      <w:docPartBody>
        <w:p w:rsidR="00320570" w:rsidRDefault="00320570" w:rsidP="00320570">
          <w:pPr>
            <w:pStyle w:val="54863E7DCEAD4738B015CB967461D935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CB419D300D6547A4BA56CC5DBBFDC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231EF9-9A1B-46AD-9F87-BA0DEACFCA62}"/>
      </w:docPartPr>
      <w:docPartBody>
        <w:p w:rsidR="00320570" w:rsidRDefault="00320570" w:rsidP="00320570">
          <w:pPr>
            <w:pStyle w:val="CB419D300D6547A4BA56CC5DBBFDC1F0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FD35278176E64C5AB16D2B8A568C1C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BEEE16-C398-491E-A5F1-60D19D7DF298}"/>
      </w:docPartPr>
      <w:docPartBody>
        <w:p w:rsidR="00320570" w:rsidRDefault="00320570" w:rsidP="00320570">
          <w:pPr>
            <w:pStyle w:val="FD35278176E64C5AB16D2B8A568C1C44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2C55C4FBE58F4CDC9D489660255C8D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29A1A7-CFF4-4A9F-A12D-87A9F07E2D14}"/>
      </w:docPartPr>
      <w:docPartBody>
        <w:p w:rsidR="00320570" w:rsidRDefault="00320570" w:rsidP="00320570">
          <w:pPr>
            <w:pStyle w:val="2C55C4FBE58F4CDC9D489660255C8D71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4DCC34E77D204BB3B605A6604AF4A1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83E68D-6DBA-46AD-9B57-E73B31E7DF3B}"/>
      </w:docPartPr>
      <w:docPartBody>
        <w:p w:rsidR="00320570" w:rsidRDefault="00320570" w:rsidP="00320570">
          <w:pPr>
            <w:pStyle w:val="4DCC34E77D204BB3B605A6604AF4A18D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2E96C751221C42E79DF0347FBE46CA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D0FAEE-71CD-45C7-B0A2-B3EC41644ACB}"/>
      </w:docPartPr>
      <w:docPartBody>
        <w:p w:rsidR="00320570" w:rsidRDefault="00320570" w:rsidP="00320570">
          <w:pPr>
            <w:pStyle w:val="2E96C751221C42E79DF0347FBE46CA24"/>
          </w:pPr>
          <w:r w:rsidRPr="006F69D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AB82806C80BD4ECA8045212C0AA8AA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1C1E15-8690-4877-AC8C-8BB0DC28B60B}"/>
      </w:docPartPr>
      <w:docPartBody>
        <w:p w:rsidR="00320570" w:rsidRDefault="00320570" w:rsidP="00320570">
          <w:pPr>
            <w:pStyle w:val="AB82806C80BD4ECA8045212C0AA8AA38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47BC6F04B075419AB72B05259A63EA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9C93A8-6A81-4B7B-93B1-47D0EEF28887}"/>
      </w:docPartPr>
      <w:docPartBody>
        <w:p w:rsidR="00320570" w:rsidRDefault="00320570" w:rsidP="00320570">
          <w:pPr>
            <w:pStyle w:val="47BC6F04B075419AB72B05259A63EA02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81E7A120F0544D75A674612064E226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CA117E-6DAA-4038-9F42-74BE18E891B3}"/>
      </w:docPartPr>
      <w:docPartBody>
        <w:p w:rsidR="00320570" w:rsidRDefault="00320570" w:rsidP="00320570">
          <w:pPr>
            <w:pStyle w:val="81E7A120F0544D75A674612064E22646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FD515FE98D8043D7A9C536421FE53A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704AF1-24D3-4AD6-A8E9-66E8DB3CA314}"/>
      </w:docPartPr>
      <w:docPartBody>
        <w:p w:rsidR="00320570" w:rsidRDefault="00320570" w:rsidP="00320570">
          <w:pPr>
            <w:pStyle w:val="FD515FE98D8043D7A9C536421FE53AE6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C27FB0818B644610AFA9D4F3C341C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1F8227-02C0-4AFA-8B14-5568691CCB28}"/>
      </w:docPartPr>
      <w:docPartBody>
        <w:p w:rsidR="00320570" w:rsidRDefault="00320570" w:rsidP="00320570">
          <w:pPr>
            <w:pStyle w:val="C27FB0818B644610AFA9D4F3C341C09E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33CC3371CFD34F5895918A7C00B83E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8EA1FA-7F86-4C82-A251-B4B70DDBC236}"/>
      </w:docPartPr>
      <w:docPartBody>
        <w:p w:rsidR="00320570" w:rsidRDefault="00320570" w:rsidP="00320570">
          <w:pPr>
            <w:pStyle w:val="33CC3371CFD34F5895918A7C00B83E39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57AFA5CDD3894D029CD2845198BE18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8CC8D1-4AEC-4EE6-935A-76F0F101A4DF}"/>
      </w:docPartPr>
      <w:docPartBody>
        <w:p w:rsidR="00320570" w:rsidRDefault="00320570" w:rsidP="00320570">
          <w:pPr>
            <w:pStyle w:val="57AFA5CDD3894D029CD2845198BE180D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72874287D99145C181CF23D0900F48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F22DDA-0A69-4384-9EAF-03BC4F2B0075}"/>
      </w:docPartPr>
      <w:docPartBody>
        <w:p w:rsidR="00320570" w:rsidRDefault="00320570" w:rsidP="00320570">
          <w:pPr>
            <w:pStyle w:val="72874287D99145C181CF23D0900F4888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FDBEFBC4723B418786E9D3FA16B1FA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12F560-29CB-4A47-9200-2DF1E294896C}"/>
      </w:docPartPr>
      <w:docPartBody>
        <w:p w:rsidR="00320570" w:rsidRDefault="00320570" w:rsidP="00320570">
          <w:pPr>
            <w:pStyle w:val="FDBEFBC4723B418786E9D3FA16B1FA03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90962D4B249B480B8C073AD90249A0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C7D320-1AC0-4250-8D7A-591433582703}"/>
      </w:docPartPr>
      <w:docPartBody>
        <w:p w:rsidR="00320570" w:rsidRDefault="00320570" w:rsidP="00320570">
          <w:pPr>
            <w:pStyle w:val="90962D4B249B480B8C073AD90249A0F0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D693170D8F17474B9987EE1BF56A98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F094E4-9A21-4919-91B3-CB83019965F8}"/>
      </w:docPartPr>
      <w:docPartBody>
        <w:p w:rsidR="00320570" w:rsidRDefault="00320570" w:rsidP="00320570">
          <w:pPr>
            <w:pStyle w:val="D693170D8F17474B9987EE1BF56A987E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DB4C8B8C83074DBD8829E9F5ED7599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559669-B11F-484B-B0EC-A9736779E991}"/>
      </w:docPartPr>
      <w:docPartBody>
        <w:p w:rsidR="00320570" w:rsidRDefault="00320570" w:rsidP="00320570">
          <w:pPr>
            <w:pStyle w:val="DB4C8B8C83074DBD8829E9F5ED759900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ED1D2A2FCF9D49FC9EBA37C8CB545A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6975F-4E0B-4773-958A-23A0990D4425}"/>
      </w:docPartPr>
      <w:docPartBody>
        <w:p w:rsidR="00320570" w:rsidRDefault="00320570" w:rsidP="00320570">
          <w:pPr>
            <w:pStyle w:val="ED1D2A2FCF9D49FC9EBA37C8CB545ADB"/>
          </w:pPr>
          <w:r w:rsidRPr="000D62E3">
            <w:rPr>
              <w:rStyle w:val="PlaceholderText"/>
              <w:rFonts w:ascii="Segoe UI" w:hAnsi="Segoe UI" w:cs="Segoe UI"/>
            </w:rPr>
            <w:t>Click here to enter a date.</w:t>
          </w:r>
        </w:p>
      </w:docPartBody>
    </w:docPart>
    <w:docPart>
      <w:docPartPr>
        <w:name w:val="6DF55CC6332F49239A423657E82045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FBFE69-4BA5-4AAA-A9D3-696DB162F951}"/>
      </w:docPartPr>
      <w:docPartBody>
        <w:p w:rsidR="00320570" w:rsidRDefault="00320570" w:rsidP="00320570">
          <w:pPr>
            <w:pStyle w:val="6DF55CC6332F49239A423657E8204540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8794D0DFCFD0445196E9BAD4CF08A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0C2FDE-96D0-4D0E-ABE7-4D6B7C758661}"/>
      </w:docPartPr>
      <w:docPartBody>
        <w:p w:rsidR="00320570" w:rsidRDefault="00320570" w:rsidP="00320570">
          <w:pPr>
            <w:pStyle w:val="8794D0DFCFD0445196E9BAD4CF08A159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CD9ACE569AE7477F90F52836477E51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1DB566-D0B0-410D-8CCA-02005B7024CC}"/>
      </w:docPartPr>
      <w:docPartBody>
        <w:p w:rsidR="00320570" w:rsidRDefault="00320570" w:rsidP="00320570">
          <w:pPr>
            <w:pStyle w:val="CD9ACE569AE7477F90F52836477E51B3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844B8278E1FB41BBAD21E35C0806FF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5EFF15-7B7D-4AFF-AF8C-CD11B0FFFEF0}"/>
      </w:docPartPr>
      <w:docPartBody>
        <w:p w:rsidR="00320570" w:rsidRDefault="00320570" w:rsidP="00320570">
          <w:pPr>
            <w:pStyle w:val="844B8278E1FB41BBAD21E35C0806FF62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E2D5AE4F7C164419A053B4F1767C7D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D08529-A566-41C2-9A4F-E643004B1E78}"/>
      </w:docPartPr>
      <w:docPartBody>
        <w:p w:rsidR="00320570" w:rsidRDefault="00320570" w:rsidP="00320570">
          <w:pPr>
            <w:pStyle w:val="E2D5AE4F7C164419A053B4F1767C7D98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0C6C9A7A7350487E803886DA7CBF5E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290114-999F-4B2B-A259-8F451DBAD8EB}"/>
      </w:docPartPr>
      <w:docPartBody>
        <w:p w:rsidR="00320570" w:rsidRDefault="00320570" w:rsidP="00320570">
          <w:pPr>
            <w:pStyle w:val="0C6C9A7A7350487E803886DA7CBF5E6B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5EA0D384C9214DC59E1983B18A1BB1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B82025-65CD-40A0-8483-29C7C8540FB3}"/>
      </w:docPartPr>
      <w:docPartBody>
        <w:p w:rsidR="00320570" w:rsidRDefault="00320570" w:rsidP="00320570">
          <w:pPr>
            <w:pStyle w:val="5EA0D384C9214DC59E1983B18A1BB1F1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0A41F49A78A146908EEFCEBE9B2A88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3FA0A7-1064-42DF-884F-C08969D10A82}"/>
      </w:docPartPr>
      <w:docPartBody>
        <w:p w:rsidR="00320570" w:rsidRDefault="00320570" w:rsidP="00320570">
          <w:pPr>
            <w:pStyle w:val="0A41F49A78A146908EEFCEBE9B2A8881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91595D96083A4F989849B9FFCF6C87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646063-3E9B-4C99-9BA9-38386B2552C2}"/>
      </w:docPartPr>
      <w:docPartBody>
        <w:p w:rsidR="00320570" w:rsidRDefault="00320570" w:rsidP="00320570">
          <w:pPr>
            <w:pStyle w:val="91595D96083A4F989849B9FFCF6C8748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ECFCF77EA3C343EBAF9FFADCA9EEE4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27F0D8-BB5B-447D-82EC-78FC53F79121}"/>
      </w:docPartPr>
      <w:docPartBody>
        <w:p w:rsidR="00320570" w:rsidRDefault="00320570" w:rsidP="00320570">
          <w:pPr>
            <w:pStyle w:val="ECFCF77EA3C343EBAF9FFADCA9EEE46B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CEDF4EDCFE1345E1AB93F6898F18EB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BCA869-341F-4830-8A2C-6BF2492C3ACA}"/>
      </w:docPartPr>
      <w:docPartBody>
        <w:p w:rsidR="00320570" w:rsidRDefault="00320570" w:rsidP="00320570">
          <w:pPr>
            <w:pStyle w:val="CEDF4EDCFE1345E1AB93F6898F18EB90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80D93A45824D4F638AE344B184F93A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7BA8A3-FACE-47F3-B388-50935EEE51CD}"/>
      </w:docPartPr>
      <w:docPartBody>
        <w:p w:rsidR="00320570" w:rsidRDefault="00320570" w:rsidP="00320570">
          <w:pPr>
            <w:pStyle w:val="80D93A45824D4F638AE344B184F93A08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2AA811699D7C486B8F95205E705DA1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BFD34C-1453-4C9F-B74F-CDD429E1D4CC}"/>
      </w:docPartPr>
      <w:docPartBody>
        <w:p w:rsidR="00320570" w:rsidRDefault="00320570" w:rsidP="00320570">
          <w:pPr>
            <w:pStyle w:val="2AA811699D7C486B8F95205E705DA19A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AF7FB829C4684EB487D85C13777586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3729AE-39D8-42A1-8849-1A2D4044D249}"/>
      </w:docPartPr>
      <w:docPartBody>
        <w:p w:rsidR="00320570" w:rsidRDefault="00320570" w:rsidP="00320570">
          <w:pPr>
            <w:pStyle w:val="AF7FB829C4684EB487D85C137775862C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0F10D48AF8CA4262A90B4B0C686AFD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B1BDF4-467F-4B3B-8B06-84B81D8A7865}"/>
      </w:docPartPr>
      <w:docPartBody>
        <w:p w:rsidR="00320570" w:rsidRDefault="00320570" w:rsidP="00320570">
          <w:pPr>
            <w:pStyle w:val="0F10D48AF8CA4262A90B4B0C686AFD36"/>
          </w:pPr>
          <w:r w:rsidRPr="000D62E3">
            <w:rPr>
              <w:rStyle w:val="PlaceholderText"/>
              <w:rFonts w:ascii="Segoe UI" w:hAnsi="Segoe UI" w:cs="Segoe UI"/>
            </w:rPr>
            <w:t>Click here to enter a date.</w:t>
          </w:r>
        </w:p>
      </w:docPartBody>
    </w:docPart>
    <w:docPart>
      <w:docPartPr>
        <w:name w:val="70B82EB90F224218A2DFDB8689F3B0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EDB8F9-4722-4AE1-A38B-B5CA52FB9CD6}"/>
      </w:docPartPr>
      <w:docPartBody>
        <w:p w:rsidR="00320570" w:rsidRDefault="00320570" w:rsidP="00320570">
          <w:pPr>
            <w:pStyle w:val="70B82EB90F224218A2DFDB8689F3B0F0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93BDB1398EDD40A3BCE595EE3C1891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88257F-A8B9-4416-9597-38568D66940F}"/>
      </w:docPartPr>
      <w:docPartBody>
        <w:p w:rsidR="00320570" w:rsidRDefault="00320570" w:rsidP="00320570">
          <w:pPr>
            <w:pStyle w:val="93BDB1398EDD40A3BCE595EE3C189152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DE202D2C2CC7403FA513CF3209E53F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A79C76-F877-4DA4-BC7E-049AB2B77CEB}"/>
      </w:docPartPr>
      <w:docPartBody>
        <w:p w:rsidR="00320570" w:rsidRDefault="00320570" w:rsidP="00320570">
          <w:pPr>
            <w:pStyle w:val="DE202D2C2CC7403FA513CF3209E53F1E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4C99B32788AB4CA8A961B56C7E3C32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12608A-766A-4F22-9304-38D14EE39CD2}"/>
      </w:docPartPr>
      <w:docPartBody>
        <w:p w:rsidR="00320570" w:rsidRDefault="00320570" w:rsidP="00320570">
          <w:pPr>
            <w:pStyle w:val="4C99B32788AB4CA8A961B56C7E3C327D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8E5956CCE8AD4898BE80BA6EB2CDAA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B41AE3-0503-405C-BC54-493D1E9B3AFC}"/>
      </w:docPartPr>
      <w:docPartBody>
        <w:p w:rsidR="00320570" w:rsidRDefault="00320570" w:rsidP="00320570">
          <w:pPr>
            <w:pStyle w:val="8E5956CCE8AD4898BE80BA6EB2CDAA24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EAD9A3947AFB470282F3C926E22A9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A8295D-BDC4-4031-83D1-12C463F0A646}"/>
      </w:docPartPr>
      <w:docPartBody>
        <w:p w:rsidR="00320570" w:rsidRDefault="00320570" w:rsidP="00320570">
          <w:pPr>
            <w:pStyle w:val="EAD9A3947AFB470282F3C926E22A995E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F275705FC7E9490E8B95AEFBAC5C8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A02466-0CEE-40FE-816F-F8B869DE2505}"/>
      </w:docPartPr>
      <w:docPartBody>
        <w:p w:rsidR="00320570" w:rsidRDefault="00320570" w:rsidP="00320570">
          <w:pPr>
            <w:pStyle w:val="F275705FC7E9490E8B95AEFBAC5C8CC1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78E00A1E79864E22ABB6A8793BD0C6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E09CBA-0BCC-4EE9-9D78-98AD93231250}"/>
      </w:docPartPr>
      <w:docPartBody>
        <w:p w:rsidR="00320570" w:rsidRDefault="00320570" w:rsidP="00320570">
          <w:pPr>
            <w:pStyle w:val="78E00A1E79864E22ABB6A8793BD0C672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1A5E7CDADE84493DA79ED63F954110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0E5C41-EEE8-4CF1-BF8E-162702B81285}"/>
      </w:docPartPr>
      <w:docPartBody>
        <w:p w:rsidR="00320570" w:rsidRDefault="00320570" w:rsidP="00320570">
          <w:pPr>
            <w:pStyle w:val="1A5E7CDADE84493DA79ED63F954110D1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4C21AAF6EC6044C587A5A7AF2B6049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19481D-D3AA-4D5C-B48F-255D708838B3}"/>
      </w:docPartPr>
      <w:docPartBody>
        <w:p w:rsidR="00320570" w:rsidRDefault="00320570" w:rsidP="00320570">
          <w:pPr>
            <w:pStyle w:val="4C21AAF6EC6044C587A5A7AF2B6049C5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F023EACE3D114B6FA761CDEE46FB73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2602D-23C8-430E-90AD-EC0A072AB679}"/>
      </w:docPartPr>
      <w:docPartBody>
        <w:p w:rsidR="00320570" w:rsidRDefault="00320570" w:rsidP="00320570">
          <w:pPr>
            <w:pStyle w:val="F023EACE3D114B6FA761CDEE46FB73BF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DFDB440FA3D740D080B5BFA7B1CD26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9AEB26-46F2-436D-9B74-A2D8A65F44B7}"/>
      </w:docPartPr>
      <w:docPartBody>
        <w:p w:rsidR="00320570" w:rsidRDefault="00320570" w:rsidP="00320570">
          <w:pPr>
            <w:pStyle w:val="DFDB440FA3D740D080B5BFA7B1CD265A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D66B0518740948B3AA1B0627FDF3AF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5AD4F7-FC75-4819-BD9F-55D5E053AEFA}"/>
      </w:docPartPr>
      <w:docPartBody>
        <w:p w:rsidR="00320570" w:rsidRDefault="00320570" w:rsidP="00320570">
          <w:pPr>
            <w:pStyle w:val="D66B0518740948B3AA1B0627FDF3AFCB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123087C47E0949969052BA94069120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9DC2B7-67B4-45FD-946C-FDCC89E4D3DB}"/>
      </w:docPartPr>
      <w:docPartBody>
        <w:p w:rsidR="00320570" w:rsidRDefault="00320570" w:rsidP="00320570">
          <w:pPr>
            <w:pStyle w:val="123087C47E0949969052BA9406912019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47FB19E3C962492D955E38DBE94CE7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B1A6F3-9604-444C-9DE8-1EF82D3DC814}"/>
      </w:docPartPr>
      <w:docPartBody>
        <w:p w:rsidR="00320570" w:rsidRDefault="00320570" w:rsidP="00320570">
          <w:pPr>
            <w:pStyle w:val="47FB19E3C962492D955E38DBE94CE73D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6F9D6E0E51344E52AC170EF4E3FC99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5BC835-BAB9-4CD6-900E-23A93EEA2349}"/>
      </w:docPartPr>
      <w:docPartBody>
        <w:p w:rsidR="00320570" w:rsidRDefault="00320570" w:rsidP="00320570">
          <w:pPr>
            <w:pStyle w:val="6F9D6E0E51344E52AC170EF4E3FC9931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99DBCA5ADC8840308ED57B32ED7854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1FC559-43E3-46D9-BD06-C59AE8FC3522}"/>
      </w:docPartPr>
      <w:docPartBody>
        <w:p w:rsidR="00320570" w:rsidRDefault="00320570" w:rsidP="00320570">
          <w:pPr>
            <w:pStyle w:val="99DBCA5ADC8840308ED57B32ED785491"/>
          </w:pPr>
          <w:r w:rsidRPr="000D62E3">
            <w:rPr>
              <w:rStyle w:val="PlaceholderText"/>
              <w:rFonts w:ascii="Segoe UI" w:hAnsi="Segoe UI" w:cs="Segoe UI"/>
            </w:rPr>
            <w:t>Click here to enter a date.</w:t>
          </w:r>
        </w:p>
      </w:docPartBody>
    </w:docPart>
    <w:docPart>
      <w:docPartPr>
        <w:name w:val="EFAAFCAE02274AF6B963E7965D6349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FB632E-AC9B-43CF-A312-1BC90660C385}"/>
      </w:docPartPr>
      <w:docPartBody>
        <w:p w:rsidR="00320570" w:rsidRDefault="00320570" w:rsidP="00320570">
          <w:pPr>
            <w:pStyle w:val="EFAAFCAE02274AF6B963E7965D6349C4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6F64764828F44341AA884F69C01953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3B049E-3624-48BD-88FC-07559D16B7B9}"/>
      </w:docPartPr>
      <w:docPartBody>
        <w:p w:rsidR="00320570" w:rsidRDefault="00320570" w:rsidP="00320570">
          <w:pPr>
            <w:pStyle w:val="6F64764828F44341AA884F69C01953AE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52D763CAF8D3425BB1C967C5AF2B8C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3798FD-D327-4C0B-BB4E-08823FE06F1C}"/>
      </w:docPartPr>
      <w:docPartBody>
        <w:p w:rsidR="00320570" w:rsidRDefault="00320570" w:rsidP="00320570">
          <w:pPr>
            <w:pStyle w:val="52D763CAF8D3425BB1C967C5AF2B8CD4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6D97BB4DF6364CCD82A82DB0E050F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C0CF4B-94F1-476D-9DC2-4B1A4CE2ACE3}"/>
      </w:docPartPr>
      <w:docPartBody>
        <w:p w:rsidR="00320570" w:rsidRDefault="00320570" w:rsidP="00320570">
          <w:pPr>
            <w:pStyle w:val="6D97BB4DF6364CCD82A82DB0E050FCB9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6BA1DE9D7B8B456CB0AD4AF32D1DD0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4D7FA4-F9EB-4BCF-9F18-2570E4B05BE5}"/>
      </w:docPartPr>
      <w:docPartBody>
        <w:p w:rsidR="00320570" w:rsidRDefault="00320570" w:rsidP="00320570">
          <w:pPr>
            <w:pStyle w:val="6BA1DE9D7B8B456CB0AD4AF32D1DD0DD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7026A1EEDE0D4D75B0695045C68D74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EB83B-A10F-4467-A510-9B551A84A5FD}"/>
      </w:docPartPr>
      <w:docPartBody>
        <w:p w:rsidR="00320570" w:rsidRDefault="00320570" w:rsidP="00320570">
          <w:pPr>
            <w:pStyle w:val="7026A1EEDE0D4D75B0695045C68D74C5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6B8F41F767444834BCD4A73ACE56B5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57DDBD-D816-4C82-B068-DF55EDD2B746}"/>
      </w:docPartPr>
      <w:docPartBody>
        <w:p w:rsidR="00320570" w:rsidRDefault="00320570" w:rsidP="00320570">
          <w:pPr>
            <w:pStyle w:val="6B8F41F767444834BCD4A73ACE56B53A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98DCCE6DEE3443F7907DF29DFB33FA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210D18-0F07-4883-BF29-F634259AD89A}"/>
      </w:docPartPr>
      <w:docPartBody>
        <w:p w:rsidR="00320570" w:rsidRDefault="00320570" w:rsidP="00320570">
          <w:pPr>
            <w:pStyle w:val="98DCCE6DEE3443F7907DF29DFB33FADB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61D0CE6024EB44BDB7670E7247FF70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84F53F-E686-4537-91B0-59C1AD75C479}"/>
      </w:docPartPr>
      <w:docPartBody>
        <w:p w:rsidR="00320570" w:rsidRDefault="00320570" w:rsidP="00320570">
          <w:pPr>
            <w:pStyle w:val="61D0CE6024EB44BDB7670E7247FF701B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61F30554264C409694EBCAEB48F95D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D86018-1BC1-4019-8D74-7C9D8372D5EA}"/>
      </w:docPartPr>
      <w:docPartBody>
        <w:p w:rsidR="00320570" w:rsidRDefault="00320570" w:rsidP="00320570">
          <w:pPr>
            <w:pStyle w:val="61F30554264C409694EBCAEB48F95DD4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38FC6FF31B9E48429576B8F524DB59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51AAF4-C9C7-4A9A-BADF-CE8EAD2DB651}"/>
      </w:docPartPr>
      <w:docPartBody>
        <w:p w:rsidR="00320570" w:rsidRDefault="00320570" w:rsidP="00320570">
          <w:pPr>
            <w:pStyle w:val="38FC6FF31B9E48429576B8F524DB5984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2FD7371E853C429D983F1149234AFA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6A8BFB-E27B-4D4A-AB16-8232B2284010}"/>
      </w:docPartPr>
      <w:docPartBody>
        <w:p w:rsidR="00320570" w:rsidRDefault="00320570" w:rsidP="00320570">
          <w:pPr>
            <w:pStyle w:val="2FD7371E853C429D983F1149234AFA92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2CBA479036E64B0D91C724A5278138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7E1E53-AAF1-42D8-A3CC-3A4E7DFDB53F}"/>
      </w:docPartPr>
      <w:docPartBody>
        <w:p w:rsidR="00320570" w:rsidRDefault="00320570" w:rsidP="00320570">
          <w:pPr>
            <w:pStyle w:val="2CBA479036E64B0D91C724A527813827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B48477DA10284B42B1C93E6CDF78A9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E0F24E-61BD-472A-A474-955D0722ECA6}"/>
      </w:docPartPr>
      <w:docPartBody>
        <w:p w:rsidR="00320570" w:rsidRDefault="00320570" w:rsidP="00320570">
          <w:pPr>
            <w:pStyle w:val="B48477DA10284B42B1C93E6CDF78A933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5C018A28D6AA4FE49AC9CBCAC66B16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6F95B0-B212-4C5A-9996-F4BE9E482858}"/>
      </w:docPartPr>
      <w:docPartBody>
        <w:p w:rsidR="00320570" w:rsidRDefault="00320570" w:rsidP="00320570">
          <w:pPr>
            <w:pStyle w:val="5C018A28D6AA4FE49AC9CBCAC66B16FF"/>
          </w:pPr>
          <w:r w:rsidRPr="000D62E3">
            <w:rPr>
              <w:rStyle w:val="PlaceholderText"/>
              <w:rFonts w:ascii="Segoe UI" w:hAnsi="Segoe UI" w:cs="Segoe UI"/>
            </w:rPr>
            <w:t>Click here to enter a date.</w:t>
          </w:r>
        </w:p>
      </w:docPartBody>
    </w:docPart>
    <w:docPart>
      <w:docPartPr>
        <w:name w:val="E11C4A79BCFA4A34A294E5D588F480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5FBE0B-28B1-420D-BF9F-E7B937F69B33}"/>
      </w:docPartPr>
      <w:docPartBody>
        <w:p w:rsidR="00320570" w:rsidRDefault="00320570" w:rsidP="00320570">
          <w:pPr>
            <w:pStyle w:val="E11C4A79BCFA4A34A294E5D588F48009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0B5D2F3EC50E4F84B38EEB356498CD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398E2B-283F-46AF-A734-17C3BC81509E}"/>
      </w:docPartPr>
      <w:docPartBody>
        <w:p w:rsidR="00320570" w:rsidRDefault="00320570" w:rsidP="00320570">
          <w:pPr>
            <w:pStyle w:val="0B5D2F3EC50E4F84B38EEB356498CDF8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A148FBA7EFAF4575B99F18B2A5E253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B22041-37E3-4F66-9761-2980D5089F4E}"/>
      </w:docPartPr>
      <w:docPartBody>
        <w:p w:rsidR="00320570" w:rsidRDefault="00320570" w:rsidP="00320570">
          <w:pPr>
            <w:pStyle w:val="A148FBA7EFAF4575B99F18B2A5E25392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A571D6B4D84C484C9D359D9BD264A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292F9B-2F27-4D5C-B201-0F23056E967F}"/>
      </w:docPartPr>
      <w:docPartBody>
        <w:p w:rsidR="00320570" w:rsidRDefault="00320570" w:rsidP="00320570">
          <w:pPr>
            <w:pStyle w:val="A571D6B4D84C484C9D359D9BD264AAF5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38EE80165F48402881D8D2B1EE1CAD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A6809D-F8EB-4033-86BD-3E453916BA73}"/>
      </w:docPartPr>
      <w:docPartBody>
        <w:p w:rsidR="00320570" w:rsidRDefault="00320570" w:rsidP="00320570">
          <w:pPr>
            <w:pStyle w:val="38EE80165F48402881D8D2B1EE1CAD89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F78F5341C05B48DFADAEA05BE2430C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7D382C-361C-4BF6-A7BC-EBA599E98A30}"/>
      </w:docPartPr>
      <w:docPartBody>
        <w:p w:rsidR="00320570" w:rsidRDefault="00320570" w:rsidP="00320570">
          <w:pPr>
            <w:pStyle w:val="F78F5341C05B48DFADAEA05BE2430C83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21886B3BBB9D478292C8620E9BB9C8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EF3524-12F7-47ED-8F10-85A62E80004D}"/>
      </w:docPartPr>
      <w:docPartBody>
        <w:p w:rsidR="00320570" w:rsidRDefault="00320570" w:rsidP="00320570">
          <w:pPr>
            <w:pStyle w:val="21886B3BBB9D478292C8620E9BB9C8EB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85F1B49646084D2CBAEF3C5C132437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95EA5E-7E5F-4D92-AD16-D35E1B0CBA20}"/>
      </w:docPartPr>
      <w:docPartBody>
        <w:p w:rsidR="00320570" w:rsidRDefault="00320570" w:rsidP="00320570">
          <w:pPr>
            <w:pStyle w:val="85F1B49646084D2CBAEF3C5C13243767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2D1FB8494C4247299863899A1B2F9B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7BF3F0-2159-49FE-98D3-3F05ED7104FB}"/>
      </w:docPartPr>
      <w:docPartBody>
        <w:p w:rsidR="00320570" w:rsidRDefault="00320570" w:rsidP="00320570">
          <w:pPr>
            <w:pStyle w:val="2D1FB8494C4247299863899A1B2F9BF6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0076884104634625B05F968CEB11EC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4D7AC6-AEAD-46F5-B23F-754FB123A7CB}"/>
      </w:docPartPr>
      <w:docPartBody>
        <w:p w:rsidR="00320570" w:rsidRDefault="00320570" w:rsidP="00320570">
          <w:pPr>
            <w:pStyle w:val="0076884104634625B05F968CEB11ECE2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23E4B89C51024761977E96193E0AE1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E7F48C-9A3B-4A74-BB8D-58F664329E0D}"/>
      </w:docPartPr>
      <w:docPartBody>
        <w:p w:rsidR="00320570" w:rsidRDefault="00320570" w:rsidP="00320570">
          <w:pPr>
            <w:pStyle w:val="23E4B89C51024761977E96193E0AE190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FC2C00BD6CDD4C1DBC1CB7FCE174BC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285C3D-42D3-4FB8-993C-2141B4EBD586}"/>
      </w:docPartPr>
      <w:docPartBody>
        <w:p w:rsidR="00320570" w:rsidRDefault="00320570" w:rsidP="00320570">
          <w:pPr>
            <w:pStyle w:val="FC2C00BD6CDD4C1DBC1CB7FCE174BCEB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971DCF63A1264FB58D872FBC27807F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DFADCE-E22D-4A39-8B46-2C19B4E834AC}"/>
      </w:docPartPr>
      <w:docPartBody>
        <w:p w:rsidR="00320570" w:rsidRDefault="00320570" w:rsidP="00320570">
          <w:pPr>
            <w:pStyle w:val="971DCF63A1264FB58D872FBC27807F25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1714E3283E2F4469A47127784BC77F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CB6031-3918-4E09-B8FA-D43554B2F7BF}"/>
      </w:docPartPr>
      <w:docPartBody>
        <w:p w:rsidR="00320570" w:rsidRDefault="00320570" w:rsidP="00320570">
          <w:pPr>
            <w:pStyle w:val="1714E3283E2F4469A47127784BC77F7E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E050A90A83E54070ABFF8DD64D50F1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207E73-B2D7-4FE8-8DBD-B65A9FABC8C5}"/>
      </w:docPartPr>
      <w:docPartBody>
        <w:p w:rsidR="00320570" w:rsidRDefault="00320570" w:rsidP="00320570">
          <w:pPr>
            <w:pStyle w:val="E050A90A83E54070ABFF8DD64D50F181"/>
          </w:pPr>
          <w:r w:rsidRPr="000D62E3">
            <w:rPr>
              <w:rStyle w:val="PlaceholderText"/>
              <w:rFonts w:ascii="Segoe UI" w:hAnsi="Segoe UI" w:cs="Segoe UI"/>
            </w:rPr>
            <w:t>Click here to enter a date.</w:t>
          </w:r>
        </w:p>
      </w:docPartBody>
    </w:docPart>
    <w:docPart>
      <w:docPartPr>
        <w:name w:val="37D987F01B804A0BA2E8EED3ECBE0A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83CD41-D9B2-43B3-AF99-14A48F6B9A99}"/>
      </w:docPartPr>
      <w:docPartBody>
        <w:p w:rsidR="00320570" w:rsidRDefault="00320570" w:rsidP="00320570">
          <w:pPr>
            <w:pStyle w:val="37D987F01B804A0BA2E8EED3ECBE0A82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F1D4EDDB1DA14CCBB50F6AD492DCBD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203AC6-B119-4708-BF1B-CA015309F112}"/>
      </w:docPartPr>
      <w:docPartBody>
        <w:p w:rsidR="00320570" w:rsidRDefault="00320570" w:rsidP="00320570">
          <w:pPr>
            <w:pStyle w:val="F1D4EDDB1DA14CCBB50F6AD492DCBDFD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A41B58BAF5EF4E78ABDCD49E5153DC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A03E4-4E26-477A-BE31-C04B7AA318AA}"/>
      </w:docPartPr>
      <w:docPartBody>
        <w:p w:rsidR="00320570" w:rsidRDefault="00320570" w:rsidP="00320570">
          <w:pPr>
            <w:pStyle w:val="A41B58BAF5EF4E78ABDCD49E5153DC7E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FE1D48A57FD841FD892F6B202E869F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BE79FF-CBAE-41B8-AEDD-CEA4A8E6B855}"/>
      </w:docPartPr>
      <w:docPartBody>
        <w:p w:rsidR="00320570" w:rsidRDefault="00320570" w:rsidP="00320570">
          <w:pPr>
            <w:pStyle w:val="FE1D48A57FD841FD892F6B202E869F4C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1E3BC5C7FB8948BEBDEAF69669E810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6F56E8-6891-4090-B589-96EB1687FDFE}"/>
      </w:docPartPr>
      <w:docPartBody>
        <w:p w:rsidR="00320570" w:rsidRDefault="00320570" w:rsidP="00320570">
          <w:pPr>
            <w:pStyle w:val="1E3BC5C7FB8948BEBDEAF69669E8101E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AC715AF06A57475EBBB414F4F51F3D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C3764B-D223-48C4-B828-CAAFEC4D1C16}"/>
      </w:docPartPr>
      <w:docPartBody>
        <w:p w:rsidR="00320570" w:rsidRDefault="00320570" w:rsidP="00320570">
          <w:pPr>
            <w:pStyle w:val="AC715AF06A57475EBBB414F4F51F3D36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C2B41F8B44F34B1096BA07F207479E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358231-CC97-4BC4-9FCC-592237DE759E}"/>
      </w:docPartPr>
      <w:docPartBody>
        <w:p w:rsidR="00320570" w:rsidRDefault="00320570" w:rsidP="00320570">
          <w:pPr>
            <w:pStyle w:val="C2B41F8B44F34B1096BA07F207479EF6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DEC1C996412B43D59DD39AD83F153F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62FDF4-9F48-48A7-86A5-9EB6CFCD5EBE}"/>
      </w:docPartPr>
      <w:docPartBody>
        <w:p w:rsidR="00320570" w:rsidRDefault="00320570" w:rsidP="00320570">
          <w:pPr>
            <w:pStyle w:val="DEC1C996412B43D59DD39AD83F153F41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355F1054FA094F4AAC89DDF3C5A00B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758013-BA29-4F75-8337-6D12602BD1A2}"/>
      </w:docPartPr>
      <w:docPartBody>
        <w:p w:rsidR="00320570" w:rsidRDefault="00320570" w:rsidP="00320570">
          <w:pPr>
            <w:pStyle w:val="355F1054FA094F4AAC89DDF3C5A00B98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6C99E443F0A1405894AE721E123C91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B48FB0-1569-42D1-9666-B5A42F3CBAF9}"/>
      </w:docPartPr>
      <w:docPartBody>
        <w:p w:rsidR="00320570" w:rsidRDefault="00320570" w:rsidP="00320570">
          <w:pPr>
            <w:pStyle w:val="6C99E443F0A1405894AE721E123C91CF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48B4E05AEC2A4BE4951069E49962B6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39C722-0065-41BE-832E-05ED70A0FCC2}"/>
      </w:docPartPr>
      <w:docPartBody>
        <w:p w:rsidR="00320570" w:rsidRDefault="00320570" w:rsidP="00320570">
          <w:pPr>
            <w:pStyle w:val="48B4E05AEC2A4BE4951069E49962B64D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0C6787B192B3460698813A8FFFE9A6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9A4719-8831-43C6-8A69-59D56BCB0587}"/>
      </w:docPartPr>
      <w:docPartBody>
        <w:p w:rsidR="00320570" w:rsidRDefault="00320570" w:rsidP="00320570">
          <w:pPr>
            <w:pStyle w:val="0C6787B192B3460698813A8FFFE9A6A0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ADEB789FC61849379B7C53E4AB4757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E5A805-F210-4632-B6C7-6D1F8885A517}"/>
      </w:docPartPr>
      <w:docPartBody>
        <w:p w:rsidR="00320570" w:rsidRDefault="00320570" w:rsidP="00320570">
          <w:pPr>
            <w:pStyle w:val="ADEB789FC61849379B7C53E4AB4757F7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B7BD548F66B448D1A5C858BB8ABB79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70AB19-B98C-41EE-B6A1-AE75EE46887E}"/>
      </w:docPartPr>
      <w:docPartBody>
        <w:p w:rsidR="00320570" w:rsidRDefault="00320570" w:rsidP="00320570">
          <w:pPr>
            <w:pStyle w:val="B7BD548F66B448D1A5C858BB8ABB79A2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7FC43AE2C2084917B3A26BFB93621F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946C7-17DA-4EC5-81F1-5DE6DD05F707}"/>
      </w:docPartPr>
      <w:docPartBody>
        <w:p w:rsidR="00320570" w:rsidRDefault="00320570" w:rsidP="00320570">
          <w:pPr>
            <w:pStyle w:val="7FC43AE2C2084917B3A26BFB93621F14"/>
          </w:pPr>
          <w:r w:rsidRPr="000D62E3">
            <w:rPr>
              <w:rStyle w:val="PlaceholderText"/>
              <w:rFonts w:ascii="Segoe UI" w:hAnsi="Segoe UI" w:cs="Segoe UI"/>
            </w:rPr>
            <w:t>Click here to enter a date.</w:t>
          </w:r>
        </w:p>
      </w:docPartBody>
    </w:docPart>
    <w:docPart>
      <w:docPartPr>
        <w:name w:val="9A37735C0BA448BCA365F24AEC897B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F920A7-4703-4CFE-84AA-BC0963F67DB1}"/>
      </w:docPartPr>
      <w:docPartBody>
        <w:p w:rsidR="00320570" w:rsidRDefault="00320570" w:rsidP="00320570">
          <w:pPr>
            <w:pStyle w:val="9A37735C0BA448BCA365F24AEC897B33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6DFE6A6887FE4429B5934FDA43D3DF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E41B13-F541-465A-B41A-978BBFA4B65B}"/>
      </w:docPartPr>
      <w:docPartBody>
        <w:p w:rsidR="00320570" w:rsidRDefault="00320570" w:rsidP="00320570">
          <w:pPr>
            <w:pStyle w:val="6DFE6A6887FE4429B5934FDA43D3DFDD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B522C55B9B8B469D9F97548A63DB78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503693-413D-4EEA-9F17-7766209155BB}"/>
      </w:docPartPr>
      <w:docPartBody>
        <w:p w:rsidR="00320570" w:rsidRDefault="00320570" w:rsidP="00320570">
          <w:pPr>
            <w:pStyle w:val="B522C55B9B8B469D9F97548A63DB783C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D4C5EE1D03B8487392525BAD369038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47F59E-F16E-4BC4-B196-E48ACA4E09A1}"/>
      </w:docPartPr>
      <w:docPartBody>
        <w:p w:rsidR="00320570" w:rsidRDefault="00320570" w:rsidP="00320570">
          <w:pPr>
            <w:pStyle w:val="D4C5EE1D03B8487392525BAD369038F8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E03AC5513EB64F1ABF2ED48650D6B7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DD240-F554-4A6E-A392-61F8C4F9DF1C}"/>
      </w:docPartPr>
      <w:docPartBody>
        <w:p w:rsidR="00320570" w:rsidRDefault="00320570" w:rsidP="00320570">
          <w:pPr>
            <w:pStyle w:val="E03AC5513EB64F1ABF2ED48650D6B74E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88DDD350E9014F22AC40D603C6BF07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CD9C61-DE98-47EC-A7EC-C6C6D535F74A}"/>
      </w:docPartPr>
      <w:docPartBody>
        <w:p w:rsidR="00320570" w:rsidRDefault="00320570" w:rsidP="00320570">
          <w:pPr>
            <w:pStyle w:val="88DDD350E9014F22AC40D603C6BF07C5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C6F83152523B4F1B9428E6D7E9DB9C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37187A-7C75-40D2-9762-6C0A15E4A0EC}"/>
      </w:docPartPr>
      <w:docPartBody>
        <w:p w:rsidR="00320570" w:rsidRDefault="00320570" w:rsidP="00320570">
          <w:pPr>
            <w:pStyle w:val="C6F83152523B4F1B9428E6D7E9DB9CD3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72491585BE2342C08F29E0CCFA3EED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8E35C3-7121-45D7-B6E5-9C217306297C}"/>
      </w:docPartPr>
      <w:docPartBody>
        <w:p w:rsidR="00320570" w:rsidRDefault="00320570" w:rsidP="00320570">
          <w:pPr>
            <w:pStyle w:val="72491585BE2342C08F29E0CCFA3EED85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C58A6BA3D53E4A31B721A44DFAF60D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EBCC42-CD44-4972-A152-3245B949A5D3}"/>
      </w:docPartPr>
      <w:docPartBody>
        <w:p w:rsidR="00320570" w:rsidRDefault="00320570" w:rsidP="00320570">
          <w:pPr>
            <w:pStyle w:val="C58A6BA3D53E4A31B721A44DFAF60D1E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62CA59B25CA7466F94F9C8C2C1A1BB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C662ED-FDD0-4727-BFF6-0D17E8A5FB56}"/>
      </w:docPartPr>
      <w:docPartBody>
        <w:p w:rsidR="00320570" w:rsidRDefault="00320570" w:rsidP="00320570">
          <w:pPr>
            <w:pStyle w:val="62CA59B25CA7466F94F9C8C2C1A1BBA2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EE5BF50BD3CC41928DCACF35A08274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BDBB0A-4A36-44A5-95DF-31370E282721}"/>
      </w:docPartPr>
      <w:docPartBody>
        <w:p w:rsidR="00320570" w:rsidRDefault="00320570" w:rsidP="00320570">
          <w:pPr>
            <w:pStyle w:val="EE5BF50BD3CC41928DCACF35A082746D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4AF35AB079AC4BB8837C5A838E4F4C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9D3247-212C-4EE0-998F-CCD0FCB46042}"/>
      </w:docPartPr>
      <w:docPartBody>
        <w:p w:rsidR="00320570" w:rsidRDefault="00320570" w:rsidP="00320570">
          <w:pPr>
            <w:pStyle w:val="4AF35AB079AC4BB8837C5A838E4F4C4F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89C49E1A1A3C4E8987A9B8E7EAB444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9775C8-4424-4840-BE91-DD19124E5624}"/>
      </w:docPartPr>
      <w:docPartBody>
        <w:p w:rsidR="00320570" w:rsidRDefault="00320570" w:rsidP="00320570">
          <w:pPr>
            <w:pStyle w:val="89C49E1A1A3C4E8987A9B8E7EAB44495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9E77CEE4220A481AAD0F576EFF5505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0BFBBF-EED4-48C8-A302-D3F698F533A9}"/>
      </w:docPartPr>
      <w:docPartBody>
        <w:p w:rsidR="00320570" w:rsidRDefault="00320570" w:rsidP="00320570">
          <w:pPr>
            <w:pStyle w:val="9E77CEE4220A481AAD0F576EFF5505EB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BE1F6189E7EA4E51B44960A4F7B493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6E2534-69CA-4836-9FCF-AD76F1207774}"/>
      </w:docPartPr>
      <w:docPartBody>
        <w:p w:rsidR="00320570" w:rsidRDefault="00320570" w:rsidP="00320570">
          <w:pPr>
            <w:pStyle w:val="BE1F6189E7EA4E51B44960A4F7B493CF"/>
          </w:pPr>
          <w:r w:rsidRPr="000D62E3">
            <w:rPr>
              <w:rStyle w:val="PlaceholderText"/>
              <w:rFonts w:ascii="Segoe UI" w:hAnsi="Segoe UI" w:cs="Segoe UI"/>
            </w:rPr>
            <w:t>Click here to enter a date.</w:t>
          </w:r>
        </w:p>
      </w:docPartBody>
    </w:docPart>
    <w:docPart>
      <w:docPartPr>
        <w:name w:val="F4E7A34335434A72ACF87905590A31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1C022-3825-4EDF-9314-4547A40AD1FA}"/>
      </w:docPartPr>
      <w:docPartBody>
        <w:p w:rsidR="00320570" w:rsidRDefault="00320570" w:rsidP="00320570">
          <w:pPr>
            <w:pStyle w:val="F4E7A34335434A72ACF87905590A313D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3510CE953B1B4243A17C8FE1131C69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9A2892-6EC3-4769-9AC7-FA5E34AFFE29}"/>
      </w:docPartPr>
      <w:docPartBody>
        <w:p w:rsidR="00320570" w:rsidRDefault="00320570" w:rsidP="00320570">
          <w:pPr>
            <w:pStyle w:val="3510CE953B1B4243A17C8FE1131C69EE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418CB6B957204ADAB48AC8FFD33FD1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87B77A-CAE7-44BF-9F3F-2804CBE283F1}"/>
      </w:docPartPr>
      <w:docPartBody>
        <w:p w:rsidR="00320570" w:rsidRDefault="00320570" w:rsidP="00320570">
          <w:pPr>
            <w:pStyle w:val="418CB6B957204ADAB48AC8FFD33FD166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526E301C979248B5A7BABCDAB88FE0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CD0372-E72B-49C8-A5DA-6D191037982D}"/>
      </w:docPartPr>
      <w:docPartBody>
        <w:p w:rsidR="00320570" w:rsidRDefault="00320570" w:rsidP="00320570">
          <w:pPr>
            <w:pStyle w:val="526E301C979248B5A7BABCDAB88FE0DB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C7B6965119494CAC9AAD84AFC8F1B8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7F28C8-0C7C-4C0B-A375-764AA1AB199D}"/>
      </w:docPartPr>
      <w:docPartBody>
        <w:p w:rsidR="00320570" w:rsidRDefault="00320570" w:rsidP="00320570">
          <w:pPr>
            <w:pStyle w:val="C7B6965119494CAC9AAD84AFC8F1B8A0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D8F0E66B22B44B51BC76779D30D75F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AB76CE-43E9-4BD4-ACB1-D0D8D122E97F}"/>
      </w:docPartPr>
      <w:docPartBody>
        <w:p w:rsidR="00320570" w:rsidRDefault="00320570" w:rsidP="00320570">
          <w:pPr>
            <w:pStyle w:val="D8F0E66B22B44B51BC76779D30D75F4E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17074FBC9725457C9C935D95BB7B5E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77A1CC-1295-4B85-A345-4BD2EA251C22}"/>
      </w:docPartPr>
      <w:docPartBody>
        <w:p w:rsidR="00320570" w:rsidRDefault="00320570" w:rsidP="00320570">
          <w:pPr>
            <w:pStyle w:val="17074FBC9725457C9C935D95BB7B5E48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D3E410CAC9FD4D6095258EB4505ECB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C07B3A-08BA-4362-AEA5-CD9CCD89216A}"/>
      </w:docPartPr>
      <w:docPartBody>
        <w:p w:rsidR="00320570" w:rsidRDefault="00320570" w:rsidP="00320570">
          <w:pPr>
            <w:pStyle w:val="D3E410CAC9FD4D6095258EB4505ECB1E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F825D50D02784F96BE71D338339A7F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1F735F-6623-42DE-8DD8-AA92D636CB18}"/>
      </w:docPartPr>
      <w:docPartBody>
        <w:p w:rsidR="00320570" w:rsidRDefault="00320570" w:rsidP="00320570">
          <w:pPr>
            <w:pStyle w:val="F825D50D02784F96BE71D338339A7F4F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9966107FE2FE453CACF04AF85630EA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9E35A0-66B9-4527-8BB1-211D6AE34143}"/>
      </w:docPartPr>
      <w:docPartBody>
        <w:p w:rsidR="00320570" w:rsidRDefault="00320570" w:rsidP="00320570">
          <w:pPr>
            <w:pStyle w:val="9966107FE2FE453CACF04AF85630EA79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560E35EFCC314AECBF552E480B4A19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BF2E00-4215-4706-99ED-5DC905EAC536}"/>
      </w:docPartPr>
      <w:docPartBody>
        <w:p w:rsidR="00320570" w:rsidRDefault="00320570" w:rsidP="00320570">
          <w:pPr>
            <w:pStyle w:val="560E35EFCC314AECBF552E480B4A1939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557D3BB302624FD691BD210CF38708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D03841-0C85-4E11-9A11-C59C5423A06E}"/>
      </w:docPartPr>
      <w:docPartBody>
        <w:p w:rsidR="00320570" w:rsidRDefault="00320570" w:rsidP="00320570">
          <w:pPr>
            <w:pStyle w:val="557D3BB302624FD691BD210CF387084D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65861BD6712F42B8AEF33C8CCCAEDE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8BA43A-9EAA-4E8F-875A-09849F19C16F}"/>
      </w:docPartPr>
      <w:docPartBody>
        <w:p w:rsidR="00320570" w:rsidRDefault="00320570" w:rsidP="00320570">
          <w:pPr>
            <w:pStyle w:val="65861BD6712F42B8AEF33C8CCCAEDE99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764E6D7C849445C59E0D85E197EF00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554057-FF33-48C6-9D34-CCE178C595D0}"/>
      </w:docPartPr>
      <w:docPartBody>
        <w:p w:rsidR="00320570" w:rsidRDefault="00320570" w:rsidP="00320570">
          <w:pPr>
            <w:pStyle w:val="764E6D7C849445C59E0D85E197EF00F8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257E38AF02814A4D8DA59ACD670874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87E563-4133-456B-B888-5AE04FA0DD71}"/>
      </w:docPartPr>
      <w:docPartBody>
        <w:p w:rsidR="00320570" w:rsidRDefault="00320570" w:rsidP="00320570">
          <w:pPr>
            <w:pStyle w:val="257E38AF02814A4D8DA59ACD670874BF"/>
          </w:pPr>
          <w:r w:rsidRPr="000D62E3">
            <w:rPr>
              <w:rStyle w:val="PlaceholderText"/>
              <w:rFonts w:ascii="Segoe UI" w:hAnsi="Segoe UI" w:cs="Segoe UI"/>
            </w:rPr>
            <w:t>Click here to enter a date.</w:t>
          </w:r>
        </w:p>
      </w:docPartBody>
    </w:docPart>
    <w:docPart>
      <w:docPartPr>
        <w:name w:val="A98E688BB1A04E4B8074C0AA127B60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461CA6-8046-4D9A-BBB4-E65D9FAE5815}"/>
      </w:docPartPr>
      <w:docPartBody>
        <w:p w:rsidR="00320570" w:rsidRDefault="00320570" w:rsidP="00320570">
          <w:pPr>
            <w:pStyle w:val="A98E688BB1A04E4B8074C0AA127B60B7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7CBAC71CE567478FA2CFBD7090E8E1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283908-B671-4AC0-A2CA-A0AB7BAC0C17}"/>
      </w:docPartPr>
      <w:docPartBody>
        <w:p w:rsidR="00320570" w:rsidRDefault="00320570" w:rsidP="00320570">
          <w:pPr>
            <w:pStyle w:val="7CBAC71CE567478FA2CFBD7090E8E1D3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97AF93AF29E946319F505216E9DC7B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FC5E8D-0F17-4229-8DED-7DDDD2E432E0}"/>
      </w:docPartPr>
      <w:docPartBody>
        <w:p w:rsidR="00320570" w:rsidRDefault="00320570" w:rsidP="00320570">
          <w:pPr>
            <w:pStyle w:val="97AF93AF29E946319F505216E9DC7BFA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66F38DD29ADB4FBBB581EB4D4205D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820D09-F4CE-4A9E-9262-AA145B78549F}"/>
      </w:docPartPr>
      <w:docPartBody>
        <w:p w:rsidR="00320570" w:rsidRDefault="00320570" w:rsidP="00320570">
          <w:pPr>
            <w:pStyle w:val="66F38DD29ADB4FBBB581EB4D4205D438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4AEF02F66AC845C0982DD0A9D85B97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D505C3-8C5E-429B-9A9B-6D03A3757940}"/>
      </w:docPartPr>
      <w:docPartBody>
        <w:p w:rsidR="00320570" w:rsidRDefault="00320570" w:rsidP="00320570">
          <w:pPr>
            <w:pStyle w:val="4AEF02F66AC845C0982DD0A9D85B9785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47F0ECAB54F34EFFAC39310880835C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EBA031-E68C-40D8-91E7-D8999794E457}"/>
      </w:docPartPr>
      <w:docPartBody>
        <w:p w:rsidR="00320570" w:rsidRDefault="00320570" w:rsidP="00320570">
          <w:pPr>
            <w:pStyle w:val="47F0ECAB54F34EFFAC39310880835CE9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797DC96D682A48C4A10AEB5A699A23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72ECC3-564E-4F2A-8098-0AD6D212EA78}"/>
      </w:docPartPr>
      <w:docPartBody>
        <w:p w:rsidR="00320570" w:rsidRDefault="00320570" w:rsidP="00320570">
          <w:pPr>
            <w:pStyle w:val="797DC96D682A48C4A10AEB5A699A2335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7330A9A82FA34DB29B41232DBA86A4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823C2A-BA84-47C1-B57E-50087E82A915}"/>
      </w:docPartPr>
      <w:docPartBody>
        <w:p w:rsidR="00320570" w:rsidRDefault="00320570" w:rsidP="00320570">
          <w:pPr>
            <w:pStyle w:val="7330A9A82FA34DB29B41232DBA86A425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1F36CA6A361A46AA90310EC22F0D40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50B18B-0BAA-4CE3-8A7A-B8EE811778E6}"/>
      </w:docPartPr>
      <w:docPartBody>
        <w:p w:rsidR="00320570" w:rsidRDefault="00320570" w:rsidP="00320570">
          <w:pPr>
            <w:pStyle w:val="1F36CA6A361A46AA90310EC22F0D4093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84148777622D4760BD01E11648E989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5DF666-8817-48F8-BCCE-83E6632F4EB4}"/>
      </w:docPartPr>
      <w:docPartBody>
        <w:p w:rsidR="00320570" w:rsidRDefault="00320570" w:rsidP="00320570">
          <w:pPr>
            <w:pStyle w:val="84148777622D4760BD01E11648E989E9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7F0FD12606B04843920ED1EB112402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7F8E51-BE05-43FD-A134-C588B2F2C7B8}"/>
      </w:docPartPr>
      <w:docPartBody>
        <w:p w:rsidR="00320570" w:rsidRDefault="00320570" w:rsidP="00320570">
          <w:pPr>
            <w:pStyle w:val="7F0FD12606B04843920ED1EB112402E0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24DA6DC96C6C43D69E3AED50CE1024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B5F602-C984-467B-B25A-FCAA804DCC34}"/>
      </w:docPartPr>
      <w:docPartBody>
        <w:p w:rsidR="00320570" w:rsidRDefault="00320570" w:rsidP="00320570">
          <w:pPr>
            <w:pStyle w:val="24DA6DC96C6C43D69E3AED50CE1024E7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0277AC840FB1450795FDDAE99CD3C1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338517-7CE3-4B69-B89C-ECD2167E0BA5}"/>
      </w:docPartPr>
      <w:docPartBody>
        <w:p w:rsidR="00320570" w:rsidRDefault="00320570" w:rsidP="00320570">
          <w:pPr>
            <w:pStyle w:val="0277AC840FB1450795FDDAE99CD3C139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6D2215A7A01B4E28B31E02108D6D75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B28DFD-2CF3-4F71-A670-725DD4EA948A}"/>
      </w:docPartPr>
      <w:docPartBody>
        <w:p w:rsidR="00320570" w:rsidRDefault="00320570" w:rsidP="00320570">
          <w:pPr>
            <w:pStyle w:val="6D2215A7A01B4E28B31E02108D6D75B1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9944BED1688C426CB8A78A509AAB09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BCD4D2-679F-411C-866B-35AE4B36B7E2}"/>
      </w:docPartPr>
      <w:docPartBody>
        <w:p w:rsidR="00320570" w:rsidRDefault="00320570" w:rsidP="00320570">
          <w:pPr>
            <w:pStyle w:val="9944BED1688C426CB8A78A509AAB09D1"/>
          </w:pPr>
          <w:r w:rsidRPr="000D62E3">
            <w:rPr>
              <w:rStyle w:val="PlaceholderText"/>
              <w:rFonts w:ascii="Segoe UI" w:hAnsi="Segoe UI" w:cs="Segoe UI"/>
            </w:rPr>
            <w:t>Click here to enter a date.</w:t>
          </w:r>
        </w:p>
      </w:docPartBody>
    </w:docPart>
    <w:docPart>
      <w:docPartPr>
        <w:name w:val="A366C96780614168BA2CED4D89A165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F0B340-8CB8-47D2-9304-C0326F641654}"/>
      </w:docPartPr>
      <w:docPartBody>
        <w:p w:rsidR="00320570" w:rsidRDefault="00320570" w:rsidP="00320570">
          <w:pPr>
            <w:pStyle w:val="A366C96780614168BA2CED4D89A16545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B41152CD3F1E4E49948D142511E897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A9E9DE-4E29-4342-B342-8482D9402F21}"/>
      </w:docPartPr>
      <w:docPartBody>
        <w:p w:rsidR="00320570" w:rsidRDefault="00320570" w:rsidP="00320570">
          <w:pPr>
            <w:pStyle w:val="B41152CD3F1E4E49948D142511E897D6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55FA5D43227840A99F2B9C2AAC89A1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F2B50-14CE-422D-AAED-07DF60C97156}"/>
      </w:docPartPr>
      <w:docPartBody>
        <w:p w:rsidR="00320570" w:rsidRDefault="00320570" w:rsidP="00320570">
          <w:pPr>
            <w:pStyle w:val="55FA5D43227840A99F2B9C2AAC89A1B2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0FCFAE51733C452EAF9A3F5AA35EC7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29F3C4-D580-43AE-8C0C-FD84E7364FA5}"/>
      </w:docPartPr>
      <w:docPartBody>
        <w:p w:rsidR="00320570" w:rsidRDefault="00320570" w:rsidP="00320570">
          <w:pPr>
            <w:pStyle w:val="0FCFAE51733C452EAF9A3F5AA35EC71B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285F61A5B70B4708A253581FB291DB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569E4D-7A00-4896-940C-BC01064E5873}"/>
      </w:docPartPr>
      <w:docPartBody>
        <w:p w:rsidR="00320570" w:rsidRDefault="00320570" w:rsidP="00320570">
          <w:pPr>
            <w:pStyle w:val="285F61A5B70B4708A253581FB291DB97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09F04B6684354B949ABF89385705D2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D07323-DE87-4A97-836A-10247DE0BF71}"/>
      </w:docPartPr>
      <w:docPartBody>
        <w:p w:rsidR="00320570" w:rsidRDefault="00320570" w:rsidP="00320570">
          <w:pPr>
            <w:pStyle w:val="09F04B6684354B949ABF89385705D2D7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99318179946641ACA42C35EEF1191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FE6762-28B1-48DE-A275-062020244332}"/>
      </w:docPartPr>
      <w:docPartBody>
        <w:p w:rsidR="00320570" w:rsidRDefault="00320570" w:rsidP="00320570">
          <w:pPr>
            <w:pStyle w:val="99318179946641ACA42C35EEF11919A6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80A76D9AB5794B728B256C7666EDBD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70F576-4DD4-4FD9-9897-4A3320A078FF}"/>
      </w:docPartPr>
      <w:docPartBody>
        <w:p w:rsidR="00320570" w:rsidRDefault="00320570" w:rsidP="00320570">
          <w:pPr>
            <w:pStyle w:val="80A76D9AB5794B728B256C7666EDBDAE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47C960CB937948C19EAECCDFEA4C16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DF25C7-52F9-4C36-9266-238A16E9898C}"/>
      </w:docPartPr>
      <w:docPartBody>
        <w:p w:rsidR="00320570" w:rsidRDefault="00320570" w:rsidP="00320570">
          <w:pPr>
            <w:pStyle w:val="47C960CB937948C19EAECCDFEA4C168B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DFDBDC22040043FD96BF603C445239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6CF16A-9E57-49C8-9451-71AFE78738D0}"/>
      </w:docPartPr>
      <w:docPartBody>
        <w:p w:rsidR="00320570" w:rsidRDefault="00320570" w:rsidP="00320570">
          <w:pPr>
            <w:pStyle w:val="DFDBDC22040043FD96BF603C44523930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27D25314E77E4FDCA4CE7B4CE4B2D6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2303A7-E152-4ED3-843C-A0F26373C500}"/>
      </w:docPartPr>
      <w:docPartBody>
        <w:p w:rsidR="00320570" w:rsidRDefault="00320570" w:rsidP="00320570">
          <w:pPr>
            <w:pStyle w:val="27D25314E77E4FDCA4CE7B4CE4B2D61B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AB10E5877AA646939C83EB2A7DEE66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D1CE47-F66A-46C5-BA4C-F4A8239F301A}"/>
      </w:docPartPr>
      <w:docPartBody>
        <w:p w:rsidR="00320570" w:rsidRDefault="00320570" w:rsidP="00320570">
          <w:pPr>
            <w:pStyle w:val="AB10E5877AA646939C83EB2A7DEE66B1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B0A93B5BE1394890B9F293D1119D15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990B11-080C-411C-9434-C8764D1421C2}"/>
      </w:docPartPr>
      <w:docPartBody>
        <w:p w:rsidR="00320570" w:rsidRDefault="00320570" w:rsidP="00320570">
          <w:pPr>
            <w:pStyle w:val="B0A93B5BE1394890B9F293D1119D15BC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CC208C59576C4A2C8118FE832B9BB3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57A7B0-1FCC-4517-8CF6-43A016D0DD0C}"/>
      </w:docPartPr>
      <w:docPartBody>
        <w:p w:rsidR="00320570" w:rsidRDefault="00320570" w:rsidP="00320570">
          <w:pPr>
            <w:pStyle w:val="CC208C59576C4A2C8118FE832B9BB3F9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C26D6E1D2B674956AA597689D5F865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323140-C128-45FA-893A-E9DA01D0905B}"/>
      </w:docPartPr>
      <w:docPartBody>
        <w:p w:rsidR="00320570" w:rsidRDefault="00320570" w:rsidP="00320570">
          <w:pPr>
            <w:pStyle w:val="C26D6E1D2B674956AA597689D5F86584"/>
          </w:pPr>
          <w:r w:rsidRPr="000D62E3">
            <w:rPr>
              <w:rStyle w:val="PlaceholderText"/>
              <w:rFonts w:ascii="Segoe UI" w:hAnsi="Segoe UI" w:cs="Segoe UI"/>
            </w:rPr>
            <w:t>Click here to enter a date.</w:t>
          </w:r>
        </w:p>
      </w:docPartBody>
    </w:docPart>
    <w:docPart>
      <w:docPartPr>
        <w:name w:val="A5518273113E4292A3678DD615F198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BDD0F6-BFEE-439C-9AE2-1A7398F44085}"/>
      </w:docPartPr>
      <w:docPartBody>
        <w:p w:rsidR="00320570" w:rsidRDefault="00320570" w:rsidP="00320570">
          <w:pPr>
            <w:pStyle w:val="A5518273113E4292A3678DD615F1982D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272BFF437498491494BE905B7CEF2D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5E3597-7A9C-4E4B-ADD8-AFA86C804BA2}"/>
      </w:docPartPr>
      <w:docPartBody>
        <w:p w:rsidR="00320570" w:rsidRDefault="00320570" w:rsidP="00320570">
          <w:pPr>
            <w:pStyle w:val="272BFF437498491494BE905B7CEF2D36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AAA3C2911BAC41D89144BACFE4526E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827830-20D1-40EF-9C2A-0C8217EBF5CC}"/>
      </w:docPartPr>
      <w:docPartBody>
        <w:p w:rsidR="00320570" w:rsidRDefault="00320570" w:rsidP="00320570">
          <w:pPr>
            <w:pStyle w:val="AAA3C2911BAC41D89144BACFE4526EBA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E22985B8B22A4C6E9DDD7D1B526742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F7DAB6-6F57-421E-9B32-D47DFC7BD46F}"/>
      </w:docPartPr>
      <w:docPartBody>
        <w:p w:rsidR="00320570" w:rsidRDefault="00320570" w:rsidP="00320570">
          <w:pPr>
            <w:pStyle w:val="E22985B8B22A4C6E9DDD7D1B526742F2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BE8B77D9383F4BE1926E87610CE1B2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A6187E-8FB3-4FF0-B432-DB2C29EADFDA}"/>
      </w:docPartPr>
      <w:docPartBody>
        <w:p w:rsidR="00320570" w:rsidRDefault="00320570" w:rsidP="00320570">
          <w:pPr>
            <w:pStyle w:val="BE8B77D9383F4BE1926E87610CE1B23D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048692545EF445B89ECCC00D25685A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BE6C33-0BC2-4176-85B7-4CC2AB9EC96F}"/>
      </w:docPartPr>
      <w:docPartBody>
        <w:p w:rsidR="00320570" w:rsidRDefault="00320570" w:rsidP="00320570">
          <w:pPr>
            <w:pStyle w:val="048692545EF445B89ECCC00D25685AD9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681E9AB1AF464C38A4713E873A5A03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B98881-0287-4666-8288-C519E2B2C83D}"/>
      </w:docPartPr>
      <w:docPartBody>
        <w:p w:rsidR="00320570" w:rsidRDefault="00320570" w:rsidP="00320570">
          <w:pPr>
            <w:pStyle w:val="681E9AB1AF464C38A4713E873A5A03FD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F90CAF7549BC4554A056AB9B51341F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2F6B32-FEFB-4A87-BC8B-46EB084036DC}"/>
      </w:docPartPr>
      <w:docPartBody>
        <w:p w:rsidR="00320570" w:rsidRDefault="00320570" w:rsidP="00320570">
          <w:pPr>
            <w:pStyle w:val="F90CAF7549BC4554A056AB9B51341FF8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0DF17D3D27BE4A9CB85ABF5042AF68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4149D5-85BE-4861-8797-37C4571424C8}"/>
      </w:docPartPr>
      <w:docPartBody>
        <w:p w:rsidR="00320570" w:rsidRDefault="00320570" w:rsidP="00320570">
          <w:pPr>
            <w:pStyle w:val="0DF17D3D27BE4A9CB85ABF5042AF685E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F579FD6012B84479ABA2B51B835734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D72E94-278D-4BB2-9F3E-477BEF5645EC}"/>
      </w:docPartPr>
      <w:docPartBody>
        <w:p w:rsidR="00320570" w:rsidRDefault="00320570" w:rsidP="00320570">
          <w:pPr>
            <w:pStyle w:val="F579FD6012B84479ABA2B51B83573470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90971EBDC2024191A3BF76C2DBE6DA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4C1B97-438C-43F9-91DD-20513D88DFE6}"/>
      </w:docPartPr>
      <w:docPartBody>
        <w:p w:rsidR="00320570" w:rsidRDefault="00320570" w:rsidP="00320570">
          <w:pPr>
            <w:pStyle w:val="90971EBDC2024191A3BF76C2DBE6DAAB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D6C2098BCABB433E8DD67F7B4B4170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77E465-F9B3-4490-8A0D-66A9FEA939BB}"/>
      </w:docPartPr>
      <w:docPartBody>
        <w:p w:rsidR="00320570" w:rsidRDefault="00320570" w:rsidP="00320570">
          <w:pPr>
            <w:pStyle w:val="D6C2098BCABB433E8DD67F7B4B4170A2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7E475C6ECB0F4953BDB20CC860DA0D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C2DAD8-7F5A-459E-9E31-6685ADA9C03E}"/>
      </w:docPartPr>
      <w:docPartBody>
        <w:p w:rsidR="00320570" w:rsidRDefault="00320570" w:rsidP="00320570">
          <w:pPr>
            <w:pStyle w:val="7E475C6ECB0F4953BDB20CC860DA0D69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E25723AA7F884565A4388796EE5B1E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37FB76-A88D-4F5C-99C1-2260717AD8CC}"/>
      </w:docPartPr>
      <w:docPartBody>
        <w:p w:rsidR="00320570" w:rsidRDefault="00320570" w:rsidP="00320570">
          <w:pPr>
            <w:pStyle w:val="E25723AA7F884565A4388796EE5B1EE8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FE594639FE474757B779088464372E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AE84FE-484B-43D7-98B0-73B2FEA328EA}"/>
      </w:docPartPr>
      <w:docPartBody>
        <w:p w:rsidR="00320570" w:rsidRDefault="00320570" w:rsidP="00320570">
          <w:pPr>
            <w:pStyle w:val="FE594639FE474757B779088464372E6D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BC5AD59124B84213A95502AD22885F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63D050-C3D5-47FF-82AB-9E96769B8FFB}"/>
      </w:docPartPr>
      <w:docPartBody>
        <w:p w:rsidR="00320570" w:rsidRDefault="00320570" w:rsidP="00320570">
          <w:pPr>
            <w:pStyle w:val="BC5AD59124B84213A95502AD22885F36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201E666988244E17A1CEEC6139B637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2DF845-ADC4-4B75-B611-AB01B98D2044}"/>
      </w:docPartPr>
      <w:docPartBody>
        <w:p w:rsidR="00320570" w:rsidRDefault="00320570" w:rsidP="00320570">
          <w:pPr>
            <w:pStyle w:val="201E666988244E17A1CEEC6139B6373A"/>
          </w:pPr>
          <w:r w:rsidRPr="000D62E3">
            <w:rPr>
              <w:rStyle w:val="PlaceholderText"/>
              <w:rFonts w:ascii="Segoe UI" w:hAnsi="Segoe UI" w:cs="Segoe UI"/>
            </w:rPr>
            <w:t>Click here to enter a date.</w:t>
          </w:r>
        </w:p>
      </w:docPartBody>
    </w:docPart>
    <w:docPart>
      <w:docPartPr>
        <w:name w:val="47B9CF8FC65F4A41A8DD1ADAC1B229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365F9-4711-4717-B75B-583F7F781E60}"/>
      </w:docPartPr>
      <w:docPartBody>
        <w:p w:rsidR="00320570" w:rsidRDefault="00320570" w:rsidP="00320570">
          <w:pPr>
            <w:pStyle w:val="47B9CF8FC65F4A41A8DD1ADAC1B2297D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0D2DE1F244E24D8F9F66C63E29926F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097405-3F17-4471-83E7-3DDE35BE03D3}"/>
      </w:docPartPr>
      <w:docPartBody>
        <w:p w:rsidR="00320570" w:rsidRDefault="00320570" w:rsidP="00320570">
          <w:pPr>
            <w:pStyle w:val="0D2DE1F244E24D8F9F66C63E29926F56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37392E2A8C07451F850A6437C93E5E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C55E4E-D4B9-4572-A7FC-AA191210ACD2}"/>
      </w:docPartPr>
      <w:docPartBody>
        <w:p w:rsidR="00320570" w:rsidRDefault="00320570" w:rsidP="00320570">
          <w:pPr>
            <w:pStyle w:val="37392E2A8C07451F850A6437C93E5E1D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352AE41219BF4D6BA040E0BE75371F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2B3CCE-3647-469A-BA5C-9DD6298F0DB9}"/>
      </w:docPartPr>
      <w:docPartBody>
        <w:p w:rsidR="00320570" w:rsidRDefault="00320570" w:rsidP="00320570">
          <w:pPr>
            <w:pStyle w:val="352AE41219BF4D6BA040E0BE75371F3E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EE012003B6274191BAAA54E3C769AA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C4F27A-6F50-4F44-93BC-B3A3DE25AE6D}"/>
      </w:docPartPr>
      <w:docPartBody>
        <w:p w:rsidR="00320570" w:rsidRDefault="00320570" w:rsidP="00320570">
          <w:pPr>
            <w:pStyle w:val="EE012003B6274191BAAA54E3C769AA72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1D445EDCB6A34CDAA49E664B4F5A51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17667D-8B94-4AE1-A61A-8885E6881ABB}"/>
      </w:docPartPr>
      <w:docPartBody>
        <w:p w:rsidR="00320570" w:rsidRDefault="00320570" w:rsidP="00320570">
          <w:pPr>
            <w:pStyle w:val="1D445EDCB6A34CDAA49E664B4F5A5109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573C270369394E86AD8A06CD37208F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7DF3D-4A47-4220-88E2-3466DAF297A5}"/>
      </w:docPartPr>
      <w:docPartBody>
        <w:p w:rsidR="00320570" w:rsidRDefault="00320570" w:rsidP="00320570">
          <w:pPr>
            <w:pStyle w:val="573C270369394E86AD8A06CD37208F32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C1E09721278B47F898407645CCA887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FB379F-FB42-417E-90B3-8E33385FE7B8}"/>
      </w:docPartPr>
      <w:docPartBody>
        <w:p w:rsidR="00320570" w:rsidRDefault="00320570" w:rsidP="00320570">
          <w:pPr>
            <w:pStyle w:val="C1E09721278B47F898407645CCA887B0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43BF29000CD3400DB82B16C0C37ADA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7A02E1-795E-44F6-B67D-D65ADE3FA670}"/>
      </w:docPartPr>
      <w:docPartBody>
        <w:p w:rsidR="00320570" w:rsidRDefault="00320570" w:rsidP="00320570">
          <w:pPr>
            <w:pStyle w:val="43BF29000CD3400DB82B16C0C37ADA1E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404AC97116DB49A1A1CED18CF733BF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B007AA-EA0E-431D-BC76-FDA9E56BA0A4}"/>
      </w:docPartPr>
      <w:docPartBody>
        <w:p w:rsidR="00320570" w:rsidRDefault="00320570" w:rsidP="00320570">
          <w:pPr>
            <w:pStyle w:val="404AC97116DB49A1A1CED18CF733BF05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05F035122241485382260D2BD379C2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89F2A4-5982-4B91-ACCE-7E11ABCEE93D}"/>
      </w:docPartPr>
      <w:docPartBody>
        <w:p w:rsidR="00320570" w:rsidRDefault="00320570" w:rsidP="00320570">
          <w:pPr>
            <w:pStyle w:val="05F035122241485382260D2BD379C2DF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5E8FBCCC36954012A5E007F5CCAD9E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0F7FA3-4CF4-4391-A7EA-11C760D85B59}"/>
      </w:docPartPr>
      <w:docPartBody>
        <w:p w:rsidR="00320570" w:rsidRDefault="00320570" w:rsidP="00320570">
          <w:pPr>
            <w:pStyle w:val="5E8FBCCC36954012A5E007F5CCAD9E6C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783977EF51004A758EC883D670320C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1D368-B99E-4CCC-94B6-27CDF8F9DEFE}"/>
      </w:docPartPr>
      <w:docPartBody>
        <w:p w:rsidR="00320570" w:rsidRDefault="00320570" w:rsidP="00320570">
          <w:pPr>
            <w:pStyle w:val="783977EF51004A758EC883D670320C75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80690A60FC9446BBB627F4D8331314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493E5D-EBE7-456C-BD7B-F10182C12240}"/>
      </w:docPartPr>
      <w:docPartBody>
        <w:p w:rsidR="00320570" w:rsidRDefault="00320570" w:rsidP="00320570">
          <w:pPr>
            <w:pStyle w:val="80690A60FC9446BBB627F4D8331314E2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0DA648E5710C41A5BE1C8EAC223915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2BF7C4-0586-4BD7-BA84-42556C84F136}"/>
      </w:docPartPr>
      <w:docPartBody>
        <w:p w:rsidR="00320570" w:rsidRDefault="00320570" w:rsidP="00320570">
          <w:pPr>
            <w:pStyle w:val="0DA648E5710C41A5BE1C8EAC22391549"/>
          </w:pPr>
          <w:r w:rsidRPr="000D62E3">
            <w:rPr>
              <w:rStyle w:val="PlaceholderText"/>
              <w:rFonts w:ascii="Segoe UI" w:hAnsi="Segoe UI" w:cs="Segoe UI"/>
            </w:rPr>
            <w:t>Click here to enter a date.</w:t>
          </w:r>
        </w:p>
      </w:docPartBody>
    </w:docPart>
    <w:docPart>
      <w:docPartPr>
        <w:name w:val="487D7C9851724CE6BEB82BB73F9ED8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B8114-D6D2-4B7F-A133-C6DCA085040D}"/>
      </w:docPartPr>
      <w:docPartBody>
        <w:p w:rsidR="00320570" w:rsidRDefault="00320570" w:rsidP="00320570">
          <w:pPr>
            <w:pStyle w:val="487D7C9851724CE6BEB82BB73F9ED85A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B06B9BDC9F544AB59D5D94AC227062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8491C0-29AD-4D9B-8E5B-8AEB693A00EF}"/>
      </w:docPartPr>
      <w:docPartBody>
        <w:p w:rsidR="00320570" w:rsidRDefault="00320570" w:rsidP="00320570">
          <w:pPr>
            <w:pStyle w:val="B06B9BDC9F544AB59D5D94AC22706292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D422ED06AAC0423C855C788B6099F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BAC4D6-C4BF-4E8C-9A9F-EC56ACA1F4A9}"/>
      </w:docPartPr>
      <w:docPartBody>
        <w:p w:rsidR="00320570" w:rsidRDefault="00320570" w:rsidP="00320570">
          <w:pPr>
            <w:pStyle w:val="D422ED06AAC0423C855C788B6099F1DC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82B6DA73A24247558171E4E50B96BF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C190A9-EE54-40A7-B364-8BFD79F722ED}"/>
      </w:docPartPr>
      <w:docPartBody>
        <w:p w:rsidR="00320570" w:rsidRDefault="00320570" w:rsidP="00320570">
          <w:pPr>
            <w:pStyle w:val="82B6DA73A24247558171E4E50B96BFFE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91C7231546AD41668A0A4F4CF83F1A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FDA68F-BE70-4FE1-A8EE-58319593BB38}"/>
      </w:docPartPr>
      <w:docPartBody>
        <w:p w:rsidR="00320570" w:rsidRDefault="00320570" w:rsidP="00320570">
          <w:pPr>
            <w:pStyle w:val="91C7231546AD41668A0A4F4CF83F1ADA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B6021E88BF0D44F5B2547E86B6BB72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2C25E6-1722-4022-8F28-583415953093}"/>
      </w:docPartPr>
      <w:docPartBody>
        <w:p w:rsidR="00320570" w:rsidRDefault="00320570" w:rsidP="00320570">
          <w:pPr>
            <w:pStyle w:val="B6021E88BF0D44F5B2547E86B6BB7212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7012E4F0D31C4573A2F3502FCC7AAE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2FB503-4E72-4B33-B264-1A39F43320FC}"/>
      </w:docPartPr>
      <w:docPartBody>
        <w:p w:rsidR="00320570" w:rsidRDefault="00320570" w:rsidP="00320570">
          <w:pPr>
            <w:pStyle w:val="7012E4F0D31C4573A2F3502FCC7AAEF1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9C43CEBE646C412E870222D08902E7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DD6B86-A55C-4A8B-A719-67A5B20F774C}"/>
      </w:docPartPr>
      <w:docPartBody>
        <w:p w:rsidR="00320570" w:rsidRDefault="00320570" w:rsidP="00320570">
          <w:pPr>
            <w:pStyle w:val="9C43CEBE646C412E870222D08902E747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667891FC51764501A7BE614AF427A8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B2A092-B5DC-4D59-82A4-7DEAB117171C}"/>
      </w:docPartPr>
      <w:docPartBody>
        <w:p w:rsidR="00320570" w:rsidRDefault="00320570" w:rsidP="00320570">
          <w:pPr>
            <w:pStyle w:val="667891FC51764501A7BE614AF427A8F9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D927838DCD5C4F25BFF631E8E73176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FBF0CE-8B60-45C4-A794-C6A9D4DBC605}"/>
      </w:docPartPr>
      <w:docPartBody>
        <w:p w:rsidR="00320570" w:rsidRDefault="00320570" w:rsidP="00320570">
          <w:pPr>
            <w:pStyle w:val="D927838DCD5C4F25BFF631E8E73176BA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25D528543FFB42598118C5A0CE146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3BC3C8-E9F4-4D6D-94DA-0F69AFC09C48}"/>
      </w:docPartPr>
      <w:docPartBody>
        <w:p w:rsidR="00320570" w:rsidRDefault="00320570" w:rsidP="00320570">
          <w:pPr>
            <w:pStyle w:val="25D528543FFB42598118C5A0CE1464F0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49BCF4AFFE044E71A512E4481A8C39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8DE28F-C4B1-4655-AB89-D63A855F9810}"/>
      </w:docPartPr>
      <w:docPartBody>
        <w:p w:rsidR="00320570" w:rsidRDefault="00320570" w:rsidP="00320570">
          <w:pPr>
            <w:pStyle w:val="49BCF4AFFE044E71A512E4481A8C39C6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E0FAED4B35B34B4F95E79BEF8F67C5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7EF49-E039-43B4-A74B-C8BDC3437992}"/>
      </w:docPartPr>
      <w:docPartBody>
        <w:p w:rsidR="00320570" w:rsidRDefault="00320570" w:rsidP="00320570">
          <w:pPr>
            <w:pStyle w:val="E0FAED4B35B34B4F95E79BEF8F67C5B3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BD8E7690EE4F4B91949256F1C1E1C1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42A3E2-B009-44A4-B819-E836AFBF48E7}"/>
      </w:docPartPr>
      <w:docPartBody>
        <w:p w:rsidR="00320570" w:rsidRDefault="00320570" w:rsidP="00320570">
          <w:pPr>
            <w:pStyle w:val="BD8E7690EE4F4B91949256F1C1E1C1B9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1FD130956C094898A33F59F7EC8180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36005A-DDBC-46FC-AE97-D7CDB7758B9C}"/>
      </w:docPartPr>
      <w:docPartBody>
        <w:p w:rsidR="00320570" w:rsidRDefault="00320570" w:rsidP="00320570">
          <w:pPr>
            <w:pStyle w:val="1FD130956C094898A33F59F7EC81809D"/>
          </w:pPr>
          <w:r w:rsidRPr="000D62E3">
            <w:rPr>
              <w:rStyle w:val="PlaceholderText"/>
              <w:rFonts w:ascii="Segoe UI" w:hAnsi="Segoe UI" w:cs="Segoe UI"/>
            </w:rPr>
            <w:t>Click here to enter a date.</w:t>
          </w:r>
        </w:p>
      </w:docPartBody>
    </w:docPart>
    <w:docPart>
      <w:docPartPr>
        <w:name w:val="804AB4EDD5FC4C47838089C252E7C0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E053B8-20E6-48C6-BADF-2D27ED260522}"/>
      </w:docPartPr>
      <w:docPartBody>
        <w:p w:rsidR="00320570" w:rsidRDefault="00320570" w:rsidP="00320570">
          <w:pPr>
            <w:pStyle w:val="804AB4EDD5FC4C47838089C252E7C0A4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1B3F5E1CB4C0483B8357B9CC1E11BA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E5C445-1549-446E-9461-DE4E8B7E4703}"/>
      </w:docPartPr>
      <w:docPartBody>
        <w:p w:rsidR="00320570" w:rsidRDefault="00320570" w:rsidP="00320570">
          <w:pPr>
            <w:pStyle w:val="1B3F5E1CB4C0483B8357B9CC1E11BAA0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011892EA1C0745BDA7EBE7AFDF9958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AC079B-61F3-4A21-BD7C-9F6FED02B4A0}"/>
      </w:docPartPr>
      <w:docPartBody>
        <w:p w:rsidR="00320570" w:rsidRDefault="00320570" w:rsidP="00320570">
          <w:pPr>
            <w:pStyle w:val="011892EA1C0745BDA7EBE7AFDF995895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80681F42778A42FFA6F2F74AA1069B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8C9716-D899-4658-B44E-D9096B8574D5}"/>
      </w:docPartPr>
      <w:docPartBody>
        <w:p w:rsidR="00320570" w:rsidRDefault="00320570" w:rsidP="00320570">
          <w:pPr>
            <w:pStyle w:val="80681F42778A42FFA6F2F74AA1069BBF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32AC8BF33311499FBD3B1CBBCE74E0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915792-1889-4897-AABA-97C446D1C97A}"/>
      </w:docPartPr>
      <w:docPartBody>
        <w:p w:rsidR="00320570" w:rsidRDefault="00320570" w:rsidP="00320570">
          <w:pPr>
            <w:pStyle w:val="32AC8BF33311499FBD3B1CBBCE74E0B8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7898A248DD89442DA35323BD97DA50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53D205-2698-4445-8880-A2F45C9788A7}"/>
      </w:docPartPr>
      <w:docPartBody>
        <w:p w:rsidR="00320570" w:rsidRDefault="00320570" w:rsidP="00320570">
          <w:pPr>
            <w:pStyle w:val="7898A248DD89442DA35323BD97DA5008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B5147976ADA0406F8C38AD90E16D8E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19DDE0-85B5-41EB-9FF1-D42293072AEC}"/>
      </w:docPartPr>
      <w:docPartBody>
        <w:p w:rsidR="00320570" w:rsidRDefault="00320570" w:rsidP="00320570">
          <w:pPr>
            <w:pStyle w:val="B5147976ADA0406F8C38AD90E16D8EAB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19758B628E124A09B67A52D2259FC8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A7B493-9CF5-46D0-89D4-3148D1527031}"/>
      </w:docPartPr>
      <w:docPartBody>
        <w:p w:rsidR="00320570" w:rsidRDefault="00320570" w:rsidP="00320570">
          <w:pPr>
            <w:pStyle w:val="19758B628E124A09B67A52D2259FC802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6AC60D3B309B4758A47854F98C2BE0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B9509-1967-4CFF-AC0A-315FBC49C7A7}"/>
      </w:docPartPr>
      <w:docPartBody>
        <w:p w:rsidR="00320570" w:rsidRDefault="00320570" w:rsidP="00320570">
          <w:pPr>
            <w:pStyle w:val="6AC60D3B309B4758A47854F98C2BE0BF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B6E9A6BDC3FB4F63B7084CDEC1912E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244172-7B14-4FFA-B34B-95040842F014}"/>
      </w:docPartPr>
      <w:docPartBody>
        <w:p w:rsidR="00320570" w:rsidRDefault="00320570" w:rsidP="00320570">
          <w:pPr>
            <w:pStyle w:val="B6E9A6BDC3FB4F63B7084CDEC1912E8F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88524F594DD742F28342699F22F01E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D802B0-5D0F-4222-A0D3-363930467FA0}"/>
      </w:docPartPr>
      <w:docPartBody>
        <w:p w:rsidR="00320570" w:rsidRDefault="00320570" w:rsidP="00320570">
          <w:pPr>
            <w:pStyle w:val="88524F594DD742F28342699F22F01EA5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CF4621E1D6094508AE9721A570C357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001763-2B9C-4E9D-ABCA-11FF4977D498}"/>
      </w:docPartPr>
      <w:docPartBody>
        <w:p w:rsidR="00320570" w:rsidRDefault="00320570" w:rsidP="00320570">
          <w:pPr>
            <w:pStyle w:val="CF4621E1D6094508AE9721A570C35775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A1E3110A7C2649A69A3C37AADBB9A5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CBE30A-5CAE-42AE-B92C-31FD64516FC1}"/>
      </w:docPartPr>
      <w:docPartBody>
        <w:p w:rsidR="00320570" w:rsidRDefault="00320570" w:rsidP="00320570">
          <w:pPr>
            <w:pStyle w:val="A1E3110A7C2649A69A3C37AADBB9A513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61C39BEFC3A048BB9BC7964F1B8069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D739BA-0585-4F81-BFCB-350619D1F93C}"/>
      </w:docPartPr>
      <w:docPartBody>
        <w:p w:rsidR="00320570" w:rsidRDefault="00320570" w:rsidP="00320570">
          <w:pPr>
            <w:pStyle w:val="61C39BEFC3A048BB9BC7964F1B8069C1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ACFF7B75FD604532A4E9AC8DB85177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8E8886-3CCD-4DD9-9B90-1A72D38EC865}"/>
      </w:docPartPr>
      <w:docPartBody>
        <w:p w:rsidR="00320570" w:rsidRDefault="00320570" w:rsidP="00320570">
          <w:pPr>
            <w:pStyle w:val="ACFF7B75FD604532A4E9AC8DB85177F2"/>
          </w:pPr>
          <w:r w:rsidRPr="000D62E3">
            <w:rPr>
              <w:rStyle w:val="PlaceholderText"/>
              <w:rFonts w:ascii="Segoe UI" w:hAnsi="Segoe UI" w:cs="Segoe UI"/>
            </w:rPr>
            <w:t>Click here to enter a date.</w:t>
          </w:r>
        </w:p>
      </w:docPartBody>
    </w:docPart>
    <w:docPart>
      <w:docPartPr>
        <w:name w:val="4CE7E6AD931D4D84A634CCFCC2BC20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ECA814-FF13-4978-89E1-2066201D46D4}"/>
      </w:docPartPr>
      <w:docPartBody>
        <w:p w:rsidR="00320570" w:rsidRDefault="00320570" w:rsidP="00320570">
          <w:pPr>
            <w:pStyle w:val="4CE7E6AD931D4D84A634CCFCC2BC20FB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69D8BAEF0B2241BC97F6ECB98C15A6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419AE-CC9A-4A88-BBEB-03D5F6628DBA}"/>
      </w:docPartPr>
      <w:docPartBody>
        <w:p w:rsidR="00320570" w:rsidRDefault="00320570" w:rsidP="00320570">
          <w:pPr>
            <w:pStyle w:val="69D8BAEF0B2241BC97F6ECB98C15A6D9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7E5D537F17CE488783165CC3E4A7B4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15F0F0-276E-43A5-928D-FA5D8FD9625B}"/>
      </w:docPartPr>
      <w:docPartBody>
        <w:p w:rsidR="00320570" w:rsidRDefault="00320570" w:rsidP="00320570">
          <w:pPr>
            <w:pStyle w:val="7E5D537F17CE488783165CC3E4A7B44D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52164FFE1AB8458EA031DB76094922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6A457C-ECDD-4406-91AB-ECA2EEC3DE00}"/>
      </w:docPartPr>
      <w:docPartBody>
        <w:p w:rsidR="00320570" w:rsidRDefault="00320570" w:rsidP="00320570">
          <w:pPr>
            <w:pStyle w:val="52164FFE1AB8458EA031DB760949225C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2161AB23D2F04D8891173655C4C667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76E54E-1406-43D3-BB1D-8C0A1BB49CB7}"/>
      </w:docPartPr>
      <w:docPartBody>
        <w:p w:rsidR="00320570" w:rsidRDefault="00320570" w:rsidP="00320570">
          <w:pPr>
            <w:pStyle w:val="2161AB23D2F04D8891173655C4C667C8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EE6B927938264055AA5075997312DA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7E10ED-07A1-4546-ABC7-0DED3A3D9C10}"/>
      </w:docPartPr>
      <w:docPartBody>
        <w:p w:rsidR="00320570" w:rsidRDefault="00320570" w:rsidP="00320570">
          <w:pPr>
            <w:pStyle w:val="EE6B927938264055AA5075997312DA79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B49090A39B864064982A972F189EE6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D5B973-A917-4350-9EBF-8483704FBDC9}"/>
      </w:docPartPr>
      <w:docPartBody>
        <w:p w:rsidR="00320570" w:rsidRDefault="00320570" w:rsidP="00320570">
          <w:pPr>
            <w:pStyle w:val="B49090A39B864064982A972F189EE6DB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D4D8B38CF0ED4D4AB372F70209D0FE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3D3855-8578-4051-A4C4-607907D70F53}"/>
      </w:docPartPr>
      <w:docPartBody>
        <w:p w:rsidR="00320570" w:rsidRDefault="00320570" w:rsidP="00320570">
          <w:pPr>
            <w:pStyle w:val="D4D8B38CF0ED4D4AB372F70209D0FE12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0A8F8FD544D84718B7542CCF3ECFD3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CB70B1-D432-45AB-8C20-6428F1C2808C}"/>
      </w:docPartPr>
      <w:docPartBody>
        <w:p w:rsidR="00320570" w:rsidRDefault="00320570" w:rsidP="00320570">
          <w:pPr>
            <w:pStyle w:val="0A8F8FD544D84718B7542CCF3ECFD3F4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A77522E2E48F49CF8301BAF401F54F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FBFAD8-375E-40A3-8581-77338CB061F8}"/>
      </w:docPartPr>
      <w:docPartBody>
        <w:p w:rsidR="00320570" w:rsidRDefault="00320570" w:rsidP="00320570">
          <w:pPr>
            <w:pStyle w:val="A77522E2E48F49CF8301BAF401F54FF2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958D5B7E2CA74C559DA215A37DFA73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E2657B-0B30-4FB2-AC4A-E123E2167FC5}"/>
      </w:docPartPr>
      <w:docPartBody>
        <w:p w:rsidR="00320570" w:rsidRDefault="00320570" w:rsidP="00320570">
          <w:pPr>
            <w:pStyle w:val="958D5B7E2CA74C559DA215A37DFA7309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02930BF4D1904C2292B39BD9EDDA08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F9ABFB-EFF1-4BFB-B9F8-69D48937EC64}"/>
      </w:docPartPr>
      <w:docPartBody>
        <w:p w:rsidR="00320570" w:rsidRDefault="00320570" w:rsidP="00320570">
          <w:pPr>
            <w:pStyle w:val="02930BF4D1904C2292B39BD9EDDA082F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E07C329BC2BD4B1A87ED57A9FA4174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5CA7CF-6D8A-442C-BEA9-190B1798710B}"/>
      </w:docPartPr>
      <w:docPartBody>
        <w:p w:rsidR="00320570" w:rsidRDefault="00320570" w:rsidP="00320570">
          <w:pPr>
            <w:pStyle w:val="E07C329BC2BD4B1A87ED57A9FA417416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754DF1BCB7404247AC15A21E6B0024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61AE7-0CC9-4F45-B334-D0BEDA7384F2}"/>
      </w:docPartPr>
      <w:docPartBody>
        <w:p w:rsidR="00320570" w:rsidRDefault="00320570" w:rsidP="00320570">
          <w:pPr>
            <w:pStyle w:val="754DF1BCB7404247AC15A21E6B00249F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D1B9DACB6949459D84AC51E728759F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02765A-23A2-40B7-9204-68D2535AC208}"/>
      </w:docPartPr>
      <w:docPartBody>
        <w:p w:rsidR="00320570" w:rsidRDefault="00320570" w:rsidP="00320570">
          <w:pPr>
            <w:pStyle w:val="D1B9DACB6949459D84AC51E728759FCE"/>
          </w:pPr>
          <w:r w:rsidRPr="000D62E3">
            <w:rPr>
              <w:rStyle w:val="PlaceholderText"/>
              <w:rFonts w:ascii="Segoe UI" w:hAnsi="Segoe UI" w:cs="Segoe UI"/>
            </w:rPr>
            <w:t>Click here to enter a date.</w:t>
          </w:r>
        </w:p>
      </w:docPartBody>
    </w:docPart>
    <w:docPart>
      <w:docPartPr>
        <w:name w:val="687EF39EEF9A4CC78BAC8143884EF5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D24B73-BF37-4E29-BFF2-458F8569E6DB}"/>
      </w:docPartPr>
      <w:docPartBody>
        <w:p w:rsidR="00320570" w:rsidRDefault="00320570" w:rsidP="00320570">
          <w:pPr>
            <w:pStyle w:val="687EF39EEF9A4CC78BAC8143884EF55C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BB42A896CE134000A66DCE51ABAE1B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65732D-5916-48A8-8E63-66D2481E43BC}"/>
      </w:docPartPr>
      <w:docPartBody>
        <w:p w:rsidR="00320570" w:rsidRDefault="00320570" w:rsidP="00320570">
          <w:pPr>
            <w:pStyle w:val="BB42A896CE134000A66DCE51ABAE1BDF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2186D91A229A4BD7ABF36875414B71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FC206B-8679-4068-9A3B-6CA94D01BC2A}"/>
      </w:docPartPr>
      <w:docPartBody>
        <w:p w:rsidR="00320570" w:rsidRDefault="00320570" w:rsidP="00320570">
          <w:pPr>
            <w:pStyle w:val="2186D91A229A4BD7ABF36875414B7188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95148F1C6FCB435988B0FBA0D829D4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467888-78A3-4758-A3C0-783152F0384F}"/>
      </w:docPartPr>
      <w:docPartBody>
        <w:p w:rsidR="00320570" w:rsidRDefault="00320570" w:rsidP="00320570">
          <w:pPr>
            <w:pStyle w:val="95148F1C6FCB435988B0FBA0D829D4CF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93B6AE96309F4610AF569D0F79C15A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F40CD6-C5AE-44D9-8C36-99E0F656479A}"/>
      </w:docPartPr>
      <w:docPartBody>
        <w:p w:rsidR="00320570" w:rsidRDefault="00320570" w:rsidP="00320570">
          <w:pPr>
            <w:pStyle w:val="93B6AE96309F4610AF569D0F79C15AB1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7F3CCF29156048E3A545D5F9F4DE1E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68D23A-A6F4-41A3-9952-05DA33D5C74B}"/>
      </w:docPartPr>
      <w:docPartBody>
        <w:p w:rsidR="00320570" w:rsidRDefault="00320570" w:rsidP="00320570">
          <w:pPr>
            <w:pStyle w:val="7F3CCF29156048E3A545D5F9F4DE1ECD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6AD13A0BA6A5441F9E641DBF163D8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3B09D5-C921-40A5-A386-9B5660C0878B}"/>
      </w:docPartPr>
      <w:docPartBody>
        <w:p w:rsidR="00320570" w:rsidRDefault="00320570" w:rsidP="00320570">
          <w:pPr>
            <w:pStyle w:val="6AD13A0BA6A5441F9E641DBF163D87E5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4193554DB606494999A7DD1AB05684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9A597E-3AB6-414A-BBDA-B7395AFE92D3}"/>
      </w:docPartPr>
      <w:docPartBody>
        <w:p w:rsidR="00320570" w:rsidRDefault="00320570" w:rsidP="00320570">
          <w:pPr>
            <w:pStyle w:val="4193554DB606494999A7DD1AB0568420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0D39F7AF7537415088531BB88BA15D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D63738-E672-45E7-92D5-0A71E2BB4776}"/>
      </w:docPartPr>
      <w:docPartBody>
        <w:p w:rsidR="00320570" w:rsidRDefault="00320570" w:rsidP="00320570">
          <w:pPr>
            <w:pStyle w:val="0D39F7AF7537415088531BB88BA15DF2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D20F9317D5A3423AADFFA2A52DCC3A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92EBFE-A5C2-4994-9A9A-E2515A1FEBCA}"/>
      </w:docPartPr>
      <w:docPartBody>
        <w:p w:rsidR="00320570" w:rsidRDefault="00320570" w:rsidP="00320570">
          <w:pPr>
            <w:pStyle w:val="D20F9317D5A3423AADFFA2A52DCC3A2B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B43A38C47E4E4FBA85EF6EDECF67B4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599A36-1221-4252-97CA-38DDD2893CE8}"/>
      </w:docPartPr>
      <w:docPartBody>
        <w:p w:rsidR="00320570" w:rsidRDefault="00320570" w:rsidP="00320570">
          <w:pPr>
            <w:pStyle w:val="B43A38C47E4E4FBA85EF6EDECF67B43D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0CE56B11673D494AB64143EFAC234A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F5B0FD-29E4-4A7C-BC31-E316877990D7}"/>
      </w:docPartPr>
      <w:docPartBody>
        <w:p w:rsidR="00320570" w:rsidRDefault="00320570" w:rsidP="00320570">
          <w:pPr>
            <w:pStyle w:val="0CE56B11673D494AB64143EFAC234A82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276BD93E6A964F729114FB4B828C58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3D29B6-2A88-43DB-A1DB-3893C4211F6B}"/>
      </w:docPartPr>
      <w:docPartBody>
        <w:p w:rsidR="00320570" w:rsidRDefault="00320570" w:rsidP="00320570">
          <w:pPr>
            <w:pStyle w:val="276BD93E6A964F729114FB4B828C5836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253883E51DA14B08B8681061CB68AC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1CF12C-D9B5-4322-B87E-5D3B05A95FD0}"/>
      </w:docPartPr>
      <w:docPartBody>
        <w:p w:rsidR="00320570" w:rsidRDefault="00320570" w:rsidP="00320570">
          <w:pPr>
            <w:pStyle w:val="253883E51DA14B08B8681061CB68AC7F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F03585F6C3C9483ABE734ED3746D15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5CD346-5293-44D0-A766-244219F37543}"/>
      </w:docPartPr>
      <w:docPartBody>
        <w:p w:rsidR="00320570" w:rsidRDefault="00320570" w:rsidP="00320570">
          <w:pPr>
            <w:pStyle w:val="F03585F6C3C9483ABE734ED3746D150A"/>
          </w:pPr>
          <w:r w:rsidRPr="000D62E3">
            <w:rPr>
              <w:rStyle w:val="PlaceholderText"/>
              <w:rFonts w:ascii="Segoe UI" w:hAnsi="Segoe UI" w:cs="Segoe UI"/>
            </w:rPr>
            <w:t>Click here to enter a date.</w:t>
          </w:r>
        </w:p>
      </w:docPartBody>
    </w:docPart>
    <w:docPart>
      <w:docPartPr>
        <w:name w:val="DFEDA953A5E44CF8884EE4BAE7FBA0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318585-F176-417B-B273-012D3C07100E}"/>
      </w:docPartPr>
      <w:docPartBody>
        <w:p w:rsidR="00320570" w:rsidRDefault="00320570" w:rsidP="00320570">
          <w:pPr>
            <w:pStyle w:val="DFEDA953A5E44CF8884EE4BAE7FBA064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DBB74247708D4ACD8E402C2BD84C51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6C03AE-7389-4F79-BCF5-DF59E95B3417}"/>
      </w:docPartPr>
      <w:docPartBody>
        <w:p w:rsidR="00320570" w:rsidRDefault="00320570" w:rsidP="00320570">
          <w:pPr>
            <w:pStyle w:val="DBB74247708D4ACD8E402C2BD84C514D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9F9601BA99064BB496EEA2461D0A1F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84272C-F023-4FE1-8CBA-D36FB4F596FA}"/>
      </w:docPartPr>
      <w:docPartBody>
        <w:p w:rsidR="00320570" w:rsidRDefault="00320570" w:rsidP="00320570">
          <w:pPr>
            <w:pStyle w:val="9F9601BA99064BB496EEA2461D0A1FC2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D65CDFA7FABF41D5A205BE8332D61F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16E19C-BC40-49EB-A25B-D2AC7CE7D3CC}"/>
      </w:docPartPr>
      <w:docPartBody>
        <w:p w:rsidR="00320570" w:rsidRDefault="00320570" w:rsidP="00320570">
          <w:pPr>
            <w:pStyle w:val="D65CDFA7FABF41D5A205BE8332D61FDF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48869C71339B4474981A98182E18B2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6A1908-E9B3-4A59-AC8F-747C369B65EC}"/>
      </w:docPartPr>
      <w:docPartBody>
        <w:p w:rsidR="00320570" w:rsidRDefault="00320570" w:rsidP="00320570">
          <w:pPr>
            <w:pStyle w:val="48869C71339B4474981A98182E18B239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F1F3CDAAD87A42B4A93390B6F0E304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7499FA-F17E-44C7-987D-F3C8E44E5270}"/>
      </w:docPartPr>
      <w:docPartBody>
        <w:p w:rsidR="00320570" w:rsidRDefault="00320570" w:rsidP="00320570">
          <w:pPr>
            <w:pStyle w:val="F1F3CDAAD87A42B4A93390B6F0E304ED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264C04CFE9C84195B159C34E8ACA5B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3E4295-C02F-4A62-8447-920CC61161FB}"/>
      </w:docPartPr>
      <w:docPartBody>
        <w:p w:rsidR="00320570" w:rsidRDefault="00320570" w:rsidP="00320570">
          <w:pPr>
            <w:pStyle w:val="264C04CFE9C84195B159C34E8ACA5B35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D0DC5ABBF62E46F992461CDAEAF986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DCDA1-0330-432D-9DB2-A60C430E463A}"/>
      </w:docPartPr>
      <w:docPartBody>
        <w:p w:rsidR="00320570" w:rsidRDefault="00320570" w:rsidP="00320570">
          <w:pPr>
            <w:pStyle w:val="D0DC5ABBF62E46F992461CDAEAF986E1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30FB180B62F745BFBA1496AD587E1F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68E847-EA66-4F70-AFFF-7EEF14A7EEC0}"/>
      </w:docPartPr>
      <w:docPartBody>
        <w:p w:rsidR="00320570" w:rsidRDefault="00320570" w:rsidP="00320570">
          <w:pPr>
            <w:pStyle w:val="30FB180B62F745BFBA1496AD587E1FA0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DE9D6D69E8414AFFA08FBC021A9CEC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0DE9A4-3083-491A-A380-6B9F99509EC2}"/>
      </w:docPartPr>
      <w:docPartBody>
        <w:p w:rsidR="00320570" w:rsidRDefault="00320570" w:rsidP="00320570">
          <w:pPr>
            <w:pStyle w:val="DE9D6D69E8414AFFA08FBC021A9CECF2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9D9C206A47FC4DE28642C4BD6595A4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DA07B5-841C-4718-B7DA-1144E2CFC5B8}"/>
      </w:docPartPr>
      <w:docPartBody>
        <w:p w:rsidR="00320570" w:rsidRDefault="00320570" w:rsidP="00320570">
          <w:pPr>
            <w:pStyle w:val="9D9C206A47FC4DE28642C4BD6595A424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A0CBD5DF80184E35B410B87EECBEE8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421E43-8829-4297-A362-ADB795E7A27F}"/>
      </w:docPartPr>
      <w:docPartBody>
        <w:p w:rsidR="00320570" w:rsidRDefault="00320570" w:rsidP="00320570">
          <w:pPr>
            <w:pStyle w:val="A0CBD5DF80184E35B410B87EECBEE892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A2A80B222BA74151A7C6C8CD9B02E4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3873F0-4C2D-4908-A511-4D8503C72C78}"/>
      </w:docPartPr>
      <w:docPartBody>
        <w:p w:rsidR="00320570" w:rsidRDefault="00320570" w:rsidP="00320570">
          <w:pPr>
            <w:pStyle w:val="A2A80B222BA74151A7C6C8CD9B02E45E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C8FAB1C25DFB4373A1B5D8A15F996B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AA4CF6-2941-4E6D-B59E-2C2EB6D8D906}"/>
      </w:docPartPr>
      <w:docPartBody>
        <w:p w:rsidR="00320570" w:rsidRDefault="00320570" w:rsidP="00320570">
          <w:pPr>
            <w:pStyle w:val="C8FAB1C25DFB4373A1B5D8A15F996BBF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C31ABCE690C84BF8A656D7485ECD1B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9E388C-A6B3-4635-9A7E-BCBD1EA86FEB}"/>
      </w:docPartPr>
      <w:docPartBody>
        <w:p w:rsidR="00320570" w:rsidRDefault="00320570" w:rsidP="00320570">
          <w:pPr>
            <w:pStyle w:val="C31ABCE690C84BF8A656D7485ECD1B0A"/>
          </w:pPr>
          <w:r w:rsidRPr="000D62E3">
            <w:rPr>
              <w:rStyle w:val="PlaceholderText"/>
              <w:rFonts w:ascii="Segoe UI" w:hAnsi="Segoe UI" w:cs="Segoe UI"/>
            </w:rPr>
            <w:t>Click here to enter a date.</w:t>
          </w:r>
        </w:p>
      </w:docPartBody>
    </w:docPart>
    <w:docPart>
      <w:docPartPr>
        <w:name w:val="CDC5DB28931D434E9BF9AEDB693712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2D8A88-FD93-48E2-B479-F82AC98215C0}"/>
      </w:docPartPr>
      <w:docPartBody>
        <w:p w:rsidR="00320570" w:rsidRDefault="00320570" w:rsidP="00320570">
          <w:pPr>
            <w:pStyle w:val="CDC5DB28931D434E9BF9AEDB6937127C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92D938D04A244A9184BDF782EFB118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104BD6-C780-4B5F-9225-E89F19CA41DE}"/>
      </w:docPartPr>
      <w:docPartBody>
        <w:p w:rsidR="00320570" w:rsidRDefault="00320570" w:rsidP="00320570">
          <w:pPr>
            <w:pStyle w:val="92D938D04A244A9184BDF782EFB11881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84F0E6AEA8A64E77A5AE7E024480E7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CFBEFD-8302-449A-9185-4B793477276C}"/>
      </w:docPartPr>
      <w:docPartBody>
        <w:p w:rsidR="00320570" w:rsidRDefault="00320570" w:rsidP="00320570">
          <w:pPr>
            <w:pStyle w:val="84F0E6AEA8A64E77A5AE7E024480E78F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515C9DC63FC04578B45E4BC3B3841D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8E263B-023C-41EF-BC5B-1205411ACD17}"/>
      </w:docPartPr>
      <w:docPartBody>
        <w:p w:rsidR="00320570" w:rsidRDefault="00320570" w:rsidP="00320570">
          <w:pPr>
            <w:pStyle w:val="515C9DC63FC04578B45E4BC3B3841DF1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12FF4EFD951242D4849970294D9FA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45BB9E-B5B6-4068-A867-B2A05513D8AC}"/>
      </w:docPartPr>
      <w:docPartBody>
        <w:p w:rsidR="00320570" w:rsidRDefault="00320570" w:rsidP="00320570">
          <w:pPr>
            <w:pStyle w:val="12FF4EFD951242D4849970294D9FAAEC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858093E16B7D4B7EB0C13E808DDE10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34BAFE-F1CA-4CDE-9E36-0EA9331CEDB3}"/>
      </w:docPartPr>
      <w:docPartBody>
        <w:p w:rsidR="00320570" w:rsidRDefault="00320570" w:rsidP="00320570">
          <w:pPr>
            <w:pStyle w:val="858093E16B7D4B7EB0C13E808DDE10DB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4E6F3F1AD8404A009C5C2F0F4090C4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8AA32A-729C-4075-9F40-3429507EA41C}"/>
      </w:docPartPr>
      <w:docPartBody>
        <w:p w:rsidR="00320570" w:rsidRDefault="00320570" w:rsidP="00320570">
          <w:pPr>
            <w:pStyle w:val="4E6F3F1AD8404A009C5C2F0F4090C4F5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684FE6CD161C4AA187E536BBCA4C4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230371-965F-4E9E-B3C7-F74BA272684A}"/>
      </w:docPartPr>
      <w:docPartBody>
        <w:p w:rsidR="00320570" w:rsidRDefault="00320570" w:rsidP="00320570">
          <w:pPr>
            <w:pStyle w:val="684FE6CD161C4AA187E536BBCA4C4E19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53C6F14B89D844B4A9F3282AB8BBF8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0A7F8D-86D3-4243-9F75-BF7E9D5DDCE2}"/>
      </w:docPartPr>
      <w:docPartBody>
        <w:p w:rsidR="00320570" w:rsidRDefault="00320570" w:rsidP="00320570">
          <w:pPr>
            <w:pStyle w:val="53C6F14B89D844B4A9F3282AB8BBF88D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DC2BBBD5035B4EF4B3F1B5F0069E6A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3534F4-A323-4FFB-9BA2-11A7C65B35A9}"/>
      </w:docPartPr>
      <w:docPartBody>
        <w:p w:rsidR="00320570" w:rsidRDefault="00320570" w:rsidP="00320570">
          <w:pPr>
            <w:pStyle w:val="DC2BBBD5035B4EF4B3F1B5F0069E6A68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293D996A25864CFEBCF2D761CA2F2C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47F543-BE66-4B85-8559-F5691DBA238E}"/>
      </w:docPartPr>
      <w:docPartBody>
        <w:p w:rsidR="00320570" w:rsidRDefault="00320570" w:rsidP="00320570">
          <w:pPr>
            <w:pStyle w:val="293D996A25864CFEBCF2D761CA2F2CD2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8DE95AB7E40944279FB2D554C14F88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132A5B-B922-4A9B-95F0-326BE6FD90D7}"/>
      </w:docPartPr>
      <w:docPartBody>
        <w:p w:rsidR="00320570" w:rsidRDefault="00320570" w:rsidP="00320570">
          <w:pPr>
            <w:pStyle w:val="8DE95AB7E40944279FB2D554C14F8823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B1DB3B62B33F42F989FF64EAD28487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3ABC13-5B0D-4840-A674-058B0EC093A0}"/>
      </w:docPartPr>
      <w:docPartBody>
        <w:p w:rsidR="00320570" w:rsidRDefault="00320570" w:rsidP="00320570">
          <w:pPr>
            <w:pStyle w:val="B1DB3B62B33F42F989FF64EAD2848719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FE85C5289AA14B209A38059187DB4C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2BD9A2-43D1-48AC-8B46-E62FDCCE1B1D}"/>
      </w:docPartPr>
      <w:docPartBody>
        <w:p w:rsidR="00320570" w:rsidRDefault="00320570" w:rsidP="00320570">
          <w:pPr>
            <w:pStyle w:val="FE85C5289AA14B209A38059187DB4CD5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B7EC492D004742E187A44A66AA9F52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0206D1-797F-4681-88FE-F5C57EC8AA77}"/>
      </w:docPartPr>
      <w:docPartBody>
        <w:p w:rsidR="00320570" w:rsidRDefault="00320570" w:rsidP="00320570">
          <w:pPr>
            <w:pStyle w:val="B7EC492D004742E187A44A66AA9F52E8"/>
          </w:pPr>
          <w:r w:rsidRPr="000D62E3">
            <w:rPr>
              <w:rStyle w:val="PlaceholderText"/>
              <w:rFonts w:ascii="Segoe UI" w:hAnsi="Segoe UI" w:cs="Segoe UI"/>
            </w:rPr>
            <w:t>Click here to enter a date.</w:t>
          </w:r>
        </w:p>
      </w:docPartBody>
    </w:docPart>
    <w:docPart>
      <w:docPartPr>
        <w:name w:val="0B00AC208D4946C6AA5726BF123755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9A5AA0-E5AF-4B8D-A453-6C5DAF1CA1FA}"/>
      </w:docPartPr>
      <w:docPartBody>
        <w:p w:rsidR="00320570" w:rsidRDefault="00320570" w:rsidP="00320570">
          <w:pPr>
            <w:pStyle w:val="0B00AC208D4946C6AA5726BF1237556F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570"/>
    <w:rsid w:val="00320570"/>
    <w:rsid w:val="007E4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20570"/>
    <w:rPr>
      <w:color w:val="808080"/>
    </w:rPr>
  </w:style>
  <w:style w:type="paragraph" w:customStyle="1" w:styleId="0FBC41A0065B4E30AF853A989C647A52">
    <w:name w:val="0FBC41A0065B4E30AF853A989C647A52"/>
    <w:rsid w:val="00320570"/>
  </w:style>
  <w:style w:type="paragraph" w:customStyle="1" w:styleId="0F6DDE2ABCAA411E90213833C78DF8F0">
    <w:name w:val="0F6DDE2ABCAA411E90213833C78DF8F0"/>
    <w:rsid w:val="00320570"/>
  </w:style>
  <w:style w:type="paragraph" w:customStyle="1" w:styleId="AB1E0543F58A4F2EA0EA167AA57514C3">
    <w:name w:val="AB1E0543F58A4F2EA0EA167AA57514C3"/>
    <w:rsid w:val="00320570"/>
  </w:style>
  <w:style w:type="paragraph" w:customStyle="1" w:styleId="00F90C469BA3422BBFEA1A53FB65DFC3">
    <w:name w:val="00F90C469BA3422BBFEA1A53FB65DFC3"/>
    <w:rsid w:val="00320570"/>
  </w:style>
  <w:style w:type="paragraph" w:customStyle="1" w:styleId="8AB51685F5A046E8BC4C2815284AD92F">
    <w:name w:val="8AB51685F5A046E8BC4C2815284AD92F"/>
    <w:rsid w:val="00320570"/>
  </w:style>
  <w:style w:type="paragraph" w:customStyle="1" w:styleId="472E0F7D60C949F2B08BA384A5571C0B">
    <w:name w:val="472E0F7D60C949F2B08BA384A5571C0B"/>
    <w:rsid w:val="00320570"/>
  </w:style>
  <w:style w:type="paragraph" w:customStyle="1" w:styleId="7C0F81D21A37473AA8793D4F6EB29749">
    <w:name w:val="7C0F81D21A37473AA8793D4F6EB29749"/>
    <w:rsid w:val="00320570"/>
  </w:style>
  <w:style w:type="paragraph" w:customStyle="1" w:styleId="905195DA85194CB6AE669194F1140BB8">
    <w:name w:val="905195DA85194CB6AE669194F1140BB8"/>
    <w:rsid w:val="00320570"/>
  </w:style>
  <w:style w:type="paragraph" w:customStyle="1" w:styleId="9D46B9D8CE5C4AAAA1BAD328E594E4DB">
    <w:name w:val="9D46B9D8CE5C4AAAA1BAD328E594E4DB"/>
    <w:rsid w:val="00320570"/>
  </w:style>
  <w:style w:type="paragraph" w:customStyle="1" w:styleId="D9DA080E3CA6475C9AA2238301D14097">
    <w:name w:val="D9DA080E3CA6475C9AA2238301D14097"/>
    <w:rsid w:val="00320570"/>
  </w:style>
  <w:style w:type="paragraph" w:customStyle="1" w:styleId="CD306EC2BA7546AF8A80805F46F153B2">
    <w:name w:val="CD306EC2BA7546AF8A80805F46F153B2"/>
    <w:rsid w:val="00320570"/>
  </w:style>
  <w:style w:type="paragraph" w:customStyle="1" w:styleId="92B101EA642D4139A678590D545A24D6">
    <w:name w:val="92B101EA642D4139A678590D545A24D6"/>
    <w:rsid w:val="00320570"/>
  </w:style>
  <w:style w:type="paragraph" w:customStyle="1" w:styleId="6308ED4CB71F45D58E1042A1877FA481">
    <w:name w:val="6308ED4CB71F45D58E1042A1877FA481"/>
    <w:rsid w:val="00320570"/>
  </w:style>
  <w:style w:type="paragraph" w:customStyle="1" w:styleId="71EA877322D74358852DEAC645AF0228">
    <w:name w:val="71EA877322D74358852DEAC645AF0228"/>
    <w:rsid w:val="00320570"/>
  </w:style>
  <w:style w:type="paragraph" w:customStyle="1" w:styleId="293648F34C3E40EE8B5D9E4AF2370503">
    <w:name w:val="293648F34C3E40EE8B5D9E4AF2370503"/>
    <w:rsid w:val="00320570"/>
  </w:style>
  <w:style w:type="paragraph" w:customStyle="1" w:styleId="C466E48A38F14720AA162E88903B0553">
    <w:name w:val="C466E48A38F14720AA162E88903B0553"/>
    <w:rsid w:val="00320570"/>
  </w:style>
  <w:style w:type="paragraph" w:customStyle="1" w:styleId="379F9B9C2C284E5582D042705FF8C189">
    <w:name w:val="379F9B9C2C284E5582D042705FF8C189"/>
    <w:rsid w:val="00320570"/>
  </w:style>
  <w:style w:type="paragraph" w:customStyle="1" w:styleId="39E91D1BE77147FA8B9F978FF7BF2C79">
    <w:name w:val="39E91D1BE77147FA8B9F978FF7BF2C79"/>
    <w:rsid w:val="00320570"/>
  </w:style>
  <w:style w:type="paragraph" w:customStyle="1" w:styleId="8125BF7B99BB4178827BD3D3E9A8C539">
    <w:name w:val="8125BF7B99BB4178827BD3D3E9A8C539"/>
    <w:rsid w:val="00320570"/>
  </w:style>
  <w:style w:type="paragraph" w:customStyle="1" w:styleId="BBA507F9615F456194D327A0F62744CD">
    <w:name w:val="BBA507F9615F456194D327A0F62744CD"/>
    <w:rsid w:val="00320570"/>
  </w:style>
  <w:style w:type="paragraph" w:customStyle="1" w:styleId="3E75BC4255D6414692FDEA231A4DA2E4">
    <w:name w:val="3E75BC4255D6414692FDEA231A4DA2E4"/>
    <w:rsid w:val="00320570"/>
  </w:style>
  <w:style w:type="paragraph" w:customStyle="1" w:styleId="AD5E62FEDACE41B39DC20DC444F4E52E">
    <w:name w:val="AD5E62FEDACE41B39DC20DC444F4E52E"/>
    <w:rsid w:val="00320570"/>
  </w:style>
  <w:style w:type="paragraph" w:customStyle="1" w:styleId="CE78386AA5E7488D9C8C2C8A9BA905D8">
    <w:name w:val="CE78386AA5E7488D9C8C2C8A9BA905D8"/>
    <w:rsid w:val="00320570"/>
  </w:style>
  <w:style w:type="paragraph" w:customStyle="1" w:styleId="9F3F9FBCE4084ED794FFF019866A7367">
    <w:name w:val="9F3F9FBCE4084ED794FFF019866A7367"/>
    <w:rsid w:val="00320570"/>
  </w:style>
  <w:style w:type="paragraph" w:customStyle="1" w:styleId="0FB8E3FC984C4B31BB658066BB0F6EF4">
    <w:name w:val="0FB8E3FC984C4B31BB658066BB0F6EF4"/>
    <w:rsid w:val="00320570"/>
  </w:style>
  <w:style w:type="paragraph" w:customStyle="1" w:styleId="A1223CA5034E469CA8E3621D20E1FD74">
    <w:name w:val="A1223CA5034E469CA8E3621D20E1FD74"/>
    <w:rsid w:val="00320570"/>
  </w:style>
  <w:style w:type="paragraph" w:customStyle="1" w:styleId="11EF181BD8104C8EA02DC9FC50B3A1BE">
    <w:name w:val="11EF181BD8104C8EA02DC9FC50B3A1BE"/>
    <w:rsid w:val="00320570"/>
  </w:style>
  <w:style w:type="paragraph" w:customStyle="1" w:styleId="7135317E82ED4DA5A573E3A331D08B33">
    <w:name w:val="7135317E82ED4DA5A573E3A331D08B33"/>
    <w:rsid w:val="00320570"/>
  </w:style>
  <w:style w:type="paragraph" w:customStyle="1" w:styleId="CD5F8532A18E4F1D8CC1F3CA194B9E99">
    <w:name w:val="CD5F8532A18E4F1D8CC1F3CA194B9E99"/>
    <w:rsid w:val="00320570"/>
  </w:style>
  <w:style w:type="paragraph" w:customStyle="1" w:styleId="9F5EC52FA75344D7894B34258EEAD2D7">
    <w:name w:val="9F5EC52FA75344D7894B34258EEAD2D7"/>
    <w:rsid w:val="00320570"/>
  </w:style>
  <w:style w:type="paragraph" w:customStyle="1" w:styleId="D9976D91297B4E81A41FEE64D262417C">
    <w:name w:val="D9976D91297B4E81A41FEE64D262417C"/>
    <w:rsid w:val="00320570"/>
  </w:style>
  <w:style w:type="paragraph" w:customStyle="1" w:styleId="4DD7C8DD24854D62A294E1F540C03E26">
    <w:name w:val="4DD7C8DD24854D62A294E1F540C03E26"/>
    <w:rsid w:val="00320570"/>
  </w:style>
  <w:style w:type="paragraph" w:customStyle="1" w:styleId="6D78F1C8A5114D0E8B05B70385614871">
    <w:name w:val="6D78F1C8A5114D0E8B05B70385614871"/>
    <w:rsid w:val="00320570"/>
  </w:style>
  <w:style w:type="paragraph" w:customStyle="1" w:styleId="064E1CFA70DA438E84300CF796BFCA0F">
    <w:name w:val="064E1CFA70DA438E84300CF796BFCA0F"/>
    <w:rsid w:val="00320570"/>
  </w:style>
  <w:style w:type="paragraph" w:customStyle="1" w:styleId="27FF12A3C2054D97933F1DEC93678D1A">
    <w:name w:val="27FF12A3C2054D97933F1DEC93678D1A"/>
    <w:rsid w:val="00320570"/>
  </w:style>
  <w:style w:type="paragraph" w:customStyle="1" w:styleId="427EFD435E714C7B85FC1762F6960F24">
    <w:name w:val="427EFD435E714C7B85FC1762F6960F24"/>
    <w:rsid w:val="00320570"/>
  </w:style>
  <w:style w:type="paragraph" w:customStyle="1" w:styleId="8B4B256F96A64DE0BE452904CE12AE0B">
    <w:name w:val="8B4B256F96A64DE0BE452904CE12AE0B"/>
    <w:rsid w:val="00320570"/>
  </w:style>
  <w:style w:type="paragraph" w:customStyle="1" w:styleId="50F46FB4E3874346A1BAC7BC9F8D2948">
    <w:name w:val="50F46FB4E3874346A1BAC7BC9F8D2948"/>
    <w:rsid w:val="00320570"/>
  </w:style>
  <w:style w:type="paragraph" w:customStyle="1" w:styleId="2188E9EFC521488593A34B6F53E46D40">
    <w:name w:val="2188E9EFC521488593A34B6F53E46D40"/>
    <w:rsid w:val="00320570"/>
  </w:style>
  <w:style w:type="paragraph" w:customStyle="1" w:styleId="558665637287458E9CC2E69B7BAE7CC8">
    <w:name w:val="558665637287458E9CC2E69B7BAE7CC8"/>
    <w:rsid w:val="00320570"/>
  </w:style>
  <w:style w:type="paragraph" w:customStyle="1" w:styleId="D7278090F7C24BE8A8DA74806FFD1C64">
    <w:name w:val="D7278090F7C24BE8A8DA74806FFD1C64"/>
    <w:rsid w:val="00320570"/>
  </w:style>
  <w:style w:type="paragraph" w:customStyle="1" w:styleId="4096D9F0368B40EB9B232A6E6BA0BD93">
    <w:name w:val="4096D9F0368B40EB9B232A6E6BA0BD93"/>
    <w:rsid w:val="00320570"/>
  </w:style>
  <w:style w:type="paragraph" w:customStyle="1" w:styleId="774F898763E24B3AA644255408980848">
    <w:name w:val="774F898763E24B3AA644255408980848"/>
    <w:rsid w:val="00320570"/>
  </w:style>
  <w:style w:type="paragraph" w:customStyle="1" w:styleId="82FD2E8F9D2D481D962341C612477DEB">
    <w:name w:val="82FD2E8F9D2D481D962341C612477DEB"/>
    <w:rsid w:val="00320570"/>
  </w:style>
  <w:style w:type="paragraph" w:customStyle="1" w:styleId="8F786324E51B4A389FE869D9FD2BACAE">
    <w:name w:val="8F786324E51B4A389FE869D9FD2BACAE"/>
    <w:rsid w:val="00320570"/>
  </w:style>
  <w:style w:type="paragraph" w:customStyle="1" w:styleId="A21B4F44ECE6425E91F37D7595CAF535">
    <w:name w:val="A21B4F44ECE6425E91F37D7595CAF535"/>
    <w:rsid w:val="00320570"/>
  </w:style>
  <w:style w:type="paragraph" w:customStyle="1" w:styleId="46A710FB36B042119596B4F2BE5BCA39">
    <w:name w:val="46A710FB36B042119596B4F2BE5BCA39"/>
    <w:rsid w:val="00320570"/>
  </w:style>
  <w:style w:type="paragraph" w:customStyle="1" w:styleId="4F0ADD767F454557ACB14386E65F0236">
    <w:name w:val="4F0ADD767F454557ACB14386E65F0236"/>
    <w:rsid w:val="00320570"/>
  </w:style>
  <w:style w:type="paragraph" w:customStyle="1" w:styleId="96BFFCC1393F4F83B0B7EF3AA41B6C67">
    <w:name w:val="96BFFCC1393F4F83B0B7EF3AA41B6C67"/>
    <w:rsid w:val="00320570"/>
  </w:style>
  <w:style w:type="paragraph" w:customStyle="1" w:styleId="B79C1AF1242543C5AF1FBDE396CB3D5C">
    <w:name w:val="B79C1AF1242543C5AF1FBDE396CB3D5C"/>
    <w:rsid w:val="00320570"/>
  </w:style>
  <w:style w:type="paragraph" w:customStyle="1" w:styleId="CB7063E214BF41DF99FA1796F30B78D7">
    <w:name w:val="CB7063E214BF41DF99FA1796F30B78D7"/>
    <w:rsid w:val="00320570"/>
  </w:style>
  <w:style w:type="paragraph" w:customStyle="1" w:styleId="7E3085317B83406EAB50FCEAB8AB0C89">
    <w:name w:val="7E3085317B83406EAB50FCEAB8AB0C89"/>
    <w:rsid w:val="00320570"/>
  </w:style>
  <w:style w:type="paragraph" w:customStyle="1" w:styleId="073B2B8ADE094E18B70862A7D98E0F9D">
    <w:name w:val="073B2B8ADE094E18B70862A7D98E0F9D"/>
    <w:rsid w:val="00320570"/>
  </w:style>
  <w:style w:type="paragraph" w:customStyle="1" w:styleId="E050E66C487D4A1BB4FC6B1FD533C3EC">
    <w:name w:val="E050E66C487D4A1BB4FC6B1FD533C3EC"/>
    <w:rsid w:val="00320570"/>
  </w:style>
  <w:style w:type="paragraph" w:customStyle="1" w:styleId="2938EE04C10F4BF081346F3C9320D85E">
    <w:name w:val="2938EE04C10F4BF081346F3C9320D85E"/>
    <w:rsid w:val="00320570"/>
  </w:style>
  <w:style w:type="paragraph" w:customStyle="1" w:styleId="E41BE2BDECD740FCBB6DB43BCE93F546">
    <w:name w:val="E41BE2BDECD740FCBB6DB43BCE93F546"/>
    <w:rsid w:val="00320570"/>
  </w:style>
  <w:style w:type="paragraph" w:customStyle="1" w:styleId="DC16D32B4D4A4975956BF4E972EF0078">
    <w:name w:val="DC16D32B4D4A4975956BF4E972EF0078"/>
    <w:rsid w:val="00320570"/>
  </w:style>
  <w:style w:type="paragraph" w:customStyle="1" w:styleId="690C1EE9874C42718285BA3C05E52FFF">
    <w:name w:val="690C1EE9874C42718285BA3C05E52FFF"/>
    <w:rsid w:val="00320570"/>
  </w:style>
  <w:style w:type="paragraph" w:customStyle="1" w:styleId="20AD5B1559B0412EAF814EBAD7A22CCC">
    <w:name w:val="20AD5B1559B0412EAF814EBAD7A22CCC"/>
    <w:rsid w:val="00320570"/>
  </w:style>
  <w:style w:type="paragraph" w:customStyle="1" w:styleId="29D5691771FE4E178AF555E71DB0307A">
    <w:name w:val="29D5691771FE4E178AF555E71DB0307A"/>
    <w:rsid w:val="00320570"/>
  </w:style>
  <w:style w:type="paragraph" w:customStyle="1" w:styleId="CAB351D46FC74ADFA19E9C3055BE1AC7">
    <w:name w:val="CAB351D46FC74ADFA19E9C3055BE1AC7"/>
    <w:rsid w:val="00320570"/>
  </w:style>
  <w:style w:type="paragraph" w:customStyle="1" w:styleId="CF7B9B5484D84E56ACDE29AECAC64C8D">
    <w:name w:val="CF7B9B5484D84E56ACDE29AECAC64C8D"/>
    <w:rsid w:val="00320570"/>
  </w:style>
  <w:style w:type="paragraph" w:customStyle="1" w:styleId="43FD8CA2599B450AA5A48E85E1B37122">
    <w:name w:val="43FD8CA2599B450AA5A48E85E1B37122"/>
    <w:rsid w:val="00320570"/>
  </w:style>
  <w:style w:type="paragraph" w:customStyle="1" w:styleId="5D3D398E262E4233AAD71FC4DBF52EC0">
    <w:name w:val="5D3D398E262E4233AAD71FC4DBF52EC0"/>
    <w:rsid w:val="00320570"/>
  </w:style>
  <w:style w:type="paragraph" w:customStyle="1" w:styleId="0AD02542614D434193694C001E3F9D6A">
    <w:name w:val="0AD02542614D434193694C001E3F9D6A"/>
    <w:rsid w:val="00320570"/>
  </w:style>
  <w:style w:type="paragraph" w:customStyle="1" w:styleId="A3755D99C1BE4EA79A97BF02F19E2BDC">
    <w:name w:val="A3755D99C1BE4EA79A97BF02F19E2BDC"/>
    <w:rsid w:val="00320570"/>
  </w:style>
  <w:style w:type="paragraph" w:customStyle="1" w:styleId="456CF2B7B1F94754A00B27365F2CA032">
    <w:name w:val="456CF2B7B1F94754A00B27365F2CA032"/>
    <w:rsid w:val="00320570"/>
  </w:style>
  <w:style w:type="paragraph" w:customStyle="1" w:styleId="290D2A4820CC412493028E685D0B9DA9">
    <w:name w:val="290D2A4820CC412493028E685D0B9DA9"/>
    <w:rsid w:val="00320570"/>
  </w:style>
  <w:style w:type="paragraph" w:customStyle="1" w:styleId="51EF14C572D943119A88DD8E34DF1742">
    <w:name w:val="51EF14C572D943119A88DD8E34DF1742"/>
    <w:rsid w:val="00320570"/>
  </w:style>
  <w:style w:type="paragraph" w:customStyle="1" w:styleId="C25D1196757243B3954B3A0DD934C6C8">
    <w:name w:val="C25D1196757243B3954B3A0DD934C6C8"/>
    <w:rsid w:val="00320570"/>
  </w:style>
  <w:style w:type="paragraph" w:customStyle="1" w:styleId="7AEB0106B3654C8DA0B85188C08A4B65">
    <w:name w:val="7AEB0106B3654C8DA0B85188C08A4B65"/>
    <w:rsid w:val="00320570"/>
  </w:style>
  <w:style w:type="paragraph" w:customStyle="1" w:styleId="062690A5E25E4531B40C45AA55217D50">
    <w:name w:val="062690A5E25E4531B40C45AA55217D50"/>
    <w:rsid w:val="00320570"/>
  </w:style>
  <w:style w:type="paragraph" w:customStyle="1" w:styleId="A061F55DD2AA4C0094A3953C603D5D6E">
    <w:name w:val="A061F55DD2AA4C0094A3953C603D5D6E"/>
    <w:rsid w:val="00320570"/>
  </w:style>
  <w:style w:type="paragraph" w:customStyle="1" w:styleId="D246B3ED78314257A3BE427BB02C79AE">
    <w:name w:val="D246B3ED78314257A3BE427BB02C79AE"/>
    <w:rsid w:val="00320570"/>
  </w:style>
  <w:style w:type="paragraph" w:customStyle="1" w:styleId="19AA620FEBEA4547B066AD0328824547">
    <w:name w:val="19AA620FEBEA4547B066AD0328824547"/>
    <w:rsid w:val="00320570"/>
  </w:style>
  <w:style w:type="paragraph" w:customStyle="1" w:styleId="C0CCAB3AEB224D56B055A9978DD509AA">
    <w:name w:val="C0CCAB3AEB224D56B055A9978DD509AA"/>
    <w:rsid w:val="00320570"/>
  </w:style>
  <w:style w:type="paragraph" w:customStyle="1" w:styleId="78EA78B6B5B945419420425B72BB8BF6">
    <w:name w:val="78EA78B6B5B945419420425B72BB8BF6"/>
    <w:rsid w:val="00320570"/>
  </w:style>
  <w:style w:type="paragraph" w:customStyle="1" w:styleId="3F40447847074A2F8BF959357EDBE6CD">
    <w:name w:val="3F40447847074A2F8BF959357EDBE6CD"/>
    <w:rsid w:val="00320570"/>
  </w:style>
  <w:style w:type="paragraph" w:customStyle="1" w:styleId="A6E8FC0EFEF14070BC9B77AD472BADF0">
    <w:name w:val="A6E8FC0EFEF14070BC9B77AD472BADF0"/>
    <w:rsid w:val="00320570"/>
  </w:style>
  <w:style w:type="paragraph" w:customStyle="1" w:styleId="001226D53D6E459FA10D0A522D9AA99B">
    <w:name w:val="001226D53D6E459FA10D0A522D9AA99B"/>
    <w:rsid w:val="00320570"/>
  </w:style>
  <w:style w:type="paragraph" w:customStyle="1" w:styleId="8193190A367C4B82AFAEDDC922EFABD6">
    <w:name w:val="8193190A367C4B82AFAEDDC922EFABD6"/>
    <w:rsid w:val="00320570"/>
  </w:style>
  <w:style w:type="paragraph" w:customStyle="1" w:styleId="BED082979F124D1591D95DF00B7E217E">
    <w:name w:val="BED082979F124D1591D95DF00B7E217E"/>
    <w:rsid w:val="00320570"/>
  </w:style>
  <w:style w:type="paragraph" w:customStyle="1" w:styleId="416A4331B2514DFDA6003B008D0E9E2D">
    <w:name w:val="416A4331B2514DFDA6003B008D0E9E2D"/>
    <w:rsid w:val="00320570"/>
  </w:style>
  <w:style w:type="paragraph" w:customStyle="1" w:styleId="254E1B055FE745CE940F8E12FCD7BAD2">
    <w:name w:val="254E1B055FE745CE940F8E12FCD7BAD2"/>
    <w:rsid w:val="00320570"/>
  </w:style>
  <w:style w:type="paragraph" w:customStyle="1" w:styleId="E1B91EDFCA6B4636B797F49E854E76E2">
    <w:name w:val="E1B91EDFCA6B4636B797F49E854E76E2"/>
    <w:rsid w:val="00320570"/>
  </w:style>
  <w:style w:type="paragraph" w:customStyle="1" w:styleId="C4363A4BDC3F4B5CA33666952A246713">
    <w:name w:val="C4363A4BDC3F4B5CA33666952A246713"/>
    <w:rsid w:val="00320570"/>
  </w:style>
  <w:style w:type="paragraph" w:customStyle="1" w:styleId="2DC110AB2ED04E1E8C39297921F4930F">
    <w:name w:val="2DC110AB2ED04E1E8C39297921F4930F"/>
    <w:rsid w:val="00320570"/>
  </w:style>
  <w:style w:type="paragraph" w:customStyle="1" w:styleId="A8C3FAC2B44543FEA2A58327C99D42BF">
    <w:name w:val="A8C3FAC2B44543FEA2A58327C99D42BF"/>
    <w:rsid w:val="00320570"/>
  </w:style>
  <w:style w:type="paragraph" w:customStyle="1" w:styleId="535633ED5DFD404B81BA927A81B4B41A">
    <w:name w:val="535633ED5DFD404B81BA927A81B4B41A"/>
    <w:rsid w:val="00320570"/>
  </w:style>
  <w:style w:type="paragraph" w:customStyle="1" w:styleId="AF36CB5C8F164C8BA234785FA24A6DBD">
    <w:name w:val="AF36CB5C8F164C8BA234785FA24A6DBD"/>
    <w:rsid w:val="00320570"/>
  </w:style>
  <w:style w:type="paragraph" w:customStyle="1" w:styleId="907DC887DBE44AAB9DD2DB3D42BB0D57">
    <w:name w:val="907DC887DBE44AAB9DD2DB3D42BB0D57"/>
    <w:rsid w:val="00320570"/>
  </w:style>
  <w:style w:type="paragraph" w:customStyle="1" w:styleId="991E4162FB62469A97E68C4B47EBB1EF">
    <w:name w:val="991E4162FB62469A97E68C4B47EBB1EF"/>
    <w:rsid w:val="00320570"/>
  </w:style>
  <w:style w:type="paragraph" w:customStyle="1" w:styleId="4F697EDE63B141B099CBFF9E77BB10F1">
    <w:name w:val="4F697EDE63B141B099CBFF9E77BB10F1"/>
    <w:rsid w:val="00320570"/>
  </w:style>
  <w:style w:type="paragraph" w:customStyle="1" w:styleId="76EE3B8364FD4C1E92FAAD86E6C7A3B3">
    <w:name w:val="76EE3B8364FD4C1E92FAAD86E6C7A3B3"/>
    <w:rsid w:val="00320570"/>
  </w:style>
  <w:style w:type="paragraph" w:customStyle="1" w:styleId="0C23CF2274774B1B8B0861DA691CBD27">
    <w:name w:val="0C23CF2274774B1B8B0861DA691CBD27"/>
    <w:rsid w:val="00320570"/>
  </w:style>
  <w:style w:type="paragraph" w:customStyle="1" w:styleId="C6130B70575742059218DD0E4E25C02E">
    <w:name w:val="C6130B70575742059218DD0E4E25C02E"/>
    <w:rsid w:val="00320570"/>
  </w:style>
  <w:style w:type="paragraph" w:customStyle="1" w:styleId="79E7FFAEA5C6426C873C2B38775EDFAE">
    <w:name w:val="79E7FFAEA5C6426C873C2B38775EDFAE"/>
    <w:rsid w:val="00320570"/>
  </w:style>
  <w:style w:type="paragraph" w:customStyle="1" w:styleId="BFBB9CE9B2BE4620BC09FBBCE2D681F1">
    <w:name w:val="BFBB9CE9B2BE4620BC09FBBCE2D681F1"/>
    <w:rsid w:val="00320570"/>
  </w:style>
  <w:style w:type="paragraph" w:customStyle="1" w:styleId="25DF5EB31C0B4CB0B5AF41DEE354B30D">
    <w:name w:val="25DF5EB31C0B4CB0B5AF41DEE354B30D"/>
    <w:rsid w:val="00320570"/>
  </w:style>
  <w:style w:type="paragraph" w:customStyle="1" w:styleId="94AAE1B8DACD4940BD39DF2F3BC06F9C">
    <w:name w:val="94AAE1B8DACD4940BD39DF2F3BC06F9C"/>
    <w:rsid w:val="00320570"/>
  </w:style>
  <w:style w:type="paragraph" w:customStyle="1" w:styleId="A4DA96152FAA4A3E889D421696B4BAC9">
    <w:name w:val="A4DA96152FAA4A3E889D421696B4BAC9"/>
    <w:rsid w:val="00320570"/>
  </w:style>
  <w:style w:type="paragraph" w:customStyle="1" w:styleId="DA35B046036B45EC9D3A636797069053">
    <w:name w:val="DA35B046036B45EC9D3A636797069053"/>
    <w:rsid w:val="00320570"/>
  </w:style>
  <w:style w:type="paragraph" w:customStyle="1" w:styleId="28F3D86B59974823A0492D242813AE78">
    <w:name w:val="28F3D86B59974823A0492D242813AE78"/>
    <w:rsid w:val="00320570"/>
  </w:style>
  <w:style w:type="paragraph" w:customStyle="1" w:styleId="A95F519F8BE8426BA02A71FF8F51F0E7">
    <w:name w:val="A95F519F8BE8426BA02A71FF8F51F0E7"/>
    <w:rsid w:val="00320570"/>
  </w:style>
  <w:style w:type="paragraph" w:customStyle="1" w:styleId="0EE8E23E94944DD486E3C30F7C4854BB">
    <w:name w:val="0EE8E23E94944DD486E3C30F7C4854BB"/>
    <w:rsid w:val="00320570"/>
  </w:style>
  <w:style w:type="paragraph" w:customStyle="1" w:styleId="11B87CDECD2444B4B3B8364A97A59DD9">
    <w:name w:val="11B87CDECD2444B4B3B8364A97A59DD9"/>
    <w:rsid w:val="00320570"/>
  </w:style>
  <w:style w:type="paragraph" w:customStyle="1" w:styleId="34F4B9A8A9114B88B09F8585E4DDE426">
    <w:name w:val="34F4B9A8A9114B88B09F8585E4DDE426"/>
    <w:rsid w:val="00320570"/>
  </w:style>
  <w:style w:type="paragraph" w:customStyle="1" w:styleId="A7D512D3DE764F4EA334FFCD9846AA10">
    <w:name w:val="A7D512D3DE764F4EA334FFCD9846AA10"/>
    <w:rsid w:val="00320570"/>
  </w:style>
  <w:style w:type="paragraph" w:customStyle="1" w:styleId="E14328A4DAEF48819B913D9C328CF9A5">
    <w:name w:val="E14328A4DAEF48819B913D9C328CF9A5"/>
    <w:rsid w:val="00320570"/>
  </w:style>
  <w:style w:type="paragraph" w:customStyle="1" w:styleId="E9DBA724F9EF4F788DE374BC7327470A">
    <w:name w:val="E9DBA724F9EF4F788DE374BC7327470A"/>
    <w:rsid w:val="00320570"/>
  </w:style>
  <w:style w:type="paragraph" w:customStyle="1" w:styleId="FD378D2479E44C5AA4FA71169DAFBD70">
    <w:name w:val="FD378D2479E44C5AA4FA71169DAFBD70"/>
    <w:rsid w:val="00320570"/>
  </w:style>
  <w:style w:type="paragraph" w:customStyle="1" w:styleId="802596534C9346BDBC1634A6EB194729">
    <w:name w:val="802596534C9346BDBC1634A6EB194729"/>
    <w:rsid w:val="00320570"/>
  </w:style>
  <w:style w:type="paragraph" w:customStyle="1" w:styleId="C85464704A1049578BC68EE5DE7DC6F8">
    <w:name w:val="C85464704A1049578BC68EE5DE7DC6F8"/>
    <w:rsid w:val="00320570"/>
  </w:style>
  <w:style w:type="paragraph" w:customStyle="1" w:styleId="5818E34B865849F4AF70EB054514A2DA">
    <w:name w:val="5818E34B865849F4AF70EB054514A2DA"/>
    <w:rsid w:val="00320570"/>
  </w:style>
  <w:style w:type="paragraph" w:customStyle="1" w:styleId="36F6C0CAEDA44F45A20F1D3E74445F3A">
    <w:name w:val="36F6C0CAEDA44F45A20F1D3E74445F3A"/>
    <w:rsid w:val="00320570"/>
  </w:style>
  <w:style w:type="paragraph" w:customStyle="1" w:styleId="CF0272CCAB8D4C168482187068413183">
    <w:name w:val="CF0272CCAB8D4C168482187068413183"/>
    <w:rsid w:val="00320570"/>
  </w:style>
  <w:style w:type="paragraph" w:customStyle="1" w:styleId="546AEDA6919C4AD1AF3CB1B68AF6BF55">
    <w:name w:val="546AEDA6919C4AD1AF3CB1B68AF6BF55"/>
    <w:rsid w:val="00320570"/>
  </w:style>
  <w:style w:type="paragraph" w:customStyle="1" w:styleId="E727C2AA71544E2C88783E94416304A5">
    <w:name w:val="E727C2AA71544E2C88783E94416304A5"/>
    <w:rsid w:val="00320570"/>
  </w:style>
  <w:style w:type="paragraph" w:customStyle="1" w:styleId="E189DB76A9E643AA9C3B4CB5ACC71744">
    <w:name w:val="E189DB76A9E643AA9C3B4CB5ACC71744"/>
    <w:rsid w:val="00320570"/>
  </w:style>
  <w:style w:type="paragraph" w:customStyle="1" w:styleId="493B898A25EC465B9CEB336A2AFAF3DC">
    <w:name w:val="493B898A25EC465B9CEB336A2AFAF3DC"/>
    <w:rsid w:val="00320570"/>
  </w:style>
  <w:style w:type="paragraph" w:customStyle="1" w:styleId="48DE21D51C48404F82C498F6D88CBA87">
    <w:name w:val="48DE21D51C48404F82C498F6D88CBA87"/>
    <w:rsid w:val="00320570"/>
  </w:style>
  <w:style w:type="paragraph" w:customStyle="1" w:styleId="10918AFF804F46A4A9A63A1DF559FE89">
    <w:name w:val="10918AFF804F46A4A9A63A1DF559FE89"/>
    <w:rsid w:val="00320570"/>
  </w:style>
  <w:style w:type="paragraph" w:customStyle="1" w:styleId="B587B02750BD41A896E4868008F7FAFF">
    <w:name w:val="B587B02750BD41A896E4868008F7FAFF"/>
    <w:rsid w:val="00320570"/>
  </w:style>
  <w:style w:type="paragraph" w:customStyle="1" w:styleId="BBFBE6C3F1B249078E1397BD6153034C">
    <w:name w:val="BBFBE6C3F1B249078E1397BD6153034C"/>
    <w:rsid w:val="00320570"/>
  </w:style>
  <w:style w:type="paragraph" w:customStyle="1" w:styleId="6C0246B1615F41B7B5E948A1D00E9930">
    <w:name w:val="6C0246B1615F41B7B5E948A1D00E9930"/>
    <w:rsid w:val="00320570"/>
  </w:style>
  <w:style w:type="paragraph" w:customStyle="1" w:styleId="C8A3D4A68E5F41AFAA62A478A17943A4">
    <w:name w:val="C8A3D4A68E5F41AFAA62A478A17943A4"/>
    <w:rsid w:val="00320570"/>
  </w:style>
  <w:style w:type="paragraph" w:customStyle="1" w:styleId="975546736C874F44AB7B6845CE6A1C71">
    <w:name w:val="975546736C874F44AB7B6845CE6A1C71"/>
    <w:rsid w:val="00320570"/>
  </w:style>
  <w:style w:type="paragraph" w:customStyle="1" w:styleId="8F4490BFE7AF45AB849B18BE1301ED73">
    <w:name w:val="8F4490BFE7AF45AB849B18BE1301ED73"/>
    <w:rsid w:val="00320570"/>
  </w:style>
  <w:style w:type="paragraph" w:customStyle="1" w:styleId="76AF564E0D384ACAB1D1450B57995A06">
    <w:name w:val="76AF564E0D384ACAB1D1450B57995A06"/>
    <w:rsid w:val="00320570"/>
  </w:style>
  <w:style w:type="paragraph" w:customStyle="1" w:styleId="F456D7870A84415A857029CBDAED72AA">
    <w:name w:val="F456D7870A84415A857029CBDAED72AA"/>
    <w:rsid w:val="00320570"/>
  </w:style>
  <w:style w:type="paragraph" w:customStyle="1" w:styleId="8E500E309EB04A67BA391DD9EA5113BB">
    <w:name w:val="8E500E309EB04A67BA391DD9EA5113BB"/>
    <w:rsid w:val="00320570"/>
  </w:style>
  <w:style w:type="paragraph" w:customStyle="1" w:styleId="EF30F168227846A9B4B749CC7F6DA9D9">
    <w:name w:val="EF30F168227846A9B4B749CC7F6DA9D9"/>
    <w:rsid w:val="00320570"/>
  </w:style>
  <w:style w:type="paragraph" w:customStyle="1" w:styleId="5A3AE36DD86E4D5C9DD73EB8430244E6">
    <w:name w:val="5A3AE36DD86E4D5C9DD73EB8430244E6"/>
    <w:rsid w:val="00320570"/>
  </w:style>
  <w:style w:type="paragraph" w:customStyle="1" w:styleId="7F3D645C23464643A6EB6D0C590A8A07">
    <w:name w:val="7F3D645C23464643A6EB6D0C590A8A07"/>
    <w:rsid w:val="00320570"/>
  </w:style>
  <w:style w:type="paragraph" w:customStyle="1" w:styleId="99602AD63E0A49A6BF3A16B64D844F79">
    <w:name w:val="99602AD63E0A49A6BF3A16B64D844F79"/>
    <w:rsid w:val="00320570"/>
  </w:style>
  <w:style w:type="paragraph" w:customStyle="1" w:styleId="7F05A2775F2F49FE9AB952964D148D6E">
    <w:name w:val="7F05A2775F2F49FE9AB952964D148D6E"/>
    <w:rsid w:val="00320570"/>
  </w:style>
  <w:style w:type="paragraph" w:customStyle="1" w:styleId="366ADB437543400DB98976E6F5A7A628">
    <w:name w:val="366ADB437543400DB98976E6F5A7A628"/>
    <w:rsid w:val="00320570"/>
  </w:style>
  <w:style w:type="paragraph" w:customStyle="1" w:styleId="73035A0A392B4AA6BC786EB653BA8433">
    <w:name w:val="73035A0A392B4AA6BC786EB653BA8433"/>
    <w:rsid w:val="00320570"/>
  </w:style>
  <w:style w:type="paragraph" w:customStyle="1" w:styleId="9828EC01BB394AABB384EA6DA08823D9">
    <w:name w:val="9828EC01BB394AABB384EA6DA08823D9"/>
    <w:rsid w:val="00320570"/>
  </w:style>
  <w:style w:type="paragraph" w:customStyle="1" w:styleId="62F3198740CE4DBAB8605F822E552A2C">
    <w:name w:val="62F3198740CE4DBAB8605F822E552A2C"/>
    <w:rsid w:val="00320570"/>
  </w:style>
  <w:style w:type="paragraph" w:customStyle="1" w:styleId="622F006B2A174D71A17D33E6DF3E4047">
    <w:name w:val="622F006B2A174D71A17D33E6DF3E4047"/>
    <w:rsid w:val="00320570"/>
  </w:style>
  <w:style w:type="paragraph" w:customStyle="1" w:styleId="CA9FE88321814BA8B31193994B4DF83A">
    <w:name w:val="CA9FE88321814BA8B31193994B4DF83A"/>
    <w:rsid w:val="00320570"/>
  </w:style>
  <w:style w:type="paragraph" w:customStyle="1" w:styleId="E173E4FF83CA4CA2A466007648DD6291">
    <w:name w:val="E173E4FF83CA4CA2A466007648DD6291"/>
    <w:rsid w:val="00320570"/>
  </w:style>
  <w:style w:type="paragraph" w:customStyle="1" w:styleId="01C0FC4A41E24CFA9F771F5E179C3097">
    <w:name w:val="01C0FC4A41E24CFA9F771F5E179C3097"/>
    <w:rsid w:val="00320570"/>
  </w:style>
  <w:style w:type="paragraph" w:customStyle="1" w:styleId="61DBB7FFC9654D74987FB81CFB554CB0">
    <w:name w:val="61DBB7FFC9654D74987FB81CFB554CB0"/>
    <w:rsid w:val="00320570"/>
  </w:style>
  <w:style w:type="paragraph" w:customStyle="1" w:styleId="A2E2CC6B34F94B779511D0DA52536874">
    <w:name w:val="A2E2CC6B34F94B779511D0DA52536874"/>
    <w:rsid w:val="00320570"/>
  </w:style>
  <w:style w:type="paragraph" w:customStyle="1" w:styleId="8A3F6D6828A6458B9B328A9EB7FBCED6">
    <w:name w:val="8A3F6D6828A6458B9B328A9EB7FBCED6"/>
    <w:rsid w:val="00320570"/>
  </w:style>
  <w:style w:type="paragraph" w:customStyle="1" w:styleId="F5198CAD9397436EBC95CB18E9AE5586">
    <w:name w:val="F5198CAD9397436EBC95CB18E9AE5586"/>
    <w:rsid w:val="00320570"/>
  </w:style>
  <w:style w:type="paragraph" w:customStyle="1" w:styleId="5679B46AEA0B448C985DF74AF3FBD56C">
    <w:name w:val="5679B46AEA0B448C985DF74AF3FBD56C"/>
    <w:rsid w:val="00320570"/>
  </w:style>
  <w:style w:type="paragraph" w:customStyle="1" w:styleId="AF4040BE93A44C348CDE8B48C8B39EA7">
    <w:name w:val="AF4040BE93A44C348CDE8B48C8B39EA7"/>
    <w:rsid w:val="00320570"/>
  </w:style>
  <w:style w:type="paragraph" w:customStyle="1" w:styleId="942E09A62EA944469EDB38C2DB9B7DF0">
    <w:name w:val="942E09A62EA944469EDB38C2DB9B7DF0"/>
    <w:rsid w:val="00320570"/>
  </w:style>
  <w:style w:type="paragraph" w:customStyle="1" w:styleId="8206C5D4B70849E5966B63C951E79737">
    <w:name w:val="8206C5D4B70849E5966B63C951E79737"/>
    <w:rsid w:val="00320570"/>
  </w:style>
  <w:style w:type="paragraph" w:customStyle="1" w:styleId="E32D647C73E447E18CE56B4F35B57209">
    <w:name w:val="E32D647C73E447E18CE56B4F35B57209"/>
    <w:rsid w:val="00320570"/>
  </w:style>
  <w:style w:type="paragraph" w:customStyle="1" w:styleId="86476F70AA784A3A92F8B0E9C8856B62">
    <w:name w:val="86476F70AA784A3A92F8B0E9C8856B62"/>
    <w:rsid w:val="00320570"/>
  </w:style>
  <w:style w:type="paragraph" w:customStyle="1" w:styleId="EFDDA67EC90E4CC98BA7F00E79BF68F0">
    <w:name w:val="EFDDA67EC90E4CC98BA7F00E79BF68F0"/>
    <w:rsid w:val="00320570"/>
  </w:style>
  <w:style w:type="paragraph" w:customStyle="1" w:styleId="4B912D5C692646BC8FBA02CCD2A8F3FD">
    <w:name w:val="4B912D5C692646BC8FBA02CCD2A8F3FD"/>
    <w:rsid w:val="00320570"/>
  </w:style>
  <w:style w:type="paragraph" w:customStyle="1" w:styleId="A351B31FB3B74ADFA93EFD8212B2A538">
    <w:name w:val="A351B31FB3B74ADFA93EFD8212B2A538"/>
    <w:rsid w:val="00320570"/>
  </w:style>
  <w:style w:type="paragraph" w:customStyle="1" w:styleId="1B37E6F781DB44198BA9958CDA935C8D">
    <w:name w:val="1B37E6F781DB44198BA9958CDA935C8D"/>
    <w:rsid w:val="00320570"/>
  </w:style>
  <w:style w:type="paragraph" w:customStyle="1" w:styleId="B9A7AA867F2148D490338562DE580542">
    <w:name w:val="B9A7AA867F2148D490338562DE580542"/>
    <w:rsid w:val="00320570"/>
  </w:style>
  <w:style w:type="paragraph" w:customStyle="1" w:styleId="5521EEE2562C40BFA13016EA0328FF66">
    <w:name w:val="5521EEE2562C40BFA13016EA0328FF66"/>
    <w:rsid w:val="00320570"/>
  </w:style>
  <w:style w:type="paragraph" w:customStyle="1" w:styleId="09187C63268040739EC9A3FC17BD13CC">
    <w:name w:val="09187C63268040739EC9A3FC17BD13CC"/>
    <w:rsid w:val="00320570"/>
  </w:style>
  <w:style w:type="paragraph" w:customStyle="1" w:styleId="87EEDBAC32D846EDB41779660FB1505D">
    <w:name w:val="87EEDBAC32D846EDB41779660FB1505D"/>
    <w:rsid w:val="00320570"/>
  </w:style>
  <w:style w:type="paragraph" w:customStyle="1" w:styleId="231BB4F95A5C48879CE5ACABA98CC290">
    <w:name w:val="231BB4F95A5C48879CE5ACABA98CC290"/>
    <w:rsid w:val="00320570"/>
  </w:style>
  <w:style w:type="paragraph" w:customStyle="1" w:styleId="2524A4F91D2C40C7BBE8802F79F665EB">
    <w:name w:val="2524A4F91D2C40C7BBE8802F79F665EB"/>
    <w:rsid w:val="00320570"/>
  </w:style>
  <w:style w:type="paragraph" w:customStyle="1" w:styleId="86DAB712EAB14AE796461563DA4D4E08">
    <w:name w:val="86DAB712EAB14AE796461563DA4D4E08"/>
    <w:rsid w:val="00320570"/>
  </w:style>
  <w:style w:type="paragraph" w:customStyle="1" w:styleId="D331D706646B4475BB98980CB32FF15D">
    <w:name w:val="D331D706646B4475BB98980CB32FF15D"/>
    <w:rsid w:val="00320570"/>
  </w:style>
  <w:style w:type="paragraph" w:customStyle="1" w:styleId="CD877767DC6C4404820DEF6656740081">
    <w:name w:val="CD877767DC6C4404820DEF6656740081"/>
    <w:rsid w:val="00320570"/>
  </w:style>
  <w:style w:type="paragraph" w:customStyle="1" w:styleId="79F1911EAA1F49EEAB8120D5A36F13F6">
    <w:name w:val="79F1911EAA1F49EEAB8120D5A36F13F6"/>
    <w:rsid w:val="00320570"/>
  </w:style>
  <w:style w:type="paragraph" w:customStyle="1" w:styleId="47AFA9340B07419E925A6BB21EDEDE6D">
    <w:name w:val="47AFA9340B07419E925A6BB21EDEDE6D"/>
    <w:rsid w:val="00320570"/>
  </w:style>
  <w:style w:type="paragraph" w:customStyle="1" w:styleId="6F842224A91040309D8E927561BF9360">
    <w:name w:val="6F842224A91040309D8E927561BF9360"/>
    <w:rsid w:val="00320570"/>
  </w:style>
  <w:style w:type="paragraph" w:customStyle="1" w:styleId="F4CA6601C4AC41FFAB762F2AF79058E4">
    <w:name w:val="F4CA6601C4AC41FFAB762F2AF79058E4"/>
    <w:rsid w:val="00320570"/>
  </w:style>
  <w:style w:type="paragraph" w:customStyle="1" w:styleId="353BB734A6B04523ABB77231FBB1B869">
    <w:name w:val="353BB734A6B04523ABB77231FBB1B869"/>
    <w:rsid w:val="00320570"/>
  </w:style>
  <w:style w:type="paragraph" w:customStyle="1" w:styleId="4464B580BC474F5982D321CB71DCA7A1">
    <w:name w:val="4464B580BC474F5982D321CB71DCA7A1"/>
    <w:rsid w:val="00320570"/>
  </w:style>
  <w:style w:type="paragraph" w:customStyle="1" w:styleId="8E5A70010384498EBD829A060F301E56">
    <w:name w:val="8E5A70010384498EBD829A060F301E56"/>
    <w:rsid w:val="00320570"/>
  </w:style>
  <w:style w:type="paragraph" w:customStyle="1" w:styleId="B3B7114242094C9EBC9F5785191568FB">
    <w:name w:val="B3B7114242094C9EBC9F5785191568FB"/>
    <w:rsid w:val="00320570"/>
  </w:style>
  <w:style w:type="paragraph" w:customStyle="1" w:styleId="3C05FFCE652C4B48B54733686DA7F2D7">
    <w:name w:val="3C05FFCE652C4B48B54733686DA7F2D7"/>
    <w:rsid w:val="00320570"/>
  </w:style>
  <w:style w:type="paragraph" w:customStyle="1" w:styleId="66055203DB7A4BC68865DB10F786946F">
    <w:name w:val="66055203DB7A4BC68865DB10F786946F"/>
    <w:rsid w:val="00320570"/>
  </w:style>
  <w:style w:type="paragraph" w:customStyle="1" w:styleId="F831EE3BC09E4BEEB475920A4C0DAFB5">
    <w:name w:val="F831EE3BC09E4BEEB475920A4C0DAFB5"/>
    <w:rsid w:val="00320570"/>
  </w:style>
  <w:style w:type="paragraph" w:customStyle="1" w:styleId="60F52EABE3E449D7B72C6FF7A9EC5CAD">
    <w:name w:val="60F52EABE3E449D7B72C6FF7A9EC5CAD"/>
    <w:rsid w:val="00320570"/>
  </w:style>
  <w:style w:type="paragraph" w:customStyle="1" w:styleId="ACB1156211D54B6CAE488A37EC78877C">
    <w:name w:val="ACB1156211D54B6CAE488A37EC78877C"/>
    <w:rsid w:val="00320570"/>
  </w:style>
  <w:style w:type="paragraph" w:customStyle="1" w:styleId="33BAA773A5AE4BEC850455B0C4CA84A5">
    <w:name w:val="33BAA773A5AE4BEC850455B0C4CA84A5"/>
    <w:rsid w:val="00320570"/>
  </w:style>
  <w:style w:type="paragraph" w:customStyle="1" w:styleId="DFF8E9F789404DBF8D7888160D8779D0">
    <w:name w:val="DFF8E9F789404DBF8D7888160D8779D0"/>
    <w:rsid w:val="00320570"/>
  </w:style>
  <w:style w:type="paragraph" w:customStyle="1" w:styleId="40660FD058F24CE2A4462ABDB1ABA8E5">
    <w:name w:val="40660FD058F24CE2A4462ABDB1ABA8E5"/>
    <w:rsid w:val="00320570"/>
  </w:style>
  <w:style w:type="paragraph" w:customStyle="1" w:styleId="A59ED0F756194136AA79EE5FF5844A13">
    <w:name w:val="A59ED0F756194136AA79EE5FF5844A13"/>
    <w:rsid w:val="00320570"/>
  </w:style>
  <w:style w:type="paragraph" w:customStyle="1" w:styleId="1826AF891FC34209816273AC85D2996E">
    <w:name w:val="1826AF891FC34209816273AC85D2996E"/>
    <w:rsid w:val="00320570"/>
  </w:style>
  <w:style w:type="paragraph" w:customStyle="1" w:styleId="D2A6A32146C046758D70A12886E56EA0">
    <w:name w:val="D2A6A32146C046758D70A12886E56EA0"/>
    <w:rsid w:val="00320570"/>
  </w:style>
  <w:style w:type="paragraph" w:customStyle="1" w:styleId="2F491E312D924761859FA5B90D2417C4">
    <w:name w:val="2F491E312D924761859FA5B90D2417C4"/>
    <w:rsid w:val="00320570"/>
  </w:style>
  <w:style w:type="paragraph" w:customStyle="1" w:styleId="B9AB111D4A024035A80E4D80C7E6BCBB">
    <w:name w:val="B9AB111D4A024035A80E4D80C7E6BCBB"/>
    <w:rsid w:val="00320570"/>
  </w:style>
  <w:style w:type="paragraph" w:customStyle="1" w:styleId="816661D6291D4952B1B9CA416E8EFCE1">
    <w:name w:val="816661D6291D4952B1B9CA416E8EFCE1"/>
    <w:rsid w:val="00320570"/>
  </w:style>
  <w:style w:type="paragraph" w:customStyle="1" w:styleId="2FCDC5C97F1045FE876E726173C13B44">
    <w:name w:val="2FCDC5C97F1045FE876E726173C13B44"/>
    <w:rsid w:val="00320570"/>
  </w:style>
  <w:style w:type="paragraph" w:customStyle="1" w:styleId="AFDDFBFD24AA495AA789340463AD0A81">
    <w:name w:val="AFDDFBFD24AA495AA789340463AD0A81"/>
    <w:rsid w:val="00320570"/>
  </w:style>
  <w:style w:type="paragraph" w:customStyle="1" w:styleId="8CBF63E241DC477DAD4B7BFE662977D2">
    <w:name w:val="8CBF63E241DC477DAD4B7BFE662977D2"/>
    <w:rsid w:val="00320570"/>
  </w:style>
  <w:style w:type="paragraph" w:customStyle="1" w:styleId="1E2B85FE001848408BD84F22CB5C0161">
    <w:name w:val="1E2B85FE001848408BD84F22CB5C0161"/>
    <w:rsid w:val="00320570"/>
  </w:style>
  <w:style w:type="paragraph" w:customStyle="1" w:styleId="088835870CF1423189724D50115D8AAF">
    <w:name w:val="088835870CF1423189724D50115D8AAF"/>
    <w:rsid w:val="00320570"/>
  </w:style>
  <w:style w:type="paragraph" w:customStyle="1" w:styleId="D29A18FCDC4D41DE8D55A472EDE7EB06">
    <w:name w:val="D29A18FCDC4D41DE8D55A472EDE7EB06"/>
    <w:rsid w:val="00320570"/>
  </w:style>
  <w:style w:type="paragraph" w:customStyle="1" w:styleId="07F572539F6E4D7F9180A277DDA6F1EB">
    <w:name w:val="07F572539F6E4D7F9180A277DDA6F1EB"/>
    <w:rsid w:val="00320570"/>
  </w:style>
  <w:style w:type="paragraph" w:customStyle="1" w:styleId="7DEB7B284C9A4F66B246C303F66B1AA6">
    <w:name w:val="7DEB7B284C9A4F66B246C303F66B1AA6"/>
    <w:rsid w:val="00320570"/>
  </w:style>
  <w:style w:type="paragraph" w:customStyle="1" w:styleId="565847C4BE1B4473896106B146B88C5E">
    <w:name w:val="565847C4BE1B4473896106B146B88C5E"/>
    <w:rsid w:val="00320570"/>
  </w:style>
  <w:style w:type="paragraph" w:customStyle="1" w:styleId="D6A4B24180A64290AD180B20B6F21BBC">
    <w:name w:val="D6A4B24180A64290AD180B20B6F21BBC"/>
    <w:rsid w:val="00320570"/>
  </w:style>
  <w:style w:type="paragraph" w:customStyle="1" w:styleId="C00F40AECE6C4E2A98625C5007182447">
    <w:name w:val="C00F40AECE6C4E2A98625C5007182447"/>
    <w:rsid w:val="00320570"/>
  </w:style>
  <w:style w:type="paragraph" w:customStyle="1" w:styleId="705F236BC9DF4BEBB2C5B7454B378586">
    <w:name w:val="705F236BC9DF4BEBB2C5B7454B378586"/>
    <w:rsid w:val="00320570"/>
  </w:style>
  <w:style w:type="paragraph" w:customStyle="1" w:styleId="F53E06DA079E482E9B3E4167C28767D2">
    <w:name w:val="F53E06DA079E482E9B3E4167C28767D2"/>
    <w:rsid w:val="00320570"/>
  </w:style>
  <w:style w:type="paragraph" w:customStyle="1" w:styleId="9E83B9FED9DF4AF5B0E7929625D02A23">
    <w:name w:val="9E83B9FED9DF4AF5B0E7929625D02A23"/>
    <w:rsid w:val="00320570"/>
  </w:style>
  <w:style w:type="paragraph" w:customStyle="1" w:styleId="1C7DF3AEC07F461B885059AB06C621B2">
    <w:name w:val="1C7DF3AEC07F461B885059AB06C621B2"/>
    <w:rsid w:val="00320570"/>
  </w:style>
  <w:style w:type="paragraph" w:customStyle="1" w:styleId="23E6701BA224426190C6F3C2A3142D8F">
    <w:name w:val="23E6701BA224426190C6F3C2A3142D8F"/>
    <w:rsid w:val="00320570"/>
  </w:style>
  <w:style w:type="paragraph" w:customStyle="1" w:styleId="F0C0A26A71E44250AEDA34E2E3651812">
    <w:name w:val="F0C0A26A71E44250AEDA34E2E3651812"/>
    <w:rsid w:val="00320570"/>
  </w:style>
  <w:style w:type="paragraph" w:customStyle="1" w:styleId="BC4C50EE17F644FE9AC93D8F3E2CF338">
    <w:name w:val="BC4C50EE17F644FE9AC93D8F3E2CF338"/>
    <w:rsid w:val="00320570"/>
  </w:style>
  <w:style w:type="paragraph" w:customStyle="1" w:styleId="0A051ACC0BAB4B018496B0BBC28590B9">
    <w:name w:val="0A051ACC0BAB4B018496B0BBC28590B9"/>
    <w:rsid w:val="00320570"/>
  </w:style>
  <w:style w:type="paragraph" w:customStyle="1" w:styleId="5A3794932BD841A49EE6C5692E906943">
    <w:name w:val="5A3794932BD841A49EE6C5692E906943"/>
    <w:rsid w:val="00320570"/>
  </w:style>
  <w:style w:type="paragraph" w:customStyle="1" w:styleId="9500207752764151A5BB7A8AE7CE9EB6">
    <w:name w:val="9500207752764151A5BB7A8AE7CE9EB6"/>
    <w:rsid w:val="00320570"/>
  </w:style>
  <w:style w:type="paragraph" w:customStyle="1" w:styleId="7000D23DF66B47068963BD28EEBFEA65">
    <w:name w:val="7000D23DF66B47068963BD28EEBFEA65"/>
    <w:rsid w:val="00320570"/>
  </w:style>
  <w:style w:type="paragraph" w:customStyle="1" w:styleId="D4EA44A9BD6C448B8BEBE5E6216234DF">
    <w:name w:val="D4EA44A9BD6C448B8BEBE5E6216234DF"/>
    <w:rsid w:val="00320570"/>
  </w:style>
  <w:style w:type="paragraph" w:customStyle="1" w:styleId="FAEF07DA81CC4AE592D3C12F65181903">
    <w:name w:val="FAEF07DA81CC4AE592D3C12F65181903"/>
    <w:rsid w:val="00320570"/>
  </w:style>
  <w:style w:type="paragraph" w:customStyle="1" w:styleId="7453141380BA434C926AD59341248A15">
    <w:name w:val="7453141380BA434C926AD59341248A15"/>
    <w:rsid w:val="00320570"/>
  </w:style>
  <w:style w:type="paragraph" w:customStyle="1" w:styleId="6B5F46A82E204DEDBD4CBA545D6F1533">
    <w:name w:val="6B5F46A82E204DEDBD4CBA545D6F1533"/>
    <w:rsid w:val="00320570"/>
  </w:style>
  <w:style w:type="paragraph" w:customStyle="1" w:styleId="BDF972CA5F554E6BAC8CB5AFD8D5B1AF">
    <w:name w:val="BDF972CA5F554E6BAC8CB5AFD8D5B1AF"/>
    <w:rsid w:val="00320570"/>
  </w:style>
  <w:style w:type="paragraph" w:customStyle="1" w:styleId="409B03E9856B4273BAAEA732CE6B58E7">
    <w:name w:val="409B03E9856B4273BAAEA732CE6B58E7"/>
    <w:rsid w:val="00320570"/>
  </w:style>
  <w:style w:type="paragraph" w:customStyle="1" w:styleId="A485A0A397434E20B72FB1956B7CC5AA">
    <w:name w:val="A485A0A397434E20B72FB1956B7CC5AA"/>
    <w:rsid w:val="00320570"/>
  </w:style>
  <w:style w:type="paragraph" w:customStyle="1" w:styleId="5C4C674CE0CF443AB923D87101E9C36C">
    <w:name w:val="5C4C674CE0CF443AB923D87101E9C36C"/>
    <w:rsid w:val="00320570"/>
  </w:style>
  <w:style w:type="paragraph" w:customStyle="1" w:styleId="079EE3DFAB2B4C81AB5597D1F298D153">
    <w:name w:val="079EE3DFAB2B4C81AB5597D1F298D153"/>
    <w:rsid w:val="00320570"/>
  </w:style>
  <w:style w:type="paragraph" w:customStyle="1" w:styleId="73DF26A18D5F423FBF15A4C427D84475">
    <w:name w:val="73DF26A18D5F423FBF15A4C427D84475"/>
    <w:rsid w:val="00320570"/>
  </w:style>
  <w:style w:type="paragraph" w:customStyle="1" w:styleId="D9807F01C4BE4E5A8C37E94265ED210B">
    <w:name w:val="D9807F01C4BE4E5A8C37E94265ED210B"/>
    <w:rsid w:val="00320570"/>
  </w:style>
  <w:style w:type="paragraph" w:customStyle="1" w:styleId="0EFA5EE4E6C44F4F95E9A5674E37F7E2">
    <w:name w:val="0EFA5EE4E6C44F4F95E9A5674E37F7E2"/>
    <w:rsid w:val="00320570"/>
  </w:style>
  <w:style w:type="paragraph" w:customStyle="1" w:styleId="A9DC8228C54546E58AD664AEE6C8BC7D">
    <w:name w:val="A9DC8228C54546E58AD664AEE6C8BC7D"/>
    <w:rsid w:val="00320570"/>
  </w:style>
  <w:style w:type="paragraph" w:customStyle="1" w:styleId="DC91BFD43C6C4E49A38C08A16A908F34">
    <w:name w:val="DC91BFD43C6C4E49A38C08A16A908F34"/>
    <w:rsid w:val="00320570"/>
  </w:style>
  <w:style w:type="paragraph" w:customStyle="1" w:styleId="8F50602006014DAD98E18404206AFDB0">
    <w:name w:val="8F50602006014DAD98E18404206AFDB0"/>
    <w:rsid w:val="00320570"/>
  </w:style>
  <w:style w:type="paragraph" w:customStyle="1" w:styleId="BC7125AA97954E34A185016C11E54B2C">
    <w:name w:val="BC7125AA97954E34A185016C11E54B2C"/>
    <w:rsid w:val="00320570"/>
  </w:style>
  <w:style w:type="paragraph" w:customStyle="1" w:styleId="15071B06BD3C409FA1ADE5BD57533A87">
    <w:name w:val="15071B06BD3C409FA1ADE5BD57533A87"/>
    <w:rsid w:val="00320570"/>
  </w:style>
  <w:style w:type="paragraph" w:customStyle="1" w:styleId="5F863263A2954795A346179081A8C6ED">
    <w:name w:val="5F863263A2954795A346179081A8C6ED"/>
    <w:rsid w:val="00320570"/>
  </w:style>
  <w:style w:type="paragraph" w:customStyle="1" w:styleId="D28A88E34F81447DB3FEAA98CB4B9CF9">
    <w:name w:val="D28A88E34F81447DB3FEAA98CB4B9CF9"/>
    <w:rsid w:val="00320570"/>
  </w:style>
  <w:style w:type="paragraph" w:customStyle="1" w:styleId="AC65EB1F4C514FC3B44D21E5BEF0AF32">
    <w:name w:val="AC65EB1F4C514FC3B44D21E5BEF0AF32"/>
    <w:rsid w:val="00320570"/>
  </w:style>
  <w:style w:type="paragraph" w:customStyle="1" w:styleId="DD13899D22A242BCB7930653F283F4CD">
    <w:name w:val="DD13899D22A242BCB7930653F283F4CD"/>
    <w:rsid w:val="00320570"/>
  </w:style>
  <w:style w:type="paragraph" w:customStyle="1" w:styleId="5415E75F80B74404BCF70368541AE633">
    <w:name w:val="5415E75F80B74404BCF70368541AE633"/>
    <w:rsid w:val="00320570"/>
  </w:style>
  <w:style w:type="paragraph" w:customStyle="1" w:styleId="6F41A5F4074E4A24A2C57FE249E2B5BF">
    <w:name w:val="6F41A5F4074E4A24A2C57FE249E2B5BF"/>
    <w:rsid w:val="00320570"/>
  </w:style>
  <w:style w:type="paragraph" w:customStyle="1" w:styleId="8171884C4B5146F6BDE04FC1B1A176F8">
    <w:name w:val="8171884C4B5146F6BDE04FC1B1A176F8"/>
    <w:rsid w:val="00320570"/>
  </w:style>
  <w:style w:type="paragraph" w:customStyle="1" w:styleId="A7EDD517BAD04671BB7BC2F19C14523B">
    <w:name w:val="A7EDD517BAD04671BB7BC2F19C14523B"/>
    <w:rsid w:val="00320570"/>
  </w:style>
  <w:style w:type="paragraph" w:customStyle="1" w:styleId="48D12C45A58A4EA3960EE7DE3D2E994B">
    <w:name w:val="48D12C45A58A4EA3960EE7DE3D2E994B"/>
    <w:rsid w:val="00320570"/>
  </w:style>
  <w:style w:type="paragraph" w:customStyle="1" w:styleId="C348CA1A03804BE7A2351BB119E99C73">
    <w:name w:val="C348CA1A03804BE7A2351BB119E99C73"/>
    <w:rsid w:val="00320570"/>
  </w:style>
  <w:style w:type="paragraph" w:customStyle="1" w:styleId="BD981903E61949B69DDE491A703F9F7D">
    <w:name w:val="BD981903E61949B69DDE491A703F9F7D"/>
    <w:rsid w:val="00320570"/>
  </w:style>
  <w:style w:type="paragraph" w:customStyle="1" w:styleId="715C4532039C4205A0BD50EB970B075F">
    <w:name w:val="715C4532039C4205A0BD50EB970B075F"/>
    <w:rsid w:val="00320570"/>
  </w:style>
  <w:style w:type="paragraph" w:customStyle="1" w:styleId="F3A99E3CFB8F47EDB52BEA9A3FCCDBA8">
    <w:name w:val="F3A99E3CFB8F47EDB52BEA9A3FCCDBA8"/>
    <w:rsid w:val="00320570"/>
  </w:style>
  <w:style w:type="paragraph" w:customStyle="1" w:styleId="C366971BDE6A4AF299F37C8F2BFAA08C">
    <w:name w:val="C366971BDE6A4AF299F37C8F2BFAA08C"/>
    <w:rsid w:val="00320570"/>
  </w:style>
  <w:style w:type="paragraph" w:customStyle="1" w:styleId="BEDEC101AFAC463D8D686E0BA47F1521">
    <w:name w:val="BEDEC101AFAC463D8D686E0BA47F1521"/>
    <w:rsid w:val="00320570"/>
  </w:style>
  <w:style w:type="paragraph" w:customStyle="1" w:styleId="49295271FDD14AFD80FBEDDF7213E7AD">
    <w:name w:val="49295271FDD14AFD80FBEDDF7213E7AD"/>
    <w:rsid w:val="00320570"/>
  </w:style>
  <w:style w:type="paragraph" w:customStyle="1" w:styleId="B8B677BFD4F2459CBBB755BB756094A8">
    <w:name w:val="B8B677BFD4F2459CBBB755BB756094A8"/>
    <w:rsid w:val="00320570"/>
  </w:style>
  <w:style w:type="paragraph" w:customStyle="1" w:styleId="38C977FC0A2B4BA5B292083AD1B8F02A">
    <w:name w:val="38C977FC0A2B4BA5B292083AD1B8F02A"/>
    <w:rsid w:val="00320570"/>
  </w:style>
  <w:style w:type="paragraph" w:customStyle="1" w:styleId="4F1FE49ABE3741F2840BB70C52947CB2">
    <w:name w:val="4F1FE49ABE3741F2840BB70C52947CB2"/>
    <w:rsid w:val="00320570"/>
  </w:style>
  <w:style w:type="paragraph" w:customStyle="1" w:styleId="5143B339E402415F859A6D254CE11C6A">
    <w:name w:val="5143B339E402415F859A6D254CE11C6A"/>
    <w:rsid w:val="00320570"/>
  </w:style>
  <w:style w:type="paragraph" w:customStyle="1" w:styleId="9E2CE319B4D745BBA2E4A87AEA87FDB2">
    <w:name w:val="9E2CE319B4D745BBA2E4A87AEA87FDB2"/>
    <w:rsid w:val="00320570"/>
  </w:style>
  <w:style w:type="paragraph" w:customStyle="1" w:styleId="A7A5AE4DC75A4ED5A10C46C97FCE2A50">
    <w:name w:val="A7A5AE4DC75A4ED5A10C46C97FCE2A50"/>
    <w:rsid w:val="00320570"/>
  </w:style>
  <w:style w:type="paragraph" w:customStyle="1" w:styleId="1A4E3599FF5543719269DEFEC6B6F9EA">
    <w:name w:val="1A4E3599FF5543719269DEFEC6B6F9EA"/>
    <w:rsid w:val="00320570"/>
  </w:style>
  <w:style w:type="paragraph" w:customStyle="1" w:styleId="4B4DC974AC84461B994CC33BEBED8774">
    <w:name w:val="4B4DC974AC84461B994CC33BEBED8774"/>
    <w:rsid w:val="00320570"/>
  </w:style>
  <w:style w:type="paragraph" w:customStyle="1" w:styleId="27E7A0AAADA44FA784A5CFD248FB468C">
    <w:name w:val="27E7A0AAADA44FA784A5CFD248FB468C"/>
    <w:rsid w:val="00320570"/>
  </w:style>
  <w:style w:type="paragraph" w:customStyle="1" w:styleId="5B6CE032A53846FB8075F95C82316644">
    <w:name w:val="5B6CE032A53846FB8075F95C82316644"/>
    <w:rsid w:val="00320570"/>
  </w:style>
  <w:style w:type="paragraph" w:customStyle="1" w:styleId="274A70FF3E334F84BFD310BF966332FE">
    <w:name w:val="274A70FF3E334F84BFD310BF966332FE"/>
    <w:rsid w:val="00320570"/>
  </w:style>
  <w:style w:type="paragraph" w:customStyle="1" w:styleId="5A59D77604CF4C51A9A29468E22C5695">
    <w:name w:val="5A59D77604CF4C51A9A29468E22C5695"/>
    <w:rsid w:val="00320570"/>
  </w:style>
  <w:style w:type="paragraph" w:customStyle="1" w:styleId="748E1E2E60B54BAEA775E1A8F19FD619">
    <w:name w:val="748E1E2E60B54BAEA775E1A8F19FD619"/>
    <w:rsid w:val="00320570"/>
  </w:style>
  <w:style w:type="paragraph" w:customStyle="1" w:styleId="89D40AB3F76D499BA3403A58DDCC2283">
    <w:name w:val="89D40AB3F76D499BA3403A58DDCC2283"/>
    <w:rsid w:val="00320570"/>
  </w:style>
  <w:style w:type="paragraph" w:customStyle="1" w:styleId="E678F23CF6BF4862AB1CD0D9C521542D">
    <w:name w:val="E678F23CF6BF4862AB1CD0D9C521542D"/>
    <w:rsid w:val="00320570"/>
  </w:style>
  <w:style w:type="paragraph" w:customStyle="1" w:styleId="861E84F219B442CB8FFCE7A6C96B8841">
    <w:name w:val="861E84F219B442CB8FFCE7A6C96B8841"/>
    <w:rsid w:val="00320570"/>
  </w:style>
  <w:style w:type="paragraph" w:customStyle="1" w:styleId="6DD39603C11248868786C5CA05676E7E">
    <w:name w:val="6DD39603C11248868786C5CA05676E7E"/>
    <w:rsid w:val="00320570"/>
  </w:style>
  <w:style w:type="paragraph" w:customStyle="1" w:styleId="0E8BB0FF58674D9684FE36357EE5CE87">
    <w:name w:val="0E8BB0FF58674D9684FE36357EE5CE87"/>
    <w:rsid w:val="00320570"/>
  </w:style>
  <w:style w:type="paragraph" w:customStyle="1" w:styleId="D063593742EF41D0994EBD5E8421EFB6">
    <w:name w:val="D063593742EF41D0994EBD5E8421EFB6"/>
    <w:rsid w:val="00320570"/>
  </w:style>
  <w:style w:type="paragraph" w:customStyle="1" w:styleId="7AD2B0DC02A349AFB24EF35C21BE3176">
    <w:name w:val="7AD2B0DC02A349AFB24EF35C21BE3176"/>
    <w:rsid w:val="00320570"/>
  </w:style>
  <w:style w:type="paragraph" w:customStyle="1" w:styleId="3890D284CA864C6B955A44EE65E24090">
    <w:name w:val="3890D284CA864C6B955A44EE65E24090"/>
    <w:rsid w:val="00320570"/>
  </w:style>
  <w:style w:type="paragraph" w:customStyle="1" w:styleId="FE41D06D575C4984856FD6ED556F5691">
    <w:name w:val="FE41D06D575C4984856FD6ED556F5691"/>
    <w:rsid w:val="00320570"/>
  </w:style>
  <w:style w:type="paragraph" w:customStyle="1" w:styleId="374A6309A3DB4736B1B75FB10E8FB491">
    <w:name w:val="374A6309A3DB4736B1B75FB10E8FB491"/>
    <w:rsid w:val="00320570"/>
  </w:style>
  <w:style w:type="paragraph" w:customStyle="1" w:styleId="4C0111BE88134AF98E390761479D73E2">
    <w:name w:val="4C0111BE88134AF98E390761479D73E2"/>
    <w:rsid w:val="00320570"/>
  </w:style>
  <w:style w:type="paragraph" w:customStyle="1" w:styleId="9BF78AFB5F624FF1914D820C3212445D">
    <w:name w:val="9BF78AFB5F624FF1914D820C3212445D"/>
    <w:rsid w:val="00320570"/>
  </w:style>
  <w:style w:type="paragraph" w:customStyle="1" w:styleId="94EE4C06E90B4CBF99661F85D133CD8C">
    <w:name w:val="94EE4C06E90B4CBF99661F85D133CD8C"/>
    <w:rsid w:val="00320570"/>
  </w:style>
  <w:style w:type="paragraph" w:customStyle="1" w:styleId="9D747200ABE04844AF4265E08292D120">
    <w:name w:val="9D747200ABE04844AF4265E08292D120"/>
    <w:rsid w:val="00320570"/>
  </w:style>
  <w:style w:type="paragraph" w:customStyle="1" w:styleId="3DF7C6768B07461A86C6ECADF7F809AC">
    <w:name w:val="3DF7C6768B07461A86C6ECADF7F809AC"/>
    <w:rsid w:val="00320570"/>
  </w:style>
  <w:style w:type="paragraph" w:customStyle="1" w:styleId="D1D84EA91AF1439685EE8A8C3878E208">
    <w:name w:val="D1D84EA91AF1439685EE8A8C3878E208"/>
    <w:rsid w:val="00320570"/>
  </w:style>
  <w:style w:type="paragraph" w:customStyle="1" w:styleId="8A464B64246C4A1894CEE3D91C30C950">
    <w:name w:val="8A464B64246C4A1894CEE3D91C30C950"/>
    <w:rsid w:val="00320570"/>
  </w:style>
  <w:style w:type="paragraph" w:customStyle="1" w:styleId="314E32177C10478F9637258E3A1A5885">
    <w:name w:val="314E32177C10478F9637258E3A1A5885"/>
    <w:rsid w:val="00320570"/>
  </w:style>
  <w:style w:type="paragraph" w:customStyle="1" w:styleId="6C4B4C2D46AE491D8CEED8143529A818">
    <w:name w:val="6C4B4C2D46AE491D8CEED8143529A818"/>
    <w:rsid w:val="00320570"/>
  </w:style>
  <w:style w:type="paragraph" w:customStyle="1" w:styleId="AD61C3BC820A4476874C6A2B393B14A2">
    <w:name w:val="AD61C3BC820A4476874C6A2B393B14A2"/>
    <w:rsid w:val="00320570"/>
  </w:style>
  <w:style w:type="paragraph" w:customStyle="1" w:styleId="5A3001E97743408AB7A856323AEBBFA3">
    <w:name w:val="5A3001E97743408AB7A856323AEBBFA3"/>
    <w:rsid w:val="00320570"/>
  </w:style>
  <w:style w:type="paragraph" w:customStyle="1" w:styleId="E39D001D653B4AFB9D0197E51F6CCDD5">
    <w:name w:val="E39D001D653B4AFB9D0197E51F6CCDD5"/>
    <w:rsid w:val="00320570"/>
  </w:style>
  <w:style w:type="paragraph" w:customStyle="1" w:styleId="FE7E204E6CE6477295AF488016A4B520">
    <w:name w:val="FE7E204E6CE6477295AF488016A4B520"/>
    <w:rsid w:val="00320570"/>
  </w:style>
  <w:style w:type="paragraph" w:customStyle="1" w:styleId="28D47FDCF42742F28F0983B145DA035C">
    <w:name w:val="28D47FDCF42742F28F0983B145DA035C"/>
    <w:rsid w:val="00320570"/>
  </w:style>
  <w:style w:type="paragraph" w:customStyle="1" w:styleId="FFC65AC98CD74EE890DB3F1B56FDEE95">
    <w:name w:val="FFC65AC98CD74EE890DB3F1B56FDEE95"/>
    <w:rsid w:val="00320570"/>
  </w:style>
  <w:style w:type="paragraph" w:customStyle="1" w:styleId="C6554819A89F4A8881C2968C81E9ECF9">
    <w:name w:val="C6554819A89F4A8881C2968C81E9ECF9"/>
    <w:rsid w:val="00320570"/>
  </w:style>
  <w:style w:type="paragraph" w:customStyle="1" w:styleId="5965DABFC8E34ADCA9BC68233A6F9B76">
    <w:name w:val="5965DABFC8E34ADCA9BC68233A6F9B76"/>
    <w:rsid w:val="00320570"/>
  </w:style>
  <w:style w:type="paragraph" w:customStyle="1" w:styleId="777BE976CF5442269EFA6460D784FEB8">
    <w:name w:val="777BE976CF5442269EFA6460D784FEB8"/>
    <w:rsid w:val="00320570"/>
  </w:style>
  <w:style w:type="paragraph" w:customStyle="1" w:styleId="8608F97940D3403EBF292EB82748AD88">
    <w:name w:val="8608F97940D3403EBF292EB82748AD88"/>
    <w:rsid w:val="00320570"/>
  </w:style>
  <w:style w:type="paragraph" w:customStyle="1" w:styleId="0977391402E340D4A02B168746DE7905">
    <w:name w:val="0977391402E340D4A02B168746DE7905"/>
    <w:rsid w:val="00320570"/>
  </w:style>
  <w:style w:type="paragraph" w:customStyle="1" w:styleId="68332B49336D46A0859B65CEEAF2DAA0">
    <w:name w:val="68332B49336D46A0859B65CEEAF2DAA0"/>
    <w:rsid w:val="00320570"/>
  </w:style>
  <w:style w:type="paragraph" w:customStyle="1" w:styleId="42F10B5E069E4CD5B01C36FB4F19068E">
    <w:name w:val="42F10B5E069E4CD5B01C36FB4F19068E"/>
    <w:rsid w:val="00320570"/>
  </w:style>
  <w:style w:type="paragraph" w:customStyle="1" w:styleId="DD48A2A3DF254ED1A47E36FC67DC6FD8">
    <w:name w:val="DD48A2A3DF254ED1A47E36FC67DC6FD8"/>
    <w:rsid w:val="00320570"/>
  </w:style>
  <w:style w:type="paragraph" w:customStyle="1" w:styleId="CEA38AC3E64D4773BF941C795D70FC64">
    <w:name w:val="CEA38AC3E64D4773BF941C795D70FC64"/>
    <w:rsid w:val="00320570"/>
  </w:style>
  <w:style w:type="paragraph" w:customStyle="1" w:styleId="F2D5894323444349B1F415DBA047A72D">
    <w:name w:val="F2D5894323444349B1F415DBA047A72D"/>
    <w:rsid w:val="00320570"/>
  </w:style>
  <w:style w:type="paragraph" w:customStyle="1" w:styleId="B1BA2422B3F1421AA9EBECC5BCE5F536">
    <w:name w:val="B1BA2422B3F1421AA9EBECC5BCE5F536"/>
    <w:rsid w:val="00320570"/>
  </w:style>
  <w:style w:type="paragraph" w:customStyle="1" w:styleId="B98753EC43014740A9386A03F131C7A2">
    <w:name w:val="B98753EC43014740A9386A03F131C7A2"/>
    <w:rsid w:val="00320570"/>
  </w:style>
  <w:style w:type="paragraph" w:customStyle="1" w:styleId="29CC7AFE45BD40EA812A06B837980A4E">
    <w:name w:val="29CC7AFE45BD40EA812A06B837980A4E"/>
    <w:rsid w:val="00320570"/>
  </w:style>
  <w:style w:type="paragraph" w:customStyle="1" w:styleId="AEDCE0C2F0794C9EAD2AE6033DCBCEFA">
    <w:name w:val="AEDCE0C2F0794C9EAD2AE6033DCBCEFA"/>
    <w:rsid w:val="00320570"/>
  </w:style>
  <w:style w:type="paragraph" w:customStyle="1" w:styleId="69E760CEFF0B4DB1B373D4E91247FEDB">
    <w:name w:val="69E760CEFF0B4DB1B373D4E91247FEDB"/>
    <w:rsid w:val="00320570"/>
  </w:style>
  <w:style w:type="paragraph" w:customStyle="1" w:styleId="7B3EC882093E44AC88432A746B64176F">
    <w:name w:val="7B3EC882093E44AC88432A746B64176F"/>
    <w:rsid w:val="00320570"/>
  </w:style>
  <w:style w:type="paragraph" w:customStyle="1" w:styleId="AA4C745038A04421AE8BA7C689B57E9C">
    <w:name w:val="AA4C745038A04421AE8BA7C689B57E9C"/>
    <w:rsid w:val="00320570"/>
  </w:style>
  <w:style w:type="paragraph" w:customStyle="1" w:styleId="97903782644A4B1884D8D99011B8BF65">
    <w:name w:val="97903782644A4B1884D8D99011B8BF65"/>
    <w:rsid w:val="00320570"/>
  </w:style>
  <w:style w:type="paragraph" w:customStyle="1" w:styleId="002FFC362DDF4526A1C7627FF3635F62">
    <w:name w:val="002FFC362DDF4526A1C7627FF3635F62"/>
    <w:rsid w:val="00320570"/>
  </w:style>
  <w:style w:type="paragraph" w:customStyle="1" w:styleId="E2D9B889BC1E4DB199263384A357128E">
    <w:name w:val="E2D9B889BC1E4DB199263384A357128E"/>
    <w:rsid w:val="00320570"/>
  </w:style>
  <w:style w:type="paragraph" w:customStyle="1" w:styleId="382C7B2A998C485694C9CC840BCF8A9D">
    <w:name w:val="382C7B2A998C485694C9CC840BCF8A9D"/>
    <w:rsid w:val="00320570"/>
  </w:style>
  <w:style w:type="paragraph" w:customStyle="1" w:styleId="7AB51B663DBA4B1098AC91C1339454F2">
    <w:name w:val="7AB51B663DBA4B1098AC91C1339454F2"/>
    <w:rsid w:val="00320570"/>
  </w:style>
  <w:style w:type="paragraph" w:customStyle="1" w:styleId="3DF4A331E68449BBB494C657E70AE193">
    <w:name w:val="3DF4A331E68449BBB494C657E70AE193"/>
    <w:rsid w:val="00320570"/>
  </w:style>
  <w:style w:type="paragraph" w:customStyle="1" w:styleId="D9210F34586A4E7AA6E25E130E187C0C">
    <w:name w:val="D9210F34586A4E7AA6E25E130E187C0C"/>
    <w:rsid w:val="00320570"/>
  </w:style>
  <w:style w:type="paragraph" w:customStyle="1" w:styleId="A7737AF1F8DE45019B2E61F59E8410D0">
    <w:name w:val="A7737AF1F8DE45019B2E61F59E8410D0"/>
    <w:rsid w:val="00320570"/>
  </w:style>
  <w:style w:type="paragraph" w:customStyle="1" w:styleId="831119E1AD0045ED96687585F29B96E6">
    <w:name w:val="831119E1AD0045ED96687585F29B96E6"/>
    <w:rsid w:val="00320570"/>
  </w:style>
  <w:style w:type="paragraph" w:customStyle="1" w:styleId="61F8ABDACF194CF89C180030C19A6045">
    <w:name w:val="61F8ABDACF194CF89C180030C19A6045"/>
    <w:rsid w:val="00320570"/>
  </w:style>
  <w:style w:type="paragraph" w:customStyle="1" w:styleId="667602CEBF15421CA3865C3095B8FEEE">
    <w:name w:val="667602CEBF15421CA3865C3095B8FEEE"/>
    <w:rsid w:val="00320570"/>
  </w:style>
  <w:style w:type="paragraph" w:customStyle="1" w:styleId="14547906FF464FB0AD02A54C15F0474B">
    <w:name w:val="14547906FF464FB0AD02A54C15F0474B"/>
    <w:rsid w:val="00320570"/>
  </w:style>
  <w:style w:type="paragraph" w:customStyle="1" w:styleId="FD7F5A9C77A5479FA3A6FBA8310F1601">
    <w:name w:val="FD7F5A9C77A5479FA3A6FBA8310F1601"/>
    <w:rsid w:val="00320570"/>
  </w:style>
  <w:style w:type="paragraph" w:customStyle="1" w:styleId="235A5078E14540B5B846C947C4DB0A7C">
    <w:name w:val="235A5078E14540B5B846C947C4DB0A7C"/>
    <w:rsid w:val="00320570"/>
  </w:style>
  <w:style w:type="paragraph" w:customStyle="1" w:styleId="54A17CFFFE48475C85757BD2E9DE5B69">
    <w:name w:val="54A17CFFFE48475C85757BD2E9DE5B69"/>
    <w:rsid w:val="00320570"/>
  </w:style>
  <w:style w:type="paragraph" w:customStyle="1" w:styleId="0E91DAB4D16443389DD7B957CC41A2AA">
    <w:name w:val="0E91DAB4D16443389DD7B957CC41A2AA"/>
    <w:rsid w:val="00320570"/>
  </w:style>
  <w:style w:type="paragraph" w:customStyle="1" w:styleId="51D7CE2E05E7463EAAA8F0F9FDCDC034">
    <w:name w:val="51D7CE2E05E7463EAAA8F0F9FDCDC034"/>
    <w:rsid w:val="00320570"/>
  </w:style>
  <w:style w:type="paragraph" w:customStyle="1" w:styleId="AD028FB818B54FF297B2AED1B198BD4E">
    <w:name w:val="AD028FB818B54FF297B2AED1B198BD4E"/>
    <w:rsid w:val="00320570"/>
  </w:style>
  <w:style w:type="paragraph" w:customStyle="1" w:styleId="9D38D15151724AF2AA4A01BCB28C77FA">
    <w:name w:val="9D38D15151724AF2AA4A01BCB28C77FA"/>
    <w:rsid w:val="00320570"/>
  </w:style>
  <w:style w:type="paragraph" w:customStyle="1" w:styleId="CBAB75B68D5C4A0AA1F63027099AF20A">
    <w:name w:val="CBAB75B68D5C4A0AA1F63027099AF20A"/>
    <w:rsid w:val="00320570"/>
  </w:style>
  <w:style w:type="paragraph" w:customStyle="1" w:styleId="50C756F433434EFFAC28BB5FB14F5842">
    <w:name w:val="50C756F433434EFFAC28BB5FB14F5842"/>
    <w:rsid w:val="00320570"/>
  </w:style>
  <w:style w:type="paragraph" w:customStyle="1" w:styleId="9C765F25C050428A8433AD4B679EEAEB">
    <w:name w:val="9C765F25C050428A8433AD4B679EEAEB"/>
    <w:rsid w:val="00320570"/>
  </w:style>
  <w:style w:type="paragraph" w:customStyle="1" w:styleId="89C72233226C42AFBA050C11E03B3A06">
    <w:name w:val="89C72233226C42AFBA050C11E03B3A06"/>
    <w:rsid w:val="00320570"/>
  </w:style>
  <w:style w:type="paragraph" w:customStyle="1" w:styleId="4FBF1D96577249A38DBBFCB7DF6F13C7">
    <w:name w:val="4FBF1D96577249A38DBBFCB7DF6F13C7"/>
    <w:rsid w:val="00320570"/>
  </w:style>
  <w:style w:type="paragraph" w:customStyle="1" w:styleId="A6740A21D9534120BDC9BBBF239EB70E">
    <w:name w:val="A6740A21D9534120BDC9BBBF239EB70E"/>
    <w:rsid w:val="00320570"/>
  </w:style>
  <w:style w:type="paragraph" w:customStyle="1" w:styleId="B20AE305D96949B1BB1590B9A7DB34D9">
    <w:name w:val="B20AE305D96949B1BB1590B9A7DB34D9"/>
    <w:rsid w:val="00320570"/>
  </w:style>
  <w:style w:type="paragraph" w:customStyle="1" w:styleId="0268BF827F174798BC7DBCC5CF40800F">
    <w:name w:val="0268BF827F174798BC7DBCC5CF40800F"/>
    <w:rsid w:val="00320570"/>
  </w:style>
  <w:style w:type="paragraph" w:customStyle="1" w:styleId="16AF6E899EB54C71AF76B5016EBBC0E9">
    <w:name w:val="16AF6E899EB54C71AF76B5016EBBC0E9"/>
    <w:rsid w:val="00320570"/>
  </w:style>
  <w:style w:type="paragraph" w:customStyle="1" w:styleId="975243359EB640E78CDAFB2045A93BEE">
    <w:name w:val="975243359EB640E78CDAFB2045A93BEE"/>
    <w:rsid w:val="00320570"/>
  </w:style>
  <w:style w:type="paragraph" w:customStyle="1" w:styleId="938430D8DA044F1186C7F4EBCDC89D9D">
    <w:name w:val="938430D8DA044F1186C7F4EBCDC89D9D"/>
    <w:rsid w:val="00320570"/>
  </w:style>
  <w:style w:type="paragraph" w:customStyle="1" w:styleId="C347A2F4432841B8861CCCC5E078C892">
    <w:name w:val="C347A2F4432841B8861CCCC5E078C892"/>
    <w:rsid w:val="00320570"/>
  </w:style>
  <w:style w:type="paragraph" w:customStyle="1" w:styleId="299AFB2235024543903026C35BB63D31">
    <w:name w:val="299AFB2235024543903026C35BB63D31"/>
    <w:rsid w:val="00320570"/>
  </w:style>
  <w:style w:type="paragraph" w:customStyle="1" w:styleId="7B0967D3D039423099EB89540834B5E3">
    <w:name w:val="7B0967D3D039423099EB89540834B5E3"/>
    <w:rsid w:val="00320570"/>
  </w:style>
  <w:style w:type="paragraph" w:customStyle="1" w:styleId="85EAA9CD030844BC80CF79227B6F473E">
    <w:name w:val="85EAA9CD030844BC80CF79227B6F473E"/>
    <w:rsid w:val="00320570"/>
  </w:style>
  <w:style w:type="paragraph" w:customStyle="1" w:styleId="F14225FA6DB04128B77B96049B268D75">
    <w:name w:val="F14225FA6DB04128B77B96049B268D75"/>
    <w:rsid w:val="00320570"/>
  </w:style>
  <w:style w:type="paragraph" w:customStyle="1" w:styleId="4CDEAFFA2BDB4C32ADDF290C66ACBD99">
    <w:name w:val="4CDEAFFA2BDB4C32ADDF290C66ACBD99"/>
    <w:rsid w:val="00320570"/>
  </w:style>
  <w:style w:type="paragraph" w:customStyle="1" w:styleId="915B4806CE15459C85D2F9F400F08838">
    <w:name w:val="915B4806CE15459C85D2F9F400F08838"/>
    <w:rsid w:val="00320570"/>
  </w:style>
  <w:style w:type="paragraph" w:customStyle="1" w:styleId="93F9170490004C8BB6C9D4B8EE5A765C">
    <w:name w:val="93F9170490004C8BB6C9D4B8EE5A765C"/>
    <w:rsid w:val="00320570"/>
  </w:style>
  <w:style w:type="paragraph" w:customStyle="1" w:styleId="309380FA6DA341E0B2DE6EF55E4DFDC6">
    <w:name w:val="309380FA6DA341E0B2DE6EF55E4DFDC6"/>
    <w:rsid w:val="00320570"/>
  </w:style>
  <w:style w:type="paragraph" w:customStyle="1" w:styleId="0D8F63208276459890E7290E2133DBB2">
    <w:name w:val="0D8F63208276459890E7290E2133DBB2"/>
    <w:rsid w:val="00320570"/>
  </w:style>
  <w:style w:type="paragraph" w:customStyle="1" w:styleId="DDB83FC6BCA14148BC374C53C91FC523">
    <w:name w:val="DDB83FC6BCA14148BC374C53C91FC523"/>
    <w:rsid w:val="00320570"/>
  </w:style>
  <w:style w:type="paragraph" w:customStyle="1" w:styleId="23E69ED1E29046B788D8CD7C9639C813">
    <w:name w:val="23E69ED1E29046B788D8CD7C9639C813"/>
    <w:rsid w:val="00320570"/>
  </w:style>
  <w:style w:type="paragraph" w:customStyle="1" w:styleId="B21A9CFC7041476B81D2A99008B5CA9C">
    <w:name w:val="B21A9CFC7041476B81D2A99008B5CA9C"/>
    <w:rsid w:val="00320570"/>
  </w:style>
  <w:style w:type="paragraph" w:customStyle="1" w:styleId="3C520249DCC6449582075803BCA99C8D">
    <w:name w:val="3C520249DCC6449582075803BCA99C8D"/>
    <w:rsid w:val="00320570"/>
  </w:style>
  <w:style w:type="paragraph" w:customStyle="1" w:styleId="34FD332D1036430A91FEAC70F11AD4AB">
    <w:name w:val="34FD332D1036430A91FEAC70F11AD4AB"/>
    <w:rsid w:val="00320570"/>
  </w:style>
  <w:style w:type="paragraph" w:customStyle="1" w:styleId="B5054D2F012845A7AED43EBC6236D7CD">
    <w:name w:val="B5054D2F012845A7AED43EBC6236D7CD"/>
    <w:rsid w:val="00320570"/>
  </w:style>
  <w:style w:type="paragraph" w:customStyle="1" w:styleId="3CD931C29250441BB068D232A0D86019">
    <w:name w:val="3CD931C29250441BB068D232A0D86019"/>
    <w:rsid w:val="00320570"/>
  </w:style>
  <w:style w:type="paragraph" w:customStyle="1" w:styleId="A78A90549AAA4588AC9C66F4A421AEDC">
    <w:name w:val="A78A90549AAA4588AC9C66F4A421AEDC"/>
    <w:rsid w:val="00320570"/>
  </w:style>
  <w:style w:type="paragraph" w:customStyle="1" w:styleId="53BA0C39657A41189901B6B4E22CECA3">
    <w:name w:val="53BA0C39657A41189901B6B4E22CECA3"/>
    <w:rsid w:val="00320570"/>
  </w:style>
  <w:style w:type="paragraph" w:customStyle="1" w:styleId="C7FB7648BBD64FB8A2F22F6D9701E8FE">
    <w:name w:val="C7FB7648BBD64FB8A2F22F6D9701E8FE"/>
    <w:rsid w:val="00320570"/>
  </w:style>
  <w:style w:type="paragraph" w:customStyle="1" w:styleId="F37D59C28347420A9D42C03DD43923E2">
    <w:name w:val="F37D59C28347420A9D42C03DD43923E2"/>
    <w:rsid w:val="00320570"/>
  </w:style>
  <w:style w:type="paragraph" w:customStyle="1" w:styleId="4523F029F62641CA8ECCEFBE55A2C9D8">
    <w:name w:val="4523F029F62641CA8ECCEFBE55A2C9D8"/>
    <w:rsid w:val="00320570"/>
  </w:style>
  <w:style w:type="paragraph" w:customStyle="1" w:styleId="BA4C4A2D0BEE43379DB0177BDF2349C4">
    <w:name w:val="BA4C4A2D0BEE43379DB0177BDF2349C4"/>
    <w:rsid w:val="00320570"/>
  </w:style>
  <w:style w:type="paragraph" w:customStyle="1" w:styleId="BE31C6D07AE44662BBC032FFE5A3C167">
    <w:name w:val="BE31C6D07AE44662BBC032FFE5A3C167"/>
    <w:rsid w:val="00320570"/>
  </w:style>
  <w:style w:type="paragraph" w:customStyle="1" w:styleId="1D00C608D9B94C96B59FAB662757B4F4">
    <w:name w:val="1D00C608D9B94C96B59FAB662757B4F4"/>
    <w:rsid w:val="00320570"/>
  </w:style>
  <w:style w:type="paragraph" w:customStyle="1" w:styleId="BD0DC162D18A46558B403570757C3989">
    <w:name w:val="BD0DC162D18A46558B403570757C3989"/>
    <w:rsid w:val="00320570"/>
  </w:style>
  <w:style w:type="paragraph" w:customStyle="1" w:styleId="4E59C63F025642E9BFE610C62106524A">
    <w:name w:val="4E59C63F025642E9BFE610C62106524A"/>
    <w:rsid w:val="00320570"/>
  </w:style>
  <w:style w:type="paragraph" w:customStyle="1" w:styleId="F7758B261DF4455182F37F4D5BBD68F3">
    <w:name w:val="F7758B261DF4455182F37F4D5BBD68F3"/>
    <w:rsid w:val="00320570"/>
  </w:style>
  <w:style w:type="paragraph" w:customStyle="1" w:styleId="A4C21B367FDC4ACE997B2639C64F3C3F">
    <w:name w:val="A4C21B367FDC4ACE997B2639C64F3C3F"/>
    <w:rsid w:val="00320570"/>
  </w:style>
  <w:style w:type="paragraph" w:customStyle="1" w:styleId="68CC8CADE50E42BD9DEA75F06A308090">
    <w:name w:val="68CC8CADE50E42BD9DEA75F06A308090"/>
    <w:rsid w:val="00320570"/>
  </w:style>
  <w:style w:type="paragraph" w:customStyle="1" w:styleId="C3258F1BA94B44D8AEE0CFF0EDE45648">
    <w:name w:val="C3258F1BA94B44D8AEE0CFF0EDE45648"/>
    <w:rsid w:val="00320570"/>
  </w:style>
  <w:style w:type="paragraph" w:customStyle="1" w:styleId="6A741D351DF8477996F2EE2635A4CB38">
    <w:name w:val="6A741D351DF8477996F2EE2635A4CB38"/>
    <w:rsid w:val="00320570"/>
  </w:style>
  <w:style w:type="paragraph" w:customStyle="1" w:styleId="78B5E58711C8447194C4388726507703">
    <w:name w:val="78B5E58711C8447194C4388726507703"/>
    <w:rsid w:val="00320570"/>
  </w:style>
  <w:style w:type="paragraph" w:customStyle="1" w:styleId="71F8B205566C40F4AB4D4447A2568E68">
    <w:name w:val="71F8B205566C40F4AB4D4447A2568E68"/>
    <w:rsid w:val="00320570"/>
  </w:style>
  <w:style w:type="paragraph" w:customStyle="1" w:styleId="C072DEC6254E40AB94B21AB2138B8BD1">
    <w:name w:val="C072DEC6254E40AB94B21AB2138B8BD1"/>
    <w:rsid w:val="00320570"/>
  </w:style>
  <w:style w:type="paragraph" w:customStyle="1" w:styleId="30B6D27093AC44FAB34ECADFCD0D36D4">
    <w:name w:val="30B6D27093AC44FAB34ECADFCD0D36D4"/>
    <w:rsid w:val="00320570"/>
  </w:style>
  <w:style w:type="paragraph" w:customStyle="1" w:styleId="41D13985EF884D0FB8252A2681116465">
    <w:name w:val="41D13985EF884D0FB8252A2681116465"/>
    <w:rsid w:val="00320570"/>
  </w:style>
  <w:style w:type="paragraph" w:customStyle="1" w:styleId="B4252F9E50834FE99385196D2AE132ED">
    <w:name w:val="B4252F9E50834FE99385196D2AE132ED"/>
    <w:rsid w:val="00320570"/>
  </w:style>
  <w:style w:type="paragraph" w:customStyle="1" w:styleId="0CBAC5901A0A44609192D8509F891269">
    <w:name w:val="0CBAC5901A0A44609192D8509F891269"/>
    <w:rsid w:val="00320570"/>
  </w:style>
  <w:style w:type="paragraph" w:customStyle="1" w:styleId="D1E26978E9BC4EC89F8123A4DEB1C009">
    <w:name w:val="D1E26978E9BC4EC89F8123A4DEB1C009"/>
    <w:rsid w:val="00320570"/>
  </w:style>
  <w:style w:type="paragraph" w:customStyle="1" w:styleId="D609BD2541844F828C2D49B94FE1B8BC">
    <w:name w:val="D609BD2541844F828C2D49B94FE1B8BC"/>
    <w:rsid w:val="00320570"/>
  </w:style>
  <w:style w:type="paragraph" w:customStyle="1" w:styleId="E1F1C0566A19470093AE63D9D8414046">
    <w:name w:val="E1F1C0566A19470093AE63D9D8414046"/>
    <w:rsid w:val="00320570"/>
  </w:style>
  <w:style w:type="paragraph" w:customStyle="1" w:styleId="D6CC801CC8344F19942B7301C36EC7EA">
    <w:name w:val="D6CC801CC8344F19942B7301C36EC7EA"/>
    <w:rsid w:val="00320570"/>
  </w:style>
  <w:style w:type="paragraph" w:customStyle="1" w:styleId="0BA3AAADC3B8437D99C9095F372EBA76">
    <w:name w:val="0BA3AAADC3B8437D99C9095F372EBA76"/>
    <w:rsid w:val="00320570"/>
  </w:style>
  <w:style w:type="paragraph" w:customStyle="1" w:styleId="49642714734A4CDBADB76F653485F065">
    <w:name w:val="49642714734A4CDBADB76F653485F065"/>
    <w:rsid w:val="00320570"/>
  </w:style>
  <w:style w:type="paragraph" w:customStyle="1" w:styleId="3031E4A620244B1C81DBA364D52E4D77">
    <w:name w:val="3031E4A620244B1C81DBA364D52E4D77"/>
    <w:rsid w:val="00320570"/>
  </w:style>
  <w:style w:type="paragraph" w:customStyle="1" w:styleId="32A024BE46D44FBF98446E751B144704">
    <w:name w:val="32A024BE46D44FBF98446E751B144704"/>
    <w:rsid w:val="00320570"/>
  </w:style>
  <w:style w:type="paragraph" w:customStyle="1" w:styleId="60163E77BCC7404CA0664DFE67A35A83">
    <w:name w:val="60163E77BCC7404CA0664DFE67A35A83"/>
    <w:rsid w:val="00320570"/>
  </w:style>
  <w:style w:type="paragraph" w:customStyle="1" w:styleId="8E3EB7B22955411CA36C48E45C2B3FBE">
    <w:name w:val="8E3EB7B22955411CA36C48E45C2B3FBE"/>
    <w:rsid w:val="00320570"/>
  </w:style>
  <w:style w:type="paragraph" w:customStyle="1" w:styleId="E2616151FD00474B9BD2C27278EAD469">
    <w:name w:val="E2616151FD00474B9BD2C27278EAD469"/>
    <w:rsid w:val="00320570"/>
  </w:style>
  <w:style w:type="paragraph" w:customStyle="1" w:styleId="640B7B934C7B4EC7B5D8CC8631BC2DD3">
    <w:name w:val="640B7B934C7B4EC7B5D8CC8631BC2DD3"/>
    <w:rsid w:val="00320570"/>
  </w:style>
  <w:style w:type="paragraph" w:customStyle="1" w:styleId="BF8492DF745649B398ECB82017375B71">
    <w:name w:val="BF8492DF745649B398ECB82017375B71"/>
    <w:rsid w:val="00320570"/>
  </w:style>
  <w:style w:type="paragraph" w:customStyle="1" w:styleId="448FB25A77764198A3B0A22F52A80D07">
    <w:name w:val="448FB25A77764198A3B0A22F52A80D07"/>
    <w:rsid w:val="00320570"/>
  </w:style>
  <w:style w:type="paragraph" w:customStyle="1" w:styleId="42CBDB8C664D47C7B1E09468FF255C6E">
    <w:name w:val="42CBDB8C664D47C7B1E09468FF255C6E"/>
    <w:rsid w:val="00320570"/>
  </w:style>
  <w:style w:type="paragraph" w:customStyle="1" w:styleId="732F7F34884C433EB27F6BF83C5857EE">
    <w:name w:val="732F7F34884C433EB27F6BF83C5857EE"/>
    <w:rsid w:val="00320570"/>
  </w:style>
  <w:style w:type="paragraph" w:customStyle="1" w:styleId="1C9F2ABCB2194129BD1515073A838814">
    <w:name w:val="1C9F2ABCB2194129BD1515073A838814"/>
    <w:rsid w:val="00320570"/>
  </w:style>
  <w:style w:type="paragraph" w:customStyle="1" w:styleId="57970B1589E6456893BED800EE67A513">
    <w:name w:val="57970B1589E6456893BED800EE67A513"/>
    <w:rsid w:val="00320570"/>
  </w:style>
  <w:style w:type="paragraph" w:customStyle="1" w:styleId="B689499CFB00498684B105FB3ED3E6E8">
    <w:name w:val="B689499CFB00498684B105FB3ED3E6E8"/>
    <w:rsid w:val="00320570"/>
  </w:style>
  <w:style w:type="paragraph" w:customStyle="1" w:styleId="4E8AF2B382A84464867EA6D81D7BDC06">
    <w:name w:val="4E8AF2B382A84464867EA6D81D7BDC06"/>
    <w:rsid w:val="00320570"/>
  </w:style>
  <w:style w:type="paragraph" w:customStyle="1" w:styleId="022488578C7E4C968662FB7960B9CE76">
    <w:name w:val="022488578C7E4C968662FB7960B9CE76"/>
    <w:rsid w:val="00320570"/>
  </w:style>
  <w:style w:type="paragraph" w:customStyle="1" w:styleId="762A1DDCADF84B7BB3CE2955B959A178">
    <w:name w:val="762A1DDCADF84B7BB3CE2955B959A178"/>
    <w:rsid w:val="00320570"/>
  </w:style>
  <w:style w:type="paragraph" w:customStyle="1" w:styleId="D31A91FA36794E909A36A7526F2EE0C6">
    <w:name w:val="D31A91FA36794E909A36A7526F2EE0C6"/>
    <w:rsid w:val="00320570"/>
  </w:style>
  <w:style w:type="paragraph" w:customStyle="1" w:styleId="882C19C32C6D47AEB344530F65CFB2B5">
    <w:name w:val="882C19C32C6D47AEB344530F65CFB2B5"/>
    <w:rsid w:val="00320570"/>
  </w:style>
  <w:style w:type="paragraph" w:customStyle="1" w:styleId="5DACDD20E10F402CA98CCC72F66B504D">
    <w:name w:val="5DACDD20E10F402CA98CCC72F66B504D"/>
    <w:rsid w:val="00320570"/>
  </w:style>
  <w:style w:type="paragraph" w:customStyle="1" w:styleId="D27BA1793EE54D11ABEE8A5C7791CD05">
    <w:name w:val="D27BA1793EE54D11ABEE8A5C7791CD05"/>
    <w:rsid w:val="00320570"/>
  </w:style>
  <w:style w:type="paragraph" w:customStyle="1" w:styleId="741041F6444C49F7A3D6AFB1003CF7D5">
    <w:name w:val="741041F6444C49F7A3D6AFB1003CF7D5"/>
    <w:rsid w:val="00320570"/>
  </w:style>
  <w:style w:type="paragraph" w:customStyle="1" w:styleId="30FE8B1689AD47CD8C5005772AE63AD5">
    <w:name w:val="30FE8B1689AD47CD8C5005772AE63AD5"/>
    <w:rsid w:val="00320570"/>
  </w:style>
  <w:style w:type="paragraph" w:customStyle="1" w:styleId="3730C9D8368B4DB188079E194C44E790">
    <w:name w:val="3730C9D8368B4DB188079E194C44E790"/>
    <w:rsid w:val="00320570"/>
  </w:style>
  <w:style w:type="paragraph" w:customStyle="1" w:styleId="A7A6F34ED4BA4D29AF4B548BFB03B178">
    <w:name w:val="A7A6F34ED4BA4D29AF4B548BFB03B178"/>
    <w:rsid w:val="00320570"/>
  </w:style>
  <w:style w:type="paragraph" w:customStyle="1" w:styleId="108D06BAA69340C9BA1042758E713309">
    <w:name w:val="108D06BAA69340C9BA1042758E713309"/>
    <w:rsid w:val="00320570"/>
  </w:style>
  <w:style w:type="paragraph" w:customStyle="1" w:styleId="257125F19847435E8CC1D743D0486C8B">
    <w:name w:val="257125F19847435E8CC1D743D0486C8B"/>
    <w:rsid w:val="00320570"/>
  </w:style>
  <w:style w:type="paragraph" w:customStyle="1" w:styleId="8CE799EC3D46425885C023C8BF7ABECB">
    <w:name w:val="8CE799EC3D46425885C023C8BF7ABECB"/>
    <w:rsid w:val="00320570"/>
  </w:style>
  <w:style w:type="paragraph" w:customStyle="1" w:styleId="9DCD2C966FAE41B296F3F2BDCEAA8B44">
    <w:name w:val="9DCD2C966FAE41B296F3F2BDCEAA8B44"/>
    <w:rsid w:val="00320570"/>
  </w:style>
  <w:style w:type="paragraph" w:customStyle="1" w:styleId="3C4926B9D83F4605B058797E1753439B">
    <w:name w:val="3C4926B9D83F4605B058797E1753439B"/>
    <w:rsid w:val="00320570"/>
  </w:style>
  <w:style w:type="paragraph" w:customStyle="1" w:styleId="2E2E10B5951F44F48B9131BC0FCE7D24">
    <w:name w:val="2E2E10B5951F44F48B9131BC0FCE7D24"/>
    <w:rsid w:val="00320570"/>
  </w:style>
  <w:style w:type="paragraph" w:customStyle="1" w:styleId="295C3A9E6C5F44CB95ED087812C9A92A">
    <w:name w:val="295C3A9E6C5F44CB95ED087812C9A92A"/>
    <w:rsid w:val="00320570"/>
  </w:style>
  <w:style w:type="paragraph" w:customStyle="1" w:styleId="23B3828996F6468397549CA38BE964F4">
    <w:name w:val="23B3828996F6468397549CA38BE964F4"/>
    <w:rsid w:val="00320570"/>
  </w:style>
  <w:style w:type="paragraph" w:customStyle="1" w:styleId="BB3333909D904B6C99E88EEEDE240E21">
    <w:name w:val="BB3333909D904B6C99E88EEEDE240E21"/>
    <w:rsid w:val="00320570"/>
  </w:style>
  <w:style w:type="paragraph" w:customStyle="1" w:styleId="5504931DCE8D4F21A23475CAF8312993">
    <w:name w:val="5504931DCE8D4F21A23475CAF8312993"/>
    <w:rsid w:val="00320570"/>
  </w:style>
  <w:style w:type="paragraph" w:customStyle="1" w:styleId="CA1C6A1FEBD94C7489476F8DB49DFEC5">
    <w:name w:val="CA1C6A1FEBD94C7489476F8DB49DFEC5"/>
    <w:rsid w:val="00320570"/>
  </w:style>
  <w:style w:type="paragraph" w:customStyle="1" w:styleId="A4CAF37E5A854ACD81324152FE39466F">
    <w:name w:val="A4CAF37E5A854ACD81324152FE39466F"/>
    <w:rsid w:val="00320570"/>
  </w:style>
  <w:style w:type="paragraph" w:customStyle="1" w:styleId="7932548CC8A54D8E8F56B966643A7BF7">
    <w:name w:val="7932548CC8A54D8E8F56B966643A7BF7"/>
    <w:rsid w:val="00320570"/>
  </w:style>
  <w:style w:type="paragraph" w:customStyle="1" w:styleId="FB0DAEDA4D014BCDABFCD7A24EC3FB2B">
    <w:name w:val="FB0DAEDA4D014BCDABFCD7A24EC3FB2B"/>
    <w:rsid w:val="00320570"/>
  </w:style>
  <w:style w:type="paragraph" w:customStyle="1" w:styleId="49D9DC6745184F98B7B1C78F16B27527">
    <w:name w:val="49D9DC6745184F98B7B1C78F16B27527"/>
    <w:rsid w:val="00320570"/>
  </w:style>
  <w:style w:type="paragraph" w:customStyle="1" w:styleId="5A55603F699848F7B7C4CDF2195BB095">
    <w:name w:val="5A55603F699848F7B7C4CDF2195BB095"/>
    <w:rsid w:val="00320570"/>
  </w:style>
  <w:style w:type="paragraph" w:customStyle="1" w:styleId="1FF5B660713E4B24B6485EF06AD80611">
    <w:name w:val="1FF5B660713E4B24B6485EF06AD80611"/>
    <w:rsid w:val="00320570"/>
  </w:style>
  <w:style w:type="paragraph" w:customStyle="1" w:styleId="D378E5C1D13F459E8C88B214E239A5A7">
    <w:name w:val="D378E5C1D13F459E8C88B214E239A5A7"/>
    <w:rsid w:val="00320570"/>
  </w:style>
  <w:style w:type="paragraph" w:customStyle="1" w:styleId="2C5AF89F14764BF1ADBB4F39BABF6BEE">
    <w:name w:val="2C5AF89F14764BF1ADBB4F39BABF6BEE"/>
    <w:rsid w:val="00320570"/>
  </w:style>
  <w:style w:type="paragraph" w:customStyle="1" w:styleId="5766650AB9E343C58B6D8B33A5F452C7">
    <w:name w:val="5766650AB9E343C58B6D8B33A5F452C7"/>
    <w:rsid w:val="00320570"/>
  </w:style>
  <w:style w:type="paragraph" w:customStyle="1" w:styleId="DFFBB8D6BBE848438919F26DDCE1C5B7">
    <w:name w:val="DFFBB8D6BBE848438919F26DDCE1C5B7"/>
    <w:rsid w:val="00320570"/>
  </w:style>
  <w:style w:type="paragraph" w:customStyle="1" w:styleId="998D6189CA4B4482892D969E49BF699C">
    <w:name w:val="998D6189CA4B4482892D969E49BF699C"/>
    <w:rsid w:val="00320570"/>
  </w:style>
  <w:style w:type="paragraph" w:customStyle="1" w:styleId="20FC5906DE68462F9BBB2637FDCB03C1">
    <w:name w:val="20FC5906DE68462F9BBB2637FDCB03C1"/>
    <w:rsid w:val="00320570"/>
  </w:style>
  <w:style w:type="paragraph" w:customStyle="1" w:styleId="889E8AE98A174628B5054FA69F1F9EDF">
    <w:name w:val="889E8AE98A174628B5054FA69F1F9EDF"/>
    <w:rsid w:val="00320570"/>
  </w:style>
  <w:style w:type="paragraph" w:customStyle="1" w:styleId="165775C1B71D4F39A9E3CD9DDDBE27D0">
    <w:name w:val="165775C1B71D4F39A9E3CD9DDDBE27D0"/>
    <w:rsid w:val="00320570"/>
  </w:style>
  <w:style w:type="paragraph" w:customStyle="1" w:styleId="DDB58D68F4504D4E9B1A3985EB732E1D">
    <w:name w:val="DDB58D68F4504D4E9B1A3985EB732E1D"/>
    <w:rsid w:val="00320570"/>
  </w:style>
  <w:style w:type="paragraph" w:customStyle="1" w:styleId="CCE7F0FACACD414D9D85E17711C0D6F2">
    <w:name w:val="CCE7F0FACACD414D9D85E17711C0D6F2"/>
    <w:rsid w:val="00320570"/>
  </w:style>
  <w:style w:type="paragraph" w:customStyle="1" w:styleId="2F0810FF71914069A9C51334FF3006A1">
    <w:name w:val="2F0810FF71914069A9C51334FF3006A1"/>
    <w:rsid w:val="00320570"/>
  </w:style>
  <w:style w:type="paragraph" w:customStyle="1" w:styleId="1FAA808B63794C7D8DCA0D498E638360">
    <w:name w:val="1FAA808B63794C7D8DCA0D498E638360"/>
    <w:rsid w:val="00320570"/>
  </w:style>
  <w:style w:type="paragraph" w:customStyle="1" w:styleId="C1EA83BA4D2F479D90E0125F8E9AB500">
    <w:name w:val="C1EA83BA4D2F479D90E0125F8E9AB500"/>
    <w:rsid w:val="00320570"/>
  </w:style>
  <w:style w:type="paragraph" w:customStyle="1" w:styleId="062DAA0356DA45859DEA746D81B610D6">
    <w:name w:val="062DAA0356DA45859DEA746D81B610D6"/>
    <w:rsid w:val="00320570"/>
  </w:style>
  <w:style w:type="paragraph" w:customStyle="1" w:styleId="C1D0BD170915471A8F05F01BAF6C2ECA">
    <w:name w:val="C1D0BD170915471A8F05F01BAF6C2ECA"/>
    <w:rsid w:val="00320570"/>
  </w:style>
  <w:style w:type="paragraph" w:customStyle="1" w:styleId="BF2A329E20E8440D892A5BF998E1B73C">
    <w:name w:val="BF2A329E20E8440D892A5BF998E1B73C"/>
    <w:rsid w:val="00320570"/>
  </w:style>
  <w:style w:type="paragraph" w:customStyle="1" w:styleId="23A0FFAEEFA740548A38985C47436951">
    <w:name w:val="23A0FFAEEFA740548A38985C47436951"/>
    <w:rsid w:val="00320570"/>
  </w:style>
  <w:style w:type="paragraph" w:customStyle="1" w:styleId="73D45B4EEFBE42538469AB540022AEA0">
    <w:name w:val="73D45B4EEFBE42538469AB540022AEA0"/>
    <w:rsid w:val="00320570"/>
  </w:style>
  <w:style w:type="paragraph" w:customStyle="1" w:styleId="FA61874141C640B0B3B3DEB4A5E9A4E9">
    <w:name w:val="FA61874141C640B0B3B3DEB4A5E9A4E9"/>
    <w:rsid w:val="00320570"/>
  </w:style>
  <w:style w:type="paragraph" w:customStyle="1" w:styleId="6146BA05346C487EBC6D09A8783948EA">
    <w:name w:val="6146BA05346C487EBC6D09A8783948EA"/>
    <w:rsid w:val="00320570"/>
  </w:style>
  <w:style w:type="paragraph" w:customStyle="1" w:styleId="11CECF4DF0684DBFB2F6A2E53D35CD6C">
    <w:name w:val="11CECF4DF0684DBFB2F6A2E53D35CD6C"/>
    <w:rsid w:val="00320570"/>
  </w:style>
  <w:style w:type="paragraph" w:customStyle="1" w:styleId="6D15BD9ADBDB40EF88471152B7922E54">
    <w:name w:val="6D15BD9ADBDB40EF88471152B7922E54"/>
    <w:rsid w:val="00320570"/>
  </w:style>
  <w:style w:type="paragraph" w:customStyle="1" w:styleId="410A6D4CD8114A569AB5DBD90E5F747F">
    <w:name w:val="410A6D4CD8114A569AB5DBD90E5F747F"/>
    <w:rsid w:val="00320570"/>
  </w:style>
  <w:style w:type="paragraph" w:customStyle="1" w:styleId="2DA41E9264454241B613880C7DE94CD6">
    <w:name w:val="2DA41E9264454241B613880C7DE94CD6"/>
    <w:rsid w:val="00320570"/>
  </w:style>
  <w:style w:type="paragraph" w:customStyle="1" w:styleId="0A6C7F96A9D34F67B3CBA66A2CDBFDF9">
    <w:name w:val="0A6C7F96A9D34F67B3CBA66A2CDBFDF9"/>
    <w:rsid w:val="00320570"/>
  </w:style>
  <w:style w:type="paragraph" w:customStyle="1" w:styleId="0FED85C9C8684FC19379E3A1147A648C">
    <w:name w:val="0FED85C9C8684FC19379E3A1147A648C"/>
    <w:rsid w:val="00320570"/>
  </w:style>
  <w:style w:type="paragraph" w:customStyle="1" w:styleId="9D814DAF69094056963D374D4D54EE7C">
    <w:name w:val="9D814DAF69094056963D374D4D54EE7C"/>
    <w:rsid w:val="00320570"/>
  </w:style>
  <w:style w:type="paragraph" w:customStyle="1" w:styleId="AE97BFECB34941D89B547BA70BCBC1B8">
    <w:name w:val="AE97BFECB34941D89B547BA70BCBC1B8"/>
    <w:rsid w:val="00320570"/>
  </w:style>
  <w:style w:type="paragraph" w:customStyle="1" w:styleId="BC04A9756A96405E86BEDC3C8B241C42">
    <w:name w:val="BC04A9756A96405E86BEDC3C8B241C42"/>
    <w:rsid w:val="00320570"/>
  </w:style>
  <w:style w:type="paragraph" w:customStyle="1" w:styleId="00C9408AEB404D5D8311D170F35DE814">
    <w:name w:val="00C9408AEB404D5D8311D170F35DE814"/>
    <w:rsid w:val="00320570"/>
  </w:style>
  <w:style w:type="paragraph" w:customStyle="1" w:styleId="06EA2660153A477589A5FAD1E2429B32">
    <w:name w:val="06EA2660153A477589A5FAD1E2429B32"/>
    <w:rsid w:val="00320570"/>
  </w:style>
  <w:style w:type="paragraph" w:customStyle="1" w:styleId="05E4C545A7764AF797AC1F671A1D50CF">
    <w:name w:val="05E4C545A7764AF797AC1F671A1D50CF"/>
    <w:rsid w:val="00320570"/>
  </w:style>
  <w:style w:type="paragraph" w:customStyle="1" w:styleId="4603C4D9DB4B4B2B9766E043242FCC78">
    <w:name w:val="4603C4D9DB4B4B2B9766E043242FCC78"/>
    <w:rsid w:val="00320570"/>
  </w:style>
  <w:style w:type="paragraph" w:customStyle="1" w:styleId="288B001ECF7B4421946902233D2CFEBD">
    <w:name w:val="288B001ECF7B4421946902233D2CFEBD"/>
    <w:rsid w:val="00320570"/>
  </w:style>
  <w:style w:type="paragraph" w:customStyle="1" w:styleId="75F4945A86014A2DBF14F47E09ED35AD">
    <w:name w:val="75F4945A86014A2DBF14F47E09ED35AD"/>
    <w:rsid w:val="00320570"/>
  </w:style>
  <w:style w:type="paragraph" w:customStyle="1" w:styleId="F026B5F992DF4328A6A9CE69677CE37F">
    <w:name w:val="F026B5F992DF4328A6A9CE69677CE37F"/>
    <w:rsid w:val="00320570"/>
  </w:style>
  <w:style w:type="paragraph" w:customStyle="1" w:styleId="C6038207E4AC4C00848A4381BD0B7E33">
    <w:name w:val="C6038207E4AC4C00848A4381BD0B7E33"/>
    <w:rsid w:val="00320570"/>
  </w:style>
  <w:style w:type="paragraph" w:customStyle="1" w:styleId="FD52020DB9B34DD78E568F05FFB4A7F4">
    <w:name w:val="FD52020DB9B34DD78E568F05FFB4A7F4"/>
    <w:rsid w:val="00320570"/>
  </w:style>
  <w:style w:type="paragraph" w:customStyle="1" w:styleId="CDE735D6475D4F37AA0D3E7A1BE9A12B">
    <w:name w:val="CDE735D6475D4F37AA0D3E7A1BE9A12B"/>
    <w:rsid w:val="00320570"/>
  </w:style>
  <w:style w:type="paragraph" w:customStyle="1" w:styleId="8186440D77DB4F5B942835379A1C8839">
    <w:name w:val="8186440D77DB4F5B942835379A1C8839"/>
    <w:rsid w:val="00320570"/>
  </w:style>
  <w:style w:type="paragraph" w:customStyle="1" w:styleId="54EAC08FDC774E09AB88D41F7016A064">
    <w:name w:val="54EAC08FDC774E09AB88D41F7016A064"/>
    <w:rsid w:val="00320570"/>
  </w:style>
  <w:style w:type="paragraph" w:customStyle="1" w:styleId="F294EBE877C541319E78719DFE719E09">
    <w:name w:val="F294EBE877C541319E78719DFE719E09"/>
    <w:rsid w:val="00320570"/>
  </w:style>
  <w:style w:type="paragraph" w:customStyle="1" w:styleId="AE761FC591554BC78BA1992AF27C261B">
    <w:name w:val="AE761FC591554BC78BA1992AF27C261B"/>
    <w:rsid w:val="00320570"/>
  </w:style>
  <w:style w:type="paragraph" w:customStyle="1" w:styleId="FAE0B923E7F047B090C911E6BC045A15">
    <w:name w:val="FAE0B923E7F047B090C911E6BC045A15"/>
    <w:rsid w:val="00320570"/>
  </w:style>
  <w:style w:type="paragraph" w:customStyle="1" w:styleId="60F63EEFF8764D5CAB1E0A335383C7ED">
    <w:name w:val="60F63EEFF8764D5CAB1E0A335383C7ED"/>
    <w:rsid w:val="00320570"/>
  </w:style>
  <w:style w:type="paragraph" w:customStyle="1" w:styleId="52D330C6F8F440689F052ACACB58EEDE">
    <w:name w:val="52D330C6F8F440689F052ACACB58EEDE"/>
    <w:rsid w:val="00320570"/>
  </w:style>
  <w:style w:type="paragraph" w:customStyle="1" w:styleId="28D0DCDE089A45F1BE8280D6A567E158">
    <w:name w:val="28D0DCDE089A45F1BE8280D6A567E158"/>
    <w:rsid w:val="00320570"/>
  </w:style>
  <w:style w:type="paragraph" w:customStyle="1" w:styleId="6E038512FC734A07B2F3B7AE9734615B">
    <w:name w:val="6E038512FC734A07B2F3B7AE9734615B"/>
    <w:rsid w:val="00320570"/>
  </w:style>
  <w:style w:type="paragraph" w:customStyle="1" w:styleId="BAAA7CC195254F7799E72BE0A50F60C3">
    <w:name w:val="BAAA7CC195254F7799E72BE0A50F60C3"/>
    <w:rsid w:val="00320570"/>
  </w:style>
  <w:style w:type="paragraph" w:customStyle="1" w:styleId="EB9B442C48094E41980D018ED0E09D96">
    <w:name w:val="EB9B442C48094E41980D018ED0E09D96"/>
    <w:rsid w:val="00320570"/>
  </w:style>
  <w:style w:type="paragraph" w:customStyle="1" w:styleId="527D8498BA4A42619F820B84CA245054">
    <w:name w:val="527D8498BA4A42619F820B84CA245054"/>
    <w:rsid w:val="00320570"/>
  </w:style>
  <w:style w:type="paragraph" w:customStyle="1" w:styleId="5ABE70B048F842A6AE08EF961380220E">
    <w:name w:val="5ABE70B048F842A6AE08EF961380220E"/>
    <w:rsid w:val="00320570"/>
  </w:style>
  <w:style w:type="paragraph" w:customStyle="1" w:styleId="41AF922214C145A493F7EBE37DD75351">
    <w:name w:val="41AF922214C145A493F7EBE37DD75351"/>
    <w:rsid w:val="00320570"/>
  </w:style>
  <w:style w:type="paragraph" w:customStyle="1" w:styleId="A74E0ADF789D4AD9BE6DB29E86D4F0E9">
    <w:name w:val="A74E0ADF789D4AD9BE6DB29E86D4F0E9"/>
    <w:rsid w:val="00320570"/>
  </w:style>
  <w:style w:type="paragraph" w:customStyle="1" w:styleId="20F47454385D481581E3F9AD8890D2E5">
    <w:name w:val="20F47454385D481581E3F9AD8890D2E5"/>
    <w:rsid w:val="00320570"/>
  </w:style>
  <w:style w:type="paragraph" w:customStyle="1" w:styleId="E135D4DB7D9F4746ADA3A7DC0E04C557">
    <w:name w:val="E135D4DB7D9F4746ADA3A7DC0E04C557"/>
    <w:rsid w:val="00320570"/>
  </w:style>
  <w:style w:type="paragraph" w:customStyle="1" w:styleId="F7C931BFBEE34B2F84E7CE1F9F0573E4">
    <w:name w:val="F7C931BFBEE34B2F84E7CE1F9F0573E4"/>
    <w:rsid w:val="00320570"/>
  </w:style>
  <w:style w:type="paragraph" w:customStyle="1" w:styleId="F9B77C19ADEE47108FCDF0D628C78FE1">
    <w:name w:val="F9B77C19ADEE47108FCDF0D628C78FE1"/>
    <w:rsid w:val="00320570"/>
  </w:style>
  <w:style w:type="paragraph" w:customStyle="1" w:styleId="28595634519544FBBF53B861EE8CDB57">
    <w:name w:val="28595634519544FBBF53B861EE8CDB57"/>
    <w:rsid w:val="00320570"/>
  </w:style>
  <w:style w:type="paragraph" w:customStyle="1" w:styleId="D84279EBA8F746249EC9E77C707D2A01">
    <w:name w:val="D84279EBA8F746249EC9E77C707D2A01"/>
    <w:rsid w:val="00320570"/>
  </w:style>
  <w:style w:type="paragraph" w:customStyle="1" w:styleId="61EA8176F9BD41BB92E7936B2FC96B62">
    <w:name w:val="61EA8176F9BD41BB92E7936B2FC96B62"/>
    <w:rsid w:val="00320570"/>
  </w:style>
  <w:style w:type="paragraph" w:customStyle="1" w:styleId="FAE848BD358249979167FDCB73960C35">
    <w:name w:val="FAE848BD358249979167FDCB73960C35"/>
    <w:rsid w:val="00320570"/>
  </w:style>
  <w:style w:type="paragraph" w:customStyle="1" w:styleId="25E0686CC72F4CD0BB86E010EF447625">
    <w:name w:val="25E0686CC72F4CD0BB86E010EF447625"/>
    <w:rsid w:val="00320570"/>
  </w:style>
  <w:style w:type="paragraph" w:customStyle="1" w:styleId="7933EEE63C384A1BBFDDD0EAF72E4009">
    <w:name w:val="7933EEE63C384A1BBFDDD0EAF72E4009"/>
    <w:rsid w:val="00320570"/>
  </w:style>
  <w:style w:type="paragraph" w:customStyle="1" w:styleId="99455997F75C4730924F7A69765AECF9">
    <w:name w:val="99455997F75C4730924F7A69765AECF9"/>
    <w:rsid w:val="00320570"/>
  </w:style>
  <w:style w:type="paragraph" w:customStyle="1" w:styleId="F4C8431D140749398F016DE947B76591">
    <w:name w:val="F4C8431D140749398F016DE947B76591"/>
    <w:rsid w:val="00320570"/>
  </w:style>
  <w:style w:type="paragraph" w:customStyle="1" w:styleId="E47A7F7474CC4393BDC5303FD2DA897D">
    <w:name w:val="E47A7F7474CC4393BDC5303FD2DA897D"/>
    <w:rsid w:val="00320570"/>
  </w:style>
  <w:style w:type="paragraph" w:customStyle="1" w:styleId="3CBBF43961404D90BE033FCAE7987F6C">
    <w:name w:val="3CBBF43961404D90BE033FCAE7987F6C"/>
    <w:rsid w:val="00320570"/>
  </w:style>
  <w:style w:type="paragraph" w:customStyle="1" w:styleId="169A610B9C9948D68391CB8B7A4F638E">
    <w:name w:val="169A610B9C9948D68391CB8B7A4F638E"/>
    <w:rsid w:val="00320570"/>
  </w:style>
  <w:style w:type="paragraph" w:customStyle="1" w:styleId="7089DD4ABCFF4B44A4D72C56F2C15B64">
    <w:name w:val="7089DD4ABCFF4B44A4D72C56F2C15B64"/>
    <w:rsid w:val="00320570"/>
  </w:style>
  <w:style w:type="paragraph" w:customStyle="1" w:styleId="B5C06BBC126F49B39F296C4890A946C6">
    <w:name w:val="B5C06BBC126F49B39F296C4890A946C6"/>
    <w:rsid w:val="00320570"/>
  </w:style>
  <w:style w:type="paragraph" w:customStyle="1" w:styleId="2D8D787B18064E089E6B913351916609">
    <w:name w:val="2D8D787B18064E089E6B913351916609"/>
    <w:rsid w:val="00320570"/>
  </w:style>
  <w:style w:type="paragraph" w:customStyle="1" w:styleId="17BC77678126457D807136BAD50FAD21">
    <w:name w:val="17BC77678126457D807136BAD50FAD21"/>
    <w:rsid w:val="00320570"/>
  </w:style>
  <w:style w:type="paragraph" w:customStyle="1" w:styleId="89E719CDC33A4B65849E6E56403ABA83">
    <w:name w:val="89E719CDC33A4B65849E6E56403ABA83"/>
    <w:rsid w:val="00320570"/>
  </w:style>
  <w:style w:type="paragraph" w:customStyle="1" w:styleId="26DE01F61CFB4E6A9511A4785D9EEF4E">
    <w:name w:val="26DE01F61CFB4E6A9511A4785D9EEF4E"/>
    <w:rsid w:val="00320570"/>
  </w:style>
  <w:style w:type="paragraph" w:customStyle="1" w:styleId="EF3E5AE7FB0D44268D7EDBF7A13C31A1">
    <w:name w:val="EF3E5AE7FB0D44268D7EDBF7A13C31A1"/>
    <w:rsid w:val="00320570"/>
  </w:style>
  <w:style w:type="paragraph" w:customStyle="1" w:styleId="5048431799F8491B81DA3C3A3D0F6579">
    <w:name w:val="5048431799F8491B81DA3C3A3D0F6579"/>
    <w:rsid w:val="00320570"/>
  </w:style>
  <w:style w:type="paragraph" w:customStyle="1" w:styleId="2CCB2DDAC5E345EEB54CED3713150D55">
    <w:name w:val="2CCB2DDAC5E345EEB54CED3713150D55"/>
    <w:rsid w:val="00320570"/>
  </w:style>
  <w:style w:type="paragraph" w:customStyle="1" w:styleId="2D35EA8C723447F189CDBB14990CBB62">
    <w:name w:val="2D35EA8C723447F189CDBB14990CBB62"/>
    <w:rsid w:val="00320570"/>
  </w:style>
  <w:style w:type="paragraph" w:customStyle="1" w:styleId="1962B95B981F4256BB883A4F2764ED68">
    <w:name w:val="1962B95B981F4256BB883A4F2764ED68"/>
    <w:rsid w:val="00320570"/>
  </w:style>
  <w:style w:type="paragraph" w:customStyle="1" w:styleId="FEC1A7AA32E748399EBD9652C3B85DFA">
    <w:name w:val="FEC1A7AA32E748399EBD9652C3B85DFA"/>
    <w:rsid w:val="00320570"/>
  </w:style>
  <w:style w:type="paragraph" w:customStyle="1" w:styleId="2B359D9AA3C44DF0BD656E2794FC6604">
    <w:name w:val="2B359D9AA3C44DF0BD656E2794FC6604"/>
    <w:rsid w:val="00320570"/>
  </w:style>
  <w:style w:type="paragraph" w:customStyle="1" w:styleId="6C805CBCA37745DEA1982235CDFECF8B">
    <w:name w:val="6C805CBCA37745DEA1982235CDFECF8B"/>
    <w:rsid w:val="00320570"/>
  </w:style>
  <w:style w:type="paragraph" w:customStyle="1" w:styleId="09EA06B7A9104C568EAD6E2738C26422">
    <w:name w:val="09EA06B7A9104C568EAD6E2738C26422"/>
    <w:rsid w:val="00320570"/>
  </w:style>
  <w:style w:type="paragraph" w:customStyle="1" w:styleId="8347D06A75CE4C7292342C67A530E5E7">
    <w:name w:val="8347D06A75CE4C7292342C67A530E5E7"/>
    <w:rsid w:val="00320570"/>
  </w:style>
  <w:style w:type="paragraph" w:customStyle="1" w:styleId="DBC3B9FB3A2D4A648413BFF5C86E9129">
    <w:name w:val="DBC3B9FB3A2D4A648413BFF5C86E9129"/>
    <w:rsid w:val="00320570"/>
  </w:style>
  <w:style w:type="paragraph" w:customStyle="1" w:styleId="9E5A90C8F1424616917E0ED39C664DDE">
    <w:name w:val="9E5A90C8F1424616917E0ED39C664DDE"/>
    <w:rsid w:val="00320570"/>
  </w:style>
  <w:style w:type="paragraph" w:customStyle="1" w:styleId="D880970221A846F681E228BF7FAC0947">
    <w:name w:val="D880970221A846F681E228BF7FAC0947"/>
    <w:rsid w:val="00320570"/>
  </w:style>
  <w:style w:type="paragraph" w:customStyle="1" w:styleId="C7CDE781463A4D5FBDB72674A7211E0D">
    <w:name w:val="C7CDE781463A4D5FBDB72674A7211E0D"/>
    <w:rsid w:val="00320570"/>
  </w:style>
  <w:style w:type="paragraph" w:customStyle="1" w:styleId="0DD3C52BAEA24D89BF128F4C23F9C49B">
    <w:name w:val="0DD3C52BAEA24D89BF128F4C23F9C49B"/>
    <w:rsid w:val="00320570"/>
  </w:style>
  <w:style w:type="paragraph" w:customStyle="1" w:styleId="95E39FD407464BA0A776C12CC822E42A">
    <w:name w:val="95E39FD407464BA0A776C12CC822E42A"/>
    <w:rsid w:val="00320570"/>
  </w:style>
  <w:style w:type="paragraph" w:customStyle="1" w:styleId="EEBC1E5015644CEBAF2D5C94E32D026F">
    <w:name w:val="EEBC1E5015644CEBAF2D5C94E32D026F"/>
    <w:rsid w:val="00320570"/>
  </w:style>
  <w:style w:type="paragraph" w:customStyle="1" w:styleId="6100B7B68B644190B7F204B3A3E2D128">
    <w:name w:val="6100B7B68B644190B7F204B3A3E2D128"/>
    <w:rsid w:val="00320570"/>
  </w:style>
  <w:style w:type="paragraph" w:customStyle="1" w:styleId="7CC76427129C4516843BB9602DB107CD">
    <w:name w:val="7CC76427129C4516843BB9602DB107CD"/>
    <w:rsid w:val="00320570"/>
  </w:style>
  <w:style w:type="paragraph" w:customStyle="1" w:styleId="BB6197C5CFFF4C3EA7AB456A89825979">
    <w:name w:val="BB6197C5CFFF4C3EA7AB456A89825979"/>
    <w:rsid w:val="00320570"/>
  </w:style>
  <w:style w:type="paragraph" w:customStyle="1" w:styleId="94919EB754074B81881AB4D00A9B8F6E">
    <w:name w:val="94919EB754074B81881AB4D00A9B8F6E"/>
    <w:rsid w:val="00320570"/>
  </w:style>
  <w:style w:type="paragraph" w:customStyle="1" w:styleId="526DE9DC26D24E4994157DC00C1F7CF6">
    <w:name w:val="526DE9DC26D24E4994157DC00C1F7CF6"/>
    <w:rsid w:val="00320570"/>
  </w:style>
  <w:style w:type="paragraph" w:customStyle="1" w:styleId="F6C83F679E254CDE851B79AB2CDB6E54">
    <w:name w:val="F6C83F679E254CDE851B79AB2CDB6E54"/>
    <w:rsid w:val="00320570"/>
  </w:style>
  <w:style w:type="paragraph" w:customStyle="1" w:styleId="B2171C4DEB7B42A78F7C4481780E80B7">
    <w:name w:val="B2171C4DEB7B42A78F7C4481780E80B7"/>
    <w:rsid w:val="00320570"/>
  </w:style>
  <w:style w:type="paragraph" w:customStyle="1" w:styleId="3B2EA55B94354464825FF3F441F6CB3B">
    <w:name w:val="3B2EA55B94354464825FF3F441F6CB3B"/>
    <w:rsid w:val="00320570"/>
  </w:style>
  <w:style w:type="paragraph" w:customStyle="1" w:styleId="D6059FE088064BF99C6B47B775A1C546">
    <w:name w:val="D6059FE088064BF99C6B47B775A1C546"/>
    <w:rsid w:val="00320570"/>
  </w:style>
  <w:style w:type="paragraph" w:customStyle="1" w:styleId="257D24AE7AEF4321AA3E9F3062ABD84C">
    <w:name w:val="257D24AE7AEF4321AA3E9F3062ABD84C"/>
    <w:rsid w:val="00320570"/>
  </w:style>
  <w:style w:type="paragraph" w:customStyle="1" w:styleId="1AF2AFD78CC6473584BB366BFAD39398">
    <w:name w:val="1AF2AFD78CC6473584BB366BFAD39398"/>
    <w:rsid w:val="00320570"/>
  </w:style>
  <w:style w:type="paragraph" w:customStyle="1" w:styleId="CFA127011AE244138B80FBD9B799BD74">
    <w:name w:val="CFA127011AE244138B80FBD9B799BD74"/>
    <w:rsid w:val="00320570"/>
  </w:style>
  <w:style w:type="paragraph" w:customStyle="1" w:styleId="B9AF26E5A206493994EE06C410335BF2">
    <w:name w:val="B9AF26E5A206493994EE06C410335BF2"/>
    <w:rsid w:val="00320570"/>
  </w:style>
  <w:style w:type="paragraph" w:customStyle="1" w:styleId="3415529295DD4AB5A51007C4402EC8EB">
    <w:name w:val="3415529295DD4AB5A51007C4402EC8EB"/>
    <w:rsid w:val="00320570"/>
  </w:style>
  <w:style w:type="paragraph" w:customStyle="1" w:styleId="023AC611AA024A7BAF29C0336A8DCD74">
    <w:name w:val="023AC611AA024A7BAF29C0336A8DCD74"/>
    <w:rsid w:val="00320570"/>
  </w:style>
  <w:style w:type="paragraph" w:customStyle="1" w:styleId="5CBB8AD26E2B42E9B009F04ADF7E3CAA">
    <w:name w:val="5CBB8AD26E2B42E9B009F04ADF7E3CAA"/>
    <w:rsid w:val="00320570"/>
  </w:style>
  <w:style w:type="paragraph" w:customStyle="1" w:styleId="0A14B10B4DDF46A7B70C77EA65C8B3F6">
    <w:name w:val="0A14B10B4DDF46A7B70C77EA65C8B3F6"/>
    <w:rsid w:val="00320570"/>
  </w:style>
  <w:style w:type="paragraph" w:customStyle="1" w:styleId="7554C7BC9C634B23993410093C932949">
    <w:name w:val="7554C7BC9C634B23993410093C932949"/>
    <w:rsid w:val="00320570"/>
  </w:style>
  <w:style w:type="paragraph" w:customStyle="1" w:styleId="8C57886854C44F968BE51E03F12189E0">
    <w:name w:val="8C57886854C44F968BE51E03F12189E0"/>
    <w:rsid w:val="00320570"/>
  </w:style>
  <w:style w:type="paragraph" w:customStyle="1" w:styleId="8F709754EAB445BDBB0209DE1B06CD71">
    <w:name w:val="8F709754EAB445BDBB0209DE1B06CD71"/>
    <w:rsid w:val="00320570"/>
  </w:style>
  <w:style w:type="paragraph" w:customStyle="1" w:styleId="79534F44CDBD4B8FA0643FEDDC4823AD">
    <w:name w:val="79534F44CDBD4B8FA0643FEDDC4823AD"/>
    <w:rsid w:val="00320570"/>
  </w:style>
  <w:style w:type="paragraph" w:customStyle="1" w:styleId="0195D8D7B4F14325A028DD2C341CBCE5">
    <w:name w:val="0195D8D7B4F14325A028DD2C341CBCE5"/>
    <w:rsid w:val="00320570"/>
  </w:style>
  <w:style w:type="paragraph" w:customStyle="1" w:styleId="EA2DDBCF1A9942F9A465F5D2DD4284A7">
    <w:name w:val="EA2DDBCF1A9942F9A465F5D2DD4284A7"/>
    <w:rsid w:val="00320570"/>
  </w:style>
  <w:style w:type="paragraph" w:customStyle="1" w:styleId="29A463706AF74ED391D1FB4FDD94E6FE">
    <w:name w:val="29A463706AF74ED391D1FB4FDD94E6FE"/>
    <w:rsid w:val="00320570"/>
  </w:style>
  <w:style w:type="paragraph" w:customStyle="1" w:styleId="F8631012AA724C4DB9F2752D4508E681">
    <w:name w:val="F8631012AA724C4DB9F2752D4508E681"/>
    <w:rsid w:val="00320570"/>
  </w:style>
  <w:style w:type="paragraph" w:customStyle="1" w:styleId="299A65DDE76746AD81F4273AAD5B90BE">
    <w:name w:val="299A65DDE76746AD81F4273AAD5B90BE"/>
    <w:rsid w:val="00320570"/>
  </w:style>
  <w:style w:type="paragraph" w:customStyle="1" w:styleId="9C7B78707E244F9ABF6765C3B8D04D1C">
    <w:name w:val="9C7B78707E244F9ABF6765C3B8D04D1C"/>
    <w:rsid w:val="00320570"/>
  </w:style>
  <w:style w:type="paragraph" w:customStyle="1" w:styleId="0A21E8D711654E51A1320596535957BF">
    <w:name w:val="0A21E8D711654E51A1320596535957BF"/>
    <w:rsid w:val="00320570"/>
  </w:style>
  <w:style w:type="paragraph" w:customStyle="1" w:styleId="BC7B41FC170F422D865773667C22A8AE">
    <w:name w:val="BC7B41FC170F422D865773667C22A8AE"/>
    <w:rsid w:val="00320570"/>
  </w:style>
  <w:style w:type="paragraph" w:customStyle="1" w:styleId="BF7563AAFE844794AE9EF8A132B34500">
    <w:name w:val="BF7563AAFE844794AE9EF8A132B34500"/>
    <w:rsid w:val="00320570"/>
  </w:style>
  <w:style w:type="paragraph" w:customStyle="1" w:styleId="9C85A57C0B5048BB8DBA40C1C28DAA59">
    <w:name w:val="9C85A57C0B5048BB8DBA40C1C28DAA59"/>
    <w:rsid w:val="00320570"/>
  </w:style>
  <w:style w:type="paragraph" w:customStyle="1" w:styleId="1EB92AE1938B437382F5B7433D245BCE">
    <w:name w:val="1EB92AE1938B437382F5B7433D245BCE"/>
    <w:rsid w:val="00320570"/>
  </w:style>
  <w:style w:type="paragraph" w:customStyle="1" w:styleId="53C2274A89594AD19D312596ABA1D2FD">
    <w:name w:val="53C2274A89594AD19D312596ABA1D2FD"/>
    <w:rsid w:val="00320570"/>
  </w:style>
  <w:style w:type="paragraph" w:customStyle="1" w:styleId="15CAC03E6208444E973A1CA0D6730F66">
    <w:name w:val="15CAC03E6208444E973A1CA0D6730F66"/>
    <w:rsid w:val="00320570"/>
  </w:style>
  <w:style w:type="paragraph" w:customStyle="1" w:styleId="E5631A19C530492BAB2A81840FE09A13">
    <w:name w:val="E5631A19C530492BAB2A81840FE09A13"/>
    <w:rsid w:val="00320570"/>
  </w:style>
  <w:style w:type="paragraph" w:customStyle="1" w:styleId="95F152050C5A4B419CDFE81873FECA59">
    <w:name w:val="95F152050C5A4B419CDFE81873FECA59"/>
    <w:rsid w:val="00320570"/>
  </w:style>
  <w:style w:type="paragraph" w:customStyle="1" w:styleId="21C116674CD0466698D6F94B6AC2875E">
    <w:name w:val="21C116674CD0466698D6F94B6AC2875E"/>
    <w:rsid w:val="00320570"/>
  </w:style>
  <w:style w:type="paragraph" w:customStyle="1" w:styleId="CE9620955B764DC9AC62F285042155FA">
    <w:name w:val="CE9620955B764DC9AC62F285042155FA"/>
    <w:rsid w:val="00320570"/>
  </w:style>
  <w:style w:type="paragraph" w:customStyle="1" w:styleId="B9864BC0D0574615B966FB6751ED7A34">
    <w:name w:val="B9864BC0D0574615B966FB6751ED7A34"/>
    <w:rsid w:val="00320570"/>
  </w:style>
  <w:style w:type="paragraph" w:customStyle="1" w:styleId="283559E27A51455A94309AF2E613290F">
    <w:name w:val="283559E27A51455A94309AF2E613290F"/>
    <w:rsid w:val="00320570"/>
  </w:style>
  <w:style w:type="paragraph" w:customStyle="1" w:styleId="CADAB436B0F44ECC97D48C73B00ED7BA">
    <w:name w:val="CADAB436B0F44ECC97D48C73B00ED7BA"/>
    <w:rsid w:val="00320570"/>
  </w:style>
  <w:style w:type="paragraph" w:customStyle="1" w:styleId="3BCB1100BE7A4D7F943633961128ECFC">
    <w:name w:val="3BCB1100BE7A4D7F943633961128ECFC"/>
    <w:rsid w:val="00320570"/>
  </w:style>
  <w:style w:type="paragraph" w:customStyle="1" w:styleId="6186DEB83F934AF49728E6215E20A0C8">
    <w:name w:val="6186DEB83F934AF49728E6215E20A0C8"/>
    <w:rsid w:val="00320570"/>
  </w:style>
  <w:style w:type="paragraph" w:customStyle="1" w:styleId="37C94407D1544B15BDB817F84A0C4A10">
    <w:name w:val="37C94407D1544B15BDB817F84A0C4A10"/>
    <w:rsid w:val="00320570"/>
  </w:style>
  <w:style w:type="paragraph" w:customStyle="1" w:styleId="759C9E8F23F6428FAA64EE4E30E71DD2">
    <w:name w:val="759C9E8F23F6428FAA64EE4E30E71DD2"/>
    <w:rsid w:val="00320570"/>
  </w:style>
  <w:style w:type="paragraph" w:customStyle="1" w:styleId="6CA0A7ACA40544C78E2A99B6843A5F18">
    <w:name w:val="6CA0A7ACA40544C78E2A99B6843A5F18"/>
    <w:rsid w:val="00320570"/>
  </w:style>
  <w:style w:type="paragraph" w:customStyle="1" w:styleId="2D2B338B1E224E2FBB3EF9DAE144D570">
    <w:name w:val="2D2B338B1E224E2FBB3EF9DAE144D570"/>
    <w:rsid w:val="00320570"/>
  </w:style>
  <w:style w:type="paragraph" w:customStyle="1" w:styleId="47ECEEE209E343A18E8D711EC2980193">
    <w:name w:val="47ECEEE209E343A18E8D711EC2980193"/>
    <w:rsid w:val="00320570"/>
  </w:style>
  <w:style w:type="paragraph" w:customStyle="1" w:styleId="641AC3CFC7B042A09C8E72E1BACA2754">
    <w:name w:val="641AC3CFC7B042A09C8E72E1BACA2754"/>
    <w:rsid w:val="00320570"/>
  </w:style>
  <w:style w:type="paragraph" w:customStyle="1" w:styleId="C9CA8E4BAC004C73BEC5151DC36AD7E6">
    <w:name w:val="C9CA8E4BAC004C73BEC5151DC36AD7E6"/>
    <w:rsid w:val="00320570"/>
  </w:style>
  <w:style w:type="paragraph" w:customStyle="1" w:styleId="6EC9AFAFA8B4432986CD273EF821EA00">
    <w:name w:val="6EC9AFAFA8B4432986CD273EF821EA00"/>
    <w:rsid w:val="00320570"/>
  </w:style>
  <w:style w:type="paragraph" w:customStyle="1" w:styleId="61DAF3597654458EBEF32577AA6DE9F5">
    <w:name w:val="61DAF3597654458EBEF32577AA6DE9F5"/>
    <w:rsid w:val="00320570"/>
  </w:style>
  <w:style w:type="paragraph" w:customStyle="1" w:styleId="8F0F945FFF554E4389C799B03F5E6DE3">
    <w:name w:val="8F0F945FFF554E4389C799B03F5E6DE3"/>
    <w:rsid w:val="00320570"/>
  </w:style>
  <w:style w:type="paragraph" w:customStyle="1" w:styleId="A37403AD09594536A8E0125E0B8BC3E8">
    <w:name w:val="A37403AD09594536A8E0125E0B8BC3E8"/>
    <w:rsid w:val="00320570"/>
  </w:style>
  <w:style w:type="paragraph" w:customStyle="1" w:styleId="78515DFAB2144B9588DF21B1B9FBF540">
    <w:name w:val="78515DFAB2144B9588DF21B1B9FBF540"/>
    <w:rsid w:val="00320570"/>
  </w:style>
  <w:style w:type="paragraph" w:customStyle="1" w:styleId="D2D1F15ADA924FBBBA1CF16C931E29F3">
    <w:name w:val="D2D1F15ADA924FBBBA1CF16C931E29F3"/>
    <w:rsid w:val="00320570"/>
  </w:style>
  <w:style w:type="paragraph" w:customStyle="1" w:styleId="1062D82A78A8495D9EBB3CA1856431E1">
    <w:name w:val="1062D82A78A8495D9EBB3CA1856431E1"/>
    <w:rsid w:val="00320570"/>
  </w:style>
  <w:style w:type="paragraph" w:customStyle="1" w:styleId="A0F0D5950C8E4E108AB7D21462731AB1">
    <w:name w:val="A0F0D5950C8E4E108AB7D21462731AB1"/>
    <w:rsid w:val="00320570"/>
  </w:style>
  <w:style w:type="paragraph" w:customStyle="1" w:styleId="D834A334565D477E975DE5A2A8C12077">
    <w:name w:val="D834A334565D477E975DE5A2A8C12077"/>
    <w:rsid w:val="00320570"/>
  </w:style>
  <w:style w:type="paragraph" w:customStyle="1" w:styleId="5B16674C23004203A886990DA6CE7A95">
    <w:name w:val="5B16674C23004203A886990DA6CE7A95"/>
    <w:rsid w:val="00320570"/>
  </w:style>
  <w:style w:type="paragraph" w:customStyle="1" w:styleId="C4630E43BC544032BAB8DD745A1B4856">
    <w:name w:val="C4630E43BC544032BAB8DD745A1B4856"/>
    <w:rsid w:val="00320570"/>
  </w:style>
  <w:style w:type="paragraph" w:customStyle="1" w:styleId="F29BEB2EFD2C4DB78884FE6D9B164922">
    <w:name w:val="F29BEB2EFD2C4DB78884FE6D9B164922"/>
    <w:rsid w:val="00320570"/>
  </w:style>
  <w:style w:type="paragraph" w:customStyle="1" w:styleId="9848758B40DF46BEA72E9D5829A56216">
    <w:name w:val="9848758B40DF46BEA72E9D5829A56216"/>
    <w:rsid w:val="00320570"/>
  </w:style>
  <w:style w:type="paragraph" w:customStyle="1" w:styleId="130ECBD6DF8F4FB1B3D92EF0EF5EA287">
    <w:name w:val="130ECBD6DF8F4FB1B3D92EF0EF5EA287"/>
    <w:rsid w:val="00320570"/>
  </w:style>
  <w:style w:type="paragraph" w:customStyle="1" w:styleId="2967E0B74DE44718A84E046159178377">
    <w:name w:val="2967E0B74DE44718A84E046159178377"/>
    <w:rsid w:val="00320570"/>
  </w:style>
  <w:style w:type="paragraph" w:customStyle="1" w:styleId="D92692C0D2B341988893A4F8C9FEA4BD">
    <w:name w:val="D92692C0D2B341988893A4F8C9FEA4BD"/>
    <w:rsid w:val="00320570"/>
  </w:style>
  <w:style w:type="paragraph" w:customStyle="1" w:styleId="514B5618CD984503877AEF47D9C2DDB0">
    <w:name w:val="514B5618CD984503877AEF47D9C2DDB0"/>
    <w:rsid w:val="00320570"/>
  </w:style>
  <w:style w:type="paragraph" w:customStyle="1" w:styleId="757A32E077A449E787ED7A5F84C79952">
    <w:name w:val="757A32E077A449E787ED7A5F84C79952"/>
    <w:rsid w:val="00320570"/>
  </w:style>
  <w:style w:type="paragraph" w:customStyle="1" w:styleId="F19E90C020DA4494B836E243C4E17725">
    <w:name w:val="F19E90C020DA4494B836E243C4E17725"/>
    <w:rsid w:val="00320570"/>
  </w:style>
  <w:style w:type="paragraph" w:customStyle="1" w:styleId="5E3557BA663E4462A5FE884C33C7C0F6">
    <w:name w:val="5E3557BA663E4462A5FE884C33C7C0F6"/>
    <w:rsid w:val="00320570"/>
  </w:style>
  <w:style w:type="paragraph" w:customStyle="1" w:styleId="223D3CD0916B41899AC032000F3CE6ED">
    <w:name w:val="223D3CD0916B41899AC032000F3CE6ED"/>
    <w:rsid w:val="00320570"/>
  </w:style>
  <w:style w:type="paragraph" w:customStyle="1" w:styleId="7760F3F58CBA4A62B321BB170EF50A28">
    <w:name w:val="7760F3F58CBA4A62B321BB170EF50A28"/>
    <w:rsid w:val="00320570"/>
  </w:style>
  <w:style w:type="paragraph" w:customStyle="1" w:styleId="F20D5ECA89814EABBDD81986DB386882">
    <w:name w:val="F20D5ECA89814EABBDD81986DB386882"/>
    <w:rsid w:val="00320570"/>
  </w:style>
  <w:style w:type="paragraph" w:customStyle="1" w:styleId="2EBB625F0D0D4198A84D34B37E56812A">
    <w:name w:val="2EBB625F0D0D4198A84D34B37E56812A"/>
    <w:rsid w:val="00320570"/>
  </w:style>
  <w:style w:type="paragraph" w:customStyle="1" w:styleId="20EC2718B0CF41E1AC3F071651FE78A9">
    <w:name w:val="20EC2718B0CF41E1AC3F071651FE78A9"/>
    <w:rsid w:val="00320570"/>
  </w:style>
  <w:style w:type="paragraph" w:customStyle="1" w:styleId="C0EEE2B62D794271B9F8A45AF1AFCCBD">
    <w:name w:val="C0EEE2B62D794271B9F8A45AF1AFCCBD"/>
    <w:rsid w:val="00320570"/>
  </w:style>
  <w:style w:type="paragraph" w:customStyle="1" w:styleId="E9A1C8DC03FD422DB1D7E496C1FBD4DB">
    <w:name w:val="E9A1C8DC03FD422DB1D7E496C1FBD4DB"/>
    <w:rsid w:val="00320570"/>
  </w:style>
  <w:style w:type="paragraph" w:customStyle="1" w:styleId="02172DCA252242689836AABB6C8E09E5">
    <w:name w:val="02172DCA252242689836AABB6C8E09E5"/>
    <w:rsid w:val="00320570"/>
  </w:style>
  <w:style w:type="paragraph" w:customStyle="1" w:styleId="1883A13D254F44A7B724D33F3131E525">
    <w:name w:val="1883A13D254F44A7B724D33F3131E525"/>
    <w:rsid w:val="00320570"/>
  </w:style>
  <w:style w:type="paragraph" w:customStyle="1" w:styleId="FBDFB5D3EAE54E75B3278F517E7B784D">
    <w:name w:val="FBDFB5D3EAE54E75B3278F517E7B784D"/>
    <w:rsid w:val="00320570"/>
  </w:style>
  <w:style w:type="paragraph" w:customStyle="1" w:styleId="3F583F74F96746B2B6813DED170370CF">
    <w:name w:val="3F583F74F96746B2B6813DED170370CF"/>
    <w:rsid w:val="00320570"/>
  </w:style>
  <w:style w:type="paragraph" w:customStyle="1" w:styleId="C5530F21A65148F0829FF02061EF933F">
    <w:name w:val="C5530F21A65148F0829FF02061EF933F"/>
    <w:rsid w:val="00320570"/>
  </w:style>
  <w:style w:type="paragraph" w:customStyle="1" w:styleId="B1E39CA922974DFFA377B131AE3ECA31">
    <w:name w:val="B1E39CA922974DFFA377B131AE3ECA31"/>
    <w:rsid w:val="00320570"/>
  </w:style>
  <w:style w:type="paragraph" w:customStyle="1" w:styleId="1E7EFFB3CCEE4802BB7602EFD84765BC">
    <w:name w:val="1E7EFFB3CCEE4802BB7602EFD84765BC"/>
    <w:rsid w:val="00320570"/>
  </w:style>
  <w:style w:type="paragraph" w:customStyle="1" w:styleId="1E8324EBC844463E85433EE549158C9B">
    <w:name w:val="1E8324EBC844463E85433EE549158C9B"/>
    <w:rsid w:val="00320570"/>
  </w:style>
  <w:style w:type="paragraph" w:customStyle="1" w:styleId="DE627B122010435985CD5929BCB884D8">
    <w:name w:val="DE627B122010435985CD5929BCB884D8"/>
    <w:rsid w:val="00320570"/>
  </w:style>
  <w:style w:type="paragraph" w:customStyle="1" w:styleId="64CE5CB69A7E4BCF8AA6D1D9D463128C">
    <w:name w:val="64CE5CB69A7E4BCF8AA6D1D9D463128C"/>
    <w:rsid w:val="00320570"/>
  </w:style>
  <w:style w:type="paragraph" w:customStyle="1" w:styleId="9C826A0FEA5F46AD97A559AC0651FB52">
    <w:name w:val="9C826A0FEA5F46AD97A559AC0651FB52"/>
    <w:rsid w:val="00320570"/>
  </w:style>
  <w:style w:type="paragraph" w:customStyle="1" w:styleId="3E6D711A390444068C90FEA760F46914">
    <w:name w:val="3E6D711A390444068C90FEA760F46914"/>
    <w:rsid w:val="00320570"/>
  </w:style>
  <w:style w:type="paragraph" w:customStyle="1" w:styleId="5C4DEE1B803A4D11B3ECA58519484E0C">
    <w:name w:val="5C4DEE1B803A4D11B3ECA58519484E0C"/>
    <w:rsid w:val="00320570"/>
  </w:style>
  <w:style w:type="paragraph" w:customStyle="1" w:styleId="06BC254643A7474E97E1EAAF6765602F">
    <w:name w:val="06BC254643A7474E97E1EAAF6765602F"/>
    <w:rsid w:val="00320570"/>
  </w:style>
  <w:style w:type="paragraph" w:customStyle="1" w:styleId="B4429607EAA342C9841A280E92BF011D">
    <w:name w:val="B4429607EAA342C9841A280E92BF011D"/>
    <w:rsid w:val="00320570"/>
  </w:style>
  <w:style w:type="paragraph" w:customStyle="1" w:styleId="86B3A4D81D2F46478F4EB0241E7CD7F5">
    <w:name w:val="86B3A4D81D2F46478F4EB0241E7CD7F5"/>
    <w:rsid w:val="00320570"/>
  </w:style>
  <w:style w:type="paragraph" w:customStyle="1" w:styleId="55D005A37B544032AFBB91136D802699">
    <w:name w:val="55D005A37B544032AFBB91136D802699"/>
    <w:rsid w:val="00320570"/>
  </w:style>
  <w:style w:type="paragraph" w:customStyle="1" w:styleId="24E39621FB4E4561A5EB708204E9C57B">
    <w:name w:val="24E39621FB4E4561A5EB708204E9C57B"/>
    <w:rsid w:val="00320570"/>
  </w:style>
  <w:style w:type="paragraph" w:customStyle="1" w:styleId="9466CE4D5B904B2BB380D0FF9DC6F78C">
    <w:name w:val="9466CE4D5B904B2BB380D0FF9DC6F78C"/>
    <w:rsid w:val="00320570"/>
  </w:style>
  <w:style w:type="paragraph" w:customStyle="1" w:styleId="FC682923BA404C77A4E7C47BB53BF1EC">
    <w:name w:val="FC682923BA404C77A4E7C47BB53BF1EC"/>
    <w:rsid w:val="00320570"/>
  </w:style>
  <w:style w:type="paragraph" w:customStyle="1" w:styleId="CB79F6C8D4B840529830F705F128D214">
    <w:name w:val="CB79F6C8D4B840529830F705F128D214"/>
    <w:rsid w:val="00320570"/>
  </w:style>
  <w:style w:type="paragraph" w:customStyle="1" w:styleId="9632A5650CDA436A9BA8CA19694598BD">
    <w:name w:val="9632A5650CDA436A9BA8CA19694598BD"/>
    <w:rsid w:val="00320570"/>
  </w:style>
  <w:style w:type="paragraph" w:customStyle="1" w:styleId="91F368FA4FCA4DCD82BF243BAD2C6558">
    <w:name w:val="91F368FA4FCA4DCD82BF243BAD2C6558"/>
    <w:rsid w:val="00320570"/>
  </w:style>
  <w:style w:type="paragraph" w:customStyle="1" w:styleId="98770E62C23D476DA960474D3152C95B">
    <w:name w:val="98770E62C23D476DA960474D3152C95B"/>
    <w:rsid w:val="00320570"/>
  </w:style>
  <w:style w:type="paragraph" w:customStyle="1" w:styleId="E858468928AC4428B70039485CCAA885">
    <w:name w:val="E858468928AC4428B70039485CCAA885"/>
    <w:rsid w:val="00320570"/>
  </w:style>
  <w:style w:type="paragraph" w:customStyle="1" w:styleId="CD0DF913249A4EEDABFA719AAA012027">
    <w:name w:val="CD0DF913249A4EEDABFA719AAA012027"/>
    <w:rsid w:val="00320570"/>
  </w:style>
  <w:style w:type="paragraph" w:customStyle="1" w:styleId="D98B706CE09C4E728E057AB2BB091222">
    <w:name w:val="D98B706CE09C4E728E057AB2BB091222"/>
    <w:rsid w:val="00320570"/>
  </w:style>
  <w:style w:type="paragraph" w:customStyle="1" w:styleId="7EE93671725146C7A8A6F63A485B0083">
    <w:name w:val="7EE93671725146C7A8A6F63A485B0083"/>
    <w:rsid w:val="00320570"/>
  </w:style>
  <w:style w:type="paragraph" w:customStyle="1" w:styleId="06DCF415592446EBB098650D791ADEF9">
    <w:name w:val="06DCF415592446EBB098650D791ADEF9"/>
    <w:rsid w:val="00320570"/>
  </w:style>
  <w:style w:type="paragraph" w:customStyle="1" w:styleId="67DC858E3833442AAA07F6B78EA8F106">
    <w:name w:val="67DC858E3833442AAA07F6B78EA8F106"/>
    <w:rsid w:val="00320570"/>
  </w:style>
  <w:style w:type="paragraph" w:customStyle="1" w:styleId="DEBDDD2D32144B1BA30A5A3104845C4F">
    <w:name w:val="DEBDDD2D32144B1BA30A5A3104845C4F"/>
    <w:rsid w:val="00320570"/>
  </w:style>
  <w:style w:type="paragraph" w:customStyle="1" w:styleId="25B208F851C44F56BB2A397C369DF194">
    <w:name w:val="25B208F851C44F56BB2A397C369DF194"/>
    <w:rsid w:val="00320570"/>
  </w:style>
  <w:style w:type="paragraph" w:customStyle="1" w:styleId="954189D59FC248AFBBF5EBD2067229E2">
    <w:name w:val="954189D59FC248AFBBF5EBD2067229E2"/>
    <w:rsid w:val="00320570"/>
  </w:style>
  <w:style w:type="paragraph" w:customStyle="1" w:styleId="0F85AD386E414E798FBEA8BA94DB0EE3">
    <w:name w:val="0F85AD386E414E798FBEA8BA94DB0EE3"/>
    <w:rsid w:val="00320570"/>
  </w:style>
  <w:style w:type="paragraph" w:customStyle="1" w:styleId="7882CFD2519C47C5A8FC389E16F002DC">
    <w:name w:val="7882CFD2519C47C5A8FC389E16F002DC"/>
    <w:rsid w:val="00320570"/>
  </w:style>
  <w:style w:type="paragraph" w:customStyle="1" w:styleId="1EFF4121029D4C2CBAF0B7C9B8F6B31B">
    <w:name w:val="1EFF4121029D4C2CBAF0B7C9B8F6B31B"/>
    <w:rsid w:val="00320570"/>
  </w:style>
  <w:style w:type="paragraph" w:customStyle="1" w:styleId="6322D53B7C4D40738E4AB01744C927D7">
    <w:name w:val="6322D53B7C4D40738E4AB01744C927D7"/>
    <w:rsid w:val="00320570"/>
  </w:style>
  <w:style w:type="paragraph" w:customStyle="1" w:styleId="8ACD998C02BB4D48B42A3709CA1F2737">
    <w:name w:val="8ACD998C02BB4D48B42A3709CA1F2737"/>
    <w:rsid w:val="00320570"/>
  </w:style>
  <w:style w:type="paragraph" w:customStyle="1" w:styleId="47C406D92C5D4DBEAB21AEA4097826AC">
    <w:name w:val="47C406D92C5D4DBEAB21AEA4097826AC"/>
    <w:rsid w:val="00320570"/>
  </w:style>
  <w:style w:type="paragraph" w:customStyle="1" w:styleId="FE5261D6BD6D4825BF59538FBB25990E">
    <w:name w:val="FE5261D6BD6D4825BF59538FBB25990E"/>
    <w:rsid w:val="00320570"/>
  </w:style>
  <w:style w:type="paragraph" w:customStyle="1" w:styleId="940D6B1B6E874CACAF47E292FDD4B082">
    <w:name w:val="940D6B1B6E874CACAF47E292FDD4B082"/>
    <w:rsid w:val="00320570"/>
  </w:style>
  <w:style w:type="paragraph" w:customStyle="1" w:styleId="E84612DB0C5D483DB7540DC4AB8C9270">
    <w:name w:val="E84612DB0C5D483DB7540DC4AB8C9270"/>
    <w:rsid w:val="00320570"/>
  </w:style>
  <w:style w:type="paragraph" w:customStyle="1" w:styleId="4E9F9910E43443D285C4C771872A8F21">
    <w:name w:val="4E9F9910E43443D285C4C771872A8F21"/>
    <w:rsid w:val="00320570"/>
  </w:style>
  <w:style w:type="paragraph" w:customStyle="1" w:styleId="CD805A5351AD44ED8C24AFDD45DE46E4">
    <w:name w:val="CD805A5351AD44ED8C24AFDD45DE46E4"/>
    <w:rsid w:val="00320570"/>
  </w:style>
  <w:style w:type="paragraph" w:customStyle="1" w:styleId="163D6F10D5FC4780BE62D9E1B490636E">
    <w:name w:val="163D6F10D5FC4780BE62D9E1B490636E"/>
    <w:rsid w:val="00320570"/>
  </w:style>
  <w:style w:type="paragraph" w:customStyle="1" w:styleId="21444875B3224407A2E9354641ABBFC3">
    <w:name w:val="21444875B3224407A2E9354641ABBFC3"/>
    <w:rsid w:val="00320570"/>
  </w:style>
  <w:style w:type="paragraph" w:customStyle="1" w:styleId="B7BA3E4CD90F46FEBFBE1F9773A28095">
    <w:name w:val="B7BA3E4CD90F46FEBFBE1F9773A28095"/>
    <w:rsid w:val="00320570"/>
  </w:style>
  <w:style w:type="paragraph" w:customStyle="1" w:styleId="DB4F75B9A4D54198A9D40D490FA35DC3">
    <w:name w:val="DB4F75B9A4D54198A9D40D490FA35DC3"/>
    <w:rsid w:val="00320570"/>
  </w:style>
  <w:style w:type="paragraph" w:customStyle="1" w:styleId="2D73888D92EC4D3BB8C894D000761937">
    <w:name w:val="2D73888D92EC4D3BB8C894D000761937"/>
    <w:rsid w:val="00320570"/>
  </w:style>
  <w:style w:type="paragraph" w:customStyle="1" w:styleId="2FEC6574A0F84A14AC4C561C5676C4C4">
    <w:name w:val="2FEC6574A0F84A14AC4C561C5676C4C4"/>
    <w:rsid w:val="00320570"/>
  </w:style>
  <w:style w:type="paragraph" w:customStyle="1" w:styleId="011EA3DD5D0E46AEA7F9F0CA6833BCD1">
    <w:name w:val="011EA3DD5D0E46AEA7F9F0CA6833BCD1"/>
    <w:rsid w:val="00320570"/>
  </w:style>
  <w:style w:type="paragraph" w:customStyle="1" w:styleId="364E8F591CA8484CBDD4AEA7F3FEFC6D">
    <w:name w:val="364E8F591CA8484CBDD4AEA7F3FEFC6D"/>
    <w:rsid w:val="00320570"/>
  </w:style>
  <w:style w:type="paragraph" w:customStyle="1" w:styleId="DC70EBB668C1486CA81A527283209405">
    <w:name w:val="DC70EBB668C1486CA81A527283209405"/>
    <w:rsid w:val="00320570"/>
  </w:style>
  <w:style w:type="paragraph" w:customStyle="1" w:styleId="B10DE4DB718A4F67B4970528A6EEB4E0">
    <w:name w:val="B10DE4DB718A4F67B4970528A6EEB4E0"/>
    <w:rsid w:val="00320570"/>
  </w:style>
  <w:style w:type="paragraph" w:customStyle="1" w:styleId="BA16F244969241D9B6217058A8BA3E57">
    <w:name w:val="BA16F244969241D9B6217058A8BA3E57"/>
    <w:rsid w:val="00320570"/>
  </w:style>
  <w:style w:type="paragraph" w:customStyle="1" w:styleId="16DF4A8CF9DD48EC8A251115B6B6EE4A">
    <w:name w:val="16DF4A8CF9DD48EC8A251115B6B6EE4A"/>
    <w:rsid w:val="00320570"/>
  </w:style>
  <w:style w:type="paragraph" w:customStyle="1" w:styleId="A61659B5F0CB4F258D56E92A2B5A7F22">
    <w:name w:val="A61659B5F0CB4F258D56E92A2B5A7F22"/>
    <w:rsid w:val="00320570"/>
  </w:style>
  <w:style w:type="paragraph" w:customStyle="1" w:styleId="3162CE0F736A43579523A02DB168095B">
    <w:name w:val="3162CE0F736A43579523A02DB168095B"/>
    <w:rsid w:val="00320570"/>
  </w:style>
  <w:style w:type="paragraph" w:customStyle="1" w:styleId="32600EE684194208AF3D2B4048EBAD6B">
    <w:name w:val="32600EE684194208AF3D2B4048EBAD6B"/>
    <w:rsid w:val="00320570"/>
  </w:style>
  <w:style w:type="paragraph" w:customStyle="1" w:styleId="833B1B65C17F49CEADAAB40388A39390">
    <w:name w:val="833B1B65C17F49CEADAAB40388A39390"/>
    <w:rsid w:val="00320570"/>
  </w:style>
  <w:style w:type="paragraph" w:customStyle="1" w:styleId="96FA1D1650A248D8A0590BA50DA1A6A0">
    <w:name w:val="96FA1D1650A248D8A0590BA50DA1A6A0"/>
    <w:rsid w:val="00320570"/>
  </w:style>
  <w:style w:type="paragraph" w:customStyle="1" w:styleId="78660BD426854AC3B5B6AA645631C31C">
    <w:name w:val="78660BD426854AC3B5B6AA645631C31C"/>
    <w:rsid w:val="00320570"/>
  </w:style>
  <w:style w:type="paragraph" w:customStyle="1" w:styleId="A08DB3FEA2834B27A9E1D0CFB896CF05">
    <w:name w:val="A08DB3FEA2834B27A9E1D0CFB896CF05"/>
    <w:rsid w:val="00320570"/>
  </w:style>
  <w:style w:type="paragraph" w:customStyle="1" w:styleId="A0FA863B45064E92B2E3E04750876296">
    <w:name w:val="A0FA863B45064E92B2E3E04750876296"/>
    <w:rsid w:val="00320570"/>
  </w:style>
  <w:style w:type="paragraph" w:customStyle="1" w:styleId="DB8BEFCBFEDB4F2096DB90B09DAE82AB">
    <w:name w:val="DB8BEFCBFEDB4F2096DB90B09DAE82AB"/>
    <w:rsid w:val="00320570"/>
  </w:style>
  <w:style w:type="paragraph" w:customStyle="1" w:styleId="28037DD07343419EABB2B5322FFB6356">
    <w:name w:val="28037DD07343419EABB2B5322FFB6356"/>
    <w:rsid w:val="00320570"/>
  </w:style>
  <w:style w:type="paragraph" w:customStyle="1" w:styleId="63899F1D33DB4A97B2510776344A5DAE">
    <w:name w:val="63899F1D33DB4A97B2510776344A5DAE"/>
    <w:rsid w:val="00320570"/>
  </w:style>
  <w:style w:type="paragraph" w:customStyle="1" w:styleId="6A62E2B185B344D3B36C1669385897A7">
    <w:name w:val="6A62E2B185B344D3B36C1669385897A7"/>
    <w:rsid w:val="00320570"/>
  </w:style>
  <w:style w:type="paragraph" w:customStyle="1" w:styleId="895DDB8EC3674265ADAE16131343971A">
    <w:name w:val="895DDB8EC3674265ADAE16131343971A"/>
    <w:rsid w:val="00320570"/>
  </w:style>
  <w:style w:type="paragraph" w:customStyle="1" w:styleId="1EDB16AC97424C28B7B9A9D3C58B0C1E">
    <w:name w:val="1EDB16AC97424C28B7B9A9D3C58B0C1E"/>
    <w:rsid w:val="00320570"/>
  </w:style>
  <w:style w:type="paragraph" w:customStyle="1" w:styleId="FA00A3770AF349CD8BE4EDE02562B656">
    <w:name w:val="FA00A3770AF349CD8BE4EDE02562B656"/>
    <w:rsid w:val="00320570"/>
  </w:style>
  <w:style w:type="paragraph" w:customStyle="1" w:styleId="D97C972CAE0243A294CAACE48A0E07DD">
    <w:name w:val="D97C972CAE0243A294CAACE48A0E07DD"/>
    <w:rsid w:val="00320570"/>
  </w:style>
  <w:style w:type="paragraph" w:customStyle="1" w:styleId="B7C8906F33B14438A3BFBDD004DF6F9A">
    <w:name w:val="B7C8906F33B14438A3BFBDD004DF6F9A"/>
    <w:rsid w:val="00320570"/>
  </w:style>
  <w:style w:type="paragraph" w:customStyle="1" w:styleId="9320D61FB7554C23AF9210B71BFF1357">
    <w:name w:val="9320D61FB7554C23AF9210B71BFF1357"/>
    <w:rsid w:val="00320570"/>
  </w:style>
  <w:style w:type="paragraph" w:customStyle="1" w:styleId="A534EC2038EE4456ACF70C9BAA23C707">
    <w:name w:val="A534EC2038EE4456ACF70C9BAA23C707"/>
    <w:rsid w:val="00320570"/>
  </w:style>
  <w:style w:type="paragraph" w:customStyle="1" w:styleId="2CE3D6EC6EFD46BEB91B35365F293C91">
    <w:name w:val="2CE3D6EC6EFD46BEB91B35365F293C91"/>
    <w:rsid w:val="00320570"/>
  </w:style>
  <w:style w:type="paragraph" w:customStyle="1" w:styleId="EAD179AF6C234A758F3D954B0FCA14BF">
    <w:name w:val="EAD179AF6C234A758F3D954B0FCA14BF"/>
    <w:rsid w:val="00320570"/>
  </w:style>
  <w:style w:type="paragraph" w:customStyle="1" w:styleId="F77F9F784BDA471D9379BEF499B61447">
    <w:name w:val="F77F9F784BDA471D9379BEF499B61447"/>
    <w:rsid w:val="00320570"/>
  </w:style>
  <w:style w:type="paragraph" w:customStyle="1" w:styleId="1C51F78889AB4085AF60DE975CC4FABD">
    <w:name w:val="1C51F78889AB4085AF60DE975CC4FABD"/>
    <w:rsid w:val="00320570"/>
  </w:style>
  <w:style w:type="paragraph" w:customStyle="1" w:styleId="D39346B9576B4DEBAFA838CD091E9093">
    <w:name w:val="D39346B9576B4DEBAFA838CD091E9093"/>
    <w:rsid w:val="00320570"/>
  </w:style>
  <w:style w:type="paragraph" w:customStyle="1" w:styleId="8A829B2983084E7C9C1DBB6FC687F19B">
    <w:name w:val="8A829B2983084E7C9C1DBB6FC687F19B"/>
    <w:rsid w:val="00320570"/>
  </w:style>
  <w:style w:type="paragraph" w:customStyle="1" w:styleId="4A07D2F7325D48859B5276D0AB6D4FFA">
    <w:name w:val="4A07D2F7325D48859B5276D0AB6D4FFA"/>
    <w:rsid w:val="00320570"/>
  </w:style>
  <w:style w:type="paragraph" w:customStyle="1" w:styleId="90159BDF59864A0DAAF71EAFA28E3303">
    <w:name w:val="90159BDF59864A0DAAF71EAFA28E3303"/>
    <w:rsid w:val="00320570"/>
  </w:style>
  <w:style w:type="paragraph" w:customStyle="1" w:styleId="11CE2DA3E3A1499AA26DB401F7C7446D">
    <w:name w:val="11CE2DA3E3A1499AA26DB401F7C7446D"/>
    <w:rsid w:val="00320570"/>
  </w:style>
  <w:style w:type="paragraph" w:customStyle="1" w:styleId="2E96152E40934581A7AA7E918F390B07">
    <w:name w:val="2E96152E40934581A7AA7E918F390B07"/>
    <w:rsid w:val="00320570"/>
  </w:style>
  <w:style w:type="paragraph" w:customStyle="1" w:styleId="82DE71B78E0B45F89F02FD8E8A010BAC">
    <w:name w:val="82DE71B78E0B45F89F02FD8E8A010BAC"/>
    <w:rsid w:val="00320570"/>
  </w:style>
  <w:style w:type="paragraph" w:customStyle="1" w:styleId="40714061C0DC42BFAC606F853A3B8830">
    <w:name w:val="40714061C0DC42BFAC606F853A3B8830"/>
    <w:rsid w:val="00320570"/>
  </w:style>
  <w:style w:type="paragraph" w:customStyle="1" w:styleId="8BAB6237460E4F31B9BE3150B91A0898">
    <w:name w:val="8BAB6237460E4F31B9BE3150B91A0898"/>
    <w:rsid w:val="00320570"/>
  </w:style>
  <w:style w:type="paragraph" w:customStyle="1" w:styleId="7580036358234D3086A4E93A3D3BB370">
    <w:name w:val="7580036358234D3086A4E93A3D3BB370"/>
    <w:rsid w:val="00320570"/>
  </w:style>
  <w:style w:type="paragraph" w:customStyle="1" w:styleId="2FD11ED69349420EB179EA25618CF89D">
    <w:name w:val="2FD11ED69349420EB179EA25618CF89D"/>
    <w:rsid w:val="00320570"/>
  </w:style>
  <w:style w:type="paragraph" w:customStyle="1" w:styleId="6506FA6301F44A2795A0239FC0E1BD6E">
    <w:name w:val="6506FA6301F44A2795A0239FC0E1BD6E"/>
    <w:rsid w:val="00320570"/>
  </w:style>
  <w:style w:type="paragraph" w:customStyle="1" w:styleId="D5C3203049D643DAA639ABCCF8110DA2">
    <w:name w:val="D5C3203049D643DAA639ABCCF8110DA2"/>
    <w:rsid w:val="00320570"/>
  </w:style>
  <w:style w:type="paragraph" w:customStyle="1" w:styleId="7E3E79E37389462E9955A1A484683F9A">
    <w:name w:val="7E3E79E37389462E9955A1A484683F9A"/>
    <w:rsid w:val="00320570"/>
  </w:style>
  <w:style w:type="paragraph" w:customStyle="1" w:styleId="F70E4CA32FB8472380C5A2086C3D287E">
    <w:name w:val="F70E4CA32FB8472380C5A2086C3D287E"/>
    <w:rsid w:val="00320570"/>
  </w:style>
  <w:style w:type="paragraph" w:customStyle="1" w:styleId="7F299CCCD47E46B0997263F50039AE4C">
    <w:name w:val="7F299CCCD47E46B0997263F50039AE4C"/>
    <w:rsid w:val="00320570"/>
  </w:style>
  <w:style w:type="paragraph" w:customStyle="1" w:styleId="0943FE0E762049A2BC9F46C386D5E75A">
    <w:name w:val="0943FE0E762049A2BC9F46C386D5E75A"/>
    <w:rsid w:val="00320570"/>
  </w:style>
  <w:style w:type="paragraph" w:customStyle="1" w:styleId="18FEF44768C249B8A27B14EF4F0A3097">
    <w:name w:val="18FEF44768C249B8A27B14EF4F0A3097"/>
    <w:rsid w:val="00320570"/>
  </w:style>
  <w:style w:type="paragraph" w:customStyle="1" w:styleId="3F94219B10954D018C16A49C24789D36">
    <w:name w:val="3F94219B10954D018C16A49C24789D36"/>
    <w:rsid w:val="00320570"/>
  </w:style>
  <w:style w:type="paragraph" w:customStyle="1" w:styleId="D20EFB63531141B99426D60444A4A8C0">
    <w:name w:val="D20EFB63531141B99426D60444A4A8C0"/>
    <w:rsid w:val="00320570"/>
  </w:style>
  <w:style w:type="paragraph" w:customStyle="1" w:styleId="018A29DAE3CF4FEBB4ADB3F697191413">
    <w:name w:val="018A29DAE3CF4FEBB4ADB3F697191413"/>
    <w:rsid w:val="00320570"/>
  </w:style>
  <w:style w:type="paragraph" w:customStyle="1" w:styleId="AF097D2512CC43ABB4466A191B372F8C">
    <w:name w:val="AF097D2512CC43ABB4466A191B372F8C"/>
    <w:rsid w:val="00320570"/>
  </w:style>
  <w:style w:type="paragraph" w:customStyle="1" w:styleId="E3A5A358A66D4E6C9101CF832ECDD609">
    <w:name w:val="E3A5A358A66D4E6C9101CF832ECDD609"/>
    <w:rsid w:val="00320570"/>
  </w:style>
  <w:style w:type="paragraph" w:customStyle="1" w:styleId="98BD27A2DA1A4832BFA918D4E56DD734">
    <w:name w:val="98BD27A2DA1A4832BFA918D4E56DD734"/>
    <w:rsid w:val="00320570"/>
  </w:style>
  <w:style w:type="paragraph" w:customStyle="1" w:styleId="54F6F92C6B46460DA891D9DA2E44C4B3">
    <w:name w:val="54F6F92C6B46460DA891D9DA2E44C4B3"/>
    <w:rsid w:val="00320570"/>
  </w:style>
  <w:style w:type="paragraph" w:customStyle="1" w:styleId="0808C6D08C2C47498B2D2E30DB5E7313">
    <w:name w:val="0808C6D08C2C47498B2D2E30DB5E7313"/>
    <w:rsid w:val="00320570"/>
  </w:style>
  <w:style w:type="paragraph" w:customStyle="1" w:styleId="937FD89BD44E49ADB58EA42DBCA29874">
    <w:name w:val="937FD89BD44E49ADB58EA42DBCA29874"/>
    <w:rsid w:val="00320570"/>
  </w:style>
  <w:style w:type="paragraph" w:customStyle="1" w:styleId="212713E1447D47B38353077CA57519D3">
    <w:name w:val="212713E1447D47B38353077CA57519D3"/>
    <w:rsid w:val="00320570"/>
  </w:style>
  <w:style w:type="paragraph" w:customStyle="1" w:styleId="5E9D7355AFE94C4CBF3D4AF5F77ED991">
    <w:name w:val="5E9D7355AFE94C4CBF3D4AF5F77ED991"/>
    <w:rsid w:val="00320570"/>
  </w:style>
  <w:style w:type="paragraph" w:customStyle="1" w:styleId="05A51D48688C4297B27115CD902F489E">
    <w:name w:val="05A51D48688C4297B27115CD902F489E"/>
    <w:rsid w:val="00320570"/>
  </w:style>
  <w:style w:type="paragraph" w:customStyle="1" w:styleId="9B2CDDE04085455FBD3F6A0FE9174DD0">
    <w:name w:val="9B2CDDE04085455FBD3F6A0FE9174DD0"/>
    <w:rsid w:val="00320570"/>
  </w:style>
  <w:style w:type="paragraph" w:customStyle="1" w:styleId="DCFCBA002944442B83FA337FD458732C">
    <w:name w:val="DCFCBA002944442B83FA337FD458732C"/>
    <w:rsid w:val="00320570"/>
  </w:style>
  <w:style w:type="paragraph" w:customStyle="1" w:styleId="502C7F699D4D40FDA11301789B6CA277">
    <w:name w:val="502C7F699D4D40FDA11301789B6CA277"/>
    <w:rsid w:val="00320570"/>
  </w:style>
  <w:style w:type="paragraph" w:customStyle="1" w:styleId="6B43BBA8F5634CBDBD5620C11335D137">
    <w:name w:val="6B43BBA8F5634CBDBD5620C11335D137"/>
    <w:rsid w:val="00320570"/>
  </w:style>
  <w:style w:type="paragraph" w:customStyle="1" w:styleId="0FE3F7C879DF479E95E17B8506BAA649">
    <w:name w:val="0FE3F7C879DF479E95E17B8506BAA649"/>
    <w:rsid w:val="00320570"/>
  </w:style>
  <w:style w:type="paragraph" w:customStyle="1" w:styleId="83146736348C4E76803D0B46531437BE">
    <w:name w:val="83146736348C4E76803D0B46531437BE"/>
    <w:rsid w:val="00320570"/>
  </w:style>
  <w:style w:type="paragraph" w:customStyle="1" w:styleId="3C86D214DCE140929B3B9F435B9421CC">
    <w:name w:val="3C86D214DCE140929B3B9F435B9421CC"/>
    <w:rsid w:val="00320570"/>
  </w:style>
  <w:style w:type="paragraph" w:customStyle="1" w:styleId="57048F73578E436CA1C5846CFB53681A">
    <w:name w:val="57048F73578E436CA1C5846CFB53681A"/>
    <w:rsid w:val="00320570"/>
  </w:style>
  <w:style w:type="paragraph" w:customStyle="1" w:styleId="1A27FF0DB14E4C8AB04D0C2E79641950">
    <w:name w:val="1A27FF0DB14E4C8AB04D0C2E79641950"/>
    <w:rsid w:val="00320570"/>
  </w:style>
  <w:style w:type="paragraph" w:customStyle="1" w:styleId="502E1D8BC9E94C9E907D1B9538D01AAB">
    <w:name w:val="502E1D8BC9E94C9E907D1B9538D01AAB"/>
    <w:rsid w:val="00320570"/>
  </w:style>
  <w:style w:type="paragraph" w:customStyle="1" w:styleId="8898F85C985B475FAE89FF6C5564A612">
    <w:name w:val="8898F85C985B475FAE89FF6C5564A612"/>
    <w:rsid w:val="00320570"/>
  </w:style>
  <w:style w:type="paragraph" w:customStyle="1" w:styleId="C5CB647B554A410795A26F4DC06C9314">
    <w:name w:val="C5CB647B554A410795A26F4DC06C9314"/>
    <w:rsid w:val="00320570"/>
  </w:style>
  <w:style w:type="paragraph" w:customStyle="1" w:styleId="BC34240D4B5445E4B4735D2034092463">
    <w:name w:val="BC34240D4B5445E4B4735D2034092463"/>
    <w:rsid w:val="00320570"/>
  </w:style>
  <w:style w:type="paragraph" w:customStyle="1" w:styleId="D0FBDE9C47674714BA3CBC9F096A08C2">
    <w:name w:val="D0FBDE9C47674714BA3CBC9F096A08C2"/>
    <w:rsid w:val="00320570"/>
  </w:style>
  <w:style w:type="paragraph" w:customStyle="1" w:styleId="5B6A8CB2F40348A4B87368E571BA469A">
    <w:name w:val="5B6A8CB2F40348A4B87368E571BA469A"/>
    <w:rsid w:val="00320570"/>
  </w:style>
  <w:style w:type="paragraph" w:customStyle="1" w:styleId="B460338B418A47718BA9DC6159A0545C">
    <w:name w:val="B460338B418A47718BA9DC6159A0545C"/>
    <w:rsid w:val="00320570"/>
  </w:style>
  <w:style w:type="paragraph" w:customStyle="1" w:styleId="770B7A3F76DD4944A36E7C0C14CE565F">
    <w:name w:val="770B7A3F76DD4944A36E7C0C14CE565F"/>
    <w:rsid w:val="00320570"/>
  </w:style>
  <w:style w:type="paragraph" w:customStyle="1" w:styleId="5EA148B3799F4FD2A18C442097811BAA">
    <w:name w:val="5EA148B3799F4FD2A18C442097811BAA"/>
    <w:rsid w:val="00320570"/>
  </w:style>
  <w:style w:type="paragraph" w:customStyle="1" w:styleId="CD4C0F6E9B58495CA2D10616B3F33AC0">
    <w:name w:val="CD4C0F6E9B58495CA2D10616B3F33AC0"/>
    <w:rsid w:val="00320570"/>
  </w:style>
  <w:style w:type="paragraph" w:customStyle="1" w:styleId="8035906E79624DECA02ACBEF7866FCC9">
    <w:name w:val="8035906E79624DECA02ACBEF7866FCC9"/>
    <w:rsid w:val="00320570"/>
  </w:style>
  <w:style w:type="paragraph" w:customStyle="1" w:styleId="018119F9B5FC469F9E09AEAA09E9AD99">
    <w:name w:val="018119F9B5FC469F9E09AEAA09E9AD99"/>
    <w:rsid w:val="00320570"/>
  </w:style>
  <w:style w:type="paragraph" w:customStyle="1" w:styleId="0658472C169940D7A44D46002CCC3E92">
    <w:name w:val="0658472C169940D7A44D46002CCC3E92"/>
    <w:rsid w:val="00320570"/>
  </w:style>
  <w:style w:type="paragraph" w:customStyle="1" w:styleId="ABB12EA899704BCB94CF4B12CF32C61D">
    <w:name w:val="ABB12EA899704BCB94CF4B12CF32C61D"/>
    <w:rsid w:val="00320570"/>
  </w:style>
  <w:style w:type="paragraph" w:customStyle="1" w:styleId="DE418E31DA8843D1A667EDAD9EF86BFA">
    <w:name w:val="DE418E31DA8843D1A667EDAD9EF86BFA"/>
    <w:rsid w:val="00320570"/>
  </w:style>
  <w:style w:type="paragraph" w:customStyle="1" w:styleId="49AD9BA438B04433AD9F15C8F4E6D54F">
    <w:name w:val="49AD9BA438B04433AD9F15C8F4E6D54F"/>
    <w:rsid w:val="00320570"/>
  </w:style>
  <w:style w:type="paragraph" w:customStyle="1" w:styleId="31A71757C22C472480096CD78882211E">
    <w:name w:val="31A71757C22C472480096CD78882211E"/>
    <w:rsid w:val="00320570"/>
  </w:style>
  <w:style w:type="paragraph" w:customStyle="1" w:styleId="FB1C5E3557FB4534BDF6DC685DB0492D">
    <w:name w:val="FB1C5E3557FB4534BDF6DC685DB0492D"/>
    <w:rsid w:val="00320570"/>
  </w:style>
  <w:style w:type="paragraph" w:customStyle="1" w:styleId="E25D0935CC4B4FC98C69FCE48B3FB698">
    <w:name w:val="E25D0935CC4B4FC98C69FCE48B3FB698"/>
    <w:rsid w:val="00320570"/>
  </w:style>
  <w:style w:type="paragraph" w:customStyle="1" w:styleId="ED8A432A8D9B4CD7851AE13733CEE55E">
    <w:name w:val="ED8A432A8D9B4CD7851AE13733CEE55E"/>
    <w:rsid w:val="00320570"/>
  </w:style>
  <w:style w:type="paragraph" w:customStyle="1" w:styleId="1AA3F579995346DCB8E32AB7DEBA5B98">
    <w:name w:val="1AA3F579995346DCB8E32AB7DEBA5B98"/>
    <w:rsid w:val="00320570"/>
  </w:style>
  <w:style w:type="paragraph" w:customStyle="1" w:styleId="C84A6BC25BDB44CC9461F4632E2E3E85">
    <w:name w:val="C84A6BC25BDB44CC9461F4632E2E3E85"/>
    <w:rsid w:val="00320570"/>
  </w:style>
  <w:style w:type="paragraph" w:customStyle="1" w:styleId="FD5B89BA663C480E8DE11FB9B0305110">
    <w:name w:val="FD5B89BA663C480E8DE11FB9B0305110"/>
    <w:rsid w:val="00320570"/>
  </w:style>
  <w:style w:type="paragraph" w:customStyle="1" w:styleId="2FBE682156074C3BAE929CBCEB48DAF2">
    <w:name w:val="2FBE682156074C3BAE929CBCEB48DAF2"/>
    <w:rsid w:val="00320570"/>
  </w:style>
  <w:style w:type="paragraph" w:customStyle="1" w:styleId="9F288083C3764D7DAD349AED473F9282">
    <w:name w:val="9F288083C3764D7DAD349AED473F9282"/>
    <w:rsid w:val="00320570"/>
  </w:style>
  <w:style w:type="paragraph" w:customStyle="1" w:styleId="EE37E5D80C814F37BD5FEDF4F20A10F4">
    <w:name w:val="EE37E5D80C814F37BD5FEDF4F20A10F4"/>
    <w:rsid w:val="00320570"/>
  </w:style>
  <w:style w:type="paragraph" w:customStyle="1" w:styleId="7FC7F4B8AA324FA58D250BA41FA0032F">
    <w:name w:val="7FC7F4B8AA324FA58D250BA41FA0032F"/>
    <w:rsid w:val="00320570"/>
  </w:style>
  <w:style w:type="paragraph" w:customStyle="1" w:styleId="B75429B573494D719AC22B0E383011EA">
    <w:name w:val="B75429B573494D719AC22B0E383011EA"/>
    <w:rsid w:val="00320570"/>
  </w:style>
  <w:style w:type="paragraph" w:customStyle="1" w:styleId="2494580194C04755BF9B258BFD944127">
    <w:name w:val="2494580194C04755BF9B258BFD944127"/>
    <w:rsid w:val="00320570"/>
  </w:style>
  <w:style w:type="paragraph" w:customStyle="1" w:styleId="02F838A2641A4B888BE6FEA87DC4EA71">
    <w:name w:val="02F838A2641A4B888BE6FEA87DC4EA71"/>
    <w:rsid w:val="00320570"/>
  </w:style>
  <w:style w:type="paragraph" w:customStyle="1" w:styleId="6025FB2B91AE4C038106616EEA07FFED">
    <w:name w:val="6025FB2B91AE4C038106616EEA07FFED"/>
    <w:rsid w:val="00320570"/>
  </w:style>
  <w:style w:type="paragraph" w:customStyle="1" w:styleId="CD1DB862B04345F98F9387D6E19E6C2B">
    <w:name w:val="CD1DB862B04345F98F9387D6E19E6C2B"/>
    <w:rsid w:val="00320570"/>
  </w:style>
  <w:style w:type="paragraph" w:customStyle="1" w:styleId="F976BC312C474AD98589498E07FD537F">
    <w:name w:val="F976BC312C474AD98589498E07FD537F"/>
    <w:rsid w:val="00320570"/>
  </w:style>
  <w:style w:type="paragraph" w:customStyle="1" w:styleId="DCB681FFE354473592E968A0FCD69C54">
    <w:name w:val="DCB681FFE354473592E968A0FCD69C54"/>
    <w:rsid w:val="00320570"/>
  </w:style>
  <w:style w:type="paragraph" w:customStyle="1" w:styleId="D2D3ACE2E448410889FABB38FD26E93E">
    <w:name w:val="D2D3ACE2E448410889FABB38FD26E93E"/>
    <w:rsid w:val="00320570"/>
  </w:style>
  <w:style w:type="paragraph" w:customStyle="1" w:styleId="123CDEC26E4041A9B82CF933CDFD8C00">
    <w:name w:val="123CDEC26E4041A9B82CF933CDFD8C00"/>
    <w:rsid w:val="00320570"/>
  </w:style>
  <w:style w:type="paragraph" w:customStyle="1" w:styleId="68B95DBC489E4C738C346EB2C0652079">
    <w:name w:val="68B95DBC489E4C738C346EB2C0652079"/>
    <w:rsid w:val="00320570"/>
  </w:style>
  <w:style w:type="paragraph" w:customStyle="1" w:styleId="548A3F8D2DE14D9881764213DE2DE9F5">
    <w:name w:val="548A3F8D2DE14D9881764213DE2DE9F5"/>
    <w:rsid w:val="00320570"/>
  </w:style>
  <w:style w:type="paragraph" w:customStyle="1" w:styleId="051D6AE0A8394850BB126B29E901E825">
    <w:name w:val="051D6AE0A8394850BB126B29E901E825"/>
    <w:rsid w:val="00320570"/>
  </w:style>
  <w:style w:type="paragraph" w:customStyle="1" w:styleId="0D7C26EDBEAD4E51AE8CE1492566B429">
    <w:name w:val="0D7C26EDBEAD4E51AE8CE1492566B429"/>
    <w:rsid w:val="00320570"/>
  </w:style>
  <w:style w:type="paragraph" w:customStyle="1" w:styleId="F8D7A6143CD24069A747DFB7C312A4F4">
    <w:name w:val="F8D7A6143CD24069A747DFB7C312A4F4"/>
    <w:rsid w:val="00320570"/>
  </w:style>
  <w:style w:type="paragraph" w:customStyle="1" w:styleId="E827F1C97A40460EB7FB8E0409540E60">
    <w:name w:val="E827F1C97A40460EB7FB8E0409540E60"/>
    <w:rsid w:val="00320570"/>
  </w:style>
  <w:style w:type="paragraph" w:customStyle="1" w:styleId="40CF1D64C5854C4582294192D3E606A6">
    <w:name w:val="40CF1D64C5854C4582294192D3E606A6"/>
    <w:rsid w:val="00320570"/>
  </w:style>
  <w:style w:type="paragraph" w:customStyle="1" w:styleId="00AF8965989A425CB16714C1028406D3">
    <w:name w:val="00AF8965989A425CB16714C1028406D3"/>
    <w:rsid w:val="00320570"/>
  </w:style>
  <w:style w:type="paragraph" w:customStyle="1" w:styleId="1AF107B60AD84C67B4AD58B246A28917">
    <w:name w:val="1AF107B60AD84C67B4AD58B246A28917"/>
    <w:rsid w:val="00320570"/>
  </w:style>
  <w:style w:type="paragraph" w:customStyle="1" w:styleId="E0D1BCC25CE24ECA860B6863B2F29CF3">
    <w:name w:val="E0D1BCC25CE24ECA860B6863B2F29CF3"/>
    <w:rsid w:val="00320570"/>
  </w:style>
  <w:style w:type="paragraph" w:customStyle="1" w:styleId="4F8A16CE1B0F4983A056FA0B43322772">
    <w:name w:val="4F8A16CE1B0F4983A056FA0B43322772"/>
    <w:rsid w:val="00320570"/>
  </w:style>
  <w:style w:type="paragraph" w:customStyle="1" w:styleId="2191E4EF53264533A4B9BC2181EE917A">
    <w:name w:val="2191E4EF53264533A4B9BC2181EE917A"/>
    <w:rsid w:val="00320570"/>
  </w:style>
  <w:style w:type="paragraph" w:customStyle="1" w:styleId="21094BB5B41746A0A3DE9E4FFB516E4F">
    <w:name w:val="21094BB5B41746A0A3DE9E4FFB516E4F"/>
    <w:rsid w:val="00320570"/>
  </w:style>
  <w:style w:type="paragraph" w:customStyle="1" w:styleId="AE2D8139A81B4509AC4F7B0C6C7AA313">
    <w:name w:val="AE2D8139A81B4509AC4F7B0C6C7AA313"/>
    <w:rsid w:val="00320570"/>
  </w:style>
  <w:style w:type="paragraph" w:customStyle="1" w:styleId="6A25137E10F44B7AB9F6B0ED77622523">
    <w:name w:val="6A25137E10F44B7AB9F6B0ED77622523"/>
    <w:rsid w:val="00320570"/>
  </w:style>
  <w:style w:type="paragraph" w:customStyle="1" w:styleId="879A143BD5DF493F873DFBE589984A03">
    <w:name w:val="879A143BD5DF493F873DFBE589984A03"/>
    <w:rsid w:val="00320570"/>
  </w:style>
  <w:style w:type="paragraph" w:customStyle="1" w:styleId="3617590A03844D2FA3C76C0D93D0597C">
    <w:name w:val="3617590A03844D2FA3C76C0D93D0597C"/>
    <w:rsid w:val="00320570"/>
  </w:style>
  <w:style w:type="paragraph" w:customStyle="1" w:styleId="A7464626CEA74D09AC097B20D6A2A443">
    <w:name w:val="A7464626CEA74D09AC097B20D6A2A443"/>
    <w:rsid w:val="00320570"/>
  </w:style>
  <w:style w:type="paragraph" w:customStyle="1" w:styleId="BFB0D6052AEC4D14831A09D3745009FC">
    <w:name w:val="BFB0D6052AEC4D14831A09D3745009FC"/>
    <w:rsid w:val="00320570"/>
  </w:style>
  <w:style w:type="paragraph" w:customStyle="1" w:styleId="AD00A27A44D04A3F8AD0C31EC482F8BB">
    <w:name w:val="AD00A27A44D04A3F8AD0C31EC482F8BB"/>
    <w:rsid w:val="00320570"/>
  </w:style>
  <w:style w:type="paragraph" w:customStyle="1" w:styleId="A57A8FBF3F664787B617F73F1A45DE60">
    <w:name w:val="A57A8FBF3F664787B617F73F1A45DE60"/>
    <w:rsid w:val="00320570"/>
  </w:style>
  <w:style w:type="paragraph" w:customStyle="1" w:styleId="FE07C962024A4C50902A2094CE31CD51">
    <w:name w:val="FE07C962024A4C50902A2094CE31CD51"/>
    <w:rsid w:val="00320570"/>
  </w:style>
  <w:style w:type="paragraph" w:customStyle="1" w:styleId="99BF868F1F674F879A4E5D8B26D09576">
    <w:name w:val="99BF868F1F674F879A4E5D8B26D09576"/>
    <w:rsid w:val="00320570"/>
  </w:style>
  <w:style w:type="paragraph" w:customStyle="1" w:styleId="9CEE44D5F4F24DC7872A7D57E50E6CE9">
    <w:name w:val="9CEE44D5F4F24DC7872A7D57E50E6CE9"/>
    <w:rsid w:val="00320570"/>
  </w:style>
  <w:style w:type="paragraph" w:customStyle="1" w:styleId="278472D04F474B94A52B71E7ECF31C13">
    <w:name w:val="278472D04F474B94A52B71E7ECF31C13"/>
    <w:rsid w:val="00320570"/>
  </w:style>
  <w:style w:type="paragraph" w:customStyle="1" w:styleId="6313ED2547244FEA9302A3AE10260A8C">
    <w:name w:val="6313ED2547244FEA9302A3AE10260A8C"/>
    <w:rsid w:val="00320570"/>
  </w:style>
  <w:style w:type="paragraph" w:customStyle="1" w:styleId="63D4F13D8FD64EB9A0A75BE04498B1D1">
    <w:name w:val="63D4F13D8FD64EB9A0A75BE04498B1D1"/>
    <w:rsid w:val="00320570"/>
  </w:style>
  <w:style w:type="paragraph" w:customStyle="1" w:styleId="05ED23B3FE844071A4A15667573A46F6">
    <w:name w:val="05ED23B3FE844071A4A15667573A46F6"/>
    <w:rsid w:val="00320570"/>
  </w:style>
  <w:style w:type="paragraph" w:customStyle="1" w:styleId="CD4080F9B2FE4537904C9BC0992A54CB">
    <w:name w:val="CD4080F9B2FE4537904C9BC0992A54CB"/>
    <w:rsid w:val="00320570"/>
  </w:style>
  <w:style w:type="paragraph" w:customStyle="1" w:styleId="6E6A371E6D4A47D0BCBB9C4F777B9BC9">
    <w:name w:val="6E6A371E6D4A47D0BCBB9C4F777B9BC9"/>
    <w:rsid w:val="00320570"/>
  </w:style>
  <w:style w:type="paragraph" w:customStyle="1" w:styleId="BBEF1CFF4E534737BCCCB3C4B33D3D33">
    <w:name w:val="BBEF1CFF4E534737BCCCB3C4B33D3D33"/>
    <w:rsid w:val="00320570"/>
  </w:style>
  <w:style w:type="paragraph" w:customStyle="1" w:styleId="78E109C9BB2848489C967D5F9F03D55B">
    <w:name w:val="78E109C9BB2848489C967D5F9F03D55B"/>
    <w:rsid w:val="00320570"/>
  </w:style>
  <w:style w:type="paragraph" w:customStyle="1" w:styleId="1EAEC6D49EA84C25A2EEF96AA28903E7">
    <w:name w:val="1EAEC6D49EA84C25A2EEF96AA28903E7"/>
    <w:rsid w:val="00320570"/>
  </w:style>
  <w:style w:type="paragraph" w:customStyle="1" w:styleId="1B257375554A405FA4CBAA51C7D3F9F5">
    <w:name w:val="1B257375554A405FA4CBAA51C7D3F9F5"/>
    <w:rsid w:val="00320570"/>
  </w:style>
  <w:style w:type="paragraph" w:customStyle="1" w:styleId="1E162A1E939F4D2BBE8D2982E09AAE25">
    <w:name w:val="1E162A1E939F4D2BBE8D2982E09AAE25"/>
    <w:rsid w:val="00320570"/>
  </w:style>
  <w:style w:type="paragraph" w:customStyle="1" w:styleId="3FC0F1852A3D4BF9A175F21FAEEE7253">
    <w:name w:val="3FC0F1852A3D4BF9A175F21FAEEE7253"/>
    <w:rsid w:val="00320570"/>
  </w:style>
  <w:style w:type="paragraph" w:customStyle="1" w:styleId="0814C3AC64C944FAB4D9000E41335BA4">
    <w:name w:val="0814C3AC64C944FAB4D9000E41335BA4"/>
    <w:rsid w:val="00320570"/>
  </w:style>
  <w:style w:type="paragraph" w:customStyle="1" w:styleId="962E38C71EC546E9B817EC133B7C2B12">
    <w:name w:val="962E38C71EC546E9B817EC133B7C2B12"/>
    <w:rsid w:val="00320570"/>
  </w:style>
  <w:style w:type="paragraph" w:customStyle="1" w:styleId="D42419DF9AC94DD2AB033A70DAD81773">
    <w:name w:val="D42419DF9AC94DD2AB033A70DAD81773"/>
    <w:rsid w:val="00320570"/>
  </w:style>
  <w:style w:type="paragraph" w:customStyle="1" w:styleId="2C57E938D4254123BAE36360700BCC09">
    <w:name w:val="2C57E938D4254123BAE36360700BCC09"/>
    <w:rsid w:val="00320570"/>
  </w:style>
  <w:style w:type="paragraph" w:customStyle="1" w:styleId="B74ECBB0E0A4439D8AA1053479015209">
    <w:name w:val="B74ECBB0E0A4439D8AA1053479015209"/>
    <w:rsid w:val="00320570"/>
  </w:style>
  <w:style w:type="paragraph" w:customStyle="1" w:styleId="C33D1493EDFD4F3A8A9E18969B74E86B">
    <w:name w:val="C33D1493EDFD4F3A8A9E18969B74E86B"/>
    <w:rsid w:val="00320570"/>
  </w:style>
  <w:style w:type="paragraph" w:customStyle="1" w:styleId="E139AD9EE150463E9A5E48DCF7B78FD3">
    <w:name w:val="E139AD9EE150463E9A5E48DCF7B78FD3"/>
    <w:rsid w:val="00320570"/>
  </w:style>
  <w:style w:type="paragraph" w:customStyle="1" w:styleId="149975DABA4340EB8B4E20D61EF67688">
    <w:name w:val="149975DABA4340EB8B4E20D61EF67688"/>
    <w:rsid w:val="00320570"/>
  </w:style>
  <w:style w:type="paragraph" w:customStyle="1" w:styleId="FF4360DBAC104480AD7C0CBA9F4CD862">
    <w:name w:val="FF4360DBAC104480AD7C0CBA9F4CD862"/>
    <w:rsid w:val="00320570"/>
  </w:style>
  <w:style w:type="paragraph" w:customStyle="1" w:styleId="A9B392564C3F4531A6DA870108FB5CAC">
    <w:name w:val="A9B392564C3F4531A6DA870108FB5CAC"/>
    <w:rsid w:val="00320570"/>
  </w:style>
  <w:style w:type="paragraph" w:customStyle="1" w:styleId="7475FF0052C943CD9584827943180429">
    <w:name w:val="7475FF0052C943CD9584827943180429"/>
    <w:rsid w:val="00320570"/>
  </w:style>
  <w:style w:type="paragraph" w:customStyle="1" w:styleId="09A75BF108EE4BC1900B15ACAF175C17">
    <w:name w:val="09A75BF108EE4BC1900B15ACAF175C17"/>
    <w:rsid w:val="00320570"/>
  </w:style>
  <w:style w:type="paragraph" w:customStyle="1" w:styleId="21EE68B72CE6414F951E0F9E3ACF2811">
    <w:name w:val="21EE68B72CE6414F951E0F9E3ACF2811"/>
    <w:rsid w:val="00320570"/>
  </w:style>
  <w:style w:type="paragraph" w:customStyle="1" w:styleId="68C61EBC3DFA4DA994691028D3603458">
    <w:name w:val="68C61EBC3DFA4DA994691028D3603458"/>
    <w:rsid w:val="00320570"/>
  </w:style>
  <w:style w:type="paragraph" w:customStyle="1" w:styleId="97E8496C04B04B3A8B743D50D3F416F0">
    <w:name w:val="97E8496C04B04B3A8B743D50D3F416F0"/>
    <w:rsid w:val="00320570"/>
  </w:style>
  <w:style w:type="paragraph" w:customStyle="1" w:styleId="B2F562723DEB468A86DE6B97D0C24C4B">
    <w:name w:val="B2F562723DEB468A86DE6B97D0C24C4B"/>
    <w:rsid w:val="00320570"/>
  </w:style>
  <w:style w:type="paragraph" w:customStyle="1" w:styleId="2E6C785491594E9B8B22C0D15C91EBE0">
    <w:name w:val="2E6C785491594E9B8B22C0D15C91EBE0"/>
    <w:rsid w:val="00320570"/>
  </w:style>
  <w:style w:type="paragraph" w:customStyle="1" w:styleId="6294A5322A824EA78CBBCDAF347953A9">
    <w:name w:val="6294A5322A824EA78CBBCDAF347953A9"/>
    <w:rsid w:val="00320570"/>
  </w:style>
  <w:style w:type="paragraph" w:customStyle="1" w:styleId="A774B848495945FBA8B7131B90D39B42">
    <w:name w:val="A774B848495945FBA8B7131B90D39B42"/>
    <w:rsid w:val="00320570"/>
  </w:style>
  <w:style w:type="paragraph" w:customStyle="1" w:styleId="BBDA4FE69ADF4ED0B82ECCB0EA4524FD">
    <w:name w:val="BBDA4FE69ADF4ED0B82ECCB0EA4524FD"/>
    <w:rsid w:val="00320570"/>
  </w:style>
  <w:style w:type="paragraph" w:customStyle="1" w:styleId="9331937FE6974C2D916D441AA905D964">
    <w:name w:val="9331937FE6974C2D916D441AA905D964"/>
    <w:rsid w:val="00320570"/>
  </w:style>
  <w:style w:type="paragraph" w:customStyle="1" w:styleId="15F7DBAF091742F98D256F8A55C76D19">
    <w:name w:val="15F7DBAF091742F98D256F8A55C76D19"/>
    <w:rsid w:val="00320570"/>
  </w:style>
  <w:style w:type="paragraph" w:customStyle="1" w:styleId="8E002E4E54E343FE9FD2D2DE23255C96">
    <w:name w:val="8E002E4E54E343FE9FD2D2DE23255C96"/>
    <w:rsid w:val="00320570"/>
  </w:style>
  <w:style w:type="paragraph" w:customStyle="1" w:styleId="9D559DB2A5034F7C8FF59B75B03AC9F1">
    <w:name w:val="9D559DB2A5034F7C8FF59B75B03AC9F1"/>
    <w:rsid w:val="00320570"/>
  </w:style>
  <w:style w:type="paragraph" w:customStyle="1" w:styleId="A13E04B9810F4A96A634FC41FF96BD1C">
    <w:name w:val="A13E04B9810F4A96A634FC41FF96BD1C"/>
    <w:rsid w:val="00320570"/>
  </w:style>
  <w:style w:type="paragraph" w:customStyle="1" w:styleId="2F3F384AA2E74B718D1F7D16313C9A55">
    <w:name w:val="2F3F384AA2E74B718D1F7D16313C9A55"/>
    <w:rsid w:val="00320570"/>
  </w:style>
  <w:style w:type="paragraph" w:customStyle="1" w:styleId="7481EB21C8844E56B44BFDF5831B7CCA">
    <w:name w:val="7481EB21C8844E56B44BFDF5831B7CCA"/>
    <w:rsid w:val="00320570"/>
  </w:style>
  <w:style w:type="paragraph" w:customStyle="1" w:styleId="2B2B1E728AF544CEB7B3C132CFF9DA27">
    <w:name w:val="2B2B1E728AF544CEB7B3C132CFF9DA27"/>
    <w:rsid w:val="00320570"/>
  </w:style>
  <w:style w:type="paragraph" w:customStyle="1" w:styleId="B266659151254424AE702B3BD26531E4">
    <w:name w:val="B266659151254424AE702B3BD26531E4"/>
    <w:rsid w:val="00320570"/>
  </w:style>
  <w:style w:type="paragraph" w:customStyle="1" w:styleId="EF60A43678DF4C75B52EBB43F5D308ED">
    <w:name w:val="EF60A43678DF4C75B52EBB43F5D308ED"/>
    <w:rsid w:val="00320570"/>
  </w:style>
  <w:style w:type="paragraph" w:customStyle="1" w:styleId="67C1528F027B41AD85234F7F96FB5124">
    <w:name w:val="67C1528F027B41AD85234F7F96FB5124"/>
    <w:rsid w:val="00320570"/>
  </w:style>
  <w:style w:type="paragraph" w:customStyle="1" w:styleId="D53AF5B8183E4971B5A64562FEF16755">
    <w:name w:val="D53AF5B8183E4971B5A64562FEF16755"/>
    <w:rsid w:val="00320570"/>
  </w:style>
  <w:style w:type="paragraph" w:customStyle="1" w:styleId="1542FC2FB59E42C8A814EEE6A2705742">
    <w:name w:val="1542FC2FB59E42C8A814EEE6A2705742"/>
    <w:rsid w:val="00320570"/>
  </w:style>
  <w:style w:type="paragraph" w:customStyle="1" w:styleId="64A2EBC119D04633B9DB4F3C5DD9D8A8">
    <w:name w:val="64A2EBC119D04633B9DB4F3C5DD9D8A8"/>
    <w:rsid w:val="00320570"/>
  </w:style>
  <w:style w:type="paragraph" w:customStyle="1" w:styleId="13526F6193FA47ECA5DEEF068D86AAB8">
    <w:name w:val="13526F6193FA47ECA5DEEF068D86AAB8"/>
    <w:rsid w:val="00320570"/>
  </w:style>
  <w:style w:type="paragraph" w:customStyle="1" w:styleId="F977ECCED1174700A726109C3BE78ED1">
    <w:name w:val="F977ECCED1174700A726109C3BE78ED1"/>
    <w:rsid w:val="00320570"/>
  </w:style>
  <w:style w:type="paragraph" w:customStyle="1" w:styleId="6255D2C800804790AAA9976B73380A88">
    <w:name w:val="6255D2C800804790AAA9976B73380A88"/>
    <w:rsid w:val="00320570"/>
  </w:style>
  <w:style w:type="paragraph" w:customStyle="1" w:styleId="F5AB784DB2C743D7B836C73E71903F80">
    <w:name w:val="F5AB784DB2C743D7B836C73E71903F80"/>
    <w:rsid w:val="00320570"/>
  </w:style>
  <w:style w:type="paragraph" w:customStyle="1" w:styleId="B5C0103263F54D37AF4036BF0757D4D2">
    <w:name w:val="B5C0103263F54D37AF4036BF0757D4D2"/>
    <w:rsid w:val="00320570"/>
  </w:style>
  <w:style w:type="paragraph" w:customStyle="1" w:styleId="5C1CC13337FC40F4908D7A8792B23096">
    <w:name w:val="5C1CC13337FC40F4908D7A8792B23096"/>
    <w:rsid w:val="00320570"/>
  </w:style>
  <w:style w:type="paragraph" w:customStyle="1" w:styleId="402D8DB98E91439A9F554A25CAC00435">
    <w:name w:val="402D8DB98E91439A9F554A25CAC00435"/>
    <w:rsid w:val="00320570"/>
  </w:style>
  <w:style w:type="paragraph" w:customStyle="1" w:styleId="6438F00C6FED4D76ACBCC4AB37DDB45B">
    <w:name w:val="6438F00C6FED4D76ACBCC4AB37DDB45B"/>
    <w:rsid w:val="00320570"/>
  </w:style>
  <w:style w:type="paragraph" w:customStyle="1" w:styleId="423E059E34D5467794C0B32578914790">
    <w:name w:val="423E059E34D5467794C0B32578914790"/>
    <w:rsid w:val="00320570"/>
  </w:style>
  <w:style w:type="paragraph" w:customStyle="1" w:styleId="F1EB14EE933F409589BB1F14AAD99D25">
    <w:name w:val="F1EB14EE933F409589BB1F14AAD99D25"/>
    <w:rsid w:val="00320570"/>
  </w:style>
  <w:style w:type="paragraph" w:customStyle="1" w:styleId="7AA83929166B43B6ABAEDEE02167A7B2">
    <w:name w:val="7AA83929166B43B6ABAEDEE02167A7B2"/>
    <w:rsid w:val="00320570"/>
  </w:style>
  <w:style w:type="paragraph" w:customStyle="1" w:styleId="C4647977C41741219C084CA9CAC34765">
    <w:name w:val="C4647977C41741219C084CA9CAC34765"/>
    <w:rsid w:val="00320570"/>
  </w:style>
  <w:style w:type="paragraph" w:customStyle="1" w:styleId="B98BA484224B481F83CB3D1E4545F2C2">
    <w:name w:val="B98BA484224B481F83CB3D1E4545F2C2"/>
    <w:rsid w:val="00320570"/>
  </w:style>
  <w:style w:type="paragraph" w:customStyle="1" w:styleId="0FBB52A823114FE1A34E2AD6236AD927">
    <w:name w:val="0FBB52A823114FE1A34E2AD6236AD927"/>
    <w:rsid w:val="00320570"/>
  </w:style>
  <w:style w:type="paragraph" w:customStyle="1" w:styleId="BC6C9CC52B9340C3874800290C55E005">
    <w:name w:val="BC6C9CC52B9340C3874800290C55E005"/>
    <w:rsid w:val="00320570"/>
  </w:style>
  <w:style w:type="paragraph" w:customStyle="1" w:styleId="85A663CE2A984A5F8DB9E9CBADA2ACCE">
    <w:name w:val="85A663CE2A984A5F8DB9E9CBADA2ACCE"/>
    <w:rsid w:val="00320570"/>
  </w:style>
  <w:style w:type="paragraph" w:customStyle="1" w:styleId="7973B0F89E6B443793A0CF7C9BBBFCE3">
    <w:name w:val="7973B0F89E6B443793A0CF7C9BBBFCE3"/>
    <w:rsid w:val="00320570"/>
  </w:style>
  <w:style w:type="paragraph" w:customStyle="1" w:styleId="2C87661D5C1B43568495B72CD28A0103">
    <w:name w:val="2C87661D5C1B43568495B72CD28A0103"/>
    <w:rsid w:val="00320570"/>
  </w:style>
  <w:style w:type="paragraph" w:customStyle="1" w:styleId="93ACC97257F947E5A9D1A50BB0A5FF71">
    <w:name w:val="93ACC97257F947E5A9D1A50BB0A5FF71"/>
    <w:rsid w:val="00320570"/>
  </w:style>
  <w:style w:type="paragraph" w:customStyle="1" w:styleId="50564B47ECAD4A5487D755C695BE5334">
    <w:name w:val="50564B47ECAD4A5487D755C695BE5334"/>
    <w:rsid w:val="00320570"/>
  </w:style>
  <w:style w:type="paragraph" w:customStyle="1" w:styleId="EF0F0CFFCB8249BABC31944AB25DCC04">
    <w:name w:val="EF0F0CFFCB8249BABC31944AB25DCC04"/>
    <w:rsid w:val="00320570"/>
  </w:style>
  <w:style w:type="paragraph" w:customStyle="1" w:styleId="EA876A0EFF4C4BB8AACF4C35F56C3B7D">
    <w:name w:val="EA876A0EFF4C4BB8AACF4C35F56C3B7D"/>
    <w:rsid w:val="00320570"/>
  </w:style>
  <w:style w:type="paragraph" w:customStyle="1" w:styleId="63C69D84E4784DDE8F8CAE23A5A53AD9">
    <w:name w:val="63C69D84E4784DDE8F8CAE23A5A53AD9"/>
    <w:rsid w:val="00320570"/>
  </w:style>
  <w:style w:type="paragraph" w:customStyle="1" w:styleId="B2740D2AE3D54B48AC29D365864B7264">
    <w:name w:val="B2740D2AE3D54B48AC29D365864B7264"/>
    <w:rsid w:val="00320570"/>
  </w:style>
  <w:style w:type="paragraph" w:customStyle="1" w:styleId="25400799658C42EFB3FBECF7C2E26B00">
    <w:name w:val="25400799658C42EFB3FBECF7C2E26B00"/>
    <w:rsid w:val="00320570"/>
  </w:style>
  <w:style w:type="paragraph" w:customStyle="1" w:styleId="34B2843AD039427F9BB7E6592D440724">
    <w:name w:val="34B2843AD039427F9BB7E6592D440724"/>
    <w:rsid w:val="00320570"/>
  </w:style>
  <w:style w:type="paragraph" w:customStyle="1" w:styleId="59451AEDE50A4E1595E670CD453EBEFD">
    <w:name w:val="59451AEDE50A4E1595E670CD453EBEFD"/>
    <w:rsid w:val="00320570"/>
  </w:style>
  <w:style w:type="paragraph" w:customStyle="1" w:styleId="66CAA0BFB3A04FCA8BE23E0E4273972E">
    <w:name w:val="66CAA0BFB3A04FCA8BE23E0E4273972E"/>
    <w:rsid w:val="00320570"/>
  </w:style>
  <w:style w:type="paragraph" w:customStyle="1" w:styleId="E93CDE382C574D89959A5E5DF874116A">
    <w:name w:val="E93CDE382C574D89959A5E5DF874116A"/>
    <w:rsid w:val="00320570"/>
  </w:style>
  <w:style w:type="paragraph" w:customStyle="1" w:styleId="09F3CE65EBD5488BB2BBAC760BBBC35D">
    <w:name w:val="09F3CE65EBD5488BB2BBAC760BBBC35D"/>
    <w:rsid w:val="00320570"/>
  </w:style>
  <w:style w:type="paragraph" w:customStyle="1" w:styleId="6A88EB2D7CFE4594962BACAE5E8695E4">
    <w:name w:val="6A88EB2D7CFE4594962BACAE5E8695E4"/>
    <w:rsid w:val="00320570"/>
  </w:style>
  <w:style w:type="paragraph" w:customStyle="1" w:styleId="0C5CE69CB0114E898D7774586459464D">
    <w:name w:val="0C5CE69CB0114E898D7774586459464D"/>
    <w:rsid w:val="00320570"/>
  </w:style>
  <w:style w:type="paragraph" w:customStyle="1" w:styleId="0E65398961DD4E959F82D2EC7306AC65">
    <w:name w:val="0E65398961DD4E959F82D2EC7306AC65"/>
    <w:rsid w:val="00320570"/>
  </w:style>
  <w:style w:type="paragraph" w:customStyle="1" w:styleId="0FE1358948F644659AF32E749CDB0E35">
    <w:name w:val="0FE1358948F644659AF32E749CDB0E35"/>
    <w:rsid w:val="00320570"/>
  </w:style>
  <w:style w:type="paragraph" w:customStyle="1" w:styleId="E58E9446BA134619B814C58FEAD89021">
    <w:name w:val="E58E9446BA134619B814C58FEAD89021"/>
    <w:rsid w:val="00320570"/>
  </w:style>
  <w:style w:type="paragraph" w:customStyle="1" w:styleId="A1A82A0466BF4698A631694DEC35035C">
    <w:name w:val="A1A82A0466BF4698A631694DEC35035C"/>
    <w:rsid w:val="00320570"/>
  </w:style>
  <w:style w:type="paragraph" w:customStyle="1" w:styleId="94BDE250651F41FCA0590204A18F08FA">
    <w:name w:val="94BDE250651F41FCA0590204A18F08FA"/>
    <w:rsid w:val="00320570"/>
  </w:style>
  <w:style w:type="paragraph" w:customStyle="1" w:styleId="91A02EAC55394326BB28DCD843E97A23">
    <w:name w:val="91A02EAC55394326BB28DCD843E97A23"/>
    <w:rsid w:val="00320570"/>
  </w:style>
  <w:style w:type="paragraph" w:customStyle="1" w:styleId="EC02F0C01BF44C1B8BA1D1011A9F4EA3">
    <w:name w:val="EC02F0C01BF44C1B8BA1D1011A9F4EA3"/>
    <w:rsid w:val="00320570"/>
  </w:style>
  <w:style w:type="paragraph" w:customStyle="1" w:styleId="5DFC718DC5EC47BA81FC640509AF390B">
    <w:name w:val="5DFC718DC5EC47BA81FC640509AF390B"/>
    <w:rsid w:val="00320570"/>
  </w:style>
  <w:style w:type="paragraph" w:customStyle="1" w:styleId="E0CE537BC38042E0BC1EF262D3EEFD0D">
    <w:name w:val="E0CE537BC38042E0BC1EF262D3EEFD0D"/>
    <w:rsid w:val="00320570"/>
  </w:style>
  <w:style w:type="paragraph" w:customStyle="1" w:styleId="31BEB635E664483794DA796AAFA1C82D">
    <w:name w:val="31BEB635E664483794DA796AAFA1C82D"/>
    <w:rsid w:val="00320570"/>
  </w:style>
  <w:style w:type="paragraph" w:customStyle="1" w:styleId="91EE8D87E8004D27AEC90747B03924D4">
    <w:name w:val="91EE8D87E8004D27AEC90747B03924D4"/>
    <w:rsid w:val="00320570"/>
  </w:style>
  <w:style w:type="paragraph" w:customStyle="1" w:styleId="DFFF5D69864D4258B19CC55C2BCC8582">
    <w:name w:val="DFFF5D69864D4258B19CC55C2BCC8582"/>
    <w:rsid w:val="00320570"/>
  </w:style>
  <w:style w:type="paragraph" w:customStyle="1" w:styleId="F22269C644E3495D9650844131121D5B">
    <w:name w:val="F22269C644E3495D9650844131121D5B"/>
    <w:rsid w:val="00320570"/>
  </w:style>
  <w:style w:type="paragraph" w:customStyle="1" w:styleId="7DC628F1897349F5A2318C87E4C3790F">
    <w:name w:val="7DC628F1897349F5A2318C87E4C3790F"/>
    <w:rsid w:val="00320570"/>
  </w:style>
  <w:style w:type="paragraph" w:customStyle="1" w:styleId="B73420A6D9D4431E9F41A42B211C779E">
    <w:name w:val="B73420A6D9D4431E9F41A42B211C779E"/>
    <w:rsid w:val="00320570"/>
  </w:style>
  <w:style w:type="paragraph" w:customStyle="1" w:styleId="DD3A8074E39D425DA63BC3EC39BEFF61">
    <w:name w:val="DD3A8074E39D425DA63BC3EC39BEFF61"/>
    <w:rsid w:val="00320570"/>
  </w:style>
  <w:style w:type="paragraph" w:customStyle="1" w:styleId="DF628C6938E1460EA01BE23D0D03E844">
    <w:name w:val="DF628C6938E1460EA01BE23D0D03E844"/>
    <w:rsid w:val="00320570"/>
  </w:style>
  <w:style w:type="paragraph" w:customStyle="1" w:styleId="3777E5532D3943728BB61CAAC7276129">
    <w:name w:val="3777E5532D3943728BB61CAAC7276129"/>
    <w:rsid w:val="00320570"/>
  </w:style>
  <w:style w:type="paragraph" w:customStyle="1" w:styleId="F26F8190B0CA4BAFA7B235AACFBE10AB">
    <w:name w:val="F26F8190B0CA4BAFA7B235AACFBE10AB"/>
    <w:rsid w:val="00320570"/>
  </w:style>
  <w:style w:type="paragraph" w:customStyle="1" w:styleId="AB33317E647B4459A9923CF91854657E">
    <w:name w:val="AB33317E647B4459A9923CF91854657E"/>
    <w:rsid w:val="00320570"/>
  </w:style>
  <w:style w:type="paragraph" w:customStyle="1" w:styleId="3252D6CC02754EA4B2AAFABE406583B2">
    <w:name w:val="3252D6CC02754EA4B2AAFABE406583B2"/>
    <w:rsid w:val="00320570"/>
  </w:style>
  <w:style w:type="paragraph" w:customStyle="1" w:styleId="A01F5B7B8A554BD2803BAE6B12DB355E">
    <w:name w:val="A01F5B7B8A554BD2803BAE6B12DB355E"/>
    <w:rsid w:val="00320570"/>
  </w:style>
  <w:style w:type="paragraph" w:customStyle="1" w:styleId="85E601191BF84FE9B9398AA1E58E28EE">
    <w:name w:val="85E601191BF84FE9B9398AA1E58E28EE"/>
    <w:rsid w:val="00320570"/>
  </w:style>
  <w:style w:type="paragraph" w:customStyle="1" w:styleId="40BC213D24DE4172B902B8054A4081B1">
    <w:name w:val="40BC213D24DE4172B902B8054A4081B1"/>
    <w:rsid w:val="00320570"/>
  </w:style>
  <w:style w:type="paragraph" w:customStyle="1" w:styleId="C237E80936C64034A2240A2273258F80">
    <w:name w:val="C237E80936C64034A2240A2273258F80"/>
    <w:rsid w:val="00320570"/>
  </w:style>
  <w:style w:type="paragraph" w:customStyle="1" w:styleId="9D758622FC1D479E808459F0A49B889E">
    <w:name w:val="9D758622FC1D479E808459F0A49B889E"/>
    <w:rsid w:val="00320570"/>
  </w:style>
  <w:style w:type="paragraph" w:customStyle="1" w:styleId="CBB68FEF969E4780B13462B1B7DC7FF4">
    <w:name w:val="CBB68FEF969E4780B13462B1B7DC7FF4"/>
    <w:rsid w:val="00320570"/>
  </w:style>
  <w:style w:type="paragraph" w:customStyle="1" w:styleId="9F4B6B053C5A421B8D737B39C6EC0CF4">
    <w:name w:val="9F4B6B053C5A421B8D737B39C6EC0CF4"/>
    <w:rsid w:val="00320570"/>
  </w:style>
  <w:style w:type="paragraph" w:customStyle="1" w:styleId="5DEB6474029E4CE7A65A8B81269FB6E9">
    <w:name w:val="5DEB6474029E4CE7A65A8B81269FB6E9"/>
    <w:rsid w:val="00320570"/>
  </w:style>
  <w:style w:type="paragraph" w:customStyle="1" w:styleId="975EC4F45ABC4895AA4DD09C01D8BA4F">
    <w:name w:val="975EC4F45ABC4895AA4DD09C01D8BA4F"/>
    <w:rsid w:val="00320570"/>
  </w:style>
  <w:style w:type="paragraph" w:customStyle="1" w:styleId="4532E4A082374FF3BEC6495AAFE8DEA7">
    <w:name w:val="4532E4A082374FF3BEC6495AAFE8DEA7"/>
    <w:rsid w:val="00320570"/>
  </w:style>
  <w:style w:type="paragraph" w:customStyle="1" w:styleId="CB1C1AE5F0244B1EA2B3EAA73BCAC175">
    <w:name w:val="CB1C1AE5F0244B1EA2B3EAA73BCAC175"/>
    <w:rsid w:val="00320570"/>
  </w:style>
  <w:style w:type="paragraph" w:customStyle="1" w:styleId="D66D0FE89E7243C6967FA4B2FC8969F5">
    <w:name w:val="D66D0FE89E7243C6967FA4B2FC8969F5"/>
    <w:rsid w:val="00320570"/>
  </w:style>
  <w:style w:type="paragraph" w:customStyle="1" w:styleId="33B81D29822443198B0822FA34A788E5">
    <w:name w:val="33B81D29822443198B0822FA34A788E5"/>
    <w:rsid w:val="00320570"/>
  </w:style>
  <w:style w:type="paragraph" w:customStyle="1" w:styleId="79D0852711694649B21B8DE2CE33697E">
    <w:name w:val="79D0852711694649B21B8DE2CE33697E"/>
    <w:rsid w:val="00320570"/>
  </w:style>
  <w:style w:type="paragraph" w:customStyle="1" w:styleId="6B71D3C3AFD44197B51820BF56B723E2">
    <w:name w:val="6B71D3C3AFD44197B51820BF56B723E2"/>
    <w:rsid w:val="00320570"/>
  </w:style>
  <w:style w:type="paragraph" w:customStyle="1" w:styleId="FA18D19E69864C1BB87B3EA1F9CCCBAA">
    <w:name w:val="FA18D19E69864C1BB87B3EA1F9CCCBAA"/>
    <w:rsid w:val="00320570"/>
  </w:style>
  <w:style w:type="paragraph" w:customStyle="1" w:styleId="1007AE0AE2F6486DA436B42B1A441B16">
    <w:name w:val="1007AE0AE2F6486DA436B42B1A441B16"/>
    <w:rsid w:val="00320570"/>
  </w:style>
  <w:style w:type="paragraph" w:customStyle="1" w:styleId="04092D9F79C847F993F62220A08D0471">
    <w:name w:val="04092D9F79C847F993F62220A08D0471"/>
    <w:rsid w:val="00320570"/>
  </w:style>
  <w:style w:type="paragraph" w:customStyle="1" w:styleId="32E985F7E8F3492F897D9AA690D52280">
    <w:name w:val="32E985F7E8F3492F897D9AA690D52280"/>
    <w:rsid w:val="00320570"/>
  </w:style>
  <w:style w:type="paragraph" w:customStyle="1" w:styleId="4963431CB1714494A7D1DFE99EA9C432">
    <w:name w:val="4963431CB1714494A7D1DFE99EA9C432"/>
    <w:rsid w:val="00320570"/>
  </w:style>
  <w:style w:type="paragraph" w:customStyle="1" w:styleId="218474B27F8A4A78A303090F781A8A72">
    <w:name w:val="218474B27F8A4A78A303090F781A8A72"/>
    <w:rsid w:val="00320570"/>
  </w:style>
  <w:style w:type="paragraph" w:customStyle="1" w:styleId="C97EB78C566541BB8FADDC406750723B">
    <w:name w:val="C97EB78C566541BB8FADDC406750723B"/>
    <w:rsid w:val="00320570"/>
  </w:style>
  <w:style w:type="paragraph" w:customStyle="1" w:styleId="59D171B6D3DA47368EB306890B4BC88A">
    <w:name w:val="59D171B6D3DA47368EB306890B4BC88A"/>
    <w:rsid w:val="00320570"/>
  </w:style>
  <w:style w:type="paragraph" w:customStyle="1" w:styleId="72D54468CAED4E2EB871F323F5E94F8F">
    <w:name w:val="72D54468CAED4E2EB871F323F5E94F8F"/>
    <w:rsid w:val="00320570"/>
  </w:style>
  <w:style w:type="paragraph" w:customStyle="1" w:styleId="5D9B678E583B477D96B393932EAF7CB5">
    <w:name w:val="5D9B678E583B477D96B393932EAF7CB5"/>
    <w:rsid w:val="00320570"/>
  </w:style>
  <w:style w:type="paragraph" w:customStyle="1" w:styleId="4A97571F5C524EF58398F2E3059EC2AA">
    <w:name w:val="4A97571F5C524EF58398F2E3059EC2AA"/>
    <w:rsid w:val="00320570"/>
  </w:style>
  <w:style w:type="paragraph" w:customStyle="1" w:styleId="748D1BEDB1834822B752C6A09BE5F904">
    <w:name w:val="748D1BEDB1834822B752C6A09BE5F904"/>
    <w:rsid w:val="00320570"/>
  </w:style>
  <w:style w:type="paragraph" w:customStyle="1" w:styleId="1AFBFC13B6014A8891D909642B700BE4">
    <w:name w:val="1AFBFC13B6014A8891D909642B700BE4"/>
    <w:rsid w:val="00320570"/>
  </w:style>
  <w:style w:type="paragraph" w:customStyle="1" w:styleId="98FB5CB55D464FB49EE23A8077232A39">
    <w:name w:val="98FB5CB55D464FB49EE23A8077232A39"/>
    <w:rsid w:val="00320570"/>
  </w:style>
  <w:style w:type="paragraph" w:customStyle="1" w:styleId="8EA992F1FA144743A905099E21F78EA8">
    <w:name w:val="8EA992F1FA144743A905099E21F78EA8"/>
    <w:rsid w:val="00320570"/>
  </w:style>
  <w:style w:type="paragraph" w:customStyle="1" w:styleId="0B2F00E9BD2148BDB4A6B28FE542EC7B">
    <w:name w:val="0B2F00E9BD2148BDB4A6B28FE542EC7B"/>
    <w:rsid w:val="00320570"/>
  </w:style>
  <w:style w:type="paragraph" w:customStyle="1" w:styleId="2A25AEEE83454464A5C1EF4939CEB568">
    <w:name w:val="2A25AEEE83454464A5C1EF4939CEB568"/>
    <w:rsid w:val="00320570"/>
  </w:style>
  <w:style w:type="paragraph" w:customStyle="1" w:styleId="5E6264468AE6450BBAEA914968991481">
    <w:name w:val="5E6264468AE6450BBAEA914968991481"/>
    <w:rsid w:val="00320570"/>
  </w:style>
  <w:style w:type="paragraph" w:customStyle="1" w:styleId="C3582BBDE8CA4AC49B3BF7F2F480A510">
    <w:name w:val="C3582BBDE8CA4AC49B3BF7F2F480A510"/>
    <w:rsid w:val="00320570"/>
  </w:style>
  <w:style w:type="paragraph" w:customStyle="1" w:styleId="76AF5F99491B41D79E51057D19D85F4F">
    <w:name w:val="76AF5F99491B41D79E51057D19D85F4F"/>
    <w:rsid w:val="00320570"/>
  </w:style>
  <w:style w:type="paragraph" w:customStyle="1" w:styleId="252A7F3C6F0E42F0849F4C26FADFA184">
    <w:name w:val="252A7F3C6F0E42F0849F4C26FADFA184"/>
    <w:rsid w:val="00320570"/>
  </w:style>
  <w:style w:type="paragraph" w:customStyle="1" w:styleId="386679E350754A84BB82A9EBCF53D10B">
    <w:name w:val="386679E350754A84BB82A9EBCF53D10B"/>
    <w:rsid w:val="00320570"/>
  </w:style>
  <w:style w:type="paragraph" w:customStyle="1" w:styleId="F551C354343A4CAEA2B6155E1D6C6B2D">
    <w:name w:val="F551C354343A4CAEA2B6155E1D6C6B2D"/>
    <w:rsid w:val="00320570"/>
  </w:style>
  <w:style w:type="paragraph" w:customStyle="1" w:styleId="4121F9E0FA2C444C8CD22FD3FE6111AC">
    <w:name w:val="4121F9E0FA2C444C8CD22FD3FE6111AC"/>
    <w:rsid w:val="00320570"/>
  </w:style>
  <w:style w:type="paragraph" w:customStyle="1" w:styleId="CB65966BB5E44046AD564109B770703E">
    <w:name w:val="CB65966BB5E44046AD564109B770703E"/>
    <w:rsid w:val="00320570"/>
  </w:style>
  <w:style w:type="paragraph" w:customStyle="1" w:styleId="1A355A048C18417EBE4EF0216B0F019E">
    <w:name w:val="1A355A048C18417EBE4EF0216B0F019E"/>
    <w:rsid w:val="00320570"/>
  </w:style>
  <w:style w:type="paragraph" w:customStyle="1" w:styleId="E730D1137A504F8EA927E9D34E144C87">
    <w:name w:val="E730D1137A504F8EA927E9D34E144C87"/>
    <w:rsid w:val="00320570"/>
  </w:style>
  <w:style w:type="paragraph" w:customStyle="1" w:styleId="D00F74681F7547E6B30D8C837BE39449">
    <w:name w:val="D00F74681F7547E6B30D8C837BE39449"/>
    <w:rsid w:val="00320570"/>
  </w:style>
  <w:style w:type="paragraph" w:customStyle="1" w:styleId="042B7EC17ACA413BA29D366A36A06E9E">
    <w:name w:val="042B7EC17ACA413BA29D366A36A06E9E"/>
    <w:rsid w:val="00320570"/>
  </w:style>
  <w:style w:type="paragraph" w:customStyle="1" w:styleId="927DFBC1CE364AF1834238C13CCD2EA6">
    <w:name w:val="927DFBC1CE364AF1834238C13CCD2EA6"/>
    <w:rsid w:val="00320570"/>
  </w:style>
  <w:style w:type="paragraph" w:customStyle="1" w:styleId="761B98827D6D49A6A60EBD80B9C01EFF">
    <w:name w:val="761B98827D6D49A6A60EBD80B9C01EFF"/>
    <w:rsid w:val="00320570"/>
  </w:style>
  <w:style w:type="paragraph" w:customStyle="1" w:styleId="CB81AF33C4854802911B1055B8ECFEDC">
    <w:name w:val="CB81AF33C4854802911B1055B8ECFEDC"/>
    <w:rsid w:val="00320570"/>
  </w:style>
  <w:style w:type="paragraph" w:customStyle="1" w:styleId="9332478B7B444F02B3C19B0796C2761D">
    <w:name w:val="9332478B7B444F02B3C19B0796C2761D"/>
    <w:rsid w:val="00320570"/>
  </w:style>
  <w:style w:type="paragraph" w:customStyle="1" w:styleId="19DEBC716991402CBCCF4982BF2D3EF4">
    <w:name w:val="19DEBC716991402CBCCF4982BF2D3EF4"/>
    <w:rsid w:val="00320570"/>
  </w:style>
  <w:style w:type="paragraph" w:customStyle="1" w:styleId="36418749B9D7475282A8AFD7BA9ECC3B">
    <w:name w:val="36418749B9D7475282A8AFD7BA9ECC3B"/>
    <w:rsid w:val="00320570"/>
  </w:style>
  <w:style w:type="paragraph" w:customStyle="1" w:styleId="F58C5175A78E473C94E79804203DAA65">
    <w:name w:val="F58C5175A78E473C94E79804203DAA65"/>
    <w:rsid w:val="00320570"/>
  </w:style>
  <w:style w:type="paragraph" w:customStyle="1" w:styleId="2D478994E8FB4041A088B98F680E3581">
    <w:name w:val="2D478994E8FB4041A088B98F680E3581"/>
    <w:rsid w:val="00320570"/>
  </w:style>
  <w:style w:type="paragraph" w:customStyle="1" w:styleId="C65B3173AEED4F258E09EB035D016CC1">
    <w:name w:val="C65B3173AEED4F258E09EB035D016CC1"/>
    <w:rsid w:val="00320570"/>
  </w:style>
  <w:style w:type="paragraph" w:customStyle="1" w:styleId="7515DB0913D54EDDBCC494802953E03C">
    <w:name w:val="7515DB0913D54EDDBCC494802953E03C"/>
    <w:rsid w:val="00320570"/>
  </w:style>
  <w:style w:type="paragraph" w:customStyle="1" w:styleId="1A8A93FDE140484D93354930ABF4254C">
    <w:name w:val="1A8A93FDE140484D93354930ABF4254C"/>
    <w:rsid w:val="00320570"/>
  </w:style>
  <w:style w:type="paragraph" w:customStyle="1" w:styleId="1B68DCF3F2B44ABB8B2C36022AC22A77">
    <w:name w:val="1B68DCF3F2B44ABB8B2C36022AC22A77"/>
    <w:rsid w:val="00320570"/>
  </w:style>
  <w:style w:type="paragraph" w:customStyle="1" w:styleId="1BB995C302494E15AFE5DB60F9BE31DD">
    <w:name w:val="1BB995C302494E15AFE5DB60F9BE31DD"/>
    <w:rsid w:val="00320570"/>
  </w:style>
  <w:style w:type="paragraph" w:customStyle="1" w:styleId="AAC3A62351754C6AA4FCCC811A353611">
    <w:name w:val="AAC3A62351754C6AA4FCCC811A353611"/>
    <w:rsid w:val="00320570"/>
  </w:style>
  <w:style w:type="paragraph" w:customStyle="1" w:styleId="3E67E5AE840C45839133D03DB5CCE091">
    <w:name w:val="3E67E5AE840C45839133D03DB5CCE091"/>
    <w:rsid w:val="00320570"/>
  </w:style>
  <w:style w:type="paragraph" w:customStyle="1" w:styleId="0F1071CBB24044BBA15F33E36FBECAF7">
    <w:name w:val="0F1071CBB24044BBA15F33E36FBECAF7"/>
    <w:rsid w:val="00320570"/>
  </w:style>
  <w:style w:type="paragraph" w:customStyle="1" w:styleId="D5469A6EC8DC47FD881C0C94AE1CB0B3">
    <w:name w:val="D5469A6EC8DC47FD881C0C94AE1CB0B3"/>
    <w:rsid w:val="00320570"/>
  </w:style>
  <w:style w:type="paragraph" w:customStyle="1" w:styleId="AD0130780E4143BAB255847424851931">
    <w:name w:val="AD0130780E4143BAB255847424851931"/>
    <w:rsid w:val="00320570"/>
  </w:style>
  <w:style w:type="paragraph" w:customStyle="1" w:styleId="3C14B46A08F4445E80C06E69EC1D57A0">
    <w:name w:val="3C14B46A08F4445E80C06E69EC1D57A0"/>
    <w:rsid w:val="00320570"/>
  </w:style>
  <w:style w:type="paragraph" w:customStyle="1" w:styleId="FD907433B1B04C52BDEBD6EB4E39678C">
    <w:name w:val="FD907433B1B04C52BDEBD6EB4E39678C"/>
    <w:rsid w:val="00320570"/>
  </w:style>
  <w:style w:type="paragraph" w:customStyle="1" w:styleId="2BFDDA72EB434F04A2186184BEABE586">
    <w:name w:val="2BFDDA72EB434F04A2186184BEABE586"/>
    <w:rsid w:val="00320570"/>
  </w:style>
  <w:style w:type="paragraph" w:customStyle="1" w:styleId="FD3D67EA02E642FE83B03681A7CD7669">
    <w:name w:val="FD3D67EA02E642FE83B03681A7CD7669"/>
    <w:rsid w:val="00320570"/>
  </w:style>
  <w:style w:type="paragraph" w:customStyle="1" w:styleId="A086DFE09A694E3BB90B15BFF5E37D94">
    <w:name w:val="A086DFE09A694E3BB90B15BFF5E37D94"/>
    <w:rsid w:val="00320570"/>
  </w:style>
  <w:style w:type="paragraph" w:customStyle="1" w:styleId="D9C802C212D2405498CE52889AA3B01F">
    <w:name w:val="D9C802C212D2405498CE52889AA3B01F"/>
    <w:rsid w:val="00320570"/>
  </w:style>
  <w:style w:type="paragraph" w:customStyle="1" w:styleId="8C5AF08D20164A05BC19A32A70D50A3E">
    <w:name w:val="8C5AF08D20164A05BC19A32A70D50A3E"/>
    <w:rsid w:val="00320570"/>
  </w:style>
  <w:style w:type="paragraph" w:customStyle="1" w:styleId="4746CC89591F469C916A711FE9D282C1">
    <w:name w:val="4746CC89591F469C916A711FE9D282C1"/>
    <w:rsid w:val="00320570"/>
  </w:style>
  <w:style w:type="paragraph" w:customStyle="1" w:styleId="BEB9EFE073DF44379EEA1C63A2EABA5B">
    <w:name w:val="BEB9EFE073DF44379EEA1C63A2EABA5B"/>
    <w:rsid w:val="00320570"/>
  </w:style>
  <w:style w:type="paragraph" w:customStyle="1" w:styleId="E118B7440F0743BBAD3ABC1D3D3A2B9D">
    <w:name w:val="E118B7440F0743BBAD3ABC1D3D3A2B9D"/>
    <w:rsid w:val="00320570"/>
  </w:style>
  <w:style w:type="paragraph" w:customStyle="1" w:styleId="ADF9E41FBCAC43EBBF4A1B97A82BEE51">
    <w:name w:val="ADF9E41FBCAC43EBBF4A1B97A82BEE51"/>
    <w:rsid w:val="00320570"/>
  </w:style>
  <w:style w:type="paragraph" w:customStyle="1" w:styleId="D4F7998875D54890AAF18DF433DF1172">
    <w:name w:val="D4F7998875D54890AAF18DF433DF1172"/>
    <w:rsid w:val="00320570"/>
  </w:style>
  <w:style w:type="paragraph" w:customStyle="1" w:styleId="6FE22CB7B41546638468F6572C5758BF">
    <w:name w:val="6FE22CB7B41546638468F6572C5758BF"/>
    <w:rsid w:val="00320570"/>
  </w:style>
  <w:style w:type="paragraph" w:customStyle="1" w:styleId="E384CFB365DF40B0AE422B2525B57BDA">
    <w:name w:val="E384CFB365DF40B0AE422B2525B57BDA"/>
    <w:rsid w:val="00320570"/>
  </w:style>
  <w:style w:type="paragraph" w:customStyle="1" w:styleId="4234FD8527154FF990EB19F9B95D226B">
    <w:name w:val="4234FD8527154FF990EB19F9B95D226B"/>
    <w:rsid w:val="00320570"/>
  </w:style>
  <w:style w:type="paragraph" w:customStyle="1" w:styleId="2C7A267ECF764F17A881F7BD85118F9A">
    <w:name w:val="2C7A267ECF764F17A881F7BD85118F9A"/>
    <w:rsid w:val="00320570"/>
  </w:style>
  <w:style w:type="paragraph" w:customStyle="1" w:styleId="3A0FDE4AD0C04940A6D61AD83F9A37D4">
    <w:name w:val="3A0FDE4AD0C04940A6D61AD83F9A37D4"/>
    <w:rsid w:val="00320570"/>
  </w:style>
  <w:style w:type="paragraph" w:customStyle="1" w:styleId="BD1A620788254CC783A58FEA0D1DF011">
    <w:name w:val="BD1A620788254CC783A58FEA0D1DF011"/>
    <w:rsid w:val="00320570"/>
  </w:style>
  <w:style w:type="paragraph" w:customStyle="1" w:styleId="3C2E578D8B784606B4334985BF4284B9">
    <w:name w:val="3C2E578D8B784606B4334985BF4284B9"/>
    <w:rsid w:val="00320570"/>
  </w:style>
  <w:style w:type="paragraph" w:customStyle="1" w:styleId="D25975F3C6904626AD8B24D8418FD989">
    <w:name w:val="D25975F3C6904626AD8B24D8418FD989"/>
    <w:rsid w:val="00320570"/>
  </w:style>
  <w:style w:type="paragraph" w:customStyle="1" w:styleId="AE63D022DBB947109453D58E7273B41A">
    <w:name w:val="AE63D022DBB947109453D58E7273B41A"/>
    <w:rsid w:val="00320570"/>
  </w:style>
  <w:style w:type="paragraph" w:customStyle="1" w:styleId="0D52690FF0C6464484026A6F19DB49FA">
    <w:name w:val="0D52690FF0C6464484026A6F19DB49FA"/>
    <w:rsid w:val="00320570"/>
  </w:style>
  <w:style w:type="paragraph" w:customStyle="1" w:styleId="90A0CD6EE55542C6BC459DE60EFD6F39">
    <w:name w:val="90A0CD6EE55542C6BC459DE60EFD6F39"/>
    <w:rsid w:val="00320570"/>
  </w:style>
  <w:style w:type="paragraph" w:customStyle="1" w:styleId="5E772C45575C4DF595A15A91DEA5D4DD">
    <w:name w:val="5E772C45575C4DF595A15A91DEA5D4DD"/>
    <w:rsid w:val="00320570"/>
  </w:style>
  <w:style w:type="paragraph" w:customStyle="1" w:styleId="09BBFE6E792E40A9B254FBF08CD0AD48">
    <w:name w:val="09BBFE6E792E40A9B254FBF08CD0AD48"/>
    <w:rsid w:val="00320570"/>
  </w:style>
  <w:style w:type="paragraph" w:customStyle="1" w:styleId="4DA1176FAC374B5985B43F8480FC0D1F">
    <w:name w:val="4DA1176FAC374B5985B43F8480FC0D1F"/>
    <w:rsid w:val="00320570"/>
  </w:style>
  <w:style w:type="paragraph" w:customStyle="1" w:styleId="CC42D232F12A4C409B13F0B675B10D24">
    <w:name w:val="CC42D232F12A4C409B13F0B675B10D24"/>
    <w:rsid w:val="00320570"/>
  </w:style>
  <w:style w:type="paragraph" w:customStyle="1" w:styleId="B439B64A67034CB9AFA0C19177E49E05">
    <w:name w:val="B439B64A67034CB9AFA0C19177E49E05"/>
    <w:rsid w:val="00320570"/>
  </w:style>
  <w:style w:type="paragraph" w:customStyle="1" w:styleId="CA91F6A7202247769650732C05C053E0">
    <w:name w:val="CA91F6A7202247769650732C05C053E0"/>
    <w:rsid w:val="00320570"/>
  </w:style>
  <w:style w:type="paragraph" w:customStyle="1" w:styleId="57A964F58E194B35807F6DE177E71BCF">
    <w:name w:val="57A964F58E194B35807F6DE177E71BCF"/>
    <w:rsid w:val="00320570"/>
  </w:style>
  <w:style w:type="paragraph" w:customStyle="1" w:styleId="F3EE6F536E8945888ED107BEB3E599CF">
    <w:name w:val="F3EE6F536E8945888ED107BEB3E599CF"/>
    <w:rsid w:val="00320570"/>
  </w:style>
  <w:style w:type="paragraph" w:customStyle="1" w:styleId="EBD358F489644539BC9E82C00834ECFF">
    <w:name w:val="EBD358F489644539BC9E82C00834ECFF"/>
    <w:rsid w:val="00320570"/>
  </w:style>
  <w:style w:type="paragraph" w:customStyle="1" w:styleId="57B9061D500843DB9725EA61ED9D7876">
    <w:name w:val="57B9061D500843DB9725EA61ED9D7876"/>
    <w:rsid w:val="00320570"/>
  </w:style>
  <w:style w:type="paragraph" w:customStyle="1" w:styleId="6F10832B3F5F4E42BD9B7F4A3D70FAF2">
    <w:name w:val="6F10832B3F5F4E42BD9B7F4A3D70FAF2"/>
    <w:rsid w:val="00320570"/>
  </w:style>
  <w:style w:type="paragraph" w:customStyle="1" w:styleId="ED85BC3CA58F42679FCC049B33FB8093">
    <w:name w:val="ED85BC3CA58F42679FCC049B33FB8093"/>
    <w:rsid w:val="00320570"/>
  </w:style>
  <w:style w:type="paragraph" w:customStyle="1" w:styleId="2E597C53CA1943E982780608041F5B0E">
    <w:name w:val="2E597C53CA1943E982780608041F5B0E"/>
    <w:rsid w:val="00320570"/>
  </w:style>
  <w:style w:type="paragraph" w:customStyle="1" w:styleId="DAC5BA80808948239B1098A5285C4E98">
    <w:name w:val="DAC5BA80808948239B1098A5285C4E98"/>
    <w:rsid w:val="00320570"/>
  </w:style>
  <w:style w:type="paragraph" w:customStyle="1" w:styleId="B09643FF90BB472F8AA1711A95ADE586">
    <w:name w:val="B09643FF90BB472F8AA1711A95ADE586"/>
    <w:rsid w:val="00320570"/>
  </w:style>
  <w:style w:type="paragraph" w:customStyle="1" w:styleId="D02361FCEEC0431199FC6B5438971508">
    <w:name w:val="D02361FCEEC0431199FC6B5438971508"/>
    <w:rsid w:val="00320570"/>
  </w:style>
  <w:style w:type="paragraph" w:customStyle="1" w:styleId="5310A7880D12410DBD42D91F705CAFB0">
    <w:name w:val="5310A7880D12410DBD42D91F705CAFB0"/>
    <w:rsid w:val="00320570"/>
  </w:style>
  <w:style w:type="paragraph" w:customStyle="1" w:styleId="77DCD2C8AF874BCC94823210AD443896">
    <w:name w:val="77DCD2C8AF874BCC94823210AD443896"/>
    <w:rsid w:val="00320570"/>
  </w:style>
  <w:style w:type="paragraph" w:customStyle="1" w:styleId="EFEAC79173654F87B31FD30467863BF3">
    <w:name w:val="EFEAC79173654F87B31FD30467863BF3"/>
    <w:rsid w:val="00320570"/>
  </w:style>
  <w:style w:type="paragraph" w:customStyle="1" w:styleId="31B47D6AC2004681A3DF10E69E4A6B57">
    <w:name w:val="31B47D6AC2004681A3DF10E69E4A6B57"/>
    <w:rsid w:val="00320570"/>
  </w:style>
  <w:style w:type="paragraph" w:customStyle="1" w:styleId="F5F8710A492A42F8B957146EFD051E80">
    <w:name w:val="F5F8710A492A42F8B957146EFD051E80"/>
    <w:rsid w:val="00320570"/>
  </w:style>
  <w:style w:type="paragraph" w:customStyle="1" w:styleId="65B56E7CFB814A29AA6F7B9CBD90CBD6">
    <w:name w:val="65B56E7CFB814A29AA6F7B9CBD90CBD6"/>
    <w:rsid w:val="00320570"/>
  </w:style>
  <w:style w:type="paragraph" w:customStyle="1" w:styleId="211C26759DEE42C4AB87CD39511612E1">
    <w:name w:val="211C26759DEE42C4AB87CD39511612E1"/>
    <w:rsid w:val="00320570"/>
  </w:style>
  <w:style w:type="paragraph" w:customStyle="1" w:styleId="0C8A710D8F7A45A1BD958FC1FA4C7A01">
    <w:name w:val="0C8A710D8F7A45A1BD958FC1FA4C7A01"/>
    <w:rsid w:val="00320570"/>
  </w:style>
  <w:style w:type="paragraph" w:customStyle="1" w:styleId="D4E833EFF0074D6CB65DA0B3A7892508">
    <w:name w:val="D4E833EFF0074D6CB65DA0B3A7892508"/>
    <w:rsid w:val="00320570"/>
  </w:style>
  <w:style w:type="paragraph" w:customStyle="1" w:styleId="1905DCBC37314820BBE7017039AFD0E9">
    <w:name w:val="1905DCBC37314820BBE7017039AFD0E9"/>
    <w:rsid w:val="00320570"/>
  </w:style>
  <w:style w:type="paragraph" w:customStyle="1" w:styleId="775D1E9EBB6C4DA48453B5572750746D">
    <w:name w:val="775D1E9EBB6C4DA48453B5572750746D"/>
    <w:rsid w:val="00320570"/>
  </w:style>
  <w:style w:type="paragraph" w:customStyle="1" w:styleId="8C6702E3DD6E44F2B6219270475A470C">
    <w:name w:val="8C6702E3DD6E44F2B6219270475A470C"/>
    <w:rsid w:val="00320570"/>
  </w:style>
  <w:style w:type="paragraph" w:customStyle="1" w:styleId="144249F5198F49B492BA22AF24681A7B">
    <w:name w:val="144249F5198F49B492BA22AF24681A7B"/>
    <w:rsid w:val="00320570"/>
  </w:style>
  <w:style w:type="paragraph" w:customStyle="1" w:styleId="8B1AD8B697094A57B5BB7649CADCAA2A">
    <w:name w:val="8B1AD8B697094A57B5BB7649CADCAA2A"/>
    <w:rsid w:val="00320570"/>
  </w:style>
  <w:style w:type="paragraph" w:customStyle="1" w:styleId="BD37F112F50F46A889227686958E0379">
    <w:name w:val="BD37F112F50F46A889227686958E0379"/>
    <w:rsid w:val="00320570"/>
  </w:style>
  <w:style w:type="paragraph" w:customStyle="1" w:styleId="32E05E78F2ED4A26BC808C418ACCD89C">
    <w:name w:val="32E05E78F2ED4A26BC808C418ACCD89C"/>
    <w:rsid w:val="00320570"/>
  </w:style>
  <w:style w:type="paragraph" w:customStyle="1" w:styleId="E4E870836A064D489081B3901B6B55A5">
    <w:name w:val="E4E870836A064D489081B3901B6B55A5"/>
    <w:rsid w:val="00320570"/>
  </w:style>
  <w:style w:type="paragraph" w:customStyle="1" w:styleId="2ECEECFA3ED441059E00B734427055DC">
    <w:name w:val="2ECEECFA3ED441059E00B734427055DC"/>
    <w:rsid w:val="00320570"/>
  </w:style>
  <w:style w:type="paragraph" w:customStyle="1" w:styleId="1E21D9ED720549D3A4F2149D8ED83D9B">
    <w:name w:val="1E21D9ED720549D3A4F2149D8ED83D9B"/>
    <w:rsid w:val="00320570"/>
  </w:style>
  <w:style w:type="paragraph" w:customStyle="1" w:styleId="88E31E384A2E46CEB886F6093A98B0F5">
    <w:name w:val="88E31E384A2E46CEB886F6093A98B0F5"/>
    <w:rsid w:val="00320570"/>
  </w:style>
  <w:style w:type="paragraph" w:customStyle="1" w:styleId="B5C3EC6DB3AA4276AB85E306D9D08430">
    <w:name w:val="B5C3EC6DB3AA4276AB85E306D9D08430"/>
    <w:rsid w:val="00320570"/>
  </w:style>
  <w:style w:type="paragraph" w:customStyle="1" w:styleId="D4CB1BF8D2C04A71915DF2DECEE4EF4F">
    <w:name w:val="D4CB1BF8D2C04A71915DF2DECEE4EF4F"/>
    <w:rsid w:val="00320570"/>
  </w:style>
  <w:style w:type="paragraph" w:customStyle="1" w:styleId="6E1C0CA663CF4E898D80E129D8A2A1DB">
    <w:name w:val="6E1C0CA663CF4E898D80E129D8A2A1DB"/>
    <w:rsid w:val="00320570"/>
  </w:style>
  <w:style w:type="paragraph" w:customStyle="1" w:styleId="2F6DD4DE5DB2481D938D469EAD4561BC">
    <w:name w:val="2F6DD4DE5DB2481D938D469EAD4561BC"/>
    <w:rsid w:val="00320570"/>
  </w:style>
  <w:style w:type="paragraph" w:customStyle="1" w:styleId="EBF05AF236034450B64B39EDD48ABF3F">
    <w:name w:val="EBF05AF236034450B64B39EDD48ABF3F"/>
    <w:rsid w:val="00320570"/>
  </w:style>
  <w:style w:type="paragraph" w:customStyle="1" w:styleId="4E0CE54332CA46E49AAA0829C4E36088">
    <w:name w:val="4E0CE54332CA46E49AAA0829C4E36088"/>
    <w:rsid w:val="00320570"/>
  </w:style>
  <w:style w:type="paragraph" w:customStyle="1" w:styleId="99DCFDE63E25420CAB8719A790B1B812">
    <w:name w:val="99DCFDE63E25420CAB8719A790B1B812"/>
    <w:rsid w:val="00320570"/>
  </w:style>
  <w:style w:type="paragraph" w:customStyle="1" w:styleId="B178891249B44601AB6130949E90FBC1">
    <w:name w:val="B178891249B44601AB6130949E90FBC1"/>
    <w:rsid w:val="00320570"/>
  </w:style>
  <w:style w:type="paragraph" w:customStyle="1" w:styleId="9F3BF24069C14AAE9086FE338BD4499A">
    <w:name w:val="9F3BF24069C14AAE9086FE338BD4499A"/>
    <w:rsid w:val="00320570"/>
  </w:style>
  <w:style w:type="paragraph" w:customStyle="1" w:styleId="BF0F594F49A84F67AE74535379DA58EC">
    <w:name w:val="BF0F594F49A84F67AE74535379DA58EC"/>
    <w:rsid w:val="00320570"/>
  </w:style>
  <w:style w:type="paragraph" w:customStyle="1" w:styleId="A5A30C7526B144A19437BB38DD1E59E0">
    <w:name w:val="A5A30C7526B144A19437BB38DD1E59E0"/>
    <w:rsid w:val="00320570"/>
  </w:style>
  <w:style w:type="paragraph" w:customStyle="1" w:styleId="B5E9C819E3644D8FAC4201EC252C39AF">
    <w:name w:val="B5E9C819E3644D8FAC4201EC252C39AF"/>
    <w:rsid w:val="00320570"/>
  </w:style>
  <w:style w:type="paragraph" w:customStyle="1" w:styleId="5948679B8718408499219D92DE081733">
    <w:name w:val="5948679B8718408499219D92DE081733"/>
    <w:rsid w:val="00320570"/>
  </w:style>
  <w:style w:type="paragraph" w:customStyle="1" w:styleId="90A110A3599F4DE58A73701F182376EF">
    <w:name w:val="90A110A3599F4DE58A73701F182376EF"/>
    <w:rsid w:val="00320570"/>
  </w:style>
  <w:style w:type="paragraph" w:customStyle="1" w:styleId="81CF31D64F8047C684EAA32F89E7CB7A">
    <w:name w:val="81CF31D64F8047C684EAA32F89E7CB7A"/>
    <w:rsid w:val="00320570"/>
  </w:style>
  <w:style w:type="paragraph" w:customStyle="1" w:styleId="4A9F05C754A148F9B2691334BF3180BA">
    <w:name w:val="4A9F05C754A148F9B2691334BF3180BA"/>
    <w:rsid w:val="00320570"/>
  </w:style>
  <w:style w:type="paragraph" w:customStyle="1" w:styleId="8BF0C8B3B62246EB80BCA3727C73DF9B">
    <w:name w:val="8BF0C8B3B62246EB80BCA3727C73DF9B"/>
    <w:rsid w:val="00320570"/>
  </w:style>
  <w:style w:type="paragraph" w:customStyle="1" w:styleId="DB0C28CECE42496A9E1CC6A3D13D105A">
    <w:name w:val="DB0C28CECE42496A9E1CC6A3D13D105A"/>
    <w:rsid w:val="00320570"/>
  </w:style>
  <w:style w:type="paragraph" w:customStyle="1" w:styleId="DFE11E737ACC4CF4BE1AF9F4141730E5">
    <w:name w:val="DFE11E737ACC4CF4BE1AF9F4141730E5"/>
    <w:rsid w:val="00320570"/>
  </w:style>
  <w:style w:type="paragraph" w:customStyle="1" w:styleId="F7F43A9B7BCE421795F862EA879CBF96">
    <w:name w:val="F7F43A9B7BCE421795F862EA879CBF96"/>
    <w:rsid w:val="00320570"/>
  </w:style>
  <w:style w:type="paragraph" w:customStyle="1" w:styleId="3193575EE91044E6B2C1DC935AA1AC19">
    <w:name w:val="3193575EE91044E6B2C1DC935AA1AC19"/>
    <w:rsid w:val="00320570"/>
  </w:style>
  <w:style w:type="paragraph" w:customStyle="1" w:styleId="BE1E61E22A22425A9B888EDAF313D7BE">
    <w:name w:val="BE1E61E22A22425A9B888EDAF313D7BE"/>
    <w:rsid w:val="00320570"/>
  </w:style>
  <w:style w:type="paragraph" w:customStyle="1" w:styleId="142863485B6C49B5A76E40A311C2A3F2">
    <w:name w:val="142863485B6C49B5A76E40A311C2A3F2"/>
    <w:rsid w:val="00320570"/>
  </w:style>
  <w:style w:type="paragraph" w:customStyle="1" w:styleId="586F85CA52B343AD9186AB9A08E33B14">
    <w:name w:val="586F85CA52B343AD9186AB9A08E33B14"/>
    <w:rsid w:val="00320570"/>
  </w:style>
  <w:style w:type="paragraph" w:customStyle="1" w:styleId="26A81C2EFBCE49218801BA766B04E385">
    <w:name w:val="26A81C2EFBCE49218801BA766B04E385"/>
    <w:rsid w:val="00320570"/>
  </w:style>
  <w:style w:type="paragraph" w:customStyle="1" w:styleId="E7F32B7ACE114ACCA749E30FC21B9E7E">
    <w:name w:val="E7F32B7ACE114ACCA749E30FC21B9E7E"/>
    <w:rsid w:val="00320570"/>
  </w:style>
  <w:style w:type="paragraph" w:customStyle="1" w:styleId="A47686B5E9B54F7B84129329CF53922C">
    <w:name w:val="A47686B5E9B54F7B84129329CF53922C"/>
    <w:rsid w:val="00320570"/>
  </w:style>
  <w:style w:type="paragraph" w:customStyle="1" w:styleId="C382A987094245E9A7F99156AB80ED4F">
    <w:name w:val="C382A987094245E9A7F99156AB80ED4F"/>
    <w:rsid w:val="00320570"/>
  </w:style>
  <w:style w:type="paragraph" w:customStyle="1" w:styleId="807DDB7C7DFB44A088B15B624434680C">
    <w:name w:val="807DDB7C7DFB44A088B15B624434680C"/>
    <w:rsid w:val="00320570"/>
  </w:style>
  <w:style w:type="paragraph" w:customStyle="1" w:styleId="FDB52A4ECE4C4D39A903FA6A70A98B67">
    <w:name w:val="FDB52A4ECE4C4D39A903FA6A70A98B67"/>
    <w:rsid w:val="00320570"/>
  </w:style>
  <w:style w:type="paragraph" w:customStyle="1" w:styleId="DD70EF852F054F17933B9BB6A9FE4558">
    <w:name w:val="DD70EF852F054F17933B9BB6A9FE4558"/>
    <w:rsid w:val="00320570"/>
  </w:style>
  <w:style w:type="paragraph" w:customStyle="1" w:styleId="227907E8B9B94F51AE0C3D5662B34398">
    <w:name w:val="227907E8B9B94F51AE0C3D5662B34398"/>
    <w:rsid w:val="00320570"/>
  </w:style>
  <w:style w:type="paragraph" w:customStyle="1" w:styleId="BBC69F73D7B4487F945B8FCF7CF11E20">
    <w:name w:val="BBC69F73D7B4487F945B8FCF7CF11E20"/>
    <w:rsid w:val="00320570"/>
  </w:style>
  <w:style w:type="paragraph" w:customStyle="1" w:styleId="A050AD593AEE4C9DBFD76162A977FB06">
    <w:name w:val="A050AD593AEE4C9DBFD76162A977FB06"/>
    <w:rsid w:val="00320570"/>
  </w:style>
  <w:style w:type="paragraph" w:customStyle="1" w:styleId="DEB8FE1DB5D44DF3A963D1D2324EC60C">
    <w:name w:val="DEB8FE1DB5D44DF3A963D1D2324EC60C"/>
    <w:rsid w:val="00320570"/>
  </w:style>
  <w:style w:type="paragraph" w:customStyle="1" w:styleId="FBEBB106FB3242C4816C3E52C65B93FE">
    <w:name w:val="FBEBB106FB3242C4816C3E52C65B93FE"/>
    <w:rsid w:val="00320570"/>
  </w:style>
  <w:style w:type="paragraph" w:customStyle="1" w:styleId="D7E8333D875B4ECFB746B45B2A03A32E">
    <w:name w:val="D7E8333D875B4ECFB746B45B2A03A32E"/>
    <w:rsid w:val="00320570"/>
  </w:style>
  <w:style w:type="paragraph" w:customStyle="1" w:styleId="9298D66F2E744E58BCDF9726752B13FC">
    <w:name w:val="9298D66F2E744E58BCDF9726752B13FC"/>
    <w:rsid w:val="00320570"/>
  </w:style>
  <w:style w:type="paragraph" w:customStyle="1" w:styleId="4ACA6480E17A4AD4B6CB221771BB6C22">
    <w:name w:val="4ACA6480E17A4AD4B6CB221771BB6C22"/>
    <w:rsid w:val="00320570"/>
  </w:style>
  <w:style w:type="paragraph" w:customStyle="1" w:styleId="6FD8FDCC3971466FB438869AD4BCB8EB">
    <w:name w:val="6FD8FDCC3971466FB438869AD4BCB8EB"/>
    <w:rsid w:val="00320570"/>
  </w:style>
  <w:style w:type="paragraph" w:customStyle="1" w:styleId="B4809DC30E5A437CBB2F31D7AE5D0DDE">
    <w:name w:val="B4809DC30E5A437CBB2F31D7AE5D0DDE"/>
    <w:rsid w:val="00320570"/>
  </w:style>
  <w:style w:type="paragraph" w:customStyle="1" w:styleId="5C5CE79FC0264EB5B9B55559A96E98AE">
    <w:name w:val="5C5CE79FC0264EB5B9B55559A96E98AE"/>
    <w:rsid w:val="00320570"/>
  </w:style>
  <w:style w:type="paragraph" w:customStyle="1" w:styleId="9AA560E4867444799E13DA5CF080ED05">
    <w:name w:val="9AA560E4867444799E13DA5CF080ED05"/>
    <w:rsid w:val="00320570"/>
  </w:style>
  <w:style w:type="paragraph" w:customStyle="1" w:styleId="A6BD74894D204766849CB2AD4FFEB4BF">
    <w:name w:val="A6BD74894D204766849CB2AD4FFEB4BF"/>
    <w:rsid w:val="00320570"/>
  </w:style>
  <w:style w:type="paragraph" w:customStyle="1" w:styleId="441BB5639BCC44659A29FE32D211D60A">
    <w:name w:val="441BB5639BCC44659A29FE32D211D60A"/>
    <w:rsid w:val="00320570"/>
  </w:style>
  <w:style w:type="paragraph" w:customStyle="1" w:styleId="29B7A52A15A14A3B9D5F0198052341EF">
    <w:name w:val="29B7A52A15A14A3B9D5F0198052341EF"/>
    <w:rsid w:val="00320570"/>
  </w:style>
  <w:style w:type="paragraph" w:customStyle="1" w:styleId="C41E2AE5E1014E0082952B8E157B9E3A">
    <w:name w:val="C41E2AE5E1014E0082952B8E157B9E3A"/>
    <w:rsid w:val="00320570"/>
  </w:style>
  <w:style w:type="paragraph" w:customStyle="1" w:styleId="F11BEE092DE743FD901581638F83D3B6">
    <w:name w:val="F11BEE092DE743FD901581638F83D3B6"/>
    <w:rsid w:val="00320570"/>
  </w:style>
  <w:style w:type="paragraph" w:customStyle="1" w:styleId="74B4C8DFE0E143BD9A48405DD1B1661D">
    <w:name w:val="74B4C8DFE0E143BD9A48405DD1B1661D"/>
    <w:rsid w:val="00320570"/>
  </w:style>
  <w:style w:type="paragraph" w:customStyle="1" w:styleId="BFAABA7A5F3C43BAA9413285A5EC2C1E">
    <w:name w:val="BFAABA7A5F3C43BAA9413285A5EC2C1E"/>
    <w:rsid w:val="00320570"/>
  </w:style>
  <w:style w:type="paragraph" w:customStyle="1" w:styleId="3EDF2FDF4DBE45B598782B668B76733A">
    <w:name w:val="3EDF2FDF4DBE45B598782B668B76733A"/>
    <w:rsid w:val="00320570"/>
  </w:style>
  <w:style w:type="paragraph" w:customStyle="1" w:styleId="732B65C6AE124B96849C38FFB979FF6B">
    <w:name w:val="732B65C6AE124B96849C38FFB979FF6B"/>
    <w:rsid w:val="00320570"/>
  </w:style>
  <w:style w:type="paragraph" w:customStyle="1" w:styleId="A529ADABDA3A4E859F0F64680E50278F">
    <w:name w:val="A529ADABDA3A4E859F0F64680E50278F"/>
    <w:rsid w:val="00320570"/>
  </w:style>
  <w:style w:type="paragraph" w:customStyle="1" w:styleId="1707CFD744324D3CA4CF94C210AAD7E8">
    <w:name w:val="1707CFD744324D3CA4CF94C210AAD7E8"/>
    <w:rsid w:val="00320570"/>
  </w:style>
  <w:style w:type="paragraph" w:customStyle="1" w:styleId="4DBE404C89BA450EAA93160D110E0A60">
    <w:name w:val="4DBE404C89BA450EAA93160D110E0A60"/>
    <w:rsid w:val="00320570"/>
  </w:style>
  <w:style w:type="paragraph" w:customStyle="1" w:styleId="1A23AC07754D4D2E97F56D7927889770">
    <w:name w:val="1A23AC07754D4D2E97F56D7927889770"/>
    <w:rsid w:val="00320570"/>
  </w:style>
  <w:style w:type="paragraph" w:customStyle="1" w:styleId="9F15385644F64A00AB5B3972493E9644">
    <w:name w:val="9F15385644F64A00AB5B3972493E9644"/>
    <w:rsid w:val="00320570"/>
  </w:style>
  <w:style w:type="paragraph" w:customStyle="1" w:styleId="5EA72A4323C14B2B814016057EACC0EC">
    <w:name w:val="5EA72A4323C14B2B814016057EACC0EC"/>
    <w:rsid w:val="00320570"/>
  </w:style>
  <w:style w:type="paragraph" w:customStyle="1" w:styleId="DCA7B3CBE70C4015A76996FA0DDC4097">
    <w:name w:val="DCA7B3CBE70C4015A76996FA0DDC4097"/>
    <w:rsid w:val="00320570"/>
  </w:style>
  <w:style w:type="paragraph" w:customStyle="1" w:styleId="8B5C072E06964A97B8DE1E465684640C">
    <w:name w:val="8B5C072E06964A97B8DE1E465684640C"/>
    <w:rsid w:val="00320570"/>
  </w:style>
  <w:style w:type="paragraph" w:customStyle="1" w:styleId="86D6DFFDFB8F45F18CBAB1583F8C7A48">
    <w:name w:val="86D6DFFDFB8F45F18CBAB1583F8C7A48"/>
    <w:rsid w:val="00320570"/>
  </w:style>
  <w:style w:type="paragraph" w:customStyle="1" w:styleId="88A1455875A64F3C989DB113F5408766">
    <w:name w:val="88A1455875A64F3C989DB113F5408766"/>
    <w:rsid w:val="00320570"/>
  </w:style>
  <w:style w:type="paragraph" w:customStyle="1" w:styleId="53B2ED565FB141DD8C8A6FF8B2A9482A">
    <w:name w:val="53B2ED565FB141DD8C8A6FF8B2A9482A"/>
    <w:rsid w:val="00320570"/>
  </w:style>
  <w:style w:type="paragraph" w:customStyle="1" w:styleId="6EB96E326DFA41A9A02ADA3DC4F65580">
    <w:name w:val="6EB96E326DFA41A9A02ADA3DC4F65580"/>
    <w:rsid w:val="00320570"/>
  </w:style>
  <w:style w:type="paragraph" w:customStyle="1" w:styleId="3C767C1A515A48F7ACF8791EE669375A">
    <w:name w:val="3C767C1A515A48F7ACF8791EE669375A"/>
    <w:rsid w:val="00320570"/>
  </w:style>
  <w:style w:type="paragraph" w:customStyle="1" w:styleId="AC9FF8ADC44C44E78907D3B731AB3858">
    <w:name w:val="AC9FF8ADC44C44E78907D3B731AB3858"/>
    <w:rsid w:val="00320570"/>
  </w:style>
  <w:style w:type="paragraph" w:customStyle="1" w:styleId="26234853FF2848DF9D9C07B368C7DA5E">
    <w:name w:val="26234853FF2848DF9D9C07B368C7DA5E"/>
    <w:rsid w:val="00320570"/>
  </w:style>
  <w:style w:type="paragraph" w:customStyle="1" w:styleId="E50A69D77A334C4FAC324E754089856C">
    <w:name w:val="E50A69D77A334C4FAC324E754089856C"/>
    <w:rsid w:val="00320570"/>
  </w:style>
  <w:style w:type="paragraph" w:customStyle="1" w:styleId="F9C8DF08386C4D0E97916AD39DACEFC6">
    <w:name w:val="F9C8DF08386C4D0E97916AD39DACEFC6"/>
    <w:rsid w:val="00320570"/>
  </w:style>
  <w:style w:type="paragraph" w:customStyle="1" w:styleId="E5FF7A0472B747DA9FB2A8D4F2079F29">
    <w:name w:val="E5FF7A0472B747DA9FB2A8D4F2079F29"/>
    <w:rsid w:val="00320570"/>
  </w:style>
  <w:style w:type="paragraph" w:customStyle="1" w:styleId="E1F04FB5591A43D4AC2D072012E1A065">
    <w:name w:val="E1F04FB5591A43D4AC2D072012E1A065"/>
    <w:rsid w:val="00320570"/>
  </w:style>
  <w:style w:type="paragraph" w:customStyle="1" w:styleId="ED29F52E14244AD69DA8ACF60D75C905">
    <w:name w:val="ED29F52E14244AD69DA8ACF60D75C905"/>
    <w:rsid w:val="00320570"/>
  </w:style>
  <w:style w:type="paragraph" w:customStyle="1" w:styleId="126FF6A66AC64F488C0E0FC0BF194F0B">
    <w:name w:val="126FF6A66AC64F488C0E0FC0BF194F0B"/>
    <w:rsid w:val="00320570"/>
  </w:style>
  <w:style w:type="paragraph" w:customStyle="1" w:styleId="7E2356FBF67E46D2AC78CC98C578DA30">
    <w:name w:val="7E2356FBF67E46D2AC78CC98C578DA30"/>
    <w:rsid w:val="00320570"/>
  </w:style>
  <w:style w:type="paragraph" w:customStyle="1" w:styleId="B167716113AB4346B4D11E42E6A54614">
    <w:name w:val="B167716113AB4346B4D11E42E6A54614"/>
    <w:rsid w:val="00320570"/>
  </w:style>
  <w:style w:type="paragraph" w:customStyle="1" w:styleId="9360CC33E54F466B8FD43157026855BC">
    <w:name w:val="9360CC33E54F466B8FD43157026855BC"/>
    <w:rsid w:val="00320570"/>
  </w:style>
  <w:style w:type="paragraph" w:customStyle="1" w:styleId="1BDAADB8614C4760952CDAC21BEA57F1">
    <w:name w:val="1BDAADB8614C4760952CDAC21BEA57F1"/>
    <w:rsid w:val="00320570"/>
  </w:style>
  <w:style w:type="paragraph" w:customStyle="1" w:styleId="48F49C13B43B4B34B44754EEFF2A1392">
    <w:name w:val="48F49C13B43B4B34B44754EEFF2A1392"/>
    <w:rsid w:val="00320570"/>
  </w:style>
  <w:style w:type="paragraph" w:customStyle="1" w:styleId="93F06B032AD74804A647FB53C56728CA">
    <w:name w:val="93F06B032AD74804A647FB53C56728CA"/>
    <w:rsid w:val="00320570"/>
  </w:style>
  <w:style w:type="paragraph" w:customStyle="1" w:styleId="4EC1346B24134384993C129707D12C7E">
    <w:name w:val="4EC1346B24134384993C129707D12C7E"/>
    <w:rsid w:val="00320570"/>
  </w:style>
  <w:style w:type="paragraph" w:customStyle="1" w:styleId="AD3A8E33CB2547CDB5F89C6CE2EF11B6">
    <w:name w:val="AD3A8E33CB2547CDB5F89C6CE2EF11B6"/>
    <w:rsid w:val="00320570"/>
  </w:style>
  <w:style w:type="paragraph" w:customStyle="1" w:styleId="6C7BFCCE7DC04407B172A0440774886E">
    <w:name w:val="6C7BFCCE7DC04407B172A0440774886E"/>
    <w:rsid w:val="00320570"/>
  </w:style>
  <w:style w:type="paragraph" w:customStyle="1" w:styleId="043385F1C9E1408E9B8C546737F7C599">
    <w:name w:val="043385F1C9E1408E9B8C546737F7C599"/>
    <w:rsid w:val="00320570"/>
  </w:style>
  <w:style w:type="paragraph" w:customStyle="1" w:styleId="0E90BC0D4AE440F385EC2A7D20415449">
    <w:name w:val="0E90BC0D4AE440F385EC2A7D20415449"/>
    <w:rsid w:val="00320570"/>
  </w:style>
  <w:style w:type="paragraph" w:customStyle="1" w:styleId="8CC2E0834B8842D69C7FF8FBBED042EF">
    <w:name w:val="8CC2E0834B8842D69C7FF8FBBED042EF"/>
    <w:rsid w:val="00320570"/>
  </w:style>
  <w:style w:type="paragraph" w:customStyle="1" w:styleId="EC8FF11634DB456A82F14218E333BE29">
    <w:name w:val="EC8FF11634DB456A82F14218E333BE29"/>
    <w:rsid w:val="00320570"/>
  </w:style>
  <w:style w:type="paragraph" w:customStyle="1" w:styleId="77566E626A674D4BB8CFCB861CD0BC91">
    <w:name w:val="77566E626A674D4BB8CFCB861CD0BC91"/>
    <w:rsid w:val="00320570"/>
  </w:style>
  <w:style w:type="paragraph" w:customStyle="1" w:styleId="C95285F40C514D3E95DC79A49D2EEBC3">
    <w:name w:val="C95285F40C514D3E95DC79A49D2EEBC3"/>
    <w:rsid w:val="00320570"/>
  </w:style>
  <w:style w:type="paragraph" w:customStyle="1" w:styleId="FA6CE9BBC909487D9B394DFDE64B28AB">
    <w:name w:val="FA6CE9BBC909487D9B394DFDE64B28AB"/>
    <w:rsid w:val="00320570"/>
  </w:style>
  <w:style w:type="paragraph" w:customStyle="1" w:styleId="4ED3AFEDC22D45CCBBB495E0708E9D86">
    <w:name w:val="4ED3AFEDC22D45CCBBB495E0708E9D86"/>
    <w:rsid w:val="00320570"/>
  </w:style>
  <w:style w:type="paragraph" w:customStyle="1" w:styleId="3CB91356930E41CEB364AA83D1B09907">
    <w:name w:val="3CB91356930E41CEB364AA83D1B09907"/>
    <w:rsid w:val="00320570"/>
  </w:style>
  <w:style w:type="paragraph" w:customStyle="1" w:styleId="2F63EC5F8ABC47B0B7B825862CE52F36">
    <w:name w:val="2F63EC5F8ABC47B0B7B825862CE52F36"/>
    <w:rsid w:val="00320570"/>
  </w:style>
  <w:style w:type="paragraph" w:customStyle="1" w:styleId="A268F437265C48E9B76B8317AE024BEE">
    <w:name w:val="A268F437265C48E9B76B8317AE024BEE"/>
    <w:rsid w:val="00320570"/>
  </w:style>
  <w:style w:type="paragraph" w:customStyle="1" w:styleId="C521E5EE771E47448A819CD52D8B8E98">
    <w:name w:val="C521E5EE771E47448A819CD52D8B8E98"/>
    <w:rsid w:val="00320570"/>
  </w:style>
  <w:style w:type="paragraph" w:customStyle="1" w:styleId="7B9C8BC92C854FC9B52C2374AC7F9853">
    <w:name w:val="7B9C8BC92C854FC9B52C2374AC7F9853"/>
    <w:rsid w:val="00320570"/>
  </w:style>
  <w:style w:type="paragraph" w:customStyle="1" w:styleId="A04E68392A834DF1AC4DB2261EFF4BC3">
    <w:name w:val="A04E68392A834DF1AC4DB2261EFF4BC3"/>
    <w:rsid w:val="00320570"/>
  </w:style>
  <w:style w:type="paragraph" w:customStyle="1" w:styleId="FF2575617FE34B07A08BFDB6115675B0">
    <w:name w:val="FF2575617FE34B07A08BFDB6115675B0"/>
    <w:rsid w:val="00320570"/>
  </w:style>
  <w:style w:type="paragraph" w:customStyle="1" w:styleId="F65D24966BD04C12B9C80FD5243D2EDF">
    <w:name w:val="F65D24966BD04C12B9C80FD5243D2EDF"/>
    <w:rsid w:val="00320570"/>
  </w:style>
  <w:style w:type="paragraph" w:customStyle="1" w:styleId="B3FFC5B6D6CD479CACDCE2FCBFA74F99">
    <w:name w:val="B3FFC5B6D6CD479CACDCE2FCBFA74F99"/>
    <w:rsid w:val="00320570"/>
  </w:style>
  <w:style w:type="paragraph" w:customStyle="1" w:styleId="524181C1783D40639233452D03D942E9">
    <w:name w:val="524181C1783D40639233452D03D942E9"/>
    <w:rsid w:val="00320570"/>
  </w:style>
  <w:style w:type="paragraph" w:customStyle="1" w:styleId="0E75DB69642445D2A6B56F2C515CFF8E">
    <w:name w:val="0E75DB69642445D2A6B56F2C515CFF8E"/>
    <w:rsid w:val="00320570"/>
  </w:style>
  <w:style w:type="paragraph" w:customStyle="1" w:styleId="B76E1557C5324A3CBF8E589D8511161E">
    <w:name w:val="B76E1557C5324A3CBF8E589D8511161E"/>
    <w:rsid w:val="00320570"/>
  </w:style>
  <w:style w:type="paragraph" w:customStyle="1" w:styleId="D32631A98982416B859AE71508B7841C">
    <w:name w:val="D32631A98982416B859AE71508B7841C"/>
    <w:rsid w:val="00320570"/>
  </w:style>
  <w:style w:type="paragraph" w:customStyle="1" w:styleId="F8AC6BC8BE224A22ADA28F0679D84F44">
    <w:name w:val="F8AC6BC8BE224A22ADA28F0679D84F44"/>
    <w:rsid w:val="00320570"/>
  </w:style>
  <w:style w:type="paragraph" w:customStyle="1" w:styleId="7B9F5B861D0944BAB1A64C11683D51F9">
    <w:name w:val="7B9F5B861D0944BAB1A64C11683D51F9"/>
    <w:rsid w:val="00320570"/>
  </w:style>
  <w:style w:type="paragraph" w:customStyle="1" w:styleId="1B2FC077CEF0402192CF697EA3270710">
    <w:name w:val="1B2FC077CEF0402192CF697EA3270710"/>
    <w:rsid w:val="00320570"/>
  </w:style>
  <w:style w:type="paragraph" w:customStyle="1" w:styleId="DC66016191454846BD3CFE37C9EBDFD7">
    <w:name w:val="DC66016191454846BD3CFE37C9EBDFD7"/>
    <w:rsid w:val="00320570"/>
  </w:style>
  <w:style w:type="paragraph" w:customStyle="1" w:styleId="04437A6776B54588AFF628CB94AF0555">
    <w:name w:val="04437A6776B54588AFF628CB94AF0555"/>
    <w:rsid w:val="00320570"/>
  </w:style>
  <w:style w:type="paragraph" w:customStyle="1" w:styleId="EE3460EEF0F543CFA5437A0DA39764A3">
    <w:name w:val="EE3460EEF0F543CFA5437A0DA39764A3"/>
    <w:rsid w:val="00320570"/>
  </w:style>
  <w:style w:type="paragraph" w:customStyle="1" w:styleId="13FB150FE4B0437B8958DE1AD4AB14B5">
    <w:name w:val="13FB150FE4B0437B8958DE1AD4AB14B5"/>
    <w:rsid w:val="00320570"/>
  </w:style>
  <w:style w:type="paragraph" w:customStyle="1" w:styleId="483F210428E84867BA3FB1929BBD4A70">
    <w:name w:val="483F210428E84867BA3FB1929BBD4A70"/>
    <w:rsid w:val="00320570"/>
  </w:style>
  <w:style w:type="paragraph" w:customStyle="1" w:styleId="788F37BBDF274E07A853F7D3CD23CEB9">
    <w:name w:val="788F37BBDF274E07A853F7D3CD23CEB9"/>
    <w:rsid w:val="00320570"/>
  </w:style>
  <w:style w:type="paragraph" w:customStyle="1" w:styleId="3384B79B79A4408A8A063858A7A6BA7E">
    <w:name w:val="3384B79B79A4408A8A063858A7A6BA7E"/>
    <w:rsid w:val="00320570"/>
  </w:style>
  <w:style w:type="paragraph" w:customStyle="1" w:styleId="4FF9BEDCCBAE411B95D5ED3648560B45">
    <w:name w:val="4FF9BEDCCBAE411B95D5ED3648560B45"/>
    <w:rsid w:val="00320570"/>
  </w:style>
  <w:style w:type="paragraph" w:customStyle="1" w:styleId="BB811C230FDC4A06A77C1A4F6C50B38D">
    <w:name w:val="BB811C230FDC4A06A77C1A4F6C50B38D"/>
    <w:rsid w:val="00320570"/>
  </w:style>
  <w:style w:type="paragraph" w:customStyle="1" w:styleId="8D6129D3EA014716B55DE2D04D400310">
    <w:name w:val="8D6129D3EA014716B55DE2D04D400310"/>
    <w:rsid w:val="00320570"/>
  </w:style>
  <w:style w:type="paragraph" w:customStyle="1" w:styleId="DED5E2F8E3AF46B699CD4F61B2593EC1">
    <w:name w:val="DED5E2F8E3AF46B699CD4F61B2593EC1"/>
    <w:rsid w:val="00320570"/>
  </w:style>
  <w:style w:type="paragraph" w:customStyle="1" w:styleId="2507CAECBA5146F99E5A4DB8562AF5B2">
    <w:name w:val="2507CAECBA5146F99E5A4DB8562AF5B2"/>
    <w:rsid w:val="00320570"/>
  </w:style>
  <w:style w:type="paragraph" w:customStyle="1" w:styleId="9D7E748788BA4B40B841296FECD33EDD">
    <w:name w:val="9D7E748788BA4B40B841296FECD33EDD"/>
    <w:rsid w:val="00320570"/>
  </w:style>
  <w:style w:type="paragraph" w:customStyle="1" w:styleId="34376DA4C8694C80BAAA08F38248BEF7">
    <w:name w:val="34376DA4C8694C80BAAA08F38248BEF7"/>
    <w:rsid w:val="00320570"/>
  </w:style>
  <w:style w:type="paragraph" w:customStyle="1" w:styleId="D30CED70641944B68C7F661857A8967F">
    <w:name w:val="D30CED70641944B68C7F661857A8967F"/>
    <w:rsid w:val="00320570"/>
  </w:style>
  <w:style w:type="paragraph" w:customStyle="1" w:styleId="39AED8E9E83841508BE50778F3187ECC">
    <w:name w:val="39AED8E9E83841508BE50778F3187ECC"/>
    <w:rsid w:val="00320570"/>
  </w:style>
  <w:style w:type="paragraph" w:customStyle="1" w:styleId="63534607E5AA4F09AF3AFD2A11016AAA">
    <w:name w:val="63534607E5AA4F09AF3AFD2A11016AAA"/>
    <w:rsid w:val="00320570"/>
  </w:style>
  <w:style w:type="paragraph" w:customStyle="1" w:styleId="462CF135EA40473F88198F99582552BF">
    <w:name w:val="462CF135EA40473F88198F99582552BF"/>
    <w:rsid w:val="00320570"/>
  </w:style>
  <w:style w:type="paragraph" w:customStyle="1" w:styleId="D96F156AE7CB457389D881FDE3401205">
    <w:name w:val="D96F156AE7CB457389D881FDE3401205"/>
    <w:rsid w:val="00320570"/>
  </w:style>
  <w:style w:type="paragraph" w:customStyle="1" w:styleId="5550C0C358F74C83A17E30EA92E07546">
    <w:name w:val="5550C0C358F74C83A17E30EA92E07546"/>
    <w:rsid w:val="00320570"/>
  </w:style>
  <w:style w:type="paragraph" w:customStyle="1" w:styleId="1039954A63C04E9B82D9D0AC2ED28C24">
    <w:name w:val="1039954A63C04E9B82D9D0AC2ED28C24"/>
    <w:rsid w:val="00320570"/>
  </w:style>
  <w:style w:type="paragraph" w:customStyle="1" w:styleId="225DDBB7C9004621A82A83DC3E3736AD">
    <w:name w:val="225DDBB7C9004621A82A83DC3E3736AD"/>
    <w:rsid w:val="00320570"/>
  </w:style>
  <w:style w:type="paragraph" w:customStyle="1" w:styleId="2B0F03263A2641489FF73B68825953A0">
    <w:name w:val="2B0F03263A2641489FF73B68825953A0"/>
    <w:rsid w:val="00320570"/>
  </w:style>
  <w:style w:type="paragraph" w:customStyle="1" w:styleId="F91F166AB0FD4DBF9B7E9D17FA2D517D">
    <w:name w:val="F91F166AB0FD4DBF9B7E9D17FA2D517D"/>
    <w:rsid w:val="00320570"/>
  </w:style>
  <w:style w:type="paragraph" w:customStyle="1" w:styleId="DD2EDD38E2794ABD835E7119C8A0B697">
    <w:name w:val="DD2EDD38E2794ABD835E7119C8A0B697"/>
    <w:rsid w:val="00320570"/>
  </w:style>
  <w:style w:type="paragraph" w:customStyle="1" w:styleId="2B9C21D1A769487388E0AB9346FAD83B">
    <w:name w:val="2B9C21D1A769487388E0AB9346FAD83B"/>
    <w:rsid w:val="00320570"/>
  </w:style>
  <w:style w:type="paragraph" w:customStyle="1" w:styleId="BB3B3A9686D04F4895644459AADEDBE3">
    <w:name w:val="BB3B3A9686D04F4895644459AADEDBE3"/>
    <w:rsid w:val="00320570"/>
  </w:style>
  <w:style w:type="paragraph" w:customStyle="1" w:styleId="66DF39DDA1194B3587F46A5F1D23D774">
    <w:name w:val="66DF39DDA1194B3587F46A5F1D23D774"/>
    <w:rsid w:val="00320570"/>
  </w:style>
  <w:style w:type="paragraph" w:customStyle="1" w:styleId="21D516240DAB4F918788ABA3D3F41418">
    <w:name w:val="21D516240DAB4F918788ABA3D3F41418"/>
    <w:rsid w:val="00320570"/>
  </w:style>
  <w:style w:type="paragraph" w:customStyle="1" w:styleId="D187FA223AE94765876A528C4AF08B0B">
    <w:name w:val="D187FA223AE94765876A528C4AF08B0B"/>
    <w:rsid w:val="00320570"/>
  </w:style>
  <w:style w:type="paragraph" w:customStyle="1" w:styleId="F006C3AFC60341E1BD570812A4DBA42A">
    <w:name w:val="F006C3AFC60341E1BD570812A4DBA42A"/>
    <w:rsid w:val="00320570"/>
  </w:style>
  <w:style w:type="paragraph" w:customStyle="1" w:styleId="96FDB24F9C1B42F5A6328E31AB3141DE">
    <w:name w:val="96FDB24F9C1B42F5A6328E31AB3141DE"/>
    <w:rsid w:val="00320570"/>
  </w:style>
  <w:style w:type="paragraph" w:customStyle="1" w:styleId="F9227D15812C4C6CB8CEF7EF517C0D65">
    <w:name w:val="F9227D15812C4C6CB8CEF7EF517C0D65"/>
    <w:rsid w:val="00320570"/>
  </w:style>
  <w:style w:type="paragraph" w:customStyle="1" w:styleId="5B6ED5C848604A9C9E070CCF30C01DA3">
    <w:name w:val="5B6ED5C848604A9C9E070CCF30C01DA3"/>
    <w:rsid w:val="00320570"/>
  </w:style>
  <w:style w:type="paragraph" w:customStyle="1" w:styleId="D3E7F0A747204739AB31945D46F97245">
    <w:name w:val="D3E7F0A747204739AB31945D46F97245"/>
    <w:rsid w:val="00320570"/>
  </w:style>
  <w:style w:type="paragraph" w:customStyle="1" w:styleId="DAD8E7E4B50F4B60A38788BD817049D4">
    <w:name w:val="DAD8E7E4B50F4B60A38788BD817049D4"/>
    <w:rsid w:val="00320570"/>
  </w:style>
  <w:style w:type="paragraph" w:customStyle="1" w:styleId="0D6955590AC544C1A2BE701EB615EDFA">
    <w:name w:val="0D6955590AC544C1A2BE701EB615EDFA"/>
    <w:rsid w:val="00320570"/>
  </w:style>
  <w:style w:type="paragraph" w:customStyle="1" w:styleId="FFC3B9D3D56943F99B82E983939E384C">
    <w:name w:val="FFC3B9D3D56943F99B82E983939E384C"/>
    <w:rsid w:val="00320570"/>
  </w:style>
  <w:style w:type="paragraph" w:customStyle="1" w:styleId="4FEDB543C34946D295F45D77FFE789CE">
    <w:name w:val="4FEDB543C34946D295F45D77FFE789CE"/>
    <w:rsid w:val="00320570"/>
  </w:style>
  <w:style w:type="paragraph" w:customStyle="1" w:styleId="CE40D9DF5FE640C7BA0D02E51DB1B186">
    <w:name w:val="CE40D9DF5FE640C7BA0D02E51DB1B186"/>
    <w:rsid w:val="00320570"/>
  </w:style>
  <w:style w:type="paragraph" w:customStyle="1" w:styleId="BB437518F11D49C69CF8633BB0D2F24A">
    <w:name w:val="BB437518F11D49C69CF8633BB0D2F24A"/>
    <w:rsid w:val="00320570"/>
  </w:style>
  <w:style w:type="paragraph" w:customStyle="1" w:styleId="F83AB6AB28A3445AB9E72C2E0A3A57A9">
    <w:name w:val="F83AB6AB28A3445AB9E72C2E0A3A57A9"/>
    <w:rsid w:val="00320570"/>
  </w:style>
  <w:style w:type="paragraph" w:customStyle="1" w:styleId="D9B5EB2BA04D4A649A3AC53DF5506FA6">
    <w:name w:val="D9B5EB2BA04D4A649A3AC53DF5506FA6"/>
    <w:rsid w:val="00320570"/>
  </w:style>
  <w:style w:type="paragraph" w:customStyle="1" w:styleId="E0C5DD3A474F4C2EA5613A472316DAB2">
    <w:name w:val="E0C5DD3A474F4C2EA5613A472316DAB2"/>
    <w:rsid w:val="00320570"/>
  </w:style>
  <w:style w:type="paragraph" w:customStyle="1" w:styleId="6D03D84C78FB4F5A854009BAB71E4BF0">
    <w:name w:val="6D03D84C78FB4F5A854009BAB71E4BF0"/>
    <w:rsid w:val="00320570"/>
  </w:style>
  <w:style w:type="paragraph" w:customStyle="1" w:styleId="031D721EAECF475FA48F5F6F03E6BEC8">
    <w:name w:val="031D721EAECF475FA48F5F6F03E6BEC8"/>
    <w:rsid w:val="00320570"/>
  </w:style>
  <w:style w:type="paragraph" w:customStyle="1" w:styleId="513347ED81DC4ED7A87B0131B27F4DF0">
    <w:name w:val="513347ED81DC4ED7A87B0131B27F4DF0"/>
    <w:rsid w:val="00320570"/>
  </w:style>
  <w:style w:type="paragraph" w:customStyle="1" w:styleId="B55864FFBB284243A754AD88BE876AA3">
    <w:name w:val="B55864FFBB284243A754AD88BE876AA3"/>
    <w:rsid w:val="00320570"/>
  </w:style>
  <w:style w:type="paragraph" w:customStyle="1" w:styleId="08B1D8AE4D3146328BDB12C14D79F713">
    <w:name w:val="08B1D8AE4D3146328BDB12C14D79F713"/>
    <w:rsid w:val="00320570"/>
  </w:style>
  <w:style w:type="paragraph" w:customStyle="1" w:styleId="E1EAEE4FD79248BCA8A392F949EAB462">
    <w:name w:val="E1EAEE4FD79248BCA8A392F949EAB462"/>
    <w:rsid w:val="00320570"/>
  </w:style>
  <w:style w:type="paragraph" w:customStyle="1" w:styleId="79768FE5727E477B8645C7DEE99BF4D8">
    <w:name w:val="79768FE5727E477B8645C7DEE99BF4D8"/>
    <w:rsid w:val="00320570"/>
  </w:style>
  <w:style w:type="paragraph" w:customStyle="1" w:styleId="6F1271B9B4A34493814773D4978E6DB5">
    <w:name w:val="6F1271B9B4A34493814773D4978E6DB5"/>
    <w:rsid w:val="00320570"/>
  </w:style>
  <w:style w:type="paragraph" w:customStyle="1" w:styleId="9A05D6C2DD21495C96EBA0A065280562">
    <w:name w:val="9A05D6C2DD21495C96EBA0A065280562"/>
    <w:rsid w:val="00320570"/>
  </w:style>
  <w:style w:type="paragraph" w:customStyle="1" w:styleId="627F5D1D91C84FBEA1E33569F653F784">
    <w:name w:val="627F5D1D91C84FBEA1E33569F653F784"/>
    <w:rsid w:val="00320570"/>
  </w:style>
  <w:style w:type="paragraph" w:customStyle="1" w:styleId="98DE8F323AB444BCAC21F434F2E22BDC">
    <w:name w:val="98DE8F323AB444BCAC21F434F2E22BDC"/>
    <w:rsid w:val="00320570"/>
  </w:style>
  <w:style w:type="paragraph" w:customStyle="1" w:styleId="411F53CFFE1C4AFCB3B7F77BF7C81A6B">
    <w:name w:val="411F53CFFE1C4AFCB3B7F77BF7C81A6B"/>
    <w:rsid w:val="00320570"/>
  </w:style>
  <w:style w:type="paragraph" w:customStyle="1" w:styleId="CFE21781CECC4F079B617F1958076963">
    <w:name w:val="CFE21781CECC4F079B617F1958076963"/>
    <w:rsid w:val="00320570"/>
  </w:style>
  <w:style w:type="paragraph" w:customStyle="1" w:styleId="D1520120586141A39D4C36FED15F5D3B">
    <w:name w:val="D1520120586141A39D4C36FED15F5D3B"/>
    <w:rsid w:val="00320570"/>
  </w:style>
  <w:style w:type="paragraph" w:customStyle="1" w:styleId="65D5B0A753EB4F41A4B68A6DB91882DE">
    <w:name w:val="65D5B0A753EB4F41A4B68A6DB91882DE"/>
    <w:rsid w:val="00320570"/>
  </w:style>
  <w:style w:type="paragraph" w:customStyle="1" w:styleId="F035C7081C954D938B902164281456C8">
    <w:name w:val="F035C7081C954D938B902164281456C8"/>
    <w:rsid w:val="00320570"/>
  </w:style>
  <w:style w:type="paragraph" w:customStyle="1" w:styleId="DAC64574F8A04409BFAB55A74FEA0FE4">
    <w:name w:val="DAC64574F8A04409BFAB55A74FEA0FE4"/>
    <w:rsid w:val="00320570"/>
  </w:style>
  <w:style w:type="paragraph" w:customStyle="1" w:styleId="5FAD610D5064431D875216CB638FAC3D">
    <w:name w:val="5FAD610D5064431D875216CB638FAC3D"/>
    <w:rsid w:val="00320570"/>
  </w:style>
  <w:style w:type="paragraph" w:customStyle="1" w:styleId="F6D3A31965E24DADB9DFB32AF5FAB3B3">
    <w:name w:val="F6D3A31965E24DADB9DFB32AF5FAB3B3"/>
    <w:rsid w:val="00320570"/>
  </w:style>
  <w:style w:type="paragraph" w:customStyle="1" w:styleId="AF360889093544DBB16B16EDD92DD53E">
    <w:name w:val="AF360889093544DBB16B16EDD92DD53E"/>
    <w:rsid w:val="00320570"/>
  </w:style>
  <w:style w:type="paragraph" w:customStyle="1" w:styleId="0EF8BD0A243A4B269785DB9FDB1FD754">
    <w:name w:val="0EF8BD0A243A4B269785DB9FDB1FD754"/>
    <w:rsid w:val="00320570"/>
  </w:style>
  <w:style w:type="paragraph" w:customStyle="1" w:styleId="DC6582773F73472483962BDE01A86566">
    <w:name w:val="DC6582773F73472483962BDE01A86566"/>
    <w:rsid w:val="00320570"/>
  </w:style>
  <w:style w:type="paragraph" w:customStyle="1" w:styleId="5BA1B9D2D8E542E88A62A126E7786BA3">
    <w:name w:val="5BA1B9D2D8E542E88A62A126E7786BA3"/>
    <w:rsid w:val="00320570"/>
  </w:style>
  <w:style w:type="paragraph" w:customStyle="1" w:styleId="0798F5D50DB048F392A3C8DFC2DB631D">
    <w:name w:val="0798F5D50DB048F392A3C8DFC2DB631D"/>
    <w:rsid w:val="00320570"/>
  </w:style>
  <w:style w:type="paragraph" w:customStyle="1" w:styleId="CB68D034449D47A3A3015D626903FAE4">
    <w:name w:val="CB68D034449D47A3A3015D626903FAE4"/>
    <w:rsid w:val="00320570"/>
  </w:style>
  <w:style w:type="paragraph" w:customStyle="1" w:styleId="5C65D7402AE7427A9A7BC03943771FEB">
    <w:name w:val="5C65D7402AE7427A9A7BC03943771FEB"/>
    <w:rsid w:val="00320570"/>
  </w:style>
  <w:style w:type="paragraph" w:customStyle="1" w:styleId="F1232FA4A42145E098546ADC9D4449BF">
    <w:name w:val="F1232FA4A42145E098546ADC9D4449BF"/>
    <w:rsid w:val="00320570"/>
  </w:style>
  <w:style w:type="paragraph" w:customStyle="1" w:styleId="076E4F1BAD3C41DE9E2696BD13396711">
    <w:name w:val="076E4F1BAD3C41DE9E2696BD13396711"/>
    <w:rsid w:val="00320570"/>
  </w:style>
  <w:style w:type="paragraph" w:customStyle="1" w:styleId="8D7B805EFB3143D9A88D37F7BE2D4175">
    <w:name w:val="8D7B805EFB3143D9A88D37F7BE2D4175"/>
    <w:rsid w:val="00320570"/>
  </w:style>
  <w:style w:type="paragraph" w:customStyle="1" w:styleId="75EFCB34FBDB45B39B040C5080197BC5">
    <w:name w:val="75EFCB34FBDB45B39B040C5080197BC5"/>
    <w:rsid w:val="00320570"/>
  </w:style>
  <w:style w:type="paragraph" w:customStyle="1" w:styleId="BE3C0AD12D2241A88FD0109D583AEEC2">
    <w:name w:val="BE3C0AD12D2241A88FD0109D583AEEC2"/>
    <w:rsid w:val="00320570"/>
  </w:style>
  <w:style w:type="paragraph" w:customStyle="1" w:styleId="B4958B37D9224B1E95AFA01AC374B736">
    <w:name w:val="B4958B37D9224B1E95AFA01AC374B736"/>
    <w:rsid w:val="00320570"/>
  </w:style>
  <w:style w:type="paragraph" w:customStyle="1" w:styleId="334FDEDD9DAD4CE2A0E1B144774866D9">
    <w:name w:val="334FDEDD9DAD4CE2A0E1B144774866D9"/>
    <w:rsid w:val="00320570"/>
  </w:style>
  <w:style w:type="paragraph" w:customStyle="1" w:styleId="F9DBF4FA3C7140E9BB8B5E8D2739B9E8">
    <w:name w:val="F9DBF4FA3C7140E9BB8B5E8D2739B9E8"/>
    <w:rsid w:val="00320570"/>
  </w:style>
  <w:style w:type="paragraph" w:customStyle="1" w:styleId="EC331294C79748F9B30F5A5FE2A656D1">
    <w:name w:val="EC331294C79748F9B30F5A5FE2A656D1"/>
    <w:rsid w:val="00320570"/>
  </w:style>
  <w:style w:type="paragraph" w:customStyle="1" w:styleId="6AB92564E813460AA6D171DAE49BD23B">
    <w:name w:val="6AB92564E813460AA6D171DAE49BD23B"/>
    <w:rsid w:val="00320570"/>
  </w:style>
  <w:style w:type="paragraph" w:customStyle="1" w:styleId="10F5828AC16C4B6F82D1A02570FB222D">
    <w:name w:val="10F5828AC16C4B6F82D1A02570FB222D"/>
    <w:rsid w:val="00320570"/>
  </w:style>
  <w:style w:type="paragraph" w:customStyle="1" w:styleId="F9B8A77A075B4D0ABF54F8BF2BA6E634">
    <w:name w:val="F9B8A77A075B4D0ABF54F8BF2BA6E634"/>
    <w:rsid w:val="00320570"/>
  </w:style>
  <w:style w:type="paragraph" w:customStyle="1" w:styleId="CFB6DEE0032844BCB16B3A670DEE392D">
    <w:name w:val="CFB6DEE0032844BCB16B3A670DEE392D"/>
    <w:rsid w:val="00320570"/>
  </w:style>
  <w:style w:type="paragraph" w:customStyle="1" w:styleId="C186C835CA62419FB3731517B41F199C">
    <w:name w:val="C186C835CA62419FB3731517B41F199C"/>
    <w:rsid w:val="00320570"/>
  </w:style>
  <w:style w:type="paragraph" w:customStyle="1" w:styleId="43486CC087DF45609AE1C03BFD34EE03">
    <w:name w:val="43486CC087DF45609AE1C03BFD34EE03"/>
    <w:rsid w:val="00320570"/>
  </w:style>
  <w:style w:type="paragraph" w:customStyle="1" w:styleId="3443971A8ABC436D92B91EC92DD3F413">
    <w:name w:val="3443971A8ABC436D92B91EC92DD3F413"/>
    <w:rsid w:val="00320570"/>
  </w:style>
  <w:style w:type="paragraph" w:customStyle="1" w:styleId="4EF0BC72E2C3405EAF02D94E620B2ED7">
    <w:name w:val="4EF0BC72E2C3405EAF02D94E620B2ED7"/>
    <w:rsid w:val="00320570"/>
  </w:style>
  <w:style w:type="paragraph" w:customStyle="1" w:styleId="640FF4A450A942D09049DF3BC5376C19">
    <w:name w:val="640FF4A450A942D09049DF3BC5376C19"/>
    <w:rsid w:val="00320570"/>
  </w:style>
  <w:style w:type="paragraph" w:customStyle="1" w:styleId="1A04D07217204562AF2A4AFA7738D6B7">
    <w:name w:val="1A04D07217204562AF2A4AFA7738D6B7"/>
    <w:rsid w:val="00320570"/>
  </w:style>
  <w:style w:type="paragraph" w:customStyle="1" w:styleId="0F201DFA238D4B51AEC5962EFF10FB58">
    <w:name w:val="0F201DFA238D4B51AEC5962EFF10FB58"/>
    <w:rsid w:val="00320570"/>
  </w:style>
  <w:style w:type="paragraph" w:customStyle="1" w:styleId="060FD4FD32304302B6BBE2332DE5B2FB">
    <w:name w:val="060FD4FD32304302B6BBE2332DE5B2FB"/>
    <w:rsid w:val="00320570"/>
  </w:style>
  <w:style w:type="paragraph" w:customStyle="1" w:styleId="CFBDEDCE72BD4B5B996A9E85A79B07EB">
    <w:name w:val="CFBDEDCE72BD4B5B996A9E85A79B07EB"/>
    <w:rsid w:val="00320570"/>
  </w:style>
  <w:style w:type="paragraph" w:customStyle="1" w:styleId="64F68E2B003441B192BA4041C0C72277">
    <w:name w:val="64F68E2B003441B192BA4041C0C72277"/>
    <w:rsid w:val="00320570"/>
  </w:style>
  <w:style w:type="paragraph" w:customStyle="1" w:styleId="4FC54E42EAF64EAAB633312372F27C7E">
    <w:name w:val="4FC54E42EAF64EAAB633312372F27C7E"/>
    <w:rsid w:val="00320570"/>
  </w:style>
  <w:style w:type="paragraph" w:customStyle="1" w:styleId="FE949AB46FF74F25AE79A1E92EE979AC">
    <w:name w:val="FE949AB46FF74F25AE79A1E92EE979AC"/>
    <w:rsid w:val="00320570"/>
  </w:style>
  <w:style w:type="paragraph" w:customStyle="1" w:styleId="427EAEF0F88D4BAF972F99851699FD88">
    <w:name w:val="427EAEF0F88D4BAF972F99851699FD88"/>
    <w:rsid w:val="00320570"/>
  </w:style>
  <w:style w:type="paragraph" w:customStyle="1" w:styleId="4B83B131B17D405EA5FB7D4EC582FC39">
    <w:name w:val="4B83B131B17D405EA5FB7D4EC582FC39"/>
    <w:rsid w:val="00320570"/>
  </w:style>
  <w:style w:type="paragraph" w:customStyle="1" w:styleId="77A622D385574C0CAEDF08DE719DAC31">
    <w:name w:val="77A622D385574C0CAEDF08DE719DAC31"/>
    <w:rsid w:val="00320570"/>
  </w:style>
  <w:style w:type="paragraph" w:customStyle="1" w:styleId="2F52356B82844FD79108224F2E213CE1">
    <w:name w:val="2F52356B82844FD79108224F2E213CE1"/>
    <w:rsid w:val="00320570"/>
  </w:style>
  <w:style w:type="paragraph" w:customStyle="1" w:styleId="CDCE8B3C1D3E4B09849C1784C90417D7">
    <w:name w:val="CDCE8B3C1D3E4B09849C1784C90417D7"/>
    <w:rsid w:val="00320570"/>
  </w:style>
  <w:style w:type="paragraph" w:customStyle="1" w:styleId="8B955977C958412296EAA1E24E8035A4">
    <w:name w:val="8B955977C958412296EAA1E24E8035A4"/>
    <w:rsid w:val="00320570"/>
  </w:style>
  <w:style w:type="paragraph" w:customStyle="1" w:styleId="9F641D6807CE4784913A30B96D58AD66">
    <w:name w:val="9F641D6807CE4784913A30B96D58AD66"/>
    <w:rsid w:val="00320570"/>
  </w:style>
  <w:style w:type="paragraph" w:customStyle="1" w:styleId="B3D8FC18E0274A9887C4DA70969470F0">
    <w:name w:val="B3D8FC18E0274A9887C4DA70969470F0"/>
    <w:rsid w:val="00320570"/>
  </w:style>
  <w:style w:type="paragraph" w:customStyle="1" w:styleId="11488B9B2D0D4DF58FCE89658E5F0CB2">
    <w:name w:val="11488B9B2D0D4DF58FCE89658E5F0CB2"/>
    <w:rsid w:val="00320570"/>
  </w:style>
  <w:style w:type="paragraph" w:customStyle="1" w:styleId="5F0E7D9D20AA4C69A5F3C606069AFBB4">
    <w:name w:val="5F0E7D9D20AA4C69A5F3C606069AFBB4"/>
    <w:rsid w:val="00320570"/>
  </w:style>
  <w:style w:type="paragraph" w:customStyle="1" w:styleId="C5B73D3A94F342EFA9014873ACCD7F78">
    <w:name w:val="C5B73D3A94F342EFA9014873ACCD7F78"/>
    <w:rsid w:val="00320570"/>
  </w:style>
  <w:style w:type="paragraph" w:customStyle="1" w:styleId="35DB14F068E743B08D46FA25FD37D631">
    <w:name w:val="35DB14F068E743B08D46FA25FD37D631"/>
    <w:rsid w:val="00320570"/>
  </w:style>
  <w:style w:type="paragraph" w:customStyle="1" w:styleId="215FE6E374EC4E5CB8498BC27C3900C2">
    <w:name w:val="215FE6E374EC4E5CB8498BC27C3900C2"/>
    <w:rsid w:val="00320570"/>
  </w:style>
  <w:style w:type="paragraph" w:customStyle="1" w:styleId="66030B7EF64446549B917918AC4FAFF0">
    <w:name w:val="66030B7EF64446549B917918AC4FAFF0"/>
    <w:rsid w:val="00320570"/>
  </w:style>
  <w:style w:type="paragraph" w:customStyle="1" w:styleId="52559D574C954DAEBC03CA002D57575F">
    <w:name w:val="52559D574C954DAEBC03CA002D57575F"/>
    <w:rsid w:val="00320570"/>
  </w:style>
  <w:style w:type="paragraph" w:customStyle="1" w:styleId="5440D1EFE3E34D9BAA1490717B392A0B">
    <w:name w:val="5440D1EFE3E34D9BAA1490717B392A0B"/>
    <w:rsid w:val="00320570"/>
  </w:style>
  <w:style w:type="paragraph" w:customStyle="1" w:styleId="9A98C916E69E49529C55DF1BE4E569A0">
    <w:name w:val="9A98C916E69E49529C55DF1BE4E569A0"/>
    <w:rsid w:val="00320570"/>
  </w:style>
  <w:style w:type="paragraph" w:customStyle="1" w:styleId="37E3AB393B4F46509E13BDD705248A92">
    <w:name w:val="37E3AB393B4F46509E13BDD705248A92"/>
    <w:rsid w:val="00320570"/>
  </w:style>
  <w:style w:type="paragraph" w:customStyle="1" w:styleId="2B2056F6E755441DA7A415F204766395">
    <w:name w:val="2B2056F6E755441DA7A415F204766395"/>
    <w:rsid w:val="00320570"/>
  </w:style>
  <w:style w:type="paragraph" w:customStyle="1" w:styleId="9D498B4FDCD048A3A6B05140689BFE70">
    <w:name w:val="9D498B4FDCD048A3A6B05140689BFE70"/>
    <w:rsid w:val="00320570"/>
  </w:style>
  <w:style w:type="paragraph" w:customStyle="1" w:styleId="6FB2CD5A49984E25BE4C7DAE039195AC">
    <w:name w:val="6FB2CD5A49984E25BE4C7DAE039195AC"/>
    <w:rsid w:val="00320570"/>
  </w:style>
  <w:style w:type="paragraph" w:customStyle="1" w:styleId="CBBD39F81150468CB2F3312D80FA3D6A">
    <w:name w:val="CBBD39F81150468CB2F3312D80FA3D6A"/>
    <w:rsid w:val="00320570"/>
  </w:style>
  <w:style w:type="paragraph" w:customStyle="1" w:styleId="0C2D8AF1ACF441DF9EE97DB15AA93C0A">
    <w:name w:val="0C2D8AF1ACF441DF9EE97DB15AA93C0A"/>
    <w:rsid w:val="00320570"/>
  </w:style>
  <w:style w:type="paragraph" w:customStyle="1" w:styleId="C8D850C0CC6E4316AB3A9D47CC57C18C">
    <w:name w:val="C8D850C0CC6E4316AB3A9D47CC57C18C"/>
    <w:rsid w:val="00320570"/>
  </w:style>
  <w:style w:type="paragraph" w:customStyle="1" w:styleId="326B061573A94A748FF60F3A76456AAF">
    <w:name w:val="326B061573A94A748FF60F3A76456AAF"/>
    <w:rsid w:val="00320570"/>
  </w:style>
  <w:style w:type="paragraph" w:customStyle="1" w:styleId="7B9D8F044C8D4D8FA08368CBA533660F">
    <w:name w:val="7B9D8F044C8D4D8FA08368CBA533660F"/>
    <w:rsid w:val="00320570"/>
  </w:style>
  <w:style w:type="paragraph" w:customStyle="1" w:styleId="36FD6035221F4699B0FCE631E16B9FFB">
    <w:name w:val="36FD6035221F4699B0FCE631E16B9FFB"/>
    <w:rsid w:val="00320570"/>
  </w:style>
  <w:style w:type="paragraph" w:customStyle="1" w:styleId="F180D033CE5842CDAFAF020E34FDB567">
    <w:name w:val="F180D033CE5842CDAFAF020E34FDB567"/>
    <w:rsid w:val="00320570"/>
  </w:style>
  <w:style w:type="paragraph" w:customStyle="1" w:styleId="5E46244D5C5348358C0F7DF629F46094">
    <w:name w:val="5E46244D5C5348358C0F7DF629F46094"/>
    <w:rsid w:val="00320570"/>
  </w:style>
  <w:style w:type="paragraph" w:customStyle="1" w:styleId="7F413197962349E4A9DD5E6B2FC74D4C">
    <w:name w:val="7F413197962349E4A9DD5E6B2FC74D4C"/>
    <w:rsid w:val="00320570"/>
  </w:style>
  <w:style w:type="paragraph" w:customStyle="1" w:styleId="E2E7050208C9443C80148313951509BC">
    <w:name w:val="E2E7050208C9443C80148313951509BC"/>
    <w:rsid w:val="00320570"/>
  </w:style>
  <w:style w:type="paragraph" w:customStyle="1" w:styleId="B660004B913E45E4A0F6E20960B709F1">
    <w:name w:val="B660004B913E45E4A0F6E20960B709F1"/>
    <w:rsid w:val="00320570"/>
  </w:style>
  <w:style w:type="paragraph" w:customStyle="1" w:styleId="DC7AA13600754C3F8517A274AF95A99E">
    <w:name w:val="DC7AA13600754C3F8517A274AF95A99E"/>
    <w:rsid w:val="00320570"/>
  </w:style>
  <w:style w:type="paragraph" w:customStyle="1" w:styleId="ECED873F753C41BBBB18F31687BDC24F">
    <w:name w:val="ECED873F753C41BBBB18F31687BDC24F"/>
    <w:rsid w:val="00320570"/>
  </w:style>
  <w:style w:type="paragraph" w:customStyle="1" w:styleId="C69AACA366C0433A93B11C4F8E059943">
    <w:name w:val="C69AACA366C0433A93B11C4F8E059943"/>
    <w:rsid w:val="00320570"/>
  </w:style>
  <w:style w:type="paragraph" w:customStyle="1" w:styleId="618D5D26F73E411AB42784ABCD2F0400">
    <w:name w:val="618D5D26F73E411AB42784ABCD2F0400"/>
    <w:rsid w:val="00320570"/>
  </w:style>
  <w:style w:type="paragraph" w:customStyle="1" w:styleId="D662DC97A58244B38373F96AE1C514B2">
    <w:name w:val="D662DC97A58244B38373F96AE1C514B2"/>
    <w:rsid w:val="00320570"/>
  </w:style>
  <w:style w:type="paragraph" w:customStyle="1" w:styleId="FEE333379618421AAD24CBFD9803304F">
    <w:name w:val="FEE333379618421AAD24CBFD9803304F"/>
    <w:rsid w:val="00320570"/>
  </w:style>
  <w:style w:type="paragraph" w:customStyle="1" w:styleId="22E231CDE01C45A386F41C7540715A60">
    <w:name w:val="22E231CDE01C45A386F41C7540715A60"/>
    <w:rsid w:val="00320570"/>
  </w:style>
  <w:style w:type="paragraph" w:customStyle="1" w:styleId="C4E4609878394ED9B921C74ADB9A5D60">
    <w:name w:val="C4E4609878394ED9B921C74ADB9A5D60"/>
    <w:rsid w:val="00320570"/>
  </w:style>
  <w:style w:type="paragraph" w:customStyle="1" w:styleId="566C69587A034995A7A06778CBBA427F">
    <w:name w:val="566C69587A034995A7A06778CBBA427F"/>
    <w:rsid w:val="00320570"/>
  </w:style>
  <w:style w:type="paragraph" w:customStyle="1" w:styleId="983B078D8D8146ED98C9E100029667A0">
    <w:name w:val="983B078D8D8146ED98C9E100029667A0"/>
    <w:rsid w:val="00320570"/>
  </w:style>
  <w:style w:type="paragraph" w:customStyle="1" w:styleId="2DCA02B395E44E71A0B88627B0EBF6CA">
    <w:name w:val="2DCA02B395E44E71A0B88627B0EBF6CA"/>
    <w:rsid w:val="00320570"/>
  </w:style>
  <w:style w:type="paragraph" w:customStyle="1" w:styleId="D9359466A6F846F297A04ED18588B015">
    <w:name w:val="D9359466A6F846F297A04ED18588B015"/>
    <w:rsid w:val="00320570"/>
  </w:style>
  <w:style w:type="paragraph" w:customStyle="1" w:styleId="F0993D0727FC4AA081D68B54CB94E9B0">
    <w:name w:val="F0993D0727FC4AA081D68B54CB94E9B0"/>
    <w:rsid w:val="00320570"/>
  </w:style>
  <w:style w:type="paragraph" w:customStyle="1" w:styleId="7E9705DF47F742B2B69D48E8CC322B48">
    <w:name w:val="7E9705DF47F742B2B69D48E8CC322B48"/>
    <w:rsid w:val="00320570"/>
  </w:style>
  <w:style w:type="paragraph" w:customStyle="1" w:styleId="CE42C241704747639F624E2C62C61DE9">
    <w:name w:val="CE42C241704747639F624E2C62C61DE9"/>
    <w:rsid w:val="00320570"/>
  </w:style>
  <w:style w:type="paragraph" w:customStyle="1" w:styleId="D5DC83EB24F548EDA0F7E0F7FCB71CEC">
    <w:name w:val="D5DC83EB24F548EDA0F7E0F7FCB71CEC"/>
    <w:rsid w:val="00320570"/>
  </w:style>
  <w:style w:type="paragraph" w:customStyle="1" w:styleId="3ED2F855D03C433395B27F01B59AA451">
    <w:name w:val="3ED2F855D03C433395B27F01B59AA451"/>
    <w:rsid w:val="00320570"/>
  </w:style>
  <w:style w:type="paragraph" w:customStyle="1" w:styleId="E944B7C57973471CA7F6EB07494020C7">
    <w:name w:val="E944B7C57973471CA7F6EB07494020C7"/>
    <w:rsid w:val="00320570"/>
  </w:style>
  <w:style w:type="paragraph" w:customStyle="1" w:styleId="BF20CB7381E9448BA5121E9439DDFD18">
    <w:name w:val="BF20CB7381E9448BA5121E9439DDFD18"/>
    <w:rsid w:val="00320570"/>
  </w:style>
  <w:style w:type="paragraph" w:customStyle="1" w:styleId="65ABCFE304C9457DB1B8C65D94FBDDD3">
    <w:name w:val="65ABCFE304C9457DB1B8C65D94FBDDD3"/>
    <w:rsid w:val="00320570"/>
  </w:style>
  <w:style w:type="paragraph" w:customStyle="1" w:styleId="E30675261DD44E00A3210D822B6E1F1C">
    <w:name w:val="E30675261DD44E00A3210D822B6E1F1C"/>
    <w:rsid w:val="00320570"/>
  </w:style>
  <w:style w:type="paragraph" w:customStyle="1" w:styleId="FBF79020227D400D9E688963B9096261">
    <w:name w:val="FBF79020227D400D9E688963B9096261"/>
    <w:rsid w:val="00320570"/>
  </w:style>
  <w:style w:type="paragraph" w:customStyle="1" w:styleId="E6BFCA8A821B421FB981BB429099B6B5">
    <w:name w:val="E6BFCA8A821B421FB981BB429099B6B5"/>
    <w:rsid w:val="00320570"/>
  </w:style>
  <w:style w:type="paragraph" w:customStyle="1" w:styleId="5A10063D60AB4CC785F7C1C0B7CB7D5F">
    <w:name w:val="5A10063D60AB4CC785F7C1C0B7CB7D5F"/>
    <w:rsid w:val="00320570"/>
  </w:style>
  <w:style w:type="paragraph" w:customStyle="1" w:styleId="7085263276BA4938A92F694D3938C672">
    <w:name w:val="7085263276BA4938A92F694D3938C672"/>
    <w:rsid w:val="00320570"/>
  </w:style>
  <w:style w:type="paragraph" w:customStyle="1" w:styleId="906A774A1FC044CB9152BCE785B94298">
    <w:name w:val="906A774A1FC044CB9152BCE785B94298"/>
    <w:rsid w:val="00320570"/>
  </w:style>
  <w:style w:type="paragraph" w:customStyle="1" w:styleId="94E417281D8E44B48116A0100305CDCA">
    <w:name w:val="94E417281D8E44B48116A0100305CDCA"/>
    <w:rsid w:val="00320570"/>
  </w:style>
  <w:style w:type="paragraph" w:customStyle="1" w:styleId="0D48C1258961437FBFF6128CF41DED04">
    <w:name w:val="0D48C1258961437FBFF6128CF41DED04"/>
    <w:rsid w:val="00320570"/>
  </w:style>
  <w:style w:type="paragraph" w:customStyle="1" w:styleId="DEC97C8DC3EE4B429494A07CEBEDD823">
    <w:name w:val="DEC97C8DC3EE4B429494A07CEBEDD823"/>
    <w:rsid w:val="00320570"/>
  </w:style>
  <w:style w:type="paragraph" w:customStyle="1" w:styleId="8254C624656441AD8780E1B479E1F50D">
    <w:name w:val="8254C624656441AD8780E1B479E1F50D"/>
    <w:rsid w:val="00320570"/>
  </w:style>
  <w:style w:type="paragraph" w:customStyle="1" w:styleId="BCC46BA342FD45FDBBC4FFA81BC678E8">
    <w:name w:val="BCC46BA342FD45FDBBC4FFA81BC678E8"/>
    <w:rsid w:val="00320570"/>
  </w:style>
  <w:style w:type="paragraph" w:customStyle="1" w:styleId="055C73CFC5AF4C1FA0BF854C382A91DB">
    <w:name w:val="055C73CFC5AF4C1FA0BF854C382A91DB"/>
    <w:rsid w:val="00320570"/>
  </w:style>
  <w:style w:type="paragraph" w:customStyle="1" w:styleId="C08FE40BCE4A487EBAD04953B13C136B">
    <w:name w:val="C08FE40BCE4A487EBAD04953B13C136B"/>
    <w:rsid w:val="00320570"/>
  </w:style>
  <w:style w:type="paragraph" w:customStyle="1" w:styleId="FBDC1E9CF44F415980C1F2086B22D4AF">
    <w:name w:val="FBDC1E9CF44F415980C1F2086B22D4AF"/>
    <w:rsid w:val="00320570"/>
  </w:style>
  <w:style w:type="paragraph" w:customStyle="1" w:styleId="997EDC8D613445B98F743204CEFC5DF8">
    <w:name w:val="997EDC8D613445B98F743204CEFC5DF8"/>
    <w:rsid w:val="00320570"/>
  </w:style>
  <w:style w:type="paragraph" w:customStyle="1" w:styleId="54E59D171BDA4643B6E4E354AE72D456">
    <w:name w:val="54E59D171BDA4643B6E4E354AE72D456"/>
    <w:rsid w:val="00320570"/>
  </w:style>
  <w:style w:type="paragraph" w:customStyle="1" w:styleId="9C1360A0C6AA4A86B1C5584EE3D28F58">
    <w:name w:val="9C1360A0C6AA4A86B1C5584EE3D28F58"/>
    <w:rsid w:val="00320570"/>
  </w:style>
  <w:style w:type="paragraph" w:customStyle="1" w:styleId="B14121D2890A4EF18E034EC4381F1385">
    <w:name w:val="B14121D2890A4EF18E034EC4381F1385"/>
    <w:rsid w:val="00320570"/>
  </w:style>
  <w:style w:type="paragraph" w:customStyle="1" w:styleId="4EAAF1FABD5A4101AD63103162CA497F">
    <w:name w:val="4EAAF1FABD5A4101AD63103162CA497F"/>
    <w:rsid w:val="00320570"/>
  </w:style>
  <w:style w:type="paragraph" w:customStyle="1" w:styleId="196283F0979B4729885D486544627D83">
    <w:name w:val="196283F0979B4729885D486544627D83"/>
    <w:rsid w:val="00320570"/>
  </w:style>
  <w:style w:type="paragraph" w:customStyle="1" w:styleId="2A4D0148F5994F03ADF285264604EDC7">
    <w:name w:val="2A4D0148F5994F03ADF285264604EDC7"/>
    <w:rsid w:val="00320570"/>
  </w:style>
  <w:style w:type="paragraph" w:customStyle="1" w:styleId="D9938136F853432A84A11EFBE13E9CC1">
    <w:name w:val="D9938136F853432A84A11EFBE13E9CC1"/>
    <w:rsid w:val="00320570"/>
  </w:style>
  <w:style w:type="paragraph" w:customStyle="1" w:styleId="2231FDDCBA794AA98C7243F9D0C0AAD4">
    <w:name w:val="2231FDDCBA794AA98C7243F9D0C0AAD4"/>
    <w:rsid w:val="00320570"/>
  </w:style>
  <w:style w:type="paragraph" w:customStyle="1" w:styleId="9F6CA94A1D2A454482B3C7C2266CA21B">
    <w:name w:val="9F6CA94A1D2A454482B3C7C2266CA21B"/>
    <w:rsid w:val="00320570"/>
  </w:style>
  <w:style w:type="paragraph" w:customStyle="1" w:styleId="E1216CA99BD5449CA2F3E2131BB79368">
    <w:name w:val="E1216CA99BD5449CA2F3E2131BB79368"/>
    <w:rsid w:val="00320570"/>
  </w:style>
  <w:style w:type="paragraph" w:customStyle="1" w:styleId="88EE80FBDFB84319BBE39C97FAF85BCA">
    <w:name w:val="88EE80FBDFB84319BBE39C97FAF85BCA"/>
    <w:rsid w:val="00320570"/>
  </w:style>
  <w:style w:type="paragraph" w:customStyle="1" w:styleId="F2A481220DF7407C9C36ED7DA99B814C">
    <w:name w:val="F2A481220DF7407C9C36ED7DA99B814C"/>
    <w:rsid w:val="00320570"/>
  </w:style>
  <w:style w:type="paragraph" w:customStyle="1" w:styleId="58EA4EB758BE458F959B9A49E904462E">
    <w:name w:val="58EA4EB758BE458F959B9A49E904462E"/>
    <w:rsid w:val="00320570"/>
  </w:style>
  <w:style w:type="paragraph" w:customStyle="1" w:styleId="13DFA6F1A5B64D7AA770BE7F37E9E11C">
    <w:name w:val="13DFA6F1A5B64D7AA770BE7F37E9E11C"/>
    <w:rsid w:val="00320570"/>
  </w:style>
  <w:style w:type="paragraph" w:customStyle="1" w:styleId="A785A8667B25419380D17DD8E80D1194">
    <w:name w:val="A785A8667B25419380D17DD8E80D1194"/>
    <w:rsid w:val="00320570"/>
  </w:style>
  <w:style w:type="paragraph" w:customStyle="1" w:styleId="0F05071692634530A1CC919E6D058856">
    <w:name w:val="0F05071692634530A1CC919E6D058856"/>
    <w:rsid w:val="00320570"/>
  </w:style>
  <w:style w:type="paragraph" w:customStyle="1" w:styleId="1298DADE740B47D095E3B5CE61B8B43F">
    <w:name w:val="1298DADE740B47D095E3B5CE61B8B43F"/>
    <w:rsid w:val="00320570"/>
  </w:style>
  <w:style w:type="paragraph" w:customStyle="1" w:styleId="50975A2B3BEF49DB8F5E14FD6C70781F">
    <w:name w:val="50975A2B3BEF49DB8F5E14FD6C70781F"/>
    <w:rsid w:val="00320570"/>
  </w:style>
  <w:style w:type="paragraph" w:customStyle="1" w:styleId="CAD68AB19FD6424380915CCB61FF80E8">
    <w:name w:val="CAD68AB19FD6424380915CCB61FF80E8"/>
    <w:rsid w:val="00320570"/>
  </w:style>
  <w:style w:type="paragraph" w:customStyle="1" w:styleId="4BE448E6F18042309D41188AFAE98C1F">
    <w:name w:val="4BE448E6F18042309D41188AFAE98C1F"/>
    <w:rsid w:val="00320570"/>
  </w:style>
  <w:style w:type="paragraph" w:customStyle="1" w:styleId="312A4B229734451EB5E2C44E29C7808B">
    <w:name w:val="312A4B229734451EB5E2C44E29C7808B"/>
    <w:rsid w:val="00320570"/>
  </w:style>
  <w:style w:type="paragraph" w:customStyle="1" w:styleId="0F27FF8DA69242E1A910D1ED93680477">
    <w:name w:val="0F27FF8DA69242E1A910D1ED93680477"/>
    <w:rsid w:val="00320570"/>
  </w:style>
  <w:style w:type="paragraph" w:customStyle="1" w:styleId="D3592368C24E49E1AD53CAFB4AD6E9E6">
    <w:name w:val="D3592368C24E49E1AD53CAFB4AD6E9E6"/>
    <w:rsid w:val="00320570"/>
  </w:style>
  <w:style w:type="paragraph" w:customStyle="1" w:styleId="1CCAE9616D3245E9AE4F2707485C429B">
    <w:name w:val="1CCAE9616D3245E9AE4F2707485C429B"/>
    <w:rsid w:val="00320570"/>
  </w:style>
  <w:style w:type="paragraph" w:customStyle="1" w:styleId="C1163F4B53A44341A3AE23052C7F6A59">
    <w:name w:val="C1163F4B53A44341A3AE23052C7F6A59"/>
    <w:rsid w:val="00320570"/>
  </w:style>
  <w:style w:type="paragraph" w:customStyle="1" w:styleId="46A025D3243D42EFBD35A5611847F23A">
    <w:name w:val="46A025D3243D42EFBD35A5611847F23A"/>
    <w:rsid w:val="00320570"/>
  </w:style>
  <w:style w:type="paragraph" w:customStyle="1" w:styleId="4BCEFEF118974FF9BC185196DC33020C">
    <w:name w:val="4BCEFEF118974FF9BC185196DC33020C"/>
    <w:rsid w:val="00320570"/>
  </w:style>
  <w:style w:type="paragraph" w:customStyle="1" w:styleId="0A49CFCF859A47A4B8317FF6628BBC4B">
    <w:name w:val="0A49CFCF859A47A4B8317FF6628BBC4B"/>
    <w:rsid w:val="00320570"/>
  </w:style>
  <w:style w:type="paragraph" w:customStyle="1" w:styleId="A1406498F9BA4945A5CD4185040CA35A">
    <w:name w:val="A1406498F9BA4945A5CD4185040CA35A"/>
    <w:rsid w:val="00320570"/>
  </w:style>
  <w:style w:type="paragraph" w:customStyle="1" w:styleId="C1732774D5AE483CB5E58290054AD44D">
    <w:name w:val="C1732774D5AE483CB5E58290054AD44D"/>
    <w:rsid w:val="00320570"/>
  </w:style>
  <w:style w:type="paragraph" w:customStyle="1" w:styleId="92F2CE96B28A4BC8A777DAB0E5BE4189">
    <w:name w:val="92F2CE96B28A4BC8A777DAB0E5BE4189"/>
    <w:rsid w:val="00320570"/>
  </w:style>
  <w:style w:type="paragraph" w:customStyle="1" w:styleId="8DDE98063BB644E9A4D0618A4BFE40A6">
    <w:name w:val="8DDE98063BB644E9A4D0618A4BFE40A6"/>
    <w:rsid w:val="00320570"/>
  </w:style>
  <w:style w:type="paragraph" w:customStyle="1" w:styleId="7B38D61CB8D24233A87A929C553758E4">
    <w:name w:val="7B38D61CB8D24233A87A929C553758E4"/>
    <w:rsid w:val="00320570"/>
  </w:style>
  <w:style w:type="paragraph" w:customStyle="1" w:styleId="E1C1F66A5BE04002ABC316ECE88906E4">
    <w:name w:val="E1C1F66A5BE04002ABC316ECE88906E4"/>
    <w:rsid w:val="00320570"/>
  </w:style>
  <w:style w:type="paragraph" w:customStyle="1" w:styleId="CA6001F50AB54058BF46D3CCA9A9FE90">
    <w:name w:val="CA6001F50AB54058BF46D3CCA9A9FE90"/>
    <w:rsid w:val="00320570"/>
  </w:style>
  <w:style w:type="paragraph" w:customStyle="1" w:styleId="7A8A29C7F81C43F0B778DD3981147918">
    <w:name w:val="7A8A29C7F81C43F0B778DD3981147918"/>
    <w:rsid w:val="00320570"/>
  </w:style>
  <w:style w:type="paragraph" w:customStyle="1" w:styleId="7624EF1F3B4D4FB386C0DB30B8BA0440">
    <w:name w:val="7624EF1F3B4D4FB386C0DB30B8BA0440"/>
    <w:rsid w:val="00320570"/>
  </w:style>
  <w:style w:type="paragraph" w:customStyle="1" w:styleId="2A1057D3AC08447EA0ED776C172D250E">
    <w:name w:val="2A1057D3AC08447EA0ED776C172D250E"/>
    <w:rsid w:val="00320570"/>
  </w:style>
  <w:style w:type="paragraph" w:customStyle="1" w:styleId="D6B3A91278F244E2AA4C756C0FCC4FFC">
    <w:name w:val="D6B3A91278F244E2AA4C756C0FCC4FFC"/>
    <w:rsid w:val="00320570"/>
  </w:style>
  <w:style w:type="paragraph" w:customStyle="1" w:styleId="FC7719B9E90B47FD9450B0D8DE06C3C9">
    <w:name w:val="FC7719B9E90B47FD9450B0D8DE06C3C9"/>
    <w:rsid w:val="00320570"/>
  </w:style>
  <w:style w:type="paragraph" w:customStyle="1" w:styleId="360E1167B3C645D2B4D64AD4B6CA5C40">
    <w:name w:val="360E1167B3C645D2B4D64AD4B6CA5C40"/>
    <w:rsid w:val="00320570"/>
  </w:style>
  <w:style w:type="paragraph" w:customStyle="1" w:styleId="7D486A0A8994417EB8E51462E7677280">
    <w:name w:val="7D486A0A8994417EB8E51462E7677280"/>
    <w:rsid w:val="00320570"/>
  </w:style>
  <w:style w:type="paragraph" w:customStyle="1" w:styleId="01D199B7C4934F20ABBCE40E5697D6C0">
    <w:name w:val="01D199B7C4934F20ABBCE40E5697D6C0"/>
    <w:rsid w:val="00320570"/>
  </w:style>
  <w:style w:type="paragraph" w:customStyle="1" w:styleId="2ECAC29062EA4650B2232B763C8C5827">
    <w:name w:val="2ECAC29062EA4650B2232B763C8C5827"/>
    <w:rsid w:val="00320570"/>
  </w:style>
  <w:style w:type="paragraph" w:customStyle="1" w:styleId="78188EBF4C06423BAE2F6997CC03426B">
    <w:name w:val="78188EBF4C06423BAE2F6997CC03426B"/>
    <w:rsid w:val="00320570"/>
  </w:style>
  <w:style w:type="paragraph" w:customStyle="1" w:styleId="8FD70A7E95A744BEBE6ACC2982B3462C">
    <w:name w:val="8FD70A7E95A744BEBE6ACC2982B3462C"/>
    <w:rsid w:val="00320570"/>
  </w:style>
  <w:style w:type="paragraph" w:customStyle="1" w:styleId="FAE6022B9B7943C2A3090EE9275C6D2C">
    <w:name w:val="FAE6022B9B7943C2A3090EE9275C6D2C"/>
    <w:rsid w:val="00320570"/>
  </w:style>
  <w:style w:type="paragraph" w:customStyle="1" w:styleId="57D0796936FC41A383B1583C206C9DBE">
    <w:name w:val="57D0796936FC41A383B1583C206C9DBE"/>
    <w:rsid w:val="00320570"/>
  </w:style>
  <w:style w:type="paragraph" w:customStyle="1" w:styleId="05ECF3B8BF8C4E2DB388685AB12FA961">
    <w:name w:val="05ECF3B8BF8C4E2DB388685AB12FA961"/>
    <w:rsid w:val="00320570"/>
  </w:style>
  <w:style w:type="paragraph" w:customStyle="1" w:styleId="BF882BBD415149228B962590CA832E35">
    <w:name w:val="BF882BBD415149228B962590CA832E35"/>
    <w:rsid w:val="00320570"/>
  </w:style>
  <w:style w:type="paragraph" w:customStyle="1" w:styleId="099677CD004B4D039A3E15CBE3E115B4">
    <w:name w:val="099677CD004B4D039A3E15CBE3E115B4"/>
    <w:rsid w:val="00320570"/>
  </w:style>
  <w:style w:type="paragraph" w:customStyle="1" w:styleId="C34B20329F994EF297B2D058E14301F0">
    <w:name w:val="C34B20329F994EF297B2D058E14301F0"/>
    <w:rsid w:val="00320570"/>
  </w:style>
  <w:style w:type="paragraph" w:customStyle="1" w:styleId="7E207FFEE7B7409185E1C26C90FEF499">
    <w:name w:val="7E207FFEE7B7409185E1C26C90FEF499"/>
    <w:rsid w:val="00320570"/>
  </w:style>
  <w:style w:type="paragraph" w:customStyle="1" w:styleId="95481EB7EF7344A5807D482F9696954B">
    <w:name w:val="95481EB7EF7344A5807D482F9696954B"/>
    <w:rsid w:val="00320570"/>
  </w:style>
  <w:style w:type="paragraph" w:customStyle="1" w:styleId="28C2FBB7242F4DD59B7951D444F9E448">
    <w:name w:val="28C2FBB7242F4DD59B7951D444F9E448"/>
    <w:rsid w:val="00320570"/>
  </w:style>
  <w:style w:type="paragraph" w:customStyle="1" w:styleId="F87CD41A28364306897BB8E1BE30D44A">
    <w:name w:val="F87CD41A28364306897BB8E1BE30D44A"/>
    <w:rsid w:val="00320570"/>
  </w:style>
  <w:style w:type="paragraph" w:customStyle="1" w:styleId="E8F7975645E244A2B96478C28291DE57">
    <w:name w:val="E8F7975645E244A2B96478C28291DE57"/>
    <w:rsid w:val="00320570"/>
  </w:style>
  <w:style w:type="paragraph" w:customStyle="1" w:styleId="91AB6D532F6D4C3CB1A2C3DD620E4978">
    <w:name w:val="91AB6D532F6D4C3CB1A2C3DD620E4978"/>
    <w:rsid w:val="00320570"/>
  </w:style>
  <w:style w:type="paragraph" w:customStyle="1" w:styleId="A96A82B884AA47589F1418140E4933BE">
    <w:name w:val="A96A82B884AA47589F1418140E4933BE"/>
    <w:rsid w:val="00320570"/>
  </w:style>
  <w:style w:type="paragraph" w:customStyle="1" w:styleId="CB5449ED317248CE98C72BED210D0C84">
    <w:name w:val="CB5449ED317248CE98C72BED210D0C84"/>
    <w:rsid w:val="00320570"/>
  </w:style>
  <w:style w:type="paragraph" w:customStyle="1" w:styleId="36CEEB2514B943BFAB2271F27C4EC455">
    <w:name w:val="36CEEB2514B943BFAB2271F27C4EC455"/>
    <w:rsid w:val="00320570"/>
  </w:style>
  <w:style w:type="paragraph" w:customStyle="1" w:styleId="8476088F118E456CAFB3FAB1148ADEC8">
    <w:name w:val="8476088F118E456CAFB3FAB1148ADEC8"/>
    <w:rsid w:val="00320570"/>
  </w:style>
  <w:style w:type="paragraph" w:customStyle="1" w:styleId="34170C60FE124AEC824C8D93DF48C647">
    <w:name w:val="34170C60FE124AEC824C8D93DF48C647"/>
    <w:rsid w:val="00320570"/>
  </w:style>
  <w:style w:type="paragraph" w:customStyle="1" w:styleId="A58188BF2C7B40048FF25909E745F25E">
    <w:name w:val="A58188BF2C7B40048FF25909E745F25E"/>
    <w:rsid w:val="00320570"/>
  </w:style>
  <w:style w:type="paragraph" w:customStyle="1" w:styleId="EBA82A0BF518470C8B923450C48B9364">
    <w:name w:val="EBA82A0BF518470C8B923450C48B9364"/>
    <w:rsid w:val="00320570"/>
  </w:style>
  <w:style w:type="paragraph" w:customStyle="1" w:styleId="CC4570C66F764663A19F525D5843D171">
    <w:name w:val="CC4570C66F764663A19F525D5843D171"/>
    <w:rsid w:val="00320570"/>
  </w:style>
  <w:style w:type="paragraph" w:customStyle="1" w:styleId="A2CA307A2D2F41A88980F1B0E9BD2CD8">
    <w:name w:val="A2CA307A2D2F41A88980F1B0E9BD2CD8"/>
    <w:rsid w:val="00320570"/>
  </w:style>
  <w:style w:type="paragraph" w:customStyle="1" w:styleId="5B2AC2B8C7CE40AF859B53A1A7F0BE42">
    <w:name w:val="5B2AC2B8C7CE40AF859B53A1A7F0BE42"/>
    <w:rsid w:val="00320570"/>
  </w:style>
  <w:style w:type="paragraph" w:customStyle="1" w:styleId="F09008D013014EEC87FCC655A2908644">
    <w:name w:val="F09008D013014EEC87FCC655A2908644"/>
    <w:rsid w:val="00320570"/>
  </w:style>
  <w:style w:type="paragraph" w:customStyle="1" w:styleId="0E7A68DDBAE04AD092EDB2B21C032364">
    <w:name w:val="0E7A68DDBAE04AD092EDB2B21C032364"/>
    <w:rsid w:val="00320570"/>
  </w:style>
  <w:style w:type="paragraph" w:customStyle="1" w:styleId="B346715AE8E5444DA723E192A22B0D41">
    <w:name w:val="B346715AE8E5444DA723E192A22B0D41"/>
    <w:rsid w:val="00320570"/>
  </w:style>
  <w:style w:type="paragraph" w:customStyle="1" w:styleId="33AC15994B404916B89AF662F85A2D61">
    <w:name w:val="33AC15994B404916B89AF662F85A2D61"/>
    <w:rsid w:val="00320570"/>
  </w:style>
  <w:style w:type="paragraph" w:customStyle="1" w:styleId="1EEF0E657D29433BB3E0EBAFD7244679">
    <w:name w:val="1EEF0E657D29433BB3E0EBAFD7244679"/>
    <w:rsid w:val="00320570"/>
  </w:style>
  <w:style w:type="paragraph" w:customStyle="1" w:styleId="B207DE0196AA4A23B2BD7E9C432DF123">
    <w:name w:val="B207DE0196AA4A23B2BD7E9C432DF123"/>
    <w:rsid w:val="00320570"/>
  </w:style>
  <w:style w:type="paragraph" w:customStyle="1" w:styleId="6DF187823A8D43C78DC6F2DE7A1ADCA6">
    <w:name w:val="6DF187823A8D43C78DC6F2DE7A1ADCA6"/>
    <w:rsid w:val="00320570"/>
  </w:style>
  <w:style w:type="paragraph" w:customStyle="1" w:styleId="40702BCCF84D46D19F3550FB5638D553">
    <w:name w:val="40702BCCF84D46D19F3550FB5638D553"/>
    <w:rsid w:val="00320570"/>
  </w:style>
  <w:style w:type="paragraph" w:customStyle="1" w:styleId="6D5F321088F84835819E32BF9AB35FD2">
    <w:name w:val="6D5F321088F84835819E32BF9AB35FD2"/>
    <w:rsid w:val="00320570"/>
  </w:style>
  <w:style w:type="paragraph" w:customStyle="1" w:styleId="0EB330EE46404B8CB040C888C04A0CCB">
    <w:name w:val="0EB330EE46404B8CB040C888C04A0CCB"/>
    <w:rsid w:val="00320570"/>
  </w:style>
  <w:style w:type="paragraph" w:customStyle="1" w:styleId="D039B1C083D24959A1B30940C46B16CD">
    <w:name w:val="D039B1C083D24959A1B30940C46B16CD"/>
    <w:rsid w:val="00320570"/>
  </w:style>
  <w:style w:type="paragraph" w:customStyle="1" w:styleId="DE1437FB768545F686026FA5A30893D5">
    <w:name w:val="DE1437FB768545F686026FA5A30893D5"/>
    <w:rsid w:val="00320570"/>
  </w:style>
  <w:style w:type="paragraph" w:customStyle="1" w:styleId="F31A6BB4C2764F7A9D5C3738DBDAC95E">
    <w:name w:val="F31A6BB4C2764F7A9D5C3738DBDAC95E"/>
    <w:rsid w:val="00320570"/>
  </w:style>
  <w:style w:type="paragraph" w:customStyle="1" w:styleId="AF260AB808134C07B1EBD80EA6E2A0AA">
    <w:name w:val="AF260AB808134C07B1EBD80EA6E2A0AA"/>
    <w:rsid w:val="00320570"/>
  </w:style>
  <w:style w:type="paragraph" w:customStyle="1" w:styleId="59B600BCEA784FD989A0F8CFD16DF7FC">
    <w:name w:val="59B600BCEA784FD989A0F8CFD16DF7FC"/>
    <w:rsid w:val="00320570"/>
  </w:style>
  <w:style w:type="paragraph" w:customStyle="1" w:styleId="38E49E9CBD614C0AB2C60B460AF1453C">
    <w:name w:val="38E49E9CBD614C0AB2C60B460AF1453C"/>
    <w:rsid w:val="00320570"/>
  </w:style>
  <w:style w:type="paragraph" w:customStyle="1" w:styleId="623338DF44A84D97AFA464ECE5C24483">
    <w:name w:val="623338DF44A84D97AFA464ECE5C24483"/>
    <w:rsid w:val="00320570"/>
  </w:style>
  <w:style w:type="paragraph" w:customStyle="1" w:styleId="37AB37EF210F42CEAE4227A13619BBD8">
    <w:name w:val="37AB37EF210F42CEAE4227A13619BBD8"/>
    <w:rsid w:val="00320570"/>
  </w:style>
  <w:style w:type="paragraph" w:customStyle="1" w:styleId="C5CF4283EE1E46F4A4A6024BF0E067B6">
    <w:name w:val="C5CF4283EE1E46F4A4A6024BF0E067B6"/>
    <w:rsid w:val="00320570"/>
  </w:style>
  <w:style w:type="paragraph" w:customStyle="1" w:styleId="587C6CE04BC6427282C2370A65AB9C08">
    <w:name w:val="587C6CE04BC6427282C2370A65AB9C08"/>
    <w:rsid w:val="00320570"/>
  </w:style>
  <w:style w:type="paragraph" w:customStyle="1" w:styleId="08AFC505AB444D3D94BB90D64667FC3F">
    <w:name w:val="08AFC505AB444D3D94BB90D64667FC3F"/>
    <w:rsid w:val="00320570"/>
  </w:style>
  <w:style w:type="paragraph" w:customStyle="1" w:styleId="AA2B28A5535341DFA7702BFA15561793">
    <w:name w:val="AA2B28A5535341DFA7702BFA15561793"/>
    <w:rsid w:val="00320570"/>
  </w:style>
  <w:style w:type="paragraph" w:customStyle="1" w:styleId="79F794DCDC1D4A5089FEAE11C2304524">
    <w:name w:val="79F794DCDC1D4A5089FEAE11C2304524"/>
    <w:rsid w:val="00320570"/>
  </w:style>
  <w:style w:type="paragraph" w:customStyle="1" w:styleId="78A8564BC8E248BA929E7D885EAACC89">
    <w:name w:val="78A8564BC8E248BA929E7D885EAACC89"/>
    <w:rsid w:val="00320570"/>
  </w:style>
  <w:style w:type="paragraph" w:customStyle="1" w:styleId="55A998843BF049A89844F3916E34D612">
    <w:name w:val="55A998843BF049A89844F3916E34D612"/>
    <w:rsid w:val="00320570"/>
  </w:style>
  <w:style w:type="paragraph" w:customStyle="1" w:styleId="6809EA1A873F4D25BD0BCC45BC255F52">
    <w:name w:val="6809EA1A873F4D25BD0BCC45BC255F52"/>
    <w:rsid w:val="00320570"/>
  </w:style>
  <w:style w:type="paragraph" w:customStyle="1" w:styleId="6A150572773344A4BFB697CF057DC95C">
    <w:name w:val="6A150572773344A4BFB697CF057DC95C"/>
    <w:rsid w:val="00320570"/>
  </w:style>
  <w:style w:type="paragraph" w:customStyle="1" w:styleId="8B2DD8EC1EC642E1B0A0C84957224553">
    <w:name w:val="8B2DD8EC1EC642E1B0A0C84957224553"/>
    <w:rsid w:val="00320570"/>
  </w:style>
  <w:style w:type="paragraph" w:customStyle="1" w:styleId="1EA96ABFD8A0496592A4F1B600FDD6D7">
    <w:name w:val="1EA96ABFD8A0496592A4F1B600FDD6D7"/>
    <w:rsid w:val="00320570"/>
  </w:style>
  <w:style w:type="paragraph" w:customStyle="1" w:styleId="3537652C332F408AB60104137E07E6CA">
    <w:name w:val="3537652C332F408AB60104137E07E6CA"/>
    <w:rsid w:val="00320570"/>
  </w:style>
  <w:style w:type="paragraph" w:customStyle="1" w:styleId="9B90C731B9F44439B6F19557DC18BA64">
    <w:name w:val="9B90C731B9F44439B6F19557DC18BA64"/>
    <w:rsid w:val="00320570"/>
  </w:style>
  <w:style w:type="paragraph" w:customStyle="1" w:styleId="4CF881615AB54FC9AC8543D62028A823">
    <w:name w:val="4CF881615AB54FC9AC8543D62028A823"/>
    <w:rsid w:val="00320570"/>
  </w:style>
  <w:style w:type="paragraph" w:customStyle="1" w:styleId="2F6BFA6A844D471BABD84F7A43043900">
    <w:name w:val="2F6BFA6A844D471BABD84F7A43043900"/>
    <w:rsid w:val="00320570"/>
  </w:style>
  <w:style w:type="paragraph" w:customStyle="1" w:styleId="FF379EE9E2F944FBADDA7DFD43189084">
    <w:name w:val="FF379EE9E2F944FBADDA7DFD43189084"/>
    <w:rsid w:val="00320570"/>
  </w:style>
  <w:style w:type="paragraph" w:customStyle="1" w:styleId="9A6C578B58574A2BB630C99835AD8103">
    <w:name w:val="9A6C578B58574A2BB630C99835AD8103"/>
    <w:rsid w:val="00320570"/>
  </w:style>
  <w:style w:type="paragraph" w:customStyle="1" w:styleId="CD69C6EAA3A14BBC83682BC7D124D23F">
    <w:name w:val="CD69C6EAA3A14BBC83682BC7D124D23F"/>
    <w:rsid w:val="00320570"/>
  </w:style>
  <w:style w:type="paragraph" w:customStyle="1" w:styleId="A9EEDB94A09A46588BCEE9C31D6171BA">
    <w:name w:val="A9EEDB94A09A46588BCEE9C31D6171BA"/>
    <w:rsid w:val="00320570"/>
  </w:style>
  <w:style w:type="paragraph" w:customStyle="1" w:styleId="E9AF987B7E264F3190D61E8C5E430F42">
    <w:name w:val="E9AF987B7E264F3190D61E8C5E430F42"/>
    <w:rsid w:val="00320570"/>
  </w:style>
  <w:style w:type="paragraph" w:customStyle="1" w:styleId="2DA16C30C5EA4EFB81710C46BCC5EB7D">
    <w:name w:val="2DA16C30C5EA4EFB81710C46BCC5EB7D"/>
    <w:rsid w:val="00320570"/>
  </w:style>
  <w:style w:type="paragraph" w:customStyle="1" w:styleId="44873CC138B7449CB45E14B6C51A392B">
    <w:name w:val="44873CC138B7449CB45E14B6C51A392B"/>
    <w:rsid w:val="00320570"/>
  </w:style>
  <w:style w:type="paragraph" w:customStyle="1" w:styleId="2684CF04628F4D5D88A1157A1CEE2D3A">
    <w:name w:val="2684CF04628F4D5D88A1157A1CEE2D3A"/>
    <w:rsid w:val="00320570"/>
  </w:style>
  <w:style w:type="paragraph" w:customStyle="1" w:styleId="D189E36357F24BF6A3B62CBCEB9125D6">
    <w:name w:val="D189E36357F24BF6A3B62CBCEB9125D6"/>
    <w:rsid w:val="00320570"/>
  </w:style>
  <w:style w:type="paragraph" w:customStyle="1" w:styleId="3D6666A11F494C6F895DD333163F1F35">
    <w:name w:val="3D6666A11F494C6F895DD333163F1F35"/>
    <w:rsid w:val="00320570"/>
  </w:style>
  <w:style w:type="paragraph" w:customStyle="1" w:styleId="D47FD2EB836E4779903EF96B3B6A226B">
    <w:name w:val="D47FD2EB836E4779903EF96B3B6A226B"/>
    <w:rsid w:val="00320570"/>
  </w:style>
  <w:style w:type="paragraph" w:customStyle="1" w:styleId="8330F376BA5A4EF6A1C80E33BB979178">
    <w:name w:val="8330F376BA5A4EF6A1C80E33BB979178"/>
    <w:rsid w:val="00320570"/>
  </w:style>
  <w:style w:type="paragraph" w:customStyle="1" w:styleId="F4D2A3E935B347F595A7FA88B98AEBD9">
    <w:name w:val="F4D2A3E935B347F595A7FA88B98AEBD9"/>
    <w:rsid w:val="00320570"/>
  </w:style>
  <w:style w:type="paragraph" w:customStyle="1" w:styleId="742D00CD25014C93BE794B25F317CCD8">
    <w:name w:val="742D00CD25014C93BE794B25F317CCD8"/>
    <w:rsid w:val="00320570"/>
  </w:style>
  <w:style w:type="paragraph" w:customStyle="1" w:styleId="57FE0FFA0DDD438882582E924E50C63A">
    <w:name w:val="57FE0FFA0DDD438882582E924E50C63A"/>
    <w:rsid w:val="00320570"/>
  </w:style>
  <w:style w:type="paragraph" w:customStyle="1" w:styleId="9F804E3509D1422E847CB5233A9869D4">
    <w:name w:val="9F804E3509D1422E847CB5233A9869D4"/>
    <w:rsid w:val="00320570"/>
  </w:style>
  <w:style w:type="paragraph" w:customStyle="1" w:styleId="5A04556ADE53457B93A6B9C2A6B9D889">
    <w:name w:val="5A04556ADE53457B93A6B9C2A6B9D889"/>
    <w:rsid w:val="00320570"/>
  </w:style>
  <w:style w:type="paragraph" w:customStyle="1" w:styleId="3D30C37C9958443191C8CECF2F7530B5">
    <w:name w:val="3D30C37C9958443191C8CECF2F7530B5"/>
    <w:rsid w:val="00320570"/>
  </w:style>
  <w:style w:type="paragraph" w:customStyle="1" w:styleId="17AD175F33FE473CA3D3F87474EBC3A8">
    <w:name w:val="17AD175F33FE473CA3D3F87474EBC3A8"/>
    <w:rsid w:val="00320570"/>
  </w:style>
  <w:style w:type="paragraph" w:customStyle="1" w:styleId="F1867DA6B72E45FBA182CE6B6F3DA8FF">
    <w:name w:val="F1867DA6B72E45FBA182CE6B6F3DA8FF"/>
    <w:rsid w:val="00320570"/>
  </w:style>
  <w:style w:type="paragraph" w:customStyle="1" w:styleId="EB00874C37114EB382A288A526C3F58F">
    <w:name w:val="EB00874C37114EB382A288A526C3F58F"/>
    <w:rsid w:val="00320570"/>
  </w:style>
  <w:style w:type="paragraph" w:customStyle="1" w:styleId="7108566D5423445AB00437C365460143">
    <w:name w:val="7108566D5423445AB00437C365460143"/>
    <w:rsid w:val="00320570"/>
  </w:style>
  <w:style w:type="paragraph" w:customStyle="1" w:styleId="F38EDABFCE794F06B884FFE6D6BC27EE">
    <w:name w:val="F38EDABFCE794F06B884FFE6D6BC27EE"/>
    <w:rsid w:val="00320570"/>
  </w:style>
  <w:style w:type="paragraph" w:customStyle="1" w:styleId="A84A6A1E6AE94D3791D1B5435CCEC641">
    <w:name w:val="A84A6A1E6AE94D3791D1B5435CCEC641"/>
    <w:rsid w:val="00320570"/>
  </w:style>
  <w:style w:type="paragraph" w:customStyle="1" w:styleId="198F237BC79744B9B393460E84959A3D">
    <w:name w:val="198F237BC79744B9B393460E84959A3D"/>
    <w:rsid w:val="00320570"/>
  </w:style>
  <w:style w:type="paragraph" w:customStyle="1" w:styleId="8F1CC530A3C7466E97342DD185D29FAD">
    <w:name w:val="8F1CC530A3C7466E97342DD185D29FAD"/>
    <w:rsid w:val="00320570"/>
  </w:style>
  <w:style w:type="paragraph" w:customStyle="1" w:styleId="8107F3DE67814D7FB1447C28F89B3BA7">
    <w:name w:val="8107F3DE67814D7FB1447C28F89B3BA7"/>
    <w:rsid w:val="00320570"/>
  </w:style>
  <w:style w:type="paragraph" w:customStyle="1" w:styleId="3E284BC75CB4442D92E07D8CCBE592DE">
    <w:name w:val="3E284BC75CB4442D92E07D8CCBE592DE"/>
    <w:rsid w:val="00320570"/>
  </w:style>
  <w:style w:type="paragraph" w:customStyle="1" w:styleId="EEA72FFD48CE4A009C4C8026E17D9F7C">
    <w:name w:val="EEA72FFD48CE4A009C4C8026E17D9F7C"/>
    <w:rsid w:val="00320570"/>
  </w:style>
  <w:style w:type="paragraph" w:customStyle="1" w:styleId="9F54BE8D46B84F2993FF5AA76D8730B7">
    <w:name w:val="9F54BE8D46B84F2993FF5AA76D8730B7"/>
    <w:rsid w:val="00320570"/>
  </w:style>
  <w:style w:type="paragraph" w:customStyle="1" w:styleId="F00D23E00C0A401683FA15AC872FF0CC">
    <w:name w:val="F00D23E00C0A401683FA15AC872FF0CC"/>
    <w:rsid w:val="00320570"/>
  </w:style>
  <w:style w:type="paragraph" w:customStyle="1" w:styleId="81403D94C64A40F8A04CC504EA3B5113">
    <w:name w:val="81403D94C64A40F8A04CC504EA3B5113"/>
    <w:rsid w:val="00320570"/>
  </w:style>
  <w:style w:type="paragraph" w:customStyle="1" w:styleId="6C510A6A51F74E81BD178FCBFC0FAB09">
    <w:name w:val="6C510A6A51F74E81BD178FCBFC0FAB09"/>
    <w:rsid w:val="00320570"/>
  </w:style>
  <w:style w:type="paragraph" w:customStyle="1" w:styleId="F538F5C494E94CBC80A4D5DA1DDD8A26">
    <w:name w:val="F538F5C494E94CBC80A4D5DA1DDD8A26"/>
    <w:rsid w:val="00320570"/>
  </w:style>
  <w:style w:type="paragraph" w:customStyle="1" w:styleId="28013797D43A442E9F84CEDBAA870641">
    <w:name w:val="28013797D43A442E9F84CEDBAA870641"/>
    <w:rsid w:val="00320570"/>
  </w:style>
  <w:style w:type="paragraph" w:customStyle="1" w:styleId="14D1B13DEC7C4EFABDDC43677DF351AA">
    <w:name w:val="14D1B13DEC7C4EFABDDC43677DF351AA"/>
    <w:rsid w:val="00320570"/>
  </w:style>
  <w:style w:type="paragraph" w:customStyle="1" w:styleId="53EE9E27A90E4A2C98BFF4E48A69A279">
    <w:name w:val="53EE9E27A90E4A2C98BFF4E48A69A279"/>
    <w:rsid w:val="00320570"/>
  </w:style>
  <w:style w:type="paragraph" w:customStyle="1" w:styleId="12248CA05E514B06B1B9992DE3D97444">
    <w:name w:val="12248CA05E514B06B1B9992DE3D97444"/>
    <w:rsid w:val="00320570"/>
  </w:style>
  <w:style w:type="paragraph" w:customStyle="1" w:styleId="C2771048B20B41CEB55E377938A53055">
    <w:name w:val="C2771048B20B41CEB55E377938A53055"/>
    <w:rsid w:val="00320570"/>
  </w:style>
  <w:style w:type="paragraph" w:customStyle="1" w:styleId="A700F5C449B14D7287982AE2EDFA1FEA">
    <w:name w:val="A700F5C449B14D7287982AE2EDFA1FEA"/>
    <w:rsid w:val="00320570"/>
  </w:style>
  <w:style w:type="paragraph" w:customStyle="1" w:styleId="796F5CD38516480EAE7BBDA0AB0EF522">
    <w:name w:val="796F5CD38516480EAE7BBDA0AB0EF522"/>
    <w:rsid w:val="00320570"/>
  </w:style>
  <w:style w:type="paragraph" w:customStyle="1" w:styleId="409760992D494859B5526FE7CBA8DC92">
    <w:name w:val="409760992D494859B5526FE7CBA8DC92"/>
    <w:rsid w:val="00320570"/>
  </w:style>
  <w:style w:type="paragraph" w:customStyle="1" w:styleId="4169385114E9498A9C2A554ABEE05720">
    <w:name w:val="4169385114E9498A9C2A554ABEE05720"/>
    <w:rsid w:val="00320570"/>
  </w:style>
  <w:style w:type="paragraph" w:customStyle="1" w:styleId="FBC33C9856C44232885C1A2A54BFBE96">
    <w:name w:val="FBC33C9856C44232885C1A2A54BFBE96"/>
    <w:rsid w:val="00320570"/>
  </w:style>
  <w:style w:type="paragraph" w:customStyle="1" w:styleId="948822CB8B134FEB836ABB673C761155">
    <w:name w:val="948822CB8B134FEB836ABB673C761155"/>
    <w:rsid w:val="00320570"/>
  </w:style>
  <w:style w:type="paragraph" w:customStyle="1" w:styleId="812E33D8396E4FAA8C17CC5C569EEE38">
    <w:name w:val="812E33D8396E4FAA8C17CC5C569EEE38"/>
    <w:rsid w:val="00320570"/>
  </w:style>
  <w:style w:type="paragraph" w:customStyle="1" w:styleId="1573150E3F4242AD8503B6DE15A44C01">
    <w:name w:val="1573150E3F4242AD8503B6DE15A44C01"/>
    <w:rsid w:val="00320570"/>
  </w:style>
  <w:style w:type="paragraph" w:customStyle="1" w:styleId="232D209C49654239812D232118EF59F1">
    <w:name w:val="232D209C49654239812D232118EF59F1"/>
    <w:rsid w:val="00320570"/>
  </w:style>
  <w:style w:type="paragraph" w:customStyle="1" w:styleId="343776E7CDEC479AA3589891484A2C5B">
    <w:name w:val="343776E7CDEC479AA3589891484A2C5B"/>
    <w:rsid w:val="00320570"/>
  </w:style>
  <w:style w:type="paragraph" w:customStyle="1" w:styleId="78CB8F032B4947B3B03669BCD3BC9F72">
    <w:name w:val="78CB8F032B4947B3B03669BCD3BC9F72"/>
    <w:rsid w:val="00320570"/>
  </w:style>
  <w:style w:type="paragraph" w:customStyle="1" w:styleId="F73EE8A480DA4E038E278FB376D96B2C">
    <w:name w:val="F73EE8A480DA4E038E278FB376D96B2C"/>
    <w:rsid w:val="00320570"/>
  </w:style>
  <w:style w:type="paragraph" w:customStyle="1" w:styleId="31FCD7D6CAB74FE786AC6F6FB00356FD">
    <w:name w:val="31FCD7D6CAB74FE786AC6F6FB00356FD"/>
    <w:rsid w:val="00320570"/>
  </w:style>
  <w:style w:type="paragraph" w:customStyle="1" w:styleId="1FF18313707A4FA3A1DF4F4F7D3B3C7D">
    <w:name w:val="1FF18313707A4FA3A1DF4F4F7D3B3C7D"/>
    <w:rsid w:val="00320570"/>
  </w:style>
  <w:style w:type="paragraph" w:customStyle="1" w:styleId="3B88A381D18F48C7B009B643A6D94961">
    <w:name w:val="3B88A381D18F48C7B009B643A6D94961"/>
    <w:rsid w:val="00320570"/>
  </w:style>
  <w:style w:type="paragraph" w:customStyle="1" w:styleId="EC5A443A74DE4CDF8761D6DFDEC901FF">
    <w:name w:val="EC5A443A74DE4CDF8761D6DFDEC901FF"/>
    <w:rsid w:val="00320570"/>
  </w:style>
  <w:style w:type="paragraph" w:customStyle="1" w:styleId="CA724A40CB3D43299E56699C7E349EA3">
    <w:name w:val="CA724A40CB3D43299E56699C7E349EA3"/>
    <w:rsid w:val="00320570"/>
  </w:style>
  <w:style w:type="paragraph" w:customStyle="1" w:styleId="77FA04EF3CC443BBB0C4E3804CCF5191">
    <w:name w:val="77FA04EF3CC443BBB0C4E3804CCF5191"/>
    <w:rsid w:val="00320570"/>
  </w:style>
  <w:style w:type="paragraph" w:customStyle="1" w:styleId="8AB31C47D12D4BCC825D882D65156F7A">
    <w:name w:val="8AB31C47D12D4BCC825D882D65156F7A"/>
    <w:rsid w:val="00320570"/>
  </w:style>
  <w:style w:type="paragraph" w:customStyle="1" w:styleId="5ED35BB0C4484696B34479F4D3E0F5A9">
    <w:name w:val="5ED35BB0C4484696B34479F4D3E0F5A9"/>
    <w:rsid w:val="00320570"/>
  </w:style>
  <w:style w:type="paragraph" w:customStyle="1" w:styleId="E952C0189588453596BBFAFA815E42B5">
    <w:name w:val="E952C0189588453596BBFAFA815E42B5"/>
    <w:rsid w:val="00320570"/>
  </w:style>
  <w:style w:type="paragraph" w:customStyle="1" w:styleId="F5A7F898DC454FEE81C857E76BE9348C">
    <w:name w:val="F5A7F898DC454FEE81C857E76BE9348C"/>
    <w:rsid w:val="00320570"/>
  </w:style>
  <w:style w:type="paragraph" w:customStyle="1" w:styleId="A8BDB10C8A6C4636B90B3BDE331672BE">
    <w:name w:val="A8BDB10C8A6C4636B90B3BDE331672BE"/>
    <w:rsid w:val="00320570"/>
  </w:style>
  <w:style w:type="paragraph" w:customStyle="1" w:styleId="4D91461D04EC41D1B1436E2680D94130">
    <w:name w:val="4D91461D04EC41D1B1436E2680D94130"/>
    <w:rsid w:val="00320570"/>
  </w:style>
  <w:style w:type="paragraph" w:customStyle="1" w:styleId="5B85686497EA4374883E60E25419A40A">
    <w:name w:val="5B85686497EA4374883E60E25419A40A"/>
    <w:rsid w:val="00320570"/>
  </w:style>
  <w:style w:type="paragraph" w:customStyle="1" w:styleId="F87DF833154146ABB4E8EF77A74AFE8B">
    <w:name w:val="F87DF833154146ABB4E8EF77A74AFE8B"/>
    <w:rsid w:val="00320570"/>
  </w:style>
  <w:style w:type="paragraph" w:customStyle="1" w:styleId="1B0F47597BCB462F84486574BA7FB2B0">
    <w:name w:val="1B0F47597BCB462F84486574BA7FB2B0"/>
    <w:rsid w:val="00320570"/>
  </w:style>
  <w:style w:type="paragraph" w:customStyle="1" w:styleId="1BBBE9974DFD419DA0692F8E7F1A68CA">
    <w:name w:val="1BBBE9974DFD419DA0692F8E7F1A68CA"/>
    <w:rsid w:val="00320570"/>
  </w:style>
  <w:style w:type="paragraph" w:customStyle="1" w:styleId="A352ECDC4F9C4C4488572990943B88DF">
    <w:name w:val="A352ECDC4F9C4C4488572990943B88DF"/>
    <w:rsid w:val="00320570"/>
  </w:style>
  <w:style w:type="paragraph" w:customStyle="1" w:styleId="5B570569B2954A938630C25889848131">
    <w:name w:val="5B570569B2954A938630C25889848131"/>
    <w:rsid w:val="00320570"/>
  </w:style>
  <w:style w:type="paragraph" w:customStyle="1" w:styleId="6A6E56ABC1F04E188C725992C2E1F0D2">
    <w:name w:val="6A6E56ABC1F04E188C725992C2E1F0D2"/>
    <w:rsid w:val="00320570"/>
  </w:style>
  <w:style w:type="paragraph" w:customStyle="1" w:styleId="08632ECC5733424196888E0BD4F4E81B">
    <w:name w:val="08632ECC5733424196888E0BD4F4E81B"/>
    <w:rsid w:val="00320570"/>
  </w:style>
  <w:style w:type="paragraph" w:customStyle="1" w:styleId="1CF4947B6F6548118927A9BAD9A73F51">
    <w:name w:val="1CF4947B6F6548118927A9BAD9A73F51"/>
    <w:rsid w:val="00320570"/>
  </w:style>
  <w:style w:type="paragraph" w:customStyle="1" w:styleId="100EABD1FC484A2B948382FFB56EA46F">
    <w:name w:val="100EABD1FC484A2B948382FFB56EA46F"/>
    <w:rsid w:val="00320570"/>
  </w:style>
  <w:style w:type="paragraph" w:customStyle="1" w:styleId="6E86B9A3928B4E79AC4F9BABE0412B41">
    <w:name w:val="6E86B9A3928B4E79AC4F9BABE0412B41"/>
    <w:rsid w:val="00320570"/>
  </w:style>
  <w:style w:type="paragraph" w:customStyle="1" w:styleId="C924D60357604CDCAC8152487C944C90">
    <w:name w:val="C924D60357604CDCAC8152487C944C90"/>
    <w:rsid w:val="00320570"/>
  </w:style>
  <w:style w:type="paragraph" w:customStyle="1" w:styleId="2DFCE432814F4FAD89C9A36718297778">
    <w:name w:val="2DFCE432814F4FAD89C9A36718297778"/>
    <w:rsid w:val="00320570"/>
  </w:style>
  <w:style w:type="paragraph" w:customStyle="1" w:styleId="A51C1E21A03C4088ADE2A3C0DB3FDE64">
    <w:name w:val="A51C1E21A03C4088ADE2A3C0DB3FDE64"/>
    <w:rsid w:val="00320570"/>
  </w:style>
  <w:style w:type="paragraph" w:customStyle="1" w:styleId="A4128CD1A4254155A138D66EF3271F79">
    <w:name w:val="A4128CD1A4254155A138D66EF3271F79"/>
    <w:rsid w:val="00320570"/>
  </w:style>
  <w:style w:type="paragraph" w:customStyle="1" w:styleId="AFA6181E53DD4E46A24AFC9146052F6A">
    <w:name w:val="AFA6181E53DD4E46A24AFC9146052F6A"/>
    <w:rsid w:val="00320570"/>
  </w:style>
  <w:style w:type="paragraph" w:customStyle="1" w:styleId="18331C468D7D4B249221758991EFEA34">
    <w:name w:val="18331C468D7D4B249221758991EFEA34"/>
    <w:rsid w:val="00320570"/>
  </w:style>
  <w:style w:type="paragraph" w:customStyle="1" w:styleId="9F7E72AE98044A809871780C84BFE3B6">
    <w:name w:val="9F7E72AE98044A809871780C84BFE3B6"/>
    <w:rsid w:val="00320570"/>
  </w:style>
  <w:style w:type="paragraph" w:customStyle="1" w:styleId="F2094396C89E4953ACAE531E5D989F52">
    <w:name w:val="F2094396C89E4953ACAE531E5D989F52"/>
    <w:rsid w:val="00320570"/>
  </w:style>
  <w:style w:type="paragraph" w:customStyle="1" w:styleId="ABDA2E8A009F44AC95BEBC1859963E44">
    <w:name w:val="ABDA2E8A009F44AC95BEBC1859963E44"/>
    <w:rsid w:val="00320570"/>
  </w:style>
  <w:style w:type="paragraph" w:customStyle="1" w:styleId="9C747B73DDCB4AECAB1CD6AD0616EB81">
    <w:name w:val="9C747B73DDCB4AECAB1CD6AD0616EB81"/>
    <w:rsid w:val="00320570"/>
  </w:style>
  <w:style w:type="paragraph" w:customStyle="1" w:styleId="0D857E591F954841B2ADD047FCAB6F51">
    <w:name w:val="0D857E591F954841B2ADD047FCAB6F51"/>
    <w:rsid w:val="00320570"/>
  </w:style>
  <w:style w:type="paragraph" w:customStyle="1" w:styleId="0DD49E799B524DC294E81188C1D18160">
    <w:name w:val="0DD49E799B524DC294E81188C1D18160"/>
    <w:rsid w:val="00320570"/>
  </w:style>
  <w:style w:type="paragraph" w:customStyle="1" w:styleId="2325E056AEB74743850A0AC63AFF173B">
    <w:name w:val="2325E056AEB74743850A0AC63AFF173B"/>
    <w:rsid w:val="00320570"/>
  </w:style>
  <w:style w:type="paragraph" w:customStyle="1" w:styleId="DFB83EE02A8C4A419AE908A155788460">
    <w:name w:val="DFB83EE02A8C4A419AE908A155788460"/>
    <w:rsid w:val="00320570"/>
  </w:style>
  <w:style w:type="paragraph" w:customStyle="1" w:styleId="A6145C3738BD459888B29AB8C129553C">
    <w:name w:val="A6145C3738BD459888B29AB8C129553C"/>
    <w:rsid w:val="00320570"/>
  </w:style>
  <w:style w:type="paragraph" w:customStyle="1" w:styleId="2265791EAFAA4A398D7A7FD5B00C4599">
    <w:name w:val="2265791EAFAA4A398D7A7FD5B00C4599"/>
    <w:rsid w:val="00320570"/>
  </w:style>
  <w:style w:type="paragraph" w:customStyle="1" w:styleId="22B23883DED44B5A9CA17C97344BDA36">
    <w:name w:val="22B23883DED44B5A9CA17C97344BDA36"/>
    <w:rsid w:val="00320570"/>
  </w:style>
  <w:style w:type="paragraph" w:customStyle="1" w:styleId="0A549D17B44749189C8B14A5371C5DA4">
    <w:name w:val="0A549D17B44749189C8B14A5371C5DA4"/>
    <w:rsid w:val="00320570"/>
  </w:style>
  <w:style w:type="paragraph" w:customStyle="1" w:styleId="4DE44679F1EF4A929131695E465C0713">
    <w:name w:val="4DE44679F1EF4A929131695E465C0713"/>
    <w:rsid w:val="00320570"/>
  </w:style>
  <w:style w:type="paragraph" w:customStyle="1" w:styleId="CA562725C3B04483A0E0B2B8FF08232B">
    <w:name w:val="CA562725C3B04483A0E0B2B8FF08232B"/>
    <w:rsid w:val="00320570"/>
  </w:style>
  <w:style w:type="paragraph" w:customStyle="1" w:styleId="F19484CBA356421B926EF8726E409204">
    <w:name w:val="F19484CBA356421B926EF8726E409204"/>
    <w:rsid w:val="00320570"/>
  </w:style>
  <w:style w:type="paragraph" w:customStyle="1" w:styleId="4B97F365ED0047CABD69E4ECC5511702">
    <w:name w:val="4B97F365ED0047CABD69E4ECC5511702"/>
    <w:rsid w:val="00320570"/>
  </w:style>
  <w:style w:type="paragraph" w:customStyle="1" w:styleId="4D4810B3438F48E4A4286649667007BB">
    <w:name w:val="4D4810B3438F48E4A4286649667007BB"/>
    <w:rsid w:val="00320570"/>
  </w:style>
  <w:style w:type="paragraph" w:customStyle="1" w:styleId="7782D7E8F0C34666B759FDE36E9DF024">
    <w:name w:val="7782D7E8F0C34666B759FDE36E9DF024"/>
    <w:rsid w:val="00320570"/>
  </w:style>
  <w:style w:type="paragraph" w:customStyle="1" w:styleId="DB22BCD85FF8409F8E152C6160FDA707">
    <w:name w:val="DB22BCD85FF8409F8E152C6160FDA707"/>
    <w:rsid w:val="00320570"/>
  </w:style>
  <w:style w:type="paragraph" w:customStyle="1" w:styleId="14A8F161C88F4B38B3DA382F5C195810">
    <w:name w:val="14A8F161C88F4B38B3DA382F5C195810"/>
    <w:rsid w:val="00320570"/>
  </w:style>
  <w:style w:type="paragraph" w:customStyle="1" w:styleId="5B633A1CA41547999D8C693EE0074867">
    <w:name w:val="5B633A1CA41547999D8C693EE0074867"/>
    <w:rsid w:val="00320570"/>
  </w:style>
  <w:style w:type="paragraph" w:customStyle="1" w:styleId="283F7E12F1FC4F3F952D142BDFBEE332">
    <w:name w:val="283F7E12F1FC4F3F952D142BDFBEE332"/>
    <w:rsid w:val="00320570"/>
  </w:style>
  <w:style w:type="paragraph" w:customStyle="1" w:styleId="D3DC14D88CC245D7B0A8A6AE7B96C99E">
    <w:name w:val="D3DC14D88CC245D7B0A8A6AE7B96C99E"/>
    <w:rsid w:val="00320570"/>
  </w:style>
  <w:style w:type="paragraph" w:customStyle="1" w:styleId="43A745042B5E48E0AB773F8CFD3E7AE4">
    <w:name w:val="43A745042B5E48E0AB773F8CFD3E7AE4"/>
    <w:rsid w:val="00320570"/>
  </w:style>
  <w:style w:type="paragraph" w:customStyle="1" w:styleId="96605FCF786D4F8DA95632D8233403ED">
    <w:name w:val="96605FCF786D4F8DA95632D8233403ED"/>
    <w:rsid w:val="00320570"/>
  </w:style>
  <w:style w:type="paragraph" w:customStyle="1" w:styleId="FCB0E22D01B24C269C5344BF773E054F">
    <w:name w:val="FCB0E22D01B24C269C5344BF773E054F"/>
    <w:rsid w:val="00320570"/>
  </w:style>
  <w:style w:type="paragraph" w:customStyle="1" w:styleId="AF7FA27EEF664B0BA8149D2E9B5B9EDB">
    <w:name w:val="AF7FA27EEF664B0BA8149D2E9B5B9EDB"/>
    <w:rsid w:val="00320570"/>
  </w:style>
  <w:style w:type="paragraph" w:customStyle="1" w:styleId="1793CB0A5EF24421BD0906D01F545A8C">
    <w:name w:val="1793CB0A5EF24421BD0906D01F545A8C"/>
    <w:rsid w:val="00320570"/>
  </w:style>
  <w:style w:type="paragraph" w:customStyle="1" w:styleId="5A3A6F6F65F141088E69131002981D4B">
    <w:name w:val="5A3A6F6F65F141088E69131002981D4B"/>
    <w:rsid w:val="00320570"/>
  </w:style>
  <w:style w:type="paragraph" w:customStyle="1" w:styleId="CC38199C8A2A492EBEF701AA8398A60B">
    <w:name w:val="CC38199C8A2A492EBEF701AA8398A60B"/>
    <w:rsid w:val="00320570"/>
  </w:style>
  <w:style w:type="paragraph" w:customStyle="1" w:styleId="68C7888F8983444590DFE7E566A576CE">
    <w:name w:val="68C7888F8983444590DFE7E566A576CE"/>
    <w:rsid w:val="00320570"/>
  </w:style>
  <w:style w:type="paragraph" w:customStyle="1" w:styleId="BA431697223A422E9B60DB33ADC234EF">
    <w:name w:val="BA431697223A422E9B60DB33ADC234EF"/>
    <w:rsid w:val="00320570"/>
  </w:style>
  <w:style w:type="paragraph" w:customStyle="1" w:styleId="A83C4C96D6224F70BD318EC84319E356">
    <w:name w:val="A83C4C96D6224F70BD318EC84319E356"/>
    <w:rsid w:val="00320570"/>
  </w:style>
  <w:style w:type="paragraph" w:customStyle="1" w:styleId="CA2509D02C8E4A3A9DCC43D447890382">
    <w:name w:val="CA2509D02C8E4A3A9DCC43D447890382"/>
    <w:rsid w:val="00320570"/>
  </w:style>
  <w:style w:type="paragraph" w:customStyle="1" w:styleId="8617FD21FE5E407EBDE114368D1B40CE">
    <w:name w:val="8617FD21FE5E407EBDE114368D1B40CE"/>
    <w:rsid w:val="00320570"/>
  </w:style>
  <w:style w:type="paragraph" w:customStyle="1" w:styleId="632C538B8E4F425689121E0230056352">
    <w:name w:val="632C538B8E4F425689121E0230056352"/>
    <w:rsid w:val="00320570"/>
  </w:style>
  <w:style w:type="paragraph" w:customStyle="1" w:styleId="AB80D7899DB04B9D8C7EAA3E1F8359C7">
    <w:name w:val="AB80D7899DB04B9D8C7EAA3E1F8359C7"/>
    <w:rsid w:val="00320570"/>
  </w:style>
  <w:style w:type="paragraph" w:customStyle="1" w:styleId="3AA51892DF014424B927A3E122309148">
    <w:name w:val="3AA51892DF014424B927A3E122309148"/>
    <w:rsid w:val="00320570"/>
  </w:style>
  <w:style w:type="paragraph" w:customStyle="1" w:styleId="308A02746BE14B5FAEEB6AC1AE019AAB">
    <w:name w:val="308A02746BE14B5FAEEB6AC1AE019AAB"/>
    <w:rsid w:val="00320570"/>
  </w:style>
  <w:style w:type="paragraph" w:customStyle="1" w:styleId="51957E7C66D049F1929C64B2318EB9C0">
    <w:name w:val="51957E7C66D049F1929C64B2318EB9C0"/>
    <w:rsid w:val="00320570"/>
  </w:style>
  <w:style w:type="paragraph" w:customStyle="1" w:styleId="E4BA14D0DE104E239D3BCAE4AB8B718D">
    <w:name w:val="E4BA14D0DE104E239D3BCAE4AB8B718D"/>
    <w:rsid w:val="00320570"/>
  </w:style>
  <w:style w:type="paragraph" w:customStyle="1" w:styleId="74FA1B97EC504DA2A173061D0FB489CF">
    <w:name w:val="74FA1B97EC504DA2A173061D0FB489CF"/>
    <w:rsid w:val="00320570"/>
  </w:style>
  <w:style w:type="paragraph" w:customStyle="1" w:styleId="975ED967B7404F5CA76BFDED6285D367">
    <w:name w:val="975ED967B7404F5CA76BFDED6285D367"/>
    <w:rsid w:val="00320570"/>
  </w:style>
  <w:style w:type="paragraph" w:customStyle="1" w:styleId="68C51E31D1FD4B6BB86F42A0D7368A23">
    <w:name w:val="68C51E31D1FD4B6BB86F42A0D7368A23"/>
    <w:rsid w:val="00320570"/>
  </w:style>
  <w:style w:type="paragraph" w:customStyle="1" w:styleId="8450F96B6C8348F4808D9495CDAF95E3">
    <w:name w:val="8450F96B6C8348F4808D9495CDAF95E3"/>
    <w:rsid w:val="00320570"/>
  </w:style>
  <w:style w:type="paragraph" w:customStyle="1" w:styleId="70CE55765AB04B62A7333332797303D5">
    <w:name w:val="70CE55765AB04B62A7333332797303D5"/>
    <w:rsid w:val="00320570"/>
  </w:style>
  <w:style w:type="paragraph" w:customStyle="1" w:styleId="2AD793E53DBA44BE8D72B86C9DC4AA7E">
    <w:name w:val="2AD793E53DBA44BE8D72B86C9DC4AA7E"/>
    <w:rsid w:val="00320570"/>
  </w:style>
  <w:style w:type="paragraph" w:customStyle="1" w:styleId="60F36D6ECA9E469E82A6B3D35EAAEC0A">
    <w:name w:val="60F36D6ECA9E469E82A6B3D35EAAEC0A"/>
    <w:rsid w:val="00320570"/>
  </w:style>
  <w:style w:type="paragraph" w:customStyle="1" w:styleId="AC24BB9EA9A54806986483D217877C0A">
    <w:name w:val="AC24BB9EA9A54806986483D217877C0A"/>
    <w:rsid w:val="00320570"/>
  </w:style>
  <w:style w:type="paragraph" w:customStyle="1" w:styleId="0540E1ED77A8409B8DF08248BA6375B7">
    <w:name w:val="0540E1ED77A8409B8DF08248BA6375B7"/>
    <w:rsid w:val="00320570"/>
  </w:style>
  <w:style w:type="paragraph" w:customStyle="1" w:styleId="D57BE8B6F654486886B63E23A48E490C">
    <w:name w:val="D57BE8B6F654486886B63E23A48E490C"/>
    <w:rsid w:val="00320570"/>
  </w:style>
  <w:style w:type="paragraph" w:customStyle="1" w:styleId="B88763CC22B3462DABCECBAA8C73B906">
    <w:name w:val="B88763CC22B3462DABCECBAA8C73B906"/>
    <w:rsid w:val="00320570"/>
  </w:style>
  <w:style w:type="paragraph" w:customStyle="1" w:styleId="4B4D261987C34578B841BFB9A05ED36B">
    <w:name w:val="4B4D261987C34578B841BFB9A05ED36B"/>
    <w:rsid w:val="00320570"/>
  </w:style>
  <w:style w:type="paragraph" w:customStyle="1" w:styleId="37AC0E6C2C934FEBAF98BE639E3E6CAB">
    <w:name w:val="37AC0E6C2C934FEBAF98BE639E3E6CAB"/>
    <w:rsid w:val="00320570"/>
  </w:style>
  <w:style w:type="paragraph" w:customStyle="1" w:styleId="0074E8D411904FDCA705D9E610A0E0B8">
    <w:name w:val="0074E8D411904FDCA705D9E610A0E0B8"/>
    <w:rsid w:val="00320570"/>
  </w:style>
  <w:style w:type="paragraph" w:customStyle="1" w:styleId="55DBDE8E6A9A4BA2B3BDE9736808BFB4">
    <w:name w:val="55DBDE8E6A9A4BA2B3BDE9736808BFB4"/>
    <w:rsid w:val="00320570"/>
  </w:style>
  <w:style w:type="paragraph" w:customStyle="1" w:styleId="411FB86BDDB9444692829E57D23CADFB">
    <w:name w:val="411FB86BDDB9444692829E57D23CADFB"/>
    <w:rsid w:val="00320570"/>
  </w:style>
  <w:style w:type="paragraph" w:customStyle="1" w:styleId="C435E02540D44B959B339203E356F6A8">
    <w:name w:val="C435E02540D44B959B339203E356F6A8"/>
    <w:rsid w:val="00320570"/>
  </w:style>
  <w:style w:type="paragraph" w:customStyle="1" w:styleId="AFE4877B02D14AD58FB45EE59988DB24">
    <w:name w:val="AFE4877B02D14AD58FB45EE59988DB24"/>
    <w:rsid w:val="00320570"/>
  </w:style>
  <w:style w:type="paragraph" w:customStyle="1" w:styleId="068DD7585D274EFD9DC69C6B23D83951">
    <w:name w:val="068DD7585D274EFD9DC69C6B23D83951"/>
    <w:rsid w:val="00320570"/>
  </w:style>
  <w:style w:type="paragraph" w:customStyle="1" w:styleId="D7992DAA5CCF474CB956A9AE16DD7860">
    <w:name w:val="D7992DAA5CCF474CB956A9AE16DD7860"/>
    <w:rsid w:val="00320570"/>
  </w:style>
  <w:style w:type="paragraph" w:customStyle="1" w:styleId="58F58BD6C6284DFB8E101A11DB98B247">
    <w:name w:val="58F58BD6C6284DFB8E101A11DB98B247"/>
    <w:rsid w:val="00320570"/>
  </w:style>
  <w:style w:type="paragraph" w:customStyle="1" w:styleId="2A13298895CA4E33BB7CD7146327618B">
    <w:name w:val="2A13298895CA4E33BB7CD7146327618B"/>
    <w:rsid w:val="00320570"/>
  </w:style>
  <w:style w:type="paragraph" w:customStyle="1" w:styleId="0D1D6248E5A74315BC894E7FEDD018CF">
    <w:name w:val="0D1D6248E5A74315BC894E7FEDD018CF"/>
    <w:rsid w:val="00320570"/>
  </w:style>
  <w:style w:type="paragraph" w:customStyle="1" w:styleId="97712C246283400AB8F6AC9EFC72AFC0">
    <w:name w:val="97712C246283400AB8F6AC9EFC72AFC0"/>
    <w:rsid w:val="00320570"/>
  </w:style>
  <w:style w:type="paragraph" w:customStyle="1" w:styleId="4E5B0C76053949DA913DD35020A5E55B">
    <w:name w:val="4E5B0C76053949DA913DD35020A5E55B"/>
    <w:rsid w:val="00320570"/>
  </w:style>
  <w:style w:type="paragraph" w:customStyle="1" w:styleId="D61181EC8D4B493C820F73FE8D554713">
    <w:name w:val="D61181EC8D4B493C820F73FE8D554713"/>
    <w:rsid w:val="00320570"/>
  </w:style>
  <w:style w:type="paragraph" w:customStyle="1" w:styleId="9E6C5A0DC9A4415389705D8833DADD00">
    <w:name w:val="9E6C5A0DC9A4415389705D8833DADD00"/>
    <w:rsid w:val="00320570"/>
  </w:style>
  <w:style w:type="paragraph" w:customStyle="1" w:styleId="9BFE349F2D3D4065A2277ED899491913">
    <w:name w:val="9BFE349F2D3D4065A2277ED899491913"/>
    <w:rsid w:val="00320570"/>
  </w:style>
  <w:style w:type="paragraph" w:customStyle="1" w:styleId="0795FEF8D291428FBF7BB4C566A7D0CD">
    <w:name w:val="0795FEF8D291428FBF7BB4C566A7D0CD"/>
    <w:rsid w:val="00320570"/>
  </w:style>
  <w:style w:type="paragraph" w:customStyle="1" w:styleId="C20864F9491B4680999C86A6881D60D2">
    <w:name w:val="C20864F9491B4680999C86A6881D60D2"/>
    <w:rsid w:val="00320570"/>
  </w:style>
  <w:style w:type="paragraph" w:customStyle="1" w:styleId="A75B1B222BAA419C8CF47D42F96D8B89">
    <w:name w:val="A75B1B222BAA419C8CF47D42F96D8B89"/>
    <w:rsid w:val="00320570"/>
  </w:style>
  <w:style w:type="paragraph" w:customStyle="1" w:styleId="1AD6464DF8224B2E8DAC1027165B37A3">
    <w:name w:val="1AD6464DF8224B2E8DAC1027165B37A3"/>
    <w:rsid w:val="00320570"/>
  </w:style>
  <w:style w:type="paragraph" w:customStyle="1" w:styleId="A4B46DC6907540E88294F1C78052191E">
    <w:name w:val="A4B46DC6907540E88294F1C78052191E"/>
    <w:rsid w:val="00320570"/>
  </w:style>
  <w:style w:type="paragraph" w:customStyle="1" w:styleId="6801701D99574065A64B9897EA1DD44D">
    <w:name w:val="6801701D99574065A64B9897EA1DD44D"/>
    <w:rsid w:val="00320570"/>
  </w:style>
  <w:style w:type="paragraph" w:customStyle="1" w:styleId="2F485BA42E984C95ACF33A7497034AC4">
    <w:name w:val="2F485BA42E984C95ACF33A7497034AC4"/>
    <w:rsid w:val="00320570"/>
  </w:style>
  <w:style w:type="paragraph" w:customStyle="1" w:styleId="E198A2D58C79424EB64291F956E19F27">
    <w:name w:val="E198A2D58C79424EB64291F956E19F27"/>
    <w:rsid w:val="00320570"/>
  </w:style>
  <w:style w:type="paragraph" w:customStyle="1" w:styleId="CC6B3B07F15845E0B6099C5ED8ED4AC9">
    <w:name w:val="CC6B3B07F15845E0B6099C5ED8ED4AC9"/>
    <w:rsid w:val="00320570"/>
  </w:style>
  <w:style w:type="paragraph" w:customStyle="1" w:styleId="4D1015B1A5894EB28627F9E02B2E44C6">
    <w:name w:val="4D1015B1A5894EB28627F9E02B2E44C6"/>
    <w:rsid w:val="00320570"/>
  </w:style>
  <w:style w:type="paragraph" w:customStyle="1" w:styleId="F60EA83D941D4CCB82CEE8BEE19F05B5">
    <w:name w:val="F60EA83D941D4CCB82CEE8BEE19F05B5"/>
    <w:rsid w:val="00320570"/>
  </w:style>
  <w:style w:type="paragraph" w:customStyle="1" w:styleId="7EA447C80C864A8B9DBF3F9593BDEE4E">
    <w:name w:val="7EA447C80C864A8B9DBF3F9593BDEE4E"/>
    <w:rsid w:val="00320570"/>
  </w:style>
  <w:style w:type="paragraph" w:customStyle="1" w:styleId="72079F1E73024018A623F2E06DE0EE7C">
    <w:name w:val="72079F1E73024018A623F2E06DE0EE7C"/>
    <w:rsid w:val="00320570"/>
  </w:style>
  <w:style w:type="paragraph" w:customStyle="1" w:styleId="F0AF684E0C354FCB814FF4B00D8A1013">
    <w:name w:val="F0AF684E0C354FCB814FF4B00D8A1013"/>
    <w:rsid w:val="00320570"/>
  </w:style>
  <w:style w:type="paragraph" w:customStyle="1" w:styleId="41A4A668A9D44B9B80BD493F13E5C3C6">
    <w:name w:val="41A4A668A9D44B9B80BD493F13E5C3C6"/>
    <w:rsid w:val="00320570"/>
  </w:style>
  <w:style w:type="paragraph" w:customStyle="1" w:styleId="DD4B051E79DD4F068218A4050D3EDC29">
    <w:name w:val="DD4B051E79DD4F068218A4050D3EDC29"/>
    <w:rsid w:val="00320570"/>
  </w:style>
  <w:style w:type="paragraph" w:customStyle="1" w:styleId="6E17E63E6B1E4403A2CFD9946391881A">
    <w:name w:val="6E17E63E6B1E4403A2CFD9946391881A"/>
    <w:rsid w:val="00320570"/>
  </w:style>
  <w:style w:type="paragraph" w:customStyle="1" w:styleId="9E08E9D173C542B9B52B9DCD0E137B01">
    <w:name w:val="9E08E9D173C542B9B52B9DCD0E137B01"/>
    <w:rsid w:val="00320570"/>
  </w:style>
  <w:style w:type="paragraph" w:customStyle="1" w:styleId="4E186CB9DCE24903A72B6F0D906B155B">
    <w:name w:val="4E186CB9DCE24903A72B6F0D906B155B"/>
    <w:rsid w:val="00320570"/>
  </w:style>
  <w:style w:type="paragraph" w:customStyle="1" w:styleId="E6250A8076884DD280BE8ACFCFAAF782">
    <w:name w:val="E6250A8076884DD280BE8ACFCFAAF782"/>
    <w:rsid w:val="00320570"/>
  </w:style>
  <w:style w:type="paragraph" w:customStyle="1" w:styleId="5CDC06C3D25A4094AF5EBA9F6486601C">
    <w:name w:val="5CDC06C3D25A4094AF5EBA9F6486601C"/>
    <w:rsid w:val="00320570"/>
  </w:style>
  <w:style w:type="paragraph" w:customStyle="1" w:styleId="8F3A229BA54249159E60871294A1F9CE">
    <w:name w:val="8F3A229BA54249159E60871294A1F9CE"/>
    <w:rsid w:val="00320570"/>
  </w:style>
  <w:style w:type="paragraph" w:customStyle="1" w:styleId="4F8A7ADF04B64D2BB9CF577924CEF54C">
    <w:name w:val="4F8A7ADF04B64D2BB9CF577924CEF54C"/>
    <w:rsid w:val="00320570"/>
  </w:style>
  <w:style w:type="paragraph" w:customStyle="1" w:styleId="705508ED5A284F53AB6B415D887F3E8F">
    <w:name w:val="705508ED5A284F53AB6B415D887F3E8F"/>
    <w:rsid w:val="00320570"/>
  </w:style>
  <w:style w:type="paragraph" w:customStyle="1" w:styleId="73D0C42FEE1C419991A749EAB718DF23">
    <w:name w:val="73D0C42FEE1C419991A749EAB718DF23"/>
    <w:rsid w:val="00320570"/>
  </w:style>
  <w:style w:type="paragraph" w:customStyle="1" w:styleId="DF1FE161D2A6441C97D08D4EEBE37E76">
    <w:name w:val="DF1FE161D2A6441C97D08D4EEBE37E76"/>
    <w:rsid w:val="00320570"/>
  </w:style>
  <w:style w:type="paragraph" w:customStyle="1" w:styleId="D7EB7B81D2C140A99741DF845F5E25EC">
    <w:name w:val="D7EB7B81D2C140A99741DF845F5E25EC"/>
    <w:rsid w:val="00320570"/>
  </w:style>
  <w:style w:type="paragraph" w:customStyle="1" w:styleId="48AEC5FB6215464A83AF9D6683B1E615">
    <w:name w:val="48AEC5FB6215464A83AF9D6683B1E615"/>
    <w:rsid w:val="00320570"/>
  </w:style>
  <w:style w:type="paragraph" w:customStyle="1" w:styleId="7FEE7AB5A45245A29F551BE4FC4045D9">
    <w:name w:val="7FEE7AB5A45245A29F551BE4FC4045D9"/>
    <w:rsid w:val="00320570"/>
  </w:style>
  <w:style w:type="paragraph" w:customStyle="1" w:styleId="47D995486A9E446DAA2B7427E293E020">
    <w:name w:val="47D995486A9E446DAA2B7427E293E020"/>
    <w:rsid w:val="00320570"/>
  </w:style>
  <w:style w:type="paragraph" w:customStyle="1" w:styleId="E4C5181E06D14E01A6F6D8536E6BE124">
    <w:name w:val="E4C5181E06D14E01A6F6D8536E6BE124"/>
    <w:rsid w:val="00320570"/>
  </w:style>
  <w:style w:type="paragraph" w:customStyle="1" w:styleId="149D79F4CE4D4ED495D9702B36060647">
    <w:name w:val="149D79F4CE4D4ED495D9702B36060647"/>
    <w:rsid w:val="00320570"/>
  </w:style>
  <w:style w:type="paragraph" w:customStyle="1" w:styleId="573C00E607A847E3B9E36C6B728CD584">
    <w:name w:val="573C00E607A847E3B9E36C6B728CD584"/>
    <w:rsid w:val="00320570"/>
  </w:style>
  <w:style w:type="paragraph" w:customStyle="1" w:styleId="5DC978B5C1F14A679BD7D0FAA69F400B">
    <w:name w:val="5DC978B5C1F14A679BD7D0FAA69F400B"/>
    <w:rsid w:val="00320570"/>
  </w:style>
  <w:style w:type="paragraph" w:customStyle="1" w:styleId="3A66744416B34B48952E1F0D9B48AD70">
    <w:name w:val="3A66744416B34B48952E1F0D9B48AD70"/>
    <w:rsid w:val="00320570"/>
  </w:style>
  <w:style w:type="paragraph" w:customStyle="1" w:styleId="327991A6E5D845A9822E0C5FBEABA552">
    <w:name w:val="327991A6E5D845A9822E0C5FBEABA552"/>
    <w:rsid w:val="00320570"/>
  </w:style>
  <w:style w:type="paragraph" w:customStyle="1" w:styleId="8627469ADDE04DC78B869D945D5A2AC0">
    <w:name w:val="8627469ADDE04DC78B869D945D5A2AC0"/>
    <w:rsid w:val="00320570"/>
  </w:style>
  <w:style w:type="paragraph" w:customStyle="1" w:styleId="107FF1AA0E524493A62BED8CFD01A5B4">
    <w:name w:val="107FF1AA0E524493A62BED8CFD01A5B4"/>
    <w:rsid w:val="00320570"/>
  </w:style>
  <w:style w:type="paragraph" w:customStyle="1" w:styleId="82B6290AB21C463C896D6DDF115DEFA9">
    <w:name w:val="82B6290AB21C463C896D6DDF115DEFA9"/>
    <w:rsid w:val="00320570"/>
  </w:style>
  <w:style w:type="paragraph" w:customStyle="1" w:styleId="17BA43575B934AE697B795A2B68538BB">
    <w:name w:val="17BA43575B934AE697B795A2B68538BB"/>
    <w:rsid w:val="00320570"/>
  </w:style>
  <w:style w:type="paragraph" w:customStyle="1" w:styleId="0ADF1B6011B0471DB52D27F2F5D10D47">
    <w:name w:val="0ADF1B6011B0471DB52D27F2F5D10D47"/>
    <w:rsid w:val="00320570"/>
  </w:style>
  <w:style w:type="paragraph" w:customStyle="1" w:styleId="8EDAF89ADE8C4758BDE4035EF6E8B4B7">
    <w:name w:val="8EDAF89ADE8C4758BDE4035EF6E8B4B7"/>
    <w:rsid w:val="00320570"/>
  </w:style>
  <w:style w:type="paragraph" w:customStyle="1" w:styleId="00134B8453804009B2E8A6657682E8B5">
    <w:name w:val="00134B8453804009B2E8A6657682E8B5"/>
    <w:rsid w:val="00320570"/>
  </w:style>
  <w:style w:type="paragraph" w:customStyle="1" w:styleId="D9DBA26A2CED45DE8A887219A1931F1C">
    <w:name w:val="D9DBA26A2CED45DE8A887219A1931F1C"/>
    <w:rsid w:val="00320570"/>
  </w:style>
  <w:style w:type="paragraph" w:customStyle="1" w:styleId="11C8A5FF598843C2A3F7B8E266ABC47D">
    <w:name w:val="11C8A5FF598843C2A3F7B8E266ABC47D"/>
    <w:rsid w:val="00320570"/>
  </w:style>
  <w:style w:type="paragraph" w:customStyle="1" w:styleId="52A5A142B40247B09251974664EB5EF5">
    <w:name w:val="52A5A142B40247B09251974664EB5EF5"/>
    <w:rsid w:val="00320570"/>
  </w:style>
  <w:style w:type="paragraph" w:customStyle="1" w:styleId="44EEC6A95F994531AA035B3324537521">
    <w:name w:val="44EEC6A95F994531AA035B3324537521"/>
    <w:rsid w:val="00320570"/>
  </w:style>
  <w:style w:type="paragraph" w:customStyle="1" w:styleId="B278C4BA409E4914943B8C7DD6630C79">
    <w:name w:val="B278C4BA409E4914943B8C7DD6630C79"/>
    <w:rsid w:val="00320570"/>
  </w:style>
  <w:style w:type="paragraph" w:customStyle="1" w:styleId="63B6C96411E2453C901C840C4E57CEF9">
    <w:name w:val="63B6C96411E2453C901C840C4E57CEF9"/>
    <w:rsid w:val="00320570"/>
  </w:style>
  <w:style w:type="paragraph" w:customStyle="1" w:styleId="CCA6406DA08A4054A42AD195B2509154">
    <w:name w:val="CCA6406DA08A4054A42AD195B2509154"/>
    <w:rsid w:val="00320570"/>
  </w:style>
  <w:style w:type="paragraph" w:customStyle="1" w:styleId="00E2C8D93D8148918C89B51270572F3F">
    <w:name w:val="00E2C8D93D8148918C89B51270572F3F"/>
    <w:rsid w:val="00320570"/>
  </w:style>
  <w:style w:type="paragraph" w:customStyle="1" w:styleId="56D9393F2F7A4C0EB2399B0228297DAB">
    <w:name w:val="56D9393F2F7A4C0EB2399B0228297DAB"/>
    <w:rsid w:val="00320570"/>
  </w:style>
  <w:style w:type="paragraph" w:customStyle="1" w:styleId="8882891F291E4E0D9DB5810079B120C2">
    <w:name w:val="8882891F291E4E0D9DB5810079B120C2"/>
    <w:rsid w:val="00320570"/>
  </w:style>
  <w:style w:type="paragraph" w:customStyle="1" w:styleId="5D3F761D0E164341A896ECB664FF5ED8">
    <w:name w:val="5D3F761D0E164341A896ECB664FF5ED8"/>
    <w:rsid w:val="00320570"/>
  </w:style>
  <w:style w:type="paragraph" w:customStyle="1" w:styleId="B914A985B192410F97961B9C7CB5EB4B">
    <w:name w:val="B914A985B192410F97961B9C7CB5EB4B"/>
    <w:rsid w:val="00320570"/>
  </w:style>
  <w:style w:type="paragraph" w:customStyle="1" w:styleId="82428175EAA74CBDB3F429281D74F0E6">
    <w:name w:val="82428175EAA74CBDB3F429281D74F0E6"/>
    <w:rsid w:val="00320570"/>
  </w:style>
  <w:style w:type="paragraph" w:customStyle="1" w:styleId="E1542951DC3142F58EDF55A3B3B186A0">
    <w:name w:val="E1542951DC3142F58EDF55A3B3B186A0"/>
    <w:rsid w:val="00320570"/>
  </w:style>
  <w:style w:type="paragraph" w:customStyle="1" w:styleId="934E02CC8C3A4131887899357E8A0209">
    <w:name w:val="934E02CC8C3A4131887899357E8A0209"/>
    <w:rsid w:val="00320570"/>
  </w:style>
  <w:style w:type="paragraph" w:customStyle="1" w:styleId="121108CAEF1243688C04B76063621A8B">
    <w:name w:val="121108CAEF1243688C04B76063621A8B"/>
    <w:rsid w:val="00320570"/>
  </w:style>
  <w:style w:type="paragraph" w:customStyle="1" w:styleId="07C6BE5B24784196876098CF8C954EEC">
    <w:name w:val="07C6BE5B24784196876098CF8C954EEC"/>
    <w:rsid w:val="00320570"/>
  </w:style>
  <w:style w:type="paragraph" w:customStyle="1" w:styleId="34671204E04A433C964DD122B06FAAB8">
    <w:name w:val="34671204E04A433C964DD122B06FAAB8"/>
    <w:rsid w:val="00320570"/>
  </w:style>
  <w:style w:type="paragraph" w:customStyle="1" w:styleId="B7FC0FA731CE426CB0F319E2D425B614">
    <w:name w:val="B7FC0FA731CE426CB0F319E2D425B614"/>
    <w:rsid w:val="00320570"/>
  </w:style>
  <w:style w:type="paragraph" w:customStyle="1" w:styleId="A0C54BAFABB04F23B1A5C113C8E4C034">
    <w:name w:val="A0C54BAFABB04F23B1A5C113C8E4C034"/>
    <w:rsid w:val="00320570"/>
  </w:style>
  <w:style w:type="paragraph" w:customStyle="1" w:styleId="5406AAFACBE4452992C5E06095CAC70E">
    <w:name w:val="5406AAFACBE4452992C5E06095CAC70E"/>
    <w:rsid w:val="00320570"/>
  </w:style>
  <w:style w:type="paragraph" w:customStyle="1" w:styleId="0BD76406A7DE4626B18E3574F4FA3467">
    <w:name w:val="0BD76406A7DE4626B18E3574F4FA3467"/>
    <w:rsid w:val="00320570"/>
  </w:style>
  <w:style w:type="paragraph" w:customStyle="1" w:styleId="979330265BC94B07A6FDCD3F230C65D7">
    <w:name w:val="979330265BC94B07A6FDCD3F230C65D7"/>
    <w:rsid w:val="00320570"/>
  </w:style>
  <w:style w:type="paragraph" w:customStyle="1" w:styleId="78E4F21FBF0E4592919B612A4F90CCC6">
    <w:name w:val="78E4F21FBF0E4592919B612A4F90CCC6"/>
    <w:rsid w:val="00320570"/>
  </w:style>
  <w:style w:type="paragraph" w:customStyle="1" w:styleId="855041D465FF446DB6988782020A8C52">
    <w:name w:val="855041D465FF446DB6988782020A8C52"/>
    <w:rsid w:val="00320570"/>
  </w:style>
  <w:style w:type="paragraph" w:customStyle="1" w:styleId="AE3919A449C343B2AECE16335186F439">
    <w:name w:val="AE3919A449C343B2AECE16335186F439"/>
    <w:rsid w:val="00320570"/>
  </w:style>
  <w:style w:type="paragraph" w:customStyle="1" w:styleId="F28FAD24BDDC4C1085AEF3EBAA69A767">
    <w:name w:val="F28FAD24BDDC4C1085AEF3EBAA69A767"/>
    <w:rsid w:val="00320570"/>
  </w:style>
  <w:style w:type="paragraph" w:customStyle="1" w:styleId="11D474DEE9444C71AF386BF6444891A7">
    <w:name w:val="11D474DEE9444C71AF386BF6444891A7"/>
    <w:rsid w:val="00320570"/>
  </w:style>
  <w:style w:type="paragraph" w:customStyle="1" w:styleId="A7689C4416184F6BAF56707CE4855F7E">
    <w:name w:val="A7689C4416184F6BAF56707CE4855F7E"/>
    <w:rsid w:val="00320570"/>
  </w:style>
  <w:style w:type="paragraph" w:customStyle="1" w:styleId="F2B8F9F1ABC643398CFAED6DF3435A4E">
    <w:name w:val="F2B8F9F1ABC643398CFAED6DF3435A4E"/>
    <w:rsid w:val="00320570"/>
  </w:style>
  <w:style w:type="paragraph" w:customStyle="1" w:styleId="6CDDDE9697054E7EA78F9BEBBA581AA6">
    <w:name w:val="6CDDDE9697054E7EA78F9BEBBA581AA6"/>
    <w:rsid w:val="00320570"/>
  </w:style>
  <w:style w:type="paragraph" w:customStyle="1" w:styleId="32621B5DB1AB420E987DF378F6A0029E">
    <w:name w:val="32621B5DB1AB420E987DF378F6A0029E"/>
    <w:rsid w:val="00320570"/>
  </w:style>
  <w:style w:type="paragraph" w:customStyle="1" w:styleId="CCBFE3A2787A4FCC9207B5330EA8FB68">
    <w:name w:val="CCBFE3A2787A4FCC9207B5330EA8FB68"/>
    <w:rsid w:val="00320570"/>
  </w:style>
  <w:style w:type="paragraph" w:customStyle="1" w:styleId="52E4ACB966234FB781E7EBE78E960E7B">
    <w:name w:val="52E4ACB966234FB781E7EBE78E960E7B"/>
    <w:rsid w:val="00320570"/>
  </w:style>
  <w:style w:type="paragraph" w:customStyle="1" w:styleId="742E86C3F2D246E0AF0BCD507B49277D">
    <w:name w:val="742E86C3F2D246E0AF0BCD507B49277D"/>
    <w:rsid w:val="00320570"/>
  </w:style>
  <w:style w:type="paragraph" w:customStyle="1" w:styleId="D36D5371D5C44E2D9A8D29A379F8C93B">
    <w:name w:val="D36D5371D5C44E2D9A8D29A379F8C93B"/>
    <w:rsid w:val="00320570"/>
  </w:style>
  <w:style w:type="paragraph" w:customStyle="1" w:styleId="16E7CE3955E04236A1B2E677EC9941D6">
    <w:name w:val="16E7CE3955E04236A1B2E677EC9941D6"/>
    <w:rsid w:val="00320570"/>
  </w:style>
  <w:style w:type="paragraph" w:customStyle="1" w:styleId="CB500DBA131F4228B33477BBEBFF80D6">
    <w:name w:val="CB500DBA131F4228B33477BBEBFF80D6"/>
    <w:rsid w:val="00320570"/>
  </w:style>
  <w:style w:type="paragraph" w:customStyle="1" w:styleId="FABCB1BCDA0F42398AC26DDA1C07B759">
    <w:name w:val="FABCB1BCDA0F42398AC26DDA1C07B759"/>
    <w:rsid w:val="00320570"/>
  </w:style>
  <w:style w:type="paragraph" w:customStyle="1" w:styleId="9570809D69584C459B8A3B312B27AC8A">
    <w:name w:val="9570809D69584C459B8A3B312B27AC8A"/>
    <w:rsid w:val="00320570"/>
  </w:style>
  <w:style w:type="paragraph" w:customStyle="1" w:styleId="6A0F09A6A29C44B6814155D7AA60AE75">
    <w:name w:val="6A0F09A6A29C44B6814155D7AA60AE75"/>
    <w:rsid w:val="00320570"/>
  </w:style>
  <w:style w:type="paragraph" w:customStyle="1" w:styleId="BBAA7B4A225048C7991941F9F1A76D1E">
    <w:name w:val="BBAA7B4A225048C7991941F9F1A76D1E"/>
    <w:rsid w:val="00320570"/>
  </w:style>
  <w:style w:type="paragraph" w:customStyle="1" w:styleId="AFE73568C46C470C84E34823C7003460">
    <w:name w:val="AFE73568C46C470C84E34823C7003460"/>
    <w:rsid w:val="00320570"/>
  </w:style>
  <w:style w:type="paragraph" w:customStyle="1" w:styleId="C277FBC20C7841F79FC73D9EDA9B90AD">
    <w:name w:val="C277FBC20C7841F79FC73D9EDA9B90AD"/>
    <w:rsid w:val="00320570"/>
  </w:style>
  <w:style w:type="paragraph" w:customStyle="1" w:styleId="15CA5B003BA9457ABF94E409D0DCDF19">
    <w:name w:val="15CA5B003BA9457ABF94E409D0DCDF19"/>
    <w:rsid w:val="00320570"/>
  </w:style>
  <w:style w:type="paragraph" w:customStyle="1" w:styleId="CB574A1950C7447F970A43B68D0A50FB">
    <w:name w:val="CB574A1950C7447F970A43B68D0A50FB"/>
    <w:rsid w:val="00320570"/>
  </w:style>
  <w:style w:type="paragraph" w:customStyle="1" w:styleId="EAB8897BDD8D4A52B8882E4291B47822">
    <w:name w:val="EAB8897BDD8D4A52B8882E4291B47822"/>
    <w:rsid w:val="00320570"/>
  </w:style>
  <w:style w:type="paragraph" w:customStyle="1" w:styleId="65A6AAE251124388A2EBC9DFF1E2D061">
    <w:name w:val="65A6AAE251124388A2EBC9DFF1E2D061"/>
    <w:rsid w:val="00320570"/>
  </w:style>
  <w:style w:type="paragraph" w:customStyle="1" w:styleId="B520891F92B24DC7A143629EDD88FB7A">
    <w:name w:val="B520891F92B24DC7A143629EDD88FB7A"/>
    <w:rsid w:val="00320570"/>
  </w:style>
  <w:style w:type="paragraph" w:customStyle="1" w:styleId="F1182387CF3343E693625F6A93D8DCF5">
    <w:name w:val="F1182387CF3343E693625F6A93D8DCF5"/>
    <w:rsid w:val="00320570"/>
  </w:style>
  <w:style w:type="paragraph" w:customStyle="1" w:styleId="FE4F5B4A9670405B8DA900438DE3F689">
    <w:name w:val="FE4F5B4A9670405B8DA900438DE3F689"/>
    <w:rsid w:val="00320570"/>
  </w:style>
  <w:style w:type="paragraph" w:customStyle="1" w:styleId="B897641746A6493DAE4362F118F09F32">
    <w:name w:val="B897641746A6493DAE4362F118F09F32"/>
    <w:rsid w:val="00320570"/>
  </w:style>
  <w:style w:type="paragraph" w:customStyle="1" w:styleId="AE7B00A9738E4C6B89C5BA7423C6BBB1">
    <w:name w:val="AE7B00A9738E4C6B89C5BA7423C6BBB1"/>
    <w:rsid w:val="00320570"/>
  </w:style>
  <w:style w:type="paragraph" w:customStyle="1" w:styleId="F7711A21774A4D2382A852F137233944">
    <w:name w:val="F7711A21774A4D2382A852F137233944"/>
    <w:rsid w:val="00320570"/>
  </w:style>
  <w:style w:type="paragraph" w:customStyle="1" w:styleId="0012E1BA23A44BC0A90CD9F78CAFE5B9">
    <w:name w:val="0012E1BA23A44BC0A90CD9F78CAFE5B9"/>
    <w:rsid w:val="00320570"/>
  </w:style>
  <w:style w:type="paragraph" w:customStyle="1" w:styleId="0B69FAA90DEB45F89B0C589022A6383E">
    <w:name w:val="0B69FAA90DEB45F89B0C589022A6383E"/>
    <w:rsid w:val="00320570"/>
  </w:style>
  <w:style w:type="paragraph" w:customStyle="1" w:styleId="975DDE1DC80443E1BF42B4CFCB43D663">
    <w:name w:val="975DDE1DC80443E1BF42B4CFCB43D663"/>
    <w:rsid w:val="00320570"/>
  </w:style>
  <w:style w:type="paragraph" w:customStyle="1" w:styleId="711FCEA2832144FFA9A3BDA5449A0BFE">
    <w:name w:val="711FCEA2832144FFA9A3BDA5449A0BFE"/>
    <w:rsid w:val="00320570"/>
  </w:style>
  <w:style w:type="paragraph" w:customStyle="1" w:styleId="C2C736F64D814C6390BAEDEF82D3FAEF">
    <w:name w:val="C2C736F64D814C6390BAEDEF82D3FAEF"/>
    <w:rsid w:val="00320570"/>
  </w:style>
  <w:style w:type="paragraph" w:customStyle="1" w:styleId="228800ABAF8D4A45BBC5269FF69DC99C">
    <w:name w:val="228800ABAF8D4A45BBC5269FF69DC99C"/>
    <w:rsid w:val="00320570"/>
  </w:style>
  <w:style w:type="paragraph" w:customStyle="1" w:styleId="2575B6128D284B98988989048222A954">
    <w:name w:val="2575B6128D284B98988989048222A954"/>
    <w:rsid w:val="00320570"/>
  </w:style>
  <w:style w:type="paragraph" w:customStyle="1" w:styleId="13A6CC39936547C78EBAD9E7D8C485D0">
    <w:name w:val="13A6CC39936547C78EBAD9E7D8C485D0"/>
    <w:rsid w:val="00320570"/>
  </w:style>
  <w:style w:type="paragraph" w:customStyle="1" w:styleId="B0E7433539024490992D1FCD2EB1A124">
    <w:name w:val="B0E7433539024490992D1FCD2EB1A124"/>
    <w:rsid w:val="00320570"/>
  </w:style>
  <w:style w:type="paragraph" w:customStyle="1" w:styleId="2C86741093FF41D484158618892E59E7">
    <w:name w:val="2C86741093FF41D484158618892E59E7"/>
    <w:rsid w:val="00320570"/>
  </w:style>
  <w:style w:type="paragraph" w:customStyle="1" w:styleId="74CC92643A4C41D9AF484530A9D8B443">
    <w:name w:val="74CC92643A4C41D9AF484530A9D8B443"/>
    <w:rsid w:val="00320570"/>
  </w:style>
  <w:style w:type="paragraph" w:customStyle="1" w:styleId="32E6B96722C04921A665F84237DF7A03">
    <w:name w:val="32E6B96722C04921A665F84237DF7A03"/>
    <w:rsid w:val="00320570"/>
  </w:style>
  <w:style w:type="paragraph" w:customStyle="1" w:styleId="220C3BB7306C4233A84376477ADCF1C7">
    <w:name w:val="220C3BB7306C4233A84376477ADCF1C7"/>
    <w:rsid w:val="00320570"/>
  </w:style>
  <w:style w:type="paragraph" w:customStyle="1" w:styleId="1DBF0F7216464BA496E7713A6901DC02">
    <w:name w:val="1DBF0F7216464BA496E7713A6901DC02"/>
    <w:rsid w:val="00320570"/>
  </w:style>
  <w:style w:type="paragraph" w:customStyle="1" w:styleId="7D608DD5D6DC4B278582F44BD40A574D">
    <w:name w:val="7D608DD5D6DC4B278582F44BD40A574D"/>
    <w:rsid w:val="00320570"/>
  </w:style>
  <w:style w:type="paragraph" w:customStyle="1" w:styleId="0EED3D2720F24DD5AA6F51D0B01E4245">
    <w:name w:val="0EED3D2720F24DD5AA6F51D0B01E4245"/>
    <w:rsid w:val="00320570"/>
  </w:style>
  <w:style w:type="paragraph" w:customStyle="1" w:styleId="23BA7F71E99248DCBD8BA55449C1435A">
    <w:name w:val="23BA7F71E99248DCBD8BA55449C1435A"/>
    <w:rsid w:val="00320570"/>
  </w:style>
  <w:style w:type="paragraph" w:customStyle="1" w:styleId="40F477CAD91A4BD1836F5F423B6FD4FB">
    <w:name w:val="40F477CAD91A4BD1836F5F423B6FD4FB"/>
    <w:rsid w:val="00320570"/>
  </w:style>
  <w:style w:type="paragraph" w:customStyle="1" w:styleId="1468A6157B104098A12DEE62420DF842">
    <w:name w:val="1468A6157B104098A12DEE62420DF842"/>
    <w:rsid w:val="00320570"/>
  </w:style>
  <w:style w:type="paragraph" w:customStyle="1" w:styleId="FB82B55F072C484BA1D3D0F2DEA7D052">
    <w:name w:val="FB82B55F072C484BA1D3D0F2DEA7D052"/>
    <w:rsid w:val="00320570"/>
  </w:style>
  <w:style w:type="paragraph" w:customStyle="1" w:styleId="DB1B8710B29C407084CE7796B6240A1F">
    <w:name w:val="DB1B8710B29C407084CE7796B6240A1F"/>
    <w:rsid w:val="00320570"/>
  </w:style>
  <w:style w:type="paragraph" w:customStyle="1" w:styleId="9B3B56AF6B964CF88DDCB18F1161752D">
    <w:name w:val="9B3B56AF6B964CF88DDCB18F1161752D"/>
    <w:rsid w:val="00320570"/>
  </w:style>
  <w:style w:type="paragraph" w:customStyle="1" w:styleId="1E96D40A0C3F41CE98DBACB8FD9704CC">
    <w:name w:val="1E96D40A0C3F41CE98DBACB8FD9704CC"/>
    <w:rsid w:val="00320570"/>
  </w:style>
  <w:style w:type="paragraph" w:customStyle="1" w:styleId="A30B0B180A754B50A6B0733F99853290">
    <w:name w:val="A30B0B180A754B50A6B0733F99853290"/>
    <w:rsid w:val="00320570"/>
  </w:style>
  <w:style w:type="paragraph" w:customStyle="1" w:styleId="1CE0AAC060444B96BCD29C0442291F39">
    <w:name w:val="1CE0AAC060444B96BCD29C0442291F39"/>
    <w:rsid w:val="00320570"/>
  </w:style>
  <w:style w:type="paragraph" w:customStyle="1" w:styleId="7E7F80AE3A0D465692C62ABB61B2F5C2">
    <w:name w:val="7E7F80AE3A0D465692C62ABB61B2F5C2"/>
    <w:rsid w:val="00320570"/>
  </w:style>
  <w:style w:type="paragraph" w:customStyle="1" w:styleId="8018F5A5E99B4ECDAD09ED88B37CD23A">
    <w:name w:val="8018F5A5E99B4ECDAD09ED88B37CD23A"/>
    <w:rsid w:val="00320570"/>
  </w:style>
  <w:style w:type="paragraph" w:customStyle="1" w:styleId="490FA0E0876949E7B1B97CF106A0E2B2">
    <w:name w:val="490FA0E0876949E7B1B97CF106A0E2B2"/>
    <w:rsid w:val="00320570"/>
  </w:style>
  <w:style w:type="paragraph" w:customStyle="1" w:styleId="6AE0BA531A9F43BEB57B5D68F089C6DD">
    <w:name w:val="6AE0BA531A9F43BEB57B5D68F089C6DD"/>
    <w:rsid w:val="00320570"/>
  </w:style>
  <w:style w:type="paragraph" w:customStyle="1" w:styleId="663CF801B1414E0F9B8E9ABCF07042D6">
    <w:name w:val="663CF801B1414E0F9B8E9ABCF07042D6"/>
    <w:rsid w:val="00320570"/>
  </w:style>
  <w:style w:type="paragraph" w:customStyle="1" w:styleId="A6D7EA57C2734B228453890D7107585A">
    <w:name w:val="A6D7EA57C2734B228453890D7107585A"/>
    <w:rsid w:val="00320570"/>
  </w:style>
  <w:style w:type="paragraph" w:customStyle="1" w:styleId="54863E7DCEAD4738B015CB967461D935">
    <w:name w:val="54863E7DCEAD4738B015CB967461D935"/>
    <w:rsid w:val="00320570"/>
  </w:style>
  <w:style w:type="paragraph" w:customStyle="1" w:styleId="CB419D300D6547A4BA56CC5DBBFDC1F0">
    <w:name w:val="CB419D300D6547A4BA56CC5DBBFDC1F0"/>
    <w:rsid w:val="00320570"/>
  </w:style>
  <w:style w:type="paragraph" w:customStyle="1" w:styleId="FD35278176E64C5AB16D2B8A568C1C44">
    <w:name w:val="FD35278176E64C5AB16D2B8A568C1C44"/>
    <w:rsid w:val="00320570"/>
  </w:style>
  <w:style w:type="paragraph" w:customStyle="1" w:styleId="2C55C4FBE58F4CDC9D489660255C8D71">
    <w:name w:val="2C55C4FBE58F4CDC9D489660255C8D71"/>
    <w:rsid w:val="00320570"/>
  </w:style>
  <w:style w:type="paragraph" w:customStyle="1" w:styleId="4DCC34E77D204BB3B605A6604AF4A18D">
    <w:name w:val="4DCC34E77D204BB3B605A6604AF4A18D"/>
    <w:rsid w:val="00320570"/>
  </w:style>
  <w:style w:type="paragraph" w:customStyle="1" w:styleId="2E96C751221C42E79DF0347FBE46CA24">
    <w:name w:val="2E96C751221C42E79DF0347FBE46CA24"/>
    <w:rsid w:val="00320570"/>
  </w:style>
  <w:style w:type="paragraph" w:customStyle="1" w:styleId="AB82806C80BD4ECA8045212C0AA8AA38">
    <w:name w:val="AB82806C80BD4ECA8045212C0AA8AA38"/>
    <w:rsid w:val="00320570"/>
  </w:style>
  <w:style w:type="paragraph" w:customStyle="1" w:styleId="47BC6F04B075419AB72B05259A63EA02">
    <w:name w:val="47BC6F04B075419AB72B05259A63EA02"/>
    <w:rsid w:val="00320570"/>
  </w:style>
  <w:style w:type="paragraph" w:customStyle="1" w:styleId="81E7A120F0544D75A674612064E22646">
    <w:name w:val="81E7A120F0544D75A674612064E22646"/>
    <w:rsid w:val="00320570"/>
  </w:style>
  <w:style w:type="paragraph" w:customStyle="1" w:styleId="FD515FE98D8043D7A9C536421FE53AE6">
    <w:name w:val="FD515FE98D8043D7A9C536421FE53AE6"/>
    <w:rsid w:val="00320570"/>
  </w:style>
  <w:style w:type="paragraph" w:customStyle="1" w:styleId="C27FB0818B644610AFA9D4F3C341C09E">
    <w:name w:val="C27FB0818B644610AFA9D4F3C341C09E"/>
    <w:rsid w:val="00320570"/>
  </w:style>
  <w:style w:type="paragraph" w:customStyle="1" w:styleId="33CC3371CFD34F5895918A7C00B83E39">
    <w:name w:val="33CC3371CFD34F5895918A7C00B83E39"/>
    <w:rsid w:val="00320570"/>
  </w:style>
  <w:style w:type="paragraph" w:customStyle="1" w:styleId="57AFA5CDD3894D029CD2845198BE180D">
    <w:name w:val="57AFA5CDD3894D029CD2845198BE180D"/>
    <w:rsid w:val="00320570"/>
  </w:style>
  <w:style w:type="paragraph" w:customStyle="1" w:styleId="72874287D99145C181CF23D0900F4888">
    <w:name w:val="72874287D99145C181CF23D0900F4888"/>
    <w:rsid w:val="00320570"/>
  </w:style>
  <w:style w:type="paragraph" w:customStyle="1" w:styleId="FDBEFBC4723B418786E9D3FA16B1FA03">
    <w:name w:val="FDBEFBC4723B418786E9D3FA16B1FA03"/>
    <w:rsid w:val="00320570"/>
  </w:style>
  <w:style w:type="paragraph" w:customStyle="1" w:styleId="90962D4B249B480B8C073AD90249A0F0">
    <w:name w:val="90962D4B249B480B8C073AD90249A0F0"/>
    <w:rsid w:val="00320570"/>
  </w:style>
  <w:style w:type="paragraph" w:customStyle="1" w:styleId="D693170D8F17474B9987EE1BF56A987E">
    <w:name w:val="D693170D8F17474B9987EE1BF56A987E"/>
    <w:rsid w:val="00320570"/>
  </w:style>
  <w:style w:type="paragraph" w:customStyle="1" w:styleId="DB4C8B8C83074DBD8829E9F5ED759900">
    <w:name w:val="DB4C8B8C83074DBD8829E9F5ED759900"/>
    <w:rsid w:val="00320570"/>
  </w:style>
  <w:style w:type="paragraph" w:customStyle="1" w:styleId="ED1D2A2FCF9D49FC9EBA37C8CB545ADB">
    <w:name w:val="ED1D2A2FCF9D49FC9EBA37C8CB545ADB"/>
    <w:rsid w:val="00320570"/>
  </w:style>
  <w:style w:type="paragraph" w:customStyle="1" w:styleId="6DF55CC6332F49239A423657E8204540">
    <w:name w:val="6DF55CC6332F49239A423657E8204540"/>
    <w:rsid w:val="00320570"/>
  </w:style>
  <w:style w:type="paragraph" w:customStyle="1" w:styleId="8794D0DFCFD0445196E9BAD4CF08A159">
    <w:name w:val="8794D0DFCFD0445196E9BAD4CF08A159"/>
    <w:rsid w:val="00320570"/>
  </w:style>
  <w:style w:type="paragraph" w:customStyle="1" w:styleId="CD9ACE569AE7477F90F52836477E51B3">
    <w:name w:val="CD9ACE569AE7477F90F52836477E51B3"/>
    <w:rsid w:val="00320570"/>
  </w:style>
  <w:style w:type="paragraph" w:customStyle="1" w:styleId="844B8278E1FB41BBAD21E35C0806FF62">
    <w:name w:val="844B8278E1FB41BBAD21E35C0806FF62"/>
    <w:rsid w:val="00320570"/>
  </w:style>
  <w:style w:type="paragraph" w:customStyle="1" w:styleId="E2D5AE4F7C164419A053B4F1767C7D98">
    <w:name w:val="E2D5AE4F7C164419A053B4F1767C7D98"/>
    <w:rsid w:val="00320570"/>
  </w:style>
  <w:style w:type="paragraph" w:customStyle="1" w:styleId="0C6C9A7A7350487E803886DA7CBF5E6B">
    <w:name w:val="0C6C9A7A7350487E803886DA7CBF5E6B"/>
    <w:rsid w:val="00320570"/>
  </w:style>
  <w:style w:type="paragraph" w:customStyle="1" w:styleId="5EA0D384C9214DC59E1983B18A1BB1F1">
    <w:name w:val="5EA0D384C9214DC59E1983B18A1BB1F1"/>
    <w:rsid w:val="00320570"/>
  </w:style>
  <w:style w:type="paragraph" w:customStyle="1" w:styleId="0A41F49A78A146908EEFCEBE9B2A8881">
    <w:name w:val="0A41F49A78A146908EEFCEBE9B2A8881"/>
    <w:rsid w:val="00320570"/>
  </w:style>
  <w:style w:type="paragraph" w:customStyle="1" w:styleId="91595D96083A4F989849B9FFCF6C8748">
    <w:name w:val="91595D96083A4F989849B9FFCF6C8748"/>
    <w:rsid w:val="00320570"/>
  </w:style>
  <w:style w:type="paragraph" w:customStyle="1" w:styleId="ECFCF77EA3C343EBAF9FFADCA9EEE46B">
    <w:name w:val="ECFCF77EA3C343EBAF9FFADCA9EEE46B"/>
    <w:rsid w:val="00320570"/>
  </w:style>
  <w:style w:type="paragraph" w:customStyle="1" w:styleId="CEDF4EDCFE1345E1AB93F6898F18EB90">
    <w:name w:val="CEDF4EDCFE1345E1AB93F6898F18EB90"/>
    <w:rsid w:val="00320570"/>
  </w:style>
  <w:style w:type="paragraph" w:customStyle="1" w:styleId="80D93A45824D4F638AE344B184F93A08">
    <w:name w:val="80D93A45824D4F638AE344B184F93A08"/>
    <w:rsid w:val="00320570"/>
  </w:style>
  <w:style w:type="paragraph" w:customStyle="1" w:styleId="2AA811699D7C486B8F95205E705DA19A">
    <w:name w:val="2AA811699D7C486B8F95205E705DA19A"/>
    <w:rsid w:val="00320570"/>
  </w:style>
  <w:style w:type="paragraph" w:customStyle="1" w:styleId="AF7FB829C4684EB487D85C137775862C">
    <w:name w:val="AF7FB829C4684EB487D85C137775862C"/>
    <w:rsid w:val="00320570"/>
  </w:style>
  <w:style w:type="paragraph" w:customStyle="1" w:styleId="0F10D48AF8CA4262A90B4B0C686AFD36">
    <w:name w:val="0F10D48AF8CA4262A90B4B0C686AFD36"/>
    <w:rsid w:val="00320570"/>
  </w:style>
  <w:style w:type="paragraph" w:customStyle="1" w:styleId="70B82EB90F224218A2DFDB8689F3B0F0">
    <w:name w:val="70B82EB90F224218A2DFDB8689F3B0F0"/>
    <w:rsid w:val="00320570"/>
  </w:style>
  <w:style w:type="paragraph" w:customStyle="1" w:styleId="93BDB1398EDD40A3BCE595EE3C189152">
    <w:name w:val="93BDB1398EDD40A3BCE595EE3C189152"/>
    <w:rsid w:val="00320570"/>
  </w:style>
  <w:style w:type="paragraph" w:customStyle="1" w:styleId="DE202D2C2CC7403FA513CF3209E53F1E">
    <w:name w:val="DE202D2C2CC7403FA513CF3209E53F1E"/>
    <w:rsid w:val="00320570"/>
  </w:style>
  <w:style w:type="paragraph" w:customStyle="1" w:styleId="4C99B32788AB4CA8A961B56C7E3C327D">
    <w:name w:val="4C99B32788AB4CA8A961B56C7E3C327D"/>
    <w:rsid w:val="00320570"/>
  </w:style>
  <w:style w:type="paragraph" w:customStyle="1" w:styleId="8E5956CCE8AD4898BE80BA6EB2CDAA24">
    <w:name w:val="8E5956CCE8AD4898BE80BA6EB2CDAA24"/>
    <w:rsid w:val="00320570"/>
  </w:style>
  <w:style w:type="paragraph" w:customStyle="1" w:styleId="EAD9A3947AFB470282F3C926E22A995E">
    <w:name w:val="EAD9A3947AFB470282F3C926E22A995E"/>
    <w:rsid w:val="00320570"/>
  </w:style>
  <w:style w:type="paragraph" w:customStyle="1" w:styleId="F275705FC7E9490E8B95AEFBAC5C8CC1">
    <w:name w:val="F275705FC7E9490E8B95AEFBAC5C8CC1"/>
    <w:rsid w:val="00320570"/>
  </w:style>
  <w:style w:type="paragraph" w:customStyle="1" w:styleId="78E00A1E79864E22ABB6A8793BD0C672">
    <w:name w:val="78E00A1E79864E22ABB6A8793BD0C672"/>
    <w:rsid w:val="00320570"/>
  </w:style>
  <w:style w:type="paragraph" w:customStyle="1" w:styleId="1A5E7CDADE84493DA79ED63F954110D1">
    <w:name w:val="1A5E7CDADE84493DA79ED63F954110D1"/>
    <w:rsid w:val="00320570"/>
  </w:style>
  <w:style w:type="paragraph" w:customStyle="1" w:styleId="4C21AAF6EC6044C587A5A7AF2B6049C5">
    <w:name w:val="4C21AAF6EC6044C587A5A7AF2B6049C5"/>
    <w:rsid w:val="00320570"/>
  </w:style>
  <w:style w:type="paragraph" w:customStyle="1" w:styleId="F023EACE3D114B6FA761CDEE46FB73BF">
    <w:name w:val="F023EACE3D114B6FA761CDEE46FB73BF"/>
    <w:rsid w:val="00320570"/>
  </w:style>
  <w:style w:type="paragraph" w:customStyle="1" w:styleId="DFDB440FA3D740D080B5BFA7B1CD265A">
    <w:name w:val="DFDB440FA3D740D080B5BFA7B1CD265A"/>
    <w:rsid w:val="00320570"/>
  </w:style>
  <w:style w:type="paragraph" w:customStyle="1" w:styleId="D66B0518740948B3AA1B0627FDF3AFCB">
    <w:name w:val="D66B0518740948B3AA1B0627FDF3AFCB"/>
    <w:rsid w:val="00320570"/>
  </w:style>
  <w:style w:type="paragraph" w:customStyle="1" w:styleId="123087C47E0949969052BA9406912019">
    <w:name w:val="123087C47E0949969052BA9406912019"/>
    <w:rsid w:val="00320570"/>
  </w:style>
  <w:style w:type="paragraph" w:customStyle="1" w:styleId="47FB19E3C962492D955E38DBE94CE73D">
    <w:name w:val="47FB19E3C962492D955E38DBE94CE73D"/>
    <w:rsid w:val="00320570"/>
  </w:style>
  <w:style w:type="paragraph" w:customStyle="1" w:styleId="6F9D6E0E51344E52AC170EF4E3FC9931">
    <w:name w:val="6F9D6E0E51344E52AC170EF4E3FC9931"/>
    <w:rsid w:val="00320570"/>
  </w:style>
  <w:style w:type="paragraph" w:customStyle="1" w:styleId="99DBCA5ADC8840308ED57B32ED785491">
    <w:name w:val="99DBCA5ADC8840308ED57B32ED785491"/>
    <w:rsid w:val="00320570"/>
  </w:style>
  <w:style w:type="paragraph" w:customStyle="1" w:styleId="EFAAFCAE02274AF6B963E7965D6349C4">
    <w:name w:val="EFAAFCAE02274AF6B963E7965D6349C4"/>
    <w:rsid w:val="00320570"/>
  </w:style>
  <w:style w:type="paragraph" w:customStyle="1" w:styleId="6F64764828F44341AA884F69C01953AE">
    <w:name w:val="6F64764828F44341AA884F69C01953AE"/>
    <w:rsid w:val="00320570"/>
  </w:style>
  <w:style w:type="paragraph" w:customStyle="1" w:styleId="52D763CAF8D3425BB1C967C5AF2B8CD4">
    <w:name w:val="52D763CAF8D3425BB1C967C5AF2B8CD4"/>
    <w:rsid w:val="00320570"/>
  </w:style>
  <w:style w:type="paragraph" w:customStyle="1" w:styleId="6D97BB4DF6364CCD82A82DB0E050FCB9">
    <w:name w:val="6D97BB4DF6364CCD82A82DB0E050FCB9"/>
    <w:rsid w:val="00320570"/>
  </w:style>
  <w:style w:type="paragraph" w:customStyle="1" w:styleId="6BA1DE9D7B8B456CB0AD4AF32D1DD0DD">
    <w:name w:val="6BA1DE9D7B8B456CB0AD4AF32D1DD0DD"/>
    <w:rsid w:val="00320570"/>
  </w:style>
  <w:style w:type="paragraph" w:customStyle="1" w:styleId="7026A1EEDE0D4D75B0695045C68D74C5">
    <w:name w:val="7026A1EEDE0D4D75B0695045C68D74C5"/>
    <w:rsid w:val="00320570"/>
  </w:style>
  <w:style w:type="paragraph" w:customStyle="1" w:styleId="6B8F41F767444834BCD4A73ACE56B53A">
    <w:name w:val="6B8F41F767444834BCD4A73ACE56B53A"/>
    <w:rsid w:val="00320570"/>
  </w:style>
  <w:style w:type="paragraph" w:customStyle="1" w:styleId="98DCCE6DEE3443F7907DF29DFB33FADB">
    <w:name w:val="98DCCE6DEE3443F7907DF29DFB33FADB"/>
    <w:rsid w:val="00320570"/>
  </w:style>
  <w:style w:type="paragraph" w:customStyle="1" w:styleId="61D0CE6024EB44BDB7670E7247FF701B">
    <w:name w:val="61D0CE6024EB44BDB7670E7247FF701B"/>
    <w:rsid w:val="00320570"/>
  </w:style>
  <w:style w:type="paragraph" w:customStyle="1" w:styleId="61F30554264C409694EBCAEB48F95DD4">
    <w:name w:val="61F30554264C409694EBCAEB48F95DD4"/>
    <w:rsid w:val="00320570"/>
  </w:style>
  <w:style w:type="paragraph" w:customStyle="1" w:styleId="38FC6FF31B9E48429576B8F524DB5984">
    <w:name w:val="38FC6FF31B9E48429576B8F524DB5984"/>
    <w:rsid w:val="00320570"/>
  </w:style>
  <w:style w:type="paragraph" w:customStyle="1" w:styleId="2FD7371E853C429D983F1149234AFA92">
    <w:name w:val="2FD7371E853C429D983F1149234AFA92"/>
    <w:rsid w:val="00320570"/>
  </w:style>
  <w:style w:type="paragraph" w:customStyle="1" w:styleId="2CBA479036E64B0D91C724A527813827">
    <w:name w:val="2CBA479036E64B0D91C724A527813827"/>
    <w:rsid w:val="00320570"/>
  </w:style>
  <w:style w:type="paragraph" w:customStyle="1" w:styleId="B48477DA10284B42B1C93E6CDF78A933">
    <w:name w:val="B48477DA10284B42B1C93E6CDF78A933"/>
    <w:rsid w:val="00320570"/>
  </w:style>
  <w:style w:type="paragraph" w:customStyle="1" w:styleId="5C018A28D6AA4FE49AC9CBCAC66B16FF">
    <w:name w:val="5C018A28D6AA4FE49AC9CBCAC66B16FF"/>
    <w:rsid w:val="00320570"/>
  </w:style>
  <w:style w:type="paragraph" w:customStyle="1" w:styleId="E11C4A79BCFA4A34A294E5D588F48009">
    <w:name w:val="E11C4A79BCFA4A34A294E5D588F48009"/>
    <w:rsid w:val="00320570"/>
  </w:style>
  <w:style w:type="paragraph" w:customStyle="1" w:styleId="0B5D2F3EC50E4F84B38EEB356498CDF8">
    <w:name w:val="0B5D2F3EC50E4F84B38EEB356498CDF8"/>
    <w:rsid w:val="00320570"/>
  </w:style>
  <w:style w:type="paragraph" w:customStyle="1" w:styleId="A148FBA7EFAF4575B99F18B2A5E25392">
    <w:name w:val="A148FBA7EFAF4575B99F18B2A5E25392"/>
    <w:rsid w:val="00320570"/>
  </w:style>
  <w:style w:type="paragraph" w:customStyle="1" w:styleId="A571D6B4D84C484C9D359D9BD264AAF5">
    <w:name w:val="A571D6B4D84C484C9D359D9BD264AAF5"/>
    <w:rsid w:val="00320570"/>
  </w:style>
  <w:style w:type="paragraph" w:customStyle="1" w:styleId="38EE80165F48402881D8D2B1EE1CAD89">
    <w:name w:val="38EE80165F48402881D8D2B1EE1CAD89"/>
    <w:rsid w:val="00320570"/>
  </w:style>
  <w:style w:type="paragraph" w:customStyle="1" w:styleId="F78F5341C05B48DFADAEA05BE2430C83">
    <w:name w:val="F78F5341C05B48DFADAEA05BE2430C83"/>
    <w:rsid w:val="00320570"/>
  </w:style>
  <w:style w:type="paragraph" w:customStyle="1" w:styleId="21886B3BBB9D478292C8620E9BB9C8EB">
    <w:name w:val="21886B3BBB9D478292C8620E9BB9C8EB"/>
    <w:rsid w:val="00320570"/>
  </w:style>
  <w:style w:type="paragraph" w:customStyle="1" w:styleId="85F1B49646084D2CBAEF3C5C13243767">
    <w:name w:val="85F1B49646084D2CBAEF3C5C13243767"/>
    <w:rsid w:val="00320570"/>
  </w:style>
  <w:style w:type="paragraph" w:customStyle="1" w:styleId="2D1FB8494C4247299863899A1B2F9BF6">
    <w:name w:val="2D1FB8494C4247299863899A1B2F9BF6"/>
    <w:rsid w:val="00320570"/>
  </w:style>
  <w:style w:type="paragraph" w:customStyle="1" w:styleId="0076884104634625B05F968CEB11ECE2">
    <w:name w:val="0076884104634625B05F968CEB11ECE2"/>
    <w:rsid w:val="00320570"/>
  </w:style>
  <w:style w:type="paragraph" w:customStyle="1" w:styleId="23E4B89C51024761977E96193E0AE190">
    <w:name w:val="23E4B89C51024761977E96193E0AE190"/>
    <w:rsid w:val="00320570"/>
  </w:style>
  <w:style w:type="paragraph" w:customStyle="1" w:styleId="FC2C00BD6CDD4C1DBC1CB7FCE174BCEB">
    <w:name w:val="FC2C00BD6CDD4C1DBC1CB7FCE174BCEB"/>
    <w:rsid w:val="00320570"/>
  </w:style>
  <w:style w:type="paragraph" w:customStyle="1" w:styleId="971DCF63A1264FB58D872FBC27807F25">
    <w:name w:val="971DCF63A1264FB58D872FBC27807F25"/>
    <w:rsid w:val="00320570"/>
  </w:style>
  <w:style w:type="paragraph" w:customStyle="1" w:styleId="1714E3283E2F4469A47127784BC77F7E">
    <w:name w:val="1714E3283E2F4469A47127784BC77F7E"/>
    <w:rsid w:val="00320570"/>
  </w:style>
  <w:style w:type="paragraph" w:customStyle="1" w:styleId="E050A90A83E54070ABFF8DD64D50F181">
    <w:name w:val="E050A90A83E54070ABFF8DD64D50F181"/>
    <w:rsid w:val="00320570"/>
  </w:style>
  <w:style w:type="paragraph" w:customStyle="1" w:styleId="37D987F01B804A0BA2E8EED3ECBE0A82">
    <w:name w:val="37D987F01B804A0BA2E8EED3ECBE0A82"/>
    <w:rsid w:val="00320570"/>
  </w:style>
  <w:style w:type="paragraph" w:customStyle="1" w:styleId="F1D4EDDB1DA14CCBB50F6AD492DCBDFD">
    <w:name w:val="F1D4EDDB1DA14CCBB50F6AD492DCBDFD"/>
    <w:rsid w:val="00320570"/>
  </w:style>
  <w:style w:type="paragraph" w:customStyle="1" w:styleId="A41B58BAF5EF4E78ABDCD49E5153DC7E">
    <w:name w:val="A41B58BAF5EF4E78ABDCD49E5153DC7E"/>
    <w:rsid w:val="00320570"/>
  </w:style>
  <w:style w:type="paragraph" w:customStyle="1" w:styleId="FE1D48A57FD841FD892F6B202E869F4C">
    <w:name w:val="FE1D48A57FD841FD892F6B202E869F4C"/>
    <w:rsid w:val="00320570"/>
  </w:style>
  <w:style w:type="paragraph" w:customStyle="1" w:styleId="1E3BC5C7FB8948BEBDEAF69669E8101E">
    <w:name w:val="1E3BC5C7FB8948BEBDEAF69669E8101E"/>
    <w:rsid w:val="00320570"/>
  </w:style>
  <w:style w:type="paragraph" w:customStyle="1" w:styleId="AC715AF06A57475EBBB414F4F51F3D36">
    <w:name w:val="AC715AF06A57475EBBB414F4F51F3D36"/>
    <w:rsid w:val="00320570"/>
  </w:style>
  <w:style w:type="paragraph" w:customStyle="1" w:styleId="C2B41F8B44F34B1096BA07F207479EF6">
    <w:name w:val="C2B41F8B44F34B1096BA07F207479EF6"/>
    <w:rsid w:val="00320570"/>
  </w:style>
  <w:style w:type="paragraph" w:customStyle="1" w:styleId="DEC1C996412B43D59DD39AD83F153F41">
    <w:name w:val="DEC1C996412B43D59DD39AD83F153F41"/>
    <w:rsid w:val="00320570"/>
  </w:style>
  <w:style w:type="paragraph" w:customStyle="1" w:styleId="355F1054FA094F4AAC89DDF3C5A00B98">
    <w:name w:val="355F1054FA094F4AAC89DDF3C5A00B98"/>
    <w:rsid w:val="00320570"/>
  </w:style>
  <w:style w:type="paragraph" w:customStyle="1" w:styleId="6C99E443F0A1405894AE721E123C91CF">
    <w:name w:val="6C99E443F0A1405894AE721E123C91CF"/>
    <w:rsid w:val="00320570"/>
  </w:style>
  <w:style w:type="paragraph" w:customStyle="1" w:styleId="48B4E05AEC2A4BE4951069E49962B64D">
    <w:name w:val="48B4E05AEC2A4BE4951069E49962B64D"/>
    <w:rsid w:val="00320570"/>
  </w:style>
  <w:style w:type="paragraph" w:customStyle="1" w:styleId="0C6787B192B3460698813A8FFFE9A6A0">
    <w:name w:val="0C6787B192B3460698813A8FFFE9A6A0"/>
    <w:rsid w:val="00320570"/>
  </w:style>
  <w:style w:type="paragraph" w:customStyle="1" w:styleId="ADEB789FC61849379B7C53E4AB4757F7">
    <w:name w:val="ADEB789FC61849379B7C53E4AB4757F7"/>
    <w:rsid w:val="00320570"/>
  </w:style>
  <w:style w:type="paragraph" w:customStyle="1" w:styleId="B7BD548F66B448D1A5C858BB8ABB79A2">
    <w:name w:val="B7BD548F66B448D1A5C858BB8ABB79A2"/>
    <w:rsid w:val="00320570"/>
  </w:style>
  <w:style w:type="paragraph" w:customStyle="1" w:styleId="7FC43AE2C2084917B3A26BFB93621F14">
    <w:name w:val="7FC43AE2C2084917B3A26BFB93621F14"/>
    <w:rsid w:val="00320570"/>
  </w:style>
  <w:style w:type="paragraph" w:customStyle="1" w:styleId="9A37735C0BA448BCA365F24AEC897B33">
    <w:name w:val="9A37735C0BA448BCA365F24AEC897B33"/>
    <w:rsid w:val="00320570"/>
  </w:style>
  <w:style w:type="paragraph" w:customStyle="1" w:styleId="6DFE6A6887FE4429B5934FDA43D3DFDD">
    <w:name w:val="6DFE6A6887FE4429B5934FDA43D3DFDD"/>
    <w:rsid w:val="00320570"/>
  </w:style>
  <w:style w:type="paragraph" w:customStyle="1" w:styleId="B522C55B9B8B469D9F97548A63DB783C">
    <w:name w:val="B522C55B9B8B469D9F97548A63DB783C"/>
    <w:rsid w:val="00320570"/>
  </w:style>
  <w:style w:type="paragraph" w:customStyle="1" w:styleId="D4C5EE1D03B8487392525BAD369038F8">
    <w:name w:val="D4C5EE1D03B8487392525BAD369038F8"/>
    <w:rsid w:val="00320570"/>
  </w:style>
  <w:style w:type="paragraph" w:customStyle="1" w:styleId="E03AC5513EB64F1ABF2ED48650D6B74E">
    <w:name w:val="E03AC5513EB64F1ABF2ED48650D6B74E"/>
    <w:rsid w:val="00320570"/>
  </w:style>
  <w:style w:type="paragraph" w:customStyle="1" w:styleId="88DDD350E9014F22AC40D603C6BF07C5">
    <w:name w:val="88DDD350E9014F22AC40D603C6BF07C5"/>
    <w:rsid w:val="00320570"/>
  </w:style>
  <w:style w:type="paragraph" w:customStyle="1" w:styleId="C6F83152523B4F1B9428E6D7E9DB9CD3">
    <w:name w:val="C6F83152523B4F1B9428E6D7E9DB9CD3"/>
    <w:rsid w:val="00320570"/>
  </w:style>
  <w:style w:type="paragraph" w:customStyle="1" w:styleId="72491585BE2342C08F29E0CCFA3EED85">
    <w:name w:val="72491585BE2342C08F29E0CCFA3EED85"/>
    <w:rsid w:val="00320570"/>
  </w:style>
  <w:style w:type="paragraph" w:customStyle="1" w:styleId="C58A6BA3D53E4A31B721A44DFAF60D1E">
    <w:name w:val="C58A6BA3D53E4A31B721A44DFAF60D1E"/>
    <w:rsid w:val="00320570"/>
  </w:style>
  <w:style w:type="paragraph" w:customStyle="1" w:styleId="62CA59B25CA7466F94F9C8C2C1A1BBA2">
    <w:name w:val="62CA59B25CA7466F94F9C8C2C1A1BBA2"/>
    <w:rsid w:val="00320570"/>
  </w:style>
  <w:style w:type="paragraph" w:customStyle="1" w:styleId="EE5BF50BD3CC41928DCACF35A082746D">
    <w:name w:val="EE5BF50BD3CC41928DCACF35A082746D"/>
    <w:rsid w:val="00320570"/>
  </w:style>
  <w:style w:type="paragraph" w:customStyle="1" w:styleId="4AF35AB079AC4BB8837C5A838E4F4C4F">
    <w:name w:val="4AF35AB079AC4BB8837C5A838E4F4C4F"/>
    <w:rsid w:val="00320570"/>
  </w:style>
  <w:style w:type="paragraph" w:customStyle="1" w:styleId="89C49E1A1A3C4E8987A9B8E7EAB44495">
    <w:name w:val="89C49E1A1A3C4E8987A9B8E7EAB44495"/>
    <w:rsid w:val="00320570"/>
  </w:style>
  <w:style w:type="paragraph" w:customStyle="1" w:styleId="9E77CEE4220A481AAD0F576EFF5505EB">
    <w:name w:val="9E77CEE4220A481AAD0F576EFF5505EB"/>
    <w:rsid w:val="00320570"/>
  </w:style>
  <w:style w:type="paragraph" w:customStyle="1" w:styleId="BE1F6189E7EA4E51B44960A4F7B493CF">
    <w:name w:val="BE1F6189E7EA4E51B44960A4F7B493CF"/>
    <w:rsid w:val="00320570"/>
  </w:style>
  <w:style w:type="paragraph" w:customStyle="1" w:styleId="F4E7A34335434A72ACF87905590A313D">
    <w:name w:val="F4E7A34335434A72ACF87905590A313D"/>
    <w:rsid w:val="00320570"/>
  </w:style>
  <w:style w:type="paragraph" w:customStyle="1" w:styleId="3510CE953B1B4243A17C8FE1131C69EE">
    <w:name w:val="3510CE953B1B4243A17C8FE1131C69EE"/>
    <w:rsid w:val="00320570"/>
  </w:style>
  <w:style w:type="paragraph" w:customStyle="1" w:styleId="418CB6B957204ADAB48AC8FFD33FD166">
    <w:name w:val="418CB6B957204ADAB48AC8FFD33FD166"/>
    <w:rsid w:val="00320570"/>
  </w:style>
  <w:style w:type="paragraph" w:customStyle="1" w:styleId="526E301C979248B5A7BABCDAB88FE0DB">
    <w:name w:val="526E301C979248B5A7BABCDAB88FE0DB"/>
    <w:rsid w:val="00320570"/>
  </w:style>
  <w:style w:type="paragraph" w:customStyle="1" w:styleId="C7B6965119494CAC9AAD84AFC8F1B8A0">
    <w:name w:val="C7B6965119494CAC9AAD84AFC8F1B8A0"/>
    <w:rsid w:val="00320570"/>
  </w:style>
  <w:style w:type="paragraph" w:customStyle="1" w:styleId="D8F0E66B22B44B51BC76779D30D75F4E">
    <w:name w:val="D8F0E66B22B44B51BC76779D30D75F4E"/>
    <w:rsid w:val="00320570"/>
  </w:style>
  <w:style w:type="paragraph" w:customStyle="1" w:styleId="17074FBC9725457C9C935D95BB7B5E48">
    <w:name w:val="17074FBC9725457C9C935D95BB7B5E48"/>
    <w:rsid w:val="00320570"/>
  </w:style>
  <w:style w:type="paragraph" w:customStyle="1" w:styleId="D3E410CAC9FD4D6095258EB4505ECB1E">
    <w:name w:val="D3E410CAC9FD4D6095258EB4505ECB1E"/>
    <w:rsid w:val="00320570"/>
  </w:style>
  <w:style w:type="paragraph" w:customStyle="1" w:styleId="F825D50D02784F96BE71D338339A7F4F">
    <w:name w:val="F825D50D02784F96BE71D338339A7F4F"/>
    <w:rsid w:val="00320570"/>
  </w:style>
  <w:style w:type="paragraph" w:customStyle="1" w:styleId="9966107FE2FE453CACF04AF85630EA79">
    <w:name w:val="9966107FE2FE453CACF04AF85630EA79"/>
    <w:rsid w:val="00320570"/>
  </w:style>
  <w:style w:type="paragraph" w:customStyle="1" w:styleId="560E35EFCC314AECBF552E480B4A1939">
    <w:name w:val="560E35EFCC314AECBF552E480B4A1939"/>
    <w:rsid w:val="00320570"/>
  </w:style>
  <w:style w:type="paragraph" w:customStyle="1" w:styleId="557D3BB302624FD691BD210CF387084D">
    <w:name w:val="557D3BB302624FD691BD210CF387084D"/>
    <w:rsid w:val="00320570"/>
  </w:style>
  <w:style w:type="paragraph" w:customStyle="1" w:styleId="65861BD6712F42B8AEF33C8CCCAEDE99">
    <w:name w:val="65861BD6712F42B8AEF33C8CCCAEDE99"/>
    <w:rsid w:val="00320570"/>
  </w:style>
  <w:style w:type="paragraph" w:customStyle="1" w:styleId="764E6D7C849445C59E0D85E197EF00F8">
    <w:name w:val="764E6D7C849445C59E0D85E197EF00F8"/>
    <w:rsid w:val="00320570"/>
  </w:style>
  <w:style w:type="paragraph" w:customStyle="1" w:styleId="257E38AF02814A4D8DA59ACD670874BF">
    <w:name w:val="257E38AF02814A4D8DA59ACD670874BF"/>
    <w:rsid w:val="00320570"/>
  </w:style>
  <w:style w:type="paragraph" w:customStyle="1" w:styleId="A98E688BB1A04E4B8074C0AA127B60B7">
    <w:name w:val="A98E688BB1A04E4B8074C0AA127B60B7"/>
    <w:rsid w:val="00320570"/>
  </w:style>
  <w:style w:type="paragraph" w:customStyle="1" w:styleId="7CBAC71CE567478FA2CFBD7090E8E1D3">
    <w:name w:val="7CBAC71CE567478FA2CFBD7090E8E1D3"/>
    <w:rsid w:val="00320570"/>
  </w:style>
  <w:style w:type="paragraph" w:customStyle="1" w:styleId="97AF93AF29E946319F505216E9DC7BFA">
    <w:name w:val="97AF93AF29E946319F505216E9DC7BFA"/>
    <w:rsid w:val="00320570"/>
  </w:style>
  <w:style w:type="paragraph" w:customStyle="1" w:styleId="66F38DD29ADB4FBBB581EB4D4205D438">
    <w:name w:val="66F38DD29ADB4FBBB581EB4D4205D438"/>
    <w:rsid w:val="00320570"/>
  </w:style>
  <w:style w:type="paragraph" w:customStyle="1" w:styleId="4AEF02F66AC845C0982DD0A9D85B9785">
    <w:name w:val="4AEF02F66AC845C0982DD0A9D85B9785"/>
    <w:rsid w:val="00320570"/>
  </w:style>
  <w:style w:type="paragraph" w:customStyle="1" w:styleId="47F0ECAB54F34EFFAC39310880835CE9">
    <w:name w:val="47F0ECAB54F34EFFAC39310880835CE9"/>
    <w:rsid w:val="00320570"/>
  </w:style>
  <w:style w:type="paragraph" w:customStyle="1" w:styleId="797DC96D682A48C4A10AEB5A699A2335">
    <w:name w:val="797DC96D682A48C4A10AEB5A699A2335"/>
    <w:rsid w:val="00320570"/>
  </w:style>
  <w:style w:type="paragraph" w:customStyle="1" w:styleId="7330A9A82FA34DB29B41232DBA86A425">
    <w:name w:val="7330A9A82FA34DB29B41232DBA86A425"/>
    <w:rsid w:val="00320570"/>
  </w:style>
  <w:style w:type="paragraph" w:customStyle="1" w:styleId="1F36CA6A361A46AA90310EC22F0D4093">
    <w:name w:val="1F36CA6A361A46AA90310EC22F0D4093"/>
    <w:rsid w:val="00320570"/>
  </w:style>
  <w:style w:type="paragraph" w:customStyle="1" w:styleId="84148777622D4760BD01E11648E989E9">
    <w:name w:val="84148777622D4760BD01E11648E989E9"/>
    <w:rsid w:val="00320570"/>
  </w:style>
  <w:style w:type="paragraph" w:customStyle="1" w:styleId="7F0FD12606B04843920ED1EB112402E0">
    <w:name w:val="7F0FD12606B04843920ED1EB112402E0"/>
    <w:rsid w:val="00320570"/>
  </w:style>
  <w:style w:type="paragraph" w:customStyle="1" w:styleId="24DA6DC96C6C43D69E3AED50CE1024E7">
    <w:name w:val="24DA6DC96C6C43D69E3AED50CE1024E7"/>
    <w:rsid w:val="00320570"/>
  </w:style>
  <w:style w:type="paragraph" w:customStyle="1" w:styleId="0277AC840FB1450795FDDAE99CD3C139">
    <w:name w:val="0277AC840FB1450795FDDAE99CD3C139"/>
    <w:rsid w:val="00320570"/>
  </w:style>
  <w:style w:type="paragraph" w:customStyle="1" w:styleId="6D2215A7A01B4E28B31E02108D6D75B1">
    <w:name w:val="6D2215A7A01B4E28B31E02108D6D75B1"/>
    <w:rsid w:val="00320570"/>
  </w:style>
  <w:style w:type="paragraph" w:customStyle="1" w:styleId="9944BED1688C426CB8A78A509AAB09D1">
    <w:name w:val="9944BED1688C426CB8A78A509AAB09D1"/>
    <w:rsid w:val="00320570"/>
  </w:style>
  <w:style w:type="paragraph" w:customStyle="1" w:styleId="A366C96780614168BA2CED4D89A16545">
    <w:name w:val="A366C96780614168BA2CED4D89A16545"/>
    <w:rsid w:val="00320570"/>
  </w:style>
  <w:style w:type="paragraph" w:customStyle="1" w:styleId="B41152CD3F1E4E49948D142511E897D6">
    <w:name w:val="B41152CD3F1E4E49948D142511E897D6"/>
    <w:rsid w:val="00320570"/>
  </w:style>
  <w:style w:type="paragraph" w:customStyle="1" w:styleId="55FA5D43227840A99F2B9C2AAC89A1B2">
    <w:name w:val="55FA5D43227840A99F2B9C2AAC89A1B2"/>
    <w:rsid w:val="00320570"/>
  </w:style>
  <w:style w:type="paragraph" w:customStyle="1" w:styleId="0FCFAE51733C452EAF9A3F5AA35EC71B">
    <w:name w:val="0FCFAE51733C452EAF9A3F5AA35EC71B"/>
    <w:rsid w:val="00320570"/>
  </w:style>
  <w:style w:type="paragraph" w:customStyle="1" w:styleId="285F61A5B70B4708A253581FB291DB97">
    <w:name w:val="285F61A5B70B4708A253581FB291DB97"/>
    <w:rsid w:val="00320570"/>
  </w:style>
  <w:style w:type="paragraph" w:customStyle="1" w:styleId="09F04B6684354B949ABF89385705D2D7">
    <w:name w:val="09F04B6684354B949ABF89385705D2D7"/>
    <w:rsid w:val="00320570"/>
  </w:style>
  <w:style w:type="paragraph" w:customStyle="1" w:styleId="99318179946641ACA42C35EEF11919A6">
    <w:name w:val="99318179946641ACA42C35EEF11919A6"/>
    <w:rsid w:val="00320570"/>
  </w:style>
  <w:style w:type="paragraph" w:customStyle="1" w:styleId="80A76D9AB5794B728B256C7666EDBDAE">
    <w:name w:val="80A76D9AB5794B728B256C7666EDBDAE"/>
    <w:rsid w:val="00320570"/>
  </w:style>
  <w:style w:type="paragraph" w:customStyle="1" w:styleId="47C960CB937948C19EAECCDFEA4C168B">
    <w:name w:val="47C960CB937948C19EAECCDFEA4C168B"/>
    <w:rsid w:val="00320570"/>
  </w:style>
  <w:style w:type="paragraph" w:customStyle="1" w:styleId="DFDBDC22040043FD96BF603C44523930">
    <w:name w:val="DFDBDC22040043FD96BF603C44523930"/>
    <w:rsid w:val="00320570"/>
  </w:style>
  <w:style w:type="paragraph" w:customStyle="1" w:styleId="27D25314E77E4FDCA4CE7B4CE4B2D61B">
    <w:name w:val="27D25314E77E4FDCA4CE7B4CE4B2D61B"/>
    <w:rsid w:val="00320570"/>
  </w:style>
  <w:style w:type="paragraph" w:customStyle="1" w:styleId="AB10E5877AA646939C83EB2A7DEE66B1">
    <w:name w:val="AB10E5877AA646939C83EB2A7DEE66B1"/>
    <w:rsid w:val="00320570"/>
  </w:style>
  <w:style w:type="paragraph" w:customStyle="1" w:styleId="B0A93B5BE1394890B9F293D1119D15BC">
    <w:name w:val="B0A93B5BE1394890B9F293D1119D15BC"/>
    <w:rsid w:val="00320570"/>
  </w:style>
  <w:style w:type="paragraph" w:customStyle="1" w:styleId="CC208C59576C4A2C8118FE832B9BB3F9">
    <w:name w:val="CC208C59576C4A2C8118FE832B9BB3F9"/>
    <w:rsid w:val="00320570"/>
  </w:style>
  <w:style w:type="paragraph" w:customStyle="1" w:styleId="C26D6E1D2B674956AA597689D5F86584">
    <w:name w:val="C26D6E1D2B674956AA597689D5F86584"/>
    <w:rsid w:val="00320570"/>
  </w:style>
  <w:style w:type="paragraph" w:customStyle="1" w:styleId="A5518273113E4292A3678DD615F1982D">
    <w:name w:val="A5518273113E4292A3678DD615F1982D"/>
    <w:rsid w:val="00320570"/>
  </w:style>
  <w:style w:type="paragraph" w:customStyle="1" w:styleId="272BFF437498491494BE905B7CEF2D36">
    <w:name w:val="272BFF437498491494BE905B7CEF2D36"/>
    <w:rsid w:val="00320570"/>
  </w:style>
  <w:style w:type="paragraph" w:customStyle="1" w:styleId="AAA3C2911BAC41D89144BACFE4526EBA">
    <w:name w:val="AAA3C2911BAC41D89144BACFE4526EBA"/>
    <w:rsid w:val="00320570"/>
  </w:style>
  <w:style w:type="paragraph" w:customStyle="1" w:styleId="E22985B8B22A4C6E9DDD7D1B526742F2">
    <w:name w:val="E22985B8B22A4C6E9DDD7D1B526742F2"/>
    <w:rsid w:val="00320570"/>
  </w:style>
  <w:style w:type="paragraph" w:customStyle="1" w:styleId="BE8B77D9383F4BE1926E87610CE1B23D">
    <w:name w:val="BE8B77D9383F4BE1926E87610CE1B23D"/>
    <w:rsid w:val="00320570"/>
  </w:style>
  <w:style w:type="paragraph" w:customStyle="1" w:styleId="048692545EF445B89ECCC00D25685AD9">
    <w:name w:val="048692545EF445B89ECCC00D25685AD9"/>
    <w:rsid w:val="00320570"/>
  </w:style>
  <w:style w:type="paragraph" w:customStyle="1" w:styleId="681E9AB1AF464C38A4713E873A5A03FD">
    <w:name w:val="681E9AB1AF464C38A4713E873A5A03FD"/>
    <w:rsid w:val="00320570"/>
  </w:style>
  <w:style w:type="paragraph" w:customStyle="1" w:styleId="F90CAF7549BC4554A056AB9B51341FF8">
    <w:name w:val="F90CAF7549BC4554A056AB9B51341FF8"/>
    <w:rsid w:val="00320570"/>
  </w:style>
  <w:style w:type="paragraph" w:customStyle="1" w:styleId="0DF17D3D27BE4A9CB85ABF5042AF685E">
    <w:name w:val="0DF17D3D27BE4A9CB85ABF5042AF685E"/>
    <w:rsid w:val="00320570"/>
  </w:style>
  <w:style w:type="paragraph" w:customStyle="1" w:styleId="F579FD6012B84479ABA2B51B83573470">
    <w:name w:val="F579FD6012B84479ABA2B51B83573470"/>
    <w:rsid w:val="00320570"/>
  </w:style>
  <w:style w:type="paragraph" w:customStyle="1" w:styleId="90971EBDC2024191A3BF76C2DBE6DAAB">
    <w:name w:val="90971EBDC2024191A3BF76C2DBE6DAAB"/>
    <w:rsid w:val="00320570"/>
  </w:style>
  <w:style w:type="paragraph" w:customStyle="1" w:styleId="D6C2098BCABB433E8DD67F7B4B4170A2">
    <w:name w:val="D6C2098BCABB433E8DD67F7B4B4170A2"/>
    <w:rsid w:val="00320570"/>
  </w:style>
  <w:style w:type="paragraph" w:customStyle="1" w:styleId="7E475C6ECB0F4953BDB20CC860DA0D69">
    <w:name w:val="7E475C6ECB0F4953BDB20CC860DA0D69"/>
    <w:rsid w:val="00320570"/>
  </w:style>
  <w:style w:type="paragraph" w:customStyle="1" w:styleId="E25723AA7F884565A4388796EE5B1EE8">
    <w:name w:val="E25723AA7F884565A4388796EE5B1EE8"/>
    <w:rsid w:val="00320570"/>
  </w:style>
  <w:style w:type="paragraph" w:customStyle="1" w:styleId="FE594639FE474757B779088464372E6D">
    <w:name w:val="FE594639FE474757B779088464372E6D"/>
    <w:rsid w:val="00320570"/>
  </w:style>
  <w:style w:type="paragraph" w:customStyle="1" w:styleId="BC5AD59124B84213A95502AD22885F36">
    <w:name w:val="BC5AD59124B84213A95502AD22885F36"/>
    <w:rsid w:val="00320570"/>
  </w:style>
  <w:style w:type="paragraph" w:customStyle="1" w:styleId="201E666988244E17A1CEEC6139B6373A">
    <w:name w:val="201E666988244E17A1CEEC6139B6373A"/>
    <w:rsid w:val="00320570"/>
  </w:style>
  <w:style w:type="paragraph" w:customStyle="1" w:styleId="47B9CF8FC65F4A41A8DD1ADAC1B2297D">
    <w:name w:val="47B9CF8FC65F4A41A8DD1ADAC1B2297D"/>
    <w:rsid w:val="00320570"/>
  </w:style>
  <w:style w:type="paragraph" w:customStyle="1" w:styleId="0D2DE1F244E24D8F9F66C63E29926F56">
    <w:name w:val="0D2DE1F244E24D8F9F66C63E29926F56"/>
    <w:rsid w:val="00320570"/>
  </w:style>
  <w:style w:type="paragraph" w:customStyle="1" w:styleId="37392E2A8C07451F850A6437C93E5E1D">
    <w:name w:val="37392E2A8C07451F850A6437C93E5E1D"/>
    <w:rsid w:val="00320570"/>
  </w:style>
  <w:style w:type="paragraph" w:customStyle="1" w:styleId="352AE41219BF4D6BA040E0BE75371F3E">
    <w:name w:val="352AE41219BF4D6BA040E0BE75371F3E"/>
    <w:rsid w:val="00320570"/>
  </w:style>
  <w:style w:type="paragraph" w:customStyle="1" w:styleId="EE012003B6274191BAAA54E3C769AA72">
    <w:name w:val="EE012003B6274191BAAA54E3C769AA72"/>
    <w:rsid w:val="00320570"/>
  </w:style>
  <w:style w:type="paragraph" w:customStyle="1" w:styleId="1D445EDCB6A34CDAA49E664B4F5A5109">
    <w:name w:val="1D445EDCB6A34CDAA49E664B4F5A5109"/>
    <w:rsid w:val="00320570"/>
  </w:style>
  <w:style w:type="paragraph" w:customStyle="1" w:styleId="573C270369394E86AD8A06CD37208F32">
    <w:name w:val="573C270369394E86AD8A06CD37208F32"/>
    <w:rsid w:val="00320570"/>
  </w:style>
  <w:style w:type="paragraph" w:customStyle="1" w:styleId="C1E09721278B47F898407645CCA887B0">
    <w:name w:val="C1E09721278B47F898407645CCA887B0"/>
    <w:rsid w:val="00320570"/>
  </w:style>
  <w:style w:type="paragraph" w:customStyle="1" w:styleId="43BF29000CD3400DB82B16C0C37ADA1E">
    <w:name w:val="43BF29000CD3400DB82B16C0C37ADA1E"/>
    <w:rsid w:val="00320570"/>
  </w:style>
  <w:style w:type="paragraph" w:customStyle="1" w:styleId="404AC97116DB49A1A1CED18CF733BF05">
    <w:name w:val="404AC97116DB49A1A1CED18CF733BF05"/>
    <w:rsid w:val="00320570"/>
  </w:style>
  <w:style w:type="paragraph" w:customStyle="1" w:styleId="05F035122241485382260D2BD379C2DF">
    <w:name w:val="05F035122241485382260D2BD379C2DF"/>
    <w:rsid w:val="00320570"/>
  </w:style>
  <w:style w:type="paragraph" w:customStyle="1" w:styleId="5E8FBCCC36954012A5E007F5CCAD9E6C">
    <w:name w:val="5E8FBCCC36954012A5E007F5CCAD9E6C"/>
    <w:rsid w:val="00320570"/>
  </w:style>
  <w:style w:type="paragraph" w:customStyle="1" w:styleId="783977EF51004A758EC883D670320C75">
    <w:name w:val="783977EF51004A758EC883D670320C75"/>
    <w:rsid w:val="00320570"/>
  </w:style>
  <w:style w:type="paragraph" w:customStyle="1" w:styleId="80690A60FC9446BBB627F4D8331314E2">
    <w:name w:val="80690A60FC9446BBB627F4D8331314E2"/>
    <w:rsid w:val="00320570"/>
  </w:style>
  <w:style w:type="paragraph" w:customStyle="1" w:styleId="0DA648E5710C41A5BE1C8EAC22391549">
    <w:name w:val="0DA648E5710C41A5BE1C8EAC22391549"/>
    <w:rsid w:val="00320570"/>
  </w:style>
  <w:style w:type="paragraph" w:customStyle="1" w:styleId="487D7C9851724CE6BEB82BB73F9ED85A">
    <w:name w:val="487D7C9851724CE6BEB82BB73F9ED85A"/>
    <w:rsid w:val="00320570"/>
  </w:style>
  <w:style w:type="paragraph" w:customStyle="1" w:styleId="B06B9BDC9F544AB59D5D94AC22706292">
    <w:name w:val="B06B9BDC9F544AB59D5D94AC22706292"/>
    <w:rsid w:val="00320570"/>
  </w:style>
  <w:style w:type="paragraph" w:customStyle="1" w:styleId="D422ED06AAC0423C855C788B6099F1DC">
    <w:name w:val="D422ED06AAC0423C855C788B6099F1DC"/>
    <w:rsid w:val="00320570"/>
  </w:style>
  <w:style w:type="paragraph" w:customStyle="1" w:styleId="82B6DA73A24247558171E4E50B96BFFE">
    <w:name w:val="82B6DA73A24247558171E4E50B96BFFE"/>
    <w:rsid w:val="00320570"/>
  </w:style>
  <w:style w:type="paragraph" w:customStyle="1" w:styleId="91C7231546AD41668A0A4F4CF83F1ADA">
    <w:name w:val="91C7231546AD41668A0A4F4CF83F1ADA"/>
    <w:rsid w:val="00320570"/>
  </w:style>
  <w:style w:type="paragraph" w:customStyle="1" w:styleId="B6021E88BF0D44F5B2547E86B6BB7212">
    <w:name w:val="B6021E88BF0D44F5B2547E86B6BB7212"/>
    <w:rsid w:val="00320570"/>
  </w:style>
  <w:style w:type="paragraph" w:customStyle="1" w:styleId="7012E4F0D31C4573A2F3502FCC7AAEF1">
    <w:name w:val="7012E4F0D31C4573A2F3502FCC7AAEF1"/>
    <w:rsid w:val="00320570"/>
  </w:style>
  <w:style w:type="paragraph" w:customStyle="1" w:styleId="9C43CEBE646C412E870222D08902E747">
    <w:name w:val="9C43CEBE646C412E870222D08902E747"/>
    <w:rsid w:val="00320570"/>
  </w:style>
  <w:style w:type="paragraph" w:customStyle="1" w:styleId="667891FC51764501A7BE614AF427A8F9">
    <w:name w:val="667891FC51764501A7BE614AF427A8F9"/>
    <w:rsid w:val="00320570"/>
  </w:style>
  <w:style w:type="paragraph" w:customStyle="1" w:styleId="D927838DCD5C4F25BFF631E8E73176BA">
    <w:name w:val="D927838DCD5C4F25BFF631E8E73176BA"/>
    <w:rsid w:val="00320570"/>
  </w:style>
  <w:style w:type="paragraph" w:customStyle="1" w:styleId="25D528543FFB42598118C5A0CE1464F0">
    <w:name w:val="25D528543FFB42598118C5A0CE1464F0"/>
    <w:rsid w:val="00320570"/>
  </w:style>
  <w:style w:type="paragraph" w:customStyle="1" w:styleId="49BCF4AFFE044E71A512E4481A8C39C6">
    <w:name w:val="49BCF4AFFE044E71A512E4481A8C39C6"/>
    <w:rsid w:val="00320570"/>
  </w:style>
  <w:style w:type="paragraph" w:customStyle="1" w:styleId="E0FAED4B35B34B4F95E79BEF8F67C5B3">
    <w:name w:val="E0FAED4B35B34B4F95E79BEF8F67C5B3"/>
    <w:rsid w:val="00320570"/>
  </w:style>
  <w:style w:type="paragraph" w:customStyle="1" w:styleId="BD8E7690EE4F4B91949256F1C1E1C1B9">
    <w:name w:val="BD8E7690EE4F4B91949256F1C1E1C1B9"/>
    <w:rsid w:val="00320570"/>
  </w:style>
  <w:style w:type="paragraph" w:customStyle="1" w:styleId="1FD130956C094898A33F59F7EC81809D">
    <w:name w:val="1FD130956C094898A33F59F7EC81809D"/>
    <w:rsid w:val="00320570"/>
  </w:style>
  <w:style w:type="paragraph" w:customStyle="1" w:styleId="804AB4EDD5FC4C47838089C252E7C0A4">
    <w:name w:val="804AB4EDD5FC4C47838089C252E7C0A4"/>
    <w:rsid w:val="00320570"/>
  </w:style>
  <w:style w:type="paragraph" w:customStyle="1" w:styleId="1B3F5E1CB4C0483B8357B9CC1E11BAA0">
    <w:name w:val="1B3F5E1CB4C0483B8357B9CC1E11BAA0"/>
    <w:rsid w:val="00320570"/>
  </w:style>
  <w:style w:type="paragraph" w:customStyle="1" w:styleId="011892EA1C0745BDA7EBE7AFDF995895">
    <w:name w:val="011892EA1C0745BDA7EBE7AFDF995895"/>
    <w:rsid w:val="00320570"/>
  </w:style>
  <w:style w:type="paragraph" w:customStyle="1" w:styleId="80681F42778A42FFA6F2F74AA1069BBF">
    <w:name w:val="80681F42778A42FFA6F2F74AA1069BBF"/>
    <w:rsid w:val="00320570"/>
  </w:style>
  <w:style w:type="paragraph" w:customStyle="1" w:styleId="32AC8BF33311499FBD3B1CBBCE74E0B8">
    <w:name w:val="32AC8BF33311499FBD3B1CBBCE74E0B8"/>
    <w:rsid w:val="00320570"/>
  </w:style>
  <w:style w:type="paragraph" w:customStyle="1" w:styleId="7898A248DD89442DA35323BD97DA5008">
    <w:name w:val="7898A248DD89442DA35323BD97DA5008"/>
    <w:rsid w:val="00320570"/>
  </w:style>
  <w:style w:type="paragraph" w:customStyle="1" w:styleId="B5147976ADA0406F8C38AD90E16D8EAB">
    <w:name w:val="B5147976ADA0406F8C38AD90E16D8EAB"/>
    <w:rsid w:val="00320570"/>
  </w:style>
  <w:style w:type="paragraph" w:customStyle="1" w:styleId="19758B628E124A09B67A52D2259FC802">
    <w:name w:val="19758B628E124A09B67A52D2259FC802"/>
    <w:rsid w:val="00320570"/>
  </w:style>
  <w:style w:type="paragraph" w:customStyle="1" w:styleId="6AC60D3B309B4758A47854F98C2BE0BF">
    <w:name w:val="6AC60D3B309B4758A47854F98C2BE0BF"/>
    <w:rsid w:val="00320570"/>
  </w:style>
  <w:style w:type="paragraph" w:customStyle="1" w:styleId="B6E9A6BDC3FB4F63B7084CDEC1912E8F">
    <w:name w:val="B6E9A6BDC3FB4F63B7084CDEC1912E8F"/>
    <w:rsid w:val="00320570"/>
  </w:style>
  <w:style w:type="paragraph" w:customStyle="1" w:styleId="88524F594DD742F28342699F22F01EA5">
    <w:name w:val="88524F594DD742F28342699F22F01EA5"/>
    <w:rsid w:val="00320570"/>
  </w:style>
  <w:style w:type="paragraph" w:customStyle="1" w:styleId="CF4621E1D6094508AE9721A570C35775">
    <w:name w:val="CF4621E1D6094508AE9721A570C35775"/>
    <w:rsid w:val="00320570"/>
  </w:style>
  <w:style w:type="paragraph" w:customStyle="1" w:styleId="A1E3110A7C2649A69A3C37AADBB9A513">
    <w:name w:val="A1E3110A7C2649A69A3C37AADBB9A513"/>
    <w:rsid w:val="00320570"/>
  </w:style>
  <w:style w:type="paragraph" w:customStyle="1" w:styleId="61C39BEFC3A048BB9BC7964F1B8069C1">
    <w:name w:val="61C39BEFC3A048BB9BC7964F1B8069C1"/>
    <w:rsid w:val="00320570"/>
  </w:style>
  <w:style w:type="paragraph" w:customStyle="1" w:styleId="ACFF7B75FD604532A4E9AC8DB85177F2">
    <w:name w:val="ACFF7B75FD604532A4E9AC8DB85177F2"/>
    <w:rsid w:val="00320570"/>
  </w:style>
  <w:style w:type="paragraph" w:customStyle="1" w:styleId="4CE7E6AD931D4D84A634CCFCC2BC20FB">
    <w:name w:val="4CE7E6AD931D4D84A634CCFCC2BC20FB"/>
    <w:rsid w:val="00320570"/>
  </w:style>
  <w:style w:type="paragraph" w:customStyle="1" w:styleId="69D8BAEF0B2241BC97F6ECB98C15A6D9">
    <w:name w:val="69D8BAEF0B2241BC97F6ECB98C15A6D9"/>
    <w:rsid w:val="00320570"/>
  </w:style>
  <w:style w:type="paragraph" w:customStyle="1" w:styleId="7E5D537F17CE488783165CC3E4A7B44D">
    <w:name w:val="7E5D537F17CE488783165CC3E4A7B44D"/>
    <w:rsid w:val="00320570"/>
  </w:style>
  <w:style w:type="paragraph" w:customStyle="1" w:styleId="52164FFE1AB8458EA031DB760949225C">
    <w:name w:val="52164FFE1AB8458EA031DB760949225C"/>
    <w:rsid w:val="00320570"/>
  </w:style>
  <w:style w:type="paragraph" w:customStyle="1" w:styleId="2161AB23D2F04D8891173655C4C667C8">
    <w:name w:val="2161AB23D2F04D8891173655C4C667C8"/>
    <w:rsid w:val="00320570"/>
  </w:style>
  <w:style w:type="paragraph" w:customStyle="1" w:styleId="EE6B927938264055AA5075997312DA79">
    <w:name w:val="EE6B927938264055AA5075997312DA79"/>
    <w:rsid w:val="00320570"/>
  </w:style>
  <w:style w:type="paragraph" w:customStyle="1" w:styleId="B49090A39B864064982A972F189EE6DB">
    <w:name w:val="B49090A39B864064982A972F189EE6DB"/>
    <w:rsid w:val="00320570"/>
  </w:style>
  <w:style w:type="paragraph" w:customStyle="1" w:styleId="D4D8B38CF0ED4D4AB372F70209D0FE12">
    <w:name w:val="D4D8B38CF0ED4D4AB372F70209D0FE12"/>
    <w:rsid w:val="00320570"/>
  </w:style>
  <w:style w:type="paragraph" w:customStyle="1" w:styleId="0A8F8FD544D84718B7542CCF3ECFD3F4">
    <w:name w:val="0A8F8FD544D84718B7542CCF3ECFD3F4"/>
    <w:rsid w:val="00320570"/>
  </w:style>
  <w:style w:type="paragraph" w:customStyle="1" w:styleId="A77522E2E48F49CF8301BAF401F54FF2">
    <w:name w:val="A77522E2E48F49CF8301BAF401F54FF2"/>
    <w:rsid w:val="00320570"/>
  </w:style>
  <w:style w:type="paragraph" w:customStyle="1" w:styleId="958D5B7E2CA74C559DA215A37DFA7309">
    <w:name w:val="958D5B7E2CA74C559DA215A37DFA7309"/>
    <w:rsid w:val="00320570"/>
  </w:style>
  <w:style w:type="paragraph" w:customStyle="1" w:styleId="02930BF4D1904C2292B39BD9EDDA082F">
    <w:name w:val="02930BF4D1904C2292B39BD9EDDA082F"/>
    <w:rsid w:val="00320570"/>
  </w:style>
  <w:style w:type="paragraph" w:customStyle="1" w:styleId="E07C329BC2BD4B1A87ED57A9FA417416">
    <w:name w:val="E07C329BC2BD4B1A87ED57A9FA417416"/>
    <w:rsid w:val="00320570"/>
  </w:style>
  <w:style w:type="paragraph" w:customStyle="1" w:styleId="754DF1BCB7404247AC15A21E6B00249F">
    <w:name w:val="754DF1BCB7404247AC15A21E6B00249F"/>
    <w:rsid w:val="00320570"/>
  </w:style>
  <w:style w:type="paragraph" w:customStyle="1" w:styleId="D1B9DACB6949459D84AC51E728759FCE">
    <w:name w:val="D1B9DACB6949459D84AC51E728759FCE"/>
    <w:rsid w:val="00320570"/>
  </w:style>
  <w:style w:type="paragraph" w:customStyle="1" w:styleId="687EF39EEF9A4CC78BAC8143884EF55C">
    <w:name w:val="687EF39EEF9A4CC78BAC8143884EF55C"/>
    <w:rsid w:val="00320570"/>
  </w:style>
  <w:style w:type="paragraph" w:customStyle="1" w:styleId="BB42A896CE134000A66DCE51ABAE1BDF">
    <w:name w:val="BB42A896CE134000A66DCE51ABAE1BDF"/>
    <w:rsid w:val="00320570"/>
  </w:style>
  <w:style w:type="paragraph" w:customStyle="1" w:styleId="2186D91A229A4BD7ABF36875414B7188">
    <w:name w:val="2186D91A229A4BD7ABF36875414B7188"/>
    <w:rsid w:val="00320570"/>
  </w:style>
  <w:style w:type="paragraph" w:customStyle="1" w:styleId="95148F1C6FCB435988B0FBA0D829D4CF">
    <w:name w:val="95148F1C6FCB435988B0FBA0D829D4CF"/>
    <w:rsid w:val="00320570"/>
  </w:style>
  <w:style w:type="paragraph" w:customStyle="1" w:styleId="93B6AE96309F4610AF569D0F79C15AB1">
    <w:name w:val="93B6AE96309F4610AF569D0F79C15AB1"/>
    <w:rsid w:val="00320570"/>
  </w:style>
  <w:style w:type="paragraph" w:customStyle="1" w:styleId="7F3CCF29156048E3A545D5F9F4DE1ECD">
    <w:name w:val="7F3CCF29156048E3A545D5F9F4DE1ECD"/>
    <w:rsid w:val="00320570"/>
  </w:style>
  <w:style w:type="paragraph" w:customStyle="1" w:styleId="6AD13A0BA6A5441F9E641DBF163D87E5">
    <w:name w:val="6AD13A0BA6A5441F9E641DBF163D87E5"/>
    <w:rsid w:val="00320570"/>
  </w:style>
  <w:style w:type="paragraph" w:customStyle="1" w:styleId="4193554DB606494999A7DD1AB0568420">
    <w:name w:val="4193554DB606494999A7DD1AB0568420"/>
    <w:rsid w:val="00320570"/>
  </w:style>
  <w:style w:type="paragraph" w:customStyle="1" w:styleId="0D39F7AF7537415088531BB88BA15DF2">
    <w:name w:val="0D39F7AF7537415088531BB88BA15DF2"/>
    <w:rsid w:val="00320570"/>
  </w:style>
  <w:style w:type="paragraph" w:customStyle="1" w:styleId="D20F9317D5A3423AADFFA2A52DCC3A2B">
    <w:name w:val="D20F9317D5A3423AADFFA2A52DCC3A2B"/>
    <w:rsid w:val="00320570"/>
  </w:style>
  <w:style w:type="paragraph" w:customStyle="1" w:styleId="B43A38C47E4E4FBA85EF6EDECF67B43D">
    <w:name w:val="B43A38C47E4E4FBA85EF6EDECF67B43D"/>
    <w:rsid w:val="00320570"/>
  </w:style>
  <w:style w:type="paragraph" w:customStyle="1" w:styleId="0CE56B11673D494AB64143EFAC234A82">
    <w:name w:val="0CE56B11673D494AB64143EFAC234A82"/>
    <w:rsid w:val="00320570"/>
  </w:style>
  <w:style w:type="paragraph" w:customStyle="1" w:styleId="276BD93E6A964F729114FB4B828C5836">
    <w:name w:val="276BD93E6A964F729114FB4B828C5836"/>
    <w:rsid w:val="00320570"/>
  </w:style>
  <w:style w:type="paragraph" w:customStyle="1" w:styleId="253883E51DA14B08B8681061CB68AC7F">
    <w:name w:val="253883E51DA14B08B8681061CB68AC7F"/>
    <w:rsid w:val="00320570"/>
  </w:style>
  <w:style w:type="paragraph" w:customStyle="1" w:styleId="F03585F6C3C9483ABE734ED3746D150A">
    <w:name w:val="F03585F6C3C9483ABE734ED3746D150A"/>
    <w:rsid w:val="00320570"/>
  </w:style>
  <w:style w:type="paragraph" w:customStyle="1" w:styleId="DFEDA953A5E44CF8884EE4BAE7FBA064">
    <w:name w:val="DFEDA953A5E44CF8884EE4BAE7FBA064"/>
    <w:rsid w:val="00320570"/>
  </w:style>
  <w:style w:type="paragraph" w:customStyle="1" w:styleId="DBB74247708D4ACD8E402C2BD84C514D">
    <w:name w:val="DBB74247708D4ACD8E402C2BD84C514D"/>
    <w:rsid w:val="00320570"/>
  </w:style>
  <w:style w:type="paragraph" w:customStyle="1" w:styleId="9F9601BA99064BB496EEA2461D0A1FC2">
    <w:name w:val="9F9601BA99064BB496EEA2461D0A1FC2"/>
    <w:rsid w:val="00320570"/>
  </w:style>
  <w:style w:type="paragraph" w:customStyle="1" w:styleId="D65CDFA7FABF41D5A205BE8332D61FDF">
    <w:name w:val="D65CDFA7FABF41D5A205BE8332D61FDF"/>
    <w:rsid w:val="00320570"/>
  </w:style>
  <w:style w:type="paragraph" w:customStyle="1" w:styleId="48869C71339B4474981A98182E18B239">
    <w:name w:val="48869C71339B4474981A98182E18B239"/>
    <w:rsid w:val="00320570"/>
  </w:style>
  <w:style w:type="paragraph" w:customStyle="1" w:styleId="F1F3CDAAD87A42B4A93390B6F0E304ED">
    <w:name w:val="F1F3CDAAD87A42B4A93390B6F0E304ED"/>
    <w:rsid w:val="00320570"/>
  </w:style>
  <w:style w:type="paragraph" w:customStyle="1" w:styleId="264C04CFE9C84195B159C34E8ACA5B35">
    <w:name w:val="264C04CFE9C84195B159C34E8ACA5B35"/>
    <w:rsid w:val="00320570"/>
  </w:style>
  <w:style w:type="paragraph" w:customStyle="1" w:styleId="D0DC5ABBF62E46F992461CDAEAF986E1">
    <w:name w:val="D0DC5ABBF62E46F992461CDAEAF986E1"/>
    <w:rsid w:val="00320570"/>
  </w:style>
  <w:style w:type="paragraph" w:customStyle="1" w:styleId="30FB180B62F745BFBA1496AD587E1FA0">
    <w:name w:val="30FB180B62F745BFBA1496AD587E1FA0"/>
    <w:rsid w:val="00320570"/>
  </w:style>
  <w:style w:type="paragraph" w:customStyle="1" w:styleId="DE9D6D69E8414AFFA08FBC021A9CECF2">
    <w:name w:val="DE9D6D69E8414AFFA08FBC021A9CECF2"/>
    <w:rsid w:val="00320570"/>
  </w:style>
  <w:style w:type="paragraph" w:customStyle="1" w:styleId="9D9C206A47FC4DE28642C4BD6595A424">
    <w:name w:val="9D9C206A47FC4DE28642C4BD6595A424"/>
    <w:rsid w:val="00320570"/>
  </w:style>
  <w:style w:type="paragraph" w:customStyle="1" w:styleId="A0CBD5DF80184E35B410B87EECBEE892">
    <w:name w:val="A0CBD5DF80184E35B410B87EECBEE892"/>
    <w:rsid w:val="00320570"/>
  </w:style>
  <w:style w:type="paragraph" w:customStyle="1" w:styleId="A2A80B222BA74151A7C6C8CD9B02E45E">
    <w:name w:val="A2A80B222BA74151A7C6C8CD9B02E45E"/>
    <w:rsid w:val="00320570"/>
  </w:style>
  <w:style w:type="paragraph" w:customStyle="1" w:styleId="C8FAB1C25DFB4373A1B5D8A15F996BBF">
    <w:name w:val="C8FAB1C25DFB4373A1B5D8A15F996BBF"/>
    <w:rsid w:val="00320570"/>
  </w:style>
  <w:style w:type="paragraph" w:customStyle="1" w:styleId="C31ABCE690C84BF8A656D7485ECD1B0A">
    <w:name w:val="C31ABCE690C84BF8A656D7485ECD1B0A"/>
    <w:rsid w:val="00320570"/>
  </w:style>
  <w:style w:type="paragraph" w:customStyle="1" w:styleId="CDC5DB28931D434E9BF9AEDB6937127C">
    <w:name w:val="CDC5DB28931D434E9BF9AEDB6937127C"/>
    <w:rsid w:val="00320570"/>
  </w:style>
  <w:style w:type="paragraph" w:customStyle="1" w:styleId="92D938D04A244A9184BDF782EFB11881">
    <w:name w:val="92D938D04A244A9184BDF782EFB11881"/>
    <w:rsid w:val="00320570"/>
  </w:style>
  <w:style w:type="paragraph" w:customStyle="1" w:styleId="84F0E6AEA8A64E77A5AE7E024480E78F">
    <w:name w:val="84F0E6AEA8A64E77A5AE7E024480E78F"/>
    <w:rsid w:val="00320570"/>
  </w:style>
  <w:style w:type="paragraph" w:customStyle="1" w:styleId="515C9DC63FC04578B45E4BC3B3841DF1">
    <w:name w:val="515C9DC63FC04578B45E4BC3B3841DF1"/>
    <w:rsid w:val="00320570"/>
  </w:style>
  <w:style w:type="paragraph" w:customStyle="1" w:styleId="12FF4EFD951242D4849970294D9FAAEC">
    <w:name w:val="12FF4EFD951242D4849970294D9FAAEC"/>
    <w:rsid w:val="00320570"/>
  </w:style>
  <w:style w:type="paragraph" w:customStyle="1" w:styleId="858093E16B7D4B7EB0C13E808DDE10DB">
    <w:name w:val="858093E16B7D4B7EB0C13E808DDE10DB"/>
    <w:rsid w:val="00320570"/>
  </w:style>
  <w:style w:type="paragraph" w:customStyle="1" w:styleId="4E6F3F1AD8404A009C5C2F0F4090C4F5">
    <w:name w:val="4E6F3F1AD8404A009C5C2F0F4090C4F5"/>
    <w:rsid w:val="00320570"/>
  </w:style>
  <w:style w:type="paragraph" w:customStyle="1" w:styleId="684FE6CD161C4AA187E536BBCA4C4E19">
    <w:name w:val="684FE6CD161C4AA187E536BBCA4C4E19"/>
    <w:rsid w:val="00320570"/>
  </w:style>
  <w:style w:type="paragraph" w:customStyle="1" w:styleId="53C6F14B89D844B4A9F3282AB8BBF88D">
    <w:name w:val="53C6F14B89D844B4A9F3282AB8BBF88D"/>
    <w:rsid w:val="00320570"/>
  </w:style>
  <w:style w:type="paragraph" w:customStyle="1" w:styleId="DC2BBBD5035B4EF4B3F1B5F0069E6A68">
    <w:name w:val="DC2BBBD5035B4EF4B3F1B5F0069E6A68"/>
    <w:rsid w:val="00320570"/>
  </w:style>
  <w:style w:type="paragraph" w:customStyle="1" w:styleId="293D996A25864CFEBCF2D761CA2F2CD2">
    <w:name w:val="293D996A25864CFEBCF2D761CA2F2CD2"/>
    <w:rsid w:val="00320570"/>
  </w:style>
  <w:style w:type="paragraph" w:customStyle="1" w:styleId="8DE95AB7E40944279FB2D554C14F8823">
    <w:name w:val="8DE95AB7E40944279FB2D554C14F8823"/>
    <w:rsid w:val="00320570"/>
  </w:style>
  <w:style w:type="paragraph" w:customStyle="1" w:styleId="B1DB3B62B33F42F989FF64EAD2848719">
    <w:name w:val="B1DB3B62B33F42F989FF64EAD2848719"/>
    <w:rsid w:val="00320570"/>
  </w:style>
  <w:style w:type="paragraph" w:customStyle="1" w:styleId="FE85C5289AA14B209A38059187DB4CD5">
    <w:name w:val="FE85C5289AA14B209A38059187DB4CD5"/>
    <w:rsid w:val="00320570"/>
  </w:style>
  <w:style w:type="paragraph" w:customStyle="1" w:styleId="B7EC492D004742E187A44A66AA9F52E8">
    <w:name w:val="B7EC492D004742E187A44A66AA9F52E8"/>
    <w:rsid w:val="00320570"/>
  </w:style>
  <w:style w:type="paragraph" w:customStyle="1" w:styleId="0B00AC208D4946C6AA5726BF1237556F">
    <w:name w:val="0B00AC208D4946C6AA5726BF1237556F"/>
    <w:rsid w:val="003205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APTA-050320">
  <a:themeElements>
    <a:clrScheme name="APTA-042720">
      <a:dk1>
        <a:srgbClr val="3F4444"/>
      </a:dk1>
      <a:lt1>
        <a:srgbClr val="FFFFFF"/>
      </a:lt1>
      <a:dk2>
        <a:srgbClr val="3F4444"/>
      </a:dk2>
      <a:lt2>
        <a:srgbClr val="009CB6"/>
      </a:lt2>
      <a:accent1>
        <a:srgbClr val="009CB6"/>
      </a:accent1>
      <a:accent2>
        <a:srgbClr val="A5A5A5"/>
      </a:accent2>
      <a:accent3>
        <a:srgbClr val="0076CE"/>
      </a:accent3>
      <a:accent4>
        <a:srgbClr val="E4B9FC"/>
      </a:accent4>
      <a:accent5>
        <a:srgbClr val="005587"/>
      </a:accent5>
      <a:accent6>
        <a:srgbClr val="64A70B"/>
      </a:accent6>
      <a:hlink>
        <a:srgbClr val="005587"/>
      </a:hlink>
      <a:folHlink>
        <a:srgbClr val="3F4444"/>
      </a:folHlink>
    </a:clrScheme>
    <a:fontScheme name="APT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PTA-050320" id="{2610B98A-D46B-475F-966A-0F80DC5FB7FF}" vid="{D7067666-FBCD-45EB-B477-C90FC7DFE80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21B99D-0920-4E85-904D-7AD59A1E3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19c ABPTRFE One Column Template 2025</Template>
  <TotalTime>6</TotalTime>
  <Pages>30</Pages>
  <Words>6324</Words>
  <Characters>36049</Characters>
  <Application>Microsoft Office Word</Application>
  <DocSecurity>0</DocSecurity>
  <Lines>300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Harrington, Kendra</dc:creator>
  <cp:keywords/>
  <dc:description/>
  <cp:lastModifiedBy>Harrington, Kendra</cp:lastModifiedBy>
  <cp:revision>3</cp:revision>
  <dcterms:created xsi:type="dcterms:W3CDTF">2025-07-02T17:33:00Z</dcterms:created>
  <dcterms:modified xsi:type="dcterms:W3CDTF">2025-07-02T17:39:00Z</dcterms:modified>
</cp:coreProperties>
</file>