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26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  <w:gridCol w:w="17100"/>
      </w:tblGrid>
      <w:tr w:rsidR="00903242" w14:paraId="63A2C1EF" w14:textId="77777777" w:rsidTr="00675348">
        <w:trPr>
          <w:trHeight w:val="1728"/>
        </w:trPr>
        <w:tc>
          <w:tcPr>
            <w:tcW w:w="9000" w:type="dxa"/>
            <w:vAlign w:val="bottom"/>
          </w:tcPr>
          <w:p w14:paraId="5210F9EC" w14:textId="7F526D49" w:rsidR="00D1633D" w:rsidRPr="001D53B6" w:rsidRDefault="00675348" w:rsidP="001D53B6">
            <w:pPr>
              <w:pStyle w:val="Title"/>
              <w:framePr w:hSpace="0" w:wrap="auto" w:vAnchor="margin" w:hAnchor="text" w:yAlign="inline"/>
            </w:pPr>
            <w:r>
              <w:t xml:space="preserve">Exhibit </w:t>
            </w:r>
            <w:r w:rsidR="00122F30">
              <w:t>3</w:t>
            </w:r>
            <w:r>
              <w:t xml:space="preserve">: </w:t>
            </w:r>
            <w:r w:rsidR="00122F30">
              <w:t>Assessment Table</w:t>
            </w:r>
          </w:p>
        </w:tc>
        <w:tc>
          <w:tcPr>
            <w:tcW w:w="17100" w:type="dxa"/>
          </w:tcPr>
          <w:p w14:paraId="7050B7A9" w14:textId="77777777" w:rsidR="00903242" w:rsidRDefault="00903242" w:rsidP="001D53B6">
            <w:pPr>
              <w:pStyle w:val="BodyAPTA"/>
            </w:pPr>
          </w:p>
        </w:tc>
      </w:tr>
    </w:tbl>
    <w:p w14:paraId="4C258DDF" w14:textId="3E5A1333" w:rsidR="00675348" w:rsidRDefault="00675348" w:rsidP="00675348">
      <w:pPr>
        <w:pStyle w:val="BodyAPTA"/>
      </w:pPr>
      <w:r>
        <w:br/>
      </w:r>
      <w:r w:rsidRPr="00675348">
        <w:rPr>
          <w:b/>
          <w:bCs/>
        </w:rPr>
        <w:t>Program Name:</w:t>
      </w:r>
      <w:r>
        <w:t xml:space="preserve"> </w:t>
      </w:r>
      <w:sdt>
        <w:sdtPr>
          <w:id w:val="1253163980"/>
          <w:placeholder>
            <w:docPart w:val="DefaultPlaceholder_-1854013440"/>
          </w:placeholder>
          <w:showingPlcHdr/>
        </w:sdtPr>
        <w:sdtEndPr/>
        <w:sdtContent>
          <w:r w:rsidRPr="00B1766E">
            <w:rPr>
              <w:rStyle w:val="PlaceholderText"/>
            </w:rPr>
            <w:t>Click or tap here to enter text.</w:t>
          </w:r>
        </w:sdtContent>
      </w:sdt>
    </w:p>
    <w:p w14:paraId="3761287D" w14:textId="5098BB74" w:rsidR="00675348" w:rsidRPr="00675348" w:rsidRDefault="00675348" w:rsidP="00675348">
      <w:pPr>
        <w:pStyle w:val="BodyAPTA"/>
      </w:pPr>
      <w:r w:rsidRPr="00675348">
        <w:rPr>
          <w:b/>
          <w:bCs/>
        </w:rPr>
        <w:t>Year Program Accredited (or Recent Renewal of Accreditation):</w:t>
      </w:r>
      <w:r>
        <w:t xml:space="preserve"> </w:t>
      </w:r>
      <w:sdt>
        <w:sdtPr>
          <w:id w:val="1691569644"/>
          <w:placeholder>
            <w:docPart w:val="DefaultPlaceholder_-1854013440"/>
          </w:placeholder>
          <w:showingPlcHdr/>
        </w:sdtPr>
        <w:sdtEndPr/>
        <w:sdtContent>
          <w:r w:rsidRPr="00B1766E">
            <w:rPr>
              <w:rStyle w:val="PlaceholderText"/>
            </w:rPr>
            <w:t>Click or tap here to enter text.</w:t>
          </w:r>
        </w:sdtContent>
      </w:sdt>
    </w:p>
    <w:p w14:paraId="1D09AE41" w14:textId="300F848D" w:rsidR="00903242" w:rsidRPr="001D53B6" w:rsidRDefault="00675348" w:rsidP="00675348">
      <w:pPr>
        <w:pStyle w:val="BodyAPTA"/>
      </w:pPr>
      <w:r w:rsidRPr="00675348">
        <w:rPr>
          <w:b/>
          <w:bCs/>
        </w:rPr>
        <w:t>Program Mission:</w:t>
      </w:r>
      <w:r>
        <w:t xml:space="preserve"> </w:t>
      </w:r>
      <w:sdt>
        <w:sdtPr>
          <w:id w:val="-1694762902"/>
          <w:placeholder>
            <w:docPart w:val="DefaultPlaceholder_-1854013440"/>
          </w:placeholder>
          <w:showingPlcHdr/>
        </w:sdtPr>
        <w:sdtEndPr/>
        <w:sdtContent>
          <w:r w:rsidRPr="00B1766E">
            <w:rPr>
              <w:rStyle w:val="PlaceholderText"/>
            </w:rPr>
            <w:t>Click or tap here to enter text.</w:t>
          </w:r>
        </w:sdtContent>
      </w:sdt>
    </w:p>
    <w:p w14:paraId="27A3E0F0" w14:textId="2D097CAE" w:rsidR="00AF63D2" w:rsidRDefault="00DB3019" w:rsidP="001D53B6">
      <w:pPr>
        <w:pStyle w:val="BodyAPTA"/>
        <w:rPr>
          <w:i/>
          <w:iCs/>
        </w:rPr>
      </w:pPr>
      <w:r w:rsidRPr="00DB3019">
        <w:rPr>
          <w:i/>
          <w:iCs/>
        </w:rPr>
        <w:t xml:space="preserve">Please review the definitions for Mission, </w:t>
      </w:r>
      <w:r w:rsidR="00122F30">
        <w:rPr>
          <w:i/>
          <w:iCs/>
        </w:rPr>
        <w:t>Outcomes</w:t>
      </w:r>
      <w:r w:rsidRPr="00DB3019">
        <w:rPr>
          <w:i/>
          <w:iCs/>
        </w:rPr>
        <w:t>, Key Indicators</w:t>
      </w:r>
      <w:r>
        <w:rPr>
          <w:i/>
          <w:iCs/>
        </w:rPr>
        <w:t xml:space="preserve">, </w:t>
      </w:r>
      <w:r w:rsidR="007F378F">
        <w:rPr>
          <w:i/>
          <w:iCs/>
        </w:rPr>
        <w:t>Passing Criteria</w:t>
      </w:r>
      <w:r>
        <w:rPr>
          <w:i/>
          <w:iCs/>
        </w:rPr>
        <w:t xml:space="preserve">, and Benchmarks within </w:t>
      </w:r>
      <w:hyperlink r:id="rId8" w:history="1">
        <w:r w:rsidRPr="007F378F">
          <w:rPr>
            <w:rStyle w:val="Hyperlink"/>
            <w:i/>
            <w:iCs/>
          </w:rPr>
          <w:t xml:space="preserve">Exhibit </w:t>
        </w:r>
        <w:r w:rsidR="007F378F" w:rsidRPr="007F378F">
          <w:rPr>
            <w:rStyle w:val="Hyperlink"/>
            <w:i/>
            <w:iCs/>
          </w:rPr>
          <w:t>3</w:t>
        </w:r>
        <w:r w:rsidRPr="007F378F">
          <w:rPr>
            <w:rStyle w:val="Hyperlink"/>
            <w:i/>
            <w:iCs/>
          </w:rPr>
          <w:t>: Guidance and Instructions</w:t>
        </w:r>
      </w:hyperlink>
      <w:r>
        <w:rPr>
          <w:i/>
          <w:iCs/>
        </w:rPr>
        <w:t>.</w:t>
      </w:r>
    </w:p>
    <w:p w14:paraId="4A0C7FC9" w14:textId="63399D50" w:rsidR="00DB3019" w:rsidRPr="00DB3019" w:rsidRDefault="00DB3019" w:rsidP="001D53B6">
      <w:pPr>
        <w:pStyle w:val="BodyAPTA"/>
        <w:rPr>
          <w:i/>
          <w:iCs/>
          <w:color w:val="FF0000"/>
        </w:rPr>
      </w:pPr>
      <w:r>
        <w:rPr>
          <w:i/>
          <w:iCs/>
          <w:color w:val="FF0000"/>
        </w:rPr>
        <w:t>*Indicates the data that must be completed when seeking candidacy.</w:t>
      </w:r>
    </w:p>
    <w:tbl>
      <w:tblPr>
        <w:tblStyle w:val="TableGrid"/>
        <w:tblW w:w="302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0"/>
        <w:gridCol w:w="1350"/>
        <w:gridCol w:w="1530"/>
        <w:gridCol w:w="1800"/>
        <w:gridCol w:w="2250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1787"/>
        <w:gridCol w:w="1543"/>
        <w:gridCol w:w="1440"/>
      </w:tblGrid>
      <w:tr w:rsidR="007F378F" w:rsidRPr="000D62E3" w14:paraId="249B1FAF" w14:textId="77777777" w:rsidTr="00FB7174">
        <w:trPr>
          <w:trHeight w:val="482"/>
          <w:tblHeader/>
        </w:trPr>
        <w:tc>
          <w:tcPr>
            <w:tcW w:w="4770" w:type="dxa"/>
            <w:shd w:val="clear" w:color="auto" w:fill="A6A6A6" w:themeFill="background1" w:themeFillShade="A6"/>
          </w:tcPr>
          <w:p w14:paraId="19868AC9" w14:textId="77777777" w:rsidR="007F378F" w:rsidRPr="002E4746" w:rsidRDefault="007F378F" w:rsidP="00FB7174">
            <w:pPr>
              <w:jc w:val="center"/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</w:t>
            </w:r>
            <w:r w:rsidRPr="000D62E3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98712C4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Passing Criteria</w:t>
            </w:r>
            <w:r w:rsidRPr="000D62E3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2DE7C990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Curricular Activities</w:t>
            </w:r>
            <w:r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Segoe UI" w:hAnsi="Segoe UI" w:cs="Segoe UI"/>
                <w:b/>
                <w:sz w:val="24"/>
                <w:szCs w:val="24"/>
              </w:rPr>
              <w:t>list</w:t>
            </w:r>
            <w:proofErr w:type="gramEnd"/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all courses, practice, or other curricular activities)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14:paraId="302C636B" w14:textId="77777777" w:rsidR="007F378F" w:rsidRPr="001F2CB6" w:rsidRDefault="007F378F" w:rsidP="00FB7174">
            <w:pPr>
              <w:jc w:val="center"/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Relationship to DRP/DFP</w:t>
            </w:r>
            <w:r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*</w:t>
            </w:r>
          </w:p>
          <w:p w14:paraId="31EECC00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76EFF">
              <w:rPr>
                <w:rFonts w:ascii="Segoe UI" w:hAnsi="Segoe UI" w:cs="Segoe UI"/>
                <w:b/>
                <w:color w:val="005587" w:themeColor="accent5"/>
                <w:sz w:val="24"/>
                <w:szCs w:val="24"/>
              </w:rPr>
              <w:t>(Learning Domain Expectations)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114E475" w14:textId="77777777" w:rsidR="007F378F" w:rsidRPr="001F2CB6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Residency Domains of Competence</w:t>
            </w:r>
            <w:r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*</w:t>
            </w: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476EFF">
              <w:rPr>
                <w:rFonts w:ascii="Segoe UI" w:hAnsi="Segoe UI" w:cs="Segoe UI"/>
                <w:b/>
                <w:color w:val="005587" w:themeColor="accent5"/>
                <w:sz w:val="24"/>
                <w:szCs w:val="24"/>
              </w:rPr>
              <w:t>(For Clinical Residency Programs Only)</w:t>
            </w:r>
          </w:p>
        </w:tc>
        <w:tc>
          <w:tcPr>
            <w:tcW w:w="1377" w:type="dxa"/>
            <w:shd w:val="clear" w:color="auto" w:fill="A6A6A6" w:themeFill="background1" w:themeFillShade="A6"/>
          </w:tcPr>
          <w:p w14:paraId="098D28C9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Year 1</w:t>
            </w:r>
          </w:p>
          <w:p w14:paraId="0762570D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488674712"/>
              <w:placeholder>
                <w:docPart w:val="09EA06B7A9104C568EAD6E2738C26422"/>
              </w:placeholder>
              <w:showingPlcHdr/>
            </w:sdtPr>
            <w:sdtEndPr/>
            <w:sdtContent>
              <w:p w14:paraId="62B251C1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6DF7569E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Year 2</w:t>
            </w:r>
          </w:p>
          <w:p w14:paraId="44C2CEC1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192999468"/>
              <w:placeholder>
                <w:docPart w:val="8347D06A75CE4C7292342C67A530E5E7"/>
              </w:placeholder>
              <w:showingPlcHdr/>
            </w:sdtPr>
            <w:sdtEndPr/>
            <w:sdtContent>
              <w:p w14:paraId="00829690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2CD6BAA0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Year 3</w:t>
            </w:r>
          </w:p>
          <w:p w14:paraId="44C25B53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838543267"/>
              <w:placeholder>
                <w:docPart w:val="DBC3B9FB3A2D4A648413BFF5C86E9129"/>
              </w:placeholder>
              <w:showingPlcHdr/>
            </w:sdtPr>
            <w:sdtEndPr/>
            <w:sdtContent>
              <w:p w14:paraId="6F366444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14B17672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Year 4</w:t>
            </w:r>
          </w:p>
          <w:p w14:paraId="7719C30F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472339186"/>
              <w:placeholder>
                <w:docPart w:val="9E5A90C8F1424616917E0ED39C664DDE"/>
              </w:placeholder>
              <w:showingPlcHdr/>
            </w:sdtPr>
            <w:sdtEndPr/>
            <w:sdtContent>
              <w:p w14:paraId="325D19E0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38B670EE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Year 5</w:t>
            </w:r>
          </w:p>
          <w:p w14:paraId="4A172A09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1780940175"/>
              <w:placeholder>
                <w:docPart w:val="D880970221A846F681E228BF7FAC0947"/>
              </w:placeholder>
              <w:showingPlcHdr/>
            </w:sdtPr>
            <w:sdtEndPr/>
            <w:sdtContent>
              <w:p w14:paraId="75B4715C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266DCB50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 xml:space="preserve">Year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  <w:p w14:paraId="5D1D7D53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447706231"/>
              <w:placeholder>
                <w:docPart w:val="C7CDE781463A4D5FBDB72674A7211E0D"/>
              </w:placeholder>
              <w:showingPlcHdr/>
            </w:sdtPr>
            <w:sdtEndPr/>
            <w:sdtContent>
              <w:p w14:paraId="4F5DBB02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b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59DC1E1B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 xml:space="preserve">Year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</w:p>
          <w:p w14:paraId="6C7BDE9A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106278465"/>
              <w:placeholder>
                <w:docPart w:val="0DD3C52BAEA24D89BF128F4C23F9C49B"/>
              </w:placeholder>
              <w:showingPlcHdr/>
            </w:sdtPr>
            <w:sdtEndPr/>
            <w:sdtContent>
              <w:p w14:paraId="6717B041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b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12D1A6A0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 xml:space="preserve">Year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</w:p>
          <w:p w14:paraId="0FF20904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1494254208"/>
              <w:placeholder>
                <w:docPart w:val="95E39FD407464BA0A776C12CC822E42A"/>
              </w:placeholder>
              <w:showingPlcHdr/>
            </w:sdtPr>
            <w:sdtEndPr/>
            <w:sdtContent>
              <w:p w14:paraId="53509D78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b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56B5D537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 xml:space="preserve">Year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9</w:t>
            </w:r>
          </w:p>
          <w:p w14:paraId="18C189E8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1136560117"/>
              <w:placeholder>
                <w:docPart w:val="EEBC1E5015644CEBAF2D5C94E32D026F"/>
              </w:placeholder>
              <w:showingPlcHdr/>
            </w:sdtPr>
            <w:sdtEndPr/>
            <w:sdtContent>
              <w:p w14:paraId="53D44479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b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377" w:type="dxa"/>
            <w:shd w:val="clear" w:color="auto" w:fill="A6A6A6" w:themeFill="background1" w:themeFillShade="A6"/>
          </w:tcPr>
          <w:p w14:paraId="1153C2D5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 xml:space="preserve">Year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10</w:t>
            </w:r>
          </w:p>
          <w:p w14:paraId="556615EE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Results</w:t>
            </w:r>
          </w:p>
          <w:sdt>
            <w:sdtPr>
              <w:rPr>
                <w:rFonts w:ascii="Segoe UI" w:hAnsi="Segoe UI" w:cs="Segoe UI"/>
                <w:sz w:val="24"/>
                <w:szCs w:val="24"/>
              </w:rPr>
              <w:id w:val="-941453683"/>
              <w:placeholder>
                <w:docPart w:val="6100B7B68B644190B7F204B3A3E2D128"/>
              </w:placeholder>
              <w:showingPlcHdr/>
            </w:sdtPr>
            <w:sdtEndPr/>
            <w:sdtContent>
              <w:p w14:paraId="48644046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b/>
                    <w:sz w:val="24"/>
                    <w:szCs w:val="24"/>
                  </w:rPr>
                </w:pPr>
                <w:r w:rsidRPr="000D62E3">
                  <w:rPr>
                    <w:rFonts w:ascii="Segoe UI" w:hAnsi="Segoe UI" w:cs="Segoe UI"/>
                    <w:sz w:val="24"/>
                    <w:szCs w:val="24"/>
                  </w:rPr>
                  <w:t>Insert Year</w:t>
                </w:r>
              </w:p>
            </w:sdtContent>
          </w:sdt>
        </w:tc>
        <w:tc>
          <w:tcPr>
            <w:tcW w:w="1787" w:type="dxa"/>
            <w:shd w:val="clear" w:color="auto" w:fill="A6A6A6" w:themeFill="background1" w:themeFillShade="A6"/>
          </w:tcPr>
          <w:p w14:paraId="49029E16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Benchmark</w:t>
            </w:r>
            <w:r w:rsidRPr="000D62E3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543" w:type="dxa"/>
            <w:shd w:val="clear" w:color="auto" w:fill="A6A6A6" w:themeFill="background1" w:themeFillShade="A6"/>
          </w:tcPr>
          <w:p w14:paraId="047797F9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Revised Benchmark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7B0DE719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Date/Year of</w:t>
            </w:r>
          </w:p>
          <w:p w14:paraId="5F679A66" w14:textId="77777777" w:rsidR="007F378F" w:rsidRPr="000D62E3" w:rsidRDefault="007F378F" w:rsidP="00FB7174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Revision</w:t>
            </w:r>
          </w:p>
        </w:tc>
      </w:tr>
      <w:tr w:rsidR="007F378F" w:rsidRPr="000D62E3" w14:paraId="297B95EF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6E1B543D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1: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1387636186"/>
                <w:placeholder>
                  <w:docPart w:val="7CC76427129C4516843BB9602DB107CD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30AA226F" w14:textId="77777777" w:rsidTr="00FB7174">
        <w:trPr>
          <w:trHeight w:val="638"/>
        </w:trPr>
        <w:tc>
          <w:tcPr>
            <w:tcW w:w="4770" w:type="dxa"/>
          </w:tcPr>
          <w:p w14:paraId="0533A95A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10926648"/>
                <w:placeholder>
                  <w:docPart w:val="BB6197C5CFFF4C3EA7AB456A89825979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9F485AA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B8856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80471908"/>
                <w:placeholder>
                  <w:docPart w:val="94919EB754074B81881AB4D00A9B8F6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5E3890D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61474526"/>
                <w:placeholder>
                  <w:docPart w:val="526DE9DC26D24E4994157DC00C1F7CF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50DAB7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878A63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8E451B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19253146"/>
                <w:placeholder>
                  <w:docPart w:val="F6C83F679E254CDE851B79AB2CDB6E54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7FDF99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55C2AE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E7E4F2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90542786"/>
                <w:placeholder>
                  <w:docPart w:val="B2171C4DEB7B42A78F7C4481780E80B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30891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7A46F4B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65906501"/>
                <w:placeholder>
                  <w:docPart w:val="3B2EA55B94354464825FF3F441F6CB3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91659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F28459E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703663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18507632"/>
                <w:placeholder>
                  <w:docPart w:val="D6059FE088064BF99C6B47B775A1C54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56521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7874043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26840799"/>
                <w:placeholder>
                  <w:docPart w:val="257D24AE7AEF4321AA3E9F3062ABD84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57347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5D2CEC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39254430"/>
                <w:placeholder>
                  <w:docPart w:val="1AF2AFD78CC6473584BB366BFAD3939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533265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354956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685789"/>
                <w:placeholder>
                  <w:docPart w:val="CFA127011AE244138B80FBD9B799BD7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29939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EF508E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Practice</w:t>
            </w:r>
          </w:p>
          <w:p w14:paraId="496285D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03738856"/>
                <w:placeholder>
                  <w:docPart w:val="B9AF26E5A206493994EE06C410335BF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39802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63B65F4D" w14:textId="77777777" w:rsidR="007F378F" w:rsidRPr="001F16DF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672FC0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0340525"/>
                <w:placeholder>
                  <w:docPart w:val="3415529295DD4AB5A51007C4402EC8E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43B06A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4875133"/>
                <w:placeholder>
                  <w:docPart w:val="023AC611AA024A7BAF29C0336A8DCD7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77A653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9996445"/>
                <w:placeholder>
                  <w:docPart w:val="5CBB8AD26E2B42E9B009F04ADF7E3CA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8AE70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74224746"/>
                <w:placeholder>
                  <w:docPart w:val="0A14B10B4DDF46A7B70C77EA65C8B3F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CE83F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0906131"/>
                <w:placeholder>
                  <w:docPart w:val="7554C7BC9C634B23993410093C93294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A85A1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55732734"/>
                <w:placeholder>
                  <w:docPart w:val="8C57886854C44F968BE51E03F12189E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294FE4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5600767"/>
                <w:placeholder>
                  <w:docPart w:val="8F709754EAB445BDBB0209DE1B06CD7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EB75B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25240745"/>
                <w:placeholder>
                  <w:docPart w:val="79534F44CDBD4B8FA0643FEDDC4823A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0F760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2960427"/>
                <w:placeholder>
                  <w:docPart w:val="0195D8D7B4F14325A028DD2C341CBCE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2F92C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8312826"/>
                <w:placeholder>
                  <w:docPart w:val="EA2DDBCF1A9942F9A465F5D2DD4284A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41ECAE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86370584"/>
                <w:placeholder>
                  <w:docPart w:val="29A463706AF74ED391D1FB4FDD94E6F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C5A443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14535438"/>
                <w:placeholder>
                  <w:docPart w:val="F8631012AA724C4DB9F2752D4508E68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28626798"/>
            <w:placeholder>
              <w:docPart w:val="299A65DDE76746AD81F4273AAD5B90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DF73B49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F342D0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09A65A7" w14:textId="77777777" w:rsidTr="00FB7174">
        <w:trPr>
          <w:trHeight w:val="623"/>
        </w:trPr>
        <w:tc>
          <w:tcPr>
            <w:tcW w:w="4770" w:type="dxa"/>
          </w:tcPr>
          <w:p w14:paraId="09F7B7AC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06560199"/>
                <w:placeholder>
                  <w:docPart w:val="9C7B78707E244F9ABF6765C3B8D04D1C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F4DEF90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EC5C5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51355247"/>
                <w:placeholder>
                  <w:docPart w:val="0A21E8D711654E51A1320596535957B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59FB80B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62033644"/>
                <w:placeholder>
                  <w:docPart w:val="BC7B41FC170F422D865773667C22A8AE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B64659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59B669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BC9DC8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87146019"/>
                <w:placeholder>
                  <w:docPart w:val="BF7563AAFE844794AE9EF8A132B34500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FFDC81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5F1EA4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B684E9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48753949"/>
                <w:placeholder>
                  <w:docPart w:val="9C85A57C0B5048BB8DBA40C1C28DAA5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38357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115989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7891034"/>
                <w:placeholder>
                  <w:docPart w:val="1EB92AE1938B437382F5B7433D245BC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91517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48AB5D0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86DBCC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28039180"/>
                <w:placeholder>
                  <w:docPart w:val="53C2274A89594AD19D312596ABA1D2F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81874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4F13FA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5810003"/>
                <w:placeholder>
                  <w:docPart w:val="15CAC03E6208444E973A1CA0D6730F6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04119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6236CB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69318620"/>
                <w:placeholder>
                  <w:docPart w:val="E5631A19C530492BAB2A81840FE09A1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956140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80F79A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46498319"/>
                <w:placeholder>
                  <w:docPart w:val="95F152050C5A4B419CDFE81873FECA5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60344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4BB0A8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7690D25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6061420"/>
                <w:placeholder>
                  <w:docPart w:val="21C116674CD0466698D6F94B6AC2875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409392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CE20489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5D4C6C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97417300"/>
                <w:placeholder>
                  <w:docPart w:val="CE9620955B764DC9AC62F285042155F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EDA6CF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88552396"/>
                <w:placeholder>
                  <w:docPart w:val="B9864BC0D0574615B966FB6751ED7A3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C928A0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0773927"/>
                <w:placeholder>
                  <w:docPart w:val="283559E27A51455A94309AF2E613290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CC53F9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2306303"/>
                <w:placeholder>
                  <w:docPart w:val="CADAB436B0F44ECC97D48C73B00ED7B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624C3D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19566766"/>
                <w:placeholder>
                  <w:docPart w:val="3BCB1100BE7A4D7F943633961128ECF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7AF0D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208262"/>
                <w:placeholder>
                  <w:docPart w:val="6186DEB83F934AF49728E6215E20A0C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76562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7656018"/>
                <w:placeholder>
                  <w:docPart w:val="37C94407D1544B15BDB817F84A0C4A1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4D4CFB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39604351"/>
                <w:placeholder>
                  <w:docPart w:val="759C9E8F23F6428FAA64EE4E30E71DD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328C3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51375805"/>
                <w:placeholder>
                  <w:docPart w:val="6CA0A7ACA40544C78E2A99B6843A5F1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3A95F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760590"/>
                <w:placeholder>
                  <w:docPart w:val="2D2B338B1E224E2FBB3EF9DAE144D57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397F91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40889598"/>
                <w:placeholder>
                  <w:docPart w:val="47ECEEE209E343A18E8D711EC298019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83C222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08546249"/>
                <w:placeholder>
                  <w:docPart w:val="641AC3CFC7B042A09C8E72E1BACA275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627978284"/>
            <w:placeholder>
              <w:docPart w:val="C9CA8E4BAC004C73BEC5151DC36AD7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5F7057D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0365D8CC" w14:textId="77777777" w:rsidTr="00FB7174">
        <w:trPr>
          <w:trHeight w:val="623"/>
        </w:trPr>
        <w:tc>
          <w:tcPr>
            <w:tcW w:w="4770" w:type="dxa"/>
          </w:tcPr>
          <w:p w14:paraId="2E3A77F5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87394188"/>
                <w:placeholder>
                  <w:docPart w:val="6EC9AFAFA8B4432986CD273EF821EA00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1418C60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87378100"/>
                <w:placeholder>
                  <w:docPart w:val="61DAF3597654458EBEF32577AA6DE9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570B93B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6368888"/>
                <w:placeholder>
                  <w:docPart w:val="8F0F945FFF554E4389C799B03F5E6DE3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07ECE0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BB1870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950343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1046007"/>
                <w:placeholder>
                  <w:docPart w:val="A37403AD09594536A8E0125E0B8BC3E8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3AAE94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EC3E44B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19DE1F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01228091"/>
                <w:placeholder>
                  <w:docPart w:val="78515DFAB2144B9588DF21B1B9FBF54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13948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176B330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992205"/>
                <w:placeholder>
                  <w:docPart w:val="D2D1F15ADA924FBBBA1CF16C931E29F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21191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691D011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2E7CFF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87182417"/>
                <w:placeholder>
                  <w:docPart w:val="1062D82A78A8495D9EBB3CA1856431E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633827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2218AD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6877224"/>
                <w:placeholder>
                  <w:docPart w:val="A0F0D5950C8E4E108AB7D21462731AB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76466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BD7898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20636460"/>
                <w:placeholder>
                  <w:docPart w:val="D834A334565D477E975DE5A2A8C1207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72569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6C502A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5714021"/>
                <w:placeholder>
                  <w:docPart w:val="5B16674C23004203A886990DA6CE7A9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3048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F04648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1690E23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27234323"/>
                <w:placeholder>
                  <w:docPart w:val="C4630E43BC544032BAB8DD745A1B485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26432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F44005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ECD328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22655306"/>
                <w:placeholder>
                  <w:docPart w:val="F29BEB2EFD2C4DB78884FE6D9B16492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118AF6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6242117"/>
                <w:placeholder>
                  <w:docPart w:val="9848758B40DF46BEA72E9D5829A5621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B0EB39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05880398"/>
                <w:placeholder>
                  <w:docPart w:val="130ECBD6DF8F4FB1B3D92EF0EF5EA28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E0CEDF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5413324"/>
                <w:placeholder>
                  <w:docPart w:val="2967E0B74DE44718A84E04615917837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112007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98719080"/>
                <w:placeholder>
                  <w:docPart w:val="D92692C0D2B341988893A4F8C9FEA4B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AA87FA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79498588"/>
                <w:placeholder>
                  <w:docPart w:val="514B5618CD984503877AEF47D9C2DDB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35891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13604341"/>
                <w:placeholder>
                  <w:docPart w:val="757A32E077A449E787ED7A5F84C7995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D8773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67202304"/>
                <w:placeholder>
                  <w:docPart w:val="F19E90C020DA4494B836E243C4E1772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062669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94164021"/>
                <w:placeholder>
                  <w:docPart w:val="5E3557BA663E4462A5FE884C33C7C0F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A06F1D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2675247"/>
                <w:placeholder>
                  <w:docPart w:val="223D3CD0916B41899AC032000F3CE6E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6777D0E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01578115"/>
                <w:placeholder>
                  <w:docPart w:val="7760F3F58CBA4A62B321BB170EF50A2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A959F3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15308257"/>
                <w:placeholder>
                  <w:docPart w:val="F20D5ECA89814EABBDD81986DB38688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984886397"/>
            <w:placeholder>
              <w:docPart w:val="2EBB625F0D0D4198A84D34B37E5681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90A838F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9093E4F" w14:textId="77777777" w:rsidTr="00FB7174">
        <w:trPr>
          <w:trHeight w:val="623"/>
        </w:trPr>
        <w:tc>
          <w:tcPr>
            <w:tcW w:w="4770" w:type="dxa"/>
          </w:tcPr>
          <w:p w14:paraId="753AC766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37010331"/>
                <w:placeholder>
                  <w:docPart w:val="20EC2718B0CF41E1AC3F071651FE78A9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6B00843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24024007"/>
                <w:placeholder>
                  <w:docPart w:val="C0EEE2B62D794271B9F8A45AF1AFCCB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DDD5567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14402969"/>
                <w:placeholder>
                  <w:docPart w:val="E9A1C8DC03FD422DB1D7E496C1FBD4DB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F220A0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E7EF42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D297B5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75349620"/>
                <w:placeholder>
                  <w:docPart w:val="02172DCA252242689836AABB6C8E09E5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512E7B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14F9C1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22EA15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645828"/>
                <w:placeholder>
                  <w:docPart w:val="1883A13D254F44A7B724D33F3131E52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95028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47ADA0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50004046"/>
                <w:placeholder>
                  <w:docPart w:val="FBDFB5D3EAE54E75B3278F517E7B784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96368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80C2E4A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658B99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80592251"/>
                <w:placeholder>
                  <w:docPart w:val="3F583F74F96746B2B6813DED170370C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008471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4D5385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76342775"/>
                <w:placeholder>
                  <w:docPart w:val="C5530F21A65148F0829FF02061EF933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19558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2E0257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27384856"/>
                <w:placeholder>
                  <w:docPart w:val="B1E39CA922974DFFA377B131AE3ECA3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23397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C09623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90505236"/>
                <w:placeholder>
                  <w:docPart w:val="1E7EFFB3CCEE4802BB7602EFD84765B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6898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0F092BE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DE6DE1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80768631"/>
                <w:placeholder>
                  <w:docPart w:val="1E8324EBC844463E85433EE549158C9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95427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CE20A24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6ABEA8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89532196"/>
                <w:placeholder>
                  <w:docPart w:val="DE627B122010435985CD5929BCB884D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C50587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63693624"/>
                <w:placeholder>
                  <w:docPart w:val="64CE5CB69A7E4BCF8AA6D1D9D463128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15F966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76532628"/>
                <w:placeholder>
                  <w:docPart w:val="9C826A0FEA5F46AD97A559AC0651FB5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B19522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35008850"/>
                <w:placeholder>
                  <w:docPart w:val="3E6D711A390444068C90FEA760F4691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712AC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3500332"/>
                <w:placeholder>
                  <w:docPart w:val="5C4DEE1B803A4D11B3ECA58519484E0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83369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68028051"/>
                <w:placeholder>
                  <w:docPart w:val="06BC254643A7474E97E1EAAF6765602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1D202F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2395458"/>
                <w:placeholder>
                  <w:docPart w:val="B4429607EAA342C9841A280E92BF011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0C89BD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54426584"/>
                <w:placeholder>
                  <w:docPart w:val="86B3A4D81D2F46478F4EB0241E7CD7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B0F665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4799475"/>
                <w:placeholder>
                  <w:docPart w:val="55D005A37B544032AFBB91136D80269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D5EC4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59385632"/>
                <w:placeholder>
                  <w:docPart w:val="24E39621FB4E4561A5EB708204E9C57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1D61D0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34234183"/>
                <w:placeholder>
                  <w:docPart w:val="9466CE4D5B904B2BB380D0FF9DC6F78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3E23BEE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2260786"/>
                <w:placeholder>
                  <w:docPart w:val="FC682923BA404C77A4E7C47BB53BF1E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796731692"/>
            <w:placeholder>
              <w:docPart w:val="CB79F6C8D4B840529830F705F128D21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C6064D5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5062EF9" w14:textId="77777777" w:rsidTr="00FB7174">
        <w:trPr>
          <w:trHeight w:val="623"/>
        </w:trPr>
        <w:tc>
          <w:tcPr>
            <w:tcW w:w="4770" w:type="dxa"/>
          </w:tcPr>
          <w:p w14:paraId="12A82B27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86271814"/>
                <w:placeholder>
                  <w:docPart w:val="9632A5650CDA436A9BA8CA19694598BD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88C317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83272625"/>
                <w:placeholder>
                  <w:docPart w:val="91F368FA4FCA4DCD82BF243BAD2C655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55261D9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6579435"/>
                <w:placeholder>
                  <w:docPart w:val="98770E62C23D476DA960474D3152C95B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4807D7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05A7B4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3810FC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09836666"/>
                <w:placeholder>
                  <w:docPart w:val="E858468928AC4428B70039485CCAA885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3F0643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842906B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AB0FF1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08716783"/>
                <w:placeholder>
                  <w:docPart w:val="CD0DF913249A4EEDABFA719AAA01202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16137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98F7DC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78768451"/>
                <w:placeholder>
                  <w:docPart w:val="D98B706CE09C4E728E057AB2BB09122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30970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0D9CE80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ED40B1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89694032"/>
                <w:placeholder>
                  <w:docPart w:val="7EE93671725146C7A8A6F63A485B008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24190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7B9941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02721796"/>
                <w:placeholder>
                  <w:docPart w:val="06DCF415592446EBB098650D791ADEF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1977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5724AF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25799419"/>
                <w:placeholder>
                  <w:docPart w:val="67DC858E3833442AAA07F6B78EA8F10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08542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CB3743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24035614"/>
                <w:placeholder>
                  <w:docPart w:val="DEBDDD2D32144B1BA30A5A3104845C4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14704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B7E7DE8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1EB106E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5110300"/>
                <w:placeholder>
                  <w:docPart w:val="25B208F851C44F56BB2A397C369DF19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57201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08626253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4162C98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25901047"/>
                <w:placeholder>
                  <w:docPart w:val="954189D59FC248AFBBF5EBD2067229E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5DAA69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0214131"/>
                <w:placeholder>
                  <w:docPart w:val="0F85AD386E414E798FBEA8BA94DB0EE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03611E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11807305"/>
                <w:placeholder>
                  <w:docPart w:val="7882CFD2519C47C5A8FC389E16F002D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55987F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2472774"/>
                <w:placeholder>
                  <w:docPart w:val="1EFF4121029D4C2CBAF0B7C9B8F6B31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6C2A9C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8088981"/>
                <w:placeholder>
                  <w:docPart w:val="6322D53B7C4D40738E4AB01744C927D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F94D2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88917742"/>
                <w:placeholder>
                  <w:docPart w:val="8ACD998C02BB4D48B42A3709CA1F273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B12B59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26347784"/>
                <w:placeholder>
                  <w:docPart w:val="47C406D92C5D4DBEAB21AEA4097826A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CDB14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1935474"/>
                <w:placeholder>
                  <w:docPart w:val="FE5261D6BD6D4825BF59538FBB25990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916026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43662235"/>
                <w:placeholder>
                  <w:docPart w:val="940D6B1B6E874CACAF47E292FDD4B08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C67D41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77690085"/>
                <w:placeholder>
                  <w:docPart w:val="E84612DB0C5D483DB7540DC4AB8C927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640043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77102245"/>
                <w:placeholder>
                  <w:docPart w:val="4E9F9910E43443D285C4C771872A8F2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0EEA2F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9481129"/>
                <w:placeholder>
                  <w:docPart w:val="CD805A5351AD44ED8C24AFDD45DE46E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98281971"/>
            <w:placeholder>
              <w:docPart w:val="163D6F10D5FC4780BE62D9E1B49063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DEF0100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6122023F" w14:textId="77777777" w:rsidTr="00FB7174">
        <w:trPr>
          <w:trHeight w:val="623"/>
        </w:trPr>
        <w:tc>
          <w:tcPr>
            <w:tcW w:w="4770" w:type="dxa"/>
          </w:tcPr>
          <w:p w14:paraId="1944D55C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6795060"/>
                <w:placeholder>
                  <w:docPart w:val="21444875B3224407A2E9354641ABBFC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0B9E82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74301494"/>
                <w:placeholder>
                  <w:docPart w:val="B7BA3E4CD90F46FEBFBE1F9773A2809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70C6081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5218259"/>
                <w:placeholder>
                  <w:docPart w:val="DB4F75B9A4D54198A9D40D490FA35DC3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0DF3F7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F93386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E7EF1B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0633888"/>
                <w:placeholder>
                  <w:docPart w:val="2D73888D92EC4D3BB8C894D000761937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5CCCC6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CCB67D6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5B4859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69994177"/>
                <w:placeholder>
                  <w:docPart w:val="2FEC6574A0F84A14AC4C561C5676C4C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51927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2F33C5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6279942"/>
                <w:placeholder>
                  <w:docPart w:val="011EA3DD5D0E46AEA7F9F0CA6833BCD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90641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85FF1A3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73C5CDF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9877223"/>
                <w:placeholder>
                  <w:docPart w:val="364E8F591CA8484CBDD4AEA7F3FEFC6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08474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067C193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52616397"/>
                <w:placeholder>
                  <w:docPart w:val="DC70EBB668C1486CA81A52728320940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49034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1E0E0C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6178348"/>
                <w:placeholder>
                  <w:docPart w:val="B10DE4DB718A4F67B4970528A6EEB4E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07841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B1CCF5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26235899"/>
                <w:placeholder>
                  <w:docPart w:val="BA16F244969241D9B6217058A8BA3E5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20041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B4A552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1DB0B2C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58747566"/>
                <w:placeholder>
                  <w:docPart w:val="16DF4A8CF9DD48EC8A251115B6B6EE4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093400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EC6289F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311306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8374313"/>
                <w:placeholder>
                  <w:docPart w:val="A61659B5F0CB4F258D56E92A2B5A7F2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7BCF8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71295389"/>
                <w:placeholder>
                  <w:docPart w:val="3162CE0F736A43579523A02DB168095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9D5CA5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6330780"/>
                <w:placeholder>
                  <w:docPart w:val="32600EE684194208AF3D2B4048EBAD6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BFF99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82369735"/>
                <w:placeholder>
                  <w:docPart w:val="833B1B65C17F49CEADAAB40388A3939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4D7FAF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48335478"/>
                <w:placeholder>
                  <w:docPart w:val="96FA1D1650A248D8A0590BA50DA1A6A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CC3A40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40769461"/>
                <w:placeholder>
                  <w:docPart w:val="78660BD426854AC3B5B6AA645631C31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7899A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48534299"/>
                <w:placeholder>
                  <w:docPart w:val="A08DB3FEA2834B27A9E1D0CFB896CF0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5AA7D5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39166171"/>
                <w:placeholder>
                  <w:docPart w:val="A0FA863B45064E92B2E3E0475087629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8977A3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49485964"/>
                <w:placeholder>
                  <w:docPart w:val="DB8BEFCBFEDB4F2096DB90B09DAE82A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638D41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4983123"/>
                <w:placeholder>
                  <w:docPart w:val="28037DD07343419EABB2B5322FFB635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D2C779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24812330"/>
                <w:placeholder>
                  <w:docPart w:val="63899F1D33DB4A97B2510776344A5DA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DF435B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3795096"/>
                <w:placeholder>
                  <w:docPart w:val="6A62E2B185B344D3B36C1669385897A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397793830"/>
            <w:placeholder>
              <w:docPart w:val="895DDB8EC3674265ADAE1613134397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CBD9C4E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2942FE50" w14:textId="77777777" w:rsidTr="00FB7174">
        <w:trPr>
          <w:trHeight w:val="623"/>
        </w:trPr>
        <w:tc>
          <w:tcPr>
            <w:tcW w:w="4770" w:type="dxa"/>
          </w:tcPr>
          <w:p w14:paraId="70BD27A4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1389006"/>
                <w:placeholder>
                  <w:docPart w:val="1EDB16AC97424C28B7B9A9D3C58B0C1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3A6A8F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61122644"/>
                <w:placeholder>
                  <w:docPart w:val="FA00A3770AF349CD8BE4EDE02562B65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4BAD55F6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5616820"/>
                <w:placeholder>
                  <w:docPart w:val="D97C972CAE0243A294CAACE48A0E07D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3C7A1B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C940A8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63B79A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4703714"/>
                <w:placeholder>
                  <w:docPart w:val="B7C8906F33B14438A3BFBDD004DF6F9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A87666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76FBCD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ABFB57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21800995"/>
                <w:placeholder>
                  <w:docPart w:val="9320D61FB7554C23AF9210B71BFF135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17067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4D608C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88241419"/>
                <w:placeholder>
                  <w:docPart w:val="A534EC2038EE4456ACF70C9BAA23C70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853860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21BA1C6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7919D67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90965427"/>
                <w:placeholder>
                  <w:docPart w:val="2CE3D6EC6EFD46BEB91B35365F293C9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216310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F463DA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30688381"/>
                <w:placeholder>
                  <w:docPart w:val="EAD179AF6C234A758F3D954B0FCA14B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88402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74B8CC2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20402183"/>
                <w:placeholder>
                  <w:docPart w:val="F77F9F784BDA471D9379BEF499B6144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94095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07D81F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07214809"/>
                <w:placeholder>
                  <w:docPart w:val="1C51F78889AB4085AF60DE975CC4FAB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67433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9F07DD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A1833C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2197679"/>
                <w:placeholder>
                  <w:docPart w:val="D39346B9576B4DEBAFA838CD091E909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51007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D86A27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4112CAC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4662503"/>
                <w:placeholder>
                  <w:docPart w:val="8A829B2983084E7C9C1DBB6FC687F19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F911B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42621954"/>
                <w:placeholder>
                  <w:docPart w:val="4A07D2F7325D48859B5276D0AB6D4FF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628D3B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24901687"/>
                <w:placeholder>
                  <w:docPart w:val="90159BDF59864A0DAAF71EAFA28E330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74F35E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13658547"/>
                <w:placeholder>
                  <w:docPart w:val="11CE2DA3E3A1499AA26DB401F7C7446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4D4972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95332729"/>
                <w:placeholder>
                  <w:docPart w:val="2E96152E40934581A7AA7E918F390B0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B73C6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09769277"/>
                <w:placeholder>
                  <w:docPart w:val="82DE71B78E0B45F89F02FD8E8A010BA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294628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97381962"/>
                <w:placeholder>
                  <w:docPart w:val="40714061C0DC42BFAC606F853A3B883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95AB1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78320436"/>
                <w:placeholder>
                  <w:docPart w:val="8BAB6237460E4F31B9BE3150B91A089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5D1727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4421218"/>
                <w:placeholder>
                  <w:docPart w:val="7580036358234D3086A4E93A3D3BB37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F21024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4211723"/>
                <w:placeholder>
                  <w:docPart w:val="2FD11ED69349420EB179EA25618CF89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3061C09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47620271"/>
                <w:placeholder>
                  <w:docPart w:val="6506FA6301F44A2795A0239FC0E1BD6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3126A73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6005816"/>
                <w:placeholder>
                  <w:docPart w:val="D5C3203049D643DAA639ABCCF8110DA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549457575"/>
            <w:placeholder>
              <w:docPart w:val="7E3E79E37389462E9955A1A484683F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2E8D513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7E3CCA8" w14:textId="77777777" w:rsidTr="00FB7174">
        <w:trPr>
          <w:trHeight w:val="623"/>
        </w:trPr>
        <w:tc>
          <w:tcPr>
            <w:tcW w:w="4770" w:type="dxa"/>
          </w:tcPr>
          <w:p w14:paraId="0A2316B0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1.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33139461"/>
                <w:placeholder>
                  <w:docPart w:val="F70E4CA32FB8472380C5A2086C3D287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7F2A065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5310784"/>
                <w:placeholder>
                  <w:docPart w:val="7F299CCCD47E46B0997263F50039AE4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A41745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581113"/>
                <w:placeholder>
                  <w:docPart w:val="0943FE0E762049A2BC9F46C386D5E75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C18437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9DFC46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7E7D68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0728609"/>
                <w:placeholder>
                  <w:docPart w:val="18FEF44768C249B8A27B14EF4F0A3097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79DDE6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E69737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7FDE4C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24037328"/>
                <w:placeholder>
                  <w:docPart w:val="3F94219B10954D018C16A49C24789D3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92587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A7FCE5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97063573"/>
                <w:placeholder>
                  <w:docPart w:val="D20EFB63531141B99426D60444A4A8C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45863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41AE8EC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766640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8585284"/>
                <w:placeholder>
                  <w:docPart w:val="018A29DAE3CF4FEBB4ADB3F69719141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82876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E172BA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57078883"/>
                <w:placeholder>
                  <w:docPart w:val="AF097D2512CC43ABB4466A191B372F8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65999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9F3068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14415796"/>
                <w:placeholder>
                  <w:docPart w:val="E3A5A358A66D4E6C9101CF832ECDD60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15076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B4E46D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6485355"/>
                <w:placeholder>
                  <w:docPart w:val="98BD27A2DA1A4832BFA918D4E56DD73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41579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50102E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2D9D68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1180070"/>
                <w:placeholder>
                  <w:docPart w:val="54F6F92C6B46460DA891D9DA2E44C4B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51320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A07B4E9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4B42D8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61710234"/>
                <w:placeholder>
                  <w:docPart w:val="0808C6D08C2C47498B2D2E30DB5E73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F42860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50802423"/>
                <w:placeholder>
                  <w:docPart w:val="937FD89BD44E49ADB58EA42DBCA2987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61D98E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80664364"/>
                <w:placeholder>
                  <w:docPart w:val="212713E1447D47B38353077CA57519D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87FE39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97921054"/>
                <w:placeholder>
                  <w:docPart w:val="5E9D7355AFE94C4CBF3D4AF5F77ED99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4B9DA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79075669"/>
                <w:placeholder>
                  <w:docPart w:val="05A51D48688C4297B27115CD902F489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EC028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2335979"/>
                <w:placeholder>
                  <w:docPart w:val="9B2CDDE04085455FBD3F6A0FE9174DD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2A06C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4217909"/>
                <w:placeholder>
                  <w:docPart w:val="DCFCBA002944442B83FA337FD458732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52E54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318571"/>
                <w:placeholder>
                  <w:docPart w:val="502C7F699D4D40FDA11301789B6CA27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B3368C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7945833"/>
                <w:placeholder>
                  <w:docPart w:val="6B43BBA8F5634CBDBD5620C11335D13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E468D4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57307729"/>
                <w:placeholder>
                  <w:docPart w:val="0FE3F7C879DF479E95E17B8506BAA64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3A6BC7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1258269"/>
                <w:placeholder>
                  <w:docPart w:val="83146736348C4E76803D0B46531437B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E996C6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04101142"/>
                <w:placeholder>
                  <w:docPart w:val="3C86D214DCE140929B3B9F435B9421C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373925262"/>
            <w:placeholder>
              <w:docPart w:val="57048F73578E436CA1C5846CFB5368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EE1CF8A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E5CCD93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64A70B" w:themeFill="accent6"/>
          </w:tcPr>
          <w:p w14:paraId="192F159C" w14:textId="77777777" w:rsidR="007F378F" w:rsidRPr="001F2CB6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67208428"/>
                <w:placeholder>
                  <w:docPart w:val="1A27FF0DB14E4C8AB04D0C2E79641950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1160AE12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09475A5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2: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982349988"/>
                <w:placeholder>
                  <w:docPart w:val="502E1D8BC9E94C9E907D1B9538D01AAB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78318C62" w14:textId="77777777" w:rsidTr="00FB7174">
        <w:trPr>
          <w:trHeight w:val="638"/>
        </w:trPr>
        <w:tc>
          <w:tcPr>
            <w:tcW w:w="4770" w:type="dxa"/>
          </w:tcPr>
          <w:p w14:paraId="45029772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Key Indicator 2.1: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69020232"/>
                <w:placeholder>
                  <w:docPart w:val="8898F85C985B475FAE89FF6C5564A612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F78BF04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44C4B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55824159"/>
                <w:placeholder>
                  <w:docPart w:val="C5CB647B554A410795A26F4DC06C931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73A4B4F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6129532"/>
                <w:placeholder>
                  <w:docPart w:val="BC34240D4B5445E4B4735D2034092463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267F874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9B36369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F9BB36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31370528"/>
                <w:placeholder>
                  <w:docPart w:val="D0FBDE9C47674714BA3CBC9F096A08C2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490016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393815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D6097F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24103443"/>
                <w:placeholder>
                  <w:docPart w:val="5B6A8CB2F40348A4B87368E571BA469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3700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A37492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80344063"/>
                <w:placeholder>
                  <w:docPart w:val="B460338B418A47718BA9DC6159A0545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96902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5FDDB97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6DE372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60597990"/>
                <w:placeholder>
                  <w:docPart w:val="770B7A3F76DD4944A36E7C0C14CE565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1909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5F794F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15110374"/>
                <w:placeholder>
                  <w:docPart w:val="5EA148B3799F4FD2A18C442097811BA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76378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761B670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63145016"/>
                <w:placeholder>
                  <w:docPart w:val="CD4C0F6E9B58495CA2D10616B3F33AC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90440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144B7AF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3355829"/>
                <w:placeholder>
                  <w:docPart w:val="8035906E79624DECA02ACBEF7866FCC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3776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EB8207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8C2D99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4254011"/>
                <w:placeholder>
                  <w:docPart w:val="018119F9B5FC469F9E09AEAA09E9AD9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5812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6232817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DC5BBD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3284483"/>
                <w:placeholder>
                  <w:docPart w:val="0658472C169940D7A44D46002CCC3E9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5C41DD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4528973"/>
                <w:placeholder>
                  <w:docPart w:val="ABB12EA899704BCB94CF4B12CF32C61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FBAA3A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727572"/>
                <w:placeholder>
                  <w:docPart w:val="DE418E31DA8843D1A667EDAD9EF86BF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259EA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74803354"/>
                <w:placeholder>
                  <w:docPart w:val="49AD9BA438B04433AD9F15C8F4E6D54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453E9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2666312"/>
                <w:placeholder>
                  <w:docPart w:val="31A71757C22C472480096CD78882211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77F2EB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5879592"/>
                <w:placeholder>
                  <w:docPart w:val="FB1C5E3557FB4534BDF6DC685DB0492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2F6EE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75211749"/>
                <w:placeholder>
                  <w:docPart w:val="E25D0935CC4B4FC98C69FCE48B3FB69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BF7B7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44761117"/>
                <w:placeholder>
                  <w:docPart w:val="ED8A432A8D9B4CD7851AE13733CEE55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7F1AB9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29536367"/>
                <w:placeholder>
                  <w:docPart w:val="1AA3F579995346DCB8E32AB7DEBA5B9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D500A9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9025469"/>
                <w:placeholder>
                  <w:docPart w:val="C84A6BC25BDB44CC9461F4632E2E3E8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2B2CA5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9091521"/>
                <w:placeholder>
                  <w:docPart w:val="FD5B89BA663C480E8DE11FB9B030511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009987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0461787"/>
                <w:placeholder>
                  <w:docPart w:val="2FBE682156074C3BAE929CBCEB48DAF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951966583"/>
            <w:placeholder>
              <w:docPart w:val="9F288083C3764D7DAD349AED473F92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B2AE8CB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B57FA03" w14:textId="77777777" w:rsidTr="00FB7174">
        <w:trPr>
          <w:trHeight w:val="623"/>
        </w:trPr>
        <w:tc>
          <w:tcPr>
            <w:tcW w:w="4770" w:type="dxa"/>
          </w:tcPr>
          <w:p w14:paraId="1FE3873C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95055503"/>
                <w:placeholder>
                  <w:docPart w:val="EE37E5D80C814F37BD5FEDF4F20A10F4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6C7D78B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A4EC0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7323617"/>
                <w:placeholder>
                  <w:docPart w:val="7FC7F4B8AA324FA58D250BA41FA0032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0FF9E30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76515251"/>
                <w:placeholder>
                  <w:docPart w:val="B75429B573494D719AC22B0E383011E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964629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B271BC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62D60D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9108043"/>
                <w:placeholder>
                  <w:docPart w:val="2494580194C04755BF9B258BFD944127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8BA825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626563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C627F6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88720822"/>
                <w:placeholder>
                  <w:docPart w:val="02F838A2641A4B888BE6FEA87DC4EA7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793954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7F7FA1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5781076"/>
                <w:placeholder>
                  <w:docPart w:val="6025FB2B91AE4C038106616EEA07FFE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84326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3F42D3AC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1BF3C9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30318169"/>
                <w:placeholder>
                  <w:docPart w:val="CD1DB862B04345F98F9387D6E19E6C2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64673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2084FF5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2938658"/>
                <w:placeholder>
                  <w:docPart w:val="F976BC312C474AD98589498E07FD537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89314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943ADA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82293323"/>
                <w:placeholder>
                  <w:docPart w:val="DCB681FFE354473592E968A0FCD69C5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42070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46AC23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1336200"/>
                <w:placeholder>
                  <w:docPart w:val="D2D3ACE2E448410889FABB38FD26E93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52430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EAA18F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E8D8DA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3268226"/>
                <w:placeholder>
                  <w:docPart w:val="123CDEC26E4041A9B82CF933CDFD8C0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34483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7804784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Management</w:t>
            </w:r>
          </w:p>
        </w:tc>
        <w:tc>
          <w:tcPr>
            <w:tcW w:w="1377" w:type="dxa"/>
          </w:tcPr>
          <w:p w14:paraId="7F44527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05697718"/>
                <w:placeholder>
                  <w:docPart w:val="68B95DBC489E4C738C346EB2C065207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1D86C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9903128"/>
                <w:placeholder>
                  <w:docPart w:val="548A3F8D2DE14D9881764213DE2DE9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C9A7B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73541868"/>
                <w:placeholder>
                  <w:docPart w:val="051D6AE0A8394850BB126B29E901E82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133DC5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0988719"/>
                <w:placeholder>
                  <w:docPart w:val="0D7C26EDBEAD4E51AE8CE1492566B42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98CCA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82415910"/>
                <w:placeholder>
                  <w:docPart w:val="F8D7A6143CD24069A747DFB7C312A4F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9F0BF0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99044006"/>
                <w:placeholder>
                  <w:docPart w:val="E827F1C97A40460EB7FB8E0409540E6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3DD093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8317858"/>
                <w:placeholder>
                  <w:docPart w:val="40CF1D64C5854C4582294192D3E606A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1B874F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84097703"/>
                <w:placeholder>
                  <w:docPart w:val="00AF8965989A425CB16714C1028406D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C6C726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90425758"/>
                <w:placeholder>
                  <w:docPart w:val="1AF107B60AD84C67B4AD58B246A2891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6E0CF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7990061"/>
                <w:placeholder>
                  <w:docPart w:val="E0D1BCC25CE24ECA860B6863B2F29CF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3F381D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89741191"/>
                <w:placeholder>
                  <w:docPart w:val="4F8A16CE1B0F4983A056FA0B4332277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5FC924D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1742766"/>
                <w:placeholder>
                  <w:docPart w:val="2191E4EF53264533A4B9BC2181EE917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978750650"/>
            <w:placeholder>
              <w:docPart w:val="21094BB5B41746A0A3DE9E4FFB516E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2964EC0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7575EC17" w14:textId="77777777" w:rsidTr="00FB7174">
        <w:trPr>
          <w:trHeight w:val="623"/>
        </w:trPr>
        <w:tc>
          <w:tcPr>
            <w:tcW w:w="4770" w:type="dxa"/>
          </w:tcPr>
          <w:p w14:paraId="191F0BE6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4776778"/>
                <w:placeholder>
                  <w:docPart w:val="AE2D8139A81B4509AC4F7B0C6C7AA31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71842F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89220051"/>
                <w:placeholder>
                  <w:docPart w:val="6A25137E10F44B7AB9F6B0ED7762252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8CE7B8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8022771"/>
                <w:placeholder>
                  <w:docPart w:val="879A143BD5DF493F873DFBE589984A03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46532C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958A14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2FFD1B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74264599"/>
                <w:placeholder>
                  <w:docPart w:val="3617590A03844D2FA3C76C0D93D0597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40DC64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F7B967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480774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9982498"/>
                <w:placeholder>
                  <w:docPart w:val="A7464626CEA74D09AC097B20D6A2A44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374619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D52DE2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29919530"/>
                <w:placeholder>
                  <w:docPart w:val="BFB0D6052AEC4D14831A09D3745009F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16360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4F2094E5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FFCE72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3160712"/>
                <w:placeholder>
                  <w:docPart w:val="AD00A27A44D04A3F8AD0C31EC482F8B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956617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43D052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4728745"/>
                <w:placeholder>
                  <w:docPart w:val="A57A8FBF3F664787B617F73F1A45DE6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95707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3FBB3A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7314413"/>
                <w:placeholder>
                  <w:docPart w:val="FE07C962024A4C50902A2094CE31CD5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32973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6A27417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2311060"/>
                <w:placeholder>
                  <w:docPart w:val="99BF868F1F674F879A4E5D8B26D0957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56719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F07567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578DAE3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1085887"/>
                <w:placeholder>
                  <w:docPart w:val="9CEE44D5F4F24DC7872A7D57E50E6CE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461646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1620FE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A08340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87741339"/>
                <w:placeholder>
                  <w:docPart w:val="278472D04F474B94A52B71E7ECF31C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7C0019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2114330"/>
                <w:placeholder>
                  <w:docPart w:val="6313ED2547244FEA9302A3AE10260A8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C093DD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54862824"/>
                <w:placeholder>
                  <w:docPart w:val="63D4F13D8FD64EB9A0A75BE04498B1D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99742D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13023210"/>
                <w:placeholder>
                  <w:docPart w:val="05ED23B3FE844071A4A15667573A46F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AEC202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20256547"/>
                <w:placeholder>
                  <w:docPart w:val="CD4080F9B2FE4537904C9BC0992A54C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F9B31A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25964996"/>
                <w:placeholder>
                  <w:docPart w:val="6E6A371E6D4A47D0BCBB9C4F777B9BC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FCD465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822637"/>
                <w:placeholder>
                  <w:docPart w:val="BBEF1CFF4E534737BCCCB3C4B33D3D3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111E1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74267230"/>
                <w:placeholder>
                  <w:docPart w:val="78E109C9BB2848489C967D5F9F03D55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8BB92E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64895142"/>
                <w:placeholder>
                  <w:docPart w:val="1EAEC6D49EA84C25A2EEF96AA28903E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EFF4CC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4656564"/>
                <w:placeholder>
                  <w:docPart w:val="1B257375554A405FA4CBAA51C7D3F9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3317C9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24316459"/>
                <w:placeholder>
                  <w:docPart w:val="1E162A1E939F4D2BBE8D2982E09AAE2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C85379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27814257"/>
                <w:placeholder>
                  <w:docPart w:val="3FC0F1852A3D4BF9A175F21FAEEE725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243561108"/>
            <w:placeholder>
              <w:docPart w:val="0814C3AC64C944FAB4D9000E41335B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DB1B4E8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70EDC35" w14:textId="77777777" w:rsidTr="00FB7174">
        <w:trPr>
          <w:trHeight w:val="623"/>
        </w:trPr>
        <w:tc>
          <w:tcPr>
            <w:tcW w:w="4770" w:type="dxa"/>
          </w:tcPr>
          <w:p w14:paraId="47EF16F5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07205685"/>
                <w:placeholder>
                  <w:docPart w:val="962E38C71EC546E9B817EC133B7C2B12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3A507E5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39329437"/>
                <w:placeholder>
                  <w:docPart w:val="D42419DF9AC94DD2AB033A70DAD8177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D0C6298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60062390"/>
                <w:placeholder>
                  <w:docPart w:val="2C57E938D4254123BAE36360700BCC09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F2F2C8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FCBD93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58BFDC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76968612"/>
                <w:placeholder>
                  <w:docPart w:val="B74ECBB0E0A4439D8AA1053479015209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9C553A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226394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713BCD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47000118"/>
                <w:placeholder>
                  <w:docPart w:val="C33D1493EDFD4F3A8A9E18969B74E86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50501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61018D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01285849"/>
                <w:placeholder>
                  <w:docPart w:val="E139AD9EE150463E9A5E48DCF7B78FD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50746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295C334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66E663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05800320"/>
                <w:placeholder>
                  <w:docPart w:val="149975DABA4340EB8B4E20D61EF6768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884715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24548BB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0271401"/>
                <w:placeholder>
                  <w:docPart w:val="FF4360DBAC104480AD7C0CBA9F4CD86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81955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A810B1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8028205"/>
                <w:placeholder>
                  <w:docPart w:val="A9B392564C3F4531A6DA870108FB5CA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73495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392D41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09071774"/>
                <w:placeholder>
                  <w:docPart w:val="7475FF0052C943CD958482794318042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279901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2DE1C7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Practice</w:t>
            </w:r>
          </w:p>
          <w:p w14:paraId="2DF6D2F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91530702"/>
                <w:placeholder>
                  <w:docPart w:val="09A75BF108EE4BC1900B15ACAF175C1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816490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108A12D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31C2BD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30936961"/>
                <w:placeholder>
                  <w:docPart w:val="21EE68B72CE6414F951E0F9E3ACF281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AC9BD2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38633985"/>
                <w:placeholder>
                  <w:docPart w:val="68C61EBC3DFA4DA994691028D360345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8696A7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76849744"/>
                <w:placeholder>
                  <w:docPart w:val="97E8496C04B04B3A8B743D50D3F416F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F270C8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9234841"/>
                <w:placeholder>
                  <w:docPart w:val="B2F562723DEB468A86DE6B97D0C24C4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18B66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36566449"/>
                <w:placeholder>
                  <w:docPart w:val="2E6C785491594E9B8B22C0D15C91EBE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1AE7C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01967330"/>
                <w:placeholder>
                  <w:docPart w:val="6294A5322A824EA78CBBCDAF347953A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E39E2D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44813898"/>
                <w:placeholder>
                  <w:docPart w:val="A774B848495945FBA8B7131B90D39B4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DC0BC2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80211739"/>
                <w:placeholder>
                  <w:docPart w:val="BBDA4FE69ADF4ED0B82ECCB0EA4524F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001BA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60608804"/>
                <w:placeholder>
                  <w:docPart w:val="9331937FE6974C2D916D441AA905D96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30F76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06311851"/>
                <w:placeholder>
                  <w:docPart w:val="15F7DBAF091742F98D256F8A55C76D1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A903DA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87546883"/>
                <w:placeholder>
                  <w:docPart w:val="8E002E4E54E343FE9FD2D2DE23255C9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A9A069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7293190"/>
                <w:placeholder>
                  <w:docPart w:val="9D559DB2A5034F7C8FF59B75B03AC9F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081795932"/>
            <w:placeholder>
              <w:docPart w:val="A13E04B9810F4A96A634FC41FF96BD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1FB76F0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CC4F966" w14:textId="77777777" w:rsidTr="00FB7174">
        <w:trPr>
          <w:trHeight w:val="623"/>
        </w:trPr>
        <w:tc>
          <w:tcPr>
            <w:tcW w:w="4770" w:type="dxa"/>
          </w:tcPr>
          <w:p w14:paraId="7022C361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01792472"/>
                <w:placeholder>
                  <w:docPart w:val="2F3F384AA2E74B718D1F7D16313C9A5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0AE502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0237090"/>
                <w:placeholder>
                  <w:docPart w:val="7481EB21C8844E56B44BFDF5831B7CC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A46DCF0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48212476"/>
                <w:placeholder>
                  <w:docPart w:val="2B2B1E728AF544CEB7B3C132CFF9DA27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B96B01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EED490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185F80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44001703"/>
                <w:placeholder>
                  <w:docPart w:val="B266659151254424AE702B3BD26531E4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2147B0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6BFB67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C80305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05805297"/>
                <w:placeholder>
                  <w:docPart w:val="EF60A43678DF4C75B52EBB43F5D308E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039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B28A01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6587885"/>
                <w:placeholder>
                  <w:docPart w:val="67C1528F027B41AD85234F7F96FB51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51652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092AB4A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5C1DF0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25877572"/>
                <w:placeholder>
                  <w:docPart w:val="D53AF5B8183E4971B5A64562FEF1675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88685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99591F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57768894"/>
                <w:placeholder>
                  <w:docPart w:val="1542FC2FB59E42C8A814EEE6A270574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10977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A0C9D3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94297452"/>
                <w:placeholder>
                  <w:docPart w:val="64A2EBC119D04633B9DB4F3C5DD9D8A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971794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0F76E6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14210450"/>
                <w:placeholder>
                  <w:docPart w:val="13526F6193FA47ECA5DEEF068D86AAB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650400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F53BDE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AA87E1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20910685"/>
                <w:placeholder>
                  <w:docPart w:val="F977ECCED1174700A726109C3BE78ED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81751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CF9FCE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D687E9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73167354"/>
                <w:placeholder>
                  <w:docPart w:val="6255D2C800804790AAA9976B73380A8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CC472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39980409"/>
                <w:placeholder>
                  <w:docPart w:val="F5AB784DB2C743D7B836C73E71903F8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3D3AD1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6044249"/>
                <w:placeholder>
                  <w:docPart w:val="B5C0103263F54D37AF4036BF0757D4D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A33A9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48002128"/>
                <w:placeholder>
                  <w:docPart w:val="5C1CC13337FC40F4908D7A8792B2309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30BB5C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59322477"/>
                <w:placeholder>
                  <w:docPart w:val="402D8DB98E91439A9F554A25CAC0043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348937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5772004"/>
                <w:placeholder>
                  <w:docPart w:val="6438F00C6FED4D76ACBCC4AB37DDB45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24E1AB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25147170"/>
                <w:placeholder>
                  <w:docPart w:val="423E059E34D5467794C0B3257891479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963BA3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55139000"/>
                <w:placeholder>
                  <w:docPart w:val="F1EB14EE933F409589BB1F14AAD99D2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EAD03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7336104"/>
                <w:placeholder>
                  <w:docPart w:val="7AA83929166B43B6ABAEDEE02167A7B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433D8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31501874"/>
                <w:placeholder>
                  <w:docPart w:val="C4647977C41741219C084CA9CAC3476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69BD68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8517348"/>
                <w:placeholder>
                  <w:docPart w:val="B98BA484224B481F83CB3D1E4545F2C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382EB1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26600731"/>
                <w:placeholder>
                  <w:docPart w:val="0FBB52A823114FE1A34E2AD6236AD92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261873699"/>
            <w:placeholder>
              <w:docPart w:val="BC6C9CC52B9340C3874800290C55E0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0829618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7CDCABC5" w14:textId="77777777" w:rsidTr="00FB7174">
        <w:trPr>
          <w:trHeight w:val="623"/>
        </w:trPr>
        <w:tc>
          <w:tcPr>
            <w:tcW w:w="4770" w:type="dxa"/>
          </w:tcPr>
          <w:p w14:paraId="0BA0A070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4288918"/>
                <w:placeholder>
                  <w:docPart w:val="85A663CE2A984A5F8DB9E9CBADA2ACC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C37AF1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7018669"/>
                <w:placeholder>
                  <w:docPart w:val="7973B0F89E6B443793A0CF7C9BBBFCE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F460835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73305377"/>
                <w:placeholder>
                  <w:docPart w:val="2C87661D5C1B43568495B72CD28A0103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CB5D23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64D5BE0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CA4B29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00910081"/>
                <w:placeholder>
                  <w:docPart w:val="93ACC97257F947E5A9D1A50BB0A5FF71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BB232D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E5659B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BCD757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5173369"/>
                <w:placeholder>
                  <w:docPart w:val="50564B47ECAD4A5487D755C695BE533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286037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49DE2D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3203134"/>
                <w:placeholder>
                  <w:docPart w:val="EF0F0CFFCB8249BABC31944AB25DCC0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85804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8155CAE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691469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23376366"/>
                <w:placeholder>
                  <w:docPart w:val="EA876A0EFF4C4BB8AACF4C35F56C3B7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813644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E4EF93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80993439"/>
                <w:placeholder>
                  <w:docPart w:val="63C69D84E4784DDE8F8CAE23A5A53AD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10642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6BB4FF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7635509"/>
                <w:placeholder>
                  <w:docPart w:val="B2740D2AE3D54B48AC29D365864B726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60191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6AF80EF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09828165"/>
                <w:placeholder>
                  <w:docPart w:val="25400799658C42EFB3FBECF7C2E26B0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20852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963488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0E2A72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10967432"/>
                <w:placeholder>
                  <w:docPart w:val="34B2843AD039427F9BB7E6592D4407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11240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2328464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70DBD4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40525671"/>
                <w:placeholder>
                  <w:docPart w:val="59451AEDE50A4E1595E670CD453EBEF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523470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08113202"/>
                <w:placeholder>
                  <w:docPart w:val="66CAA0BFB3A04FCA8BE23E0E4273972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5691E8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30503054"/>
                <w:placeholder>
                  <w:docPart w:val="E93CDE382C574D89959A5E5DF874116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CC5F1D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78966512"/>
                <w:placeholder>
                  <w:docPart w:val="09F3CE65EBD5488BB2BBAC760BBBC35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0DBD78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18822231"/>
                <w:placeholder>
                  <w:docPart w:val="6A88EB2D7CFE4594962BACAE5E8695E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CE7B9F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02905268"/>
                <w:placeholder>
                  <w:docPart w:val="0C5CE69CB0114E898D7774586459464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0D54E5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12193369"/>
                <w:placeholder>
                  <w:docPart w:val="0E65398961DD4E959F82D2EC7306AC6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22AEF6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15598077"/>
                <w:placeholder>
                  <w:docPart w:val="0FE1358948F644659AF32E749CDB0E3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42F9BD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46114014"/>
                <w:placeholder>
                  <w:docPart w:val="E58E9446BA134619B814C58FEAD8902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17B256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5015279"/>
                <w:placeholder>
                  <w:docPart w:val="A1A82A0466BF4698A631694DEC35035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2C56E27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58717314"/>
                <w:placeholder>
                  <w:docPart w:val="94BDE250651F41FCA0590204A18F08F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C3BE23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7965514"/>
                <w:placeholder>
                  <w:docPart w:val="91A02EAC55394326BB28DCD843E97A2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495253213"/>
            <w:placeholder>
              <w:docPart w:val="EC02F0C01BF44C1B8BA1D1011A9F4E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061A3FB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0898D524" w14:textId="77777777" w:rsidTr="00FB7174">
        <w:trPr>
          <w:trHeight w:val="623"/>
        </w:trPr>
        <w:tc>
          <w:tcPr>
            <w:tcW w:w="4770" w:type="dxa"/>
          </w:tcPr>
          <w:p w14:paraId="38B6B1BB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26959520"/>
                <w:placeholder>
                  <w:docPart w:val="5DFC718DC5EC47BA81FC640509AF390B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3CD34D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00195911"/>
                <w:placeholder>
                  <w:docPart w:val="E0CE537BC38042E0BC1EF262D3EEFD0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271EBA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8263307"/>
                <w:placeholder>
                  <w:docPart w:val="31BEB635E664483794DA796AAFA1C82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7698E8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8DA15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747933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74197936"/>
                <w:placeholder>
                  <w:docPart w:val="91EE8D87E8004D27AEC90747B03924D4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25A828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54D54C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B9F577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610587"/>
                <w:placeholder>
                  <w:docPart w:val="DFFF5D69864D4258B19CC55C2BCC858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57052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730A9F4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71828867"/>
                <w:placeholder>
                  <w:docPart w:val="F22269C644E3495D9650844131121D5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995001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98D912D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7076DA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50191886"/>
                <w:placeholder>
                  <w:docPart w:val="7DC628F1897349F5A2318C87E4C3790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48157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03064E5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6169162"/>
                <w:placeholder>
                  <w:docPart w:val="B73420A6D9D4431E9F41A42B211C779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26524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3F88C6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30291588"/>
                <w:placeholder>
                  <w:docPart w:val="DD3A8074E39D425DA63BC3EC39BEFF6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143019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112EACE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38804324"/>
                <w:placeholder>
                  <w:docPart w:val="DF628C6938E1460EA01BE23D0D03E84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77000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6ACCD5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E4EB39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9347140"/>
                <w:placeholder>
                  <w:docPart w:val="3777E5532D3943728BB61CAAC727612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29527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C4C5CAE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88C5B4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46874561"/>
                <w:placeholder>
                  <w:docPart w:val="F26F8190B0CA4BAFA7B235AACFBE10A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97558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29315749"/>
                <w:placeholder>
                  <w:docPart w:val="AB33317E647B4459A9923CF91854657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7B879C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66639317"/>
                <w:placeholder>
                  <w:docPart w:val="3252D6CC02754EA4B2AAFABE406583B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2586F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9735436"/>
                <w:placeholder>
                  <w:docPart w:val="A01F5B7B8A554BD2803BAE6B12DB355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9B67A6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6913619"/>
                <w:placeholder>
                  <w:docPart w:val="85E601191BF84FE9B9398AA1E58E28E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881C93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51233408"/>
                <w:placeholder>
                  <w:docPart w:val="40BC213D24DE4172B902B8054A4081B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611CF2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8154506"/>
                <w:placeholder>
                  <w:docPart w:val="C237E80936C64034A2240A2273258F8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444C22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5791824"/>
                <w:placeholder>
                  <w:docPart w:val="9D758622FC1D479E808459F0A49B889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CD9AB8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0977341"/>
                <w:placeholder>
                  <w:docPart w:val="CBB68FEF969E4780B13462B1B7DC7FF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5967E5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07563038"/>
                <w:placeholder>
                  <w:docPart w:val="9F4B6B053C5A421B8D737B39C6EC0CF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97A763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80816862"/>
                <w:placeholder>
                  <w:docPart w:val="5DEB6474029E4CE7A65A8B81269FB6E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A164AA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21478623"/>
                <w:placeholder>
                  <w:docPart w:val="975EC4F45ABC4895AA4DD09C01D8BA4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80336344"/>
            <w:placeholder>
              <w:docPart w:val="4532E4A082374FF3BEC6495AAFE8DE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43A3890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61E7222" w14:textId="77777777" w:rsidTr="00FB7174">
        <w:trPr>
          <w:trHeight w:val="623"/>
        </w:trPr>
        <w:tc>
          <w:tcPr>
            <w:tcW w:w="4770" w:type="dxa"/>
          </w:tcPr>
          <w:p w14:paraId="6A357DF9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2.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57403988"/>
                <w:placeholder>
                  <w:docPart w:val="CB1C1AE5F0244B1EA2B3EAA73BCAC17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12EA6A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45096626"/>
                <w:placeholder>
                  <w:docPart w:val="D66D0FE89E7243C6967FA4B2FC8969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5BB3AEB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43869855"/>
                <w:placeholder>
                  <w:docPart w:val="33B81D29822443198B0822FA34A788E5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AD0075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9B65066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3730F2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46696251"/>
                <w:placeholder>
                  <w:docPart w:val="79D0852711694649B21B8DE2CE33697E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A5D903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272D284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02FCCC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167154"/>
                <w:placeholder>
                  <w:docPart w:val="6B71D3C3AFD44197B51820BF56B723E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94736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FA91F1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3033541"/>
                <w:placeholder>
                  <w:docPart w:val="FA18D19E69864C1BB87B3EA1F9CCCBA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37518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6197370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796E8C9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43113959"/>
                <w:placeholder>
                  <w:docPart w:val="1007AE0AE2F6486DA436B42B1A441B1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87027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2114753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16885616"/>
                <w:placeholder>
                  <w:docPart w:val="04092D9F79C847F993F62220A08D047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23083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8E0A7D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00614357"/>
                <w:placeholder>
                  <w:docPart w:val="32E985F7E8F3492F897D9AA690D5228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34394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D9421D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44963547"/>
                <w:placeholder>
                  <w:docPart w:val="4963431CB1714494A7D1DFE99EA9C43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12596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6E4536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05FBB9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0554089"/>
                <w:placeholder>
                  <w:docPart w:val="218474B27F8A4A78A303090F781A8A7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52485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3ACFD74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0E84244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78535068"/>
                <w:placeholder>
                  <w:docPart w:val="C97EB78C566541BB8FADDC406750723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E71A40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3358516"/>
                <w:placeholder>
                  <w:docPart w:val="59D171B6D3DA47368EB306890B4BC88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AE2BE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5335831"/>
                <w:placeholder>
                  <w:docPart w:val="72D54468CAED4E2EB871F323F5E94F8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CD83AA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8569373"/>
                <w:placeholder>
                  <w:docPart w:val="5D9B678E583B477D96B393932EAF7CB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E4FEA4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54825017"/>
                <w:placeholder>
                  <w:docPart w:val="4A97571F5C524EF58398F2E3059EC2A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ADC2B5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000016"/>
                <w:placeholder>
                  <w:docPart w:val="748D1BEDB1834822B752C6A09BE5F90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78931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06489234"/>
                <w:placeholder>
                  <w:docPart w:val="1AFBFC13B6014A8891D909642B700BE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B06A7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7144565"/>
                <w:placeholder>
                  <w:docPart w:val="98FB5CB55D464FB49EE23A8077232A3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9F15A8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45725320"/>
                <w:placeholder>
                  <w:docPart w:val="8EA992F1FA144743A905099E21F78EA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29E9B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1687250"/>
                <w:placeholder>
                  <w:docPart w:val="0B2F00E9BD2148BDB4A6B28FE542EC7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1F71B9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0083231"/>
                <w:placeholder>
                  <w:docPart w:val="2A25AEEE83454464A5C1EF4939CEB56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FEB60F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6961975"/>
                <w:placeholder>
                  <w:docPart w:val="5E6264468AE6450BBAEA91496899148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48610991"/>
            <w:placeholder>
              <w:docPart w:val="C3582BBDE8CA4AC49B3BF7F2F480A5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3F34156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21208F44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64A70B" w:themeFill="accent6"/>
          </w:tcPr>
          <w:p w14:paraId="490D5FC9" w14:textId="77777777" w:rsidR="007F378F" w:rsidRPr="001F2CB6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2957633"/>
                <w:placeholder>
                  <w:docPart w:val="76AF5F99491B41D79E51057D19D85F4F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1A285A4B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7924F718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3: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219055352"/>
                <w:placeholder>
                  <w:docPart w:val="252A7F3C6F0E42F0849F4C26FADFA184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2E192A3A" w14:textId="77777777" w:rsidTr="00FB7174">
        <w:trPr>
          <w:trHeight w:val="638"/>
        </w:trPr>
        <w:tc>
          <w:tcPr>
            <w:tcW w:w="4770" w:type="dxa"/>
          </w:tcPr>
          <w:p w14:paraId="191CAB6B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44916105"/>
                <w:placeholder>
                  <w:docPart w:val="386679E350754A84BB82A9EBCF53D10B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BE8D5E0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61E07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19339328"/>
                <w:placeholder>
                  <w:docPart w:val="F551C354343A4CAEA2B6155E1D6C6B2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BEC48CE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3437464"/>
                <w:placeholder>
                  <w:docPart w:val="4121F9E0FA2C444C8CD22FD3FE6111A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2B20D6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3B9314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A59E6F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02637267"/>
                <w:placeholder>
                  <w:docPart w:val="CB65966BB5E44046AD564109B770703E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6BBD02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E2E55F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A4DC17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35966340"/>
                <w:placeholder>
                  <w:docPart w:val="1A355A048C18417EBE4EF0216B0F019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8671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499C45C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4514010"/>
                <w:placeholder>
                  <w:docPart w:val="E730D1137A504F8EA927E9D34E144C8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94718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B2CF06E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610745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97349426"/>
                <w:placeholder>
                  <w:docPart w:val="D00F74681F7547E6B30D8C837BE3944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836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04C194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6719918"/>
                <w:placeholder>
                  <w:docPart w:val="042B7EC17ACA413BA29D366A36A06E9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599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272934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11706099"/>
                <w:placeholder>
                  <w:docPart w:val="927DFBC1CE364AF1834238C13CCD2EA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92454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08A015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5176444"/>
                <w:placeholder>
                  <w:docPart w:val="761B98827D6D49A6A60EBD80B9C01EF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43929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963011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62D7A9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4872069"/>
                <w:placeholder>
                  <w:docPart w:val="CB81AF33C4854802911B1055B8ECFED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36689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9C4C546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CD1072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720365"/>
                <w:placeholder>
                  <w:docPart w:val="9332478B7B444F02B3C19B0796C2761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A0BBB7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78933480"/>
                <w:placeholder>
                  <w:docPart w:val="19DEBC716991402CBCCF4982BF2D3EF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F23472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61536955"/>
                <w:placeholder>
                  <w:docPart w:val="36418749B9D7475282A8AFD7BA9ECC3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6D803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7803254"/>
                <w:placeholder>
                  <w:docPart w:val="F58C5175A78E473C94E79804203DAA6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EDD21D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1721242"/>
                <w:placeholder>
                  <w:docPart w:val="2D478994E8FB4041A088B98F680E358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467F6B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87912684"/>
                <w:placeholder>
                  <w:docPart w:val="C65B3173AEED4F258E09EB035D016CC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371B55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58759769"/>
                <w:placeholder>
                  <w:docPart w:val="7515DB0913D54EDDBCC494802953E03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C47584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2499212"/>
                <w:placeholder>
                  <w:docPart w:val="1A8A93FDE140484D93354930ABF4254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1244B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24681396"/>
                <w:placeholder>
                  <w:docPart w:val="1B68DCF3F2B44ABB8B2C36022AC22A7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FE28DF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16594601"/>
                <w:placeholder>
                  <w:docPart w:val="1BB995C302494E15AFE5DB60F9BE31D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16D687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5372501"/>
                <w:placeholder>
                  <w:docPart w:val="AAC3A62351754C6AA4FCCC811A35361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D4D835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37329931"/>
                <w:placeholder>
                  <w:docPart w:val="3E67E5AE840C45839133D03DB5CCE09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003637437"/>
            <w:placeholder>
              <w:docPart w:val="0F1071CBB24044BBA15F33E36FBECAF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1B52A00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559FEB1" w14:textId="77777777" w:rsidTr="00FB7174">
        <w:trPr>
          <w:trHeight w:val="623"/>
        </w:trPr>
        <w:tc>
          <w:tcPr>
            <w:tcW w:w="4770" w:type="dxa"/>
          </w:tcPr>
          <w:p w14:paraId="1675BFF3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91467283"/>
                <w:placeholder>
                  <w:docPart w:val="D5469A6EC8DC47FD881C0C94AE1CB0B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E518EB1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DBE5B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6255521"/>
                <w:placeholder>
                  <w:docPart w:val="AD0130780E4143BAB25584742485193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4091112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31820412"/>
                <w:placeholder>
                  <w:docPart w:val="3C14B46A08F4445E80C06E69EC1D57A0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AE0CD1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D288DE6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D88048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84577328"/>
                <w:placeholder>
                  <w:docPart w:val="FD907433B1B04C52BDEBD6EB4E39678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7BE07D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03EEFE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878C33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2392494"/>
                <w:placeholder>
                  <w:docPart w:val="2BFDDA72EB434F04A2186184BEABE58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43149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01A5B6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44006225"/>
                <w:placeholder>
                  <w:docPart w:val="FD3D67EA02E642FE83B03681A7CD766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95358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E31D803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938B12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7177421"/>
                <w:placeholder>
                  <w:docPart w:val="A086DFE09A694E3BB90B15BFF5E37D9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93620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EF0D24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8562876"/>
                <w:placeholder>
                  <w:docPart w:val="D9C802C212D2405498CE52889AA3B01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39272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7BFAE9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83355385"/>
                <w:placeholder>
                  <w:docPart w:val="8C5AF08D20164A05BC19A32A70D50A3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75037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F9A4EB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04158271"/>
                <w:placeholder>
                  <w:docPart w:val="4746CC89591F469C916A711FE9D282C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21923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DCABD9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75D80E0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24060565"/>
                <w:placeholder>
                  <w:docPart w:val="BEB9EFE073DF44379EEA1C63A2EABA5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51207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C9F7AB5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0D33734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09293941"/>
                <w:placeholder>
                  <w:docPart w:val="E118B7440F0743BBAD3ABC1D3D3A2B9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9DB536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9876963"/>
                <w:placeholder>
                  <w:docPart w:val="ADF9E41FBCAC43EBBF4A1B97A82BEE5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E1C392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2973690"/>
                <w:placeholder>
                  <w:docPart w:val="D4F7998875D54890AAF18DF433DF117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C8EAE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94356551"/>
                <w:placeholder>
                  <w:docPart w:val="6FE22CB7B41546638468F6572C5758B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5E95F9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0163856"/>
                <w:placeholder>
                  <w:docPart w:val="E384CFB365DF40B0AE422B2525B57BD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503EC8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91773830"/>
                <w:placeholder>
                  <w:docPart w:val="4234FD8527154FF990EB19F9B95D226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294FED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465061"/>
                <w:placeholder>
                  <w:docPart w:val="2C7A267ECF764F17A881F7BD85118F9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020A4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667634"/>
                <w:placeholder>
                  <w:docPart w:val="3A0FDE4AD0C04940A6D61AD83F9A37D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E50FCC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11753111"/>
                <w:placeholder>
                  <w:docPart w:val="BD1A620788254CC783A58FEA0D1DF01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3FEB7A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7581663"/>
                <w:placeholder>
                  <w:docPart w:val="3C2E578D8B784606B4334985BF4284B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DD8A5F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24696551"/>
                <w:placeholder>
                  <w:docPart w:val="D25975F3C6904626AD8B24D8418FD98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B649B5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25955836"/>
                <w:placeholder>
                  <w:docPart w:val="AE63D022DBB947109453D58E7273B41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219975943"/>
            <w:placeholder>
              <w:docPart w:val="0D52690FF0C6464484026A6F19DB49F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DA88744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2887F4F" w14:textId="77777777" w:rsidTr="00FB7174">
        <w:trPr>
          <w:trHeight w:val="623"/>
        </w:trPr>
        <w:tc>
          <w:tcPr>
            <w:tcW w:w="4770" w:type="dxa"/>
          </w:tcPr>
          <w:p w14:paraId="588C8E9C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24528479"/>
                <w:placeholder>
                  <w:docPart w:val="90A0CD6EE55542C6BC459DE60EFD6F39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347ED5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7351706"/>
                <w:placeholder>
                  <w:docPart w:val="5E772C45575C4DF595A15A91DEA5D4D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969B179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42389059"/>
                <w:placeholder>
                  <w:docPart w:val="09BBFE6E792E40A9B254FBF08CD0AD48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6CA3AA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738443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9E23B5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08161754"/>
                <w:placeholder>
                  <w:docPart w:val="4DA1176FAC374B5985B43F8480FC0D1F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1CCD144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984D08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73FC48D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35818980"/>
                <w:placeholder>
                  <w:docPart w:val="CC42D232F12A4C409B13F0B675B10D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583341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46406F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45672064"/>
                <w:placeholder>
                  <w:docPart w:val="B439B64A67034CB9AFA0C19177E49E0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38341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C6C6FAC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70504E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3284654"/>
                <w:placeholder>
                  <w:docPart w:val="CA91F6A7202247769650732C05C053E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271752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69B0A9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03103185"/>
                <w:placeholder>
                  <w:docPart w:val="57A964F58E194B35807F6DE177E71BC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2252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4F1D41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3311438"/>
                <w:placeholder>
                  <w:docPart w:val="F3EE6F536E8945888ED107BEB3E599C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941966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C6247A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61738601"/>
                <w:placeholder>
                  <w:docPart w:val="EBD358F489644539BC9E82C00834ECF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790434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163AE9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582D469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38857938"/>
                <w:placeholder>
                  <w:docPart w:val="57B9061D500843DB9725EA61ED9D787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97714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BFA2576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67BFD7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34819474"/>
                <w:placeholder>
                  <w:docPart w:val="6F10832B3F5F4E42BD9B7F4A3D70FAF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DB71FF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4028933"/>
                <w:placeholder>
                  <w:docPart w:val="ED85BC3CA58F42679FCC049B33FB809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551EB8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9935788"/>
                <w:placeholder>
                  <w:docPart w:val="2E597C53CA1943E982780608041F5B0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2C52E5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41263118"/>
                <w:placeholder>
                  <w:docPart w:val="DAC5BA80808948239B1098A5285C4E9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18FEED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52452267"/>
                <w:placeholder>
                  <w:docPart w:val="B09643FF90BB472F8AA1711A95ADE58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CB68A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5117140"/>
                <w:placeholder>
                  <w:docPart w:val="D02361FCEEC0431199FC6B543897150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B7ABCB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84453771"/>
                <w:placeholder>
                  <w:docPart w:val="5310A7880D12410DBD42D91F705CAFB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EA771F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77418602"/>
                <w:placeholder>
                  <w:docPart w:val="77DCD2C8AF874BCC94823210AD44389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CC836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87799258"/>
                <w:placeholder>
                  <w:docPart w:val="EFEAC79173654F87B31FD30467863BF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8DAACE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77566452"/>
                <w:placeholder>
                  <w:docPart w:val="31B47D6AC2004681A3DF10E69E4A6B5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6827547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05952856"/>
                <w:placeholder>
                  <w:docPart w:val="F5F8710A492A42F8B957146EFD051E8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7DFFE1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9792395"/>
                <w:placeholder>
                  <w:docPart w:val="65B56E7CFB814A29AA6F7B9CBD90CBD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270996923"/>
            <w:placeholder>
              <w:docPart w:val="211C26759DEE42C4AB87CD39511612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723C6A4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610963A" w14:textId="77777777" w:rsidTr="00FB7174">
        <w:trPr>
          <w:trHeight w:val="623"/>
        </w:trPr>
        <w:tc>
          <w:tcPr>
            <w:tcW w:w="4770" w:type="dxa"/>
          </w:tcPr>
          <w:p w14:paraId="3988CBBF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Key Indicator 3.4: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23270192"/>
                <w:placeholder>
                  <w:docPart w:val="0C8A710D8F7A45A1BD958FC1FA4C7A01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4FFD344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58503350"/>
                <w:placeholder>
                  <w:docPart w:val="D4E833EFF0074D6CB65DA0B3A789250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FCA8199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19757651"/>
                <w:placeholder>
                  <w:docPart w:val="1905DCBC37314820BBE7017039AFD0E9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6DA983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B0E09F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A1F57F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24657324"/>
                <w:placeholder>
                  <w:docPart w:val="775D1E9EBB6C4DA48453B5572750746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453C0A8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C12DDB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D0E33D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09559450"/>
                <w:placeholder>
                  <w:docPart w:val="8C6702E3DD6E44F2B6219270475A470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89424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AAA7D9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4203857"/>
                <w:placeholder>
                  <w:docPart w:val="144249F5198F49B492BA22AF24681A7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62337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9A1E3F3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2B2BB0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02525039"/>
                <w:placeholder>
                  <w:docPart w:val="8B1AD8B697094A57B5BB7649CADCAA2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54381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DBE5FB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25473920"/>
                <w:placeholder>
                  <w:docPart w:val="BD37F112F50F46A889227686958E037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96544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B6A338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18821074"/>
                <w:placeholder>
                  <w:docPart w:val="32E05E78F2ED4A26BC808C418ACCD89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80489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644802F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09540670"/>
                <w:placeholder>
                  <w:docPart w:val="E4E870836A064D489081B3901B6B55A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4905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9A74CE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23DD4B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45558078"/>
                <w:placeholder>
                  <w:docPart w:val="2ECEECFA3ED441059E00B734427055D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460404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91757E9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0F946C2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43796855"/>
                <w:placeholder>
                  <w:docPart w:val="1E21D9ED720549D3A4F2149D8ED83D9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C05B3D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91573482"/>
                <w:placeholder>
                  <w:docPart w:val="88E31E384A2E46CEB886F6093A98B0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1D1F8C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19411521"/>
                <w:placeholder>
                  <w:docPart w:val="B5C3EC6DB3AA4276AB85E306D9D0843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F40EB4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12177721"/>
                <w:placeholder>
                  <w:docPart w:val="D4CB1BF8D2C04A71915DF2DECEE4EF4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8F544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87359937"/>
                <w:placeholder>
                  <w:docPart w:val="6E1C0CA663CF4E898D80E129D8A2A1D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A195F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78188238"/>
                <w:placeholder>
                  <w:docPart w:val="2F6DD4DE5DB2481D938D469EAD4561B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03F57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5779846"/>
                <w:placeholder>
                  <w:docPart w:val="EBF05AF236034450B64B39EDD48ABF3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1EC6EB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43061711"/>
                <w:placeholder>
                  <w:docPart w:val="4E0CE54332CA46E49AAA0829C4E3608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60E50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86187874"/>
                <w:placeholder>
                  <w:docPart w:val="99DCFDE63E25420CAB8719A790B1B81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E40443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58296354"/>
                <w:placeholder>
                  <w:docPart w:val="B178891249B44601AB6130949E90FBC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285F50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46332605"/>
                <w:placeholder>
                  <w:docPart w:val="9F3BF24069C14AAE9086FE338BD4499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81601D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46596900"/>
                <w:placeholder>
                  <w:docPart w:val="BF0F594F49A84F67AE74535379DA58E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758825295"/>
            <w:placeholder>
              <w:docPart w:val="A5A30C7526B144A19437BB38DD1E59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F511E9E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258B0AB" w14:textId="77777777" w:rsidTr="00FB7174">
        <w:trPr>
          <w:trHeight w:val="623"/>
        </w:trPr>
        <w:tc>
          <w:tcPr>
            <w:tcW w:w="4770" w:type="dxa"/>
          </w:tcPr>
          <w:p w14:paraId="155FE83E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7174451"/>
                <w:placeholder>
                  <w:docPart w:val="B5E9C819E3644D8FAC4201EC252C39AF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1B5D5CB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89799313"/>
                <w:placeholder>
                  <w:docPart w:val="5948679B8718408499219D92DE08173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7BA387C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73587005"/>
                <w:placeholder>
                  <w:docPart w:val="90A110A3599F4DE58A73701F182376EF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E15D7B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02870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035D95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819601"/>
                <w:placeholder>
                  <w:docPart w:val="81CF31D64F8047C684EAA32F89E7CB7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729D38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AA4B6F0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0AE762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078511"/>
                <w:placeholder>
                  <w:docPart w:val="4A9F05C754A148F9B2691334BF3180B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8768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95B7E6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65258927"/>
                <w:placeholder>
                  <w:docPart w:val="8BF0C8B3B62246EB80BCA3727C73DF9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79254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60D3386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37E6A0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67475345"/>
                <w:placeholder>
                  <w:docPart w:val="DB0C28CECE42496A9E1CC6A3D13D105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71483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73B774C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0500573"/>
                <w:placeholder>
                  <w:docPart w:val="DFE11E737ACC4CF4BE1AF9F4141730E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920708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007BA0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78449795"/>
                <w:placeholder>
                  <w:docPart w:val="F7F43A9B7BCE421795F862EA879CBF9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81354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378802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0560204"/>
                <w:placeholder>
                  <w:docPart w:val="3193575EE91044E6B2C1DC935AA1AC1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356420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0DA0BD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2804707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4126844"/>
                <w:placeholder>
                  <w:docPart w:val="BE1E61E22A22425A9B888EDAF313D7B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63845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D5ABA9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Management</w:t>
            </w:r>
          </w:p>
        </w:tc>
        <w:tc>
          <w:tcPr>
            <w:tcW w:w="1377" w:type="dxa"/>
          </w:tcPr>
          <w:p w14:paraId="2CB5831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22194588"/>
                <w:placeholder>
                  <w:docPart w:val="142863485B6C49B5A76E40A311C2A3F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A728E0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06324960"/>
                <w:placeholder>
                  <w:docPart w:val="586F85CA52B343AD9186AB9A08E33B1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BE79E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46064997"/>
                <w:placeholder>
                  <w:docPart w:val="26A81C2EFBCE49218801BA766B04E38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568B7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8440325"/>
                <w:placeholder>
                  <w:docPart w:val="E7F32B7ACE114ACCA749E30FC21B9E7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030850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07294885"/>
                <w:placeholder>
                  <w:docPart w:val="A47686B5E9B54F7B84129329CF53922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06C5DF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9490973"/>
                <w:placeholder>
                  <w:docPart w:val="C382A987094245E9A7F99156AB80ED4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5DD9A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8669619"/>
                <w:placeholder>
                  <w:docPart w:val="807DDB7C7DFB44A088B15B624434680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37476E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10096156"/>
                <w:placeholder>
                  <w:docPart w:val="FDB52A4ECE4C4D39A903FA6A70A98B6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602201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34482574"/>
                <w:placeholder>
                  <w:docPart w:val="DD70EF852F054F17933B9BB6A9FE455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96A1B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8494889"/>
                <w:placeholder>
                  <w:docPart w:val="227907E8B9B94F51AE0C3D5662B3439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3FC7F27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40318505"/>
                <w:placeholder>
                  <w:docPart w:val="BBC69F73D7B4487F945B8FCF7CF11E2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4AE273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32632244"/>
                <w:placeholder>
                  <w:docPart w:val="A050AD593AEE4C9DBFD76162A977FB0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364359078"/>
            <w:placeholder>
              <w:docPart w:val="DEB8FE1DB5D44DF3A963D1D2324EC60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82303E1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29D591C" w14:textId="77777777" w:rsidTr="00FB7174">
        <w:trPr>
          <w:trHeight w:val="623"/>
        </w:trPr>
        <w:tc>
          <w:tcPr>
            <w:tcW w:w="4770" w:type="dxa"/>
          </w:tcPr>
          <w:p w14:paraId="2F7E7979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37514768"/>
                <w:placeholder>
                  <w:docPart w:val="FBEBB106FB3242C4816C3E52C65B93F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206D94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63484413"/>
                <w:placeholder>
                  <w:docPart w:val="D7E8333D875B4ECFB746B45B2A03A32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BC9FC6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12266277"/>
                <w:placeholder>
                  <w:docPart w:val="9298D66F2E744E58BCDF9726752B13F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EE4576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8F8EFF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1BAF41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6506303"/>
                <w:placeholder>
                  <w:docPart w:val="4ACA6480E17A4AD4B6CB221771BB6C22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E1F0B2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FAEBD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379FA7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25937406"/>
                <w:placeholder>
                  <w:docPart w:val="6FD8FDCC3971466FB438869AD4BCB8E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453783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0F4BB1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92125280"/>
                <w:placeholder>
                  <w:docPart w:val="B4809DC30E5A437CBB2F31D7AE5D0DD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1343956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47BAFB29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B42338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79545817"/>
                <w:placeholder>
                  <w:docPart w:val="5C5CE79FC0264EB5B9B55559A96E98A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38208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5BEB87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06346394"/>
                <w:placeholder>
                  <w:docPart w:val="9AA560E4867444799E13DA5CF080ED0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02119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0B7E74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6297915"/>
                <w:placeholder>
                  <w:docPart w:val="A6BD74894D204766849CB2AD4FFEB4B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36499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A30692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98721874"/>
                <w:placeholder>
                  <w:docPart w:val="441BB5639BCC44659A29FE32D211D60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63190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E3EFF9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51E1334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44505070"/>
                <w:placeholder>
                  <w:docPart w:val="29B7A52A15A14A3B9D5F0198052341E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61476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77A082F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F98CC8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787722"/>
                <w:placeholder>
                  <w:docPart w:val="C41E2AE5E1014E0082952B8E157B9E3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3EB9F5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84302185"/>
                <w:placeholder>
                  <w:docPart w:val="F11BEE092DE743FD901581638F83D3B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4C212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3502980"/>
                <w:placeholder>
                  <w:docPart w:val="74B4C8DFE0E143BD9A48405DD1B1661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0A07B2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1631177"/>
                <w:placeholder>
                  <w:docPart w:val="BFAABA7A5F3C43BAA9413285A5EC2C1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7A18AE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6242169"/>
                <w:placeholder>
                  <w:docPart w:val="3EDF2FDF4DBE45B598782B668B76733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5A334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2889146"/>
                <w:placeholder>
                  <w:docPart w:val="732B65C6AE124B96849C38FFB979FF6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E6D2A1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17058980"/>
                <w:placeholder>
                  <w:docPart w:val="A529ADABDA3A4E859F0F64680E50278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CF3A5E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48715650"/>
                <w:placeholder>
                  <w:docPart w:val="1707CFD744324D3CA4CF94C210AAD7E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30F6D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2732383"/>
                <w:placeholder>
                  <w:docPart w:val="4DBE404C89BA450EAA93160D110E0A6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379B6F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54393372"/>
                <w:placeholder>
                  <w:docPart w:val="1A23AC07754D4D2E97F56D792788977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F6C47E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68574725"/>
                <w:placeholder>
                  <w:docPart w:val="9F15385644F64A00AB5B3972493E964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80ED7E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95743458"/>
                <w:placeholder>
                  <w:docPart w:val="5EA72A4323C14B2B814016057EACC0E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504249938"/>
            <w:placeholder>
              <w:docPart w:val="DCA7B3CBE70C4015A76996FA0DDC409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C7DD692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97A99CA" w14:textId="77777777" w:rsidTr="00FB7174">
        <w:trPr>
          <w:trHeight w:val="623"/>
        </w:trPr>
        <w:tc>
          <w:tcPr>
            <w:tcW w:w="4770" w:type="dxa"/>
          </w:tcPr>
          <w:p w14:paraId="7970583E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68344312"/>
                <w:placeholder>
                  <w:docPart w:val="8B5C072E06964A97B8DE1E465684640C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65F630E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99647073"/>
                <w:placeholder>
                  <w:docPart w:val="86D6DFFDFB8F45F18CBAB1583F8C7A4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0BE8A19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70830581"/>
                <w:placeholder>
                  <w:docPart w:val="88A1455875A64F3C989DB113F540876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8C4B0C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CBFB2D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3DB4EE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96579937"/>
                <w:placeholder>
                  <w:docPart w:val="53B2ED565FB141DD8C8A6FF8B2A9482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752F6D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4D44AA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3FE8FE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91776416"/>
                <w:placeholder>
                  <w:docPart w:val="6EB96E326DFA41A9A02ADA3DC4F6558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72324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1DA1E5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9403084"/>
                <w:placeholder>
                  <w:docPart w:val="3C767C1A515A48F7ACF8791EE669375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98552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47CA7659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3D2B1B8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6737344"/>
                <w:placeholder>
                  <w:docPart w:val="AC9FF8ADC44C44E78907D3B731AB385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99925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9CB28A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66938258"/>
                <w:placeholder>
                  <w:docPart w:val="26234853FF2848DF9D9C07B368C7DA5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31513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1E2C9F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96122225"/>
                <w:placeholder>
                  <w:docPart w:val="E50A69D77A334C4FAC324E754089856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255397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46AA68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58493911"/>
                <w:placeholder>
                  <w:docPart w:val="F9C8DF08386C4D0E97916AD39DACEFC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128158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A84544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Practice</w:t>
            </w:r>
          </w:p>
          <w:p w14:paraId="41A2E91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29598189"/>
                <w:placeholder>
                  <w:docPart w:val="E5FF7A0472B747DA9FB2A8D4F2079F2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6916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1D4C60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ABE275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33046176"/>
                <w:placeholder>
                  <w:docPart w:val="E1F04FB5591A43D4AC2D072012E1A06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F7961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82926363"/>
                <w:placeholder>
                  <w:docPart w:val="ED29F52E14244AD69DA8ACF60D75C90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468CD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89625699"/>
                <w:placeholder>
                  <w:docPart w:val="126FF6A66AC64F488C0E0FC0BF194F0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196A1E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63929388"/>
                <w:placeholder>
                  <w:docPart w:val="7E2356FBF67E46D2AC78CC98C578DA3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CEB7F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02312479"/>
                <w:placeholder>
                  <w:docPart w:val="B167716113AB4346B4D11E42E6A5461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73974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83695991"/>
                <w:placeholder>
                  <w:docPart w:val="9360CC33E54F466B8FD43157026855B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87E786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2127966"/>
                <w:placeholder>
                  <w:docPart w:val="1BDAADB8614C4760952CDAC21BEA57F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DCB39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4507345"/>
                <w:placeholder>
                  <w:docPart w:val="48F49C13B43B4B34B44754EEFF2A139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BE2BB5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03397961"/>
                <w:placeholder>
                  <w:docPart w:val="93F06B032AD74804A647FB53C56728C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438D7E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98636479"/>
                <w:placeholder>
                  <w:docPart w:val="4EC1346B24134384993C129707D12C7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3BEE18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29960551"/>
                <w:placeholder>
                  <w:docPart w:val="AD3A8E33CB2547CDB5F89C6CE2EF11B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CDFC00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6151079"/>
                <w:placeholder>
                  <w:docPart w:val="6C7BFCCE7DC04407B172A0440774886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537782539"/>
            <w:placeholder>
              <w:docPart w:val="043385F1C9E1408E9B8C546737F7C5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ED5C1DA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23B3C17" w14:textId="77777777" w:rsidTr="00FB7174">
        <w:trPr>
          <w:trHeight w:val="623"/>
        </w:trPr>
        <w:tc>
          <w:tcPr>
            <w:tcW w:w="4770" w:type="dxa"/>
          </w:tcPr>
          <w:p w14:paraId="4F6AD32B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3.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44151075"/>
                <w:placeholder>
                  <w:docPart w:val="0E90BC0D4AE440F385EC2A7D20415449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033EAF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8008292"/>
                <w:placeholder>
                  <w:docPart w:val="8CC2E0834B8842D69C7FF8FBBED042E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2C9F778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61298180"/>
                <w:placeholder>
                  <w:docPart w:val="EC8FF11634DB456A82F14218E333BE29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927AC7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20FD3B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397A02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9873117"/>
                <w:placeholder>
                  <w:docPart w:val="77566E626A674D4BB8CFCB861CD0BC91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C0A5B7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464D68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86C625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7481221"/>
                <w:placeholder>
                  <w:docPart w:val="C95285F40C514D3E95DC79A49D2EEBC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91959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C6C4FC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30838672"/>
                <w:placeholder>
                  <w:docPart w:val="FA6CE9BBC909487D9B394DFDE64B28A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80859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323CA8E8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C28A78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4361088"/>
                <w:placeholder>
                  <w:docPart w:val="4ED3AFEDC22D45CCBBB495E0708E9D8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47193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EB0627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51007066"/>
                <w:placeholder>
                  <w:docPart w:val="3CB91356930E41CEB364AA83D1B0990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69663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FBEBA2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5828693"/>
                <w:placeholder>
                  <w:docPart w:val="2F63EC5F8ABC47B0B7B825862CE52F3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59395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2F7A61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86004327"/>
                <w:placeholder>
                  <w:docPart w:val="A268F437265C48E9B76B8317AE024BE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90030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1AA631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0A85AC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09953962"/>
                <w:placeholder>
                  <w:docPart w:val="C521E5EE771E47448A819CD52D8B8E9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6749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5B0352D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3F4DCD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44062603"/>
                <w:placeholder>
                  <w:docPart w:val="7B9C8BC92C854FC9B52C2374AC7F985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3C9B1C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50494159"/>
                <w:placeholder>
                  <w:docPart w:val="A04E68392A834DF1AC4DB2261EFF4BC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B5C83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86378700"/>
                <w:placeholder>
                  <w:docPart w:val="FF2575617FE34B07A08BFDB6115675B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CE537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64498252"/>
                <w:placeholder>
                  <w:docPart w:val="F65D24966BD04C12B9C80FD5243D2ED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16527F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3591223"/>
                <w:placeholder>
                  <w:docPart w:val="B3FFC5B6D6CD479CACDCE2FCBFA74F9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0BB14D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68116358"/>
                <w:placeholder>
                  <w:docPart w:val="524181C1783D40639233452D03D942E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41C059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02230919"/>
                <w:placeholder>
                  <w:docPart w:val="0E75DB69642445D2A6B56F2C515CFF8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20EC77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46787152"/>
                <w:placeholder>
                  <w:docPart w:val="B76E1557C5324A3CBF8E589D8511161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C06419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3517701"/>
                <w:placeholder>
                  <w:docPart w:val="D32631A98982416B859AE71508B7841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0F549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90980668"/>
                <w:placeholder>
                  <w:docPart w:val="F8AC6BC8BE224A22ADA28F0679D84F4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22DD03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32688103"/>
                <w:placeholder>
                  <w:docPart w:val="7B9F5B861D0944BAB1A64C11683D51F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298DAB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49456827"/>
                <w:placeholder>
                  <w:docPart w:val="1B2FC077CEF0402192CF697EA327071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253021069"/>
            <w:placeholder>
              <w:docPart w:val="DC66016191454846BD3CFE37C9EBDF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D0C76EC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26367FF7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64A70B" w:themeFill="accent6"/>
          </w:tcPr>
          <w:p w14:paraId="057CF7AE" w14:textId="77777777" w:rsidR="007F378F" w:rsidRPr="001F2CB6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31445385"/>
                <w:placeholder>
                  <w:docPart w:val="04437A6776B54588AFF628CB94AF0555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5E5BCC93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13D7F196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4: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73639612"/>
                <w:placeholder>
                  <w:docPart w:val="EE3460EEF0F543CFA5437A0DA39764A3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41A3A548" w14:textId="77777777" w:rsidTr="00FB7174">
        <w:trPr>
          <w:trHeight w:val="638"/>
        </w:trPr>
        <w:tc>
          <w:tcPr>
            <w:tcW w:w="4770" w:type="dxa"/>
          </w:tcPr>
          <w:p w14:paraId="02C40F61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88489778"/>
                <w:placeholder>
                  <w:docPart w:val="13FB150FE4B0437B8958DE1AD4AB14B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68EA5E6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7F421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33867520"/>
                <w:placeholder>
                  <w:docPart w:val="483F210428E84867BA3FB1929BBD4A7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421785E2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57220427"/>
                <w:placeholder>
                  <w:docPart w:val="788F37BBDF274E07A853F7D3CD23CEB9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B780FE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8072B3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10F6ED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9325001"/>
                <w:placeholder>
                  <w:docPart w:val="3384B79B79A4408A8A063858A7A6BA7E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3DDD32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FFACFD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04664B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39642471"/>
                <w:placeholder>
                  <w:docPart w:val="4FF9BEDCCBAE411B95D5ED3648560B4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003724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7D4F00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74359409"/>
                <w:placeholder>
                  <w:docPart w:val="BB811C230FDC4A06A77C1A4F6C50B38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54621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F096A39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73D0E8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48459563"/>
                <w:placeholder>
                  <w:docPart w:val="8D6129D3EA014716B55DE2D04D40031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96415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C64558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77571379"/>
                <w:placeholder>
                  <w:docPart w:val="DED5E2F8E3AF46B699CD4F61B2593EC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61715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032AE4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13732038"/>
                <w:placeholder>
                  <w:docPart w:val="2507CAECBA5146F99E5A4DB8562AF5B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05761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1354D28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5590690"/>
                <w:placeholder>
                  <w:docPart w:val="9D7E748788BA4B40B841296FECD33ED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642508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81C6A3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5249C0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2538325"/>
                <w:placeholder>
                  <w:docPart w:val="34376DA4C8694C80BAAA08F38248BEF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55706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882614E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CDBBFF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53727457"/>
                <w:placeholder>
                  <w:docPart w:val="D30CED70641944B68C7F661857A8967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60E77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9252822"/>
                <w:placeholder>
                  <w:docPart w:val="39AED8E9E83841508BE50778F3187EC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9B72B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52712855"/>
                <w:placeholder>
                  <w:docPart w:val="63534607E5AA4F09AF3AFD2A11016AA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8C340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8783946"/>
                <w:placeholder>
                  <w:docPart w:val="462CF135EA40473F88198F99582552B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4B4420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07968272"/>
                <w:placeholder>
                  <w:docPart w:val="D96F156AE7CB457389D881FDE340120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2554EA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1164830"/>
                <w:placeholder>
                  <w:docPart w:val="5550C0C358F74C83A17E30EA92E0754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B6FCD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3318431"/>
                <w:placeholder>
                  <w:docPart w:val="1039954A63C04E9B82D9D0AC2ED28C2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00D8E7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2582415"/>
                <w:placeholder>
                  <w:docPart w:val="225DDBB7C9004621A82A83DC3E3736A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31FD32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09168056"/>
                <w:placeholder>
                  <w:docPart w:val="2B0F03263A2641489FF73B68825953A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F3A00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55009973"/>
                <w:placeholder>
                  <w:docPart w:val="F91F166AB0FD4DBF9B7E9D17FA2D517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B4E52B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62593810"/>
                <w:placeholder>
                  <w:docPart w:val="DD2EDD38E2794ABD835E7119C8A0B69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56C7A56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59312104"/>
                <w:placeholder>
                  <w:docPart w:val="2B9C21D1A769487388E0AB9346FAD83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416095632"/>
            <w:placeholder>
              <w:docPart w:val="BB3B3A9686D04F4895644459AADEDB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4210402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66F2E9C9" w14:textId="77777777" w:rsidTr="00FB7174">
        <w:trPr>
          <w:trHeight w:val="623"/>
        </w:trPr>
        <w:tc>
          <w:tcPr>
            <w:tcW w:w="4770" w:type="dxa"/>
          </w:tcPr>
          <w:p w14:paraId="3E088BDB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8848438"/>
                <w:placeholder>
                  <w:docPart w:val="66DF39DDA1194B3587F46A5F1D23D774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8EA1C16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44556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1765221"/>
                <w:placeholder>
                  <w:docPart w:val="21D516240DAB4F918788ABA3D3F4141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08E23D7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30504147"/>
                <w:placeholder>
                  <w:docPart w:val="D187FA223AE94765876A528C4AF08B0B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801E904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C550650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DFE5F6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4524388"/>
                <w:placeholder>
                  <w:docPart w:val="F006C3AFC60341E1BD570812A4DBA42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C85B90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1171C66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A9685E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08129599"/>
                <w:placeholder>
                  <w:docPart w:val="96FDB24F9C1B42F5A6328E31AB3141D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0149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4415CCE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6565431"/>
                <w:placeholder>
                  <w:docPart w:val="F9227D15812C4C6CB8CEF7EF517C0D6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960447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36232A7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393DF2C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0785911"/>
                <w:placeholder>
                  <w:docPart w:val="5B6ED5C848604A9C9E070CCF30C01DA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05325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896B7E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200908"/>
                <w:placeholder>
                  <w:docPart w:val="D3E7F0A747204739AB31945D46F9724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58208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919A79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34457145"/>
                <w:placeholder>
                  <w:docPart w:val="DAD8E7E4B50F4B60A38788BD817049D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53113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183FAFD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59584260"/>
                <w:placeholder>
                  <w:docPart w:val="0D6955590AC544C1A2BE701EB615EDF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80226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E4A80D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B3E4E0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61485675"/>
                <w:placeholder>
                  <w:docPart w:val="FFC3B9D3D56943F99B82E983939E384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8241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043BDF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1DC077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23754770"/>
                <w:placeholder>
                  <w:docPart w:val="4FEDB543C34946D295F45D77FFE789C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116824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87881551"/>
                <w:placeholder>
                  <w:docPart w:val="CE40D9DF5FE640C7BA0D02E51DB1B18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790737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41827187"/>
                <w:placeholder>
                  <w:docPart w:val="BB437518F11D49C69CF8633BB0D2F24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A9C93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29776646"/>
                <w:placeholder>
                  <w:docPart w:val="F83AB6AB28A3445AB9E72C2E0A3A57A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B98F80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1793635"/>
                <w:placeholder>
                  <w:docPart w:val="D9B5EB2BA04D4A649A3AC53DF5506FA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670157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93839242"/>
                <w:placeholder>
                  <w:docPart w:val="E0C5DD3A474F4C2EA5613A472316DAB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F41F7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11874707"/>
                <w:placeholder>
                  <w:docPart w:val="6D03D84C78FB4F5A854009BAB71E4BF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467082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63803948"/>
                <w:placeholder>
                  <w:docPart w:val="031D721EAECF475FA48F5F6F03E6BEC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FB041F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65516453"/>
                <w:placeholder>
                  <w:docPart w:val="513347ED81DC4ED7A87B0131B27F4DF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DF885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08169026"/>
                <w:placeholder>
                  <w:docPart w:val="B55864FFBB284243A754AD88BE876AA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57EECE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65017185"/>
                <w:placeholder>
                  <w:docPart w:val="08B1D8AE4D3146328BDB12C14D79F7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153AF6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7209117"/>
                <w:placeholder>
                  <w:docPart w:val="E1EAEE4FD79248BCA8A392F949EAB46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546968715"/>
            <w:placeholder>
              <w:docPart w:val="79768FE5727E477B8645C7DEE99BF4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27C55C3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6967FAAC" w14:textId="77777777" w:rsidTr="00FB7174">
        <w:trPr>
          <w:trHeight w:val="623"/>
        </w:trPr>
        <w:tc>
          <w:tcPr>
            <w:tcW w:w="4770" w:type="dxa"/>
          </w:tcPr>
          <w:p w14:paraId="0FFFBCF5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70689234"/>
                <w:placeholder>
                  <w:docPart w:val="6F1271B9B4A34493814773D4978E6DB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6100BCE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0509079"/>
                <w:placeholder>
                  <w:docPart w:val="9A05D6C2DD21495C96EBA0A06528056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45C933B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6266134"/>
                <w:placeholder>
                  <w:docPart w:val="627F5D1D91C84FBEA1E33569F653F784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E89350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0C4D58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3FFFB8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7951053"/>
                <w:placeholder>
                  <w:docPart w:val="98DE8F323AB444BCAC21F434F2E22BD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4421CB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754A7B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5B40941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79088023"/>
                <w:placeholder>
                  <w:docPart w:val="411F53CFFE1C4AFCB3B7F77BF7C81A6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14122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6D3C54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50859517"/>
                <w:placeholder>
                  <w:docPart w:val="CFE21781CECC4F079B617F195807696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683065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544E7C7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F7C77B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7675446"/>
                <w:placeholder>
                  <w:docPart w:val="D1520120586141A39D4C36FED15F5D3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384682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50A5B3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76057630"/>
                <w:placeholder>
                  <w:docPart w:val="65D5B0A753EB4F41A4B68A6DB91882D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30549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95A006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2938190"/>
                <w:placeholder>
                  <w:docPart w:val="F035C7081C954D938B902164281456C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79280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CCD7A4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051796"/>
                <w:placeholder>
                  <w:docPart w:val="DAC64574F8A04409BFAB55A74FEA0FE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446565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1D9DFD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E6D55B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17482918"/>
                <w:placeholder>
                  <w:docPart w:val="5FAD610D5064431D875216CB638FAC3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14182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37CE9D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A240A6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2746885"/>
                <w:placeholder>
                  <w:docPart w:val="F6D3A31965E24DADB9DFB32AF5FAB3B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3B0638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73661571"/>
                <w:placeholder>
                  <w:docPart w:val="AF360889093544DBB16B16EDD92DD53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0E6A51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02643307"/>
                <w:placeholder>
                  <w:docPart w:val="0EF8BD0A243A4B269785DB9FDB1FD75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57E03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52525271"/>
                <w:placeholder>
                  <w:docPart w:val="DC6582773F73472483962BDE01A8656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541397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53224386"/>
                <w:placeholder>
                  <w:docPart w:val="5BA1B9D2D8E542E88A62A126E7786BA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246F08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1764870"/>
                <w:placeholder>
                  <w:docPart w:val="0798F5D50DB048F392A3C8DFC2DB631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8785B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99530105"/>
                <w:placeholder>
                  <w:docPart w:val="CB68D034449D47A3A3015D626903FAE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21FA0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91283547"/>
                <w:placeholder>
                  <w:docPart w:val="5C65D7402AE7427A9A7BC03943771FE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A80AC2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5297925"/>
                <w:placeholder>
                  <w:docPart w:val="F1232FA4A42145E098546ADC9D4449B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558A84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06005046"/>
                <w:placeholder>
                  <w:docPart w:val="076E4F1BAD3C41DE9E2696BD1339671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53BDB3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83547795"/>
                <w:placeholder>
                  <w:docPart w:val="8D7B805EFB3143D9A88D37F7BE2D417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456CF9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5274808"/>
                <w:placeholder>
                  <w:docPart w:val="75EFCB34FBDB45B39B040C5080197BC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753505408"/>
            <w:placeholder>
              <w:docPart w:val="BE3C0AD12D2241A88FD0109D583AEE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16777B4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E3279C5" w14:textId="77777777" w:rsidTr="00FB7174">
        <w:trPr>
          <w:trHeight w:val="623"/>
        </w:trPr>
        <w:tc>
          <w:tcPr>
            <w:tcW w:w="4770" w:type="dxa"/>
          </w:tcPr>
          <w:p w14:paraId="550880DC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3481319"/>
                <w:placeholder>
                  <w:docPart w:val="B4958B37D9224B1E95AFA01AC374B736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424452B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34920526"/>
                <w:placeholder>
                  <w:docPart w:val="334FDEDD9DAD4CE2A0E1B144774866D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226D5D4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55672735"/>
                <w:placeholder>
                  <w:docPart w:val="F9DBF4FA3C7140E9BB8B5E8D2739B9E8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6E6168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3FC3F0C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0B73B1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5019494"/>
                <w:placeholder>
                  <w:docPart w:val="EC331294C79748F9B30F5A5FE2A656D1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562405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54A365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14B746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35056538"/>
                <w:placeholder>
                  <w:docPart w:val="6AB92564E813460AA6D171DAE49BD23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10611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74C7CD5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99259445"/>
                <w:placeholder>
                  <w:docPart w:val="10F5828AC16C4B6F82D1A02570FB222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39776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301CBB46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949494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2300065"/>
                <w:placeholder>
                  <w:docPart w:val="F9B8A77A075B4D0ABF54F8BF2BA6E63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03640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B8C919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3295778"/>
                <w:placeholder>
                  <w:docPart w:val="CFB6DEE0032844BCB16B3A670DEE392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540816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AB935A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45955350"/>
                <w:placeholder>
                  <w:docPart w:val="C186C835CA62419FB3731517B41F199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372595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E4D0B2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2696287"/>
                <w:placeholder>
                  <w:docPart w:val="43486CC087DF45609AE1C03BFD34EE0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07959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CB0F6A8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5BF38D0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0454622"/>
                <w:placeholder>
                  <w:docPart w:val="3443971A8ABC436D92B91EC92DD3F41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20386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9764B71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A38F83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53046979"/>
                <w:placeholder>
                  <w:docPart w:val="4EF0BC72E2C3405EAF02D94E620B2ED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97C28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46893481"/>
                <w:placeholder>
                  <w:docPart w:val="640FF4A450A942D09049DF3BC5376C1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70E9FB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42124654"/>
                <w:placeholder>
                  <w:docPart w:val="1A04D07217204562AF2A4AFA7738D6B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71308A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5430543"/>
                <w:placeholder>
                  <w:docPart w:val="0F201DFA238D4B51AEC5962EFF10FB5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040A7C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6793129"/>
                <w:placeholder>
                  <w:docPart w:val="060FD4FD32304302B6BBE2332DE5B2F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B71F38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5293999"/>
                <w:placeholder>
                  <w:docPart w:val="CFBDEDCE72BD4B5B996A9E85A79B07E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97971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46687895"/>
                <w:placeholder>
                  <w:docPart w:val="64F68E2B003441B192BA4041C0C7227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8D60C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5936037"/>
                <w:placeholder>
                  <w:docPart w:val="4FC54E42EAF64EAAB633312372F27C7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9C63D9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36299984"/>
                <w:placeholder>
                  <w:docPart w:val="FE949AB46FF74F25AE79A1E92EE979A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364DA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9373525"/>
                <w:placeholder>
                  <w:docPart w:val="427EAEF0F88D4BAF972F99851699FD8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F4D100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95291783"/>
                <w:placeholder>
                  <w:docPart w:val="4B83B131B17D405EA5FB7D4EC582FC3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A6C9DA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1670382"/>
                <w:placeholder>
                  <w:docPart w:val="77A622D385574C0CAEDF08DE719DAC3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686236943"/>
            <w:placeholder>
              <w:docPart w:val="2F52356B82844FD79108224F2E213C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3E90A07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657E8FF" w14:textId="77777777" w:rsidTr="00FB7174">
        <w:trPr>
          <w:trHeight w:val="623"/>
        </w:trPr>
        <w:tc>
          <w:tcPr>
            <w:tcW w:w="4770" w:type="dxa"/>
          </w:tcPr>
          <w:p w14:paraId="5176627E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Key Indicator 4.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70378863"/>
                <w:placeholder>
                  <w:docPart w:val="CDCE8B3C1D3E4B09849C1784C90417D7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45AD532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37004482"/>
                <w:placeholder>
                  <w:docPart w:val="8B955977C958412296EAA1E24E8035A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55B5DFA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33565701"/>
                <w:placeholder>
                  <w:docPart w:val="9F641D6807CE4784913A30B96D58AD6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D3107C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D0338F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AD9BB3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56119768"/>
                <w:placeholder>
                  <w:docPart w:val="B3D8FC18E0274A9887C4DA70969470F0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23AE37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8342F7C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0E5BD2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9336515"/>
                <w:placeholder>
                  <w:docPart w:val="11488B9B2D0D4DF58FCE89658E5F0CB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745453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2E574D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47628725"/>
                <w:placeholder>
                  <w:docPart w:val="5F0E7D9D20AA4C69A5F3C606069AFBB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89021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7BFFEA5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7B98F60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4660146"/>
                <w:placeholder>
                  <w:docPart w:val="C5B73D3A94F342EFA9014873ACCD7F7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36365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6234E9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08245350"/>
                <w:placeholder>
                  <w:docPart w:val="35DB14F068E743B08D46FA25FD37D63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45629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38A23C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89994208"/>
                <w:placeholder>
                  <w:docPart w:val="215FE6E374EC4E5CB8498BC27C3900C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63867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658AB8D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07224583"/>
                <w:placeholder>
                  <w:docPart w:val="66030B7EF64446549B917918AC4FAFF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12992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5E126F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79A14B1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8584415"/>
                <w:placeholder>
                  <w:docPart w:val="52559D574C954DAEBC03CA002D57575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363631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BCA9E60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72AADC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31073670"/>
                <w:placeholder>
                  <w:docPart w:val="5440D1EFE3E34D9BAA1490717B392A0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5A850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8722811"/>
                <w:placeholder>
                  <w:docPart w:val="9A98C916E69E49529C55DF1BE4E569A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AADA16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99865589"/>
                <w:placeholder>
                  <w:docPart w:val="37E3AB393B4F46509E13BDD705248A9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214BF4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2323881"/>
                <w:placeholder>
                  <w:docPart w:val="2B2056F6E755441DA7A415F20476639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0FA299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50122332"/>
                <w:placeholder>
                  <w:docPart w:val="9D498B4FDCD048A3A6B05140689BFE7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1A147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5952576"/>
                <w:placeholder>
                  <w:docPart w:val="6FB2CD5A49984E25BE4C7DAE039195A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90032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7220277"/>
                <w:placeholder>
                  <w:docPart w:val="CBBD39F81150468CB2F3312D80FA3D6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ED6CF6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47508525"/>
                <w:placeholder>
                  <w:docPart w:val="0C2D8AF1ACF441DF9EE97DB15AA93C0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DF9E9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54663051"/>
                <w:placeholder>
                  <w:docPart w:val="C8D850C0CC6E4316AB3A9D47CC57C18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D3466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80274345"/>
                <w:placeholder>
                  <w:docPart w:val="326B061573A94A748FF60F3A76456AA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641489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8763561"/>
                <w:placeholder>
                  <w:docPart w:val="7B9D8F044C8D4D8FA08368CBA533660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18BB5C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46792409"/>
                <w:placeholder>
                  <w:docPart w:val="36FD6035221F4699B0FCE631E16B9FF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538587311"/>
            <w:placeholder>
              <w:docPart w:val="F180D033CE5842CDAFAF020E34FDB5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7C89DBB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24C9838C" w14:textId="77777777" w:rsidTr="00FB7174">
        <w:trPr>
          <w:trHeight w:val="623"/>
        </w:trPr>
        <w:tc>
          <w:tcPr>
            <w:tcW w:w="4770" w:type="dxa"/>
          </w:tcPr>
          <w:p w14:paraId="05926538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2510409"/>
                <w:placeholder>
                  <w:docPart w:val="5E46244D5C5348358C0F7DF629F46094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C41BC0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6658864"/>
                <w:placeholder>
                  <w:docPart w:val="7F413197962349E4A9DD5E6B2FC74D4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0D6681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25625865"/>
                <w:placeholder>
                  <w:docPart w:val="E2E7050208C9443C80148313951509B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C63887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176A50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A5E40C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18270047"/>
                <w:placeholder>
                  <w:docPart w:val="B660004B913E45E4A0F6E20960B709F1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A2A666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7A7EA5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D5F2C9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92821050"/>
                <w:placeholder>
                  <w:docPart w:val="DC7AA13600754C3F8517A274AF95A99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0327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DCFC11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9123343"/>
                <w:placeholder>
                  <w:docPart w:val="ECED873F753C41BBBB18F31687BDC24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9973398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62E7DEB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0A18AF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702297"/>
                <w:placeholder>
                  <w:docPart w:val="C69AACA366C0433A93B11C4F8E05994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242765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05E1E5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80021860"/>
                <w:placeholder>
                  <w:docPart w:val="618D5D26F73E411AB42784ABCD2F040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4711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5BE06C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21842836"/>
                <w:placeholder>
                  <w:docPart w:val="D662DC97A58244B38373F96AE1C514B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74300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616FC1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6700779"/>
                <w:placeholder>
                  <w:docPart w:val="FEE333379618421AAD24CBFD9803304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12372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AD1417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8C84C0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62822224"/>
                <w:placeholder>
                  <w:docPart w:val="22E231CDE01C45A386F41C7540715A6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05214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719FA1D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Management</w:t>
            </w:r>
          </w:p>
        </w:tc>
        <w:tc>
          <w:tcPr>
            <w:tcW w:w="1377" w:type="dxa"/>
          </w:tcPr>
          <w:p w14:paraId="3A9D2C9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6369827"/>
                <w:placeholder>
                  <w:docPart w:val="C4E4609878394ED9B921C74ADB9A5D6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C5431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76116764"/>
                <w:placeholder>
                  <w:docPart w:val="566C69587A034995A7A06778CBBA427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CABFB8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82348786"/>
                <w:placeholder>
                  <w:docPart w:val="983B078D8D8146ED98C9E100029667A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DD8E5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18995270"/>
                <w:placeholder>
                  <w:docPart w:val="2DCA02B395E44E71A0B88627B0EBF6C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AAB463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74099446"/>
                <w:placeholder>
                  <w:docPart w:val="D9359466A6F846F297A04ED18588B01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B1DAA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2201955"/>
                <w:placeholder>
                  <w:docPart w:val="F0993D0727FC4AA081D68B54CB94E9B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1D889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8725242"/>
                <w:placeholder>
                  <w:docPart w:val="7E9705DF47F742B2B69D48E8CC322B4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10CE4F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36522234"/>
                <w:placeholder>
                  <w:docPart w:val="CE42C241704747639F624E2C62C61DE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6B98E5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63214054"/>
                <w:placeholder>
                  <w:docPart w:val="D5DC83EB24F548EDA0F7E0F7FCB71CE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9542B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41607657"/>
                <w:placeholder>
                  <w:docPart w:val="3ED2F855D03C433395B27F01B59AA45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42D546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7893349"/>
                <w:placeholder>
                  <w:docPart w:val="E944B7C57973471CA7F6EB07494020C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A0BB8C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83667515"/>
                <w:placeholder>
                  <w:docPart w:val="BF20CB7381E9448BA5121E9439DDFD1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904876842"/>
            <w:placeholder>
              <w:docPart w:val="65ABCFE304C9457DB1B8C65D94FBDDD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EBD71F4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438F9E4" w14:textId="77777777" w:rsidTr="00FB7174">
        <w:trPr>
          <w:trHeight w:val="623"/>
        </w:trPr>
        <w:tc>
          <w:tcPr>
            <w:tcW w:w="4770" w:type="dxa"/>
          </w:tcPr>
          <w:p w14:paraId="61C84688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35955770"/>
                <w:placeholder>
                  <w:docPart w:val="E30675261DD44E00A3210D822B6E1F1C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B46C3D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55546676"/>
                <w:placeholder>
                  <w:docPart w:val="FBF79020227D400D9E688963B909626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44D419A6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87361152"/>
                <w:placeholder>
                  <w:docPart w:val="E6BFCA8A821B421FB981BB429099B6B5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7E8C98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887F9D0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877C1F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72222851"/>
                <w:placeholder>
                  <w:docPart w:val="5A10063D60AB4CC785F7C1C0B7CB7D5F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FB1B01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EBE364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362C25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7135807"/>
                <w:placeholder>
                  <w:docPart w:val="7085263276BA4938A92F694D3938C67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53445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348712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66614125"/>
                <w:placeholder>
                  <w:docPart w:val="906A774A1FC044CB9152BCE785B9429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21419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D2A3D7D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885A71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39130430"/>
                <w:placeholder>
                  <w:docPart w:val="94E417281D8E44B48116A0100305CDC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48282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A6836E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2647133"/>
                <w:placeholder>
                  <w:docPart w:val="0D48C1258961437FBFF6128CF41DED0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387679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B0E5CE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4505244"/>
                <w:placeholder>
                  <w:docPart w:val="DEC97C8DC3EE4B429494A07CEBEDD82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71736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110F243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2492261"/>
                <w:placeholder>
                  <w:docPart w:val="8254C624656441AD8780E1B479E1F50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67752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0CEC6BE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4F5542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5789310"/>
                <w:placeholder>
                  <w:docPart w:val="BCC46BA342FD45FDBBC4FFA81BC678E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093498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2AAACC5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8B2CF6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08221276"/>
                <w:placeholder>
                  <w:docPart w:val="055C73CFC5AF4C1FA0BF854C382A91D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ECC0B2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1049605"/>
                <w:placeholder>
                  <w:docPart w:val="C08FE40BCE4A487EBAD04953B13C136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4D46B0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85874609"/>
                <w:placeholder>
                  <w:docPart w:val="FBDC1E9CF44F415980C1F2086B22D4A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41AA43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4811116"/>
                <w:placeholder>
                  <w:docPart w:val="997EDC8D613445B98F743204CEFC5DF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19AB9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3105606"/>
                <w:placeholder>
                  <w:docPart w:val="54E59D171BDA4643B6E4E354AE72D45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CD7A35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0990125"/>
                <w:placeholder>
                  <w:docPart w:val="9C1360A0C6AA4A86B1C5584EE3D28F5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A1BC9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47509507"/>
                <w:placeholder>
                  <w:docPart w:val="B14121D2890A4EF18E034EC4381F138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2CB9B2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03108848"/>
                <w:placeholder>
                  <w:docPart w:val="4EAAF1FABD5A4101AD63103162CA497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80B316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64030820"/>
                <w:placeholder>
                  <w:docPart w:val="196283F0979B4729885D486544627D8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07241C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71563837"/>
                <w:placeholder>
                  <w:docPart w:val="2A4D0148F5994F03ADF285264604EDC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6A51A26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55270032"/>
                <w:placeholder>
                  <w:docPart w:val="D9938136F853432A84A11EFBE13E9CC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58D0AEE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2194079"/>
                <w:placeholder>
                  <w:docPart w:val="2231FDDCBA794AA98C7243F9D0C0AAD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245796535"/>
            <w:placeholder>
              <w:docPart w:val="9F6CA94A1D2A454482B3C7C2266CA2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8D37B95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7274211" w14:textId="77777777" w:rsidTr="00FB7174">
        <w:trPr>
          <w:trHeight w:val="623"/>
        </w:trPr>
        <w:tc>
          <w:tcPr>
            <w:tcW w:w="4770" w:type="dxa"/>
          </w:tcPr>
          <w:p w14:paraId="58D775D8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4.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98554148"/>
                <w:placeholder>
                  <w:docPart w:val="E1216CA99BD5449CA2F3E2131BB79368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CD0CD6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62595415"/>
                <w:placeholder>
                  <w:docPart w:val="88EE80FBDFB84319BBE39C97FAF85BC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1643AB6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94167226"/>
                <w:placeholder>
                  <w:docPart w:val="F2A481220DF7407C9C36ED7DA99B814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D2D399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B07887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0BD817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85954720"/>
                <w:placeholder>
                  <w:docPart w:val="58EA4EB758BE458F959B9A49E904462E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06D921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6897A5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27C947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0111987"/>
                <w:placeholder>
                  <w:docPart w:val="13DFA6F1A5B64D7AA770BE7F37E9E11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481045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86188E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6371731"/>
                <w:placeholder>
                  <w:docPart w:val="A785A8667B25419380D17DD8E80D119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266197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0CEC7AA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7CE76E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86347421"/>
                <w:placeholder>
                  <w:docPart w:val="0F05071692634530A1CC919E6D05885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9551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6B3A9C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51897098"/>
                <w:placeholder>
                  <w:docPart w:val="1298DADE740B47D095E3B5CE61B8B43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07102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585D97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0171623"/>
                <w:placeholder>
                  <w:docPart w:val="50975A2B3BEF49DB8F5E14FD6C70781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00828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AF40D4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27676763"/>
                <w:placeholder>
                  <w:docPart w:val="CAD68AB19FD6424380915CCB61FF80E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20272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0FAF653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Practice</w:t>
            </w:r>
          </w:p>
          <w:p w14:paraId="56C9EC4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6187042"/>
                <w:placeholder>
                  <w:docPart w:val="4BE448E6F18042309D41188AFAE98C1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85636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B7B4E9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481EF8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49904462"/>
                <w:placeholder>
                  <w:docPart w:val="312A4B229734451EB5E2C44E29C7808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CF32F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96010195"/>
                <w:placeholder>
                  <w:docPart w:val="0F27FF8DA69242E1A910D1ED9368047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2E2D93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83967879"/>
                <w:placeholder>
                  <w:docPart w:val="D3592368C24E49E1AD53CAFB4AD6E9E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B2EDC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75587799"/>
                <w:placeholder>
                  <w:docPart w:val="1CCAE9616D3245E9AE4F2707485C429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2583E3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63260262"/>
                <w:placeholder>
                  <w:docPart w:val="C1163F4B53A44341A3AE23052C7F6A5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E5683F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33131262"/>
                <w:placeholder>
                  <w:docPart w:val="46A025D3243D42EFBD35A5611847F23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810797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5639348"/>
                <w:placeholder>
                  <w:docPart w:val="4BCEFEF118974FF9BC185196DC33020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11681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76530451"/>
                <w:placeholder>
                  <w:docPart w:val="0A49CFCF859A47A4B8317FF6628BBC4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5D2C5E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37089995"/>
                <w:placeholder>
                  <w:docPart w:val="A1406498F9BA4945A5CD4185040CA35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1FEBAF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58037914"/>
                <w:placeholder>
                  <w:docPart w:val="C1732774D5AE483CB5E58290054AD44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458126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51357144"/>
                <w:placeholder>
                  <w:docPart w:val="92F2CE96B28A4BC8A777DAB0E5BE418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1C64CB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4954229"/>
                <w:placeholder>
                  <w:docPart w:val="8DDE98063BB644E9A4D0618A4BFE40A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759213439"/>
            <w:placeholder>
              <w:docPart w:val="7B38D61CB8D24233A87A929C553758E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F78C4EB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EF1DB29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64A70B" w:themeFill="accent6"/>
          </w:tcPr>
          <w:p w14:paraId="481E56B9" w14:textId="77777777" w:rsidR="007F378F" w:rsidRPr="001F2CB6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79235468"/>
                <w:placeholder>
                  <w:docPart w:val="E1C1F66A5BE04002ABC316ECE88906E4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341D6289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2F719993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5: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671335170"/>
                <w:placeholder>
                  <w:docPart w:val="CA6001F50AB54058BF46D3CCA9A9FE90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71CCF824" w14:textId="77777777" w:rsidTr="00FB7174">
        <w:trPr>
          <w:trHeight w:val="638"/>
        </w:trPr>
        <w:tc>
          <w:tcPr>
            <w:tcW w:w="4770" w:type="dxa"/>
          </w:tcPr>
          <w:p w14:paraId="6659FC35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8944033"/>
                <w:placeholder>
                  <w:docPart w:val="7A8A29C7F81C43F0B778DD3981147918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52D6050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D4957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76680504"/>
                <w:placeholder>
                  <w:docPart w:val="7624EF1F3B4D4FB386C0DB30B8BA044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E778744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3962032"/>
                <w:placeholder>
                  <w:docPart w:val="2A1057D3AC08447EA0ED776C172D250E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A8D380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6AA8BC1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C03BAA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93677568"/>
                <w:placeholder>
                  <w:docPart w:val="D6B3A91278F244E2AA4C756C0FCC4FF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4BDA65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AA38A02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F25B38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58802384"/>
                <w:placeholder>
                  <w:docPart w:val="FC7719B9E90B47FD9450B0D8DE06C3C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277176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2A2742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01148231"/>
                <w:placeholder>
                  <w:docPart w:val="360E1167B3C645D2B4D64AD4B6CA5C4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85800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D4E9293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A59D0C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97583485"/>
                <w:placeholder>
                  <w:docPart w:val="7D486A0A8994417EB8E51462E767728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80478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2ABC8D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25585010"/>
                <w:placeholder>
                  <w:docPart w:val="01D199B7C4934F20ABBCE40E5697D6C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08334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345032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3551294"/>
                <w:placeholder>
                  <w:docPart w:val="2ECAC29062EA4650B2232B763C8C582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0198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6996AC3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6971789"/>
                <w:placeholder>
                  <w:docPart w:val="78188EBF4C06423BAE2F6997CC03426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26212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45A550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287E036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003622"/>
                <w:placeholder>
                  <w:docPart w:val="8FD70A7E95A744BEBE6ACC2982B3462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57734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05566AC8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F4B29A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26155616"/>
                <w:placeholder>
                  <w:docPart w:val="FAE6022B9B7943C2A3090EE9275C6D2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8927C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9971635"/>
                <w:placeholder>
                  <w:docPart w:val="57D0796936FC41A383B1583C206C9DB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C80E2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16681510"/>
                <w:placeholder>
                  <w:docPart w:val="05ECF3B8BF8C4E2DB388685AB12FA96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D2E61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89239328"/>
                <w:placeholder>
                  <w:docPart w:val="BF882BBD415149228B962590CA832E3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D22C5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75521596"/>
                <w:placeholder>
                  <w:docPart w:val="099677CD004B4D039A3E15CBE3E115B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0FAF41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73521240"/>
                <w:placeholder>
                  <w:docPart w:val="C34B20329F994EF297B2D058E14301F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73204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22637829"/>
                <w:placeholder>
                  <w:docPart w:val="7E207FFEE7B7409185E1C26C90FEF49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AAECC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1005705"/>
                <w:placeholder>
                  <w:docPart w:val="95481EB7EF7344A5807D482F9696954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4B9BF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60650154"/>
                <w:placeholder>
                  <w:docPart w:val="28C2FBB7242F4DD59B7951D444F9E44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8AA1EC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41978665"/>
                <w:placeholder>
                  <w:docPart w:val="F87CD41A28364306897BB8E1BE30D44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16AA06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3362663"/>
                <w:placeholder>
                  <w:docPart w:val="E8F7975645E244A2B96478C28291DE5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298D53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0246399"/>
                <w:placeholder>
                  <w:docPart w:val="91AB6D532F6D4C3CB1A2C3DD620E497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795955522"/>
            <w:placeholder>
              <w:docPart w:val="A96A82B884AA47589F1418140E4933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C39004A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378A3AC" w14:textId="77777777" w:rsidTr="00FB7174">
        <w:trPr>
          <w:trHeight w:val="623"/>
        </w:trPr>
        <w:tc>
          <w:tcPr>
            <w:tcW w:w="4770" w:type="dxa"/>
          </w:tcPr>
          <w:p w14:paraId="5F586514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89857213"/>
                <w:placeholder>
                  <w:docPart w:val="CB5449ED317248CE98C72BED210D0C84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D2A8E99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AD77B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61075002"/>
                <w:placeholder>
                  <w:docPart w:val="36CEEB2514B943BFAB2271F27C4EC45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4DD6BC8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45102897"/>
                <w:placeholder>
                  <w:docPart w:val="8476088F118E456CAFB3FAB1148ADEC8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20AD24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43265E2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7B5264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74611765"/>
                <w:placeholder>
                  <w:docPart w:val="34170C60FE124AEC824C8D93DF48C647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2147E2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7385E02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7B4346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8203683"/>
                <w:placeholder>
                  <w:docPart w:val="A58188BF2C7B40048FF25909E745F25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47684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BD0B86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2919140"/>
                <w:placeholder>
                  <w:docPart w:val="EBA82A0BF518470C8B923450C48B936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18527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13E6D47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2F3294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08608919"/>
                <w:placeholder>
                  <w:docPart w:val="CC4570C66F764663A19F525D5843D17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54461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583D65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79914854"/>
                <w:placeholder>
                  <w:docPart w:val="A2CA307A2D2F41A88980F1B0E9BD2CD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73160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DC1EAD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23515351"/>
                <w:placeholder>
                  <w:docPart w:val="5B2AC2B8C7CE40AF859B53A1A7F0BE4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089655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35B564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90248548"/>
                <w:placeholder>
                  <w:docPart w:val="F09008D013014EEC87FCC655A290864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87565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208EA2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B0AF11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39054124"/>
                <w:placeholder>
                  <w:docPart w:val="0E7A68DDBAE04AD092EDB2B21C03236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353226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DD0F2C6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3FE7ED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25294392"/>
                <w:placeholder>
                  <w:docPart w:val="B346715AE8E5444DA723E192A22B0D4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54703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53756529"/>
                <w:placeholder>
                  <w:docPart w:val="33AC15994B404916B89AF662F85A2D6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362E39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1186608"/>
                <w:placeholder>
                  <w:docPart w:val="1EEF0E657D29433BB3E0EBAFD724467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3C14B3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31364868"/>
                <w:placeholder>
                  <w:docPart w:val="B207DE0196AA4A23B2BD7E9C432DF12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96EEAC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3753413"/>
                <w:placeholder>
                  <w:docPart w:val="6DF187823A8D43C78DC6F2DE7A1ADCA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F31827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55725438"/>
                <w:placeholder>
                  <w:docPart w:val="40702BCCF84D46D19F3550FB5638D55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9664B6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0207753"/>
                <w:placeholder>
                  <w:docPart w:val="6D5F321088F84835819E32BF9AB35FD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68395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23305422"/>
                <w:placeholder>
                  <w:docPart w:val="0EB330EE46404B8CB040C888C04A0CC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D6B8C0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66555712"/>
                <w:placeholder>
                  <w:docPart w:val="D039B1C083D24959A1B30940C46B16C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1E8AE5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70073673"/>
                <w:placeholder>
                  <w:docPart w:val="DE1437FB768545F686026FA5A30893D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674C40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50422277"/>
                <w:placeholder>
                  <w:docPart w:val="F31A6BB4C2764F7A9D5C3738DBDAC95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8910F8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52975877"/>
                <w:placeholder>
                  <w:docPart w:val="AF260AB808134C07B1EBD80EA6E2A0A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439418836"/>
            <w:placeholder>
              <w:docPart w:val="59B600BCEA784FD989A0F8CFD16DF7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00D2607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F226AB7" w14:textId="77777777" w:rsidTr="00FB7174">
        <w:trPr>
          <w:trHeight w:val="623"/>
        </w:trPr>
        <w:tc>
          <w:tcPr>
            <w:tcW w:w="4770" w:type="dxa"/>
          </w:tcPr>
          <w:p w14:paraId="562BE21D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8190289"/>
                <w:placeholder>
                  <w:docPart w:val="38E49E9CBD614C0AB2C60B460AF1453C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6C8E4A3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05681762"/>
                <w:placeholder>
                  <w:docPart w:val="623338DF44A84D97AFA464ECE5C2448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9C1744D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15200266"/>
                <w:placeholder>
                  <w:docPart w:val="37AB37EF210F42CEAE4227A13619BBD8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D97657E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41D837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494D43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2722689"/>
                <w:placeholder>
                  <w:docPart w:val="C5CF4283EE1E46F4A4A6024BF0E067B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625E5C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6ED90A9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D37D3D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4307489"/>
                <w:placeholder>
                  <w:docPart w:val="587C6CE04BC6427282C2370A65AB9C0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43822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678387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31771749"/>
                <w:placeholder>
                  <w:docPart w:val="08AFC505AB444D3D94BB90D64667FC3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22965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4D1B2CFC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699A4C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7440064"/>
                <w:placeholder>
                  <w:docPart w:val="AA2B28A5535341DFA7702BFA1556179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394742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F52CCF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551674"/>
                <w:placeholder>
                  <w:docPart w:val="79F794DCDC1D4A5089FEAE11C23045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6042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68E10C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56133587"/>
                <w:placeholder>
                  <w:docPart w:val="78A8564BC8E248BA929E7D885EAACC8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677013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3273FB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99212286"/>
                <w:placeholder>
                  <w:docPart w:val="55A998843BF049A89844F3916E34D61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200161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3C3647C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9F2B43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96013526"/>
                <w:placeholder>
                  <w:docPart w:val="6809EA1A873F4D25BD0BCC45BC255F5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84880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EF7E97D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7C5158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6642939"/>
                <w:placeholder>
                  <w:docPart w:val="6A150572773344A4BFB697CF057DC95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ED7FA4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08663036"/>
                <w:placeholder>
                  <w:docPart w:val="8B2DD8EC1EC642E1B0A0C8495722455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EA9DAB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74965011"/>
                <w:placeholder>
                  <w:docPart w:val="1EA96ABFD8A0496592A4F1B600FDD6D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37DB7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90521477"/>
                <w:placeholder>
                  <w:docPart w:val="3537652C332F408AB60104137E07E6C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AEC622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78520113"/>
                <w:placeholder>
                  <w:docPart w:val="9B90C731B9F44439B6F19557DC18BA6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7DD21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64792684"/>
                <w:placeholder>
                  <w:docPart w:val="4CF881615AB54FC9AC8543D62028A82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AF1ECC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8110671"/>
                <w:placeholder>
                  <w:docPart w:val="2F6BFA6A844D471BABD84F7A4304390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E16B85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9975534"/>
                <w:placeholder>
                  <w:docPart w:val="FF379EE9E2F944FBADDA7DFD4318908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AA8DE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18549327"/>
                <w:placeholder>
                  <w:docPart w:val="9A6C578B58574A2BB630C99835AD810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21224B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76695232"/>
                <w:placeholder>
                  <w:docPart w:val="CD69C6EAA3A14BBC83682BC7D124D23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D1765D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87950566"/>
                <w:placeholder>
                  <w:docPart w:val="A9EEDB94A09A46588BCEE9C31D6171B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55AB798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46558082"/>
                <w:placeholder>
                  <w:docPart w:val="E9AF987B7E264F3190D61E8C5E430F4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548721217"/>
            <w:placeholder>
              <w:docPart w:val="2DA16C30C5EA4EFB81710C46BCC5EB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E62CB6A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80920A2" w14:textId="77777777" w:rsidTr="00FB7174">
        <w:trPr>
          <w:trHeight w:val="623"/>
        </w:trPr>
        <w:tc>
          <w:tcPr>
            <w:tcW w:w="4770" w:type="dxa"/>
          </w:tcPr>
          <w:p w14:paraId="0664B3B8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45994299"/>
                <w:placeholder>
                  <w:docPart w:val="44873CC138B7449CB45E14B6C51A392B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604F470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30391630"/>
                <w:placeholder>
                  <w:docPart w:val="2684CF04628F4D5D88A1157A1CEE2D3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C649F53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7590535"/>
                <w:placeholder>
                  <w:docPart w:val="D189E36357F24BF6A3B62CBCEB9125D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B410D7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9AD7D2C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A7C1A5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99335555"/>
                <w:placeholder>
                  <w:docPart w:val="3D6666A11F494C6F895DD333163F1F35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1BCCDC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32F286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2ED555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11569047"/>
                <w:placeholder>
                  <w:docPart w:val="D47FD2EB836E4779903EF96B3B6A226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40980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16BB01C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24390757"/>
                <w:placeholder>
                  <w:docPart w:val="8330F376BA5A4EF6A1C80E33BB97917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19386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F3F4E30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AA751B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05697969"/>
                <w:placeholder>
                  <w:docPart w:val="F4D2A3E935B347F595A7FA88B98AEBD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07253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FF5CD5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5519392"/>
                <w:placeholder>
                  <w:docPart w:val="742D00CD25014C93BE794B25F317CCD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1035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73D44F5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4093793"/>
                <w:placeholder>
                  <w:docPart w:val="57FE0FFA0DDD438882582E924E50C63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5090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2F56FD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43101651"/>
                <w:placeholder>
                  <w:docPart w:val="9F804E3509D1422E847CB5233A9869D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24084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0CCF4DE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7ECCB3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4411163"/>
                <w:placeholder>
                  <w:docPart w:val="5A04556ADE53457B93A6B9C2A6B9D88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58232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23C180E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673913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07051223"/>
                <w:placeholder>
                  <w:docPart w:val="3D30C37C9958443191C8CECF2F7530B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A97242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26578102"/>
                <w:placeholder>
                  <w:docPart w:val="17AD175F33FE473CA3D3F87474EBC3A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51D98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08538997"/>
                <w:placeholder>
                  <w:docPart w:val="F1867DA6B72E45FBA182CE6B6F3DA8F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613248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61150922"/>
                <w:placeholder>
                  <w:docPart w:val="EB00874C37114EB382A288A526C3F58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76E0F8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6142321"/>
                <w:placeholder>
                  <w:docPart w:val="7108566D5423445AB00437C36546014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455E9B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4494663"/>
                <w:placeholder>
                  <w:docPart w:val="F38EDABFCE794F06B884FFE6D6BC27E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EF3ABC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8640310"/>
                <w:placeholder>
                  <w:docPart w:val="A84A6A1E6AE94D3791D1B5435CCEC64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11E82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2297762"/>
                <w:placeholder>
                  <w:docPart w:val="198F237BC79744B9B393460E84959A3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03171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4511540"/>
                <w:placeholder>
                  <w:docPart w:val="8F1CC530A3C7466E97342DD185D29FA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09AF7F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4039775"/>
                <w:placeholder>
                  <w:docPart w:val="8107F3DE67814D7FB1447C28F89B3BA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428D5A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2007968"/>
                <w:placeholder>
                  <w:docPart w:val="3E284BC75CB4442D92E07D8CCBE592D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D99C76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73587798"/>
                <w:placeholder>
                  <w:docPart w:val="EEA72FFD48CE4A009C4C8026E17D9F7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64999173"/>
            <w:placeholder>
              <w:docPart w:val="9F54BE8D46B84F2993FF5AA76D8730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F83A2CC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F910009" w14:textId="77777777" w:rsidTr="00FB7174">
        <w:trPr>
          <w:trHeight w:val="623"/>
        </w:trPr>
        <w:tc>
          <w:tcPr>
            <w:tcW w:w="4770" w:type="dxa"/>
          </w:tcPr>
          <w:p w14:paraId="2135CD5B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10768646"/>
                <w:placeholder>
                  <w:docPart w:val="F00D23E00C0A401683FA15AC872FF0CC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813E21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58306883"/>
                <w:placeholder>
                  <w:docPart w:val="81403D94C64A40F8A04CC504EA3B51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DD66C5F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9075291"/>
                <w:placeholder>
                  <w:docPart w:val="6C510A6A51F74E81BD178FCBFC0FAB09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608395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48C0390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71800E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4199997"/>
                <w:placeholder>
                  <w:docPart w:val="F538F5C494E94CBC80A4D5DA1DDD8A2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F4A83A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8A8C2E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4AFFA6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8368173"/>
                <w:placeholder>
                  <w:docPart w:val="28013797D43A442E9F84CEDBAA87064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52367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13E5F5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03019370"/>
                <w:placeholder>
                  <w:docPart w:val="14D1B13DEC7C4EFABDDC43677DF351A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27115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40DB825D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024FEC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14789764"/>
                <w:placeholder>
                  <w:docPart w:val="53EE9E27A90E4A2C98BFF4E48A69A27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180502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64E0B3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33317255"/>
                <w:placeholder>
                  <w:docPart w:val="12248CA05E514B06B1B9992DE3D9744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44029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B10A29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7623335"/>
                <w:placeholder>
                  <w:docPart w:val="C2771048B20B41CEB55E377938A5305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919072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83AF08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88723720"/>
                <w:placeholder>
                  <w:docPart w:val="A700F5C449B14D7287982AE2EDFA1FE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31040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82AF55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2312D33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1393186"/>
                <w:placeholder>
                  <w:docPart w:val="796F5CD38516480EAE7BBDA0AB0EF52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56685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43D98E8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A1FD16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62535327"/>
                <w:placeholder>
                  <w:docPart w:val="409760992D494859B5526FE7CBA8DC9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B11D1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03996075"/>
                <w:placeholder>
                  <w:docPart w:val="4169385114E9498A9C2A554ABEE0572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2B57F1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74298395"/>
                <w:placeholder>
                  <w:docPart w:val="FBC33C9856C44232885C1A2A54BFBE9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D9E56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34993107"/>
                <w:placeholder>
                  <w:docPart w:val="948822CB8B134FEB836ABB673C76115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D4396C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51747302"/>
                <w:placeholder>
                  <w:docPart w:val="812E33D8396E4FAA8C17CC5C569EEE3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FB7C9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17550923"/>
                <w:placeholder>
                  <w:docPart w:val="1573150E3F4242AD8503B6DE15A44C0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EE7D78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92331250"/>
                <w:placeholder>
                  <w:docPart w:val="232D209C49654239812D232118EF59F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F44C0C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87173137"/>
                <w:placeholder>
                  <w:docPart w:val="343776E7CDEC479AA3589891484A2C5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A508A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19213824"/>
                <w:placeholder>
                  <w:docPart w:val="78CB8F032B4947B3B03669BCD3BC9F7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549F7D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47934177"/>
                <w:placeholder>
                  <w:docPart w:val="F73EE8A480DA4E038E278FB376D96B2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1B6A32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7043465"/>
                <w:placeholder>
                  <w:docPart w:val="31FCD7D6CAB74FE786AC6F6FB00356F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69E5FD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2761562"/>
                <w:placeholder>
                  <w:docPart w:val="1FF18313707A4FA3A1DF4F4F7D3B3C7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526998012"/>
            <w:placeholder>
              <w:docPart w:val="3B88A381D18F48C7B009B643A6D949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4CFB649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8855E35" w14:textId="77777777" w:rsidTr="00FB7174">
        <w:trPr>
          <w:trHeight w:val="623"/>
        </w:trPr>
        <w:tc>
          <w:tcPr>
            <w:tcW w:w="4770" w:type="dxa"/>
          </w:tcPr>
          <w:p w14:paraId="38BB3A3A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Key Indicator 5.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97729138"/>
                <w:placeholder>
                  <w:docPart w:val="EC5A443A74DE4CDF8761D6DFDEC901FF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1B59E9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41583247"/>
                <w:placeholder>
                  <w:docPart w:val="CA724A40CB3D43299E56699C7E349EA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F90A579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36993546"/>
                <w:placeholder>
                  <w:docPart w:val="77FA04EF3CC443BBB0C4E3804CCF5191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B28DE6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9E94F9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A02257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11079954"/>
                <w:placeholder>
                  <w:docPart w:val="8AB31C47D12D4BCC825D882D65156F7A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852111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F665CA6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FD161C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82148908"/>
                <w:placeholder>
                  <w:docPart w:val="5ED35BB0C4484696B34479F4D3E0F5A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13674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C4606C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0224441"/>
                <w:placeholder>
                  <w:docPart w:val="E952C0189588453596BBFAFA815E42B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527028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57F4C52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F9FD70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4111018"/>
                <w:placeholder>
                  <w:docPart w:val="F5A7F898DC454FEE81C857E76BE9348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70316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02082CD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62572248"/>
                <w:placeholder>
                  <w:docPart w:val="A8BDB10C8A6C4636B90B3BDE331672B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30319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EABED2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6335533"/>
                <w:placeholder>
                  <w:docPart w:val="4D91461D04EC41D1B1436E2680D9413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947934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4B6810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59644816"/>
                <w:placeholder>
                  <w:docPart w:val="5B85686497EA4374883E60E25419A40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54568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8801A4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57C9C5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5479961"/>
                <w:placeholder>
                  <w:docPart w:val="F87DF833154146ABB4E8EF77A74AFE8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42456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8857B56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3D956A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77851175"/>
                <w:placeholder>
                  <w:docPart w:val="1B0F47597BCB462F84486574BA7FB2B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3DE184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1114370"/>
                <w:placeholder>
                  <w:docPart w:val="1BBBE9974DFD419DA0692F8E7F1A68C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A569DA3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37305913"/>
                <w:placeholder>
                  <w:docPart w:val="A352ECDC4F9C4C4488572990943B88D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7EA260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51527360"/>
                <w:placeholder>
                  <w:docPart w:val="5B570569B2954A938630C2588984813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C1635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5600712"/>
                <w:placeholder>
                  <w:docPart w:val="6A6E56ABC1F04E188C725992C2E1F0D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20BB13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4069367"/>
                <w:placeholder>
                  <w:docPart w:val="08632ECC5733424196888E0BD4F4E81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599FA1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89641190"/>
                <w:placeholder>
                  <w:docPart w:val="1CF4947B6F6548118927A9BAD9A73F5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F1D561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86439833"/>
                <w:placeholder>
                  <w:docPart w:val="100EABD1FC484A2B948382FFB56EA46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37DBB7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90289469"/>
                <w:placeholder>
                  <w:docPart w:val="6E86B9A3928B4E79AC4F9BABE0412B4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98D22F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16188807"/>
                <w:placeholder>
                  <w:docPart w:val="C924D60357604CDCAC8152487C944C9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6831EB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39564000"/>
                <w:placeholder>
                  <w:docPart w:val="2DFCE432814F4FAD89C9A3671829777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F3D58A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10183188"/>
                <w:placeholder>
                  <w:docPart w:val="A51C1E21A03C4088ADE2A3C0DB3FDE6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491900739"/>
            <w:placeholder>
              <w:docPart w:val="A4128CD1A4254155A138D66EF3271F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F7EA4CF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B2C450B" w14:textId="77777777" w:rsidTr="00FB7174">
        <w:trPr>
          <w:trHeight w:val="623"/>
        </w:trPr>
        <w:tc>
          <w:tcPr>
            <w:tcW w:w="4770" w:type="dxa"/>
          </w:tcPr>
          <w:p w14:paraId="0F7BFC43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15380457"/>
                <w:placeholder>
                  <w:docPart w:val="AFA6181E53DD4E46A24AFC9146052F6A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289442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33397983"/>
                <w:placeholder>
                  <w:docPart w:val="18331C468D7D4B249221758991EFEA3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707326E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3543119"/>
                <w:placeholder>
                  <w:docPart w:val="9F7E72AE98044A809871780C84BFE3B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A265F48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D22254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FCB948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3203778"/>
                <w:placeholder>
                  <w:docPart w:val="F2094396C89E4953ACAE531E5D989F52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75CEAA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2A3E1C9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19CE4A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25223238"/>
                <w:placeholder>
                  <w:docPart w:val="ABDA2E8A009F44AC95BEBC1859963E4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10975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D0BA08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65803379"/>
                <w:placeholder>
                  <w:docPart w:val="9C747B73DDCB4AECAB1CD6AD0616EB8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72949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2197AD7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68A34E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76624976"/>
                <w:placeholder>
                  <w:docPart w:val="0D857E591F954841B2ADD047FCAB6F5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07696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F1BDDC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55616876"/>
                <w:placeholder>
                  <w:docPart w:val="0DD49E799B524DC294E81188C1D1816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0754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B19038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68783805"/>
                <w:placeholder>
                  <w:docPart w:val="2325E056AEB74743850A0AC63AFF173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8528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9A9F84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12598248"/>
                <w:placeholder>
                  <w:docPart w:val="DFB83EE02A8C4A419AE908A15578846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619396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8A6EDF8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704410C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12593897"/>
                <w:placeholder>
                  <w:docPart w:val="A6145C3738BD459888B29AB8C129553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497350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940502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Management</w:t>
            </w:r>
          </w:p>
        </w:tc>
        <w:tc>
          <w:tcPr>
            <w:tcW w:w="1377" w:type="dxa"/>
          </w:tcPr>
          <w:p w14:paraId="235016D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17927518"/>
                <w:placeholder>
                  <w:docPart w:val="2265791EAFAA4A398D7A7FD5B00C459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288860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40506825"/>
                <w:placeholder>
                  <w:docPart w:val="22B23883DED44B5A9CA17C97344BDA3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8996A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5432381"/>
                <w:placeholder>
                  <w:docPart w:val="0A549D17B44749189C8B14A5371C5DA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663B2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9403698"/>
                <w:placeholder>
                  <w:docPart w:val="4DE44679F1EF4A929131695E465C07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BF8D60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94208662"/>
                <w:placeholder>
                  <w:docPart w:val="CA562725C3B04483A0E0B2B8FF08232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37E30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160239"/>
                <w:placeholder>
                  <w:docPart w:val="F19484CBA356421B926EF8726E40920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F0D292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40368427"/>
                <w:placeholder>
                  <w:docPart w:val="4B97F365ED0047CABD69E4ECC551170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6F0C46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0801239"/>
                <w:placeholder>
                  <w:docPart w:val="4D4810B3438F48E4A4286649667007B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DABEB0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16318851"/>
                <w:placeholder>
                  <w:docPart w:val="7782D7E8F0C34666B759FDE36E9DF02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64413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58351751"/>
                <w:placeholder>
                  <w:docPart w:val="DB22BCD85FF8409F8E152C6160FDA70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C25998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37834638"/>
                <w:placeholder>
                  <w:docPart w:val="14A8F161C88F4B38B3DA382F5C19581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597F36F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21095737"/>
                <w:placeholder>
                  <w:docPart w:val="5B633A1CA41547999D8C693EE007486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937793191"/>
            <w:placeholder>
              <w:docPart w:val="283F7E12F1FC4F3F952D142BDFBEE3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06B9B2A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1B71777" w14:textId="77777777" w:rsidTr="00FB7174">
        <w:trPr>
          <w:trHeight w:val="623"/>
        </w:trPr>
        <w:tc>
          <w:tcPr>
            <w:tcW w:w="4770" w:type="dxa"/>
          </w:tcPr>
          <w:p w14:paraId="2C6185F9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5.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66235003"/>
                <w:placeholder>
                  <w:docPart w:val="D3DC14D88CC245D7B0A8A6AE7B96C99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345D71A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5054524"/>
                <w:placeholder>
                  <w:docPart w:val="43A745042B5E48E0AB773F8CFD3E7AE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FDD14F6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6648837"/>
                <w:placeholder>
                  <w:docPart w:val="96605FCF786D4F8DA95632D8233403E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F7A1BA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A8399E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B50525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5290097"/>
                <w:placeholder>
                  <w:docPart w:val="FCB0E22D01B24C269C5344BF773E054F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C93337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628FEB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C19B8E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39277098"/>
                <w:placeholder>
                  <w:docPart w:val="AF7FA27EEF664B0BA8149D2E9B5B9ED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159184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779A34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25447392"/>
                <w:placeholder>
                  <w:docPart w:val="1793CB0A5EF24421BD0906D01F545A8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87092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07A9F9B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B49E6F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15937568"/>
                <w:placeholder>
                  <w:docPart w:val="5A3A6F6F65F141088E69131002981D4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52192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D2E233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6104081"/>
                <w:placeholder>
                  <w:docPart w:val="CC38199C8A2A492EBEF701AA8398A60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05811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E08CEA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93480907"/>
                <w:placeholder>
                  <w:docPart w:val="68C7888F8983444590DFE7E566A576C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27463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2EC3A2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5553211"/>
                <w:placeholder>
                  <w:docPart w:val="BA431697223A422E9B60DB33ADC234E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866979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B7EC194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28D5307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19258323"/>
                <w:placeholder>
                  <w:docPart w:val="A83C4C96D6224F70BD318EC84319E35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734334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5B04B8D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74F144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8737634"/>
                <w:placeholder>
                  <w:docPart w:val="CA2509D02C8E4A3A9DCC43D44789038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FCA8AA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07865248"/>
                <w:placeholder>
                  <w:docPart w:val="8617FD21FE5E407EBDE114368D1B40C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367A8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97001989"/>
                <w:placeholder>
                  <w:docPart w:val="632C538B8E4F425689121E023005635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D07F7B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20746349"/>
                <w:placeholder>
                  <w:docPart w:val="AB80D7899DB04B9D8C7EAA3E1F8359C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5B723C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71136603"/>
                <w:placeholder>
                  <w:docPart w:val="3AA51892DF014424B927A3E12230914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E4BCF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44872408"/>
                <w:placeholder>
                  <w:docPart w:val="308A02746BE14B5FAEEB6AC1AE019AA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3265F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43730384"/>
                <w:placeholder>
                  <w:docPart w:val="51957E7C66D049F1929C64B2318EB9C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77E6F8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250194"/>
                <w:placeholder>
                  <w:docPart w:val="E4BA14D0DE104E239D3BCAE4AB8B718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88A3E5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1623120"/>
                <w:placeholder>
                  <w:docPart w:val="74FA1B97EC504DA2A173061D0FB489C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85E8A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39950221"/>
                <w:placeholder>
                  <w:docPart w:val="975ED967B7404F5CA76BFDED6285D36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E3ACA6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39853193"/>
                <w:placeholder>
                  <w:docPart w:val="68C51E31D1FD4B6BB86F42A0D7368A2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073775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11998182"/>
                <w:placeholder>
                  <w:docPart w:val="8450F96B6C8348F4808D9495CDAF95E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2025892126"/>
            <w:placeholder>
              <w:docPart w:val="70CE55765AB04B62A7333332797303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8B5CE46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6083AADD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64A70B" w:themeFill="accent6"/>
          </w:tcPr>
          <w:p w14:paraId="580C075F" w14:textId="77777777" w:rsidR="007F378F" w:rsidRPr="001F2CB6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4662647"/>
                <w:placeholder>
                  <w:docPart w:val="2AD793E53DBA44BE8D72B86C9DC4AA7E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246236A7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363EDAF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6: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2050299271"/>
                <w:placeholder>
                  <w:docPart w:val="60F36D6ECA9E469E82A6B3D35EAAEC0A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0316F134" w14:textId="77777777" w:rsidTr="00FB7174">
        <w:trPr>
          <w:trHeight w:val="638"/>
        </w:trPr>
        <w:tc>
          <w:tcPr>
            <w:tcW w:w="4770" w:type="dxa"/>
          </w:tcPr>
          <w:p w14:paraId="66D77C1B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3485827"/>
                <w:placeholder>
                  <w:docPart w:val="AC24BB9EA9A54806986483D217877C0A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3C11709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9D9E7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30371404"/>
                <w:placeholder>
                  <w:docPart w:val="0540E1ED77A8409B8DF08248BA6375B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6D43DBA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74912535"/>
                <w:placeholder>
                  <w:docPart w:val="D57BE8B6F654486886B63E23A48E490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750D8E5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39D983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E64E34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5243800"/>
                <w:placeholder>
                  <w:docPart w:val="B88763CC22B3462DABCECBAA8C73B90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152E5E7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44A8D8E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257B19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40611595"/>
                <w:placeholder>
                  <w:docPart w:val="4B4D261987C34578B841BFB9A05ED36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60596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07F02C5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96838051"/>
                <w:placeholder>
                  <w:docPart w:val="37AC0E6C2C934FEBAF98BE639E3E6CA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38390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3E22A00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3672096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59091497"/>
                <w:placeholder>
                  <w:docPart w:val="0074E8D411904FDCA705D9E610A0E0B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02472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FDFB89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4901266"/>
                <w:placeholder>
                  <w:docPart w:val="55DBDE8E6A9A4BA2B3BDE9736808BFB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202340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4B9629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43343367"/>
                <w:placeholder>
                  <w:docPart w:val="411FB86BDDB9444692829E57D23CADF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68314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6707ACE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64617296"/>
                <w:placeholder>
                  <w:docPart w:val="C435E02540D44B959B339203E356F6A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52855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C819574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24F541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0037853"/>
                <w:placeholder>
                  <w:docPart w:val="AFE4877B02D14AD58FB45EE59988DB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952816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858CA3F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4153A3F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58985449"/>
                <w:placeholder>
                  <w:docPart w:val="068DD7585D274EFD9DC69C6B23D8395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0C5F36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3720930"/>
                <w:placeholder>
                  <w:docPart w:val="D7992DAA5CCF474CB956A9AE16DD786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516900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5228530"/>
                <w:placeholder>
                  <w:docPart w:val="58F58BD6C6284DFB8E101A11DB98B24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D9F3FF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37272557"/>
                <w:placeholder>
                  <w:docPart w:val="2A13298895CA4E33BB7CD7146327618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164E8A0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35524851"/>
                <w:placeholder>
                  <w:docPart w:val="0D1D6248E5A74315BC894E7FEDD018C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73D276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21531534"/>
                <w:placeholder>
                  <w:docPart w:val="97712C246283400AB8F6AC9EFC72AFC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01E709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34916308"/>
                <w:placeholder>
                  <w:docPart w:val="4E5B0C76053949DA913DD35020A5E55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AD3261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4291032"/>
                <w:placeholder>
                  <w:docPart w:val="D61181EC8D4B493C820F73FE8D5547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168AE7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11086511"/>
                <w:placeholder>
                  <w:docPart w:val="9E6C5A0DC9A4415389705D8833DADD0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7F93BE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074152"/>
                <w:placeholder>
                  <w:docPart w:val="9BFE349F2D3D4065A2277ED89949191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2F7B193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07709879"/>
                <w:placeholder>
                  <w:docPart w:val="0795FEF8D291428FBF7BB4C566A7D0C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083B4E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76781194"/>
                <w:placeholder>
                  <w:docPart w:val="C20864F9491B4680999C86A6881D60D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203551973"/>
            <w:placeholder>
              <w:docPart w:val="A75B1B222BAA419C8CF47D42F96D8B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7BF5B1A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5FA288F" w14:textId="77777777" w:rsidTr="00FB7174">
        <w:trPr>
          <w:trHeight w:val="623"/>
        </w:trPr>
        <w:tc>
          <w:tcPr>
            <w:tcW w:w="4770" w:type="dxa"/>
          </w:tcPr>
          <w:p w14:paraId="22301C01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96603621"/>
                <w:placeholder>
                  <w:docPart w:val="1AD6464DF8224B2E8DAC1027165B37A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AAF0A1D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23CA6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91314495"/>
                <w:placeholder>
                  <w:docPart w:val="A4B46DC6907540E88294F1C78052191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018E9C0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58445987"/>
                <w:placeholder>
                  <w:docPart w:val="6801701D99574065A64B9897EA1DD44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6CC28CA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145B682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776D00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98357016"/>
                <w:placeholder>
                  <w:docPart w:val="2F485BA42E984C95ACF33A7497034AC4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29D4F5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7F8F11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456281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88038689"/>
                <w:placeholder>
                  <w:docPart w:val="E198A2D58C79424EB64291F956E19F2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76797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4E0F1B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053230"/>
                <w:placeholder>
                  <w:docPart w:val="CC6B3B07F15845E0B6099C5ED8ED4AC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9072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4A4CC78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145082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29565231"/>
                <w:placeholder>
                  <w:docPart w:val="4D1015B1A5894EB28627F9E02B2E44C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26092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7055F9C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15441061"/>
                <w:placeholder>
                  <w:docPart w:val="F60EA83D941D4CCB82CEE8BEE19F05B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78596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D5D64E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23573499"/>
                <w:placeholder>
                  <w:docPart w:val="7EA447C80C864A8B9DBF3F9593BDEE4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10126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2F49834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62152376"/>
                <w:placeholder>
                  <w:docPart w:val="72079F1E73024018A623F2E06DE0EE7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63671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C7FFC2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4F82D9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06799332"/>
                <w:placeholder>
                  <w:docPart w:val="F0AF684E0C354FCB814FF4B00D8A101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58002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FF8FAA0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0DB3BBF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17237099"/>
                <w:placeholder>
                  <w:docPart w:val="41A4A668A9D44B9B80BD493F13E5C3C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33FE07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54489023"/>
                <w:placeholder>
                  <w:docPart w:val="DD4B051E79DD4F068218A4050D3EDC2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492B28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17324550"/>
                <w:placeholder>
                  <w:docPart w:val="6E17E63E6B1E4403A2CFD9946391881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AD7F6E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17294919"/>
                <w:placeholder>
                  <w:docPart w:val="9E08E9D173C542B9B52B9DCD0E137B0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A28D50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24486254"/>
                <w:placeholder>
                  <w:docPart w:val="4E186CB9DCE24903A72B6F0D906B155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B81AC8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58775225"/>
                <w:placeholder>
                  <w:docPart w:val="E6250A8076884DD280BE8ACFCFAAF78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8C4DDA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47733432"/>
                <w:placeholder>
                  <w:docPart w:val="5CDC06C3D25A4094AF5EBA9F6486601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795B37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72877602"/>
                <w:placeholder>
                  <w:docPart w:val="8F3A229BA54249159E60871294A1F9C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1AD224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41090115"/>
                <w:placeholder>
                  <w:docPart w:val="4F8A7ADF04B64D2BB9CF577924CEF54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07BFD9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73179402"/>
                <w:placeholder>
                  <w:docPart w:val="705508ED5A284F53AB6B415D887F3E8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657D66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89598675"/>
                <w:placeholder>
                  <w:docPart w:val="73D0C42FEE1C419991A749EAB718DF2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32CA085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46629032"/>
                <w:placeholder>
                  <w:docPart w:val="DF1FE161D2A6441C97D08D4EEBE37E7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869862453"/>
            <w:placeholder>
              <w:docPart w:val="D7EB7B81D2C140A99741DF845F5E25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BAEA4EF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6B18B7CB" w14:textId="77777777" w:rsidTr="00FB7174">
        <w:trPr>
          <w:trHeight w:val="623"/>
        </w:trPr>
        <w:tc>
          <w:tcPr>
            <w:tcW w:w="4770" w:type="dxa"/>
          </w:tcPr>
          <w:p w14:paraId="28F2D795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38492335"/>
                <w:placeholder>
                  <w:docPart w:val="48AEC5FB6215464A83AF9D6683B1E61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7453C9C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09115011"/>
                <w:placeholder>
                  <w:docPart w:val="7FEE7AB5A45245A29F551BE4FC4045D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632D91C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24407396"/>
                <w:placeholder>
                  <w:docPart w:val="47D995486A9E446DAA2B7427E293E020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7BFAFA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FC1B6F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95D949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6017479"/>
                <w:placeholder>
                  <w:docPart w:val="E4C5181E06D14E01A6F6D8536E6BE124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0BD830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158CEF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093D70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841519"/>
                <w:placeholder>
                  <w:docPart w:val="149D79F4CE4D4ED495D9702B3606064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781083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886CBC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00650652"/>
                <w:placeholder>
                  <w:docPart w:val="573C00E607A847E3B9E36C6B728CD58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91776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6436B53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7379428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0606015"/>
                <w:placeholder>
                  <w:docPart w:val="5DC978B5C1F14A679BD7D0FAA69F400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88763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0DFA9DD9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26108243"/>
                <w:placeholder>
                  <w:docPart w:val="3A66744416B34B48952E1F0D9B48AD7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96678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2864F1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5583850"/>
                <w:placeholder>
                  <w:docPart w:val="327991A6E5D845A9822E0C5FBEABA55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0106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5952D93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86681900"/>
                <w:placeholder>
                  <w:docPart w:val="8627469ADDE04DC78B869D945D5A2AC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79579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70242C8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CC8DF75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8635196"/>
                <w:placeholder>
                  <w:docPart w:val="107FF1AA0E524493A62BED8CFD01A5B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611010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11313518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7CE85E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83088979"/>
                <w:placeholder>
                  <w:docPart w:val="82B6290AB21C463C896D6DDF115DEFA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F4B56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58297370"/>
                <w:placeholder>
                  <w:docPart w:val="17BA43575B934AE697B795A2B68538B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EDF33B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01786381"/>
                <w:placeholder>
                  <w:docPart w:val="0ADF1B6011B0471DB52D27F2F5D10D4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3D0A9E8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3815437"/>
                <w:placeholder>
                  <w:docPart w:val="8EDAF89ADE8C4758BDE4035EF6E8B4B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1317B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06942818"/>
                <w:placeholder>
                  <w:docPart w:val="00134B8453804009B2E8A6657682E8B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2820A8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4238721"/>
                <w:placeholder>
                  <w:docPart w:val="D9DBA26A2CED45DE8A887219A1931F1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1DA62E2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74575524"/>
                <w:placeholder>
                  <w:docPart w:val="11C8A5FF598843C2A3F7B8E266ABC47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2107EB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4564165"/>
                <w:placeholder>
                  <w:docPart w:val="52A5A142B40247B09251974664EB5E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DDB4EF6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65765438"/>
                <w:placeholder>
                  <w:docPart w:val="44EEC6A95F994531AA035B332453752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710A9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19165383"/>
                <w:placeholder>
                  <w:docPart w:val="B278C4BA409E4914943B8C7DD6630C7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8AFE07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539891"/>
                <w:placeholder>
                  <w:docPart w:val="63B6C96411E2453C901C840C4E57CEF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E42925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37064888"/>
                <w:placeholder>
                  <w:docPart w:val="CCA6406DA08A4054A42AD195B250915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935940967"/>
            <w:placeholder>
              <w:docPart w:val="00E2C8D93D8148918C89B51270572F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AF3EEB1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58FE016D" w14:textId="77777777" w:rsidTr="00FB7174">
        <w:trPr>
          <w:trHeight w:val="623"/>
        </w:trPr>
        <w:tc>
          <w:tcPr>
            <w:tcW w:w="4770" w:type="dxa"/>
          </w:tcPr>
          <w:p w14:paraId="2E4FC921" w14:textId="77777777" w:rsidR="007F378F" w:rsidRPr="000D62E3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15022764"/>
                <w:placeholder>
                  <w:docPart w:val="56D9393F2F7A4C0EB2399B0228297DAB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45E3BD7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74793660"/>
                <w:placeholder>
                  <w:docPart w:val="8882891F291E4E0D9DB5810079B120C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4CE9880E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1811018"/>
                <w:placeholder>
                  <w:docPart w:val="5D3F761D0E164341A896ECB664FF5ED8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6154F8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A991B6D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BE0A94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9891124"/>
                <w:placeholder>
                  <w:docPart w:val="B914A985B192410F97961B9C7CB5EB4B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BA88B6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BF9051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4574A3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85080983"/>
                <w:placeholder>
                  <w:docPart w:val="82428175EAA74CBDB3F429281D74F0E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41363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298621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95340820"/>
                <w:placeholder>
                  <w:docPart w:val="E1542951DC3142F58EDF55A3B3B186A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790315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3AF6D947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AFA4DF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62290311"/>
                <w:placeholder>
                  <w:docPart w:val="934E02CC8C3A4131887899357E8A020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75778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F8EAA8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56834662"/>
                <w:placeholder>
                  <w:docPart w:val="121108CAEF1243688C04B76063621A8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83600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7F3162D8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0641283"/>
                <w:placeholder>
                  <w:docPart w:val="07C6BE5B24784196876098CF8C954EE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11869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4A9FC32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52941409"/>
                <w:placeholder>
                  <w:docPart w:val="34671204E04A433C964DD122B06FAAB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12253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83CCA3B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F26F88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4255068"/>
                <w:placeholder>
                  <w:docPart w:val="B7FC0FA731CE426CB0F319E2D425B61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14998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5190445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BC5B1D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96579952"/>
                <w:placeholder>
                  <w:docPart w:val="A0C54BAFABB04F23B1A5C113C8E4C03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A45739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33707439"/>
                <w:placeholder>
                  <w:docPart w:val="5406AAFACBE4452992C5E06095CAC70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56FDE1D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2329802"/>
                <w:placeholder>
                  <w:docPart w:val="0BD76406A7DE4626B18E3574F4FA346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FA8E73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6214860"/>
                <w:placeholder>
                  <w:docPart w:val="979330265BC94B07A6FDCD3F230C65D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BAD2F1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25468879"/>
                <w:placeholder>
                  <w:docPart w:val="78E4F21FBF0E4592919B612A4F90CCC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33B369A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28567443"/>
                <w:placeholder>
                  <w:docPart w:val="855041D465FF446DB6988782020A8C5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1AA7D9F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4589756"/>
                <w:placeholder>
                  <w:docPart w:val="AE3919A449C343B2AECE16335186F43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A22823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48983162"/>
                <w:placeholder>
                  <w:docPart w:val="F28FAD24BDDC4C1085AEF3EBAA69A76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BEA855B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48929859"/>
                <w:placeholder>
                  <w:docPart w:val="11D474DEE9444C71AF386BF6444891A7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F0AC834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47851049"/>
                <w:placeholder>
                  <w:docPart w:val="A7689C4416184F6BAF56707CE4855F7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3BAF4C0E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4743428"/>
                <w:placeholder>
                  <w:docPart w:val="F2B8F9F1ABC643398CFAED6DF3435A4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F0594C5" w14:textId="77777777" w:rsidR="007F378F" w:rsidRPr="000D62E3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6377532"/>
                <w:placeholder>
                  <w:docPart w:val="6CDDDE9697054E7EA78F9BEBBA581AA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965271681"/>
            <w:placeholder>
              <w:docPart w:val="32621B5DB1AB420E987DF378F6A002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42921AF" w14:textId="77777777" w:rsidR="007F378F" w:rsidRPr="000D62E3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FBA140C" w14:textId="77777777" w:rsidTr="00FB7174">
        <w:trPr>
          <w:trHeight w:val="623"/>
        </w:trPr>
        <w:tc>
          <w:tcPr>
            <w:tcW w:w="4770" w:type="dxa"/>
          </w:tcPr>
          <w:p w14:paraId="23899E0C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5806149"/>
                <w:placeholder>
                  <w:docPart w:val="CCBFE3A2787A4FCC9207B5330EA8FB68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7180F7F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13028243"/>
                <w:placeholder>
                  <w:docPart w:val="52E4ACB966234FB781E7EBE78E960E7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BB5B51D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45413861"/>
                <w:placeholder>
                  <w:docPart w:val="742E86C3F2D246E0AF0BCD507B49277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4F21971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6C6B9EC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D78394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82914830"/>
                <w:placeholder>
                  <w:docPart w:val="D36D5371D5C44E2D9A8D29A379F8C93B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6DF8D60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93F4FBA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E260B9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47977455"/>
                <w:placeholder>
                  <w:docPart w:val="16E7CE3955E04236A1B2E677EC9941D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21728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3A55DF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9127216"/>
                <w:placeholder>
                  <w:docPart w:val="CB500DBA131F4228B33477BBEBFF80D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39362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A13A95F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F55820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58848442"/>
                <w:placeholder>
                  <w:docPart w:val="FABCB1BCDA0F42398AC26DDA1C07B75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20042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E69D1D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33548921"/>
                <w:placeholder>
                  <w:docPart w:val="9570809D69584C459B8A3B312B27AC8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061792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CA4A8CF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51758646"/>
                <w:placeholder>
                  <w:docPart w:val="6A0F09A6A29C44B6814155D7AA60AE7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43072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3ECD66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3816047"/>
                <w:placeholder>
                  <w:docPart w:val="BBAA7B4A225048C7991941F9F1A76D1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82062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FEA1903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2CE8200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8179790"/>
                <w:placeholder>
                  <w:docPart w:val="AFE73568C46C470C84E34823C700346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921605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75E01C8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C772FF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54669253"/>
                <w:placeholder>
                  <w:docPart w:val="C277FBC20C7841F79FC73D9EDA9B90A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3772C0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38116005"/>
                <w:placeholder>
                  <w:docPart w:val="15CA5B003BA9457ABF94E409D0DCDF1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DE115E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61828206"/>
                <w:placeholder>
                  <w:docPart w:val="CB574A1950C7447F970A43B68D0A50F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F13425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5208436"/>
                <w:placeholder>
                  <w:docPart w:val="EAB8897BDD8D4A52B8882E4291B4782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0E61A7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0411274"/>
                <w:placeholder>
                  <w:docPart w:val="65A6AAE251124388A2EBC9DFF1E2D06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6922D0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6540664"/>
                <w:placeholder>
                  <w:docPart w:val="B520891F92B24DC7A143629EDD88FB7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0D76C8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4112199"/>
                <w:placeholder>
                  <w:docPart w:val="F1182387CF3343E693625F6A93D8DCF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36AFC8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3818192"/>
                <w:placeholder>
                  <w:docPart w:val="FE4F5B4A9670405B8DA900438DE3F68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66116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91052"/>
                <w:placeholder>
                  <w:docPart w:val="B897641746A6493DAE4362F118F09F3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8B6276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38963022"/>
                <w:placeholder>
                  <w:docPart w:val="AE7B00A9738E4C6B89C5BA7423C6BBB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F139BB2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19860792"/>
                <w:placeholder>
                  <w:docPart w:val="F7711A21774A4D2382A852F137233944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E48FBD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77509092"/>
                <w:placeholder>
                  <w:docPart w:val="0012E1BA23A44BC0A90CD9F78CAFE5B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361054400"/>
            <w:placeholder>
              <w:docPart w:val="0B69FAA90DEB45F89B0C589022A638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40F34565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FA511A3" w14:textId="77777777" w:rsidTr="00FB7174">
        <w:trPr>
          <w:trHeight w:val="623"/>
        </w:trPr>
        <w:tc>
          <w:tcPr>
            <w:tcW w:w="4770" w:type="dxa"/>
          </w:tcPr>
          <w:p w14:paraId="30A000D4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9405096"/>
                <w:placeholder>
                  <w:docPart w:val="975DDE1DC80443E1BF42B4CFCB43D66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54C912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43801014"/>
                <w:placeholder>
                  <w:docPart w:val="711FCEA2832144FFA9A3BDA5449A0BF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656900E5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72414398"/>
                <w:placeholder>
                  <w:docPart w:val="C2C736F64D814C6390BAEDEF82D3FAEF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85443D6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3BB18C6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BB227F7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19732095"/>
                <w:placeholder>
                  <w:docPart w:val="228800ABAF8D4A45BBC5269FF69DC99C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CB405DF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1521F5F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68A2D71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55302188"/>
                <w:placeholder>
                  <w:docPart w:val="2575B6128D284B98988989048222A95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751082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DFE2F27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75226013"/>
                <w:placeholder>
                  <w:docPart w:val="13A6CC39936547C78EBAD9E7D8C485D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509177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B63CE12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EE57FC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7333570"/>
                <w:placeholder>
                  <w:docPart w:val="B0E7433539024490992D1FCD2EB1A1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2584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562C236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58416017"/>
                <w:placeholder>
                  <w:docPart w:val="2C86741093FF41D484158618892E59E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7888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8C18D2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98976023"/>
                <w:placeholder>
                  <w:docPart w:val="74CC92643A4C41D9AF484530A9D8B44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302713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451BEF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340196"/>
                <w:placeholder>
                  <w:docPart w:val="32E6B96722C04921A665F84237DF7A0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36922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F186F89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77BB821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98448581"/>
                <w:placeholder>
                  <w:docPart w:val="220C3BB7306C4233A84376477ADCF1C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64058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053B043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559DF83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1118321"/>
                <w:placeholder>
                  <w:docPart w:val="1DBF0F7216464BA496E7713A6901DC0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8485C2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13047362"/>
                <w:placeholder>
                  <w:docPart w:val="7D608DD5D6DC4B278582F44BD40A574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05106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43377909"/>
                <w:placeholder>
                  <w:docPart w:val="0EED3D2720F24DD5AA6F51D0B01E4245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C53020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15501787"/>
                <w:placeholder>
                  <w:docPart w:val="23BA7F71E99248DCBD8BA55449C1435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81B2D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06606241"/>
                <w:placeholder>
                  <w:docPart w:val="40F477CAD91A4BD1836F5F423B6FD4F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5B5C17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48953189"/>
                <w:placeholder>
                  <w:docPart w:val="1468A6157B104098A12DEE62420DF84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8CB94E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0737146"/>
                <w:placeholder>
                  <w:docPart w:val="FB82B55F072C484BA1D3D0F2DEA7D05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51CFF7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72082534"/>
                <w:placeholder>
                  <w:docPart w:val="DB1B8710B29C407084CE7796B6240A1F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81815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23963116"/>
                <w:placeholder>
                  <w:docPart w:val="9B3B56AF6B964CF88DDCB18F1161752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74C1C9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2484162"/>
                <w:placeholder>
                  <w:docPart w:val="1E96D40A0C3F41CE98DBACB8FD9704C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DF24804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9570382"/>
                <w:placeholder>
                  <w:docPart w:val="A30B0B180A754B50A6B0733F9985329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2C195E5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57907124"/>
                <w:placeholder>
                  <w:docPart w:val="1CE0AAC060444B96BCD29C0442291F3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771773408"/>
            <w:placeholder>
              <w:docPart w:val="7E7F80AE3A0D465692C62ABB61B2F5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37A0673B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7E25B6B3" w14:textId="77777777" w:rsidTr="00FB7174">
        <w:trPr>
          <w:trHeight w:val="623"/>
        </w:trPr>
        <w:tc>
          <w:tcPr>
            <w:tcW w:w="4770" w:type="dxa"/>
          </w:tcPr>
          <w:p w14:paraId="1AA24D78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33409056"/>
                <w:placeholder>
                  <w:docPart w:val="8018F5A5E99B4ECDAD09ED88B37CD23A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F82B15C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2871661"/>
                <w:placeholder>
                  <w:docPart w:val="490FA0E0876949E7B1B97CF106A0E2B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3DAFC2D" w14:textId="77777777" w:rsidR="007F378F" w:rsidRPr="001F16DF" w:rsidRDefault="0019419F" w:rsidP="007F378F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71480935"/>
                <w:placeholder>
                  <w:docPart w:val="6AE0BA531A9F43BEB57B5D68F089C6DD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309177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ED56D18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C71527" w14:textId="77777777" w:rsidR="007F378F" w:rsidRPr="001F16DF" w:rsidRDefault="0019419F" w:rsidP="007F378F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63602740"/>
                <w:placeholder>
                  <w:docPart w:val="663CF801B1414E0F9B8E9ABCF07042D6"/>
                </w:placeholder>
                <w:showingPlcHdr/>
              </w:sdtPr>
              <w:sdtEndPr/>
              <w:sdtContent>
                <w:r w:rsidR="007F378F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C832E12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F8B2527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1D4759" w14:textId="77777777" w:rsidR="007F378F" w:rsidRPr="001F16DF" w:rsidRDefault="0019419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24371439"/>
                <w:placeholder>
                  <w:docPart w:val="A6D7EA57C2734B228453890D7107585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31633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646F6AD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87370123"/>
                <w:placeholder>
                  <w:docPart w:val="54863E7DCEAD4738B015CB967461D93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237458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B72206B" w14:textId="77777777" w:rsidR="007F378F" w:rsidRPr="001F16DF" w:rsidRDefault="007F378F" w:rsidP="00FB7174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34526CF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41975413"/>
                <w:placeholder>
                  <w:docPart w:val="CB419D300D6547A4BA56CC5DBBFDC1F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12708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92BB74B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0125315"/>
                <w:placeholder>
                  <w:docPart w:val="FD35278176E64C5AB16D2B8A568C1C4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46709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7D23977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4996973"/>
                <w:placeholder>
                  <w:docPart w:val="2C55C4FBE58F4CDC9D489660255C8D7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29604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9771E5A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85700195"/>
                <w:placeholder>
                  <w:docPart w:val="4DCC34E77D204BB3B605A6604AF4A18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995240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9D4466D" w14:textId="77777777" w:rsidR="007F378F" w:rsidRPr="001F16D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F9E945E" w14:textId="77777777" w:rsidR="007F378F" w:rsidRPr="001F16D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07995843"/>
                <w:placeholder>
                  <w:docPart w:val="2E96C751221C42E79DF0347FBE46CA2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58679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F378F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7F378F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1AED302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AE1CD1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10629854"/>
                <w:placeholder>
                  <w:docPart w:val="AB82806C80BD4ECA8045212C0AA8AA3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386C61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95846704"/>
                <w:placeholder>
                  <w:docPart w:val="47BC6F04B075419AB72B05259A63EA0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46B8561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74542709"/>
                <w:placeholder>
                  <w:docPart w:val="81E7A120F0544D75A674612064E2264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E8A63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21572932"/>
                <w:placeholder>
                  <w:docPart w:val="FD515FE98D8043D7A9C536421FE53AE6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73D6CD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87172370"/>
                <w:placeholder>
                  <w:docPart w:val="C27FB0818B644610AFA9D4F3C341C09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862EE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34885527"/>
                <w:placeholder>
                  <w:docPart w:val="33CC3371CFD34F5895918A7C00B83E3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C14A5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48381904"/>
                <w:placeholder>
                  <w:docPart w:val="57AFA5CDD3894D029CD2845198BE180D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4E25A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52738604"/>
                <w:placeholder>
                  <w:docPart w:val="72874287D99145C181CF23D0900F488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307520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87375352"/>
                <w:placeholder>
                  <w:docPart w:val="FDBEFBC4723B418786E9D3FA16B1FA0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E2D8F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44808179"/>
                <w:placeholder>
                  <w:docPart w:val="90962D4B249B480B8C073AD90249A0F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BAB6B2E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74623735"/>
                <w:placeholder>
                  <w:docPart w:val="D693170D8F17474B9987EE1BF56A987E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A3B9490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2099006"/>
                <w:placeholder>
                  <w:docPart w:val="DB4C8B8C83074DBD8829E9F5ED75990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077735134"/>
            <w:placeholder>
              <w:docPart w:val="ED1D2A2FCF9D49FC9EBA37C8CB545AD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ABF0B6A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075B7768" w14:textId="77777777" w:rsidTr="00FB7174">
        <w:trPr>
          <w:trHeight w:val="623"/>
        </w:trPr>
        <w:tc>
          <w:tcPr>
            <w:tcW w:w="4770" w:type="dxa"/>
          </w:tcPr>
          <w:p w14:paraId="07DEDF07" w14:textId="77777777" w:rsidR="007F378F" w:rsidRPr="000D62E3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6.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44094591"/>
                <w:placeholder>
                  <w:docPart w:val="6DF55CC6332F49239A423657E8204540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C1EB58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24863272"/>
                <w:placeholder>
                  <w:docPart w:val="8794D0DFCFD0445196E9BAD4CF08A159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126FFC5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2EE87C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998E33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F11A5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0470529"/>
                <w:placeholder>
                  <w:docPart w:val="CD9ACE569AE7477F90F52836477E51B3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8D217A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83117199"/>
                <w:placeholder>
                  <w:docPart w:val="844B8278E1FB41BBAD21E35C0806FF62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C4A07E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57933997"/>
                <w:placeholder>
                  <w:docPart w:val="E2D5AE4F7C164419A053B4F1767C7D9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F1F21A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5490782"/>
                <w:placeholder>
                  <w:docPart w:val="0C6C9A7A7350487E803886DA7CBF5E6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85B0EF6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38958411"/>
                <w:placeholder>
                  <w:docPart w:val="5EA0D384C9214DC59E1983B18A1BB1F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59C08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1800551"/>
                <w:placeholder>
                  <w:docPart w:val="0A41F49A78A146908EEFCEBE9B2A8881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63C71C8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49711972"/>
                <w:placeholder>
                  <w:docPart w:val="91595D96083A4F989849B9FFCF6C874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7E5E4F7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6189948"/>
                <w:placeholder>
                  <w:docPart w:val="ECFCF77EA3C343EBAF9FFADCA9EEE46B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98DB35D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9619519"/>
                <w:placeholder>
                  <w:docPart w:val="CEDF4EDCFE1345E1AB93F6898F18EB90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C26FC9B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71107830"/>
                <w:placeholder>
                  <w:docPart w:val="80D93A45824D4F638AE344B184F93A08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EB5B009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2676581"/>
                <w:placeholder>
                  <w:docPart w:val="2AA811699D7C486B8F95205E705DA19A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B2F080F" w14:textId="77777777" w:rsidR="007F378F" w:rsidRDefault="0019419F" w:rsidP="00FB7174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71285848"/>
                <w:placeholder>
                  <w:docPart w:val="AF7FB829C4684EB487D85C137775862C"/>
                </w:placeholder>
                <w:showingPlcHdr/>
              </w:sdtPr>
              <w:sdtEndPr/>
              <w:sdtContent>
                <w:r w:rsidR="007F378F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835115047"/>
            <w:placeholder>
              <w:docPart w:val="0F10D48AF8CA4262A90B4B0C686AFD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6550989" w14:textId="77777777" w:rsidR="007F378F" w:rsidRDefault="007F378F" w:rsidP="00FB7174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3FE6F23E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64A70B" w:themeFill="accent6"/>
          </w:tcPr>
          <w:p w14:paraId="5B0091D1" w14:textId="77777777" w:rsidR="007F378F" w:rsidRPr="001F2CB6" w:rsidRDefault="007F378F" w:rsidP="00FB717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49579619"/>
                <w:placeholder>
                  <w:docPart w:val="70B82EB90F224218A2DFDB8689F3B0F0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73DE1596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19E7FCE8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7: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310941511"/>
                <w:placeholder>
                  <w:docPart w:val="93BDB1398EDD40A3BCE595EE3C189152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51016" w:rsidRPr="000D62E3" w14:paraId="52D07E67" w14:textId="77777777" w:rsidTr="00FB7174">
        <w:trPr>
          <w:trHeight w:val="638"/>
        </w:trPr>
        <w:tc>
          <w:tcPr>
            <w:tcW w:w="4770" w:type="dxa"/>
          </w:tcPr>
          <w:p w14:paraId="29EF1C5F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03762747"/>
                <w:placeholder>
                  <w:docPart w:val="FCFD9057F5B4455888A480C7AF2DF70D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5202C2C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4B6EA6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61686329"/>
                <w:placeholder>
                  <w:docPart w:val="F785A808F56E493EB38D5F224A5E2A5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4C2E7658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36299049"/>
                <w:placeholder>
                  <w:docPart w:val="782EBE714F754C74BBBC9D083CF603FC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D7EEF01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EE0A7E7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F2E941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6259625"/>
                <w:placeholder>
                  <w:docPart w:val="D4BE281152E2459E893311EA98B74607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2EB2587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B961B57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769F0B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22915485"/>
                <w:placeholder>
                  <w:docPart w:val="C496447A131946A5AFF57297E49B00B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00096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9C06A40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68135250"/>
                <w:placeholder>
                  <w:docPart w:val="51C449F62FC94116921D9BC9FA8D1F4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99120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5B8D963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F789763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94034985"/>
                <w:placeholder>
                  <w:docPart w:val="6A044B0FB936469FBE93CC549AD8008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96679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054846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06775014"/>
                <w:placeholder>
                  <w:docPart w:val="4A307C6C4BD244DD97D7A088369D549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01355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5697D8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81652871"/>
                <w:placeholder>
                  <w:docPart w:val="A50B621B97534C91966F3B962FF03B8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861344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B0075E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23991388"/>
                <w:placeholder>
                  <w:docPart w:val="2EF33D018D91449F913B485A70AE0A9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29230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BB84064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68B0084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20209394"/>
                <w:placeholder>
                  <w:docPart w:val="65A06D2CF82E46E2994A03A22044D7B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2357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58A3AAF3" w14:textId="1D9F86AC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9E21E0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27782804"/>
                <w:placeholder>
                  <w:docPart w:val="AE75AD816FF94B71A9FA5F6596E0544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2A67552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13727998"/>
                <w:placeholder>
                  <w:docPart w:val="ABF07051AE8C47C28DF67230E7E46B3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6EF738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31064503"/>
                <w:placeholder>
                  <w:docPart w:val="118F34FAF55B44A5BB21E216EE4E226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30BAD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42615605"/>
                <w:placeholder>
                  <w:docPart w:val="EA45A98ABA524CBDBEB37FE0DA0C6E5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77DBDE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6671073"/>
                <w:placeholder>
                  <w:docPart w:val="89C30E481E46459597EB5EF5B73C351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DEB061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03424169"/>
                <w:placeholder>
                  <w:docPart w:val="A8823142B4EE4CE5B50237A9AADB268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C55323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75134199"/>
                <w:placeholder>
                  <w:docPart w:val="65036398C17F4DA187E226799814C2A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733E1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51855433"/>
                <w:placeholder>
                  <w:docPart w:val="20A5E7D2F60C49FBA65A9D72A86CBE8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F22E73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84674828"/>
                <w:placeholder>
                  <w:docPart w:val="7C4718EAB0FA429AB7A0B4C60D8E3D0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0C9BB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66151539"/>
                <w:placeholder>
                  <w:docPart w:val="7C4DA8B53AA64F4CB8FE3FAE98248A9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3BEB5E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8193458"/>
                <w:placeholder>
                  <w:docPart w:val="D7332CBEFECA4F4D978A4010C3F6065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655A434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44575420"/>
                <w:placeholder>
                  <w:docPart w:val="AFFD8FA5C2244F1E9F9C710970B5617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2086100964"/>
            <w:placeholder>
              <w:docPart w:val="B302D9E3392F4F09B838773AA48B8F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E8942B2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07938026" w14:textId="77777777" w:rsidTr="00FB7174">
        <w:trPr>
          <w:trHeight w:val="623"/>
        </w:trPr>
        <w:tc>
          <w:tcPr>
            <w:tcW w:w="4770" w:type="dxa"/>
          </w:tcPr>
          <w:p w14:paraId="238E2A29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44181769"/>
                <w:placeholder>
                  <w:docPart w:val="CE7FEFB5C84B4BCB95A1032BCFD24E4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FF41A39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9EC07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91585597"/>
                <w:placeholder>
                  <w:docPart w:val="FAC4EE8126B645BCAF30A30D1E21BC3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394CA60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68473956"/>
                <w:placeholder>
                  <w:docPart w:val="7F998BEA2CD6473D8DA8A3060B7086DF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E24CBE6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F4990AF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01D68A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6781782"/>
                <w:placeholder>
                  <w:docPart w:val="DC933DE74DD14164B3904F1A26982790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E9044C6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4405720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897F3C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0865639"/>
                <w:placeholder>
                  <w:docPart w:val="BB1AE75628D54D74891D328F1587FF3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78974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2E2E8A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28504195"/>
                <w:placeholder>
                  <w:docPart w:val="32A6E3C07F294497A2F0755BFE4A515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495290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46042FED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9AF681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17444644"/>
                <w:placeholder>
                  <w:docPart w:val="3D68EB1BEFEB4B23A78D3D1E699B769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80416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4939481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9602998"/>
                <w:placeholder>
                  <w:docPart w:val="05FF3C31DF334EFCA8DFAE6AE501DB9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530334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35909A3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9308603"/>
                <w:placeholder>
                  <w:docPart w:val="E36E4BA9DD854EE4B1CB180AB40154D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24259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778F85D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12368125"/>
                <w:placeholder>
                  <w:docPart w:val="F5A1B9068BED44DC80317A60DA8FDF6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49489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6DCCD18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1FB4EC3C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2666862"/>
                <w:placeholder>
                  <w:docPart w:val="1C2F0A5491294A3DBE7E8771656BAB3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81793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435B4064" w14:textId="7AD77D74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EC2070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6739692"/>
                <w:placeholder>
                  <w:docPart w:val="60F21F66F310454893A0E014757BB16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949B6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25198834"/>
                <w:placeholder>
                  <w:docPart w:val="0160DA7A839548C5BA32080BE66A2F2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1B25B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86208928"/>
                <w:placeholder>
                  <w:docPart w:val="41A29AA14A8149F1A6779B5F92CFB9C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082F97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56172493"/>
                <w:placeholder>
                  <w:docPart w:val="2605B2E8C6A840B3A1B4B80EF597FED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BA9C443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52172587"/>
                <w:placeholder>
                  <w:docPart w:val="209D3A17525A42BBAC64212A907E960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DB43B6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8566028"/>
                <w:placeholder>
                  <w:docPart w:val="8091BCF0BD4F438187DF6977B9F2E7F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8C1834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30818889"/>
                <w:placeholder>
                  <w:docPart w:val="562063D1554E400DBBE3FB073EC51D0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2D4D17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67605511"/>
                <w:placeholder>
                  <w:docPart w:val="02384A318FCA4EF6BEDB869BF2DE1B1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974AA4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89604183"/>
                <w:placeholder>
                  <w:docPart w:val="A5475E66421D49099EA09BAC30ED92D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BB657A4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6481679"/>
                <w:placeholder>
                  <w:docPart w:val="683AB9C6B71B4DC7BF5DE3A21460F39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2D4D0F3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3273758"/>
                <w:placeholder>
                  <w:docPart w:val="CE43386F3AE94BB6AFAA6AC80A9B8F3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04E56C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7245839"/>
                <w:placeholder>
                  <w:docPart w:val="F197FF64013E4AF2A1EB06A10C91BE9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917750728"/>
            <w:placeholder>
              <w:docPart w:val="AB17ED88F1344E8B812CC5646D5481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863CBEF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393F1CBE" w14:textId="77777777" w:rsidTr="00FB7174">
        <w:trPr>
          <w:trHeight w:val="623"/>
        </w:trPr>
        <w:tc>
          <w:tcPr>
            <w:tcW w:w="4770" w:type="dxa"/>
          </w:tcPr>
          <w:p w14:paraId="40A7D805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18810773"/>
                <w:placeholder>
                  <w:docPart w:val="0A02BE5771F84D8EA0F283ADACD5732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21703B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57925927"/>
                <w:placeholder>
                  <w:docPart w:val="AA8BC76BDF0C4CA78924E19B29E4E95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916FD30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5003018"/>
                <w:placeholder>
                  <w:docPart w:val="14E0CC7BA4E6456E8439E8682FDA1F6E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1FBC9F2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7F683C2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5FC5FA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36422904"/>
                <w:placeholder>
                  <w:docPart w:val="3E701BFC52BD4DC79C3FD1C75BBBCA70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E3ACB1A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29821E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756BB9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99185416"/>
                <w:placeholder>
                  <w:docPart w:val="982E19F762064C02BA3517BCCD26DFC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8774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0B27B7D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2775512"/>
                <w:placeholder>
                  <w:docPart w:val="DEFF970609294286978D695335B1364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1223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A3837BC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59BF1285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38705270"/>
                <w:placeholder>
                  <w:docPart w:val="749D3F3298D443F2ADC82F4A6838AF0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38494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2364F7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1133462"/>
                <w:placeholder>
                  <w:docPart w:val="42F733A6BB70403C9594ADAF11D22FA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503447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8931EDC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4820140"/>
                <w:placeholder>
                  <w:docPart w:val="12E26F0429FB4D4CAA3609449C6A57F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48606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F13B23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6853015"/>
                <w:placeholder>
                  <w:docPart w:val="31BE49F5368849FBA5CCDAACDA59108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972014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41A8CF15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041D3013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47708246"/>
                <w:placeholder>
                  <w:docPart w:val="074C69367F384665A1BEC20687C6C9C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595233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6E71A52B" w14:textId="6EC9FB67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8DA4E8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42150699"/>
                <w:placeholder>
                  <w:docPart w:val="E519EE4EB6D64A109F092797C34A93F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A030D6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90114489"/>
                <w:placeholder>
                  <w:docPart w:val="9873F2C190E648CAAD51A1720B148A0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224D32C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93598919"/>
                <w:placeholder>
                  <w:docPart w:val="5B338E01A2E8405DA72C1A984AD2B76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9C61AC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27055286"/>
                <w:placeholder>
                  <w:docPart w:val="139E11732C6A4DA6AA2A27839FC1340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FFDE4F6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41485072"/>
                <w:placeholder>
                  <w:docPart w:val="692DEE906E994F2684A480F4853D226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4592B3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2805993"/>
                <w:placeholder>
                  <w:docPart w:val="5102865B6BD24835B6110BD843D1392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19B4F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15869037"/>
                <w:placeholder>
                  <w:docPart w:val="13215BEA7B6642AEA434727B63F9FA4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741578F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77394531"/>
                <w:placeholder>
                  <w:docPart w:val="D49153E7311D4A0C99AD0B992792E8A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0C8AFE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61664420"/>
                <w:placeholder>
                  <w:docPart w:val="5754BE094C284E7CABECD0508F29AD9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E1168D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71737614"/>
                <w:placeholder>
                  <w:docPart w:val="EE3EDF8B669345D18FF501A85BB3629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5CF0E3CA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1704861"/>
                <w:placeholder>
                  <w:docPart w:val="2B4DF0E083FA4D0EB48C12D77857C1E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05F9FB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2716404"/>
                <w:placeholder>
                  <w:docPart w:val="CD02A857AA40419390BC8747AD53FED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565519912"/>
            <w:placeholder>
              <w:docPart w:val="84D0A3045C674598BE1B14A442C090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F7FE9F5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4208103A" w14:textId="77777777" w:rsidTr="00FB7174">
        <w:trPr>
          <w:trHeight w:val="623"/>
        </w:trPr>
        <w:tc>
          <w:tcPr>
            <w:tcW w:w="4770" w:type="dxa"/>
          </w:tcPr>
          <w:p w14:paraId="453E7C77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8658952"/>
                <w:placeholder>
                  <w:docPart w:val="E3BE217D495A467AAB4588BE87391671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939BA1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1105616"/>
                <w:placeholder>
                  <w:docPart w:val="87953F9907A242B988184601CE86F76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D59C5FE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42303568"/>
                <w:placeholder>
                  <w:docPart w:val="6E9742541E304A6FA0F896ACFCF93A0A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80D874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6A514E5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AA56AC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20591166"/>
                <w:placeholder>
                  <w:docPart w:val="365143CC3C134E6FAF51F46DE9AF6BDB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9CC01B1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61F576F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8E59E6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05908493"/>
                <w:placeholder>
                  <w:docPart w:val="CA452922A93E4984AD9DD7B20152ADA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82738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741BBE98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266581"/>
                <w:placeholder>
                  <w:docPart w:val="AC1E6229AECF46F1A1B86F913A54CA2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56974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76BB897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A955DE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9667780"/>
                <w:placeholder>
                  <w:docPart w:val="58FD67A35C024EF587B423E5D66B3C1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39836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F4174F0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12950456"/>
                <w:placeholder>
                  <w:docPart w:val="731853B481EF4E6FBA2B56E89D61620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05420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D2FF03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80062873"/>
                <w:placeholder>
                  <w:docPart w:val="29A19253D3124049890A1E6FEBB99E8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114395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31FE77E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00581021"/>
                <w:placeholder>
                  <w:docPart w:val="47CFB4BE86CB47879FEDDC823246E1C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043766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A00A15E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53B6FC3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7487647"/>
                <w:placeholder>
                  <w:docPart w:val="17A49CF92538477583A3480C5B7017F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70807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B69E050" w14:textId="143B52CD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7CF569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72766126"/>
                <w:placeholder>
                  <w:docPart w:val="817E87D623C447C29D46F080C193A55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839F70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89391477"/>
                <w:placeholder>
                  <w:docPart w:val="606BDBEA022744428BA465A45367F81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2C6EAB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85180820"/>
                <w:placeholder>
                  <w:docPart w:val="FAFF3037D1B54062A432A65861E10D1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4281FA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20147997"/>
                <w:placeholder>
                  <w:docPart w:val="8C423D115B0B4DD787CADE287BB5DC9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2538FC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61953901"/>
                <w:placeholder>
                  <w:docPart w:val="C10FC775822F4F4AB59FFEE5DAF8C1E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ABFA90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92822796"/>
                <w:placeholder>
                  <w:docPart w:val="A4824B1F8F6F4D29AAD8A489BC3A49A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5C41C06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25881621"/>
                <w:placeholder>
                  <w:docPart w:val="85D62F6CC4094FE686B0E39DECEA485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F741201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9796337"/>
                <w:placeholder>
                  <w:docPart w:val="B295009278A14999A8D6FA6635F7A71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2E3AC12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3945050"/>
                <w:placeholder>
                  <w:docPart w:val="4EDD3FDE48AD4709AE432F9688E9BC3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34D042F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26617480"/>
                <w:placeholder>
                  <w:docPart w:val="51419C5C6BEB4F53BC4332E4A0ED62E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CA64A2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33889"/>
                <w:placeholder>
                  <w:docPart w:val="F36A504C0A554DCA92828C8FB41E9E5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277942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60238207"/>
                <w:placeholder>
                  <w:docPart w:val="5393FBC9AEFD4A82932563A2EEB635C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576175545"/>
            <w:placeholder>
              <w:docPart w:val="5AE87C5F68914E77B0F6694D0A6848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07BA224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23DEB020" w14:textId="77777777" w:rsidTr="00FB7174">
        <w:trPr>
          <w:trHeight w:val="623"/>
        </w:trPr>
        <w:tc>
          <w:tcPr>
            <w:tcW w:w="4770" w:type="dxa"/>
          </w:tcPr>
          <w:p w14:paraId="4A63500B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87005599"/>
                <w:placeholder>
                  <w:docPart w:val="CB2DB01F6D3F44648FCE50A8B100EB5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F02A111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14304098"/>
                <w:placeholder>
                  <w:docPart w:val="6A9C4A03857B4A00A8464AD92796D1C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91C6235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60692655"/>
                <w:placeholder>
                  <w:docPart w:val="363303817D9F4F82964C993CB7C7647E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0F08E27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2E9F8AC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EC1716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81103593"/>
                <w:placeholder>
                  <w:docPart w:val="F1E441DCDA4347F3900B61FB45ED6D64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F3E7284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4F59CBF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312726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68321960"/>
                <w:placeholder>
                  <w:docPart w:val="D9D2B8D2DD6143E8B5B2AA9D9392872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408622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EB7CD4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12577770"/>
                <w:placeholder>
                  <w:docPart w:val="803A738D2DC4460398F758262B09A3E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847708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C4AC2A2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B19904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24360901"/>
                <w:placeholder>
                  <w:docPart w:val="C09C8E0D21A24C1695E9DA87B8B113F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989886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2EC0BBF3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08357705"/>
                <w:placeholder>
                  <w:docPart w:val="0827D052DB994EA6951DDC9F7717A68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5822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32F7300C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57300767"/>
                <w:placeholder>
                  <w:docPart w:val="9E71AC88A613446FB935D2E7FF8F4DD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793855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FFAFCD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76731151"/>
                <w:placeholder>
                  <w:docPart w:val="71BBFADC7E5A4796A3874EA39EF9558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954303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6AC3DFE9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7771D2D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95631354"/>
                <w:placeholder>
                  <w:docPart w:val="2DF83AAE8F63496BBC0FA4EFC9E9439B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64230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D8B496B" w14:textId="64B39E0F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238C6C4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82264761"/>
                <w:placeholder>
                  <w:docPart w:val="28C9E871B8F045DE94911F90635D568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D22DAE6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28476209"/>
                <w:placeholder>
                  <w:docPart w:val="2D0A2EB7C1614CD2AB01FC95A396A33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D34941B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66860"/>
                <w:placeholder>
                  <w:docPart w:val="4B3D95A966884E1A919C3FD637C449E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5228E87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9183416"/>
                <w:placeholder>
                  <w:docPart w:val="DD492B30E17D49F6AE9949C6F598DF0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9C285C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86786591"/>
                <w:placeholder>
                  <w:docPart w:val="427A63A90AEA44929686FBD16007154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69391C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56424428"/>
                <w:placeholder>
                  <w:docPart w:val="A77DF7BC514A4BA4B10B515DA1386C7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64CD27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90962874"/>
                <w:placeholder>
                  <w:docPart w:val="03D64C12F5DA44CBAC8281FA68ADCE1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C320DA4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3139355"/>
                <w:placeholder>
                  <w:docPart w:val="E2204079783E4F08A295CD855E6A594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424FA1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98382025"/>
                <w:placeholder>
                  <w:docPart w:val="209EAD292B1B480DB9B913B99476BAA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F5A17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26128201"/>
                <w:placeholder>
                  <w:docPart w:val="115660D474004B7B8FC51C7BDE33E17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2B41159F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5179346"/>
                <w:placeholder>
                  <w:docPart w:val="51D74645AB6B44379D2985E90EBB9A8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7AE74D19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4443567"/>
                <w:placeholder>
                  <w:docPart w:val="2167DA598D754DB89AB1B483F14FB45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797173933"/>
            <w:placeholder>
              <w:docPart w:val="7FBB5D2BCDE74AB2978E55B6D69C21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685BE35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3B07F812" w14:textId="77777777" w:rsidTr="00FB7174">
        <w:trPr>
          <w:trHeight w:val="623"/>
        </w:trPr>
        <w:tc>
          <w:tcPr>
            <w:tcW w:w="4770" w:type="dxa"/>
          </w:tcPr>
          <w:p w14:paraId="3117904C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60545072"/>
                <w:placeholder>
                  <w:docPart w:val="DD0F593FCABB41F28A70BEB59B138D29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700770D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3162603"/>
                <w:placeholder>
                  <w:docPart w:val="6DCDB1081F914947895C349BB4FF4F2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BB87161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3399909"/>
                <w:placeholder>
                  <w:docPart w:val="3A2118ABC74E4ACCACED2777F3D61E50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DE24A5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88037D9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BE6CFE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3466683"/>
                <w:placeholder>
                  <w:docPart w:val="B856E4979806424E9A72ABDC55950BFD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D684DAE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9EB80F0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CAC6CF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27158381"/>
                <w:placeholder>
                  <w:docPart w:val="1111876AB97B414786D69EC3C9FB640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50103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039D9DA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66033728"/>
                <w:placeholder>
                  <w:docPart w:val="CA70B2D51FF24622B0135C2F1A0B04F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448994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36675431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3515A708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4507589"/>
                <w:placeholder>
                  <w:docPart w:val="18CC435042204607ADA5D76FEE61AF9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566880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AB59F7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5657736"/>
                <w:placeholder>
                  <w:docPart w:val="D04C9319B6A14F93BCE171C5EE17DC9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6175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4B395F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36831103"/>
                <w:placeholder>
                  <w:docPart w:val="BBF82EAB9860415A8FC7E0973C64DD8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57628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88CD044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52494169"/>
                <w:placeholder>
                  <w:docPart w:val="95F641906CC54D8CB4306701F6D9352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315406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0D1E88A3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76C9713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18546365"/>
                <w:placeholder>
                  <w:docPart w:val="B7CDB853F56647018705B83E537D446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31313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7ABE2963" w14:textId="4BECA724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C46AFA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28210806"/>
                <w:placeholder>
                  <w:docPart w:val="29B04933B08C4C8C99A226C2D59C4CF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ECC864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837227"/>
                <w:placeholder>
                  <w:docPart w:val="89625A2DCA3946B18352F5C3966C727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7486D6B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16535917"/>
                <w:placeholder>
                  <w:docPart w:val="8A49D89DCC5F4796BAA8DD1EC95C6D5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09A860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86178749"/>
                <w:placeholder>
                  <w:docPart w:val="10FC45CDE5214AB28BAA4074B618095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31574F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12039127"/>
                <w:placeholder>
                  <w:docPart w:val="8D4ED1D224E24FEC9DF97A2677C3111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93421B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48956014"/>
                <w:placeholder>
                  <w:docPart w:val="AAF79A15B9104462BB244EBA5D37AD4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FFD1235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75792339"/>
                <w:placeholder>
                  <w:docPart w:val="19B48FE6BC4B43D5B3D939422940020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AB08114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46310449"/>
                <w:placeholder>
                  <w:docPart w:val="9A011ACB67F34E36BE328EA3A2DCBD4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0549FA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57987343"/>
                <w:placeholder>
                  <w:docPart w:val="DB8BC44F3C4C451C986E8593DD47ED6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97CA247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03236765"/>
                <w:placeholder>
                  <w:docPart w:val="3A29235036AD4F708D979383057A15D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D6A5FE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9677061"/>
                <w:placeholder>
                  <w:docPart w:val="0BD21977DB6D4047ABC9114D69BF035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4ECE54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20373385"/>
                <w:placeholder>
                  <w:docPart w:val="2B989DBDFA684D5FAF54D18962DEA9C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8288195"/>
            <w:placeholder>
              <w:docPart w:val="FC330152916C46E896CF293F065515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F25750A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7C8BD0B7" w14:textId="77777777" w:rsidTr="00FB7174">
        <w:trPr>
          <w:trHeight w:val="623"/>
        </w:trPr>
        <w:tc>
          <w:tcPr>
            <w:tcW w:w="4770" w:type="dxa"/>
          </w:tcPr>
          <w:p w14:paraId="3BC4928C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98076460"/>
                <w:placeholder>
                  <w:docPart w:val="D228F15370BE4A26BC04CA240F41115F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7F36CDB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65822027"/>
                <w:placeholder>
                  <w:docPart w:val="E9F1FEA1C9274056A3DD94FF3D2AB7E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F61CADB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9444665"/>
                <w:placeholder>
                  <w:docPart w:val="12724873F1064D93A9FF1781D95B4BAD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5AFEA42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47DC80E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1BF5FF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39525961"/>
                <w:placeholder>
                  <w:docPart w:val="70639CB68AA5419CBAEE83FCF9243BA4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9B926C1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870A950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E54000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7861551"/>
                <w:placeholder>
                  <w:docPart w:val="924DA47F2E4D47D1B3D10F902341E70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90529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7DD5187D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822855"/>
                <w:placeholder>
                  <w:docPart w:val="8D113FD16AFE46E8B92D0BEFF2BFB21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302622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7319611A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FAF1FA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83873207"/>
                <w:placeholder>
                  <w:docPart w:val="E99E28418D854FC09512BC4A6A2D2F4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00345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6C5E113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43034435"/>
                <w:placeholder>
                  <w:docPart w:val="4A7226E6D42E4D8B8A2FDB730516508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296815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6FC7A374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34999111"/>
                <w:placeholder>
                  <w:docPart w:val="215ABEFF7B42420594AB29175C05D14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29836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8D67AC5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97971256"/>
                <w:placeholder>
                  <w:docPart w:val="CF6CF8C5CE11486DB781FE86C844354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920145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3730CB7B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65FB077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7712254"/>
                <w:placeholder>
                  <w:docPart w:val="5DD64032FA1446D6A89396BEE3E0CDC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277223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51C2F04" w14:textId="6A59917B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154474D6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8560768"/>
                <w:placeholder>
                  <w:docPart w:val="DBC9A20A02BD49D3A36897037D7F313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E42FB0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69132279"/>
                <w:placeholder>
                  <w:docPart w:val="90F391975EF94098812FB9A627C0DA2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A5FC3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81158438"/>
                <w:placeholder>
                  <w:docPart w:val="CADBFE2127CF443F81F31E937BFE7C9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CCA73D1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27787004"/>
                <w:placeholder>
                  <w:docPart w:val="567870566313468296636793AB92897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DCA19F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4941833"/>
                <w:placeholder>
                  <w:docPart w:val="61D5B4B7ABE44782B4D298DEA4FC2BB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D52776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28613168"/>
                <w:placeholder>
                  <w:docPart w:val="22345C39F0DC4F188AA25B042EAB42A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FBAF165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96232911"/>
                <w:placeholder>
                  <w:docPart w:val="E29DF834CF8140A49D1D6074807F5EB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1CBA72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10068567"/>
                <w:placeholder>
                  <w:docPart w:val="B2D84E44883E4B3EBA6CD98817AF8E2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D76525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9930743"/>
                <w:placeholder>
                  <w:docPart w:val="2927E153CF894855A5C47FE51E591B1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E50134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03901070"/>
                <w:placeholder>
                  <w:docPart w:val="ED1E990734B944889747CEC1B0E5227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1009F0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22654335"/>
                <w:placeholder>
                  <w:docPart w:val="9B8A3D6980204D3089AEA5B86005D2E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FE0A7C7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95274162"/>
                <w:placeholder>
                  <w:docPart w:val="30EC95A9BF8D45459AA35B208D23383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2002882224"/>
            <w:placeholder>
              <w:docPart w:val="7A387C397F194775926FA15CFE40F1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789162E5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4A8B3D40" w14:textId="77777777" w:rsidTr="00FB7174">
        <w:trPr>
          <w:trHeight w:val="623"/>
        </w:trPr>
        <w:tc>
          <w:tcPr>
            <w:tcW w:w="4770" w:type="dxa"/>
          </w:tcPr>
          <w:p w14:paraId="1AD3017B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7.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50366815"/>
                <w:placeholder>
                  <w:docPart w:val="84A111FCC19847A5914BEF40F891289E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BEC8F0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40867997"/>
                <w:placeholder>
                  <w:docPart w:val="9B0E4836D0E841DBB5A9F2D4455B760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16B5771E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91351555"/>
                <w:placeholder>
                  <w:docPart w:val="353479AD2BDA4750BF252B09F206BC01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AA7722B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D387E27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5505DD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02116263"/>
                <w:placeholder>
                  <w:docPart w:val="44F47E0DE4AF435F9B445CDBE6B1BEFE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5CEAF8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B4C59E2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49978F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97139777"/>
                <w:placeholder>
                  <w:docPart w:val="294865DAC4F4436380648296A38323F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04312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7F47E97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8821448"/>
                <w:placeholder>
                  <w:docPart w:val="1EA10B7D8B07458EA6F1664A3EC3B2F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40427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4D473FE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5729CB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80370348"/>
                <w:placeholder>
                  <w:docPart w:val="AC9F820293854950965A1B46CDBA734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943781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78F39A6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42521256"/>
                <w:placeholder>
                  <w:docPart w:val="5963420383274F25ADF18D850CDDCCC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20673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3476836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73633021"/>
                <w:placeholder>
                  <w:docPart w:val="ABA091D7385D49E990153FD012C12E3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926948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419B221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84851841"/>
                <w:placeholder>
                  <w:docPart w:val="D3C9B464D70A488F8A20CD3C67DF807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67060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7779DE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2F08C3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95691469"/>
                <w:placeholder>
                  <w:docPart w:val="0CA9FC8E7725406880CBCE45EAC46B2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78992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6B212A63" w14:textId="213F0A58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263F865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9682382"/>
                <w:placeholder>
                  <w:docPart w:val="A6B4E735F4A341C483AD34BD53FB020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03D3235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11992661"/>
                <w:placeholder>
                  <w:docPart w:val="85CB013153E14C47A99A0D6E4F9D456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BBC3F1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44805459"/>
                <w:placeholder>
                  <w:docPart w:val="51C08A411C9D41A388AF2613FEEBC9F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58C03B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46448886"/>
                <w:placeholder>
                  <w:docPart w:val="7F03959B629247218051C1C58C298B7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3D36AD4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00952243"/>
                <w:placeholder>
                  <w:docPart w:val="D1B82AA04853471AB7617D34C619859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0B62739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15590429"/>
                <w:placeholder>
                  <w:docPart w:val="A2D22365AFEC41AC9F49E6778F2F6CB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0B983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6856734"/>
                <w:placeholder>
                  <w:docPart w:val="5238E6B8320E4912A0614E4A4FDA963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2DC3089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83324746"/>
                <w:placeholder>
                  <w:docPart w:val="6F9014E7015946ADA29265F0A00FB6B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43E991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22146559"/>
                <w:placeholder>
                  <w:docPart w:val="7CBB120C79524135AD8173758805DE3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084C0D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16172777"/>
                <w:placeholder>
                  <w:docPart w:val="80388C14F6544E62B67FBAA393E8838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FE781C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81488948"/>
                <w:placeholder>
                  <w:docPart w:val="2B8A7994717C4AFAA8966761CF4155B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F6B730F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42057810"/>
                <w:placeholder>
                  <w:docPart w:val="1D34B7AEFB0A4F9B898123995987F92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749425807"/>
            <w:placeholder>
              <w:docPart w:val="3F002CABF28F4F68A7E6BC67835619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829E6E3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1BB868C8" w14:textId="77777777" w:rsidTr="007F378F">
        <w:trPr>
          <w:trHeight w:val="245"/>
        </w:trPr>
        <w:tc>
          <w:tcPr>
            <w:tcW w:w="30240" w:type="dxa"/>
            <w:gridSpan w:val="18"/>
            <w:shd w:val="clear" w:color="auto" w:fill="64A70B" w:themeFill="accent6"/>
          </w:tcPr>
          <w:p w14:paraId="5AB98F39" w14:textId="77777777" w:rsidR="007F378F" w:rsidRDefault="007F378F" w:rsidP="00FB7174">
            <w:pPr>
              <w:rPr>
                <w:rFonts w:ascii="Segoe UI" w:hAnsi="Segoe UI" w:cs="Segoe UI"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Curriculum Improvements Based on Data Collected in Outcome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</w:t>
            </w: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75693199"/>
                <w:placeholder>
                  <w:docPart w:val="A5518273113E4292A3678DD615F1982D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F378F" w:rsidRPr="000D62E3" w14:paraId="52EAC8A6" w14:textId="77777777" w:rsidTr="00FB7174">
        <w:trPr>
          <w:trHeight w:val="240"/>
        </w:trPr>
        <w:tc>
          <w:tcPr>
            <w:tcW w:w="30240" w:type="dxa"/>
            <w:gridSpan w:val="18"/>
            <w:shd w:val="clear" w:color="auto" w:fill="D9D9D9" w:themeFill="background1" w:themeFillShade="D9"/>
          </w:tcPr>
          <w:p w14:paraId="0C9889CA" w14:textId="77777777" w:rsidR="007F378F" w:rsidRPr="00457FEA" w:rsidRDefault="007F378F" w:rsidP="00FB7174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2CB6">
              <w:rPr>
                <w:rFonts w:ascii="Segoe UI" w:hAnsi="Segoe UI" w:cs="Segoe UI"/>
                <w:b/>
                <w:sz w:val="24"/>
                <w:szCs w:val="24"/>
              </w:rPr>
              <w:t>Outcome 8:</w:t>
            </w:r>
            <w:r w:rsidRPr="00457FEA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608539008"/>
                <w:placeholder>
                  <w:docPart w:val="272BFF437498491494BE905B7CEF2D36"/>
                </w:placeholder>
                <w:showingPlcHdr/>
              </w:sdtPr>
              <w:sdtEndPr/>
              <w:sdtContent>
                <w:r w:rsidRPr="00457FEA">
                  <w:rPr>
                    <w:rStyle w:val="PlaceholderText"/>
                    <w:rFonts w:ascii="Segoe UI" w:hAnsi="Segoe UI" w:cs="Segoe UI"/>
                    <w:bCs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51016" w:rsidRPr="000D62E3" w14:paraId="49B938DD" w14:textId="77777777" w:rsidTr="00FB7174">
        <w:trPr>
          <w:trHeight w:val="638"/>
        </w:trPr>
        <w:tc>
          <w:tcPr>
            <w:tcW w:w="4770" w:type="dxa"/>
          </w:tcPr>
          <w:p w14:paraId="14205FF9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Key Indicator 8.1: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43695372"/>
                <w:placeholder>
                  <w:docPart w:val="892F91BDECFB4850B0FDE139D98DB30B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90E9ADD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57EE1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73510811"/>
                <w:placeholder>
                  <w:docPart w:val="E2EBFC9DE5504E99A58FDABD0D12723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34A05B0F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98619563"/>
                <w:placeholder>
                  <w:docPart w:val="6E9AAA44C2304409882E39FC94DA2F86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6D214D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855F871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8D3642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60613935"/>
                <w:placeholder>
                  <w:docPart w:val="40B1EA1379F64A63B65B7A2B08F03A94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D6767CF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528EC35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5EF78A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2199762"/>
                <w:placeholder>
                  <w:docPart w:val="D480C8B1A18E48BDBCF8F80BF68A0CC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96972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4D4B5E5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7286291"/>
                <w:placeholder>
                  <w:docPart w:val="12FB7E4B730048EFB3B9E83EAB2B44B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890614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5F6E4CEC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2589F17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7265576"/>
                <w:placeholder>
                  <w:docPart w:val="130101B7541D42C887DF04C93D5B59D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653205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8016C7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46016243"/>
                <w:placeholder>
                  <w:docPart w:val="1773257CEC03452E8AE33C90ACA686D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64520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9AB3CA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36625815"/>
                <w:placeholder>
                  <w:docPart w:val="063BC52DB6EC4D94ACBA4976035E25B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0846073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9433660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9975383"/>
                <w:placeholder>
                  <w:docPart w:val="E49FA6093AC6432CBDE52C09E76E5DA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87744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289DAF1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DA10FC4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46829195"/>
                <w:placeholder>
                  <w:docPart w:val="D9328B0C17C04AE88412BF0504800ED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34220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DFA775C" w14:textId="36E69F3B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7CC1D08C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18434259"/>
                <w:placeholder>
                  <w:docPart w:val="A334AB7DB256467C94F4E09C1616092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26A79A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161551"/>
                <w:placeholder>
                  <w:docPart w:val="4A936E23CACC47D4BD2149B65E44FED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9CAD49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59625055"/>
                <w:placeholder>
                  <w:docPart w:val="5974FDDF28374AED9C7D1E1C805159E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4975A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5900591"/>
                <w:placeholder>
                  <w:docPart w:val="E14761C6F70D4821BDF393BBFBCC5C4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E342DC3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77118279"/>
                <w:placeholder>
                  <w:docPart w:val="C84B345454A74D07A6DCABEE4678625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2CC695C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47270488"/>
                <w:placeholder>
                  <w:docPart w:val="B7B5D95123EB482A8DE17B512AE1810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6F2A7E4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4251327"/>
                <w:placeholder>
                  <w:docPart w:val="189FB2F82C2240E6BBA1C538FFB2159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61FBBE1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29772636"/>
                <w:placeholder>
                  <w:docPart w:val="14B023E8AF164CB1A241BFBAF7F4221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778FB6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65871045"/>
                <w:placeholder>
                  <w:docPart w:val="E59605CC79A847958E8238BAFA4AF91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7D12551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82515179"/>
                <w:placeholder>
                  <w:docPart w:val="62C543E3BF8C448C93B4D0710BEAAC9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D9152F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70981874"/>
                <w:placeholder>
                  <w:docPart w:val="ABC2865543AB4374BA369A19C130BA7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B29A773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6035343"/>
                <w:placeholder>
                  <w:docPart w:val="676B9983DEE146C7B21D30DB0FF099F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250084172"/>
            <w:placeholder>
              <w:docPart w:val="3E0F96C378E8408091BD01F1D65792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809C437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1D8E2AE3" w14:textId="77777777" w:rsidTr="00FB7174">
        <w:trPr>
          <w:trHeight w:val="623"/>
        </w:trPr>
        <w:tc>
          <w:tcPr>
            <w:tcW w:w="4770" w:type="dxa"/>
          </w:tcPr>
          <w:p w14:paraId="61C749AE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8.2: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97523764"/>
                <w:placeholder>
                  <w:docPart w:val="D7E8C36D4B764251996548AC43F3EB54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562786B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B2836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991504"/>
                <w:placeholder>
                  <w:docPart w:val="D689B358FA14419CADB06923C142154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51486A3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62321033"/>
                <w:placeholder>
                  <w:docPart w:val="8F6D03B447D04B8883C13E6F5FB3151D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F7E097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467DAC9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470027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32657616"/>
                <w:placeholder>
                  <w:docPart w:val="181F543EB28645E195A9CECB69B7D125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FDD85A7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F413F16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D9CC68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02602880"/>
                <w:placeholder>
                  <w:docPart w:val="4AF5606919D442828A919B0B4CFD461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959763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3A83864D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9575894"/>
                <w:placeholder>
                  <w:docPart w:val="8ABBF83705CB462BAEA3EA86B0DF159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136982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2C40D9D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164B317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05991662"/>
                <w:placeholder>
                  <w:docPart w:val="D78DB4E296244A7798ECC7582DEF2C2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487997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DB5EF4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84282071"/>
                <w:placeholder>
                  <w:docPart w:val="5E56158AE8974AB5B6B301EC73F4682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1275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27AA894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617895"/>
                <w:placeholder>
                  <w:docPart w:val="0312A5C753314F708366D219FCC0F6B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537442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4626CD8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09036394"/>
                <w:placeholder>
                  <w:docPart w:val="DC26CAC9B0F94C49A967EC5E2C076C1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0183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5EF68FCE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33F7BCE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085280"/>
                <w:placeholder>
                  <w:docPart w:val="84284347441C4E9694AD291B0F2066F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256395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051E28AE" w14:textId="4216FFC6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Management</w:t>
            </w:r>
          </w:p>
        </w:tc>
        <w:tc>
          <w:tcPr>
            <w:tcW w:w="1377" w:type="dxa"/>
          </w:tcPr>
          <w:p w14:paraId="710B4E16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3088533"/>
                <w:placeholder>
                  <w:docPart w:val="9B4ABECA6C59469384F09E90A11BAF3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9BF88A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36419659"/>
                <w:placeholder>
                  <w:docPart w:val="D6F53EFC9D40479F9C3CBB0D7F28EB1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3E9F61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22361728"/>
                <w:placeholder>
                  <w:docPart w:val="020558AC309244149A43EE93A72215A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92832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56188457"/>
                <w:placeholder>
                  <w:docPart w:val="1C9E4429E9E744679416F6F89269A0E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CBE753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76125730"/>
                <w:placeholder>
                  <w:docPart w:val="442435A82990409E804CEA0E6BF6330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1A3971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94191601"/>
                <w:placeholder>
                  <w:docPart w:val="CBEC45053FB247B5A93AFCF7AFA19B6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BE864F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48917400"/>
                <w:placeholder>
                  <w:docPart w:val="D7BE93E6CB0248CCA47EEA7943D8779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D75104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85676270"/>
                <w:placeholder>
                  <w:docPart w:val="6E72F9BBD97542C3A0121D687295211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EFE130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4336068"/>
                <w:placeholder>
                  <w:docPart w:val="E82A2C6B9C9B4BA5BC0384A0CD7ACFC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42D36A9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86943896"/>
                <w:placeholder>
                  <w:docPart w:val="04918E98D68A45E788BCC6310C5F923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7596A491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31958962"/>
                <w:placeholder>
                  <w:docPart w:val="2A7DA2A0344A4AD6B7DD51FBE43969C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2F345134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33545429"/>
                <w:placeholder>
                  <w:docPart w:val="4B27C254CCDD4E5A9E033618EE0337B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1724595457"/>
            <w:placeholder>
              <w:docPart w:val="37CB86D5F2E247E09851B5A96E01B7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51BFB8E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4A72FDEE" w14:textId="77777777" w:rsidTr="00FB7174">
        <w:trPr>
          <w:trHeight w:val="623"/>
        </w:trPr>
        <w:tc>
          <w:tcPr>
            <w:tcW w:w="4770" w:type="dxa"/>
          </w:tcPr>
          <w:p w14:paraId="7210180F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8.3: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01761243"/>
                <w:placeholder>
                  <w:docPart w:val="555AFDAE81984BD0B93AD9CD3DAD7E3B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6E77F03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70984532"/>
                <w:placeholder>
                  <w:docPart w:val="14735F0B1627498887F05201943AD07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814A809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10609214"/>
                <w:placeholder>
                  <w:docPart w:val="FD394FCB054841ED9F881035F57CEBB8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B7F2B26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A480026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43085D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66337"/>
                <w:placeholder>
                  <w:docPart w:val="DF62FBC6B80C49678CD89697DDB6F69E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1A4B5D2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73A56E6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105EAC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4086851"/>
                <w:placeholder>
                  <w:docPart w:val="EE8739A159E847D793118F591ADD902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447783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160CBA0A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84501723"/>
                <w:placeholder>
                  <w:docPart w:val="6760E1BC187E4C6ABEC3136DE0897F7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50350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0149C50A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0618B4FA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29233109"/>
                <w:placeholder>
                  <w:docPart w:val="387691A3CF234C11A3E5B64C3CF59BB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8590079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7CE391F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36733683"/>
                <w:placeholder>
                  <w:docPart w:val="394D89BA148649F09ED75410A4BDEA8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575395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163B07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15454441"/>
                <w:placeholder>
                  <w:docPart w:val="2B5D452AD8264DA39B13591784AF683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973934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2874B57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38088568"/>
                <w:placeholder>
                  <w:docPart w:val="5E257C1A76AB415086ABA85160C8027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89918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20619A74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5B6F04E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94304886"/>
                <w:placeholder>
                  <w:docPart w:val="04BFFB0E699C4A95A26C024665C0A08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4403358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642465A8" w14:textId="4D1C8EBA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35CCF65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45143155"/>
                <w:placeholder>
                  <w:docPart w:val="DEE6DA3BA0C84BD2AFEC7C41E2F00CB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A8D4F12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30836028"/>
                <w:placeholder>
                  <w:docPart w:val="1A85872547B5401E94F572B2BFB874F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A1F6FA2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39287754"/>
                <w:placeholder>
                  <w:docPart w:val="9E9439F65FC84321BE5EED0A7ADC571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30A6AB3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08377070"/>
                <w:placeholder>
                  <w:docPart w:val="C04CC2FAA39C488897DC5324C493464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1AC2E7F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27249296"/>
                <w:placeholder>
                  <w:docPart w:val="1BEB9D8060184AB49431A92B27BBB62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5806CF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20281026"/>
                <w:placeholder>
                  <w:docPart w:val="5CD74980DF8D4574BE8A5A1AFE0D76A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AE12DBA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78041751"/>
                <w:placeholder>
                  <w:docPart w:val="6DC9735A51ED4E5CA1F8EFA6DE6118B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A41BE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60641978"/>
                <w:placeholder>
                  <w:docPart w:val="7A8C3C23BF6345D0B267509B26D2D24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1D0278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52459965"/>
                <w:placeholder>
                  <w:docPart w:val="C598A67FFCC142D6BBBB2DFA07A82EC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989CE2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610281"/>
                <w:placeholder>
                  <w:docPart w:val="88D656EFAFC6493FA2E313C30AF0387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66B73D2E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17748499"/>
                <w:placeholder>
                  <w:docPart w:val="BAE170DB1C23459C884CF6E3175A115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1EB30DB1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12858501"/>
                <w:placeholder>
                  <w:docPart w:val="FC03F14F9EC743ABA1681250DC69FFDF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277070221"/>
            <w:placeholder>
              <w:docPart w:val="86A0D75AB4DE4428B8EBDAFFD6056F3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5620FC11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4B16CD33" w14:textId="77777777" w:rsidTr="00FB7174">
        <w:trPr>
          <w:trHeight w:val="623"/>
        </w:trPr>
        <w:tc>
          <w:tcPr>
            <w:tcW w:w="4770" w:type="dxa"/>
          </w:tcPr>
          <w:p w14:paraId="38846090" w14:textId="77777777" w:rsidR="00C51016" w:rsidRPr="000D62E3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8.4: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52475803"/>
                <w:placeholder>
                  <w:docPart w:val="D02270468150454C824ED7F9A292514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49794AA1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07199327"/>
                <w:placeholder>
                  <w:docPart w:val="0D688D2E9F5E4468B5BE495EC1B73E3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5A0EA9AF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33349409"/>
                <w:placeholder>
                  <w:docPart w:val="C76E5096AB3A4B01BA44B4406C54DFE5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F90720A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D30E5EB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53D4F6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24533012"/>
                <w:placeholder>
                  <w:docPart w:val="D19E5465CD224FBC8AF901828754FF74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51DCFE2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7F143A2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CBD204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1594167"/>
                <w:placeholder>
                  <w:docPart w:val="DD4A89C4ECC54485B1C4CED13885789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5952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3449C7A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9872959"/>
                <w:placeholder>
                  <w:docPart w:val="C9567F930B1F46E2AE69FEDB8B37F81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232047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A33B091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C095FA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4382540"/>
                <w:placeholder>
                  <w:docPart w:val="548BC94F64D2466A964E8AB4BA4557A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60983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EA74D4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51350664"/>
                <w:placeholder>
                  <w:docPart w:val="6788BC3A73574D42AB6BA521DCDAD72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89264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134B8A50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59384248"/>
                <w:placeholder>
                  <w:docPart w:val="5C4FE9EB33B14584AC07A55E3BB8274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1081145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405CE6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31276732"/>
                <w:placeholder>
                  <w:docPart w:val="BE5F272D132F43EFA5EE2D7E8012E95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359392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7DCCB0EA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    Practice</w:t>
            </w:r>
          </w:p>
          <w:p w14:paraId="30ABFD3D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91536650"/>
                <w:placeholder>
                  <w:docPart w:val="5D5900CAC2F54A7EB1B0087A5F77146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831607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DBC80D5" w14:textId="511EED4B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3A74332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755196332"/>
                <w:placeholder>
                  <w:docPart w:val="C6E795D1DA0D4474AF784531BE33B80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2C9AA82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8518547"/>
                <w:placeholder>
                  <w:docPart w:val="1173D4895BD442B5B5C3875B3F50DD1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D9F12C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93733107"/>
                <w:placeholder>
                  <w:docPart w:val="CAF903C46418441BBDE9B247DCBB59A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AA0E03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3115327"/>
                <w:placeholder>
                  <w:docPart w:val="8935DC39FFA74B1AAFCDEDBA2CD370E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C6A28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89288017"/>
                <w:placeholder>
                  <w:docPart w:val="DAB2ED8692D640BAB8DD4FDCC3B1C5A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755FB3F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23223251"/>
                <w:placeholder>
                  <w:docPart w:val="2313ED4F0361484B85995312EB484A4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8947070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9904466"/>
                <w:placeholder>
                  <w:docPart w:val="ED0088ADA9D14B57BCDE7FA25AEDC0E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AA3647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30225168"/>
                <w:placeholder>
                  <w:docPart w:val="4137C82C5BDF4632B586D9EF6919052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9F1277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40784923"/>
                <w:placeholder>
                  <w:docPart w:val="892464E4CC3345A79F31BBEBCC45B60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3841318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24950725"/>
                <w:placeholder>
                  <w:docPart w:val="28D39BD5446B46C4839734D84C17600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CDD33CB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9836942"/>
                <w:placeholder>
                  <w:docPart w:val="E25F05ECB1764B84B3340D02F0D6FCD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5D18D5CD" w14:textId="77777777" w:rsidR="00C51016" w:rsidRPr="000D62E3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11339601"/>
                <w:placeholder>
                  <w:docPart w:val="1127A54B3D3E4A07BBAB4125C368F15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-733539069"/>
            <w:placeholder>
              <w:docPart w:val="1BD85CEB4F7E40ABB6D77A305DE0A0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CCEF842" w14:textId="77777777" w:rsidR="00C51016" w:rsidRPr="000D62E3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608BBAA5" w14:textId="77777777" w:rsidTr="00FB7174">
        <w:trPr>
          <w:trHeight w:val="623"/>
        </w:trPr>
        <w:tc>
          <w:tcPr>
            <w:tcW w:w="4770" w:type="dxa"/>
          </w:tcPr>
          <w:p w14:paraId="44CAF378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47865661"/>
                <w:placeholder>
                  <w:docPart w:val="4ADDE4AD8BE449FCBF193E91626D37C5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38EB298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81179304"/>
                <w:placeholder>
                  <w:docPart w:val="ACABBCFC66C94E8E9A207BCBA82239F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71D081BE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7748713"/>
                <w:placeholder>
                  <w:docPart w:val="BCB05C3E7FA74EB4B7A701E31C58150A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70E3794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0A5A95E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C69220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18914458"/>
                <w:placeholder>
                  <w:docPart w:val="D4B4C127806641679C12F7A10EB402E6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1E09401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E5F35E4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676B99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87363967"/>
                <w:placeholder>
                  <w:docPart w:val="3CD77DF0DB34437C93032D46E595B15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49800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2F9788AD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49909039"/>
                <w:placeholder>
                  <w:docPart w:val="6236653F7F39453E9302A82FC5EBA58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35627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6363223F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6D25BD13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0019176"/>
                <w:placeholder>
                  <w:docPart w:val="2161500749AA46EBB204D630F126E41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033486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BD37B3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98282592"/>
                <w:placeholder>
                  <w:docPart w:val="7097CC041A8B41019F80307420A7AE00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574713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B2AA374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97874621"/>
                <w:placeholder>
                  <w:docPart w:val="B02CEBEAB6DB44B69DECB6466CF8A42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758743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0DCD750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93558146"/>
                <w:placeholder>
                  <w:docPart w:val="5CF78CC0964642BCB96696DC2DBA31C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40391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E0E755E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2BB94DF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71332006"/>
                <w:placeholder>
                  <w:docPart w:val="D6696CADD7A2403CBA97AA271078036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792482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05A35542" w14:textId="7EF207F9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60A67E4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08691106"/>
                <w:placeholder>
                  <w:docPart w:val="3FDBEDC9BA3B4FC99A43B69CB0B57ED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408865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94540373"/>
                <w:placeholder>
                  <w:docPart w:val="3836BDFB3E464A0E819DE8BD970874E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EBD5A1E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90196246"/>
                <w:placeholder>
                  <w:docPart w:val="8772E90E403343069A1B7C7B91E8FEF8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36F90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90431774"/>
                <w:placeholder>
                  <w:docPart w:val="FCE2967BAC034B8C9C325653D408F22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FD64DB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3806417"/>
                <w:placeholder>
                  <w:docPart w:val="FCB7A638E786461D99F07EC97428DA3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812E612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56350090"/>
                <w:placeholder>
                  <w:docPart w:val="DA532EFD8E3146A8BCAC5DCA0CEBB02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811297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26541362"/>
                <w:placeholder>
                  <w:docPart w:val="4A5C0C4D4D0C4AF7A8FE3D8DB01F12E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56F92E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29361125"/>
                <w:placeholder>
                  <w:docPart w:val="C6F6463A0A1F44379EFB2D1193C38FC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464040E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99926543"/>
                <w:placeholder>
                  <w:docPart w:val="F1F6612151D44D989F493C2973A99C7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BFC8067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82817687"/>
                <w:placeholder>
                  <w:docPart w:val="9E796BE989E249C5A6CE08280A824AA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40D6B7C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65833377"/>
                <w:placeholder>
                  <w:docPart w:val="3B435E5CADBA49668A7F81F8E023CF6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855F8C9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47643435"/>
                <w:placeholder>
                  <w:docPart w:val="07463404EF9E4CC0BAC5B5205BBC1F9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1512417040"/>
            <w:placeholder>
              <w:docPart w:val="6ED212E0FE7E4392B3193E461294DD3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6535EB2B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2C0D2706" w14:textId="77777777" w:rsidTr="00FB7174">
        <w:trPr>
          <w:trHeight w:val="623"/>
        </w:trPr>
        <w:tc>
          <w:tcPr>
            <w:tcW w:w="4770" w:type="dxa"/>
          </w:tcPr>
          <w:p w14:paraId="6B84269A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68934370"/>
                <w:placeholder>
                  <w:docPart w:val="4F0CC2F040BF480D98142A9A03F90F73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47C9D9E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12428702"/>
                <w:placeholder>
                  <w:docPart w:val="3211AC506F824771AE45FC315E222DC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0A73D74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06921340"/>
                <w:placeholder>
                  <w:docPart w:val="0B52AF87FA714283A09A079998A473A8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AED3507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5B96BC7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AAE701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69443098"/>
                <w:placeholder>
                  <w:docPart w:val="241863C980DC4A3A8E5F2AB5C5A54C98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76CDE3D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5688A9B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0BB59A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379359365"/>
                <w:placeholder>
                  <w:docPart w:val="4A4DB4FBE31B4204BB76A05A3861CBCC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16336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66427CE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82225936"/>
                <w:placeholder>
                  <w:docPart w:val="1EEEF5FA9E2A4B868399E70589AF08CE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518563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1FBDBCD3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4D01B28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77049541"/>
                <w:placeholder>
                  <w:docPart w:val="7F717741472B4FA1B3FDE612D64B3E0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090599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552A067C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55898363"/>
                <w:placeholder>
                  <w:docPart w:val="C269B6D9BD894171BD7362C3595B593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857478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4847940B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13673329"/>
                <w:placeholder>
                  <w:docPart w:val="79B66E54ED08484B8492C0BB183DE6A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097205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7D075165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65910370"/>
                <w:placeholder>
                  <w:docPart w:val="053924CB98B043C0B8F4E4FEB45E089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420057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CCA8302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2010AC2F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32807132"/>
                <w:placeholder>
                  <w:docPart w:val="E4245E5D477344498AB49468EDAAD70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282177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69A49EE" w14:textId="3AAA535A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0812FF57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944877"/>
                <w:placeholder>
                  <w:docPart w:val="B608EA91E5544FC189C430B512F30A29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DA51D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69847434"/>
                <w:placeholder>
                  <w:docPart w:val="A3A5583DB8CC4B63BB74F9DF4812E4A1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82AFDF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54761490"/>
                <w:placeholder>
                  <w:docPart w:val="7601AA8ACB2A4DB78B183E22691F9EF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A1E722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2186557"/>
                <w:placeholder>
                  <w:docPart w:val="73441D0D84BC41ACB44471376DC3FD1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72CFD7B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02785892"/>
                <w:placeholder>
                  <w:docPart w:val="70F0345292CC44A48408459724589154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055AE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12030570"/>
                <w:placeholder>
                  <w:docPart w:val="1BE02149FD974EBBAD4AC2BD777A1AB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2C7C6C0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87544502"/>
                <w:placeholder>
                  <w:docPart w:val="024E5D7C85604E76B2374E0E94D3E60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C49909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36944795"/>
                <w:placeholder>
                  <w:docPart w:val="928EFDFDF29849C59199BBAE0ED46BCA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D3D3D0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5822551"/>
                <w:placeholder>
                  <w:docPart w:val="A0C9C28FE9964FC3AD0070AB0AB0DF2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15B5AFC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95492686"/>
                <w:placeholder>
                  <w:docPart w:val="BDF26AF236194757A0ED896FA2D1377B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8BE51C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6863703"/>
                <w:placeholder>
                  <w:docPart w:val="EA85A9F95244460F983E4454C3368CD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08545681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400315"/>
                <w:placeholder>
                  <w:docPart w:val="F59D6E2F0A0A4BFFA086623FC6BE31A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42564396"/>
            <w:placeholder>
              <w:docPart w:val="09CB0E6493F04FEC96FA1BA43BACF7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2687351B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C51016" w:rsidRPr="000D62E3" w14:paraId="0D6C9EE3" w14:textId="77777777" w:rsidTr="00FB7174">
        <w:trPr>
          <w:trHeight w:val="623"/>
        </w:trPr>
        <w:tc>
          <w:tcPr>
            <w:tcW w:w="4770" w:type="dxa"/>
          </w:tcPr>
          <w:p w14:paraId="0F9EDF55" w14:textId="77777777" w:rsidR="00C51016" w:rsidRPr="000D62E3" w:rsidRDefault="00C51016" w:rsidP="00C51016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326132399"/>
                <w:placeholder>
                  <w:docPart w:val="FABA1BCFC16F4B2B8BDD2C3C74A2F66D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5CEA84A9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21105420"/>
                <w:placeholder>
                  <w:docPart w:val="32BD22F8FE4541E48A89E8401BFD37E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0581B5A5" w14:textId="77777777" w:rsidR="00C51016" w:rsidRPr="001F16DF" w:rsidRDefault="0019419F" w:rsidP="00C51016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32334862"/>
                <w:placeholder>
                  <w:docPart w:val="96A50A2CD4254334992BA1968C82F69E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C2223A0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BF03DDC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D00766" w14:textId="77777777" w:rsidR="00C51016" w:rsidRPr="001F16DF" w:rsidRDefault="0019419F" w:rsidP="00C51016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17612149"/>
                <w:placeholder>
                  <w:docPart w:val="60290FD9B90C4B41BFB8DAF4F08AFDF8"/>
                </w:placeholder>
                <w:showingPlcHdr/>
              </w:sdtPr>
              <w:sdtEndPr/>
              <w:sdtContent>
                <w:r w:rsidR="00C51016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3B8AC19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A81DB11" w14:textId="77777777" w:rsidR="00C51016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372E3D" w14:textId="77777777" w:rsidR="00C51016" w:rsidRPr="001F16DF" w:rsidRDefault="0019419F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21637459"/>
                <w:placeholder>
                  <w:docPart w:val="CADD15E62B9D41FDAB9C59619D030EC1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564759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2F58DC9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491614"/>
                <w:placeholder>
                  <w:docPart w:val="F0AEF3253E9B47E2B2E348E678F21DAA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493719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314D37A1" w14:textId="77777777" w:rsidR="00C51016" w:rsidRPr="001F16DF" w:rsidRDefault="00C51016" w:rsidP="00C51016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7A5BECA2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79219021"/>
                <w:placeholder>
                  <w:docPart w:val="A694EF667CAB4C038A9BEEC1A7289A36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3748243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3391F831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47200617"/>
                <w:placeholder>
                  <w:docPart w:val="C2DC6C3959934F9D932CE30642D0781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690227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01EB34AA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92042609"/>
                <w:placeholder>
                  <w:docPart w:val="C30598CA6ED845DFAD2EF7F890C7029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74091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37500E76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20149640"/>
                <w:placeholder>
                  <w:docPart w:val="1040715363D04BD482C0CE76F7C62414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291058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1547A142" w14:textId="77777777" w:rsidR="00C51016" w:rsidRPr="001F16DF" w:rsidRDefault="00C51016" w:rsidP="00C51016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78022A07" w14:textId="77777777" w:rsidR="00C51016" w:rsidRPr="001F16DF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01961506"/>
                <w:placeholder>
                  <w:docPart w:val="7E9E919AA7864285BE8F7016C505C675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7795659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51016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51016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22BDF338" w14:textId="06135292" w:rsidR="00C51016" w:rsidRPr="00457FEA" w:rsidRDefault="00C51016" w:rsidP="00C51016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6C286F3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98662976"/>
                <w:placeholder>
                  <w:docPart w:val="D1BE30D87C0C4E019CACE9720F1907A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63FF3A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720325992"/>
                <w:placeholder>
                  <w:docPart w:val="E8C021949F3D4A5683E1B0BA74C856A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E729FE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91551113"/>
                <w:placeholder>
                  <w:docPart w:val="1FDA8C568D3D4776B7E8271A4FA676FE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4E6CA1FA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1137709"/>
                <w:placeholder>
                  <w:docPart w:val="8CC7C80D5C62457E8ABAA35E08E3842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8EDDD8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6877173"/>
                <w:placeholder>
                  <w:docPart w:val="D80397D2E8124837BD84F8787E890453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BE18221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75940056"/>
                <w:placeholder>
                  <w:docPart w:val="3D1325B0A04A416CA0860FAE1760C3CD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754A23F2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05200071"/>
                <w:placeholder>
                  <w:docPart w:val="20DFA83E4A364ECC84690FD22C685E17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851F3B3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96869641"/>
                <w:placeholder>
                  <w:docPart w:val="B00D21A201A846F0A2C27913A56B6732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AFEEC6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565758671"/>
                <w:placeholder>
                  <w:docPart w:val="1881EB0B6E6847CF9917DC6A00D457D0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0BEEA40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5303128"/>
                <w:placeholder>
                  <w:docPart w:val="CCE34112F3A64A1D8ACEB433CCA1ECD5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172D8F1D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03803244"/>
                <w:placeholder>
                  <w:docPart w:val="E5F9681A990A4D57A955F8F6BB771B7C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49D81AA9" w14:textId="77777777" w:rsidR="00C51016" w:rsidRDefault="0019419F" w:rsidP="00C51016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03098283"/>
                <w:placeholder>
                  <w:docPart w:val="7A4B27E4158B4105BCF539B1175C5916"/>
                </w:placeholder>
                <w:showingPlcHdr/>
              </w:sdtPr>
              <w:sdtEndPr/>
              <w:sdtContent>
                <w:r w:rsidR="00C51016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2076933721"/>
            <w:placeholder>
              <w:docPart w:val="037DECFF369643868AE758EE17E7FD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0283980B" w14:textId="77777777" w:rsidR="00C51016" w:rsidRDefault="00C51016" w:rsidP="00C51016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1F7679" w:rsidRPr="000D62E3" w14:paraId="194E313A" w14:textId="77777777" w:rsidTr="00FB7174">
        <w:trPr>
          <w:trHeight w:val="623"/>
        </w:trPr>
        <w:tc>
          <w:tcPr>
            <w:tcW w:w="4770" w:type="dxa"/>
          </w:tcPr>
          <w:p w14:paraId="1B18297C" w14:textId="77777777" w:rsidR="001F7679" w:rsidRPr="000D62E3" w:rsidRDefault="001F7679" w:rsidP="001F7679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Key Indicator 8.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8</w:t>
            </w:r>
            <w:r w:rsidRPr="000D62E3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0D62E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0508482"/>
                <w:placeholder>
                  <w:docPart w:val="CFCB5E05D2384A70A76115C919BA5237"/>
                </w:placeholder>
                <w:showingPlcHdr/>
              </w:sdtPr>
              <w:sdtEndPr/>
              <w:sdtContent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08FC3B50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19723064"/>
                <w:placeholder>
                  <w:docPart w:val="34A426C8CCE74916A6D18E323CF395F2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</w:tcPr>
          <w:p w14:paraId="2EFE0CC9" w14:textId="77777777" w:rsidR="001F7679" w:rsidRPr="001F16DF" w:rsidRDefault="0019419F" w:rsidP="001F7679">
            <w:pPr>
              <w:numPr>
                <w:ilvl w:val="0"/>
                <w:numId w:val="33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30038212"/>
                <w:placeholder>
                  <w:docPart w:val="0E804CD65DB64774B73D98B8FD5561D8"/>
                </w:placeholder>
                <w:showingPlcHdr/>
              </w:sdtPr>
              <w:sdtEndPr/>
              <w:sdtContent>
                <w:r w:rsidR="001F7679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33D5A67" w14:textId="77777777" w:rsidR="001F7679" w:rsidRPr="001F16DF" w:rsidRDefault="001F7679" w:rsidP="001F767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F7C278E" w14:textId="77777777" w:rsidR="001F7679" w:rsidRDefault="001F7679" w:rsidP="001F767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CFA787" w14:textId="77777777" w:rsidR="001F7679" w:rsidRPr="001F16DF" w:rsidRDefault="0019419F" w:rsidP="001F7679">
            <w:pPr>
              <w:numPr>
                <w:ilvl w:val="0"/>
                <w:numId w:val="34"/>
              </w:numPr>
              <w:ind w:left="252" w:hanging="252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613517548"/>
                <w:placeholder>
                  <w:docPart w:val="185A1C2B386B4A829B508284FC728E6F"/>
                </w:placeholder>
                <w:showingPlcHdr/>
              </w:sdtPr>
              <w:sdtEndPr/>
              <w:sdtContent>
                <w:r w:rsidR="001F7679" w:rsidRPr="001F16DF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05AACA1" w14:textId="77777777" w:rsidR="001F7679" w:rsidRPr="001F16DF" w:rsidRDefault="001F7679" w:rsidP="001F767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90654F7" w14:textId="77777777" w:rsidR="001F7679" w:rsidRDefault="001F7679" w:rsidP="001F7679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6B3A5B" w14:textId="77777777" w:rsidR="001F7679" w:rsidRPr="001F16DF" w:rsidRDefault="0019419F" w:rsidP="001F7679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72487761"/>
                <w:placeholder>
                  <w:docPart w:val="8B2B1A6443AA4A7D9DA3C05601371AD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110844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Clinical Reasoning</w:t>
            </w:r>
          </w:p>
          <w:p w14:paraId="5FAA8F32" w14:textId="77777777" w:rsidR="001F7679" w:rsidRPr="001F16DF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023385169"/>
                <w:placeholder>
                  <w:docPart w:val="B7C62A1ABCFA45FE9D27CDD85D8C8CA3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20995107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Knowledge for </w:t>
            </w:r>
          </w:p>
          <w:p w14:paraId="2D445EB6" w14:textId="77777777" w:rsidR="001F7679" w:rsidRPr="001F16DF" w:rsidRDefault="001F7679" w:rsidP="001F7679">
            <w:pPr>
              <w:ind w:left="255" w:hanging="255"/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Specialty </w:t>
            </w:r>
            <w:r>
              <w:rPr>
                <w:rFonts w:ascii="Segoe UI" w:hAnsi="Segoe UI" w:cs="Segoe UI"/>
                <w:sz w:val="24"/>
                <w:szCs w:val="24"/>
              </w:rPr>
              <w:t>P</w:t>
            </w:r>
            <w:r w:rsidRPr="001F16DF">
              <w:rPr>
                <w:rFonts w:ascii="Segoe UI" w:hAnsi="Segoe UI" w:cs="Segoe UI"/>
                <w:sz w:val="24"/>
                <w:szCs w:val="24"/>
              </w:rPr>
              <w:t>ractice</w:t>
            </w:r>
          </w:p>
          <w:p w14:paraId="32F23506" w14:textId="77777777" w:rsidR="001F7679" w:rsidRPr="001F16DF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0322215"/>
                <w:placeholder>
                  <w:docPart w:val="6D1BBDF3243B43ADB02E8D11DA2963E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751552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Professionalism</w:t>
            </w:r>
          </w:p>
          <w:p w14:paraId="10E8F6E8" w14:textId="77777777" w:rsidR="001F7679" w:rsidRPr="001F16DF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35558473"/>
                <w:placeholder>
                  <w:docPart w:val="3D072BC70F68474488DEE4C81D5DB997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613880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Communication</w:t>
            </w:r>
          </w:p>
          <w:p w14:paraId="5454DFF2" w14:textId="77777777" w:rsidR="001F7679" w:rsidRPr="001F16DF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82377720"/>
                <w:placeholder>
                  <w:docPart w:val="12AC5CED20CB48178C7BC91869D9581D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-1873449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Education</w:t>
            </w:r>
          </w:p>
          <w:p w14:paraId="5720338F" w14:textId="77777777" w:rsidR="001F7679" w:rsidRPr="001F16DF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666007053"/>
                <w:placeholder>
                  <w:docPart w:val="3D307A29F72E464A9EF50DE4F6B5CC8F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089048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Systems-based </w:t>
            </w:r>
          </w:p>
          <w:p w14:paraId="0966DD54" w14:textId="77777777" w:rsidR="001F7679" w:rsidRPr="001F16DF" w:rsidRDefault="001F7679" w:rsidP="001F7679">
            <w:pPr>
              <w:rPr>
                <w:rFonts w:ascii="Segoe UI" w:hAnsi="Segoe UI" w:cs="Segoe UI"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Practice</w:t>
            </w:r>
          </w:p>
          <w:p w14:paraId="4A4593F7" w14:textId="77777777" w:rsidR="001F7679" w:rsidRPr="001F16DF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470953781"/>
                <w:placeholder>
                  <w:docPart w:val="E18725D9F1474A23B5DE0E631D7D8C79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24"/>
                      <w:szCs w:val="24"/>
                    </w:rPr>
                    <w:id w:val="16761411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7679" w:rsidRPr="001F16DF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1F7679" w:rsidRPr="001F16DF">
              <w:rPr>
                <w:rFonts w:ascii="Segoe UI" w:hAnsi="Segoe UI" w:cs="Segoe UI"/>
                <w:sz w:val="24"/>
                <w:szCs w:val="24"/>
              </w:rPr>
              <w:t xml:space="preserve"> Patient </w:t>
            </w:r>
          </w:p>
          <w:p w14:paraId="32F67487" w14:textId="6A4A4A43" w:rsidR="001F7679" w:rsidRPr="00457FEA" w:rsidRDefault="001F7679" w:rsidP="001F7679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1F16DF">
              <w:rPr>
                <w:rFonts w:ascii="Segoe UI" w:hAnsi="Segoe UI" w:cs="Segoe UI"/>
                <w:sz w:val="24"/>
                <w:szCs w:val="24"/>
              </w:rPr>
              <w:t xml:space="preserve">    Management</w:t>
            </w:r>
          </w:p>
        </w:tc>
        <w:tc>
          <w:tcPr>
            <w:tcW w:w="1377" w:type="dxa"/>
          </w:tcPr>
          <w:p w14:paraId="33E12EFE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31295033"/>
                <w:placeholder>
                  <w:docPart w:val="ADF10D4F976A453CB95063C9EDC51378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0D498D8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206612746"/>
                <w:placeholder>
                  <w:docPart w:val="DE35622A71C348CA8CA7B35C2F2B41E7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56F876C0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862404711"/>
                <w:placeholder>
                  <w:docPart w:val="11C32842492F46CBB3C8342ED707C948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14F08D41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29557980"/>
                <w:placeholder>
                  <w:docPart w:val="AC9268306637418C8648AB5E8AA80C68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B67A07F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563177806"/>
                <w:placeholder>
                  <w:docPart w:val="3FF70773B2C5437F94100092E94046C1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1851696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454936174"/>
                <w:placeholder>
                  <w:docPart w:val="F4018324459846D8A2342B21BAD3ECFD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69C02213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54629942"/>
                <w:placeholder>
                  <w:docPart w:val="905539F0428B4185AE0613E169FE93D6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AE82BD7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11261950"/>
                <w:placeholder>
                  <w:docPart w:val="7243D78659394EEDA710E72BA1DE3E6F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07E69C7E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86507086"/>
                <w:placeholder>
                  <w:docPart w:val="9AB3A8947ED74A30BAD211247C643060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377" w:type="dxa"/>
          </w:tcPr>
          <w:p w14:paraId="350E48E5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448951"/>
                <w:placeholder>
                  <w:docPart w:val="1D8CBF89EF9E4FEFAD6B4267DDEC66E2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787" w:type="dxa"/>
          </w:tcPr>
          <w:p w14:paraId="000F38BC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83145675"/>
                <w:placeholder>
                  <w:docPart w:val="1F1779C1E8254505ABB0589A32174D0F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543" w:type="dxa"/>
          </w:tcPr>
          <w:p w14:paraId="630038F8" w14:textId="77777777" w:rsidR="001F7679" w:rsidRDefault="0019419F" w:rsidP="001F7679">
            <w:pPr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763879945"/>
                <w:placeholder>
                  <w:docPart w:val="1CC54AEF121D47AB8068DC5872B99B35"/>
                </w:placeholder>
                <w:showingPlcHdr/>
              </w:sdtPr>
              <w:sdtEndPr/>
              <w:sdtContent>
                <w:r w:rsidR="001F7679"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Segoe UI" w:hAnsi="Segoe UI" w:cs="Segoe UI"/>
              <w:sz w:val="24"/>
              <w:szCs w:val="24"/>
            </w:rPr>
            <w:id w:val="806904391"/>
            <w:placeholder>
              <w:docPart w:val="D1D0FC9CE47B4DD09F3E0430223F76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A967689" w14:textId="77777777" w:rsidR="001F7679" w:rsidRDefault="001F7679" w:rsidP="001F7679">
                <w:pPr>
                  <w:jc w:val="center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0D62E3">
                  <w:rPr>
                    <w:rStyle w:val="PlaceholderText"/>
                    <w:rFonts w:ascii="Segoe UI" w:hAnsi="Segoe UI" w:cs="Segoe UI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7F378F" w:rsidRPr="000D62E3" w14:paraId="45CF3F5A" w14:textId="77777777" w:rsidTr="007F378F">
        <w:trPr>
          <w:trHeight w:val="245"/>
        </w:trPr>
        <w:tc>
          <w:tcPr>
            <w:tcW w:w="30240" w:type="dxa"/>
            <w:gridSpan w:val="18"/>
            <w:shd w:val="clear" w:color="auto" w:fill="64A70B" w:themeFill="accent6"/>
          </w:tcPr>
          <w:p w14:paraId="67C32E2C" w14:textId="77777777" w:rsidR="007F378F" w:rsidRPr="008D3989" w:rsidRDefault="007F378F" w:rsidP="00FB7174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8D3989">
              <w:rPr>
                <w:rFonts w:ascii="Segoe UI" w:hAnsi="Segoe UI" w:cs="Segoe UI"/>
                <w:b/>
                <w:bCs/>
                <w:sz w:val="24"/>
                <w:szCs w:val="24"/>
              </w:rPr>
              <w:t>Curriculum Improvements Based on Data Collected in Outcome 8: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12729844"/>
                <w:placeholder>
                  <w:docPart w:val="0B00AC208D4946C6AA5726BF1237556F"/>
                </w:placeholder>
                <w:showingPlcHdr/>
              </w:sdtPr>
              <w:sdtEndPr/>
              <w:sdtContent>
                <w:r w:rsidRPr="00427202">
                  <w:rPr>
                    <w:rStyle w:val="PlaceholderText"/>
                    <w:rFonts w:ascii="Segoe UI" w:hAnsi="Segoe UI" w:cs="Segoe UI"/>
                    <w:color w:val="FFFFFF" w:themeColor="background1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62827550" w14:textId="77777777" w:rsidR="00AF63D2" w:rsidRDefault="00AF63D2">
      <w:pPr>
        <w:rPr>
          <w:rFonts w:eastAsia="Times New Roman" w:cs="Arial"/>
          <w:szCs w:val="20"/>
        </w:rPr>
      </w:pPr>
    </w:p>
    <w:p w14:paraId="1B851404" w14:textId="23030737" w:rsidR="00C40EAC" w:rsidRPr="00DB3019" w:rsidRDefault="00C40EAC" w:rsidP="001D53B6">
      <w:pPr>
        <w:pStyle w:val="DateContactAPTA"/>
      </w:pPr>
      <w:r w:rsidRPr="00DB3019">
        <w:rPr>
          <w:b/>
          <w:bCs/>
        </w:rPr>
        <w:t>Last Updated:</w:t>
      </w:r>
      <w:r w:rsidRPr="00DB3019">
        <w:t xml:space="preserve"> </w:t>
      </w:r>
      <w:r w:rsidR="00C51016">
        <w:t>12</w:t>
      </w:r>
      <w:r w:rsidR="00DB3019" w:rsidRPr="00DB3019">
        <w:t>/</w:t>
      </w:r>
      <w:r w:rsidR="00C51016">
        <w:t>19</w:t>
      </w:r>
      <w:r w:rsidR="00DB3019" w:rsidRPr="00DB3019">
        <w:t>/2025</w:t>
      </w:r>
    </w:p>
    <w:p w14:paraId="3353A0AE" w14:textId="72B608E9" w:rsidR="0051022F" w:rsidRPr="00DB3019" w:rsidRDefault="00C40EAC" w:rsidP="00DB3019">
      <w:pPr>
        <w:pStyle w:val="DateContactAPTA"/>
      </w:pPr>
      <w:r w:rsidRPr="00DB3019">
        <w:rPr>
          <w:b/>
        </w:rPr>
        <w:t>Contact:</w:t>
      </w:r>
      <w:r w:rsidRPr="00DB3019">
        <w:t xml:space="preserve"> </w:t>
      </w:r>
      <w:hyperlink r:id="rId9" w:history="1">
        <w:r w:rsidR="00DB3019" w:rsidRPr="00DB3019">
          <w:rPr>
            <w:rStyle w:val="Hyperlink"/>
            <w:sz w:val="20"/>
            <w:szCs w:val="20"/>
          </w:rPr>
          <w:t>resfel@apta.org</w:t>
        </w:r>
      </w:hyperlink>
      <w:r w:rsidR="00DB3019">
        <w:t xml:space="preserve"> </w:t>
      </w:r>
    </w:p>
    <w:sectPr w:rsidR="0051022F" w:rsidRPr="00DB3019" w:rsidSect="00675348">
      <w:headerReference w:type="default" r:id="rId10"/>
      <w:footerReference w:type="default" r:id="rId11"/>
      <w:headerReference w:type="first" r:id="rId12"/>
      <w:footerReference w:type="first" r:id="rId13"/>
      <w:pgSz w:w="31680" w:h="12240" w:orient="landscape"/>
      <w:pgMar w:top="720" w:right="720" w:bottom="720" w:left="7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29F4" w14:textId="77777777" w:rsidR="00675348" w:rsidRDefault="00675348" w:rsidP="001743F2">
      <w:pPr>
        <w:spacing w:after="0" w:line="240" w:lineRule="auto"/>
      </w:pPr>
      <w:r>
        <w:separator/>
      </w:r>
    </w:p>
  </w:endnote>
  <w:endnote w:type="continuationSeparator" w:id="0">
    <w:p w14:paraId="568C2741" w14:textId="77777777" w:rsidR="00675348" w:rsidRDefault="00675348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6FCFA" w14:textId="77777777" w:rsidR="0088713C" w:rsidRPr="0088713C" w:rsidRDefault="0088713C" w:rsidP="00AF63D2">
        <w:pPr>
          <w:pStyle w:val="Footer"/>
        </w:pPr>
        <w:r w:rsidRPr="00D800C4">
          <w:t xml:space="preserve">American Physical Therapy Association   /   </w:t>
        </w:r>
        <w:r w:rsidRPr="00D800C4">
          <w:fldChar w:fldCharType="begin"/>
        </w:r>
        <w:r w:rsidRPr="00D800C4">
          <w:instrText xml:space="preserve"> PAGE   \* MERGEFORMAT </w:instrText>
        </w:r>
        <w:r w:rsidRPr="00D800C4">
          <w:fldChar w:fldCharType="separate"/>
        </w:r>
        <w:r>
          <w:t>2</w:t>
        </w:r>
        <w:r w:rsidRPr="00D800C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89DA" w14:textId="424555AB" w:rsidR="00186334" w:rsidRPr="00687311" w:rsidRDefault="00687311" w:rsidP="00AF63D2">
    <w:pPr>
      <w:pStyle w:val="Footer"/>
    </w:pPr>
    <w:r w:rsidRPr="0014789B">
      <w:t>©</w:t>
    </w:r>
    <w:r w:rsidR="00AF63D2">
      <w:fldChar w:fldCharType="begin"/>
    </w:r>
    <w:r w:rsidR="00AF63D2">
      <w:instrText xml:space="preserve"> DATE  \@ "YYYY"  \* MERGEFORMAT </w:instrText>
    </w:r>
    <w:r w:rsidR="00AF63D2">
      <w:fldChar w:fldCharType="separate"/>
    </w:r>
    <w:r w:rsidR="0019419F">
      <w:rPr>
        <w:noProof/>
      </w:rPr>
      <w:t>2025</w:t>
    </w:r>
    <w:r w:rsidR="00AF63D2">
      <w:fldChar w:fldCharType="end"/>
    </w:r>
    <w:r w:rsidRPr="0014789B"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0EFB" w14:textId="77777777" w:rsidR="00675348" w:rsidRDefault="00675348" w:rsidP="001743F2">
      <w:pPr>
        <w:spacing w:after="0" w:line="240" w:lineRule="auto"/>
      </w:pPr>
      <w:r>
        <w:separator/>
      </w:r>
    </w:p>
  </w:footnote>
  <w:footnote w:type="continuationSeparator" w:id="0">
    <w:p w14:paraId="1C99C38A" w14:textId="77777777" w:rsidR="00675348" w:rsidRDefault="00675348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B625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0DF5C88B" wp14:editId="291B2B2E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FE46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12543D69" wp14:editId="44C4936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55E5C"/>
    <w:multiLevelType w:val="hybridMultilevel"/>
    <w:tmpl w:val="7936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0277B"/>
    <w:multiLevelType w:val="hybridMultilevel"/>
    <w:tmpl w:val="A71A0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B367B"/>
    <w:multiLevelType w:val="hybridMultilevel"/>
    <w:tmpl w:val="E06ACF22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60000">
      <w:start w:val="1"/>
      <w:numFmt w:val="bullet"/>
      <w:pStyle w:val="BulletedListAPTALevel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D15A8"/>
    <w:multiLevelType w:val="hybridMultilevel"/>
    <w:tmpl w:val="89BC6C70"/>
    <w:lvl w:ilvl="0" w:tplc="F6B2B23A">
      <w:start w:val="1"/>
      <w:numFmt w:val="bullet"/>
      <w:pStyle w:val="BulletedListAPTA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08B1E">
      <w:start w:val="1"/>
      <w:numFmt w:val="bullet"/>
      <w:pStyle w:val="BulletedListAPTA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8"/>
  </w:num>
  <w:num w:numId="2" w16cid:durableId="1025061243">
    <w:abstractNumId w:val="23"/>
  </w:num>
  <w:num w:numId="3" w16cid:durableId="1956013166">
    <w:abstractNumId w:val="20"/>
  </w:num>
  <w:num w:numId="4" w16cid:durableId="1773353660">
    <w:abstractNumId w:val="11"/>
  </w:num>
  <w:num w:numId="5" w16cid:durableId="608702090">
    <w:abstractNumId w:val="29"/>
  </w:num>
  <w:num w:numId="6" w16cid:durableId="486824654">
    <w:abstractNumId w:val="25"/>
  </w:num>
  <w:num w:numId="7" w16cid:durableId="1403602331">
    <w:abstractNumId w:val="14"/>
  </w:num>
  <w:num w:numId="8" w16cid:durableId="27729809">
    <w:abstractNumId w:val="26"/>
  </w:num>
  <w:num w:numId="9" w16cid:durableId="1349329555">
    <w:abstractNumId w:val="21"/>
  </w:num>
  <w:num w:numId="10" w16cid:durableId="750200260">
    <w:abstractNumId w:val="22"/>
  </w:num>
  <w:num w:numId="11" w16cid:durableId="1452481111">
    <w:abstractNumId w:val="10"/>
  </w:num>
  <w:num w:numId="12" w16cid:durableId="1722706134">
    <w:abstractNumId w:val="30"/>
  </w:num>
  <w:num w:numId="13" w16cid:durableId="794325654">
    <w:abstractNumId w:val="27"/>
  </w:num>
  <w:num w:numId="14" w16cid:durableId="338890203">
    <w:abstractNumId w:val="13"/>
  </w:num>
  <w:num w:numId="15" w16cid:durableId="1617366191">
    <w:abstractNumId w:val="16"/>
  </w:num>
  <w:num w:numId="16" w16cid:durableId="2006198878">
    <w:abstractNumId w:val="15"/>
  </w:num>
  <w:num w:numId="17" w16cid:durableId="1896381778">
    <w:abstractNumId w:val="17"/>
  </w:num>
  <w:num w:numId="18" w16cid:durableId="1658607636">
    <w:abstractNumId w:val="24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9"/>
  </w:num>
  <w:num w:numId="30" w16cid:durableId="370808991">
    <w:abstractNumId w:val="28"/>
  </w:num>
  <w:num w:numId="31" w16cid:durableId="1068528277">
    <w:abstractNumId w:val="28"/>
  </w:num>
  <w:num w:numId="32" w16cid:durableId="425420638">
    <w:abstractNumId w:val="19"/>
  </w:num>
  <w:num w:numId="33" w16cid:durableId="1154492458">
    <w:abstractNumId w:val="12"/>
  </w:num>
  <w:num w:numId="34" w16cid:durableId="9985326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37FR5BoXcPEMld8elx7y6T0WStQVYj+7ila8VCWGFBDAvlAjjeg8B9x7DqlxNDPHt1AmT+dydi87g0Xt5MDv7Q==" w:salt="Ui4yXh5mOuk6bQBmC11s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48"/>
    <w:rsid w:val="00005850"/>
    <w:rsid w:val="000117AF"/>
    <w:rsid w:val="000373F8"/>
    <w:rsid w:val="000423EA"/>
    <w:rsid w:val="0006274B"/>
    <w:rsid w:val="000631E2"/>
    <w:rsid w:val="00063F5D"/>
    <w:rsid w:val="000655A8"/>
    <w:rsid w:val="00067835"/>
    <w:rsid w:val="000709A1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6C93"/>
    <w:rsid w:val="000F7D6B"/>
    <w:rsid w:val="001071B5"/>
    <w:rsid w:val="00111866"/>
    <w:rsid w:val="00114BB0"/>
    <w:rsid w:val="00116FC0"/>
    <w:rsid w:val="001210C7"/>
    <w:rsid w:val="00121528"/>
    <w:rsid w:val="00122F30"/>
    <w:rsid w:val="00134379"/>
    <w:rsid w:val="00145FAB"/>
    <w:rsid w:val="00150DC1"/>
    <w:rsid w:val="00155ED2"/>
    <w:rsid w:val="00164B8D"/>
    <w:rsid w:val="001743F2"/>
    <w:rsid w:val="00186334"/>
    <w:rsid w:val="0019419F"/>
    <w:rsid w:val="001A1E9A"/>
    <w:rsid w:val="001D4278"/>
    <w:rsid w:val="001D53B6"/>
    <w:rsid w:val="001E1FF5"/>
    <w:rsid w:val="001E7924"/>
    <w:rsid w:val="001F1DDA"/>
    <w:rsid w:val="001F5F2B"/>
    <w:rsid w:val="001F7679"/>
    <w:rsid w:val="001F7AD0"/>
    <w:rsid w:val="00201F0A"/>
    <w:rsid w:val="0020521C"/>
    <w:rsid w:val="00211FD8"/>
    <w:rsid w:val="00216AC4"/>
    <w:rsid w:val="00226B91"/>
    <w:rsid w:val="002278D6"/>
    <w:rsid w:val="00230442"/>
    <w:rsid w:val="002340BC"/>
    <w:rsid w:val="00234189"/>
    <w:rsid w:val="0024715C"/>
    <w:rsid w:val="00253ABD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1CD1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D26A9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144"/>
    <w:rsid w:val="005A379D"/>
    <w:rsid w:val="005A3F11"/>
    <w:rsid w:val="005B3337"/>
    <w:rsid w:val="005B43DF"/>
    <w:rsid w:val="005D0369"/>
    <w:rsid w:val="005D0DF2"/>
    <w:rsid w:val="005D35B5"/>
    <w:rsid w:val="005D63FE"/>
    <w:rsid w:val="005E3836"/>
    <w:rsid w:val="005E56F8"/>
    <w:rsid w:val="005E6201"/>
    <w:rsid w:val="005F5C43"/>
    <w:rsid w:val="006040CD"/>
    <w:rsid w:val="00607499"/>
    <w:rsid w:val="00611F5F"/>
    <w:rsid w:val="00621955"/>
    <w:rsid w:val="006474B4"/>
    <w:rsid w:val="00655B77"/>
    <w:rsid w:val="0066023E"/>
    <w:rsid w:val="00661652"/>
    <w:rsid w:val="00670E73"/>
    <w:rsid w:val="00675348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6F7C"/>
    <w:rsid w:val="00741D65"/>
    <w:rsid w:val="00745184"/>
    <w:rsid w:val="00751C77"/>
    <w:rsid w:val="00753AE7"/>
    <w:rsid w:val="0075729A"/>
    <w:rsid w:val="00772D5B"/>
    <w:rsid w:val="007A017B"/>
    <w:rsid w:val="007A429F"/>
    <w:rsid w:val="007A5429"/>
    <w:rsid w:val="007C51F1"/>
    <w:rsid w:val="007D3585"/>
    <w:rsid w:val="007E0C88"/>
    <w:rsid w:val="007E1B1A"/>
    <w:rsid w:val="007E4608"/>
    <w:rsid w:val="007E75A8"/>
    <w:rsid w:val="007F0025"/>
    <w:rsid w:val="007F378F"/>
    <w:rsid w:val="007F7BED"/>
    <w:rsid w:val="00806ADB"/>
    <w:rsid w:val="00816C4C"/>
    <w:rsid w:val="00822ABC"/>
    <w:rsid w:val="00830653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6481B"/>
    <w:rsid w:val="00A749B9"/>
    <w:rsid w:val="00A7755C"/>
    <w:rsid w:val="00A92787"/>
    <w:rsid w:val="00AB6A10"/>
    <w:rsid w:val="00AC53AE"/>
    <w:rsid w:val="00AD6402"/>
    <w:rsid w:val="00AE2CC5"/>
    <w:rsid w:val="00AF63D2"/>
    <w:rsid w:val="00B13403"/>
    <w:rsid w:val="00B20395"/>
    <w:rsid w:val="00B2564B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17E1F"/>
    <w:rsid w:val="00C2774E"/>
    <w:rsid w:val="00C30421"/>
    <w:rsid w:val="00C305C9"/>
    <w:rsid w:val="00C40EAC"/>
    <w:rsid w:val="00C47E98"/>
    <w:rsid w:val="00C51016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526B"/>
    <w:rsid w:val="00CD586C"/>
    <w:rsid w:val="00CE1D3E"/>
    <w:rsid w:val="00D0301E"/>
    <w:rsid w:val="00D06E56"/>
    <w:rsid w:val="00D070EB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B3019"/>
    <w:rsid w:val="00DC6294"/>
    <w:rsid w:val="00DD2C48"/>
    <w:rsid w:val="00DD4344"/>
    <w:rsid w:val="00DE521F"/>
    <w:rsid w:val="00DF0E78"/>
    <w:rsid w:val="00E00D80"/>
    <w:rsid w:val="00E11B7D"/>
    <w:rsid w:val="00E13E24"/>
    <w:rsid w:val="00E1421B"/>
    <w:rsid w:val="00E30C90"/>
    <w:rsid w:val="00E32ABC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EF7FF4"/>
    <w:rsid w:val="00F1102F"/>
    <w:rsid w:val="00F11A0D"/>
    <w:rsid w:val="00F156C3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48FC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8084"/>
  <w15:chartTrackingRefBased/>
  <w15:docId w15:val="{A477ADDF-6E00-4993-B812-EF53A5FF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19"/>
  </w:style>
  <w:style w:type="paragraph" w:styleId="Heading1">
    <w:name w:val="heading 1"/>
    <w:aliases w:val="Heading 1 APTA"/>
    <w:next w:val="BodyAPTA"/>
    <w:link w:val="Heading1Char"/>
    <w:uiPriority w:val="9"/>
    <w:qFormat/>
    <w:rsid w:val="00822ABC"/>
    <w:pPr>
      <w:spacing w:before="360" w:after="240"/>
      <w:outlineLvl w:val="0"/>
    </w:pPr>
    <w:rPr>
      <w:rFonts w:ascii="Segoe UI" w:eastAsia="Times New Roman" w:hAnsi="Segoe UI" w:cs="Segoe UI"/>
      <w:b/>
      <w:bCs/>
      <w:color w:val="3F4444" w:themeColor="text2"/>
      <w:sz w:val="26"/>
      <w:szCs w:val="26"/>
    </w:rPr>
  </w:style>
  <w:style w:type="paragraph" w:styleId="Heading2">
    <w:name w:val="heading 2"/>
    <w:aliases w:val="Heading 2 APTA"/>
    <w:next w:val="BodyAPTA"/>
    <w:link w:val="Heading2Char"/>
    <w:qFormat/>
    <w:rsid w:val="00822ABC"/>
    <w:pPr>
      <w:spacing w:before="120" w:after="60"/>
      <w:outlineLvl w:val="1"/>
    </w:pPr>
    <w:rPr>
      <w:rFonts w:ascii="Segoe UI" w:eastAsia="Times New Roman" w:hAnsi="Segoe UI" w:cs="Segoe UI"/>
      <w:b/>
      <w:bCs/>
      <w:color w:val="005587" w:themeColor="accent5"/>
      <w:sz w:val="24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822ABC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822ABC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822A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link w:val="BodyAPTAChar"/>
    <w:qFormat/>
    <w:rsid w:val="00822ABC"/>
    <w:pPr>
      <w:spacing w:after="240"/>
    </w:pPr>
    <w:rPr>
      <w:rFonts w:ascii="Segoe UI" w:eastAsia="Times New Roman" w:hAnsi="Segoe UI" w:cs="Segoe UI"/>
      <w:sz w:val="24"/>
      <w:szCs w:val="24"/>
    </w:rPr>
  </w:style>
  <w:style w:type="table" w:styleId="TableGrid">
    <w:name w:val="Table Grid"/>
    <w:basedOn w:val="TableNormal"/>
    <w:uiPriority w:val="39"/>
    <w:rsid w:val="0082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uiPriority w:val="5"/>
    <w:qFormat/>
    <w:rsid w:val="00822ABC"/>
    <w:rPr>
      <w:rFonts w:ascii="Segoe UI" w:hAnsi="Segoe UI" w:cs="Segoe UI"/>
      <w:bCs w:val="0"/>
      <w:i w:val="0"/>
      <w:iCs w:val="0"/>
      <w:color w:val="889191" w:themeColor="text2" w:themeTint="99"/>
      <w:spacing w:val="0"/>
      <w:sz w:val="24"/>
      <w:szCs w:val="24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822ABC"/>
    <w:rPr>
      <w:rFonts w:ascii="Segoe UI" w:eastAsia="Times New Roman" w:hAnsi="Segoe UI" w:cs="Segoe UI"/>
      <w:b/>
      <w:bCs/>
      <w:color w:val="005587" w:themeColor="accent5"/>
      <w:sz w:val="24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822ABC"/>
    <w:pPr>
      <w:spacing w:before="100" w:beforeAutospacing="1" w:after="100" w:afterAutospacing="1" w:line="240" w:lineRule="auto"/>
      <w:ind w:right="-504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CoverTitleAPTA">
    <w:name w:val="Cover Title APTA"/>
    <w:next w:val="CoverSubtitleAPTA"/>
    <w:link w:val="CoverTitleAPTAChar"/>
    <w:uiPriority w:val="3"/>
    <w:unhideWhenUsed/>
    <w:rsid w:val="00822ABC"/>
    <w:pPr>
      <w:spacing w:after="480"/>
    </w:pPr>
    <w:rPr>
      <w:rFonts w:ascii="Segoe UI" w:eastAsia="Times New Roman" w:hAnsi="Segoe UI" w:cs="Segoe UI"/>
      <w:color w:val="3F4444" w:themeColor="text2"/>
      <w:sz w:val="56"/>
      <w:szCs w:val="56"/>
    </w:rPr>
  </w:style>
  <w:style w:type="paragraph" w:customStyle="1" w:styleId="CoverSubtitleAPTA">
    <w:name w:val="Cover Subtitle APTA"/>
    <w:next w:val="BodyAPTA"/>
    <w:link w:val="CoverSubtitleAPTAChar"/>
    <w:uiPriority w:val="4"/>
    <w:unhideWhenUsed/>
    <w:rsid w:val="00822ABC"/>
    <w:pPr>
      <w:spacing w:after="120"/>
    </w:pPr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822ABC"/>
    <w:rPr>
      <w:rFonts w:ascii="Segoe UI" w:eastAsia="Times New Roman" w:hAnsi="Segoe UI" w:cs="Segoe UI"/>
      <w:color w:val="3F4444" w:themeColor="text2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822ABC"/>
    <w:rPr>
      <w:rFonts w:ascii="Segoe UI" w:eastAsia="Times New Roman" w:hAnsi="Segoe UI" w:cs="Segoe UI"/>
      <w:b/>
      <w:bCs/>
      <w:spacing w:val="-3"/>
      <w:sz w:val="24"/>
      <w:szCs w:val="24"/>
    </w:rPr>
  </w:style>
  <w:style w:type="character" w:customStyle="1" w:styleId="Heading1Char">
    <w:name w:val="Heading 1 Char"/>
    <w:aliases w:val="Heading 1 APTA Char"/>
    <w:basedOn w:val="DefaultParagraphFont"/>
    <w:link w:val="Heading1"/>
    <w:uiPriority w:val="9"/>
    <w:rsid w:val="00822ABC"/>
    <w:rPr>
      <w:rFonts w:ascii="Segoe UI" w:eastAsia="Times New Roman" w:hAnsi="Segoe UI" w:cs="Segoe UI"/>
      <w:b/>
      <w:bCs/>
      <w:color w:val="3F4444" w:themeColor="text2"/>
      <w:sz w:val="26"/>
      <w:szCs w:val="26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822ABC"/>
    <w:rPr>
      <w:rFonts w:ascii="Segoe UI" w:eastAsia="Times New Roman" w:hAnsi="Segoe UI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822ABC"/>
    <w:rPr>
      <w:rFonts w:asciiTheme="majorHAnsi" w:eastAsiaTheme="majorEastAsia" w:hAnsiTheme="majorHAnsi" w:cstheme="majorBidi"/>
      <w:color w:val="007488" w:themeColor="accent1" w:themeShade="BF"/>
      <w:sz w:val="24"/>
      <w:szCs w:val="24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822ABC"/>
    <w:rPr>
      <w:rFonts w:ascii="Segoe UI" w:eastAsia="Times New Roman" w:hAnsi="Segoe UI" w:cs="Segoe UI"/>
      <w:color w:val="3F4444" w:themeColor="text2"/>
      <w:sz w:val="32"/>
      <w:szCs w:val="32"/>
    </w:rPr>
  </w:style>
  <w:style w:type="paragraph" w:styleId="Title">
    <w:name w:val="Title"/>
    <w:aliases w:val="Doc Title APTA"/>
    <w:next w:val="Subtitle"/>
    <w:link w:val="TitleChar"/>
    <w:qFormat/>
    <w:rsid w:val="00822ABC"/>
    <w:pPr>
      <w:framePr w:hSpace="180" w:wrap="around" w:vAnchor="page" w:hAnchor="margin" w:y="766"/>
      <w:spacing w:after="360" w:line="240" w:lineRule="auto"/>
    </w:pPr>
    <w:rPr>
      <w:rFonts w:ascii="Segoe UI" w:eastAsia="Times New Roman" w:hAnsi="Segoe UI" w:cs="Segoe UI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822ABC"/>
    <w:rPr>
      <w:rFonts w:ascii="Segoe UI" w:eastAsia="Times New Roman" w:hAnsi="Segoe UI" w:cs="Segoe UI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IntroductionAPTA"/>
    <w:link w:val="SubtitleChar"/>
    <w:uiPriority w:val="1"/>
    <w:qFormat/>
    <w:rsid w:val="00822ABC"/>
    <w:pPr>
      <w:framePr w:hSpace="180" w:wrap="around" w:vAnchor="page" w:hAnchor="margin" w:y="766"/>
      <w:spacing w:before="240" w:after="480" w:line="240" w:lineRule="auto"/>
    </w:pPr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822ABC"/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822ABC"/>
    <w:rPr>
      <w:rFonts w:ascii="Segoe UI" w:eastAsia="Times New Roman" w:hAnsi="Segoe UI" w:cs="Segoe UI"/>
      <w:sz w:val="24"/>
      <w:szCs w:val="24"/>
    </w:rPr>
  </w:style>
  <w:style w:type="paragraph" w:customStyle="1" w:styleId="TableTextAPTA">
    <w:name w:val="Table Text APTA"/>
    <w:link w:val="TableTextAPTAChar"/>
    <w:uiPriority w:val="5"/>
    <w:qFormat/>
    <w:rsid w:val="00822ABC"/>
    <w:pPr>
      <w:spacing w:after="0" w:line="240" w:lineRule="auto"/>
      <w:ind w:right="-504"/>
    </w:pPr>
    <w:rPr>
      <w:rFonts w:ascii="Segoe UI" w:hAnsi="Segoe UI" w:cs="Segoe UI"/>
      <w:sz w:val="24"/>
      <w:szCs w:val="24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822ABC"/>
    <w:rPr>
      <w:rFonts w:ascii="Segoe UI" w:eastAsia="Times New Roman" w:hAnsi="Segoe UI" w:cs="Segoe UI"/>
      <w:b/>
      <w:bCs/>
      <w:sz w:val="24"/>
      <w:szCs w:val="24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822ABC"/>
    <w:rPr>
      <w:rFonts w:ascii="Segoe UI" w:hAnsi="Segoe UI" w:cs="Segoe UI"/>
      <w:sz w:val="24"/>
      <w:szCs w:val="24"/>
    </w:rPr>
  </w:style>
  <w:style w:type="character" w:styleId="Strong">
    <w:name w:val="Strong"/>
    <w:aliases w:val="Strong APTA"/>
    <w:uiPriority w:val="5"/>
    <w:qFormat/>
    <w:rsid w:val="00822ABC"/>
    <w:rPr>
      <w:rFonts w:ascii="Segoe UI" w:hAnsi="Segoe UI" w:cs="Segoe UI"/>
      <w:b/>
      <w:bCs/>
      <w:iCs w:val="0"/>
      <w:sz w:val="24"/>
      <w:szCs w:val="24"/>
    </w:rPr>
  </w:style>
  <w:style w:type="character" w:styleId="Emphasis">
    <w:name w:val="Emphasis"/>
    <w:aliases w:val="Emphasis APTA"/>
    <w:uiPriority w:val="5"/>
    <w:qFormat/>
    <w:rsid w:val="00822ABC"/>
    <w:rPr>
      <w:rFonts w:ascii="Segoe UI" w:hAnsi="Segoe UI" w:cs="Segoe UI"/>
      <w:bCs w:val="0"/>
      <w:i/>
      <w:iCs/>
      <w:color w:val="auto"/>
      <w:spacing w:val="-3"/>
      <w:sz w:val="24"/>
      <w:szCs w:val="24"/>
    </w:rPr>
  </w:style>
  <w:style w:type="paragraph" w:customStyle="1" w:styleId="PullQuoteAPTA">
    <w:name w:val="Pull Quote APTA"/>
    <w:link w:val="PullQuoteAPTAChar"/>
    <w:uiPriority w:val="5"/>
    <w:qFormat/>
    <w:rsid w:val="00822ABC"/>
    <w:rPr>
      <w:rFonts w:ascii="Segoe UI" w:hAnsi="Segoe UI" w:cs="Segoe UI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822ABC"/>
    <w:rPr>
      <w:rFonts w:ascii="Segoe UI" w:hAnsi="Segoe UI" w:cs="Segoe UI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22ABC"/>
    <w:rPr>
      <w:color w:val="808080"/>
    </w:rPr>
  </w:style>
  <w:style w:type="paragraph" w:customStyle="1" w:styleId="DateContactAPTA">
    <w:name w:val="Date &amp; Contact APTA"/>
    <w:link w:val="DateContactAPTAChar"/>
    <w:uiPriority w:val="6"/>
    <w:qFormat/>
    <w:rsid w:val="00822ABC"/>
    <w:pPr>
      <w:spacing w:after="0" w:line="240" w:lineRule="auto"/>
    </w:pPr>
    <w:rPr>
      <w:rFonts w:ascii="Segoe UI" w:eastAsia="Times New Roman" w:hAnsi="Segoe UI" w:cs="Segoe U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2AB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22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822AB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qFormat/>
    <w:rsid w:val="00822ABC"/>
    <w:rPr>
      <w:rFonts w:ascii="Segoe UI" w:hAnsi="Segoe UI" w:cs="Segoe UI"/>
      <w:b w:val="0"/>
      <w:bCs w:val="0"/>
      <w:i w:val="0"/>
      <w:iCs w:val="0"/>
      <w:color w:val="005587" w:themeColor="accent5"/>
      <w:sz w:val="18"/>
      <w:szCs w:val="18"/>
      <w:u w:val="single" w:color="005587" w:themeColor="accent5"/>
    </w:rPr>
  </w:style>
  <w:style w:type="paragraph" w:customStyle="1" w:styleId="Endnote">
    <w:name w:val="Endnote"/>
    <w:aliases w:val="Endnote APTA"/>
    <w:link w:val="EndnoteChar"/>
    <w:qFormat/>
    <w:rsid w:val="00822ABC"/>
    <w:pPr>
      <w:spacing w:after="120" w:line="240" w:lineRule="auto"/>
    </w:pPr>
    <w:rPr>
      <w:rFonts w:ascii="Segoe UI" w:eastAsia="MS Mincho" w:hAnsi="Segoe UI" w:cs="Segoe UI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22ABC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uiPriority w:val="5"/>
    <w:qFormat/>
    <w:rsid w:val="00822ABC"/>
    <w:rPr>
      <w:rFonts w:ascii="Segoe UI" w:hAnsi="Segoe UI" w:cs="Segoe UI"/>
      <w:b w:val="0"/>
      <w:bCs w:val="0"/>
      <w:i w:val="0"/>
      <w:iCs w:val="0"/>
      <w:color w:val="auto"/>
      <w:sz w:val="18"/>
      <w:szCs w:val="18"/>
    </w:rPr>
  </w:style>
  <w:style w:type="character" w:customStyle="1" w:styleId="EndnoteChar">
    <w:name w:val="Endnote Char"/>
    <w:aliases w:val="Endnote APTA Char"/>
    <w:basedOn w:val="DefaultParagraphFont"/>
    <w:link w:val="Endnote"/>
    <w:rsid w:val="00822ABC"/>
    <w:rPr>
      <w:rFonts w:ascii="Segoe UI" w:eastAsia="MS Mincho" w:hAnsi="Segoe UI" w:cs="Segoe UI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822ABC"/>
  </w:style>
  <w:style w:type="paragraph" w:customStyle="1" w:styleId="IntroductionAPTA">
    <w:name w:val="Introduction APTA"/>
    <w:next w:val="BodyAPTA"/>
    <w:link w:val="IntroductionAPTAChar"/>
    <w:uiPriority w:val="2"/>
    <w:qFormat/>
    <w:rsid w:val="00822ABC"/>
    <w:pPr>
      <w:spacing w:after="240"/>
    </w:pPr>
    <w:rPr>
      <w:rFonts w:ascii="Segoe UI" w:eastAsia="Times New Roman" w:hAnsi="Segoe UI" w:cs="Segoe UI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822ABC"/>
    <w:rPr>
      <w:rFonts w:ascii="Segoe UI" w:eastAsia="Times New Roman" w:hAnsi="Segoe UI" w:cs="Segoe UI"/>
      <w:b/>
      <w:bCs/>
      <w:spacing w:val="-3"/>
      <w:sz w:val="24"/>
      <w:szCs w:val="24"/>
    </w:rPr>
  </w:style>
  <w:style w:type="character" w:styleId="Hyperlink">
    <w:name w:val="Hyperlink"/>
    <w:aliases w:val="Hyperlink APTA"/>
    <w:basedOn w:val="DefaultParagraphFont"/>
    <w:uiPriority w:val="99"/>
    <w:qFormat/>
    <w:rsid w:val="00822ABC"/>
    <w:rPr>
      <w:rFonts w:ascii="Segoe UI" w:hAnsi="Segoe UI" w:cs="Segoe UI"/>
      <w:b w:val="0"/>
      <w:bCs w:val="0"/>
      <w:i w:val="0"/>
      <w:iCs w:val="0"/>
      <w:color w:val="005587" w:themeColor="accent5"/>
      <w:sz w:val="24"/>
      <w:szCs w:val="24"/>
      <w:u w:val="single" w:color="005587" w:themeColor="accent5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822ABC"/>
    <w:rPr>
      <w:rFonts w:ascii="Segoe UI" w:eastAsia="Times New Roman" w:hAnsi="Segoe UI" w:cs="Segoe UI"/>
      <w:color w:val="3F4444" w:themeColor="text2"/>
      <w:sz w:val="24"/>
      <w:szCs w:val="24"/>
    </w:rPr>
  </w:style>
  <w:style w:type="paragraph" w:styleId="Header">
    <w:name w:val="header"/>
    <w:link w:val="HeaderChar"/>
    <w:uiPriority w:val="99"/>
    <w:unhideWhenUsed/>
    <w:rsid w:val="00822ABC"/>
    <w:pPr>
      <w:tabs>
        <w:tab w:val="center" w:pos="4680"/>
        <w:tab w:val="right" w:pos="9360"/>
      </w:tabs>
      <w:spacing w:after="0" w:line="240" w:lineRule="auto"/>
    </w:pPr>
    <w:rPr>
      <w:rFonts w:ascii="Segoe UI" w:hAnsi="Segoe UI" w:cs="Segoe U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2ABC"/>
    <w:rPr>
      <w:rFonts w:ascii="Segoe UI" w:hAnsi="Segoe UI" w:cs="Segoe UI"/>
      <w:sz w:val="20"/>
      <w:szCs w:val="20"/>
    </w:rPr>
  </w:style>
  <w:style w:type="paragraph" w:styleId="Footer">
    <w:name w:val="footer"/>
    <w:link w:val="FooterChar"/>
    <w:uiPriority w:val="99"/>
    <w:unhideWhenUsed/>
    <w:rsid w:val="00822ABC"/>
    <w:pPr>
      <w:spacing w:after="0"/>
      <w:jc w:val="right"/>
    </w:pPr>
    <w:rPr>
      <w:rFonts w:ascii="Segoe UI" w:hAnsi="Segoe UI" w:cs="Segoe UI"/>
      <w:color w:val="889191" w:themeColor="text2" w:themeTint="99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2ABC"/>
    <w:rPr>
      <w:rFonts w:ascii="Segoe UI" w:hAnsi="Segoe UI" w:cs="Segoe UI"/>
      <w:color w:val="889191" w:themeColor="text2" w:themeTint="99"/>
      <w:sz w:val="20"/>
      <w:szCs w:val="20"/>
    </w:rPr>
  </w:style>
  <w:style w:type="character" w:customStyle="1" w:styleId="DateContactAPTAChar">
    <w:name w:val="Date &amp; Contact APTA Char"/>
    <w:basedOn w:val="DefaultParagraphFont"/>
    <w:link w:val="DateContactAPTA"/>
    <w:uiPriority w:val="6"/>
    <w:rsid w:val="00822ABC"/>
    <w:rPr>
      <w:rFonts w:ascii="Segoe UI" w:eastAsia="Times New Roman" w:hAnsi="Segoe UI" w:cs="Segoe UI"/>
      <w:sz w:val="20"/>
      <w:szCs w:val="20"/>
    </w:rPr>
  </w:style>
  <w:style w:type="paragraph" w:customStyle="1" w:styleId="BulletedListAPTALevel1">
    <w:name w:val="Bulleted List APTA Level 1"/>
    <w:next w:val="BodyAPTA"/>
    <w:link w:val="BulletedListAPTALevel1Char"/>
    <w:qFormat/>
    <w:rsid w:val="00FD4FEE"/>
    <w:pPr>
      <w:numPr>
        <w:numId w:val="31"/>
      </w:numPr>
      <w:spacing w:after="0"/>
    </w:pPr>
    <w:rPr>
      <w:rFonts w:ascii="Segoe UI" w:eastAsia="Times New Roman" w:hAnsi="Segoe UI" w:cs="Segoe UI"/>
      <w:sz w:val="24"/>
      <w:szCs w:val="24"/>
    </w:rPr>
  </w:style>
  <w:style w:type="character" w:customStyle="1" w:styleId="BulletedListAPTALevel1Char">
    <w:name w:val="Bulleted List APTA Level 1 Char"/>
    <w:basedOn w:val="BodyAPTAChar"/>
    <w:link w:val="BulletedListAPTALevel1"/>
    <w:rsid w:val="00FD4FEE"/>
    <w:rPr>
      <w:rFonts w:ascii="Segoe UI" w:eastAsia="Times New Roman" w:hAnsi="Segoe UI" w:cs="Segoe UI"/>
      <w:sz w:val="24"/>
      <w:szCs w:val="24"/>
    </w:rPr>
  </w:style>
  <w:style w:type="paragraph" w:customStyle="1" w:styleId="BulletedListAPTALevel2">
    <w:name w:val="Bulleted List APTA Level 2"/>
    <w:basedOn w:val="BulletedListAPTALevel1"/>
    <w:qFormat/>
    <w:rsid w:val="00FD4FEE"/>
    <w:pPr>
      <w:numPr>
        <w:ilvl w:val="1"/>
      </w:numPr>
    </w:pPr>
  </w:style>
  <w:style w:type="paragraph" w:customStyle="1" w:styleId="BulletedListAPTALevel3">
    <w:name w:val="Bulleted List APTA Level 3"/>
    <w:basedOn w:val="BulletedListAPTALevel1"/>
    <w:qFormat/>
    <w:rsid w:val="00FD4FEE"/>
    <w:pPr>
      <w:numPr>
        <w:ilvl w:val="2"/>
        <w:numId w:val="32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19"/>
    <w:pPr>
      <w:pBdr>
        <w:top w:val="single" w:sz="4" w:space="10" w:color="009CB6" w:themeColor="accent1"/>
        <w:bottom w:val="single" w:sz="4" w:space="10" w:color="009CB6" w:themeColor="accent1"/>
      </w:pBdr>
      <w:spacing w:before="360" w:after="360"/>
      <w:ind w:left="864" w:right="864"/>
      <w:jc w:val="center"/>
    </w:pPr>
    <w:rPr>
      <w:i/>
      <w:iCs/>
      <w:color w:val="009CB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19"/>
    <w:rPr>
      <w:i/>
      <w:iCs/>
      <w:color w:val="009CB6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B3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19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DB3019"/>
    <w:rPr>
      <w:color w:val="00B050"/>
    </w:rPr>
  </w:style>
  <w:style w:type="character" w:customStyle="1" w:styleId="Style2">
    <w:name w:val="Style2"/>
    <w:basedOn w:val="DefaultParagraphFont"/>
    <w:uiPriority w:val="1"/>
    <w:rsid w:val="00DB3019"/>
    <w:rPr>
      <w:color w:val="FF0000"/>
    </w:rPr>
  </w:style>
  <w:style w:type="character" w:customStyle="1" w:styleId="Style3">
    <w:name w:val="Style3"/>
    <w:basedOn w:val="DefaultParagraphFont"/>
    <w:uiPriority w:val="1"/>
    <w:qFormat/>
    <w:rsid w:val="00DB3019"/>
    <w:rPr>
      <w:color w:val="00B050"/>
    </w:rPr>
  </w:style>
  <w:style w:type="character" w:customStyle="1" w:styleId="Style4">
    <w:name w:val="Style4"/>
    <w:basedOn w:val="DefaultParagraphFont"/>
    <w:uiPriority w:val="1"/>
    <w:qFormat/>
    <w:rsid w:val="00DB3019"/>
    <w:rPr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DB3019"/>
    <w:rPr>
      <w:color w:val="3F444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ptrfe.apta.org/for-progra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fel@apt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taaws-file\APTABrandTemplates\19c%20ABPTRFE%20One%20Column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6215-6692-40AB-A293-AD30149B370E}"/>
      </w:docPartPr>
      <w:docPartBody>
        <w:p w:rsidR="00320570" w:rsidRDefault="00320570">
          <w:r w:rsidRPr="00B176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A06B7A9104C568EAD6E2738C2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AE4A-1FE7-4563-A3D5-50BF21198172}"/>
      </w:docPartPr>
      <w:docPartBody>
        <w:p w:rsidR="00320570" w:rsidRDefault="00320570" w:rsidP="00320570">
          <w:pPr>
            <w:pStyle w:val="09EA06B7A9104C568EAD6E2738C26422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8347D06A75CE4C7292342C67A530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7C5D-CBAB-4043-BC72-A63E53C6A19A}"/>
      </w:docPartPr>
      <w:docPartBody>
        <w:p w:rsidR="00320570" w:rsidRDefault="00320570" w:rsidP="00320570">
          <w:pPr>
            <w:pStyle w:val="8347D06A75CE4C7292342C67A530E5E7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DBC3B9FB3A2D4A648413BFF5C86E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9A9A-B9E4-4666-A3D6-E19F7B02478D}"/>
      </w:docPartPr>
      <w:docPartBody>
        <w:p w:rsidR="00320570" w:rsidRDefault="00320570" w:rsidP="00320570">
          <w:pPr>
            <w:pStyle w:val="DBC3B9FB3A2D4A648413BFF5C86E9129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9E5A90C8F1424616917E0ED39C664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71EF-DAAB-41EF-9C31-C7F561108183}"/>
      </w:docPartPr>
      <w:docPartBody>
        <w:p w:rsidR="00320570" w:rsidRDefault="00320570" w:rsidP="00320570">
          <w:pPr>
            <w:pStyle w:val="9E5A90C8F1424616917E0ED39C664DDE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D880970221A846F681E228BF7FAC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5470-662A-4BF5-969C-BA7879790D71}"/>
      </w:docPartPr>
      <w:docPartBody>
        <w:p w:rsidR="00320570" w:rsidRDefault="00320570" w:rsidP="00320570">
          <w:pPr>
            <w:pStyle w:val="D880970221A846F681E228BF7FAC0947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C7CDE781463A4D5FBDB72674A721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4F57-156B-43C0-B58A-DE2B3C69AB3D}"/>
      </w:docPartPr>
      <w:docPartBody>
        <w:p w:rsidR="00320570" w:rsidRDefault="00320570" w:rsidP="00320570">
          <w:pPr>
            <w:pStyle w:val="C7CDE781463A4D5FBDB72674A7211E0D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0DD3C52BAEA24D89BF128F4C23F9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9B0A7-A6CA-445E-8D17-F62E2D28D6E0}"/>
      </w:docPartPr>
      <w:docPartBody>
        <w:p w:rsidR="00320570" w:rsidRDefault="00320570" w:rsidP="00320570">
          <w:pPr>
            <w:pStyle w:val="0DD3C52BAEA24D89BF128F4C23F9C49B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95E39FD407464BA0A776C12CC822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09C7-3CA9-4ECC-BB02-A8F5EBEEEB76}"/>
      </w:docPartPr>
      <w:docPartBody>
        <w:p w:rsidR="00320570" w:rsidRDefault="00320570" w:rsidP="00320570">
          <w:pPr>
            <w:pStyle w:val="95E39FD407464BA0A776C12CC822E42A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EEBC1E5015644CEBAF2D5C94E32D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38DD6-12FA-4592-8C55-31F7F2B203F6}"/>
      </w:docPartPr>
      <w:docPartBody>
        <w:p w:rsidR="00320570" w:rsidRDefault="00320570" w:rsidP="00320570">
          <w:pPr>
            <w:pStyle w:val="EEBC1E5015644CEBAF2D5C94E32D026F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6100B7B68B644190B7F204B3A3E2D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370C-AD57-4DD6-8FD7-A763253C29AC}"/>
      </w:docPartPr>
      <w:docPartBody>
        <w:p w:rsidR="00320570" w:rsidRDefault="00320570" w:rsidP="00320570">
          <w:pPr>
            <w:pStyle w:val="6100B7B68B644190B7F204B3A3E2D128"/>
          </w:pPr>
          <w:r w:rsidRPr="000D62E3">
            <w:rPr>
              <w:rFonts w:ascii="Segoe UI" w:hAnsi="Segoe UI" w:cs="Segoe UI"/>
            </w:rPr>
            <w:t>Insert Year</w:t>
          </w:r>
        </w:p>
      </w:docPartBody>
    </w:docPart>
    <w:docPart>
      <w:docPartPr>
        <w:name w:val="7CC76427129C4516843BB9602DB10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7BA4-F323-4325-9398-665A41CF4CFF}"/>
      </w:docPartPr>
      <w:docPartBody>
        <w:p w:rsidR="00320570" w:rsidRDefault="00320570" w:rsidP="00320570">
          <w:pPr>
            <w:pStyle w:val="7CC76427129C4516843BB9602DB107C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B6197C5CFFF4C3EA7AB456A89825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67264-0EE2-4779-B4D4-E3569C8BFABE}"/>
      </w:docPartPr>
      <w:docPartBody>
        <w:p w:rsidR="00320570" w:rsidRDefault="00320570" w:rsidP="00320570">
          <w:pPr>
            <w:pStyle w:val="BB6197C5CFFF4C3EA7AB456A8982597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4919EB754074B81881AB4D00A9B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D822-6786-4A29-8412-2A947230F0AC}"/>
      </w:docPartPr>
      <w:docPartBody>
        <w:p w:rsidR="00320570" w:rsidRDefault="00320570" w:rsidP="00320570">
          <w:pPr>
            <w:pStyle w:val="94919EB754074B81881AB4D00A9B8F6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26DE9DC26D24E4994157DC00C1F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2B6F-9D8D-4518-A7F3-D3B545D33320}"/>
      </w:docPartPr>
      <w:docPartBody>
        <w:p w:rsidR="00320570" w:rsidRDefault="00320570" w:rsidP="00320570">
          <w:pPr>
            <w:pStyle w:val="526DE9DC26D24E4994157DC00C1F7CF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6C83F679E254CDE851B79AB2CDB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80CE0-E207-416E-9AF7-B2EC67E753B9}"/>
      </w:docPartPr>
      <w:docPartBody>
        <w:p w:rsidR="00320570" w:rsidRDefault="00320570" w:rsidP="00320570">
          <w:pPr>
            <w:pStyle w:val="F6C83F679E254CDE851B79AB2CDB6E5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2171C4DEB7B42A78F7C4481780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0173-DAD8-41D0-A195-64BA39B3B7FB}"/>
      </w:docPartPr>
      <w:docPartBody>
        <w:p w:rsidR="00320570" w:rsidRDefault="00320570" w:rsidP="00320570">
          <w:pPr>
            <w:pStyle w:val="B2171C4DEB7B42A78F7C4481780E80B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B2EA55B94354464825FF3F441F6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1925B-7A41-4DAF-B98C-DA190E8BE98C}"/>
      </w:docPartPr>
      <w:docPartBody>
        <w:p w:rsidR="00320570" w:rsidRDefault="00320570" w:rsidP="00320570">
          <w:pPr>
            <w:pStyle w:val="3B2EA55B94354464825FF3F441F6CB3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059FE088064BF99C6B47B775A1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BC37-478F-408E-8ADA-0374ACCFB6A7}"/>
      </w:docPartPr>
      <w:docPartBody>
        <w:p w:rsidR="00320570" w:rsidRDefault="00320570" w:rsidP="00320570">
          <w:pPr>
            <w:pStyle w:val="D6059FE088064BF99C6B47B775A1C54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7D24AE7AEF4321AA3E9F3062AB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A984-16DB-4460-B109-84ABDFD9B0B1}"/>
      </w:docPartPr>
      <w:docPartBody>
        <w:p w:rsidR="00320570" w:rsidRDefault="00320570" w:rsidP="00320570">
          <w:pPr>
            <w:pStyle w:val="257D24AE7AEF4321AA3E9F3062ABD84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AF2AFD78CC6473584BB366BFAD39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442A1-5C89-4422-894F-BFB9435195A4}"/>
      </w:docPartPr>
      <w:docPartBody>
        <w:p w:rsidR="00320570" w:rsidRDefault="00320570" w:rsidP="00320570">
          <w:pPr>
            <w:pStyle w:val="1AF2AFD78CC6473584BB366BFAD3939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FA127011AE244138B80FBD9B799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8893-5547-4870-8D5F-411132979935}"/>
      </w:docPartPr>
      <w:docPartBody>
        <w:p w:rsidR="00320570" w:rsidRDefault="00320570" w:rsidP="00320570">
          <w:pPr>
            <w:pStyle w:val="CFA127011AE244138B80FBD9B799BD7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9AF26E5A206493994EE06C41033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AD4E-649F-43EA-B91F-62B539D9D22C}"/>
      </w:docPartPr>
      <w:docPartBody>
        <w:p w:rsidR="00320570" w:rsidRDefault="00320570" w:rsidP="00320570">
          <w:pPr>
            <w:pStyle w:val="B9AF26E5A206493994EE06C410335BF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15529295DD4AB5A51007C4402EC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9BDE-0024-4B9B-B9B4-383EAC4D7D0D}"/>
      </w:docPartPr>
      <w:docPartBody>
        <w:p w:rsidR="00320570" w:rsidRDefault="00320570" w:rsidP="00320570">
          <w:pPr>
            <w:pStyle w:val="3415529295DD4AB5A51007C4402EC8E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23AC611AA024A7BAF29C0336A8D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8B54-BA8C-4FE2-80F0-45BDFD4CF6C8}"/>
      </w:docPartPr>
      <w:docPartBody>
        <w:p w:rsidR="00320570" w:rsidRDefault="00320570" w:rsidP="00320570">
          <w:pPr>
            <w:pStyle w:val="023AC611AA024A7BAF29C0336A8DCD7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CBB8AD26E2B42E9B009F04ADF7E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1DE6-D76B-4E93-9CFC-22DBB866A440}"/>
      </w:docPartPr>
      <w:docPartBody>
        <w:p w:rsidR="00320570" w:rsidRDefault="00320570" w:rsidP="00320570">
          <w:pPr>
            <w:pStyle w:val="5CBB8AD26E2B42E9B009F04ADF7E3CA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A14B10B4DDF46A7B70C77EA65C8B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6A0B-E154-4B17-8D0D-576312C49693}"/>
      </w:docPartPr>
      <w:docPartBody>
        <w:p w:rsidR="00320570" w:rsidRDefault="00320570" w:rsidP="00320570">
          <w:pPr>
            <w:pStyle w:val="0A14B10B4DDF46A7B70C77EA65C8B3F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554C7BC9C634B23993410093C93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47E5-5B2E-4D6D-A28C-2A84CE6B2BFE}"/>
      </w:docPartPr>
      <w:docPartBody>
        <w:p w:rsidR="00320570" w:rsidRDefault="00320570" w:rsidP="00320570">
          <w:pPr>
            <w:pStyle w:val="7554C7BC9C634B23993410093C93294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C57886854C44F968BE51E03F1218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0F3D-E0D9-44B6-A209-7AAB12E70EDF}"/>
      </w:docPartPr>
      <w:docPartBody>
        <w:p w:rsidR="00320570" w:rsidRDefault="00320570" w:rsidP="00320570">
          <w:pPr>
            <w:pStyle w:val="8C57886854C44F968BE51E03F12189E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F709754EAB445BDBB0209DE1B06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EDA8-EB10-4DA8-A0DD-0CD9A3EE320C}"/>
      </w:docPartPr>
      <w:docPartBody>
        <w:p w:rsidR="00320570" w:rsidRDefault="00320570" w:rsidP="00320570">
          <w:pPr>
            <w:pStyle w:val="8F709754EAB445BDBB0209DE1B06CD7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9534F44CDBD4B8FA0643FEDDC482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5FAC-AFBE-41CD-9727-FD65B8B6924B}"/>
      </w:docPartPr>
      <w:docPartBody>
        <w:p w:rsidR="00320570" w:rsidRDefault="00320570" w:rsidP="00320570">
          <w:pPr>
            <w:pStyle w:val="79534F44CDBD4B8FA0643FEDDC4823A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195D8D7B4F14325A028DD2C341C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B679-1993-494A-9999-E943C35FD330}"/>
      </w:docPartPr>
      <w:docPartBody>
        <w:p w:rsidR="00320570" w:rsidRDefault="00320570" w:rsidP="00320570">
          <w:pPr>
            <w:pStyle w:val="0195D8D7B4F14325A028DD2C341CBCE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A2DDBCF1A9942F9A465F5D2DD42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215C-6A33-4CD9-A1C5-66A94A1C90FC}"/>
      </w:docPartPr>
      <w:docPartBody>
        <w:p w:rsidR="00320570" w:rsidRDefault="00320570" w:rsidP="00320570">
          <w:pPr>
            <w:pStyle w:val="EA2DDBCF1A9942F9A465F5D2DD4284A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9A463706AF74ED391D1FB4FDD94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9B7B-8346-442E-926F-9FEECB95D2DC}"/>
      </w:docPartPr>
      <w:docPartBody>
        <w:p w:rsidR="00320570" w:rsidRDefault="00320570" w:rsidP="00320570">
          <w:pPr>
            <w:pStyle w:val="29A463706AF74ED391D1FB4FDD94E6F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8631012AA724C4DB9F2752D4508E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4106-29A8-4C80-907C-2DD6F8844FEB}"/>
      </w:docPartPr>
      <w:docPartBody>
        <w:p w:rsidR="00320570" w:rsidRDefault="00320570" w:rsidP="00320570">
          <w:pPr>
            <w:pStyle w:val="F8631012AA724C4DB9F2752D4508E68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99A65DDE76746AD81F4273AAD5B9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886DC-4A13-46CF-AE23-1BA069C8F6D8}"/>
      </w:docPartPr>
      <w:docPartBody>
        <w:p w:rsidR="00320570" w:rsidRDefault="00320570" w:rsidP="00320570">
          <w:pPr>
            <w:pStyle w:val="299A65DDE76746AD81F4273AAD5B90BE"/>
          </w:pPr>
          <w:r w:rsidRPr="00F342D0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9C7B78707E244F9ABF6765C3B8D0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62D3-AE16-4BC2-B266-DD94FDE6D002}"/>
      </w:docPartPr>
      <w:docPartBody>
        <w:p w:rsidR="00320570" w:rsidRDefault="00320570" w:rsidP="00320570">
          <w:pPr>
            <w:pStyle w:val="9C7B78707E244F9ABF6765C3B8D04D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A21E8D711654E51A13205965359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9CD3-DEBE-43E9-B6CC-3AAA342071A4}"/>
      </w:docPartPr>
      <w:docPartBody>
        <w:p w:rsidR="00320570" w:rsidRDefault="00320570" w:rsidP="00320570">
          <w:pPr>
            <w:pStyle w:val="0A21E8D711654E51A1320596535957B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C7B41FC170F422D865773667C22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90B4D-9831-4FCC-AEAF-7FFC1CA35267}"/>
      </w:docPartPr>
      <w:docPartBody>
        <w:p w:rsidR="00320570" w:rsidRDefault="00320570" w:rsidP="00320570">
          <w:pPr>
            <w:pStyle w:val="BC7B41FC170F422D865773667C22A8A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F7563AAFE844794AE9EF8A132B3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1588-536B-401D-AFDC-35544C27A6D0}"/>
      </w:docPartPr>
      <w:docPartBody>
        <w:p w:rsidR="00320570" w:rsidRDefault="00320570" w:rsidP="00320570">
          <w:pPr>
            <w:pStyle w:val="BF7563AAFE844794AE9EF8A132B3450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85A57C0B5048BB8DBA40C1C28D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3398-8D14-4B56-B0AC-EC28A385B04A}"/>
      </w:docPartPr>
      <w:docPartBody>
        <w:p w:rsidR="00320570" w:rsidRDefault="00320570" w:rsidP="00320570">
          <w:pPr>
            <w:pStyle w:val="9C85A57C0B5048BB8DBA40C1C28DAA5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B92AE1938B437382F5B7433D245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80BF-9035-4264-A848-C177CEED0BD5}"/>
      </w:docPartPr>
      <w:docPartBody>
        <w:p w:rsidR="00320570" w:rsidRDefault="00320570" w:rsidP="00320570">
          <w:pPr>
            <w:pStyle w:val="1EB92AE1938B437382F5B7433D245BC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3C2274A89594AD19D312596ABA1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A8B1-4210-468A-8C53-F5B122C26A3B}"/>
      </w:docPartPr>
      <w:docPartBody>
        <w:p w:rsidR="00320570" w:rsidRDefault="00320570" w:rsidP="00320570">
          <w:pPr>
            <w:pStyle w:val="53C2274A89594AD19D312596ABA1D2F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5CAC03E6208444E973A1CA0D673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BB68-ADE3-49E4-BDB2-729C10A96EF8}"/>
      </w:docPartPr>
      <w:docPartBody>
        <w:p w:rsidR="00320570" w:rsidRDefault="00320570" w:rsidP="00320570">
          <w:pPr>
            <w:pStyle w:val="15CAC03E6208444E973A1CA0D6730F6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631A19C530492BAB2A81840FE09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0FF6-E425-4BD5-B7CD-FB7FE4D6BDB2}"/>
      </w:docPartPr>
      <w:docPartBody>
        <w:p w:rsidR="00320570" w:rsidRDefault="00320570" w:rsidP="00320570">
          <w:pPr>
            <w:pStyle w:val="E5631A19C530492BAB2A81840FE09A1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F152050C5A4B419CDFE81873FE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949A-DDDD-4E2A-806C-560D04A69C45}"/>
      </w:docPartPr>
      <w:docPartBody>
        <w:p w:rsidR="00320570" w:rsidRDefault="00320570" w:rsidP="00320570">
          <w:pPr>
            <w:pStyle w:val="95F152050C5A4B419CDFE81873FECA5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C116674CD0466698D6F94B6AC28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E9FD-8042-4FF0-8DD4-9F82A8D2995A}"/>
      </w:docPartPr>
      <w:docPartBody>
        <w:p w:rsidR="00320570" w:rsidRDefault="00320570" w:rsidP="00320570">
          <w:pPr>
            <w:pStyle w:val="21C116674CD0466698D6F94B6AC2875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E9620955B764DC9AC62F2850421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A37D-42B3-49D2-9930-99B22A7F9BBD}"/>
      </w:docPartPr>
      <w:docPartBody>
        <w:p w:rsidR="00320570" w:rsidRDefault="00320570" w:rsidP="00320570">
          <w:pPr>
            <w:pStyle w:val="CE9620955B764DC9AC62F285042155F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9864BC0D0574615B966FB6751ED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8CDD-66CF-4491-BF62-0F117C9BE222}"/>
      </w:docPartPr>
      <w:docPartBody>
        <w:p w:rsidR="00320570" w:rsidRDefault="00320570" w:rsidP="00320570">
          <w:pPr>
            <w:pStyle w:val="B9864BC0D0574615B966FB6751ED7A3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83559E27A51455A94309AF2E6132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D2B77-00B2-40F5-8024-8E7CFF4EF1DE}"/>
      </w:docPartPr>
      <w:docPartBody>
        <w:p w:rsidR="00320570" w:rsidRDefault="00320570" w:rsidP="00320570">
          <w:pPr>
            <w:pStyle w:val="283559E27A51455A94309AF2E613290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ADAB436B0F44ECC97D48C73B00ED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2DFF9-ADDE-4914-BDF6-0341BF0AA215}"/>
      </w:docPartPr>
      <w:docPartBody>
        <w:p w:rsidR="00320570" w:rsidRDefault="00320570" w:rsidP="00320570">
          <w:pPr>
            <w:pStyle w:val="CADAB436B0F44ECC97D48C73B00ED7B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BCB1100BE7A4D7F943633961128E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DA743-A0AF-4815-A8D7-108BA4C85CF5}"/>
      </w:docPartPr>
      <w:docPartBody>
        <w:p w:rsidR="00320570" w:rsidRDefault="00320570" w:rsidP="00320570">
          <w:pPr>
            <w:pStyle w:val="3BCB1100BE7A4D7F943633961128ECF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186DEB83F934AF49728E6215E20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71EC-924A-48DF-B1BA-BC0B99480870}"/>
      </w:docPartPr>
      <w:docPartBody>
        <w:p w:rsidR="00320570" w:rsidRDefault="00320570" w:rsidP="00320570">
          <w:pPr>
            <w:pStyle w:val="6186DEB83F934AF49728E6215E20A0C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7C94407D1544B15BDB817F84A0C4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0AD8-60FA-442E-859F-12E0E666576F}"/>
      </w:docPartPr>
      <w:docPartBody>
        <w:p w:rsidR="00320570" w:rsidRDefault="00320570" w:rsidP="00320570">
          <w:pPr>
            <w:pStyle w:val="37C94407D1544B15BDB817F84A0C4A1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59C9E8F23F6428FAA64EE4E30E71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C1B10-1F8B-4F31-A286-EFD0290B0792}"/>
      </w:docPartPr>
      <w:docPartBody>
        <w:p w:rsidR="00320570" w:rsidRDefault="00320570" w:rsidP="00320570">
          <w:pPr>
            <w:pStyle w:val="759C9E8F23F6428FAA64EE4E30E71DD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CA0A7ACA40544C78E2A99B6843A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61E1-DBF9-4CA7-9E88-C15DEB241C4B}"/>
      </w:docPartPr>
      <w:docPartBody>
        <w:p w:rsidR="00320570" w:rsidRDefault="00320570" w:rsidP="00320570">
          <w:pPr>
            <w:pStyle w:val="6CA0A7ACA40544C78E2A99B6843A5F1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D2B338B1E224E2FBB3EF9DAE144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FD52-A8EA-4EF0-B541-66CC87A4F601}"/>
      </w:docPartPr>
      <w:docPartBody>
        <w:p w:rsidR="00320570" w:rsidRDefault="00320570" w:rsidP="00320570">
          <w:pPr>
            <w:pStyle w:val="2D2B338B1E224E2FBB3EF9DAE144D5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7ECEEE209E343A18E8D711EC2980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A4D1E-9A4E-4017-8D00-0A3265206076}"/>
      </w:docPartPr>
      <w:docPartBody>
        <w:p w:rsidR="00320570" w:rsidRDefault="00320570" w:rsidP="00320570">
          <w:pPr>
            <w:pStyle w:val="47ECEEE209E343A18E8D711EC298019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41AC3CFC7B042A09C8E72E1BACA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4EB2-1B4B-4F90-AD13-18D5590F2BB1}"/>
      </w:docPartPr>
      <w:docPartBody>
        <w:p w:rsidR="00320570" w:rsidRDefault="00320570" w:rsidP="00320570">
          <w:pPr>
            <w:pStyle w:val="641AC3CFC7B042A09C8E72E1BACA275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9CA8E4BAC004C73BEC5151DC36A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F721-3F7D-4CE4-B6E6-4E16922EB590}"/>
      </w:docPartPr>
      <w:docPartBody>
        <w:p w:rsidR="00320570" w:rsidRDefault="00320570" w:rsidP="00320570">
          <w:pPr>
            <w:pStyle w:val="C9CA8E4BAC004C73BEC5151DC36AD7E6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6EC9AFAFA8B4432986CD273EF821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9D28-A8DA-43BA-8BB3-8E54E5F70F35}"/>
      </w:docPartPr>
      <w:docPartBody>
        <w:p w:rsidR="00320570" w:rsidRDefault="00320570" w:rsidP="00320570">
          <w:pPr>
            <w:pStyle w:val="6EC9AFAFA8B4432986CD273EF821EA0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1DAF3597654458EBEF32577AA6D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9A88-591D-4D46-A507-3902F79F1DE3}"/>
      </w:docPartPr>
      <w:docPartBody>
        <w:p w:rsidR="00320570" w:rsidRDefault="00320570" w:rsidP="00320570">
          <w:pPr>
            <w:pStyle w:val="61DAF3597654458EBEF32577AA6DE9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F0F945FFF554E4389C799B03F5E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2E9E-F798-4885-B0FA-676175CFEB78}"/>
      </w:docPartPr>
      <w:docPartBody>
        <w:p w:rsidR="00320570" w:rsidRDefault="00320570" w:rsidP="00320570">
          <w:pPr>
            <w:pStyle w:val="8F0F945FFF554E4389C799B03F5E6DE3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37403AD09594536A8E0125E0B8BC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E1AF-79CC-42A5-A7F4-FCB54D8B1103}"/>
      </w:docPartPr>
      <w:docPartBody>
        <w:p w:rsidR="00320570" w:rsidRDefault="00320570" w:rsidP="00320570">
          <w:pPr>
            <w:pStyle w:val="A37403AD09594536A8E0125E0B8BC3E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8515DFAB2144B9588DF21B1B9FB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B6C5-EC56-4E6E-959A-27D65F512261}"/>
      </w:docPartPr>
      <w:docPartBody>
        <w:p w:rsidR="00320570" w:rsidRDefault="00320570" w:rsidP="00320570">
          <w:pPr>
            <w:pStyle w:val="78515DFAB2144B9588DF21B1B9FBF54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2D1F15ADA924FBBBA1CF16C931E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8969-5B76-4540-BA88-E3F2CC351F63}"/>
      </w:docPartPr>
      <w:docPartBody>
        <w:p w:rsidR="00320570" w:rsidRDefault="00320570" w:rsidP="00320570">
          <w:pPr>
            <w:pStyle w:val="D2D1F15ADA924FBBBA1CF16C931E29F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62D82A78A8495D9EBB3CA18564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88617-B6FD-4552-8D7C-DBD7568197B0}"/>
      </w:docPartPr>
      <w:docPartBody>
        <w:p w:rsidR="00320570" w:rsidRDefault="00320570" w:rsidP="00320570">
          <w:pPr>
            <w:pStyle w:val="1062D82A78A8495D9EBB3CA1856431E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0F0D5950C8E4E108AB7D2146273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7B8F7-86C3-4028-854E-FF1387417B8F}"/>
      </w:docPartPr>
      <w:docPartBody>
        <w:p w:rsidR="00320570" w:rsidRDefault="00320570" w:rsidP="00320570">
          <w:pPr>
            <w:pStyle w:val="A0F0D5950C8E4E108AB7D21462731AB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34A334565D477E975DE5A2A8C1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A400-4518-4BD1-AFBD-CCF4AE6A521B}"/>
      </w:docPartPr>
      <w:docPartBody>
        <w:p w:rsidR="00320570" w:rsidRDefault="00320570" w:rsidP="00320570">
          <w:pPr>
            <w:pStyle w:val="D834A334565D477E975DE5A2A8C1207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16674C23004203A886990DA6CE7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0E143-58FB-4CAF-9B45-6E807825FD18}"/>
      </w:docPartPr>
      <w:docPartBody>
        <w:p w:rsidR="00320570" w:rsidRDefault="00320570" w:rsidP="00320570">
          <w:pPr>
            <w:pStyle w:val="5B16674C23004203A886990DA6CE7A9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4630E43BC544032BAB8DD745A1B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F0864-3780-421C-89EE-7DE656D2E82A}"/>
      </w:docPartPr>
      <w:docPartBody>
        <w:p w:rsidR="00320570" w:rsidRDefault="00320570" w:rsidP="00320570">
          <w:pPr>
            <w:pStyle w:val="C4630E43BC544032BAB8DD745A1B485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9BEB2EFD2C4DB78884FE6D9B164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2206-4775-461A-9490-DA634FA8B259}"/>
      </w:docPartPr>
      <w:docPartBody>
        <w:p w:rsidR="00320570" w:rsidRDefault="00320570" w:rsidP="00320570">
          <w:pPr>
            <w:pStyle w:val="F29BEB2EFD2C4DB78884FE6D9B16492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848758B40DF46BEA72E9D5829A5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D360D-16E8-4C1E-88D6-23F171BB5DC5}"/>
      </w:docPartPr>
      <w:docPartBody>
        <w:p w:rsidR="00320570" w:rsidRDefault="00320570" w:rsidP="00320570">
          <w:pPr>
            <w:pStyle w:val="9848758B40DF46BEA72E9D5829A5621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30ECBD6DF8F4FB1B3D92EF0EF5E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7775-82D6-4400-A444-2134BBA0F30E}"/>
      </w:docPartPr>
      <w:docPartBody>
        <w:p w:rsidR="00320570" w:rsidRDefault="00320570" w:rsidP="00320570">
          <w:pPr>
            <w:pStyle w:val="130ECBD6DF8F4FB1B3D92EF0EF5EA28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967E0B74DE44718A84E04615917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36C1-5A23-497A-A440-5915C775F2D8}"/>
      </w:docPartPr>
      <w:docPartBody>
        <w:p w:rsidR="00320570" w:rsidRDefault="00320570" w:rsidP="00320570">
          <w:pPr>
            <w:pStyle w:val="2967E0B74DE44718A84E04615917837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2692C0D2B341988893A4F8C9FE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A845-036E-4019-918A-B67A2CA15BC0}"/>
      </w:docPartPr>
      <w:docPartBody>
        <w:p w:rsidR="00320570" w:rsidRDefault="00320570" w:rsidP="00320570">
          <w:pPr>
            <w:pStyle w:val="D92692C0D2B341988893A4F8C9FEA4B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4B5618CD984503877AEF47D9C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2841-113E-4B5D-AFB1-149C5369B1C2}"/>
      </w:docPartPr>
      <w:docPartBody>
        <w:p w:rsidR="00320570" w:rsidRDefault="00320570" w:rsidP="00320570">
          <w:pPr>
            <w:pStyle w:val="514B5618CD984503877AEF47D9C2DDB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57A32E077A449E787ED7A5F84C79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C43A-97F6-45EF-9345-F2908B83B87C}"/>
      </w:docPartPr>
      <w:docPartBody>
        <w:p w:rsidR="00320570" w:rsidRDefault="00320570" w:rsidP="00320570">
          <w:pPr>
            <w:pStyle w:val="757A32E077A449E787ED7A5F84C799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9E90C020DA4494B836E243C4E1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7023-A766-4F89-A51A-F73BE1318843}"/>
      </w:docPartPr>
      <w:docPartBody>
        <w:p w:rsidR="00320570" w:rsidRDefault="00320570" w:rsidP="00320570">
          <w:pPr>
            <w:pStyle w:val="F19E90C020DA4494B836E243C4E1772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E3557BA663E4462A5FE884C33C7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135F-188D-45BA-8973-D9B144177D66}"/>
      </w:docPartPr>
      <w:docPartBody>
        <w:p w:rsidR="00320570" w:rsidRDefault="00320570" w:rsidP="00320570">
          <w:pPr>
            <w:pStyle w:val="5E3557BA663E4462A5FE884C33C7C0F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23D3CD0916B41899AC032000F3C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D3FA4-7EC9-4911-9E54-C1201100BD1E}"/>
      </w:docPartPr>
      <w:docPartBody>
        <w:p w:rsidR="00320570" w:rsidRDefault="00320570" w:rsidP="00320570">
          <w:pPr>
            <w:pStyle w:val="223D3CD0916B41899AC032000F3CE6E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760F3F58CBA4A62B321BB170EF5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4602-4E36-4BD0-8077-1FBED766A672}"/>
      </w:docPartPr>
      <w:docPartBody>
        <w:p w:rsidR="00320570" w:rsidRDefault="00320570" w:rsidP="00320570">
          <w:pPr>
            <w:pStyle w:val="7760F3F58CBA4A62B321BB170EF50A2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20D5ECA89814EABBDD81986DB386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2740-DDBD-4BB4-8906-E5DE3DB4FEBB}"/>
      </w:docPartPr>
      <w:docPartBody>
        <w:p w:rsidR="00320570" w:rsidRDefault="00320570" w:rsidP="00320570">
          <w:pPr>
            <w:pStyle w:val="F20D5ECA89814EABBDD81986DB38688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EBB625F0D0D4198A84D34B37E568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7033-66EB-4B08-985B-2165C3F320DF}"/>
      </w:docPartPr>
      <w:docPartBody>
        <w:p w:rsidR="00320570" w:rsidRDefault="00320570" w:rsidP="00320570">
          <w:pPr>
            <w:pStyle w:val="2EBB625F0D0D4198A84D34B37E56812A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20EC2718B0CF41E1AC3F071651FE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102F-2837-4EB1-A7A0-C3EA0367444D}"/>
      </w:docPartPr>
      <w:docPartBody>
        <w:p w:rsidR="00320570" w:rsidRDefault="00320570" w:rsidP="00320570">
          <w:pPr>
            <w:pStyle w:val="20EC2718B0CF41E1AC3F071651FE78A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0EEE2B62D794271B9F8A45AF1AF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6C22-7646-4669-98A1-4F2E239FE58C}"/>
      </w:docPartPr>
      <w:docPartBody>
        <w:p w:rsidR="00320570" w:rsidRDefault="00320570" w:rsidP="00320570">
          <w:pPr>
            <w:pStyle w:val="C0EEE2B62D794271B9F8A45AF1AFCCB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9A1C8DC03FD422DB1D7E496C1FB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C9D9-C607-410A-9249-8EFF550AF017}"/>
      </w:docPartPr>
      <w:docPartBody>
        <w:p w:rsidR="00320570" w:rsidRDefault="00320570" w:rsidP="00320570">
          <w:pPr>
            <w:pStyle w:val="E9A1C8DC03FD422DB1D7E496C1FBD4DB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2172DCA252242689836AABB6C8E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38CA4-C00E-4293-92AD-09E1353B0E20}"/>
      </w:docPartPr>
      <w:docPartBody>
        <w:p w:rsidR="00320570" w:rsidRDefault="00320570" w:rsidP="00320570">
          <w:pPr>
            <w:pStyle w:val="02172DCA252242689836AABB6C8E09E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83A13D254F44A7B724D33F3131E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1DE-F420-460F-B9DF-3F1EC48317AC}"/>
      </w:docPartPr>
      <w:docPartBody>
        <w:p w:rsidR="00320570" w:rsidRDefault="00320570" w:rsidP="00320570">
          <w:pPr>
            <w:pStyle w:val="1883A13D254F44A7B724D33F3131E52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BDFB5D3EAE54E75B3278F517E7B7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CF7E-A4A0-4EB9-840E-728F0CD0AAE9}"/>
      </w:docPartPr>
      <w:docPartBody>
        <w:p w:rsidR="00320570" w:rsidRDefault="00320570" w:rsidP="00320570">
          <w:pPr>
            <w:pStyle w:val="FBDFB5D3EAE54E75B3278F517E7B784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583F74F96746B2B6813DED1703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6E8D-E1A9-4D8E-818A-2A8A392E5815}"/>
      </w:docPartPr>
      <w:docPartBody>
        <w:p w:rsidR="00320570" w:rsidRDefault="00320570" w:rsidP="00320570">
          <w:pPr>
            <w:pStyle w:val="3F583F74F96746B2B6813DED170370C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5530F21A65148F0829FF02061EF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5029-66B7-45F8-B2C0-4D99286CAF64}"/>
      </w:docPartPr>
      <w:docPartBody>
        <w:p w:rsidR="00320570" w:rsidRDefault="00320570" w:rsidP="00320570">
          <w:pPr>
            <w:pStyle w:val="C5530F21A65148F0829FF02061EF933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1E39CA922974DFFA377B131AE3E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139A6-7F1A-4B36-9019-D834A9C0DB24}"/>
      </w:docPartPr>
      <w:docPartBody>
        <w:p w:rsidR="00320570" w:rsidRDefault="00320570" w:rsidP="00320570">
          <w:pPr>
            <w:pStyle w:val="B1E39CA922974DFFA377B131AE3ECA3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7EFFB3CCEE4802BB7602EFD847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C02B-D630-44BD-933F-1D640ED45D54}"/>
      </w:docPartPr>
      <w:docPartBody>
        <w:p w:rsidR="00320570" w:rsidRDefault="00320570" w:rsidP="00320570">
          <w:pPr>
            <w:pStyle w:val="1E7EFFB3CCEE4802BB7602EFD84765B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8324EBC844463E85433EE549158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9433-D386-4532-BB24-A5F2484164C5}"/>
      </w:docPartPr>
      <w:docPartBody>
        <w:p w:rsidR="00320570" w:rsidRDefault="00320570" w:rsidP="00320570">
          <w:pPr>
            <w:pStyle w:val="1E8324EBC844463E85433EE549158C9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627B122010435985CD5929BCB8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9618-D27F-4E06-B337-2B11F4DCAFE4}"/>
      </w:docPartPr>
      <w:docPartBody>
        <w:p w:rsidR="00320570" w:rsidRDefault="00320570" w:rsidP="00320570">
          <w:pPr>
            <w:pStyle w:val="DE627B122010435985CD5929BCB884D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4CE5CB69A7E4BCF8AA6D1D9D463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D3E-8F03-48B2-AE12-DE756B31B623}"/>
      </w:docPartPr>
      <w:docPartBody>
        <w:p w:rsidR="00320570" w:rsidRDefault="00320570" w:rsidP="00320570">
          <w:pPr>
            <w:pStyle w:val="64CE5CB69A7E4BCF8AA6D1D9D463128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C826A0FEA5F46AD97A559AC0651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67F6F-EC4C-4ABB-A1E2-705545F2B26A}"/>
      </w:docPartPr>
      <w:docPartBody>
        <w:p w:rsidR="00320570" w:rsidRDefault="00320570" w:rsidP="00320570">
          <w:pPr>
            <w:pStyle w:val="9C826A0FEA5F46AD97A559AC0651FB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E6D711A390444068C90FEA760F4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C386-E8E7-4F47-9D79-A7BD7C065B52}"/>
      </w:docPartPr>
      <w:docPartBody>
        <w:p w:rsidR="00320570" w:rsidRDefault="00320570" w:rsidP="00320570">
          <w:pPr>
            <w:pStyle w:val="3E6D711A390444068C90FEA760F4691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C4DEE1B803A4D11B3ECA5851948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3360-4B08-4907-ABED-C5546201839F}"/>
      </w:docPartPr>
      <w:docPartBody>
        <w:p w:rsidR="00320570" w:rsidRDefault="00320570" w:rsidP="00320570">
          <w:pPr>
            <w:pStyle w:val="5C4DEE1B803A4D11B3ECA58519484E0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6BC254643A7474E97E1EAAF67656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21E2-DD17-4163-88E1-8D6725570E54}"/>
      </w:docPartPr>
      <w:docPartBody>
        <w:p w:rsidR="00320570" w:rsidRDefault="00320570" w:rsidP="00320570">
          <w:pPr>
            <w:pStyle w:val="06BC254643A7474E97E1EAAF6765602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4429607EAA342C9841A280E92BF0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D775-A9C3-40E6-83BB-DFA480F0A0B1}"/>
      </w:docPartPr>
      <w:docPartBody>
        <w:p w:rsidR="00320570" w:rsidRDefault="00320570" w:rsidP="00320570">
          <w:pPr>
            <w:pStyle w:val="B4429607EAA342C9841A280E92BF011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6B3A4D81D2F46478F4EB0241E7C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AC5B-A324-465E-8AA5-4D4C44FCE30E}"/>
      </w:docPartPr>
      <w:docPartBody>
        <w:p w:rsidR="00320570" w:rsidRDefault="00320570" w:rsidP="00320570">
          <w:pPr>
            <w:pStyle w:val="86B3A4D81D2F46478F4EB0241E7CD7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5D005A37B544032AFBB91136D80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ED20-194D-4FA0-BCF8-BB770C2DECD2}"/>
      </w:docPartPr>
      <w:docPartBody>
        <w:p w:rsidR="00320570" w:rsidRDefault="00320570" w:rsidP="00320570">
          <w:pPr>
            <w:pStyle w:val="55D005A37B544032AFBB91136D80269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4E39621FB4E4561A5EB708204E9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A7C3-2D51-4040-898E-572A64EBAD80}"/>
      </w:docPartPr>
      <w:docPartBody>
        <w:p w:rsidR="00320570" w:rsidRDefault="00320570" w:rsidP="00320570">
          <w:pPr>
            <w:pStyle w:val="24E39621FB4E4561A5EB708204E9C57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466CE4D5B904B2BB380D0FF9DC6F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D617-981A-45BF-A92A-7697233CD434}"/>
      </w:docPartPr>
      <w:docPartBody>
        <w:p w:rsidR="00320570" w:rsidRDefault="00320570" w:rsidP="00320570">
          <w:pPr>
            <w:pStyle w:val="9466CE4D5B904B2BB380D0FF9DC6F78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C682923BA404C77A4E7C47BB53B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3361-FC32-419E-A764-F5B7BF0CE2E8}"/>
      </w:docPartPr>
      <w:docPartBody>
        <w:p w:rsidR="00320570" w:rsidRDefault="00320570" w:rsidP="00320570">
          <w:pPr>
            <w:pStyle w:val="FC682923BA404C77A4E7C47BB53BF1E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B79F6C8D4B840529830F705F128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E7BF3-490F-4655-9895-B8660D61F1BE}"/>
      </w:docPartPr>
      <w:docPartBody>
        <w:p w:rsidR="00320570" w:rsidRDefault="00320570" w:rsidP="00320570">
          <w:pPr>
            <w:pStyle w:val="CB79F6C8D4B840529830F705F128D214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9632A5650CDA436A9BA8CA1969459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A99-6983-4BDA-A26D-532E62F22677}"/>
      </w:docPartPr>
      <w:docPartBody>
        <w:p w:rsidR="00320570" w:rsidRDefault="00320570" w:rsidP="00320570">
          <w:pPr>
            <w:pStyle w:val="9632A5650CDA436A9BA8CA19694598B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1F368FA4FCA4DCD82BF243BAD2C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31C7-697E-43D6-9107-22CA3CA54D50}"/>
      </w:docPartPr>
      <w:docPartBody>
        <w:p w:rsidR="00320570" w:rsidRDefault="00320570" w:rsidP="00320570">
          <w:pPr>
            <w:pStyle w:val="91F368FA4FCA4DCD82BF243BAD2C655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8770E62C23D476DA960474D3152C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E3E7-3A9D-452C-AC4F-2BB350E30D79}"/>
      </w:docPartPr>
      <w:docPartBody>
        <w:p w:rsidR="00320570" w:rsidRDefault="00320570" w:rsidP="00320570">
          <w:pPr>
            <w:pStyle w:val="98770E62C23D476DA960474D3152C95B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858468928AC4428B70039485CCA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7F72-6BCD-4D9D-ABA0-C82D3A1E388E}"/>
      </w:docPartPr>
      <w:docPartBody>
        <w:p w:rsidR="00320570" w:rsidRDefault="00320570" w:rsidP="00320570">
          <w:pPr>
            <w:pStyle w:val="E858468928AC4428B70039485CCAA88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D0DF913249A4EEDABFA719AAA01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E600-167C-43C9-9C1D-A4A3228FA5B2}"/>
      </w:docPartPr>
      <w:docPartBody>
        <w:p w:rsidR="00320570" w:rsidRDefault="00320570" w:rsidP="00320570">
          <w:pPr>
            <w:pStyle w:val="CD0DF913249A4EEDABFA719AAA01202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8B706CE09C4E728E057AB2BB09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D07A6-E435-4423-B0B7-236F7305252F}"/>
      </w:docPartPr>
      <w:docPartBody>
        <w:p w:rsidR="00320570" w:rsidRDefault="00320570" w:rsidP="00320570">
          <w:pPr>
            <w:pStyle w:val="D98B706CE09C4E728E057AB2BB09122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EE93671725146C7A8A6F63A485B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18AD0-BA1C-4167-8022-ED3305771431}"/>
      </w:docPartPr>
      <w:docPartBody>
        <w:p w:rsidR="00320570" w:rsidRDefault="00320570" w:rsidP="00320570">
          <w:pPr>
            <w:pStyle w:val="7EE93671725146C7A8A6F63A485B008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6DCF415592446EBB098650D791A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ED96-703E-4F97-86DF-A1AC2E8CFC04}"/>
      </w:docPartPr>
      <w:docPartBody>
        <w:p w:rsidR="00320570" w:rsidRDefault="00320570" w:rsidP="00320570">
          <w:pPr>
            <w:pStyle w:val="06DCF415592446EBB098650D791ADEF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DC858E3833442AAA07F6B78EA8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A8CC5-C530-4FFD-866A-D934E0CFF067}"/>
      </w:docPartPr>
      <w:docPartBody>
        <w:p w:rsidR="00320570" w:rsidRDefault="00320570" w:rsidP="00320570">
          <w:pPr>
            <w:pStyle w:val="67DC858E3833442AAA07F6B78EA8F10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BDDD2D32144B1BA30A5A310484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2AFB-7306-4E90-9C5A-2D26AE99E208}"/>
      </w:docPartPr>
      <w:docPartBody>
        <w:p w:rsidR="00320570" w:rsidRDefault="00320570" w:rsidP="00320570">
          <w:pPr>
            <w:pStyle w:val="DEBDDD2D32144B1BA30A5A3104845C4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B208F851C44F56BB2A397C369D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1480-E343-44AE-8495-447CEFDAFC11}"/>
      </w:docPartPr>
      <w:docPartBody>
        <w:p w:rsidR="00320570" w:rsidRDefault="00320570" w:rsidP="00320570">
          <w:pPr>
            <w:pStyle w:val="25B208F851C44F56BB2A397C369DF19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4189D59FC248AFBBF5EBD20672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6E9B9-33C0-4CA9-BF6D-47D004D532E3}"/>
      </w:docPartPr>
      <w:docPartBody>
        <w:p w:rsidR="00320570" w:rsidRDefault="00320570" w:rsidP="00320570">
          <w:pPr>
            <w:pStyle w:val="954189D59FC248AFBBF5EBD2067229E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85AD386E414E798FBEA8BA94DB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225F0-C3D6-4570-B3A6-2BF2EA1888E6}"/>
      </w:docPartPr>
      <w:docPartBody>
        <w:p w:rsidR="00320570" w:rsidRDefault="00320570" w:rsidP="00320570">
          <w:pPr>
            <w:pStyle w:val="0F85AD386E414E798FBEA8BA94DB0EE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82CFD2519C47C5A8FC389E16F0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A989-F535-4480-BA07-854B8B461EF3}"/>
      </w:docPartPr>
      <w:docPartBody>
        <w:p w:rsidR="00320570" w:rsidRDefault="00320570" w:rsidP="00320570">
          <w:pPr>
            <w:pStyle w:val="7882CFD2519C47C5A8FC389E16F002D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EFF4121029D4C2CBAF0B7C9B8F6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3870-FAD7-4DC4-8896-40F8037248AD}"/>
      </w:docPartPr>
      <w:docPartBody>
        <w:p w:rsidR="00320570" w:rsidRDefault="00320570" w:rsidP="00320570">
          <w:pPr>
            <w:pStyle w:val="1EFF4121029D4C2CBAF0B7C9B8F6B31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22D53B7C4D40738E4AB01744C9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B983-A398-472B-AA7D-42437B8CF200}"/>
      </w:docPartPr>
      <w:docPartBody>
        <w:p w:rsidR="00320570" w:rsidRDefault="00320570" w:rsidP="00320570">
          <w:pPr>
            <w:pStyle w:val="6322D53B7C4D40738E4AB01744C927D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ACD998C02BB4D48B42A3709CA1F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2C37-8A3F-4A70-959A-57FC9CA38692}"/>
      </w:docPartPr>
      <w:docPartBody>
        <w:p w:rsidR="00320570" w:rsidRDefault="00320570" w:rsidP="00320570">
          <w:pPr>
            <w:pStyle w:val="8ACD998C02BB4D48B42A3709CA1F273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7C406D92C5D4DBEAB21AEA40978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61A8-0D1A-4C6F-A2DB-ACA2A5038A0C}"/>
      </w:docPartPr>
      <w:docPartBody>
        <w:p w:rsidR="00320570" w:rsidRDefault="00320570" w:rsidP="00320570">
          <w:pPr>
            <w:pStyle w:val="47C406D92C5D4DBEAB21AEA4097826A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E5261D6BD6D4825BF59538FBB25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2A532-145B-479D-A05D-5A558992BA4E}"/>
      </w:docPartPr>
      <w:docPartBody>
        <w:p w:rsidR="00320570" w:rsidRDefault="00320570" w:rsidP="00320570">
          <w:pPr>
            <w:pStyle w:val="FE5261D6BD6D4825BF59538FBB25990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40D6B1B6E874CACAF47E292FDD4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E3BFB-B1E1-4C50-878C-03EA6D3D10AB}"/>
      </w:docPartPr>
      <w:docPartBody>
        <w:p w:rsidR="00320570" w:rsidRDefault="00320570" w:rsidP="00320570">
          <w:pPr>
            <w:pStyle w:val="940D6B1B6E874CACAF47E292FDD4B08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84612DB0C5D483DB7540DC4AB8C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2CB2-4FD2-4930-8E20-51069FBB8E6D}"/>
      </w:docPartPr>
      <w:docPartBody>
        <w:p w:rsidR="00320570" w:rsidRDefault="00320570" w:rsidP="00320570">
          <w:pPr>
            <w:pStyle w:val="E84612DB0C5D483DB7540DC4AB8C92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9F9910E43443D285C4C771872A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ED21-B4BB-4AC1-8436-3C4D3CA00C2A}"/>
      </w:docPartPr>
      <w:docPartBody>
        <w:p w:rsidR="00320570" w:rsidRDefault="00320570" w:rsidP="00320570">
          <w:pPr>
            <w:pStyle w:val="4E9F9910E43443D285C4C771872A8F2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D805A5351AD44ED8C24AFDD45D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F75D-758D-43DF-B708-705B821C601E}"/>
      </w:docPartPr>
      <w:docPartBody>
        <w:p w:rsidR="00320570" w:rsidRDefault="00320570" w:rsidP="00320570">
          <w:pPr>
            <w:pStyle w:val="CD805A5351AD44ED8C24AFDD45DE46E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63D6F10D5FC4780BE62D9E1B490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66AF-F703-41D1-844B-EFCC5643A956}"/>
      </w:docPartPr>
      <w:docPartBody>
        <w:p w:rsidR="00320570" w:rsidRDefault="00320570" w:rsidP="00320570">
          <w:pPr>
            <w:pStyle w:val="163D6F10D5FC4780BE62D9E1B490636E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21444875B3224407A2E9354641AB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AC69-66E8-4E24-BB80-6BAAA429C59D}"/>
      </w:docPartPr>
      <w:docPartBody>
        <w:p w:rsidR="00320570" w:rsidRDefault="00320570" w:rsidP="00320570">
          <w:pPr>
            <w:pStyle w:val="21444875B3224407A2E9354641ABBFC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7BA3E4CD90F46FEBFBE1F9773A2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09AC-561E-4ACE-AF39-310F0163093E}"/>
      </w:docPartPr>
      <w:docPartBody>
        <w:p w:rsidR="00320570" w:rsidRDefault="00320570" w:rsidP="00320570">
          <w:pPr>
            <w:pStyle w:val="B7BA3E4CD90F46FEBFBE1F9773A2809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B4F75B9A4D54198A9D40D490FA35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249D-F3B3-46E2-9F2A-F5679948C7E0}"/>
      </w:docPartPr>
      <w:docPartBody>
        <w:p w:rsidR="00320570" w:rsidRDefault="00320570" w:rsidP="00320570">
          <w:pPr>
            <w:pStyle w:val="DB4F75B9A4D54198A9D40D490FA35DC3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D73888D92EC4D3BB8C894D00076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99A7-49FC-439A-B3EF-0F1969E92081}"/>
      </w:docPartPr>
      <w:docPartBody>
        <w:p w:rsidR="00320570" w:rsidRDefault="00320570" w:rsidP="00320570">
          <w:pPr>
            <w:pStyle w:val="2D73888D92EC4D3BB8C894D000761937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FEC6574A0F84A14AC4C561C5676C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9B35-57C7-4AD5-9772-1F75AD348895}"/>
      </w:docPartPr>
      <w:docPartBody>
        <w:p w:rsidR="00320570" w:rsidRDefault="00320570" w:rsidP="00320570">
          <w:pPr>
            <w:pStyle w:val="2FEC6574A0F84A14AC4C561C5676C4C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11EA3DD5D0E46AEA7F9F0CA6833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2D6E0-EC9D-4004-8761-47876D06F4E1}"/>
      </w:docPartPr>
      <w:docPartBody>
        <w:p w:rsidR="00320570" w:rsidRDefault="00320570" w:rsidP="00320570">
          <w:pPr>
            <w:pStyle w:val="011EA3DD5D0E46AEA7F9F0CA6833BCD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4E8F591CA8484CBDD4AEA7F3FE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C842-2E81-4147-892F-63D6EAA6F715}"/>
      </w:docPartPr>
      <w:docPartBody>
        <w:p w:rsidR="00320570" w:rsidRDefault="00320570" w:rsidP="00320570">
          <w:pPr>
            <w:pStyle w:val="364E8F591CA8484CBDD4AEA7F3FEFC6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70EBB668C1486CA81A52728320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27BF-47A2-4F8A-A7F0-8DD66851D690}"/>
      </w:docPartPr>
      <w:docPartBody>
        <w:p w:rsidR="00320570" w:rsidRDefault="00320570" w:rsidP="00320570">
          <w:pPr>
            <w:pStyle w:val="DC70EBB668C1486CA81A52728320940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10DE4DB718A4F67B4970528A6EEB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B1AD-155C-4DBA-B3EE-A88C22A227F6}"/>
      </w:docPartPr>
      <w:docPartBody>
        <w:p w:rsidR="00320570" w:rsidRDefault="00320570" w:rsidP="00320570">
          <w:pPr>
            <w:pStyle w:val="B10DE4DB718A4F67B4970528A6EEB4E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A16F244969241D9B6217058A8BA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05DD-AB2A-44CF-9B56-1D57F85652BB}"/>
      </w:docPartPr>
      <w:docPartBody>
        <w:p w:rsidR="00320570" w:rsidRDefault="00320570" w:rsidP="00320570">
          <w:pPr>
            <w:pStyle w:val="BA16F244969241D9B6217058A8BA3E5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6DF4A8CF9DD48EC8A251115B6B6E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A122-409F-4BFB-908C-9EF21A0AD4BA}"/>
      </w:docPartPr>
      <w:docPartBody>
        <w:p w:rsidR="00320570" w:rsidRDefault="00320570" w:rsidP="00320570">
          <w:pPr>
            <w:pStyle w:val="16DF4A8CF9DD48EC8A251115B6B6EE4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1659B5F0CB4F258D56E92A2B5A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5FB41-8E80-4800-AFF7-131DE489B41D}"/>
      </w:docPartPr>
      <w:docPartBody>
        <w:p w:rsidR="00320570" w:rsidRDefault="00320570" w:rsidP="00320570">
          <w:pPr>
            <w:pStyle w:val="A61659B5F0CB4F258D56E92A2B5A7F2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162CE0F736A43579523A02DB1680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58BF7-2464-44BB-B41B-3530D26445A0}"/>
      </w:docPartPr>
      <w:docPartBody>
        <w:p w:rsidR="00320570" w:rsidRDefault="00320570" w:rsidP="00320570">
          <w:pPr>
            <w:pStyle w:val="3162CE0F736A43579523A02DB168095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2600EE684194208AF3D2B4048EB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819D-5EBE-40F7-B7BF-3AD64BFABB20}"/>
      </w:docPartPr>
      <w:docPartBody>
        <w:p w:rsidR="00320570" w:rsidRDefault="00320570" w:rsidP="00320570">
          <w:pPr>
            <w:pStyle w:val="32600EE684194208AF3D2B4048EBAD6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33B1B65C17F49CEADAAB40388A3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B223-EE39-4970-86E7-1492EA961D2E}"/>
      </w:docPartPr>
      <w:docPartBody>
        <w:p w:rsidR="00320570" w:rsidRDefault="00320570" w:rsidP="00320570">
          <w:pPr>
            <w:pStyle w:val="833B1B65C17F49CEADAAB40388A3939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6FA1D1650A248D8A0590BA50DA1A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9082-1039-474B-9F17-69840094C2D0}"/>
      </w:docPartPr>
      <w:docPartBody>
        <w:p w:rsidR="00320570" w:rsidRDefault="00320570" w:rsidP="00320570">
          <w:pPr>
            <w:pStyle w:val="96FA1D1650A248D8A0590BA50DA1A6A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660BD426854AC3B5B6AA645631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DC00-0F45-4638-8261-67B636FA9225}"/>
      </w:docPartPr>
      <w:docPartBody>
        <w:p w:rsidR="00320570" w:rsidRDefault="00320570" w:rsidP="00320570">
          <w:pPr>
            <w:pStyle w:val="78660BD426854AC3B5B6AA645631C3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08DB3FEA2834B27A9E1D0CFB896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717CC-B61A-42CA-A15D-C9D5D7521395}"/>
      </w:docPartPr>
      <w:docPartBody>
        <w:p w:rsidR="00320570" w:rsidRDefault="00320570" w:rsidP="00320570">
          <w:pPr>
            <w:pStyle w:val="A08DB3FEA2834B27A9E1D0CFB896CF0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0FA863B45064E92B2E3E0475087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A3E21-EC09-414D-AA1F-908736C2FB5C}"/>
      </w:docPartPr>
      <w:docPartBody>
        <w:p w:rsidR="00320570" w:rsidRDefault="00320570" w:rsidP="00320570">
          <w:pPr>
            <w:pStyle w:val="A0FA863B45064E92B2E3E0475087629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B8BEFCBFEDB4F2096DB90B09DAE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5819-6E4F-4A8A-9B09-F579BB547123}"/>
      </w:docPartPr>
      <w:docPartBody>
        <w:p w:rsidR="00320570" w:rsidRDefault="00320570" w:rsidP="00320570">
          <w:pPr>
            <w:pStyle w:val="DB8BEFCBFEDB4F2096DB90B09DAE82A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8037DD07343419EABB2B5322FFB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C68B-6CC0-4881-9E47-5905C966AA74}"/>
      </w:docPartPr>
      <w:docPartBody>
        <w:p w:rsidR="00320570" w:rsidRDefault="00320570" w:rsidP="00320570">
          <w:pPr>
            <w:pStyle w:val="28037DD07343419EABB2B5322FFB635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899F1D33DB4A97B2510776344A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AF3D-6900-4367-ADB4-673AEA765B21}"/>
      </w:docPartPr>
      <w:docPartBody>
        <w:p w:rsidR="00320570" w:rsidRDefault="00320570" w:rsidP="00320570">
          <w:pPr>
            <w:pStyle w:val="63899F1D33DB4A97B2510776344A5DA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A62E2B185B344D3B36C16693858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48E7-BC57-4F5E-B582-9207726BD275}"/>
      </w:docPartPr>
      <w:docPartBody>
        <w:p w:rsidR="00320570" w:rsidRDefault="00320570" w:rsidP="00320570">
          <w:pPr>
            <w:pStyle w:val="6A62E2B185B344D3B36C1669385897A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95DDB8EC3674265ADAE16131343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1031F-6883-4BB1-B5C8-796DAD8252B2}"/>
      </w:docPartPr>
      <w:docPartBody>
        <w:p w:rsidR="00320570" w:rsidRDefault="00320570" w:rsidP="00320570">
          <w:pPr>
            <w:pStyle w:val="895DDB8EC3674265ADAE16131343971A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1EDB16AC97424C28B7B9A9D3C58B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004E-6358-4BE9-B86E-8E46B499B72D}"/>
      </w:docPartPr>
      <w:docPartBody>
        <w:p w:rsidR="00320570" w:rsidRDefault="00320570" w:rsidP="00320570">
          <w:pPr>
            <w:pStyle w:val="1EDB16AC97424C28B7B9A9D3C58B0C1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A00A3770AF349CD8BE4EDE02562B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CCAD-F2D9-4897-9B5C-FC6C4B38C8C1}"/>
      </w:docPartPr>
      <w:docPartBody>
        <w:p w:rsidR="00320570" w:rsidRDefault="00320570" w:rsidP="00320570">
          <w:pPr>
            <w:pStyle w:val="FA00A3770AF349CD8BE4EDE02562B65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7C972CAE0243A294CAACE48A0E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55370-987C-40FD-A37A-AB6B65074D50}"/>
      </w:docPartPr>
      <w:docPartBody>
        <w:p w:rsidR="00320570" w:rsidRDefault="00320570" w:rsidP="00320570">
          <w:pPr>
            <w:pStyle w:val="D97C972CAE0243A294CAACE48A0E07D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C8906F33B14438A3BFBDD004DF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9314-3F25-4E83-AFE0-40DA8B76AD67}"/>
      </w:docPartPr>
      <w:docPartBody>
        <w:p w:rsidR="00320570" w:rsidRDefault="00320570" w:rsidP="00320570">
          <w:pPr>
            <w:pStyle w:val="B7C8906F33B14438A3BFBDD004DF6F9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20D61FB7554C23AF9210B71BFF1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329A-830E-4008-B4E2-44C4AA02955D}"/>
      </w:docPartPr>
      <w:docPartBody>
        <w:p w:rsidR="00320570" w:rsidRDefault="00320570" w:rsidP="00320570">
          <w:pPr>
            <w:pStyle w:val="9320D61FB7554C23AF9210B71BFF135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534EC2038EE4456ACF70C9BAA23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C60A-24FA-43C7-A215-706F70106E51}"/>
      </w:docPartPr>
      <w:docPartBody>
        <w:p w:rsidR="00320570" w:rsidRDefault="00320570" w:rsidP="00320570">
          <w:pPr>
            <w:pStyle w:val="A534EC2038EE4456ACF70C9BAA23C70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CE3D6EC6EFD46BEB91B35365F29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46E3-F534-43CE-9673-6397C334EBA6}"/>
      </w:docPartPr>
      <w:docPartBody>
        <w:p w:rsidR="00320570" w:rsidRDefault="00320570" w:rsidP="00320570">
          <w:pPr>
            <w:pStyle w:val="2CE3D6EC6EFD46BEB91B35365F293C9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AD179AF6C234A758F3D954B0FCA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2548-F6E6-4497-B875-28F66560CFD3}"/>
      </w:docPartPr>
      <w:docPartBody>
        <w:p w:rsidR="00320570" w:rsidRDefault="00320570" w:rsidP="00320570">
          <w:pPr>
            <w:pStyle w:val="EAD179AF6C234A758F3D954B0FCA14B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7F9F784BDA471D9379BEF499B6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F00C9-D207-4DF1-A88C-2CE9B066279B}"/>
      </w:docPartPr>
      <w:docPartBody>
        <w:p w:rsidR="00320570" w:rsidRDefault="00320570" w:rsidP="00320570">
          <w:pPr>
            <w:pStyle w:val="F77F9F784BDA471D9379BEF499B6144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C51F78889AB4085AF60DE975CC4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BC0B-F325-4D0F-939B-B5077F52FDEF}"/>
      </w:docPartPr>
      <w:docPartBody>
        <w:p w:rsidR="00320570" w:rsidRDefault="00320570" w:rsidP="00320570">
          <w:pPr>
            <w:pStyle w:val="1C51F78889AB4085AF60DE975CC4FAB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9346B9576B4DEBAFA838CD091E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5D614-54E0-4A37-82BA-9DFD88793DCF}"/>
      </w:docPartPr>
      <w:docPartBody>
        <w:p w:rsidR="00320570" w:rsidRDefault="00320570" w:rsidP="00320570">
          <w:pPr>
            <w:pStyle w:val="D39346B9576B4DEBAFA838CD091E909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A829B2983084E7C9C1DBB6FC687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858C-6B5D-4106-AE23-3E91434DF508}"/>
      </w:docPartPr>
      <w:docPartBody>
        <w:p w:rsidR="00320570" w:rsidRDefault="00320570" w:rsidP="00320570">
          <w:pPr>
            <w:pStyle w:val="8A829B2983084E7C9C1DBB6FC687F19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A07D2F7325D48859B5276D0AB6D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C77A-39C1-4ACE-8BAA-A4D41CDC4893}"/>
      </w:docPartPr>
      <w:docPartBody>
        <w:p w:rsidR="00320570" w:rsidRDefault="00320570" w:rsidP="00320570">
          <w:pPr>
            <w:pStyle w:val="4A07D2F7325D48859B5276D0AB6D4FF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0159BDF59864A0DAAF71EAFA28E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AD8B-5CF2-46A3-8AD5-AC727F562482}"/>
      </w:docPartPr>
      <w:docPartBody>
        <w:p w:rsidR="00320570" w:rsidRDefault="00320570" w:rsidP="00320570">
          <w:pPr>
            <w:pStyle w:val="90159BDF59864A0DAAF71EAFA28E330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CE2DA3E3A1499AA26DB401F7C7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6354E-8191-4B31-ABBF-809D21FA4C71}"/>
      </w:docPartPr>
      <w:docPartBody>
        <w:p w:rsidR="00320570" w:rsidRDefault="00320570" w:rsidP="00320570">
          <w:pPr>
            <w:pStyle w:val="11CE2DA3E3A1499AA26DB401F7C7446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E96152E40934581A7AA7E918F39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FC05-409E-416C-965B-156E8F114AA7}"/>
      </w:docPartPr>
      <w:docPartBody>
        <w:p w:rsidR="00320570" w:rsidRDefault="00320570" w:rsidP="00320570">
          <w:pPr>
            <w:pStyle w:val="2E96152E40934581A7AA7E918F390B0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2DE71B78E0B45F89F02FD8E8A010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8134-2403-4343-A9C6-C227D48EB34C}"/>
      </w:docPartPr>
      <w:docPartBody>
        <w:p w:rsidR="00320570" w:rsidRDefault="00320570" w:rsidP="00320570">
          <w:pPr>
            <w:pStyle w:val="82DE71B78E0B45F89F02FD8E8A010BA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0714061C0DC42BFAC606F853A3B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67C1-5F73-435B-8E6F-628485B6E7E6}"/>
      </w:docPartPr>
      <w:docPartBody>
        <w:p w:rsidR="00320570" w:rsidRDefault="00320570" w:rsidP="00320570">
          <w:pPr>
            <w:pStyle w:val="40714061C0DC42BFAC606F853A3B883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BAB6237460E4F31B9BE3150B91A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15C9-AAEA-499B-B64A-2D16A3EF87AF}"/>
      </w:docPartPr>
      <w:docPartBody>
        <w:p w:rsidR="00320570" w:rsidRDefault="00320570" w:rsidP="00320570">
          <w:pPr>
            <w:pStyle w:val="8BAB6237460E4F31B9BE3150B91A08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580036358234D3086A4E93A3D3BB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9DAF-2FEA-4431-9C4F-4B4EDC86A5CF}"/>
      </w:docPartPr>
      <w:docPartBody>
        <w:p w:rsidR="00320570" w:rsidRDefault="00320570" w:rsidP="00320570">
          <w:pPr>
            <w:pStyle w:val="7580036358234D3086A4E93A3D3BB3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FD11ED69349420EB179EA25618C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EEF9-C02B-459A-8A75-79C3D666BBB0}"/>
      </w:docPartPr>
      <w:docPartBody>
        <w:p w:rsidR="00320570" w:rsidRDefault="00320570" w:rsidP="00320570">
          <w:pPr>
            <w:pStyle w:val="2FD11ED69349420EB179EA25618CF89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506FA6301F44A2795A0239FC0E1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B3A7-0324-4115-AEA7-CBAA31B83184}"/>
      </w:docPartPr>
      <w:docPartBody>
        <w:p w:rsidR="00320570" w:rsidRDefault="00320570" w:rsidP="00320570">
          <w:pPr>
            <w:pStyle w:val="6506FA6301F44A2795A0239FC0E1BD6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5C3203049D643DAA639ABCCF811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F48A-B7E6-4ECD-A638-45090703036B}"/>
      </w:docPartPr>
      <w:docPartBody>
        <w:p w:rsidR="00320570" w:rsidRDefault="00320570" w:rsidP="00320570">
          <w:pPr>
            <w:pStyle w:val="D5C3203049D643DAA639ABCCF8110DA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E3E79E37389462E9955A1A48468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C00F-B172-44E9-8817-190F8C642F29}"/>
      </w:docPartPr>
      <w:docPartBody>
        <w:p w:rsidR="00320570" w:rsidRDefault="00320570" w:rsidP="00320570">
          <w:pPr>
            <w:pStyle w:val="7E3E79E37389462E9955A1A484683F9A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F70E4CA32FB8472380C5A2086C3D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BA08-8A92-4DA1-84BD-EC481302ECD6}"/>
      </w:docPartPr>
      <w:docPartBody>
        <w:p w:rsidR="00320570" w:rsidRDefault="00320570" w:rsidP="00320570">
          <w:pPr>
            <w:pStyle w:val="F70E4CA32FB8472380C5A2086C3D28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299CCCD47E46B0997263F50039A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858B-F018-4579-A366-776262481CB5}"/>
      </w:docPartPr>
      <w:docPartBody>
        <w:p w:rsidR="00320570" w:rsidRDefault="00320570" w:rsidP="00320570">
          <w:pPr>
            <w:pStyle w:val="7F299CCCD47E46B0997263F50039AE4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943FE0E762049A2BC9F46C386D5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C15F-A98E-4ECE-8B73-45B812F34727}"/>
      </w:docPartPr>
      <w:docPartBody>
        <w:p w:rsidR="00320570" w:rsidRDefault="00320570" w:rsidP="00320570">
          <w:pPr>
            <w:pStyle w:val="0943FE0E762049A2BC9F46C386D5E75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FEF44768C249B8A27B14EF4F0A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383B-9C41-4F68-8AF6-A5FE0D671164}"/>
      </w:docPartPr>
      <w:docPartBody>
        <w:p w:rsidR="00320570" w:rsidRDefault="00320570" w:rsidP="00320570">
          <w:pPr>
            <w:pStyle w:val="18FEF44768C249B8A27B14EF4F0A3097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94219B10954D018C16A49C2478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7CA6-B250-47C0-A31B-7ECFF5D69D94}"/>
      </w:docPartPr>
      <w:docPartBody>
        <w:p w:rsidR="00320570" w:rsidRDefault="00320570" w:rsidP="00320570">
          <w:pPr>
            <w:pStyle w:val="3F94219B10954D018C16A49C24789D3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20EFB63531141B99426D60444A4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20B42-57D9-483B-BF83-5FBD532722C6}"/>
      </w:docPartPr>
      <w:docPartBody>
        <w:p w:rsidR="00320570" w:rsidRDefault="00320570" w:rsidP="00320570">
          <w:pPr>
            <w:pStyle w:val="D20EFB63531141B99426D60444A4A8C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18A29DAE3CF4FEBB4ADB3F69719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BCE56-6D46-4A75-84B3-589FBC56A478}"/>
      </w:docPartPr>
      <w:docPartBody>
        <w:p w:rsidR="00320570" w:rsidRDefault="00320570" w:rsidP="00320570">
          <w:pPr>
            <w:pStyle w:val="018A29DAE3CF4FEBB4ADB3F69719141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F097D2512CC43ABB4466A191B37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1FC6-46F7-43B2-8B5C-03AD30F85327}"/>
      </w:docPartPr>
      <w:docPartBody>
        <w:p w:rsidR="00320570" w:rsidRDefault="00320570" w:rsidP="00320570">
          <w:pPr>
            <w:pStyle w:val="AF097D2512CC43ABB4466A191B372F8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3A5A358A66D4E6C9101CF832ECD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30B0-D7A3-46E7-9FFD-37D4BBD2258A}"/>
      </w:docPartPr>
      <w:docPartBody>
        <w:p w:rsidR="00320570" w:rsidRDefault="00320570" w:rsidP="00320570">
          <w:pPr>
            <w:pStyle w:val="E3A5A358A66D4E6C9101CF832ECDD60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8BD27A2DA1A4832BFA918D4E56D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1127-B0A3-4A06-8E86-0C67603BBA46}"/>
      </w:docPartPr>
      <w:docPartBody>
        <w:p w:rsidR="00320570" w:rsidRDefault="00320570" w:rsidP="00320570">
          <w:pPr>
            <w:pStyle w:val="98BD27A2DA1A4832BFA918D4E56DD73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4F6F92C6B46460DA891D9DA2E44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FD73F-92D4-457F-AC38-2480543E2DC7}"/>
      </w:docPartPr>
      <w:docPartBody>
        <w:p w:rsidR="00320570" w:rsidRDefault="00320570" w:rsidP="00320570">
          <w:pPr>
            <w:pStyle w:val="54F6F92C6B46460DA891D9DA2E44C4B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08C6D08C2C47498B2D2E30DB5E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CD31-03D4-447F-BB7B-BFA7F5B41CBF}"/>
      </w:docPartPr>
      <w:docPartBody>
        <w:p w:rsidR="00320570" w:rsidRDefault="00320570" w:rsidP="00320570">
          <w:pPr>
            <w:pStyle w:val="0808C6D08C2C47498B2D2E30DB5E73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37FD89BD44E49ADB58EA42DBCA29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759B-FBB4-4E3D-878F-D3698A33D5D1}"/>
      </w:docPartPr>
      <w:docPartBody>
        <w:p w:rsidR="00320570" w:rsidRDefault="00320570" w:rsidP="00320570">
          <w:pPr>
            <w:pStyle w:val="937FD89BD44E49ADB58EA42DBCA2987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12713E1447D47B38353077CA575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CCB7-48A8-407E-97A0-C2F213911E38}"/>
      </w:docPartPr>
      <w:docPartBody>
        <w:p w:rsidR="00320570" w:rsidRDefault="00320570" w:rsidP="00320570">
          <w:pPr>
            <w:pStyle w:val="212713E1447D47B38353077CA57519D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E9D7355AFE94C4CBF3D4AF5F77E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2A16F-0472-4ECC-8B36-FB3F455CA397}"/>
      </w:docPartPr>
      <w:docPartBody>
        <w:p w:rsidR="00320570" w:rsidRDefault="00320570" w:rsidP="00320570">
          <w:pPr>
            <w:pStyle w:val="5E9D7355AFE94C4CBF3D4AF5F77ED99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5A51D48688C4297B27115CD902F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57E9-E85B-4B4F-B08A-5582F217F867}"/>
      </w:docPartPr>
      <w:docPartBody>
        <w:p w:rsidR="00320570" w:rsidRDefault="00320570" w:rsidP="00320570">
          <w:pPr>
            <w:pStyle w:val="05A51D48688C4297B27115CD902F489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B2CDDE04085455FBD3F6A0FE917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82EF-4CFC-48AA-88E0-F3D7CA591761}"/>
      </w:docPartPr>
      <w:docPartBody>
        <w:p w:rsidR="00320570" w:rsidRDefault="00320570" w:rsidP="00320570">
          <w:pPr>
            <w:pStyle w:val="9B2CDDE04085455FBD3F6A0FE9174DD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CFCBA002944442B83FA337FD458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995D-2F9A-4685-AF5D-6B9909DAF24A}"/>
      </w:docPartPr>
      <w:docPartBody>
        <w:p w:rsidR="00320570" w:rsidRDefault="00320570" w:rsidP="00320570">
          <w:pPr>
            <w:pStyle w:val="DCFCBA002944442B83FA337FD45873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02C7F699D4D40FDA11301789B6C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4798-DC01-42CB-B65B-9CC9A9DB5441}"/>
      </w:docPartPr>
      <w:docPartBody>
        <w:p w:rsidR="00320570" w:rsidRDefault="00320570" w:rsidP="00320570">
          <w:pPr>
            <w:pStyle w:val="502C7F699D4D40FDA11301789B6CA27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B43BBA8F5634CBDBD5620C11335D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C0BE3-656A-43B0-A29E-5462B41AEB02}"/>
      </w:docPartPr>
      <w:docPartBody>
        <w:p w:rsidR="00320570" w:rsidRDefault="00320570" w:rsidP="00320570">
          <w:pPr>
            <w:pStyle w:val="6B43BBA8F5634CBDBD5620C11335D13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E3F7C879DF479E95E17B8506BAA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6283-367B-4256-BBF7-B7A4C2A28A69}"/>
      </w:docPartPr>
      <w:docPartBody>
        <w:p w:rsidR="00320570" w:rsidRDefault="00320570" w:rsidP="00320570">
          <w:pPr>
            <w:pStyle w:val="0FE3F7C879DF479E95E17B8506BAA64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3146736348C4E76803D0B465314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10A1-C284-4E78-A8AD-CAF61F144314}"/>
      </w:docPartPr>
      <w:docPartBody>
        <w:p w:rsidR="00320570" w:rsidRDefault="00320570" w:rsidP="00320570">
          <w:pPr>
            <w:pStyle w:val="83146736348C4E76803D0B46531437B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C86D214DCE140929B3B9F435B94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26BB-25E2-429D-8541-DA8FE42C3E6C}"/>
      </w:docPartPr>
      <w:docPartBody>
        <w:p w:rsidR="00320570" w:rsidRDefault="00320570" w:rsidP="00320570">
          <w:pPr>
            <w:pStyle w:val="3C86D214DCE140929B3B9F435B9421C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7048F73578E436CA1C5846CFB536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AED5-6E32-4F4D-87E9-0C2DB6F084D2}"/>
      </w:docPartPr>
      <w:docPartBody>
        <w:p w:rsidR="00320570" w:rsidRDefault="00320570" w:rsidP="00320570">
          <w:pPr>
            <w:pStyle w:val="57048F73578E436CA1C5846CFB53681A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1A27FF0DB14E4C8AB04D0C2E7964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D7EB0-A474-4A3A-8E9C-364F27ABF3C7}"/>
      </w:docPartPr>
      <w:docPartBody>
        <w:p w:rsidR="00320570" w:rsidRDefault="00320570" w:rsidP="00320570">
          <w:pPr>
            <w:pStyle w:val="1A27FF0DB14E4C8AB04D0C2E7964195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02E1D8BC9E94C9E907D1B9538D0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1FD7-0ACE-473F-8151-74CA480C2103}"/>
      </w:docPartPr>
      <w:docPartBody>
        <w:p w:rsidR="00320570" w:rsidRDefault="00320570" w:rsidP="00320570">
          <w:pPr>
            <w:pStyle w:val="502E1D8BC9E94C9E907D1B9538D01AA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898F85C985B475FAE89FF6C5564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43FF-BDB1-4F8C-B256-63DFF138322A}"/>
      </w:docPartPr>
      <w:docPartBody>
        <w:p w:rsidR="00320570" w:rsidRDefault="00320570" w:rsidP="00320570">
          <w:pPr>
            <w:pStyle w:val="8898F85C985B475FAE89FF6C5564A61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5CB647B554A410795A26F4DC06C9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DCD6-C637-4814-9D61-2E989CD45764}"/>
      </w:docPartPr>
      <w:docPartBody>
        <w:p w:rsidR="00320570" w:rsidRDefault="00320570" w:rsidP="00320570">
          <w:pPr>
            <w:pStyle w:val="C5CB647B554A410795A26F4DC06C931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C34240D4B5445E4B4735D203409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3AA4-E690-46CB-ACAB-CC4B8C70D875}"/>
      </w:docPartPr>
      <w:docPartBody>
        <w:p w:rsidR="00320570" w:rsidRDefault="00320570" w:rsidP="00320570">
          <w:pPr>
            <w:pStyle w:val="BC34240D4B5445E4B4735D2034092463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0FBDE9C47674714BA3CBC9F096A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E1D0-6652-4653-8469-A91F96C418C4}"/>
      </w:docPartPr>
      <w:docPartBody>
        <w:p w:rsidR="00320570" w:rsidRDefault="00320570" w:rsidP="00320570">
          <w:pPr>
            <w:pStyle w:val="D0FBDE9C47674714BA3CBC9F096A08C2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6A8CB2F40348A4B87368E571BA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0890-A9B2-4E4C-96C5-657FB5CF0D4F}"/>
      </w:docPartPr>
      <w:docPartBody>
        <w:p w:rsidR="00320570" w:rsidRDefault="00320570" w:rsidP="00320570">
          <w:pPr>
            <w:pStyle w:val="5B6A8CB2F40348A4B87368E571BA469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60338B418A47718BA9DC6159A05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CF40-5259-4F3A-9C68-547B4FF32ECF}"/>
      </w:docPartPr>
      <w:docPartBody>
        <w:p w:rsidR="00320570" w:rsidRDefault="00320570" w:rsidP="00320570">
          <w:pPr>
            <w:pStyle w:val="B460338B418A47718BA9DC6159A0545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70B7A3F76DD4944A36E7C0C14CE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EE19-0168-481A-94AC-9122D5CAD5F9}"/>
      </w:docPartPr>
      <w:docPartBody>
        <w:p w:rsidR="00320570" w:rsidRDefault="00320570" w:rsidP="00320570">
          <w:pPr>
            <w:pStyle w:val="770B7A3F76DD4944A36E7C0C14CE565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EA148B3799F4FD2A18C442097811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60B9-39BB-47E2-B385-9125E828A820}"/>
      </w:docPartPr>
      <w:docPartBody>
        <w:p w:rsidR="00320570" w:rsidRDefault="00320570" w:rsidP="00320570">
          <w:pPr>
            <w:pStyle w:val="5EA148B3799F4FD2A18C442097811BA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D4C0F6E9B58495CA2D10616B3F33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3CB0-9D1C-419E-B0E9-FFD2AAC751CD}"/>
      </w:docPartPr>
      <w:docPartBody>
        <w:p w:rsidR="00320570" w:rsidRDefault="00320570" w:rsidP="00320570">
          <w:pPr>
            <w:pStyle w:val="CD4C0F6E9B58495CA2D10616B3F33AC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35906E79624DECA02ACBEF7866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6D8-D0E9-4F16-A220-07DC12D30A53}"/>
      </w:docPartPr>
      <w:docPartBody>
        <w:p w:rsidR="00320570" w:rsidRDefault="00320570" w:rsidP="00320570">
          <w:pPr>
            <w:pStyle w:val="8035906E79624DECA02ACBEF7866FCC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18119F9B5FC469F9E09AEAA09E9A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59AE-785F-41B3-B758-96C4AE9D5E7D}"/>
      </w:docPartPr>
      <w:docPartBody>
        <w:p w:rsidR="00320570" w:rsidRDefault="00320570" w:rsidP="00320570">
          <w:pPr>
            <w:pStyle w:val="018119F9B5FC469F9E09AEAA09E9AD9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658472C169940D7A44D46002CCC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9F4A-A2DB-4E24-8FAF-81EFBD1FE0C0}"/>
      </w:docPartPr>
      <w:docPartBody>
        <w:p w:rsidR="00320570" w:rsidRDefault="00320570" w:rsidP="00320570">
          <w:pPr>
            <w:pStyle w:val="0658472C169940D7A44D46002CCC3E9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BB12EA899704BCB94CF4B12CF32C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046B-CAA5-4D5C-AAB9-A923C67084DE}"/>
      </w:docPartPr>
      <w:docPartBody>
        <w:p w:rsidR="00320570" w:rsidRDefault="00320570" w:rsidP="00320570">
          <w:pPr>
            <w:pStyle w:val="ABB12EA899704BCB94CF4B12CF32C61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E418E31DA8843D1A667EDAD9EF86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C7B8-ACBA-47EB-ABBA-F0CB60BF501B}"/>
      </w:docPartPr>
      <w:docPartBody>
        <w:p w:rsidR="00320570" w:rsidRDefault="00320570" w:rsidP="00320570">
          <w:pPr>
            <w:pStyle w:val="DE418E31DA8843D1A667EDAD9EF86BF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9AD9BA438B04433AD9F15C8F4E6D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1E4B-3D61-43D5-AC13-9BA2DD2F96BD}"/>
      </w:docPartPr>
      <w:docPartBody>
        <w:p w:rsidR="00320570" w:rsidRDefault="00320570" w:rsidP="00320570">
          <w:pPr>
            <w:pStyle w:val="49AD9BA438B04433AD9F15C8F4E6D54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1A71757C22C472480096CD788822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7A61-C22E-4F9C-8F5F-4EAEE872052E}"/>
      </w:docPartPr>
      <w:docPartBody>
        <w:p w:rsidR="00320570" w:rsidRDefault="00320570" w:rsidP="00320570">
          <w:pPr>
            <w:pStyle w:val="31A71757C22C472480096CD78882211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B1C5E3557FB4534BDF6DC685DB0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9C0F-78DD-458F-8A10-45B208D0A7B2}"/>
      </w:docPartPr>
      <w:docPartBody>
        <w:p w:rsidR="00320570" w:rsidRDefault="00320570" w:rsidP="00320570">
          <w:pPr>
            <w:pStyle w:val="FB1C5E3557FB4534BDF6DC685DB0492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5D0935CC4B4FC98C69FCE48B3FB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4DF9-B595-4191-8AEA-ADEE1869579F}"/>
      </w:docPartPr>
      <w:docPartBody>
        <w:p w:rsidR="00320570" w:rsidRDefault="00320570" w:rsidP="00320570">
          <w:pPr>
            <w:pStyle w:val="E25D0935CC4B4FC98C69FCE48B3FB6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D8A432A8D9B4CD7851AE13733CE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AEF3-F6B8-443F-8E10-91F0ED89474B}"/>
      </w:docPartPr>
      <w:docPartBody>
        <w:p w:rsidR="00320570" w:rsidRDefault="00320570" w:rsidP="00320570">
          <w:pPr>
            <w:pStyle w:val="ED8A432A8D9B4CD7851AE13733CEE55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A3F579995346DCB8E32AB7DEBA5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43C3E-E6B4-45C7-8E6C-B90616B50A6B}"/>
      </w:docPartPr>
      <w:docPartBody>
        <w:p w:rsidR="00320570" w:rsidRDefault="00320570" w:rsidP="00320570">
          <w:pPr>
            <w:pStyle w:val="1AA3F579995346DCB8E32AB7DEBA5B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84A6BC25BDB44CC9461F4632E2E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2594-85C8-406C-BE6B-9D29D3CD423A}"/>
      </w:docPartPr>
      <w:docPartBody>
        <w:p w:rsidR="00320570" w:rsidRDefault="00320570" w:rsidP="00320570">
          <w:pPr>
            <w:pStyle w:val="C84A6BC25BDB44CC9461F4632E2E3E8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D5B89BA663C480E8DE11FB9B030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1509-C7E8-4F6F-B671-A9E3FF4A79FB}"/>
      </w:docPartPr>
      <w:docPartBody>
        <w:p w:rsidR="00320570" w:rsidRDefault="00320570" w:rsidP="00320570">
          <w:pPr>
            <w:pStyle w:val="FD5B89BA663C480E8DE11FB9B030511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FBE682156074C3BAE929CBCEB48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4B1F-0208-4619-A4DF-B3ADADAD9B21}"/>
      </w:docPartPr>
      <w:docPartBody>
        <w:p w:rsidR="00320570" w:rsidRDefault="00320570" w:rsidP="00320570">
          <w:pPr>
            <w:pStyle w:val="2FBE682156074C3BAE929CBCEB48DAF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288083C3764D7DAD349AED473F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A11-1E56-4E0D-9BDB-0DC708500B85}"/>
      </w:docPartPr>
      <w:docPartBody>
        <w:p w:rsidR="00320570" w:rsidRDefault="00320570" w:rsidP="00320570">
          <w:pPr>
            <w:pStyle w:val="9F288083C3764D7DAD349AED473F9282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EE37E5D80C814F37BD5FEDF4F20A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FAD4-B8A6-46F4-9380-82C04C327765}"/>
      </w:docPartPr>
      <w:docPartBody>
        <w:p w:rsidR="00320570" w:rsidRDefault="00320570" w:rsidP="00320570">
          <w:pPr>
            <w:pStyle w:val="EE37E5D80C814F37BD5FEDF4F20A10F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C7F4B8AA324FA58D250BA41FA00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4A61-AF73-4B84-A41D-0E31BFF8C39B}"/>
      </w:docPartPr>
      <w:docPartBody>
        <w:p w:rsidR="00320570" w:rsidRDefault="00320570" w:rsidP="00320570">
          <w:pPr>
            <w:pStyle w:val="7FC7F4B8AA324FA58D250BA41FA0032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75429B573494D719AC22B0E3830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5C96-72E4-453D-AAF4-6E9EC8944FD3}"/>
      </w:docPartPr>
      <w:docPartBody>
        <w:p w:rsidR="00320570" w:rsidRDefault="00320570" w:rsidP="00320570">
          <w:pPr>
            <w:pStyle w:val="B75429B573494D719AC22B0E383011E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494580194C04755BF9B258BFD94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6946-9AF7-4379-8BBC-9106C84A220F}"/>
      </w:docPartPr>
      <w:docPartBody>
        <w:p w:rsidR="00320570" w:rsidRDefault="00320570" w:rsidP="00320570">
          <w:pPr>
            <w:pStyle w:val="2494580194C04755BF9B258BFD944127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2F838A2641A4B888BE6FEA87DC4E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2F237-CF3F-44D5-A4E5-1DA0A14E2B9E}"/>
      </w:docPartPr>
      <w:docPartBody>
        <w:p w:rsidR="00320570" w:rsidRDefault="00320570" w:rsidP="00320570">
          <w:pPr>
            <w:pStyle w:val="02F838A2641A4B888BE6FEA87DC4EA7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025FB2B91AE4C038106616EEA07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7528-0703-4397-9AFA-89ECBBCA4181}"/>
      </w:docPartPr>
      <w:docPartBody>
        <w:p w:rsidR="00320570" w:rsidRDefault="00320570" w:rsidP="00320570">
          <w:pPr>
            <w:pStyle w:val="6025FB2B91AE4C038106616EEA07FFE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D1DB862B04345F98F9387D6E19E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FA59-E9C0-4F51-9ABD-4A1D733AB30C}"/>
      </w:docPartPr>
      <w:docPartBody>
        <w:p w:rsidR="00320570" w:rsidRDefault="00320570" w:rsidP="00320570">
          <w:pPr>
            <w:pStyle w:val="CD1DB862B04345F98F9387D6E19E6C2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76BC312C474AD98589498E07FD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3AF2-634C-4139-AD66-E081FE8F9B59}"/>
      </w:docPartPr>
      <w:docPartBody>
        <w:p w:rsidR="00320570" w:rsidRDefault="00320570" w:rsidP="00320570">
          <w:pPr>
            <w:pStyle w:val="F976BC312C474AD98589498E07FD537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B681FFE354473592E968A0FCD6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21D9-93EE-4CD9-86F5-A9C6F6685E4E}"/>
      </w:docPartPr>
      <w:docPartBody>
        <w:p w:rsidR="00320570" w:rsidRDefault="00320570" w:rsidP="00320570">
          <w:pPr>
            <w:pStyle w:val="DCB681FFE354473592E968A0FCD69C5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2D3ACE2E448410889FABB38FD26E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BA05-C89D-4E03-B77F-EEC89055A7BF}"/>
      </w:docPartPr>
      <w:docPartBody>
        <w:p w:rsidR="00320570" w:rsidRDefault="00320570" w:rsidP="00320570">
          <w:pPr>
            <w:pStyle w:val="D2D3ACE2E448410889FABB38FD26E93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3CDEC26E4041A9B82CF933CDFD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F1068-EFD7-4E59-99AF-F5EA3762002B}"/>
      </w:docPartPr>
      <w:docPartBody>
        <w:p w:rsidR="00320570" w:rsidRDefault="00320570" w:rsidP="00320570">
          <w:pPr>
            <w:pStyle w:val="123CDEC26E4041A9B82CF933CDFD8C0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8B95DBC489E4C738C346EB2C0652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351B-9CE4-4B85-968C-E856880A94AD}"/>
      </w:docPartPr>
      <w:docPartBody>
        <w:p w:rsidR="00320570" w:rsidRDefault="00320570" w:rsidP="00320570">
          <w:pPr>
            <w:pStyle w:val="68B95DBC489E4C738C346EB2C065207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48A3F8D2DE14D9881764213DE2D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2B73-BBA5-44E2-9DC9-44A9254619D6}"/>
      </w:docPartPr>
      <w:docPartBody>
        <w:p w:rsidR="00320570" w:rsidRDefault="00320570" w:rsidP="00320570">
          <w:pPr>
            <w:pStyle w:val="548A3F8D2DE14D9881764213DE2DE9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51D6AE0A8394850BB126B29E901E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6695-2A5B-404F-89C8-9BBB08F61284}"/>
      </w:docPartPr>
      <w:docPartBody>
        <w:p w:rsidR="00320570" w:rsidRDefault="00320570" w:rsidP="00320570">
          <w:pPr>
            <w:pStyle w:val="051D6AE0A8394850BB126B29E901E82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D7C26EDBEAD4E51AE8CE1492566B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1CD7-3896-41E6-A813-C1FC47B707EB}"/>
      </w:docPartPr>
      <w:docPartBody>
        <w:p w:rsidR="00320570" w:rsidRDefault="00320570" w:rsidP="00320570">
          <w:pPr>
            <w:pStyle w:val="0D7C26EDBEAD4E51AE8CE1492566B42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8D7A6143CD24069A747DFB7C312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A40E-CEE9-4127-B4DA-1FBFBF300509}"/>
      </w:docPartPr>
      <w:docPartBody>
        <w:p w:rsidR="00320570" w:rsidRDefault="00320570" w:rsidP="00320570">
          <w:pPr>
            <w:pStyle w:val="F8D7A6143CD24069A747DFB7C312A4F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827F1C97A40460EB7FB8E040954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2ACE-281B-4C80-8794-8E2C3F9D1B44}"/>
      </w:docPartPr>
      <w:docPartBody>
        <w:p w:rsidR="00320570" w:rsidRDefault="00320570" w:rsidP="00320570">
          <w:pPr>
            <w:pStyle w:val="E827F1C97A40460EB7FB8E0409540E6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0CF1D64C5854C4582294192D3E6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5893-8867-46E6-B3D0-BE04431A5383}"/>
      </w:docPartPr>
      <w:docPartBody>
        <w:p w:rsidR="00320570" w:rsidRDefault="00320570" w:rsidP="00320570">
          <w:pPr>
            <w:pStyle w:val="40CF1D64C5854C4582294192D3E606A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0AF8965989A425CB16714C102840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8D00-0ED4-4712-BF94-66C8004D5D57}"/>
      </w:docPartPr>
      <w:docPartBody>
        <w:p w:rsidR="00320570" w:rsidRDefault="00320570" w:rsidP="00320570">
          <w:pPr>
            <w:pStyle w:val="00AF8965989A425CB16714C1028406D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F107B60AD84C67B4AD58B246A2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DC11-1BA4-4382-B0F3-5A2333501D20}"/>
      </w:docPartPr>
      <w:docPartBody>
        <w:p w:rsidR="00320570" w:rsidRDefault="00320570" w:rsidP="00320570">
          <w:pPr>
            <w:pStyle w:val="1AF107B60AD84C67B4AD58B246A2891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0D1BCC25CE24ECA860B6863B2F29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363E-9FC1-4DDF-9DD3-7CFE8935825F}"/>
      </w:docPartPr>
      <w:docPartBody>
        <w:p w:rsidR="00320570" w:rsidRDefault="00320570" w:rsidP="00320570">
          <w:pPr>
            <w:pStyle w:val="E0D1BCC25CE24ECA860B6863B2F29CF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F8A16CE1B0F4983A056FA0B4332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9AD0-00D8-407C-986A-CF79047ECBA1}"/>
      </w:docPartPr>
      <w:docPartBody>
        <w:p w:rsidR="00320570" w:rsidRDefault="00320570" w:rsidP="00320570">
          <w:pPr>
            <w:pStyle w:val="4F8A16CE1B0F4983A056FA0B4332277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191E4EF53264533A4B9BC2181EE9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232B-ABD1-4D19-841B-65CCADDC4570}"/>
      </w:docPartPr>
      <w:docPartBody>
        <w:p w:rsidR="00320570" w:rsidRDefault="00320570" w:rsidP="00320570">
          <w:pPr>
            <w:pStyle w:val="2191E4EF53264533A4B9BC2181EE917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1094BB5B41746A0A3DE9E4FFB51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F703-5FB8-4FCD-9B9A-33F0C7DB0ECB}"/>
      </w:docPartPr>
      <w:docPartBody>
        <w:p w:rsidR="00320570" w:rsidRDefault="00320570" w:rsidP="00320570">
          <w:pPr>
            <w:pStyle w:val="21094BB5B41746A0A3DE9E4FFB516E4F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AE2D8139A81B4509AC4F7B0C6C7A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52415-39D0-423C-9C06-C526B62B1BDF}"/>
      </w:docPartPr>
      <w:docPartBody>
        <w:p w:rsidR="00320570" w:rsidRDefault="00320570" w:rsidP="00320570">
          <w:pPr>
            <w:pStyle w:val="AE2D8139A81B4509AC4F7B0C6C7AA3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A25137E10F44B7AB9F6B0ED7762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A97F-FC51-4787-BDC1-1C3E35F6E45D}"/>
      </w:docPartPr>
      <w:docPartBody>
        <w:p w:rsidR="00320570" w:rsidRDefault="00320570" w:rsidP="00320570">
          <w:pPr>
            <w:pStyle w:val="6A25137E10F44B7AB9F6B0ED7762252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79A143BD5DF493F873DFBE58998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2D9D-92DD-46D0-AAD4-5821D14B270D}"/>
      </w:docPartPr>
      <w:docPartBody>
        <w:p w:rsidR="00320570" w:rsidRDefault="00320570" w:rsidP="00320570">
          <w:pPr>
            <w:pStyle w:val="879A143BD5DF493F873DFBE589984A03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17590A03844D2FA3C76C0D93D0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8FA6-6FCE-4F26-897C-8C757A0058DC}"/>
      </w:docPartPr>
      <w:docPartBody>
        <w:p w:rsidR="00320570" w:rsidRDefault="00320570" w:rsidP="00320570">
          <w:pPr>
            <w:pStyle w:val="3617590A03844D2FA3C76C0D93D0597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7464626CEA74D09AC097B20D6A2A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175F-104E-40DB-9E0B-74074E6A1C81}"/>
      </w:docPartPr>
      <w:docPartBody>
        <w:p w:rsidR="00320570" w:rsidRDefault="00320570" w:rsidP="00320570">
          <w:pPr>
            <w:pStyle w:val="A7464626CEA74D09AC097B20D6A2A44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FB0D6052AEC4D14831A09D374500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66DC-F043-4DEA-84B0-9EFED67BA7A9}"/>
      </w:docPartPr>
      <w:docPartBody>
        <w:p w:rsidR="00320570" w:rsidRDefault="00320570" w:rsidP="00320570">
          <w:pPr>
            <w:pStyle w:val="BFB0D6052AEC4D14831A09D3745009F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D00A27A44D04A3F8AD0C31EC482F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096F-DE24-4505-B556-0291CA5DB2F7}"/>
      </w:docPartPr>
      <w:docPartBody>
        <w:p w:rsidR="00320570" w:rsidRDefault="00320570" w:rsidP="00320570">
          <w:pPr>
            <w:pStyle w:val="AD00A27A44D04A3F8AD0C31EC482F8B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57A8FBF3F664787B617F73F1A45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6BA04-A370-487D-BE8E-F7EF4BFBF983}"/>
      </w:docPartPr>
      <w:docPartBody>
        <w:p w:rsidR="00320570" w:rsidRDefault="00320570" w:rsidP="00320570">
          <w:pPr>
            <w:pStyle w:val="A57A8FBF3F664787B617F73F1A45DE6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07C962024A4C50902A2094CE31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FC6A2-2244-4729-8871-66F0DD74D5B0}"/>
      </w:docPartPr>
      <w:docPartBody>
        <w:p w:rsidR="00320570" w:rsidRDefault="00320570" w:rsidP="00320570">
          <w:pPr>
            <w:pStyle w:val="FE07C962024A4C50902A2094CE31CD5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9BF868F1F674F879A4E5D8B26D0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05F6-3274-4E15-AAC6-8E13962CA968}"/>
      </w:docPartPr>
      <w:docPartBody>
        <w:p w:rsidR="00320570" w:rsidRDefault="00320570" w:rsidP="00320570">
          <w:pPr>
            <w:pStyle w:val="99BF868F1F674F879A4E5D8B26D0957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EE44D5F4F24DC7872A7D57E50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F8EB7-07F5-4136-BE44-52DAC36B18E0}"/>
      </w:docPartPr>
      <w:docPartBody>
        <w:p w:rsidR="00320570" w:rsidRDefault="00320570" w:rsidP="00320570">
          <w:pPr>
            <w:pStyle w:val="9CEE44D5F4F24DC7872A7D57E50E6CE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78472D04F474B94A52B71E7ECF3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026D-C0D2-4F41-B179-5CD2385B5B6F}"/>
      </w:docPartPr>
      <w:docPartBody>
        <w:p w:rsidR="00320570" w:rsidRDefault="00320570" w:rsidP="00320570">
          <w:pPr>
            <w:pStyle w:val="278472D04F474B94A52B71E7ECF31C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13ED2547244FEA9302A3AE1026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7B2A-28F0-4800-BA9D-32FF777402EB}"/>
      </w:docPartPr>
      <w:docPartBody>
        <w:p w:rsidR="00320570" w:rsidRDefault="00320570" w:rsidP="00320570">
          <w:pPr>
            <w:pStyle w:val="6313ED2547244FEA9302A3AE10260A8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D4F13D8FD64EB9A0A75BE04498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1E93-3605-42F2-BE2E-2D49151809C0}"/>
      </w:docPartPr>
      <w:docPartBody>
        <w:p w:rsidR="00320570" w:rsidRDefault="00320570" w:rsidP="00320570">
          <w:pPr>
            <w:pStyle w:val="63D4F13D8FD64EB9A0A75BE04498B1D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5ED23B3FE844071A4A15667573A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866A-586C-46CE-81EE-14C2DFE85319}"/>
      </w:docPartPr>
      <w:docPartBody>
        <w:p w:rsidR="00320570" w:rsidRDefault="00320570" w:rsidP="00320570">
          <w:pPr>
            <w:pStyle w:val="05ED23B3FE844071A4A15667573A46F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D4080F9B2FE4537904C9BC0992A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E59C-89C6-473C-B27B-CD33B512B680}"/>
      </w:docPartPr>
      <w:docPartBody>
        <w:p w:rsidR="00320570" w:rsidRDefault="00320570" w:rsidP="00320570">
          <w:pPr>
            <w:pStyle w:val="CD4080F9B2FE4537904C9BC0992A54C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6A371E6D4A47D0BCBB9C4F777B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F69C-8E85-4B81-81D9-E771AAB161D1}"/>
      </w:docPartPr>
      <w:docPartBody>
        <w:p w:rsidR="00320570" w:rsidRDefault="00320570" w:rsidP="00320570">
          <w:pPr>
            <w:pStyle w:val="6E6A371E6D4A47D0BCBB9C4F777B9BC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BEF1CFF4E534737BCCCB3C4B33D3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BC69-9456-4771-B563-05D58DD3B692}"/>
      </w:docPartPr>
      <w:docPartBody>
        <w:p w:rsidR="00320570" w:rsidRDefault="00320570" w:rsidP="00320570">
          <w:pPr>
            <w:pStyle w:val="BBEF1CFF4E534737BCCCB3C4B33D3D3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E109C9BB2848489C967D5F9F03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8D22-BEA5-4627-B4DA-FDB90D60DD1C}"/>
      </w:docPartPr>
      <w:docPartBody>
        <w:p w:rsidR="00320570" w:rsidRDefault="00320570" w:rsidP="00320570">
          <w:pPr>
            <w:pStyle w:val="78E109C9BB2848489C967D5F9F03D55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EAEC6D49EA84C25A2EEF96AA2890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086B-A3A8-4717-B45A-332C04029BAA}"/>
      </w:docPartPr>
      <w:docPartBody>
        <w:p w:rsidR="00320570" w:rsidRDefault="00320570" w:rsidP="00320570">
          <w:pPr>
            <w:pStyle w:val="1EAEC6D49EA84C25A2EEF96AA28903E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257375554A405FA4CBAA51C7D3F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FD195-670B-47CD-8A6E-01BC22BE48F1}"/>
      </w:docPartPr>
      <w:docPartBody>
        <w:p w:rsidR="00320570" w:rsidRDefault="00320570" w:rsidP="00320570">
          <w:pPr>
            <w:pStyle w:val="1B257375554A405FA4CBAA51C7D3F9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E162A1E939F4D2BBE8D2982E09AA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AC91-918C-42E0-B17E-8DA96FBF73BF}"/>
      </w:docPartPr>
      <w:docPartBody>
        <w:p w:rsidR="00320570" w:rsidRDefault="00320570" w:rsidP="00320570">
          <w:pPr>
            <w:pStyle w:val="1E162A1E939F4D2BBE8D2982E09AAE2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FC0F1852A3D4BF9A175F21FAEEE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AE4D-D589-44E0-9197-7F7861D14386}"/>
      </w:docPartPr>
      <w:docPartBody>
        <w:p w:rsidR="00320570" w:rsidRDefault="00320570" w:rsidP="00320570">
          <w:pPr>
            <w:pStyle w:val="3FC0F1852A3D4BF9A175F21FAEEE725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814C3AC64C944FAB4D9000E4133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2475-7633-4E13-99A5-C8401AB1ADDE}"/>
      </w:docPartPr>
      <w:docPartBody>
        <w:p w:rsidR="00320570" w:rsidRDefault="00320570" w:rsidP="00320570">
          <w:pPr>
            <w:pStyle w:val="0814C3AC64C944FAB4D9000E41335BA4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962E38C71EC546E9B817EC133B7C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0B7F-B379-477F-BCCD-457688DB146C}"/>
      </w:docPartPr>
      <w:docPartBody>
        <w:p w:rsidR="00320570" w:rsidRDefault="00320570" w:rsidP="00320570">
          <w:pPr>
            <w:pStyle w:val="962E38C71EC546E9B817EC133B7C2B1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42419DF9AC94DD2AB033A70DAD8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C566-EA24-4010-B593-8EBA3F651DE5}"/>
      </w:docPartPr>
      <w:docPartBody>
        <w:p w:rsidR="00320570" w:rsidRDefault="00320570" w:rsidP="00320570">
          <w:pPr>
            <w:pStyle w:val="D42419DF9AC94DD2AB033A70DAD8177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C57E938D4254123BAE36360700B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7926-AA80-4984-BE61-AA2FAA68A2F7}"/>
      </w:docPartPr>
      <w:docPartBody>
        <w:p w:rsidR="00320570" w:rsidRDefault="00320570" w:rsidP="00320570">
          <w:pPr>
            <w:pStyle w:val="2C57E938D4254123BAE36360700BCC09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4ECBB0E0A4439D8AA105347901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88D4-04E0-416B-BAD5-FC2FE6ADA9EF}"/>
      </w:docPartPr>
      <w:docPartBody>
        <w:p w:rsidR="00320570" w:rsidRDefault="00320570" w:rsidP="00320570">
          <w:pPr>
            <w:pStyle w:val="B74ECBB0E0A4439D8AA1053479015209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33D1493EDFD4F3A8A9E18969B74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0D1C9-CCA4-46FC-965E-4838B0DF2538}"/>
      </w:docPartPr>
      <w:docPartBody>
        <w:p w:rsidR="00320570" w:rsidRDefault="00320570" w:rsidP="00320570">
          <w:pPr>
            <w:pStyle w:val="C33D1493EDFD4F3A8A9E18969B74E86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39AD9EE150463E9A5E48DCF7B7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450FF-EDD2-4B5E-AE0D-982A2BD4ECF2}"/>
      </w:docPartPr>
      <w:docPartBody>
        <w:p w:rsidR="00320570" w:rsidRDefault="00320570" w:rsidP="00320570">
          <w:pPr>
            <w:pStyle w:val="E139AD9EE150463E9A5E48DCF7B78FD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9975DABA4340EB8B4E20D61EF6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A879-15B5-40E9-9672-C2AD85B486AF}"/>
      </w:docPartPr>
      <w:docPartBody>
        <w:p w:rsidR="00320570" w:rsidRDefault="00320570" w:rsidP="00320570">
          <w:pPr>
            <w:pStyle w:val="149975DABA4340EB8B4E20D61EF6768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F4360DBAC104480AD7C0CBA9F4C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0E45-8A50-4432-8EAF-E38E0E3F5600}"/>
      </w:docPartPr>
      <w:docPartBody>
        <w:p w:rsidR="00320570" w:rsidRDefault="00320570" w:rsidP="00320570">
          <w:pPr>
            <w:pStyle w:val="FF4360DBAC104480AD7C0CBA9F4CD86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9B392564C3F4531A6DA870108FB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A101-8E0B-4C14-8E4F-C3FE28FD32A5}"/>
      </w:docPartPr>
      <w:docPartBody>
        <w:p w:rsidR="00320570" w:rsidRDefault="00320570" w:rsidP="00320570">
          <w:pPr>
            <w:pStyle w:val="A9B392564C3F4531A6DA870108FB5CA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75FF0052C943CD958482794318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0BC3-23E5-48F7-9C95-FC49416E336E}"/>
      </w:docPartPr>
      <w:docPartBody>
        <w:p w:rsidR="00320570" w:rsidRDefault="00320570" w:rsidP="00320570">
          <w:pPr>
            <w:pStyle w:val="7475FF0052C943CD958482794318042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9A75BF108EE4BC1900B15ACAF17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AB9D-BFB4-43D8-B4C0-129FF6F3E196}"/>
      </w:docPartPr>
      <w:docPartBody>
        <w:p w:rsidR="00320570" w:rsidRDefault="00320570" w:rsidP="00320570">
          <w:pPr>
            <w:pStyle w:val="09A75BF108EE4BC1900B15ACAF175C1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EE68B72CE6414F951E0F9E3ACF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BFD66-56AB-41FC-B4E1-FAFAB92B981E}"/>
      </w:docPartPr>
      <w:docPartBody>
        <w:p w:rsidR="00320570" w:rsidRDefault="00320570" w:rsidP="00320570">
          <w:pPr>
            <w:pStyle w:val="21EE68B72CE6414F951E0F9E3ACF281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8C61EBC3DFA4DA994691028D3603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FFC2-5C64-4320-86A4-9EF3F351DA9C}"/>
      </w:docPartPr>
      <w:docPartBody>
        <w:p w:rsidR="00320570" w:rsidRDefault="00320570" w:rsidP="00320570">
          <w:pPr>
            <w:pStyle w:val="68C61EBC3DFA4DA994691028D360345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7E8496C04B04B3A8B743D50D3F4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189E-362A-4624-AF30-AC3B28D85C61}"/>
      </w:docPartPr>
      <w:docPartBody>
        <w:p w:rsidR="00320570" w:rsidRDefault="00320570" w:rsidP="00320570">
          <w:pPr>
            <w:pStyle w:val="97E8496C04B04B3A8B743D50D3F416F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2F562723DEB468A86DE6B97D0C24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63FA-EE96-4152-B16B-3639A4157956}"/>
      </w:docPartPr>
      <w:docPartBody>
        <w:p w:rsidR="00320570" w:rsidRDefault="00320570" w:rsidP="00320570">
          <w:pPr>
            <w:pStyle w:val="B2F562723DEB468A86DE6B97D0C24C4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E6C785491594E9B8B22C0D15C91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7654-DCEC-456A-ADCB-03B8A74FFE87}"/>
      </w:docPartPr>
      <w:docPartBody>
        <w:p w:rsidR="00320570" w:rsidRDefault="00320570" w:rsidP="00320570">
          <w:pPr>
            <w:pStyle w:val="2E6C785491594E9B8B22C0D15C91EBE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294A5322A824EA78CBBCDAF3479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56295-8768-4CD9-AA36-3CB3DD8F4A95}"/>
      </w:docPartPr>
      <w:docPartBody>
        <w:p w:rsidR="00320570" w:rsidRDefault="00320570" w:rsidP="00320570">
          <w:pPr>
            <w:pStyle w:val="6294A5322A824EA78CBBCDAF347953A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774B848495945FBA8B7131B90D3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7743-328B-454C-8C0D-DE58223517B4}"/>
      </w:docPartPr>
      <w:docPartBody>
        <w:p w:rsidR="00320570" w:rsidRDefault="00320570" w:rsidP="00320570">
          <w:pPr>
            <w:pStyle w:val="A774B848495945FBA8B7131B90D39B4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BDA4FE69ADF4ED0B82ECCB0EA452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65589-078C-444F-9EEA-BE1055FE931A}"/>
      </w:docPartPr>
      <w:docPartBody>
        <w:p w:rsidR="00320570" w:rsidRDefault="00320570" w:rsidP="00320570">
          <w:pPr>
            <w:pStyle w:val="BBDA4FE69ADF4ED0B82ECCB0EA4524F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331937FE6974C2D916D441AA905D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E5F3-7FD8-4587-AEDB-8301F41B0072}"/>
      </w:docPartPr>
      <w:docPartBody>
        <w:p w:rsidR="00320570" w:rsidRDefault="00320570" w:rsidP="00320570">
          <w:pPr>
            <w:pStyle w:val="9331937FE6974C2D916D441AA905D96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5F7DBAF091742F98D256F8A55C76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5E9E-9906-432F-B980-1C50628267CD}"/>
      </w:docPartPr>
      <w:docPartBody>
        <w:p w:rsidR="00320570" w:rsidRDefault="00320570" w:rsidP="00320570">
          <w:pPr>
            <w:pStyle w:val="15F7DBAF091742F98D256F8A55C76D1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E002E4E54E343FE9FD2D2DE2325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4E80A-C827-4B96-ACD8-A890D8885973}"/>
      </w:docPartPr>
      <w:docPartBody>
        <w:p w:rsidR="00320570" w:rsidRDefault="00320570" w:rsidP="00320570">
          <w:pPr>
            <w:pStyle w:val="8E002E4E54E343FE9FD2D2DE23255C9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D559DB2A5034F7C8FF59B75B03A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10BB6-6CF0-480C-B432-5B7C2A333154}"/>
      </w:docPartPr>
      <w:docPartBody>
        <w:p w:rsidR="00320570" w:rsidRDefault="00320570" w:rsidP="00320570">
          <w:pPr>
            <w:pStyle w:val="9D559DB2A5034F7C8FF59B75B03AC9F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13E04B9810F4A96A634FC41FF96B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6652-8E54-44B4-9650-009236EC0A11}"/>
      </w:docPartPr>
      <w:docPartBody>
        <w:p w:rsidR="00320570" w:rsidRDefault="00320570" w:rsidP="00320570">
          <w:pPr>
            <w:pStyle w:val="A13E04B9810F4A96A634FC41FF96BD1C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2F3F384AA2E74B718D1F7D16313C9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F1259-915D-406A-AA3F-B397A641812D}"/>
      </w:docPartPr>
      <w:docPartBody>
        <w:p w:rsidR="00320570" w:rsidRDefault="00320570" w:rsidP="00320570">
          <w:pPr>
            <w:pStyle w:val="2F3F384AA2E74B718D1F7D16313C9A5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481EB21C8844E56B44BFDF5831B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30C7-66F8-4FDF-AC40-94FB2DBF212D}"/>
      </w:docPartPr>
      <w:docPartBody>
        <w:p w:rsidR="00320570" w:rsidRDefault="00320570" w:rsidP="00320570">
          <w:pPr>
            <w:pStyle w:val="7481EB21C8844E56B44BFDF5831B7C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2B1E728AF544CEB7B3C132CFF9D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FFA4-F1E4-4658-908E-094B1741532D}"/>
      </w:docPartPr>
      <w:docPartBody>
        <w:p w:rsidR="00320570" w:rsidRDefault="00320570" w:rsidP="00320570">
          <w:pPr>
            <w:pStyle w:val="2B2B1E728AF544CEB7B3C132CFF9DA27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266659151254424AE702B3BD265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444F-FFCA-43B7-BE52-4B89B2DBDEDD}"/>
      </w:docPartPr>
      <w:docPartBody>
        <w:p w:rsidR="00320570" w:rsidRDefault="00320570" w:rsidP="00320570">
          <w:pPr>
            <w:pStyle w:val="B266659151254424AE702B3BD26531E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F60A43678DF4C75B52EBB43F5D3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1CD7-2817-4721-A77E-4B45499C3BDD}"/>
      </w:docPartPr>
      <w:docPartBody>
        <w:p w:rsidR="00320570" w:rsidRDefault="00320570" w:rsidP="00320570">
          <w:pPr>
            <w:pStyle w:val="EF60A43678DF4C75B52EBB43F5D308E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C1528F027B41AD85234F7F96FB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C1EB-2AF2-4CB7-BDFB-C8DA1EEA949C}"/>
      </w:docPartPr>
      <w:docPartBody>
        <w:p w:rsidR="00320570" w:rsidRDefault="00320570" w:rsidP="00320570">
          <w:pPr>
            <w:pStyle w:val="67C1528F027B41AD85234F7F96FB51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53AF5B8183E4971B5A64562FEF1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98F7-EA49-48D9-9DAE-2895556A13DD}"/>
      </w:docPartPr>
      <w:docPartBody>
        <w:p w:rsidR="00320570" w:rsidRDefault="00320570" w:rsidP="00320570">
          <w:pPr>
            <w:pStyle w:val="D53AF5B8183E4971B5A64562FEF1675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542FC2FB59E42C8A814EEE6A270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E5BD-AE1E-4DDF-88BB-32C6BD0C16C1}"/>
      </w:docPartPr>
      <w:docPartBody>
        <w:p w:rsidR="00320570" w:rsidRDefault="00320570" w:rsidP="00320570">
          <w:pPr>
            <w:pStyle w:val="1542FC2FB59E42C8A814EEE6A270574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4A2EBC119D04633B9DB4F3C5DD9D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60A60-156E-4520-83C7-4876473B9CAD}"/>
      </w:docPartPr>
      <w:docPartBody>
        <w:p w:rsidR="00320570" w:rsidRDefault="00320570" w:rsidP="00320570">
          <w:pPr>
            <w:pStyle w:val="64A2EBC119D04633B9DB4F3C5DD9D8A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526F6193FA47ECA5DEEF068D86A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B725-79C7-4433-92E0-4D535FE06917}"/>
      </w:docPartPr>
      <w:docPartBody>
        <w:p w:rsidR="00320570" w:rsidRDefault="00320570" w:rsidP="00320570">
          <w:pPr>
            <w:pStyle w:val="13526F6193FA47ECA5DEEF068D86AAB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77ECCED1174700A726109C3BE7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A811-20B4-4D34-B9E4-F79475E660DE}"/>
      </w:docPartPr>
      <w:docPartBody>
        <w:p w:rsidR="00320570" w:rsidRDefault="00320570" w:rsidP="00320570">
          <w:pPr>
            <w:pStyle w:val="F977ECCED1174700A726109C3BE78ED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255D2C800804790AAA9976B7338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BC538-448C-4B08-98AE-819C287BE7C9}"/>
      </w:docPartPr>
      <w:docPartBody>
        <w:p w:rsidR="00320570" w:rsidRDefault="00320570" w:rsidP="00320570">
          <w:pPr>
            <w:pStyle w:val="6255D2C800804790AAA9976B73380A8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5AB784DB2C743D7B836C73E71903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A6D4-DA48-4992-99DC-6513DBDE6347}"/>
      </w:docPartPr>
      <w:docPartBody>
        <w:p w:rsidR="00320570" w:rsidRDefault="00320570" w:rsidP="00320570">
          <w:pPr>
            <w:pStyle w:val="F5AB784DB2C743D7B836C73E71903F8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5C0103263F54D37AF4036BF0757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0BA2-4E08-4C9E-A619-182285A3168C}"/>
      </w:docPartPr>
      <w:docPartBody>
        <w:p w:rsidR="00320570" w:rsidRDefault="00320570" w:rsidP="00320570">
          <w:pPr>
            <w:pStyle w:val="B5C0103263F54D37AF4036BF0757D4D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C1CC13337FC40F4908D7A8792B23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7BC3-24C3-45A1-9342-BD6CB0639D49}"/>
      </w:docPartPr>
      <w:docPartBody>
        <w:p w:rsidR="00320570" w:rsidRDefault="00320570" w:rsidP="00320570">
          <w:pPr>
            <w:pStyle w:val="5C1CC13337FC40F4908D7A8792B2309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02D8DB98E91439A9F554A25CAC0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D268A-2D3D-42A9-AA45-82B5424F7834}"/>
      </w:docPartPr>
      <w:docPartBody>
        <w:p w:rsidR="00320570" w:rsidRDefault="00320570" w:rsidP="00320570">
          <w:pPr>
            <w:pStyle w:val="402D8DB98E91439A9F554A25CAC0043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438F00C6FED4D76ACBCC4AB37DD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704F0-98B6-4BBA-BF8D-A33088DD1512}"/>
      </w:docPartPr>
      <w:docPartBody>
        <w:p w:rsidR="00320570" w:rsidRDefault="00320570" w:rsidP="00320570">
          <w:pPr>
            <w:pStyle w:val="6438F00C6FED4D76ACBCC4AB37DDB45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23E059E34D5467794C0B3257891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923A-E7AF-4058-84EB-1133994B6FD2}"/>
      </w:docPartPr>
      <w:docPartBody>
        <w:p w:rsidR="00320570" w:rsidRDefault="00320570" w:rsidP="00320570">
          <w:pPr>
            <w:pStyle w:val="423E059E34D5467794C0B3257891479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EB14EE933F409589BB1F14AAD9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6583-1321-4F3F-9E98-7F148116D193}"/>
      </w:docPartPr>
      <w:docPartBody>
        <w:p w:rsidR="00320570" w:rsidRDefault="00320570" w:rsidP="00320570">
          <w:pPr>
            <w:pStyle w:val="F1EB14EE933F409589BB1F14AAD99D2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AA83929166B43B6ABAEDEE02167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C6FD-C972-497B-8882-88A10DD9785C}"/>
      </w:docPartPr>
      <w:docPartBody>
        <w:p w:rsidR="00320570" w:rsidRDefault="00320570" w:rsidP="00320570">
          <w:pPr>
            <w:pStyle w:val="7AA83929166B43B6ABAEDEE02167A7B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4647977C41741219C084CA9CAC3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30E41-FF3C-4AF5-930F-74D493A3F685}"/>
      </w:docPartPr>
      <w:docPartBody>
        <w:p w:rsidR="00320570" w:rsidRDefault="00320570" w:rsidP="00320570">
          <w:pPr>
            <w:pStyle w:val="C4647977C41741219C084CA9CAC3476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98BA484224B481F83CB3D1E4545F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E8668-C8E4-4BBF-AC66-20E14698898A}"/>
      </w:docPartPr>
      <w:docPartBody>
        <w:p w:rsidR="00320570" w:rsidRDefault="00320570" w:rsidP="00320570">
          <w:pPr>
            <w:pStyle w:val="B98BA484224B481F83CB3D1E4545F2C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BB52A823114FE1A34E2AD6236A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EEA14-FA85-46FA-BB53-EC981A5DD192}"/>
      </w:docPartPr>
      <w:docPartBody>
        <w:p w:rsidR="00320570" w:rsidRDefault="00320570" w:rsidP="00320570">
          <w:pPr>
            <w:pStyle w:val="0FBB52A823114FE1A34E2AD6236AD92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C6C9CC52B9340C3874800290C55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B9B0D-7A22-4325-BE4D-FAA12ABDAFA7}"/>
      </w:docPartPr>
      <w:docPartBody>
        <w:p w:rsidR="00320570" w:rsidRDefault="00320570" w:rsidP="00320570">
          <w:pPr>
            <w:pStyle w:val="BC6C9CC52B9340C3874800290C55E005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85A663CE2A984A5F8DB9E9CBADA2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135D6-BD5A-45AA-BAA8-728D3CFEBF8B}"/>
      </w:docPartPr>
      <w:docPartBody>
        <w:p w:rsidR="00320570" w:rsidRDefault="00320570" w:rsidP="00320570">
          <w:pPr>
            <w:pStyle w:val="85A663CE2A984A5F8DB9E9CBADA2ACC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973B0F89E6B443793A0CF7C9BBB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68F7-80F3-4110-B35B-74B820647CD7}"/>
      </w:docPartPr>
      <w:docPartBody>
        <w:p w:rsidR="00320570" w:rsidRDefault="00320570" w:rsidP="00320570">
          <w:pPr>
            <w:pStyle w:val="7973B0F89E6B443793A0CF7C9BBBFCE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C87661D5C1B43568495B72CD28A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8A121-FF1B-4143-B06B-6A1C5BD41C66}"/>
      </w:docPartPr>
      <w:docPartBody>
        <w:p w:rsidR="00320570" w:rsidRDefault="00320570" w:rsidP="00320570">
          <w:pPr>
            <w:pStyle w:val="2C87661D5C1B43568495B72CD28A0103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ACC97257F947E5A9D1A50BB0A5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5307B-A66D-40CD-91BC-802AB20C9BF6}"/>
      </w:docPartPr>
      <w:docPartBody>
        <w:p w:rsidR="00320570" w:rsidRDefault="00320570" w:rsidP="00320570">
          <w:pPr>
            <w:pStyle w:val="93ACC97257F947E5A9D1A50BB0A5FF71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564B47ECAD4A5487D755C695BE5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8973-3210-4C1A-8766-12FEE607B421}"/>
      </w:docPartPr>
      <w:docPartBody>
        <w:p w:rsidR="00320570" w:rsidRDefault="00320570" w:rsidP="00320570">
          <w:pPr>
            <w:pStyle w:val="50564B47ECAD4A5487D755C695BE533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F0F0CFFCB8249BABC31944AB25DC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8D603-64FD-417E-88AE-50DE6983911A}"/>
      </w:docPartPr>
      <w:docPartBody>
        <w:p w:rsidR="00320570" w:rsidRDefault="00320570" w:rsidP="00320570">
          <w:pPr>
            <w:pStyle w:val="EF0F0CFFCB8249BABC31944AB25DCC0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A876A0EFF4C4BB8AACF4C35F56C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6218-CC4E-4621-946B-1A4823266B78}"/>
      </w:docPartPr>
      <w:docPartBody>
        <w:p w:rsidR="00320570" w:rsidRDefault="00320570" w:rsidP="00320570">
          <w:pPr>
            <w:pStyle w:val="EA876A0EFF4C4BB8AACF4C35F56C3B7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3C69D84E4784DDE8F8CAE23A5A5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E301-EEC9-4C29-A8F1-2E4488FF5E7F}"/>
      </w:docPartPr>
      <w:docPartBody>
        <w:p w:rsidR="00320570" w:rsidRDefault="00320570" w:rsidP="00320570">
          <w:pPr>
            <w:pStyle w:val="63C69D84E4784DDE8F8CAE23A5A53AD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2740D2AE3D54B48AC29D365864B7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90C49-553F-4912-ACD9-23B549EAEB22}"/>
      </w:docPartPr>
      <w:docPartBody>
        <w:p w:rsidR="00320570" w:rsidRDefault="00320570" w:rsidP="00320570">
          <w:pPr>
            <w:pStyle w:val="B2740D2AE3D54B48AC29D365864B726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400799658C42EFB3FBECF7C2E2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DB11-1294-4C39-8681-3D683485B4AE}"/>
      </w:docPartPr>
      <w:docPartBody>
        <w:p w:rsidR="00320570" w:rsidRDefault="00320570" w:rsidP="00320570">
          <w:pPr>
            <w:pStyle w:val="25400799658C42EFB3FBECF7C2E26B0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B2843AD039427F9BB7E6592D44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E122-D2CB-4A19-8F7E-FD90644A0D5B}"/>
      </w:docPartPr>
      <w:docPartBody>
        <w:p w:rsidR="00320570" w:rsidRDefault="00320570" w:rsidP="00320570">
          <w:pPr>
            <w:pStyle w:val="34B2843AD039427F9BB7E6592D4407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9451AEDE50A4E1595E670CD453E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BF2F1-F07E-4BF7-8453-250133C45D2B}"/>
      </w:docPartPr>
      <w:docPartBody>
        <w:p w:rsidR="00320570" w:rsidRDefault="00320570" w:rsidP="00320570">
          <w:pPr>
            <w:pStyle w:val="59451AEDE50A4E1595E670CD453EBEF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6CAA0BFB3A04FCA8BE23E0E4273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4DC9-EA73-4AFB-B042-69B4F954447C}"/>
      </w:docPartPr>
      <w:docPartBody>
        <w:p w:rsidR="00320570" w:rsidRDefault="00320570" w:rsidP="00320570">
          <w:pPr>
            <w:pStyle w:val="66CAA0BFB3A04FCA8BE23E0E4273972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93CDE382C574D89959A5E5DF8741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D05A-D4FE-44A3-A46D-D37EBEE63A63}"/>
      </w:docPartPr>
      <w:docPartBody>
        <w:p w:rsidR="00320570" w:rsidRDefault="00320570" w:rsidP="00320570">
          <w:pPr>
            <w:pStyle w:val="E93CDE382C574D89959A5E5DF874116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9F3CE65EBD5488BB2BBAC760BBBC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91F2-7315-424A-BAC8-381D4D3AAF25}"/>
      </w:docPartPr>
      <w:docPartBody>
        <w:p w:rsidR="00320570" w:rsidRDefault="00320570" w:rsidP="00320570">
          <w:pPr>
            <w:pStyle w:val="09F3CE65EBD5488BB2BBAC760BBBC35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A88EB2D7CFE4594962BACAE5E869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FEA7-2E64-4068-8E35-10A537D6EE69}"/>
      </w:docPartPr>
      <w:docPartBody>
        <w:p w:rsidR="00320570" w:rsidRDefault="00320570" w:rsidP="00320570">
          <w:pPr>
            <w:pStyle w:val="6A88EB2D7CFE4594962BACAE5E8695E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C5CE69CB0114E898D7774586459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A8EA-0D41-4C3A-900F-A7BB4436F335}"/>
      </w:docPartPr>
      <w:docPartBody>
        <w:p w:rsidR="00320570" w:rsidRDefault="00320570" w:rsidP="00320570">
          <w:pPr>
            <w:pStyle w:val="0C5CE69CB0114E898D7774586459464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E65398961DD4E959F82D2EC7306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1633-9BF6-4041-93DC-93C12070C5B1}"/>
      </w:docPartPr>
      <w:docPartBody>
        <w:p w:rsidR="00320570" w:rsidRDefault="00320570" w:rsidP="00320570">
          <w:pPr>
            <w:pStyle w:val="0E65398961DD4E959F82D2EC7306AC6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E1358948F644659AF32E749CDB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5F7B-C428-4B48-A114-F821133680B9}"/>
      </w:docPartPr>
      <w:docPartBody>
        <w:p w:rsidR="00320570" w:rsidRDefault="00320570" w:rsidP="00320570">
          <w:pPr>
            <w:pStyle w:val="0FE1358948F644659AF32E749CDB0E3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58E9446BA134619B814C58FEAD8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8AE6-8F80-4EE6-AADB-BAFC5809C253}"/>
      </w:docPartPr>
      <w:docPartBody>
        <w:p w:rsidR="00320570" w:rsidRDefault="00320570" w:rsidP="00320570">
          <w:pPr>
            <w:pStyle w:val="E58E9446BA134619B814C58FEAD8902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1A82A0466BF4698A631694DEC35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C2E6B-5234-4B3E-8D8C-433B29E6F94B}"/>
      </w:docPartPr>
      <w:docPartBody>
        <w:p w:rsidR="00320570" w:rsidRDefault="00320570" w:rsidP="00320570">
          <w:pPr>
            <w:pStyle w:val="A1A82A0466BF4698A631694DEC35035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4BDE250651F41FCA0590204A18F0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27F4-FC4B-430F-8D33-E15EF9A88215}"/>
      </w:docPartPr>
      <w:docPartBody>
        <w:p w:rsidR="00320570" w:rsidRDefault="00320570" w:rsidP="00320570">
          <w:pPr>
            <w:pStyle w:val="94BDE250651F41FCA0590204A18F08F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1A02EAC55394326BB28DCD843E9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C8B3-A4F7-48E9-813E-513CB3095489}"/>
      </w:docPartPr>
      <w:docPartBody>
        <w:p w:rsidR="00320570" w:rsidRDefault="00320570" w:rsidP="00320570">
          <w:pPr>
            <w:pStyle w:val="91A02EAC55394326BB28DCD843E97A2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C02F0C01BF44C1B8BA1D1011A9F4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12123-C5A4-47A6-AF2D-2303E61039CF}"/>
      </w:docPartPr>
      <w:docPartBody>
        <w:p w:rsidR="00320570" w:rsidRDefault="00320570" w:rsidP="00320570">
          <w:pPr>
            <w:pStyle w:val="EC02F0C01BF44C1B8BA1D1011A9F4EA3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5DFC718DC5EC47BA81FC640509AF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ACF1-1C56-4B27-9B8F-6CFE6E233921}"/>
      </w:docPartPr>
      <w:docPartBody>
        <w:p w:rsidR="00320570" w:rsidRDefault="00320570" w:rsidP="00320570">
          <w:pPr>
            <w:pStyle w:val="5DFC718DC5EC47BA81FC640509AF39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0CE537BC38042E0BC1EF262D3EE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61CEB-C69B-4F29-966C-21F081649EEC}"/>
      </w:docPartPr>
      <w:docPartBody>
        <w:p w:rsidR="00320570" w:rsidRDefault="00320570" w:rsidP="00320570">
          <w:pPr>
            <w:pStyle w:val="E0CE537BC38042E0BC1EF262D3EEFD0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1BEB635E664483794DA796AAFA1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67B1-332D-4D8A-9728-9D45E582DC7E}"/>
      </w:docPartPr>
      <w:docPartBody>
        <w:p w:rsidR="00320570" w:rsidRDefault="00320570" w:rsidP="00320570">
          <w:pPr>
            <w:pStyle w:val="31BEB635E664483794DA796AAFA1C82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1EE8D87E8004D27AEC90747B039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CB64-73AB-45A7-AF02-7D28D0E92C12}"/>
      </w:docPartPr>
      <w:docPartBody>
        <w:p w:rsidR="00320570" w:rsidRDefault="00320570" w:rsidP="00320570">
          <w:pPr>
            <w:pStyle w:val="91EE8D87E8004D27AEC90747B03924D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FF5D69864D4258B19CC55C2BCC8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DC68A-08FD-4434-8B7E-98AA29DCE775}"/>
      </w:docPartPr>
      <w:docPartBody>
        <w:p w:rsidR="00320570" w:rsidRDefault="00320570" w:rsidP="00320570">
          <w:pPr>
            <w:pStyle w:val="DFFF5D69864D4258B19CC55C2BCC858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2269C644E3495D965084413112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11A9-2259-4EC5-AFDF-AAB6B4ACB95D}"/>
      </w:docPartPr>
      <w:docPartBody>
        <w:p w:rsidR="00320570" w:rsidRDefault="00320570" w:rsidP="00320570">
          <w:pPr>
            <w:pStyle w:val="F22269C644E3495D9650844131121D5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DC628F1897349F5A2318C87E4C37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D8EA-7522-4C41-A7F2-0C7D2F3E2A13}"/>
      </w:docPartPr>
      <w:docPartBody>
        <w:p w:rsidR="00320570" w:rsidRDefault="00320570" w:rsidP="00320570">
          <w:pPr>
            <w:pStyle w:val="7DC628F1897349F5A2318C87E4C3790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3420A6D9D4431E9F41A42B211C7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B28BC-E77F-4EAB-AE61-AEB5CEEF1D5A}"/>
      </w:docPartPr>
      <w:docPartBody>
        <w:p w:rsidR="00320570" w:rsidRDefault="00320570" w:rsidP="00320570">
          <w:pPr>
            <w:pStyle w:val="B73420A6D9D4431E9F41A42B211C779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D3A8074E39D425DA63BC3EC39BE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7F85B-F6C8-462F-98F5-6146284B8F3B}"/>
      </w:docPartPr>
      <w:docPartBody>
        <w:p w:rsidR="00320570" w:rsidRDefault="00320570" w:rsidP="00320570">
          <w:pPr>
            <w:pStyle w:val="DD3A8074E39D425DA63BC3EC39BEFF6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628C6938E1460EA01BE23D0D03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C9FE-542A-4CBE-A0E9-CC49230F91C5}"/>
      </w:docPartPr>
      <w:docPartBody>
        <w:p w:rsidR="00320570" w:rsidRDefault="00320570" w:rsidP="00320570">
          <w:pPr>
            <w:pStyle w:val="DF628C6938E1460EA01BE23D0D03E84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777E5532D3943728BB61CAAC727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1422D-CFD9-4351-A1AF-F4DE1BBAF4C6}"/>
      </w:docPartPr>
      <w:docPartBody>
        <w:p w:rsidR="00320570" w:rsidRDefault="00320570" w:rsidP="00320570">
          <w:pPr>
            <w:pStyle w:val="3777E5532D3943728BB61CAAC727612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6F8190B0CA4BAFA7B235AACFBE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7508-6B84-4C0B-A997-20D247B9B46B}"/>
      </w:docPartPr>
      <w:docPartBody>
        <w:p w:rsidR="00320570" w:rsidRDefault="00320570" w:rsidP="00320570">
          <w:pPr>
            <w:pStyle w:val="F26F8190B0CA4BAFA7B235AACFBE10A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B33317E647B4459A9923CF91854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8DBE-5657-43A2-BD20-A47D1B3498DD}"/>
      </w:docPartPr>
      <w:docPartBody>
        <w:p w:rsidR="00320570" w:rsidRDefault="00320570" w:rsidP="00320570">
          <w:pPr>
            <w:pStyle w:val="AB33317E647B4459A9923CF9185465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252D6CC02754EA4B2AAFABE4065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55FF-A3C2-4114-96AC-27A1D46CA699}"/>
      </w:docPartPr>
      <w:docPartBody>
        <w:p w:rsidR="00320570" w:rsidRDefault="00320570" w:rsidP="00320570">
          <w:pPr>
            <w:pStyle w:val="3252D6CC02754EA4B2AAFABE406583B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01F5B7B8A554BD2803BAE6B12DB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9DA6-D2AE-42A4-8091-B0D46B4FF8F9}"/>
      </w:docPartPr>
      <w:docPartBody>
        <w:p w:rsidR="00320570" w:rsidRDefault="00320570" w:rsidP="00320570">
          <w:pPr>
            <w:pStyle w:val="A01F5B7B8A554BD2803BAE6B12DB355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5E601191BF84FE9B9398AA1E58E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B0BD5-EE56-44AA-A233-04738FD81962}"/>
      </w:docPartPr>
      <w:docPartBody>
        <w:p w:rsidR="00320570" w:rsidRDefault="00320570" w:rsidP="00320570">
          <w:pPr>
            <w:pStyle w:val="85E601191BF84FE9B9398AA1E58E28E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0BC213D24DE4172B902B8054A40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2B8B-7FBF-41B5-BC9B-4DA69D9E518F}"/>
      </w:docPartPr>
      <w:docPartBody>
        <w:p w:rsidR="00320570" w:rsidRDefault="00320570" w:rsidP="00320570">
          <w:pPr>
            <w:pStyle w:val="40BC213D24DE4172B902B8054A4081B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237E80936C64034A2240A227325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D3628-1F88-43B7-BC1D-688674D14385}"/>
      </w:docPartPr>
      <w:docPartBody>
        <w:p w:rsidR="00320570" w:rsidRDefault="00320570" w:rsidP="00320570">
          <w:pPr>
            <w:pStyle w:val="C237E80936C64034A2240A2273258F8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D758622FC1D479E808459F0A49B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E7A4-2E7D-412C-8B08-215A8E415B6D}"/>
      </w:docPartPr>
      <w:docPartBody>
        <w:p w:rsidR="00320570" w:rsidRDefault="00320570" w:rsidP="00320570">
          <w:pPr>
            <w:pStyle w:val="9D758622FC1D479E808459F0A49B889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BB68FEF969E4780B13462B1B7DC7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9320-5E4C-40E1-A667-B11BA1367999}"/>
      </w:docPartPr>
      <w:docPartBody>
        <w:p w:rsidR="00320570" w:rsidRDefault="00320570" w:rsidP="00320570">
          <w:pPr>
            <w:pStyle w:val="CBB68FEF969E4780B13462B1B7DC7FF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4B6B053C5A421B8D737B39C6EC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21FC-3FF0-407E-81FA-3F4E85357A55}"/>
      </w:docPartPr>
      <w:docPartBody>
        <w:p w:rsidR="00320570" w:rsidRDefault="00320570" w:rsidP="00320570">
          <w:pPr>
            <w:pStyle w:val="9F4B6B053C5A421B8D737B39C6EC0CF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DEB6474029E4CE7A65A8B81269F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CB22-21D6-485C-9854-4FF93CA21F06}"/>
      </w:docPartPr>
      <w:docPartBody>
        <w:p w:rsidR="00320570" w:rsidRDefault="00320570" w:rsidP="00320570">
          <w:pPr>
            <w:pStyle w:val="5DEB6474029E4CE7A65A8B81269FB6E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75EC4F45ABC4895AA4DD09C01D8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3157-D23F-4C54-8DC8-F556B5811DAC}"/>
      </w:docPartPr>
      <w:docPartBody>
        <w:p w:rsidR="00320570" w:rsidRDefault="00320570" w:rsidP="00320570">
          <w:pPr>
            <w:pStyle w:val="975EC4F45ABC4895AA4DD09C01D8BA4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532E4A082374FF3BEC6495AAFE8D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5285-C4CB-483F-BB29-C44528A0E7AD}"/>
      </w:docPartPr>
      <w:docPartBody>
        <w:p w:rsidR="00320570" w:rsidRDefault="00320570" w:rsidP="00320570">
          <w:pPr>
            <w:pStyle w:val="4532E4A082374FF3BEC6495AAFE8DEA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B1C1AE5F0244B1EA2B3EAA73BCA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3446F-DEA4-40E4-87BC-27DDF8C8E640}"/>
      </w:docPartPr>
      <w:docPartBody>
        <w:p w:rsidR="00320570" w:rsidRDefault="00320570" w:rsidP="00320570">
          <w:pPr>
            <w:pStyle w:val="CB1C1AE5F0244B1EA2B3EAA73BCAC17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66D0FE89E7243C6967FA4B2FC89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9379-DE29-4C2A-8411-74F3AA1C8AE8}"/>
      </w:docPartPr>
      <w:docPartBody>
        <w:p w:rsidR="00320570" w:rsidRDefault="00320570" w:rsidP="00320570">
          <w:pPr>
            <w:pStyle w:val="D66D0FE89E7243C6967FA4B2FC8969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3B81D29822443198B0822FA34A78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A29B-9950-417E-ABF5-A40B6A42B77C}"/>
      </w:docPartPr>
      <w:docPartBody>
        <w:p w:rsidR="00320570" w:rsidRDefault="00320570" w:rsidP="00320570">
          <w:pPr>
            <w:pStyle w:val="33B81D29822443198B0822FA34A788E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D0852711694649B21B8DE2CE33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DFE2-27BC-4E32-8457-F02C938BB0A4}"/>
      </w:docPartPr>
      <w:docPartBody>
        <w:p w:rsidR="00320570" w:rsidRDefault="00320570" w:rsidP="00320570">
          <w:pPr>
            <w:pStyle w:val="79D0852711694649B21B8DE2CE33697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B71D3C3AFD44197B51820BF56B7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D963-3E25-4191-A035-8C43AEE79890}"/>
      </w:docPartPr>
      <w:docPartBody>
        <w:p w:rsidR="00320570" w:rsidRDefault="00320570" w:rsidP="00320570">
          <w:pPr>
            <w:pStyle w:val="6B71D3C3AFD44197B51820BF56B723E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18D19E69864C1BB87B3EA1F9CC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CD59-290B-4B08-82EA-952BEE305298}"/>
      </w:docPartPr>
      <w:docPartBody>
        <w:p w:rsidR="00320570" w:rsidRDefault="00320570" w:rsidP="00320570">
          <w:pPr>
            <w:pStyle w:val="FA18D19E69864C1BB87B3EA1F9CCCBA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07AE0AE2F6486DA436B42B1A44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0B36-BAE2-40EB-AE5E-9362791D7633}"/>
      </w:docPartPr>
      <w:docPartBody>
        <w:p w:rsidR="00320570" w:rsidRDefault="00320570" w:rsidP="00320570">
          <w:pPr>
            <w:pStyle w:val="1007AE0AE2F6486DA436B42B1A441B1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092D9F79C847F993F62220A08D0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E54A-FD0C-475A-BC6E-7FDE0BDCA704}"/>
      </w:docPartPr>
      <w:docPartBody>
        <w:p w:rsidR="00320570" w:rsidRDefault="00320570" w:rsidP="00320570">
          <w:pPr>
            <w:pStyle w:val="04092D9F79C847F993F62220A08D047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E985F7E8F3492F897D9AA690D5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B378-8283-4A6C-A096-9309CD2B9014}"/>
      </w:docPartPr>
      <w:docPartBody>
        <w:p w:rsidR="00320570" w:rsidRDefault="00320570" w:rsidP="00320570">
          <w:pPr>
            <w:pStyle w:val="32E985F7E8F3492F897D9AA690D5228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963431CB1714494A7D1DFE99EA9C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3979F-5868-47B8-AEA1-EA0BC4712D61}"/>
      </w:docPartPr>
      <w:docPartBody>
        <w:p w:rsidR="00320570" w:rsidRDefault="00320570" w:rsidP="00320570">
          <w:pPr>
            <w:pStyle w:val="4963431CB1714494A7D1DFE99EA9C43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8474B27F8A4A78A303090F781A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9F372-49AB-42BA-991D-3C4C7CE95FDF}"/>
      </w:docPartPr>
      <w:docPartBody>
        <w:p w:rsidR="00320570" w:rsidRDefault="00320570" w:rsidP="00320570">
          <w:pPr>
            <w:pStyle w:val="218474B27F8A4A78A303090F781A8A7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7EB78C566541BB8FADDC406750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832C-E845-4AFA-B4B1-73FBC72646BA}"/>
      </w:docPartPr>
      <w:docPartBody>
        <w:p w:rsidR="00320570" w:rsidRDefault="00320570" w:rsidP="00320570">
          <w:pPr>
            <w:pStyle w:val="C97EB78C566541BB8FADDC406750723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9D171B6D3DA47368EB306890B4B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8AD0-24BD-4EB4-9636-0BAF317A37E9}"/>
      </w:docPartPr>
      <w:docPartBody>
        <w:p w:rsidR="00320570" w:rsidRDefault="00320570" w:rsidP="00320570">
          <w:pPr>
            <w:pStyle w:val="59D171B6D3DA47368EB306890B4BC88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2D54468CAED4E2EB871F323F5E94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F8B1-101F-482F-BA12-F3EE6C94CA03}"/>
      </w:docPartPr>
      <w:docPartBody>
        <w:p w:rsidR="00320570" w:rsidRDefault="00320570" w:rsidP="00320570">
          <w:pPr>
            <w:pStyle w:val="72D54468CAED4E2EB871F323F5E94F8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D9B678E583B477D96B393932EAF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0ED8-5524-4C7E-A2D3-CA00D87D9EFE}"/>
      </w:docPartPr>
      <w:docPartBody>
        <w:p w:rsidR="00320570" w:rsidRDefault="00320570" w:rsidP="00320570">
          <w:pPr>
            <w:pStyle w:val="5D9B678E583B477D96B393932EAF7C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A97571F5C524EF58398F2E3059E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41FF-3B10-4AE1-9A93-CAA8F1B99DAF}"/>
      </w:docPartPr>
      <w:docPartBody>
        <w:p w:rsidR="00320570" w:rsidRDefault="00320570" w:rsidP="00320570">
          <w:pPr>
            <w:pStyle w:val="4A97571F5C524EF58398F2E3059EC2A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48D1BEDB1834822B752C6A09BE5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DB5F-9516-4906-8B19-63D13EEF43B0}"/>
      </w:docPartPr>
      <w:docPartBody>
        <w:p w:rsidR="00320570" w:rsidRDefault="00320570" w:rsidP="00320570">
          <w:pPr>
            <w:pStyle w:val="748D1BEDB1834822B752C6A09BE5F90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FBFC13B6014A8891D909642B70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5D35-D802-47C3-B19A-504115F59D73}"/>
      </w:docPartPr>
      <w:docPartBody>
        <w:p w:rsidR="00320570" w:rsidRDefault="00320570" w:rsidP="00320570">
          <w:pPr>
            <w:pStyle w:val="1AFBFC13B6014A8891D909642B700BE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8FB5CB55D464FB49EE23A807723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D5467-2063-4280-A461-2ACC067477CD}"/>
      </w:docPartPr>
      <w:docPartBody>
        <w:p w:rsidR="00320570" w:rsidRDefault="00320570" w:rsidP="00320570">
          <w:pPr>
            <w:pStyle w:val="98FB5CB55D464FB49EE23A8077232A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EA992F1FA144743A905099E21F7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C97E-10C1-429E-9B0F-FD305608A25A}"/>
      </w:docPartPr>
      <w:docPartBody>
        <w:p w:rsidR="00320570" w:rsidRDefault="00320570" w:rsidP="00320570">
          <w:pPr>
            <w:pStyle w:val="8EA992F1FA144743A905099E21F78EA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B2F00E9BD2148BDB4A6B28FE542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8D115-D18D-43EC-86E5-8D559D6B7D6D}"/>
      </w:docPartPr>
      <w:docPartBody>
        <w:p w:rsidR="00320570" w:rsidRDefault="00320570" w:rsidP="00320570">
          <w:pPr>
            <w:pStyle w:val="0B2F00E9BD2148BDB4A6B28FE542EC7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A25AEEE83454464A5C1EF4939CE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84FF0-70B4-4CCC-B4E0-D199C81E8905}"/>
      </w:docPartPr>
      <w:docPartBody>
        <w:p w:rsidR="00320570" w:rsidRDefault="00320570" w:rsidP="00320570">
          <w:pPr>
            <w:pStyle w:val="2A25AEEE83454464A5C1EF4939CEB56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E6264468AE6450BBAEA91496899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4E94-DA4E-4663-937E-D1CF4C94FA78}"/>
      </w:docPartPr>
      <w:docPartBody>
        <w:p w:rsidR="00320570" w:rsidRDefault="00320570" w:rsidP="00320570">
          <w:pPr>
            <w:pStyle w:val="5E6264468AE6450BBAEA91496899148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3582BBDE8CA4AC49B3BF7F2F480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9142-0792-4683-8766-30358A2C4ED7}"/>
      </w:docPartPr>
      <w:docPartBody>
        <w:p w:rsidR="00320570" w:rsidRDefault="00320570" w:rsidP="00320570">
          <w:pPr>
            <w:pStyle w:val="C3582BBDE8CA4AC49B3BF7F2F480A510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76AF5F99491B41D79E51057D19D8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8439-9F81-4215-85CF-CFECB9DC67D0}"/>
      </w:docPartPr>
      <w:docPartBody>
        <w:p w:rsidR="00320570" w:rsidRDefault="00320570" w:rsidP="00320570">
          <w:pPr>
            <w:pStyle w:val="76AF5F99491B41D79E51057D19D85F4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52A7F3C6F0E42F0849F4C26FADF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AD7F-B277-4252-AF43-A8B86C6E27A9}"/>
      </w:docPartPr>
      <w:docPartBody>
        <w:p w:rsidR="00320570" w:rsidRDefault="00320570" w:rsidP="00320570">
          <w:pPr>
            <w:pStyle w:val="252A7F3C6F0E42F0849F4C26FADFA18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86679E350754A84BB82A9EBCF53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B055C-255F-48AA-BF9F-C9DC8D37FEB9}"/>
      </w:docPartPr>
      <w:docPartBody>
        <w:p w:rsidR="00320570" w:rsidRDefault="00320570" w:rsidP="00320570">
          <w:pPr>
            <w:pStyle w:val="386679E350754A84BB82A9EBCF53D1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551C354343A4CAEA2B6155E1D6C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D146-B278-46E2-AC81-CCBC6C604435}"/>
      </w:docPartPr>
      <w:docPartBody>
        <w:p w:rsidR="00320570" w:rsidRDefault="00320570" w:rsidP="00320570">
          <w:pPr>
            <w:pStyle w:val="F551C354343A4CAEA2B6155E1D6C6B2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121F9E0FA2C444C8CD22FD3FE61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1C565-F979-46C4-A2A2-03AF607F9868}"/>
      </w:docPartPr>
      <w:docPartBody>
        <w:p w:rsidR="00320570" w:rsidRDefault="00320570" w:rsidP="00320570">
          <w:pPr>
            <w:pStyle w:val="4121F9E0FA2C444C8CD22FD3FE6111A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65966BB5E44046AD564109B770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702A8-6C46-48ED-972B-F0F07D3A7B52}"/>
      </w:docPartPr>
      <w:docPartBody>
        <w:p w:rsidR="00320570" w:rsidRDefault="00320570" w:rsidP="00320570">
          <w:pPr>
            <w:pStyle w:val="CB65966BB5E44046AD564109B770703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A355A048C18417EBE4EF0216B0F0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2AA5-2B54-4AC6-8225-F5687C934D02}"/>
      </w:docPartPr>
      <w:docPartBody>
        <w:p w:rsidR="00320570" w:rsidRDefault="00320570" w:rsidP="00320570">
          <w:pPr>
            <w:pStyle w:val="1A355A048C18417EBE4EF0216B0F019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730D1137A504F8EA927E9D34E144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22F2-9E62-40CB-AA0B-99CFBCD21318}"/>
      </w:docPartPr>
      <w:docPartBody>
        <w:p w:rsidR="00320570" w:rsidRDefault="00320570" w:rsidP="00320570">
          <w:pPr>
            <w:pStyle w:val="E730D1137A504F8EA927E9D34E144C8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00F74681F7547E6B30D8C837BE3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E5ECD-70DF-47E3-9BDB-1CC6A61ABAF4}"/>
      </w:docPartPr>
      <w:docPartBody>
        <w:p w:rsidR="00320570" w:rsidRDefault="00320570" w:rsidP="00320570">
          <w:pPr>
            <w:pStyle w:val="D00F74681F7547E6B30D8C837BE3944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2B7EC17ACA413BA29D366A36A0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99EC-A5C9-42E1-B076-F3D1E92289EA}"/>
      </w:docPartPr>
      <w:docPartBody>
        <w:p w:rsidR="00320570" w:rsidRDefault="00320570" w:rsidP="00320570">
          <w:pPr>
            <w:pStyle w:val="042B7EC17ACA413BA29D366A36A06E9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27DFBC1CE364AF1834238C13CCD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95F0-FBA4-41E0-979B-75FCE6327F16}"/>
      </w:docPartPr>
      <w:docPartBody>
        <w:p w:rsidR="00320570" w:rsidRDefault="00320570" w:rsidP="00320570">
          <w:pPr>
            <w:pStyle w:val="927DFBC1CE364AF1834238C13CCD2EA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1B98827D6D49A6A60EBD80B9C0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E390-DF95-4E9B-B1C1-74178D1F54F2}"/>
      </w:docPartPr>
      <w:docPartBody>
        <w:p w:rsidR="00320570" w:rsidRDefault="00320570" w:rsidP="00320570">
          <w:pPr>
            <w:pStyle w:val="761B98827D6D49A6A60EBD80B9C01EF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81AF33C4854802911B1055B8EC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FA7A7-B418-4F71-9457-C07A3EF3DF10}"/>
      </w:docPartPr>
      <w:docPartBody>
        <w:p w:rsidR="00320570" w:rsidRDefault="00320570" w:rsidP="00320570">
          <w:pPr>
            <w:pStyle w:val="CB81AF33C4854802911B1055B8ECFED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32478B7B444F02B3C19B0796C2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DCB2-8620-4CE5-9FDC-CBA6D49BE54B}"/>
      </w:docPartPr>
      <w:docPartBody>
        <w:p w:rsidR="00320570" w:rsidRDefault="00320570" w:rsidP="00320570">
          <w:pPr>
            <w:pStyle w:val="9332478B7B444F02B3C19B0796C2761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9DEBC716991402CBCCF4982BF2D3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F9CE-2C0C-4995-8CE4-673289522F48}"/>
      </w:docPartPr>
      <w:docPartBody>
        <w:p w:rsidR="00320570" w:rsidRDefault="00320570" w:rsidP="00320570">
          <w:pPr>
            <w:pStyle w:val="19DEBC716991402CBCCF4982BF2D3EF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6418749B9D7475282A8AFD7BA9E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4F2D-2B44-428C-AE4E-E017E4204DF5}"/>
      </w:docPartPr>
      <w:docPartBody>
        <w:p w:rsidR="00320570" w:rsidRDefault="00320570" w:rsidP="00320570">
          <w:pPr>
            <w:pStyle w:val="36418749B9D7475282A8AFD7BA9ECC3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58C5175A78E473C94E79804203DA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0EDA-1522-46FF-A3A5-122C2082A464}"/>
      </w:docPartPr>
      <w:docPartBody>
        <w:p w:rsidR="00320570" w:rsidRDefault="00320570" w:rsidP="00320570">
          <w:pPr>
            <w:pStyle w:val="F58C5175A78E473C94E79804203DAA6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D478994E8FB4041A088B98F680E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921E-43FC-4387-AC46-12C16BC5DACB}"/>
      </w:docPartPr>
      <w:docPartBody>
        <w:p w:rsidR="00320570" w:rsidRDefault="00320570" w:rsidP="00320570">
          <w:pPr>
            <w:pStyle w:val="2D478994E8FB4041A088B98F680E358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65B3173AEED4F258E09EB035D01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1580-E220-480E-AE3E-AD50B0E09416}"/>
      </w:docPartPr>
      <w:docPartBody>
        <w:p w:rsidR="00320570" w:rsidRDefault="00320570" w:rsidP="00320570">
          <w:pPr>
            <w:pStyle w:val="C65B3173AEED4F258E09EB035D016CC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515DB0913D54EDDBCC494802953E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B039-A037-47A8-A7C0-E19212F03A04}"/>
      </w:docPartPr>
      <w:docPartBody>
        <w:p w:rsidR="00320570" w:rsidRDefault="00320570" w:rsidP="00320570">
          <w:pPr>
            <w:pStyle w:val="7515DB0913D54EDDBCC494802953E03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8A93FDE140484D93354930ABF4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2B5F-55DD-4E80-892C-52327B9FB87A}"/>
      </w:docPartPr>
      <w:docPartBody>
        <w:p w:rsidR="00320570" w:rsidRDefault="00320570" w:rsidP="00320570">
          <w:pPr>
            <w:pStyle w:val="1A8A93FDE140484D93354930ABF4254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68DCF3F2B44ABB8B2C36022AC2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3DF3-9226-4316-8E1F-43D784857168}"/>
      </w:docPartPr>
      <w:docPartBody>
        <w:p w:rsidR="00320570" w:rsidRDefault="00320570" w:rsidP="00320570">
          <w:pPr>
            <w:pStyle w:val="1B68DCF3F2B44ABB8B2C36022AC22A7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B995C302494E15AFE5DB60F9BE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DCA58-111C-4BA9-B893-41A25480B5EE}"/>
      </w:docPartPr>
      <w:docPartBody>
        <w:p w:rsidR="00320570" w:rsidRDefault="00320570" w:rsidP="00320570">
          <w:pPr>
            <w:pStyle w:val="1BB995C302494E15AFE5DB60F9BE31D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AC3A62351754C6AA4FCCC811A353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37CE-7A3F-41A1-A594-C2429C3B86C4}"/>
      </w:docPartPr>
      <w:docPartBody>
        <w:p w:rsidR="00320570" w:rsidRDefault="00320570" w:rsidP="00320570">
          <w:pPr>
            <w:pStyle w:val="AAC3A62351754C6AA4FCCC811A35361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E67E5AE840C45839133D03DB5CC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D059-6496-4802-9148-244955AA530F}"/>
      </w:docPartPr>
      <w:docPartBody>
        <w:p w:rsidR="00320570" w:rsidRDefault="00320570" w:rsidP="00320570">
          <w:pPr>
            <w:pStyle w:val="3E67E5AE840C45839133D03DB5CCE09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1071CBB24044BBA15F33E36FBEC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FB09-27C0-4651-B601-12499E915F75}"/>
      </w:docPartPr>
      <w:docPartBody>
        <w:p w:rsidR="00320570" w:rsidRDefault="00320570" w:rsidP="00320570">
          <w:pPr>
            <w:pStyle w:val="0F1071CBB24044BBA15F33E36FBECAF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D5469A6EC8DC47FD881C0C94AE1C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21AA-95C7-4E5D-BBE3-E5F455F1D4B2}"/>
      </w:docPartPr>
      <w:docPartBody>
        <w:p w:rsidR="00320570" w:rsidRDefault="00320570" w:rsidP="00320570">
          <w:pPr>
            <w:pStyle w:val="D5469A6EC8DC47FD881C0C94AE1CB0B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D0130780E4143BAB25584742485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839F-9B06-4A4B-B878-A9FC957F0B37}"/>
      </w:docPartPr>
      <w:docPartBody>
        <w:p w:rsidR="00320570" w:rsidRDefault="00320570" w:rsidP="00320570">
          <w:pPr>
            <w:pStyle w:val="AD0130780E4143BAB25584742485193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C14B46A08F4445E80C06E69EC1D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F0BD-BC18-4253-A2D5-5A8899086D50}"/>
      </w:docPartPr>
      <w:docPartBody>
        <w:p w:rsidR="00320570" w:rsidRDefault="00320570" w:rsidP="00320570">
          <w:pPr>
            <w:pStyle w:val="3C14B46A08F4445E80C06E69EC1D57A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D907433B1B04C52BDEBD6EB4E39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A3C1-B686-4469-81A2-865AE97D21A7}"/>
      </w:docPartPr>
      <w:docPartBody>
        <w:p w:rsidR="00320570" w:rsidRDefault="00320570" w:rsidP="00320570">
          <w:pPr>
            <w:pStyle w:val="FD907433B1B04C52BDEBD6EB4E39678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BFDDA72EB434F04A2186184BEAB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16DB-DD53-4AA9-8FE2-F303AC2FBC58}"/>
      </w:docPartPr>
      <w:docPartBody>
        <w:p w:rsidR="00320570" w:rsidRDefault="00320570" w:rsidP="00320570">
          <w:pPr>
            <w:pStyle w:val="2BFDDA72EB434F04A2186184BEABE58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D3D67EA02E642FE83B03681A7CD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06469-0293-4856-B777-3EB6E3DD1269}"/>
      </w:docPartPr>
      <w:docPartBody>
        <w:p w:rsidR="00320570" w:rsidRDefault="00320570" w:rsidP="00320570">
          <w:pPr>
            <w:pStyle w:val="FD3D67EA02E642FE83B03681A7CD766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086DFE09A694E3BB90B15BFF5E37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DDFED-5CE8-4633-AB52-612AC6837C37}"/>
      </w:docPartPr>
      <w:docPartBody>
        <w:p w:rsidR="00320570" w:rsidRDefault="00320570" w:rsidP="00320570">
          <w:pPr>
            <w:pStyle w:val="A086DFE09A694E3BB90B15BFF5E37D9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C802C212D2405498CE52889AA3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6C9E-E337-47CB-A9A8-CD72A34FAC61}"/>
      </w:docPartPr>
      <w:docPartBody>
        <w:p w:rsidR="00320570" w:rsidRDefault="00320570" w:rsidP="00320570">
          <w:pPr>
            <w:pStyle w:val="D9C802C212D2405498CE52889AA3B01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C5AF08D20164A05BC19A32A70D5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819E-7A5D-45BF-8415-63DDCF2487E9}"/>
      </w:docPartPr>
      <w:docPartBody>
        <w:p w:rsidR="00320570" w:rsidRDefault="00320570" w:rsidP="00320570">
          <w:pPr>
            <w:pStyle w:val="8C5AF08D20164A05BC19A32A70D50A3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746CC89591F469C916A711FE9D28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39D3-E888-4A76-9E2A-E3F7159FB5B0}"/>
      </w:docPartPr>
      <w:docPartBody>
        <w:p w:rsidR="00320570" w:rsidRDefault="00320570" w:rsidP="00320570">
          <w:pPr>
            <w:pStyle w:val="4746CC89591F469C916A711FE9D282C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B9EFE073DF44379EEA1C63A2EA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B624-3606-4A33-BBC4-A2E4EF17C59A}"/>
      </w:docPartPr>
      <w:docPartBody>
        <w:p w:rsidR="00320570" w:rsidRDefault="00320570" w:rsidP="00320570">
          <w:pPr>
            <w:pStyle w:val="BEB9EFE073DF44379EEA1C63A2EABA5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18B7440F0743BBAD3ABC1D3D3A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7325-78DB-4121-B045-FCC16B340B75}"/>
      </w:docPartPr>
      <w:docPartBody>
        <w:p w:rsidR="00320570" w:rsidRDefault="00320570" w:rsidP="00320570">
          <w:pPr>
            <w:pStyle w:val="E118B7440F0743BBAD3ABC1D3D3A2B9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DF9E41FBCAC43EBBF4A1B97A82BE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4FA38-E2E4-4AA5-A506-CDF9492E679A}"/>
      </w:docPartPr>
      <w:docPartBody>
        <w:p w:rsidR="00320570" w:rsidRDefault="00320570" w:rsidP="00320570">
          <w:pPr>
            <w:pStyle w:val="ADF9E41FBCAC43EBBF4A1B97A82BEE5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4F7998875D54890AAF18DF433DF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33D39-4898-449C-8840-78FC98EA8F69}"/>
      </w:docPartPr>
      <w:docPartBody>
        <w:p w:rsidR="00320570" w:rsidRDefault="00320570" w:rsidP="00320570">
          <w:pPr>
            <w:pStyle w:val="D4F7998875D54890AAF18DF433DF117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FE22CB7B41546638468F6572C575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B920-C0D2-47AC-AEFB-0035B9DAE8D6}"/>
      </w:docPartPr>
      <w:docPartBody>
        <w:p w:rsidR="00320570" w:rsidRDefault="00320570" w:rsidP="00320570">
          <w:pPr>
            <w:pStyle w:val="6FE22CB7B41546638468F6572C5758B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384CFB365DF40B0AE422B2525B5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AD02-D64C-441C-9178-03D4DD1FF3BD}"/>
      </w:docPartPr>
      <w:docPartBody>
        <w:p w:rsidR="00320570" w:rsidRDefault="00320570" w:rsidP="00320570">
          <w:pPr>
            <w:pStyle w:val="E384CFB365DF40B0AE422B2525B57BD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234FD8527154FF990EB19F9B95D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7CA5-C032-4400-9F88-A2F3F7FCC17C}"/>
      </w:docPartPr>
      <w:docPartBody>
        <w:p w:rsidR="00320570" w:rsidRDefault="00320570" w:rsidP="00320570">
          <w:pPr>
            <w:pStyle w:val="4234FD8527154FF990EB19F9B95D226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C7A267ECF764F17A881F7BD8511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0D97D-F7F9-44B7-9580-65CEFFD25395}"/>
      </w:docPartPr>
      <w:docPartBody>
        <w:p w:rsidR="00320570" w:rsidRDefault="00320570" w:rsidP="00320570">
          <w:pPr>
            <w:pStyle w:val="2C7A267ECF764F17A881F7BD85118F9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A0FDE4AD0C04940A6D61AD83F9A3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B330-3049-4996-938B-B74EBDDCFD5B}"/>
      </w:docPartPr>
      <w:docPartBody>
        <w:p w:rsidR="00320570" w:rsidRDefault="00320570" w:rsidP="00320570">
          <w:pPr>
            <w:pStyle w:val="3A0FDE4AD0C04940A6D61AD83F9A37D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D1A620788254CC783A58FEA0D1D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CB16-6353-4456-8BD3-AA92D749964B}"/>
      </w:docPartPr>
      <w:docPartBody>
        <w:p w:rsidR="00320570" w:rsidRDefault="00320570" w:rsidP="00320570">
          <w:pPr>
            <w:pStyle w:val="BD1A620788254CC783A58FEA0D1DF01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C2E578D8B784606B4334985BF42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0371-7E59-4D6C-B656-F68D1AA26053}"/>
      </w:docPartPr>
      <w:docPartBody>
        <w:p w:rsidR="00320570" w:rsidRDefault="00320570" w:rsidP="00320570">
          <w:pPr>
            <w:pStyle w:val="3C2E578D8B784606B4334985BF4284B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25975F3C6904626AD8B24D8418F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47DC-733E-428D-83B0-650F9479B3EF}"/>
      </w:docPartPr>
      <w:docPartBody>
        <w:p w:rsidR="00320570" w:rsidRDefault="00320570" w:rsidP="00320570">
          <w:pPr>
            <w:pStyle w:val="D25975F3C6904626AD8B24D8418FD98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E63D022DBB947109453D58E7273B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F1AC-DE30-4714-A491-1001FA2E8DDE}"/>
      </w:docPartPr>
      <w:docPartBody>
        <w:p w:rsidR="00320570" w:rsidRDefault="00320570" w:rsidP="00320570">
          <w:pPr>
            <w:pStyle w:val="AE63D022DBB947109453D58E7273B41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D52690FF0C6464484026A6F19DB4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F67A-88D3-42C9-81FE-DD4F591BC335}"/>
      </w:docPartPr>
      <w:docPartBody>
        <w:p w:rsidR="00320570" w:rsidRDefault="00320570" w:rsidP="00320570">
          <w:pPr>
            <w:pStyle w:val="0D52690FF0C6464484026A6F19DB49FA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90A0CD6EE55542C6BC459DE60EFD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D518-2D4E-4E3E-9A2F-47D0D478CE87}"/>
      </w:docPartPr>
      <w:docPartBody>
        <w:p w:rsidR="00320570" w:rsidRDefault="00320570" w:rsidP="00320570">
          <w:pPr>
            <w:pStyle w:val="90A0CD6EE55542C6BC459DE60EFD6F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E772C45575C4DF595A15A91DEA5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FB8E1-B7D0-42C5-AA8A-501CE7B7EFEA}"/>
      </w:docPartPr>
      <w:docPartBody>
        <w:p w:rsidR="00320570" w:rsidRDefault="00320570" w:rsidP="00320570">
          <w:pPr>
            <w:pStyle w:val="5E772C45575C4DF595A15A91DEA5D4D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9BBFE6E792E40A9B254FBF08CD0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6B030-44D6-41B3-8E30-4E8439D4A829}"/>
      </w:docPartPr>
      <w:docPartBody>
        <w:p w:rsidR="00320570" w:rsidRDefault="00320570" w:rsidP="00320570">
          <w:pPr>
            <w:pStyle w:val="09BBFE6E792E40A9B254FBF08CD0AD4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A1176FAC374B5985B43F8480FC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CE5B1-34E9-4A19-B28A-927A274E1330}"/>
      </w:docPartPr>
      <w:docPartBody>
        <w:p w:rsidR="00320570" w:rsidRDefault="00320570" w:rsidP="00320570">
          <w:pPr>
            <w:pStyle w:val="4DA1176FAC374B5985B43F8480FC0D1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C42D232F12A4C409B13F0B675B1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F687-4994-4F12-9CE7-D5CEF93F4C4A}"/>
      </w:docPartPr>
      <w:docPartBody>
        <w:p w:rsidR="00320570" w:rsidRDefault="00320570" w:rsidP="00320570">
          <w:pPr>
            <w:pStyle w:val="CC42D232F12A4C409B13F0B675B10D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39B64A67034CB9AFA0C19177E4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53B5-47E1-4709-BAEF-34A01E80734F}"/>
      </w:docPartPr>
      <w:docPartBody>
        <w:p w:rsidR="00320570" w:rsidRDefault="00320570" w:rsidP="00320570">
          <w:pPr>
            <w:pStyle w:val="B439B64A67034CB9AFA0C19177E49E0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91F6A7202247769650732C05C0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3B29-63A5-4588-AB21-F8B75ABE7AEB}"/>
      </w:docPartPr>
      <w:docPartBody>
        <w:p w:rsidR="00320570" w:rsidRDefault="00320570" w:rsidP="00320570">
          <w:pPr>
            <w:pStyle w:val="CA91F6A7202247769650732C05C053E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A964F58E194B35807F6DE177E7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FCF6-AA98-46C7-8B7C-18B82DCD7D4C}"/>
      </w:docPartPr>
      <w:docPartBody>
        <w:p w:rsidR="00320570" w:rsidRDefault="00320570" w:rsidP="00320570">
          <w:pPr>
            <w:pStyle w:val="57A964F58E194B35807F6DE177E71BC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3EE6F536E8945888ED107BEB3E5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2DF1C-98DA-4C33-AFDE-C92294DCEDEF}"/>
      </w:docPartPr>
      <w:docPartBody>
        <w:p w:rsidR="00320570" w:rsidRDefault="00320570" w:rsidP="00320570">
          <w:pPr>
            <w:pStyle w:val="F3EE6F536E8945888ED107BEB3E599C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BD358F489644539BC9E82C00834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1D1C8-06A8-4EDE-94DE-6C50FB8F44A0}"/>
      </w:docPartPr>
      <w:docPartBody>
        <w:p w:rsidR="00320570" w:rsidRDefault="00320570" w:rsidP="00320570">
          <w:pPr>
            <w:pStyle w:val="EBD358F489644539BC9E82C00834ECF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B9061D500843DB9725EA61ED9D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90D6-D6B4-42D2-8BF1-2CF2DBB0D93E}"/>
      </w:docPartPr>
      <w:docPartBody>
        <w:p w:rsidR="00320570" w:rsidRDefault="00320570" w:rsidP="00320570">
          <w:pPr>
            <w:pStyle w:val="57B9061D500843DB9725EA61ED9D787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F10832B3F5F4E42BD9B7F4A3D70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74821-7EDB-4F78-98A4-3599C9CAF022}"/>
      </w:docPartPr>
      <w:docPartBody>
        <w:p w:rsidR="00320570" w:rsidRDefault="00320570" w:rsidP="00320570">
          <w:pPr>
            <w:pStyle w:val="6F10832B3F5F4E42BD9B7F4A3D70FAF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D85BC3CA58F42679FCC049B33FB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16969-DE5D-445D-88EB-BFBE59B76867}"/>
      </w:docPartPr>
      <w:docPartBody>
        <w:p w:rsidR="00320570" w:rsidRDefault="00320570" w:rsidP="00320570">
          <w:pPr>
            <w:pStyle w:val="ED85BC3CA58F42679FCC049B33FB809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E597C53CA1943E982780608041F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817A-086F-4516-93A3-C4BEFB8EE4DB}"/>
      </w:docPartPr>
      <w:docPartBody>
        <w:p w:rsidR="00320570" w:rsidRDefault="00320570" w:rsidP="00320570">
          <w:pPr>
            <w:pStyle w:val="2E597C53CA1943E982780608041F5B0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AC5BA80808948239B1098A5285C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D9AF6-154D-4AFF-B66C-B12482BA89BB}"/>
      </w:docPartPr>
      <w:docPartBody>
        <w:p w:rsidR="00320570" w:rsidRDefault="00320570" w:rsidP="00320570">
          <w:pPr>
            <w:pStyle w:val="DAC5BA80808948239B1098A5285C4E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09643FF90BB472F8AA1711A95AD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242D-BCD0-4EA0-B372-4D9EA367170B}"/>
      </w:docPartPr>
      <w:docPartBody>
        <w:p w:rsidR="00320570" w:rsidRDefault="00320570" w:rsidP="00320570">
          <w:pPr>
            <w:pStyle w:val="B09643FF90BB472F8AA1711A95ADE58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02361FCEEC0431199FC6B543897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09A6-DEAD-4A7F-9F6A-7792AD10785A}"/>
      </w:docPartPr>
      <w:docPartBody>
        <w:p w:rsidR="00320570" w:rsidRDefault="00320570" w:rsidP="00320570">
          <w:pPr>
            <w:pStyle w:val="D02361FCEEC0431199FC6B543897150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310A7880D12410DBD42D91F705C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8010-E453-4D48-9854-852C15A35367}"/>
      </w:docPartPr>
      <w:docPartBody>
        <w:p w:rsidR="00320570" w:rsidRDefault="00320570" w:rsidP="00320570">
          <w:pPr>
            <w:pStyle w:val="5310A7880D12410DBD42D91F705CAFB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7DCD2C8AF874BCC94823210AD44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33D2-F59A-4FBC-AFD5-7CC73F7AE939}"/>
      </w:docPartPr>
      <w:docPartBody>
        <w:p w:rsidR="00320570" w:rsidRDefault="00320570" w:rsidP="00320570">
          <w:pPr>
            <w:pStyle w:val="77DCD2C8AF874BCC94823210AD44389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FEAC79173654F87B31FD30467863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54EE-9014-4DBB-AA16-E11CF7A7A234}"/>
      </w:docPartPr>
      <w:docPartBody>
        <w:p w:rsidR="00320570" w:rsidRDefault="00320570" w:rsidP="00320570">
          <w:pPr>
            <w:pStyle w:val="EFEAC79173654F87B31FD30467863BF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1B47D6AC2004681A3DF10E69E4A6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583D-0901-4F36-937C-75BBC5ECBE78}"/>
      </w:docPartPr>
      <w:docPartBody>
        <w:p w:rsidR="00320570" w:rsidRDefault="00320570" w:rsidP="00320570">
          <w:pPr>
            <w:pStyle w:val="31B47D6AC2004681A3DF10E69E4A6B5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5F8710A492A42F8B957146EFD05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86AE6-4C39-4C2E-BC6A-46EAE79582DA}"/>
      </w:docPartPr>
      <w:docPartBody>
        <w:p w:rsidR="00320570" w:rsidRDefault="00320570" w:rsidP="00320570">
          <w:pPr>
            <w:pStyle w:val="F5F8710A492A42F8B957146EFD051E8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5B56E7CFB814A29AA6F7B9CBD90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49EC7-F846-42F8-9602-8E9A34FE212A}"/>
      </w:docPartPr>
      <w:docPartBody>
        <w:p w:rsidR="00320570" w:rsidRDefault="00320570" w:rsidP="00320570">
          <w:pPr>
            <w:pStyle w:val="65B56E7CFB814A29AA6F7B9CBD90CBD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11C26759DEE42C4AB87CD395116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A0EAA-997D-44BC-AB34-1B195574D20A}"/>
      </w:docPartPr>
      <w:docPartBody>
        <w:p w:rsidR="00320570" w:rsidRDefault="00320570" w:rsidP="00320570">
          <w:pPr>
            <w:pStyle w:val="211C26759DEE42C4AB87CD39511612E1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0C8A710D8F7A45A1BD958FC1FA4C7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FAFD-54B2-40C9-8FDE-AD6BC485EAB9}"/>
      </w:docPartPr>
      <w:docPartBody>
        <w:p w:rsidR="00320570" w:rsidRDefault="00320570" w:rsidP="00320570">
          <w:pPr>
            <w:pStyle w:val="0C8A710D8F7A45A1BD958FC1FA4C7A0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4E833EFF0074D6CB65DA0B3A789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D869-AD4C-4726-B3CF-6BBA557B88A6}"/>
      </w:docPartPr>
      <w:docPartBody>
        <w:p w:rsidR="00320570" w:rsidRDefault="00320570" w:rsidP="00320570">
          <w:pPr>
            <w:pStyle w:val="D4E833EFF0074D6CB65DA0B3A789250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905DCBC37314820BBE7017039AFD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D3ED-DFD6-43B8-B0C1-298A03990795}"/>
      </w:docPartPr>
      <w:docPartBody>
        <w:p w:rsidR="00320570" w:rsidRDefault="00320570" w:rsidP="00320570">
          <w:pPr>
            <w:pStyle w:val="1905DCBC37314820BBE7017039AFD0E9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75D1E9EBB6C4DA48453B55727507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8409-2906-440A-9BFC-DAB4C2183393}"/>
      </w:docPartPr>
      <w:docPartBody>
        <w:p w:rsidR="00320570" w:rsidRDefault="00320570" w:rsidP="00320570">
          <w:pPr>
            <w:pStyle w:val="775D1E9EBB6C4DA48453B5572750746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C6702E3DD6E44F2B6219270475A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9417-7A6A-44A7-BF5B-F61FC20FDBE6}"/>
      </w:docPartPr>
      <w:docPartBody>
        <w:p w:rsidR="00320570" w:rsidRDefault="00320570" w:rsidP="00320570">
          <w:pPr>
            <w:pStyle w:val="8C6702E3DD6E44F2B6219270475A470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4249F5198F49B492BA22AF24681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239D-4164-4A92-A68A-FC5D171D349B}"/>
      </w:docPartPr>
      <w:docPartBody>
        <w:p w:rsidR="00320570" w:rsidRDefault="00320570" w:rsidP="00320570">
          <w:pPr>
            <w:pStyle w:val="144249F5198F49B492BA22AF24681A7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B1AD8B697094A57B5BB7649CADCA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C1F8-26E1-429E-9E78-F5B2D1D64F50}"/>
      </w:docPartPr>
      <w:docPartBody>
        <w:p w:rsidR="00320570" w:rsidRDefault="00320570" w:rsidP="00320570">
          <w:pPr>
            <w:pStyle w:val="8B1AD8B697094A57B5BB7649CADCAA2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37F112F50F46A889227686958E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54F11-967E-425B-9956-DBEBF277BDAB}"/>
      </w:docPartPr>
      <w:docPartBody>
        <w:p w:rsidR="00320570" w:rsidRDefault="00320570" w:rsidP="00320570">
          <w:pPr>
            <w:pStyle w:val="BD37F112F50F46A889227686958E037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E05E78F2ED4A26BC808C418ACCD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EE66-A7F9-45F4-A43A-C50FDDAAF59F}"/>
      </w:docPartPr>
      <w:docPartBody>
        <w:p w:rsidR="00320570" w:rsidRDefault="00320570" w:rsidP="00320570">
          <w:pPr>
            <w:pStyle w:val="32E05E78F2ED4A26BC808C418ACCD89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E870836A064D489081B3901B6B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6859-238B-44B4-A84E-63792ACEB9D8}"/>
      </w:docPartPr>
      <w:docPartBody>
        <w:p w:rsidR="00320570" w:rsidRDefault="00320570" w:rsidP="00320570">
          <w:pPr>
            <w:pStyle w:val="E4E870836A064D489081B3901B6B55A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CEECFA3ED441059E00B73442705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8CEF-F0D8-4959-BB33-C68616A6690C}"/>
      </w:docPartPr>
      <w:docPartBody>
        <w:p w:rsidR="00320570" w:rsidRDefault="00320570" w:rsidP="00320570">
          <w:pPr>
            <w:pStyle w:val="2ECEECFA3ED441059E00B734427055D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21D9ED720549D3A4F2149D8ED8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AE3C-8D87-4459-B2AA-F9D14BA4B222}"/>
      </w:docPartPr>
      <w:docPartBody>
        <w:p w:rsidR="00320570" w:rsidRDefault="00320570" w:rsidP="00320570">
          <w:pPr>
            <w:pStyle w:val="1E21D9ED720549D3A4F2149D8ED83D9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8E31E384A2E46CEB886F6093A98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8FB6-E1C3-49A3-9673-FA619FCDB6DB}"/>
      </w:docPartPr>
      <w:docPartBody>
        <w:p w:rsidR="00320570" w:rsidRDefault="00320570" w:rsidP="00320570">
          <w:pPr>
            <w:pStyle w:val="88E31E384A2E46CEB886F6093A98B0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5C3EC6DB3AA4276AB85E306D9D0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7466-0C78-45C7-8644-5C1DCBDBC803}"/>
      </w:docPartPr>
      <w:docPartBody>
        <w:p w:rsidR="00320570" w:rsidRDefault="00320570" w:rsidP="00320570">
          <w:pPr>
            <w:pStyle w:val="B5C3EC6DB3AA4276AB85E306D9D0843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4CB1BF8D2C04A71915DF2DECEE4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92E2F-724B-4981-A5E2-64B70BCCFBB3}"/>
      </w:docPartPr>
      <w:docPartBody>
        <w:p w:rsidR="00320570" w:rsidRDefault="00320570" w:rsidP="00320570">
          <w:pPr>
            <w:pStyle w:val="D4CB1BF8D2C04A71915DF2DECEE4EF4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1C0CA663CF4E898D80E129D8A2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04A4-B72F-460E-8FD8-E73379C90C71}"/>
      </w:docPartPr>
      <w:docPartBody>
        <w:p w:rsidR="00320570" w:rsidRDefault="00320570" w:rsidP="00320570">
          <w:pPr>
            <w:pStyle w:val="6E1C0CA663CF4E898D80E129D8A2A1D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F6DD4DE5DB2481D938D469EAD456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24970-75BF-4559-AC0E-8578F676DA4C}"/>
      </w:docPartPr>
      <w:docPartBody>
        <w:p w:rsidR="00320570" w:rsidRDefault="00320570" w:rsidP="00320570">
          <w:pPr>
            <w:pStyle w:val="2F6DD4DE5DB2481D938D469EAD4561B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BF05AF236034450B64B39EDD48A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5F27-8FC4-4A55-BEA0-14AC7DFEC393}"/>
      </w:docPartPr>
      <w:docPartBody>
        <w:p w:rsidR="00320570" w:rsidRDefault="00320570" w:rsidP="00320570">
          <w:pPr>
            <w:pStyle w:val="EBF05AF236034450B64B39EDD48ABF3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0CE54332CA46E49AAA0829C4E36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EED2-335B-498B-9938-5B0CDE6F6FF8}"/>
      </w:docPartPr>
      <w:docPartBody>
        <w:p w:rsidR="00320570" w:rsidRDefault="00320570" w:rsidP="00320570">
          <w:pPr>
            <w:pStyle w:val="4E0CE54332CA46E49AAA0829C4E3608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9DCFDE63E25420CAB8719A790B1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C4C0-DE24-4BF5-AAB7-8619E61E2702}"/>
      </w:docPartPr>
      <w:docPartBody>
        <w:p w:rsidR="00320570" w:rsidRDefault="00320570" w:rsidP="00320570">
          <w:pPr>
            <w:pStyle w:val="99DCFDE63E25420CAB8719A790B1B81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178891249B44601AB6130949E90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D9FD-A5F7-4810-8FB3-EEC4C7B7EDFA}"/>
      </w:docPartPr>
      <w:docPartBody>
        <w:p w:rsidR="00320570" w:rsidRDefault="00320570" w:rsidP="00320570">
          <w:pPr>
            <w:pStyle w:val="B178891249B44601AB6130949E90FBC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3BF24069C14AAE9086FE338BD44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F372-B21F-46F4-8D37-43D58463C2A0}"/>
      </w:docPartPr>
      <w:docPartBody>
        <w:p w:rsidR="00320570" w:rsidRDefault="00320570" w:rsidP="00320570">
          <w:pPr>
            <w:pStyle w:val="9F3BF24069C14AAE9086FE338BD4499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F0F594F49A84F67AE74535379DA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80E8-A48D-4BAA-B0CA-DAC0DBC49764}"/>
      </w:docPartPr>
      <w:docPartBody>
        <w:p w:rsidR="00320570" w:rsidRDefault="00320570" w:rsidP="00320570">
          <w:pPr>
            <w:pStyle w:val="BF0F594F49A84F67AE74535379DA58E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5A30C7526B144A19437BB38DD1E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FFA0-D9F8-42CE-A2C3-7F36B738508E}"/>
      </w:docPartPr>
      <w:docPartBody>
        <w:p w:rsidR="00320570" w:rsidRDefault="00320570" w:rsidP="00320570">
          <w:pPr>
            <w:pStyle w:val="A5A30C7526B144A19437BB38DD1E59E0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B5E9C819E3644D8FAC4201EC252C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D8460-B6F2-4938-B8C5-EAA578EBF1E5}"/>
      </w:docPartPr>
      <w:docPartBody>
        <w:p w:rsidR="00320570" w:rsidRDefault="00320570" w:rsidP="00320570">
          <w:pPr>
            <w:pStyle w:val="B5E9C819E3644D8FAC4201EC252C39A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948679B8718408499219D92DE081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FAB4-95A2-4B53-B578-D223294D8BDD}"/>
      </w:docPartPr>
      <w:docPartBody>
        <w:p w:rsidR="00320570" w:rsidRDefault="00320570" w:rsidP="00320570">
          <w:pPr>
            <w:pStyle w:val="5948679B8718408499219D92DE08173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0A110A3599F4DE58A73701F1823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0266-CC7D-4151-BD8C-A586E72770EE}"/>
      </w:docPartPr>
      <w:docPartBody>
        <w:p w:rsidR="00320570" w:rsidRDefault="00320570" w:rsidP="00320570">
          <w:pPr>
            <w:pStyle w:val="90A110A3599F4DE58A73701F182376E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CF31D64F8047C684EAA32F89E7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A86-2032-4DAD-BBFB-14D87D7C22AC}"/>
      </w:docPartPr>
      <w:docPartBody>
        <w:p w:rsidR="00320570" w:rsidRDefault="00320570" w:rsidP="00320570">
          <w:pPr>
            <w:pStyle w:val="81CF31D64F8047C684EAA32F89E7CB7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9F05C754A148F9B2691334BF31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9E4C-477F-4624-827E-EF296A58D54C}"/>
      </w:docPartPr>
      <w:docPartBody>
        <w:p w:rsidR="00320570" w:rsidRDefault="00320570" w:rsidP="00320570">
          <w:pPr>
            <w:pStyle w:val="4A9F05C754A148F9B2691334BF3180B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BF0C8B3B62246EB80BCA3727C73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C3FBB-5FF7-41F4-B30F-3A7483D41F56}"/>
      </w:docPartPr>
      <w:docPartBody>
        <w:p w:rsidR="00320570" w:rsidRDefault="00320570" w:rsidP="00320570">
          <w:pPr>
            <w:pStyle w:val="8BF0C8B3B62246EB80BCA3727C73DF9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B0C28CECE42496A9E1CC6A3D13D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213D-DD1C-4974-A0C2-2EB9017DB648}"/>
      </w:docPartPr>
      <w:docPartBody>
        <w:p w:rsidR="00320570" w:rsidRDefault="00320570" w:rsidP="00320570">
          <w:pPr>
            <w:pStyle w:val="DB0C28CECE42496A9E1CC6A3D13D105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E11E737ACC4CF4BE1AF9F414173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AE30-7301-4B28-8D31-8629E28671F4}"/>
      </w:docPartPr>
      <w:docPartBody>
        <w:p w:rsidR="00320570" w:rsidRDefault="00320570" w:rsidP="00320570">
          <w:pPr>
            <w:pStyle w:val="DFE11E737ACC4CF4BE1AF9F4141730E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F43A9B7BCE421795F862EA879C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34A7-2502-46C6-8C36-F045C29473CA}"/>
      </w:docPartPr>
      <w:docPartBody>
        <w:p w:rsidR="00320570" w:rsidRDefault="00320570" w:rsidP="00320570">
          <w:pPr>
            <w:pStyle w:val="F7F43A9B7BCE421795F862EA879CBF9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93575EE91044E6B2C1DC935AA1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B074-87AF-4FE7-9E8D-D42464BCA26F}"/>
      </w:docPartPr>
      <w:docPartBody>
        <w:p w:rsidR="00320570" w:rsidRDefault="00320570" w:rsidP="00320570">
          <w:pPr>
            <w:pStyle w:val="3193575EE91044E6B2C1DC935AA1AC1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1E61E22A22425A9B888EDAF313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7274-DB3B-45C3-84D7-6201B4906854}"/>
      </w:docPartPr>
      <w:docPartBody>
        <w:p w:rsidR="00320570" w:rsidRDefault="00320570" w:rsidP="00320570">
          <w:pPr>
            <w:pStyle w:val="BE1E61E22A22425A9B888EDAF313D7B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2863485B6C49B5A76E40A311C2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C0D3-FAC7-40E6-9AFC-EECF14E30CD4}"/>
      </w:docPartPr>
      <w:docPartBody>
        <w:p w:rsidR="00320570" w:rsidRDefault="00320570" w:rsidP="00320570">
          <w:pPr>
            <w:pStyle w:val="142863485B6C49B5A76E40A311C2A3F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86F85CA52B343AD9186AB9A08E3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AC4C-B484-46FC-A030-64416594EDF7}"/>
      </w:docPartPr>
      <w:docPartBody>
        <w:p w:rsidR="00320570" w:rsidRDefault="00320570" w:rsidP="00320570">
          <w:pPr>
            <w:pStyle w:val="586F85CA52B343AD9186AB9A08E33B1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6A81C2EFBCE49218801BA766B04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21F7-3490-4EA5-A395-3BA268707A25}"/>
      </w:docPartPr>
      <w:docPartBody>
        <w:p w:rsidR="00320570" w:rsidRDefault="00320570" w:rsidP="00320570">
          <w:pPr>
            <w:pStyle w:val="26A81C2EFBCE49218801BA766B04E38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7F32B7ACE114ACCA749E30FC21B9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85D7-3DAE-4C71-9B65-39A6EF0DC7FA}"/>
      </w:docPartPr>
      <w:docPartBody>
        <w:p w:rsidR="00320570" w:rsidRDefault="00320570" w:rsidP="00320570">
          <w:pPr>
            <w:pStyle w:val="E7F32B7ACE114ACCA749E30FC21B9E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47686B5E9B54F7B84129329CF53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2AB86-5AAE-46B8-B411-E7084A34474B}"/>
      </w:docPartPr>
      <w:docPartBody>
        <w:p w:rsidR="00320570" w:rsidRDefault="00320570" w:rsidP="00320570">
          <w:pPr>
            <w:pStyle w:val="A47686B5E9B54F7B84129329CF5392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382A987094245E9A7F99156AB80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AC66-EF96-40D9-A16D-BDC42D187019}"/>
      </w:docPartPr>
      <w:docPartBody>
        <w:p w:rsidR="00320570" w:rsidRDefault="00320570" w:rsidP="00320570">
          <w:pPr>
            <w:pStyle w:val="C382A987094245E9A7F99156AB80ED4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07DDB7C7DFB44A088B15B6244346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E2CF0-94D9-4F19-8848-3ABBE6B2CC3E}"/>
      </w:docPartPr>
      <w:docPartBody>
        <w:p w:rsidR="00320570" w:rsidRDefault="00320570" w:rsidP="00320570">
          <w:pPr>
            <w:pStyle w:val="807DDB7C7DFB44A088B15B624434680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DB52A4ECE4C4D39A903FA6A70A9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09F2-F5EB-415C-8B19-4ADA22C4629E}"/>
      </w:docPartPr>
      <w:docPartBody>
        <w:p w:rsidR="00320570" w:rsidRDefault="00320570" w:rsidP="00320570">
          <w:pPr>
            <w:pStyle w:val="FDB52A4ECE4C4D39A903FA6A70A98B6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D70EF852F054F17933B9BB6A9FE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76B22-42AE-4DD6-BF39-FF6E982ECD09}"/>
      </w:docPartPr>
      <w:docPartBody>
        <w:p w:rsidR="00320570" w:rsidRDefault="00320570" w:rsidP="00320570">
          <w:pPr>
            <w:pStyle w:val="DD70EF852F054F17933B9BB6A9FE455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27907E8B9B94F51AE0C3D5662B3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57639-2AE5-4B3E-ACEA-4D25DAE42A5D}"/>
      </w:docPartPr>
      <w:docPartBody>
        <w:p w:rsidR="00320570" w:rsidRDefault="00320570" w:rsidP="00320570">
          <w:pPr>
            <w:pStyle w:val="227907E8B9B94F51AE0C3D5662B343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BC69F73D7B4487F945B8FCF7CF1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189A-6EC7-408E-9014-2A61354BE52B}"/>
      </w:docPartPr>
      <w:docPartBody>
        <w:p w:rsidR="00320570" w:rsidRDefault="00320570" w:rsidP="00320570">
          <w:pPr>
            <w:pStyle w:val="BBC69F73D7B4487F945B8FCF7CF11E2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050AD593AEE4C9DBFD76162A977F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BFCE7-B2DC-4391-893F-93FD3CF04649}"/>
      </w:docPartPr>
      <w:docPartBody>
        <w:p w:rsidR="00320570" w:rsidRDefault="00320570" w:rsidP="00320570">
          <w:pPr>
            <w:pStyle w:val="A050AD593AEE4C9DBFD76162A977FB0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EB8FE1DB5D44DF3A963D1D2324E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D2F4-FFF0-47FE-B722-07EE1CD12C26}"/>
      </w:docPartPr>
      <w:docPartBody>
        <w:p w:rsidR="00320570" w:rsidRDefault="00320570" w:rsidP="00320570">
          <w:pPr>
            <w:pStyle w:val="DEB8FE1DB5D44DF3A963D1D2324EC60C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FBEBB106FB3242C4816C3E52C65B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EFDBB-C549-47D5-BB28-2A1F0A3B872A}"/>
      </w:docPartPr>
      <w:docPartBody>
        <w:p w:rsidR="00320570" w:rsidRDefault="00320570" w:rsidP="00320570">
          <w:pPr>
            <w:pStyle w:val="FBEBB106FB3242C4816C3E52C65B93F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7E8333D875B4ECFB746B45B2A03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896F-9ABC-4AA4-9F81-1462A03FC89E}"/>
      </w:docPartPr>
      <w:docPartBody>
        <w:p w:rsidR="00320570" w:rsidRDefault="00320570" w:rsidP="00320570">
          <w:pPr>
            <w:pStyle w:val="D7E8333D875B4ECFB746B45B2A03A32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298D66F2E744E58BCDF9726752B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4792-4BCE-48A4-A93F-31A65A52FC65}"/>
      </w:docPartPr>
      <w:docPartBody>
        <w:p w:rsidR="00320570" w:rsidRDefault="00320570" w:rsidP="00320570">
          <w:pPr>
            <w:pStyle w:val="9298D66F2E744E58BCDF9726752B13F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CA6480E17A4AD4B6CB221771BB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8B7C-4BB8-4E03-97DF-7AF47A963005}"/>
      </w:docPartPr>
      <w:docPartBody>
        <w:p w:rsidR="00320570" w:rsidRDefault="00320570" w:rsidP="00320570">
          <w:pPr>
            <w:pStyle w:val="4ACA6480E17A4AD4B6CB221771BB6C22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FD8FDCC3971466FB438869AD4BC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4DD9-E180-4751-9F57-663EAD0824AD}"/>
      </w:docPartPr>
      <w:docPartBody>
        <w:p w:rsidR="00320570" w:rsidRDefault="00320570" w:rsidP="00320570">
          <w:pPr>
            <w:pStyle w:val="6FD8FDCC3971466FB438869AD4BCB8E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809DC30E5A437CBB2F31D7AE5D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0626-4859-4FBF-AFBF-E0FE96607EBB}"/>
      </w:docPartPr>
      <w:docPartBody>
        <w:p w:rsidR="00320570" w:rsidRDefault="00320570" w:rsidP="00320570">
          <w:pPr>
            <w:pStyle w:val="B4809DC30E5A437CBB2F31D7AE5D0DD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C5CE79FC0264EB5B9B55559A96E9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2E71-F9DD-4FA6-8BEB-D7476D1E9DEE}"/>
      </w:docPartPr>
      <w:docPartBody>
        <w:p w:rsidR="00320570" w:rsidRDefault="00320570" w:rsidP="00320570">
          <w:pPr>
            <w:pStyle w:val="5C5CE79FC0264EB5B9B55559A96E98A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A560E4867444799E13DA5CF080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F5F9-DD4D-45E8-B929-671AAC58562B}"/>
      </w:docPartPr>
      <w:docPartBody>
        <w:p w:rsidR="00320570" w:rsidRDefault="00320570" w:rsidP="00320570">
          <w:pPr>
            <w:pStyle w:val="9AA560E4867444799E13DA5CF080ED0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BD74894D204766849CB2AD4FFE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C75B-CD0C-402B-9E44-BAE3CC31BBFD}"/>
      </w:docPartPr>
      <w:docPartBody>
        <w:p w:rsidR="00320570" w:rsidRDefault="00320570" w:rsidP="00320570">
          <w:pPr>
            <w:pStyle w:val="A6BD74894D204766849CB2AD4FFEB4B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41BB5639BCC44659A29FE32D211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237C-3D9E-4100-8762-4F9CA5B751F0}"/>
      </w:docPartPr>
      <w:docPartBody>
        <w:p w:rsidR="00320570" w:rsidRDefault="00320570" w:rsidP="00320570">
          <w:pPr>
            <w:pStyle w:val="441BB5639BCC44659A29FE32D211D60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9B7A52A15A14A3B9D5F01980523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C0BE-859F-49AC-8C1D-C7F38C1885F9}"/>
      </w:docPartPr>
      <w:docPartBody>
        <w:p w:rsidR="00320570" w:rsidRDefault="00320570" w:rsidP="00320570">
          <w:pPr>
            <w:pStyle w:val="29B7A52A15A14A3B9D5F0198052341E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41E2AE5E1014E0082952B8E157B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DDAD-7879-40D0-9B25-2138C2932574}"/>
      </w:docPartPr>
      <w:docPartBody>
        <w:p w:rsidR="00320570" w:rsidRDefault="00320570" w:rsidP="00320570">
          <w:pPr>
            <w:pStyle w:val="C41E2AE5E1014E0082952B8E157B9E3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1BEE092DE743FD901581638F83D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1295-F597-4FCF-9B67-18AC4C57F00C}"/>
      </w:docPartPr>
      <w:docPartBody>
        <w:p w:rsidR="00320570" w:rsidRDefault="00320570" w:rsidP="00320570">
          <w:pPr>
            <w:pStyle w:val="F11BEE092DE743FD901581638F83D3B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4B4C8DFE0E143BD9A48405DD1B16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8FCB-C582-4415-B98B-BF9A314F43B2}"/>
      </w:docPartPr>
      <w:docPartBody>
        <w:p w:rsidR="00320570" w:rsidRDefault="00320570" w:rsidP="00320570">
          <w:pPr>
            <w:pStyle w:val="74B4C8DFE0E143BD9A48405DD1B1661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FAABA7A5F3C43BAA9413285A5EC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5EB9-AEB8-4402-9500-A01034947553}"/>
      </w:docPartPr>
      <w:docPartBody>
        <w:p w:rsidR="00320570" w:rsidRDefault="00320570" w:rsidP="00320570">
          <w:pPr>
            <w:pStyle w:val="BFAABA7A5F3C43BAA9413285A5EC2C1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EDF2FDF4DBE45B598782B668B76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1B84-9853-4739-8164-D6B7AEB5E6D5}"/>
      </w:docPartPr>
      <w:docPartBody>
        <w:p w:rsidR="00320570" w:rsidRDefault="00320570" w:rsidP="00320570">
          <w:pPr>
            <w:pStyle w:val="3EDF2FDF4DBE45B598782B668B76733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32B65C6AE124B96849C38FFB979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35BD2-B507-496B-A4BB-8759D9E2BCF8}"/>
      </w:docPartPr>
      <w:docPartBody>
        <w:p w:rsidR="00320570" w:rsidRDefault="00320570" w:rsidP="00320570">
          <w:pPr>
            <w:pStyle w:val="732B65C6AE124B96849C38FFB979FF6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529ADABDA3A4E859F0F64680E50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2DA2C-D502-40BD-B79B-72841DFEB454}"/>
      </w:docPartPr>
      <w:docPartBody>
        <w:p w:rsidR="00320570" w:rsidRDefault="00320570" w:rsidP="00320570">
          <w:pPr>
            <w:pStyle w:val="A529ADABDA3A4E859F0F64680E50278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707CFD744324D3CA4CF94C210AAD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CE8F8-B193-49D4-B5A7-D7BB75ACC80A}"/>
      </w:docPartPr>
      <w:docPartBody>
        <w:p w:rsidR="00320570" w:rsidRDefault="00320570" w:rsidP="00320570">
          <w:pPr>
            <w:pStyle w:val="1707CFD744324D3CA4CF94C210AAD7E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DBE404C89BA450EAA93160D110E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80BA-83AC-477C-8BA9-DDB1DAEA75AA}"/>
      </w:docPartPr>
      <w:docPartBody>
        <w:p w:rsidR="00320570" w:rsidRDefault="00320570" w:rsidP="00320570">
          <w:pPr>
            <w:pStyle w:val="4DBE404C89BA450EAA93160D110E0A6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23AC07754D4D2E97F56D792788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C3C6-43F4-4097-A76F-86ECE5D7CB81}"/>
      </w:docPartPr>
      <w:docPartBody>
        <w:p w:rsidR="00320570" w:rsidRDefault="00320570" w:rsidP="00320570">
          <w:pPr>
            <w:pStyle w:val="1A23AC07754D4D2E97F56D79278897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15385644F64A00AB5B3972493E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A40B-7EFB-417F-801E-2B80143DF37B}"/>
      </w:docPartPr>
      <w:docPartBody>
        <w:p w:rsidR="00320570" w:rsidRDefault="00320570" w:rsidP="00320570">
          <w:pPr>
            <w:pStyle w:val="9F15385644F64A00AB5B3972493E964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EA72A4323C14B2B814016057EACC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6C9D-AB84-4D59-B5DF-8E2B40294B90}"/>
      </w:docPartPr>
      <w:docPartBody>
        <w:p w:rsidR="00320570" w:rsidRDefault="00320570" w:rsidP="00320570">
          <w:pPr>
            <w:pStyle w:val="5EA72A4323C14B2B814016057EACC0E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CA7B3CBE70C4015A76996FA0DDC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5EEE-64EE-40AC-8384-AD52EAB40050}"/>
      </w:docPartPr>
      <w:docPartBody>
        <w:p w:rsidR="00320570" w:rsidRDefault="00320570" w:rsidP="00320570">
          <w:pPr>
            <w:pStyle w:val="DCA7B3CBE70C4015A76996FA0DDC409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8B5C072E06964A97B8DE1E465684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2131-160E-4E1E-978B-EE7086F63094}"/>
      </w:docPartPr>
      <w:docPartBody>
        <w:p w:rsidR="00320570" w:rsidRDefault="00320570" w:rsidP="00320570">
          <w:pPr>
            <w:pStyle w:val="8B5C072E06964A97B8DE1E465684640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6D6DFFDFB8F45F18CBAB1583F8C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8E57-EEA2-4FC8-B8A7-D48E986BAAAA}"/>
      </w:docPartPr>
      <w:docPartBody>
        <w:p w:rsidR="00320570" w:rsidRDefault="00320570" w:rsidP="00320570">
          <w:pPr>
            <w:pStyle w:val="86D6DFFDFB8F45F18CBAB1583F8C7A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8A1455875A64F3C989DB113F540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A871-4D65-4A41-8FC2-7219F457A836}"/>
      </w:docPartPr>
      <w:docPartBody>
        <w:p w:rsidR="00320570" w:rsidRDefault="00320570" w:rsidP="00320570">
          <w:pPr>
            <w:pStyle w:val="88A1455875A64F3C989DB113F540876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3B2ED565FB141DD8C8A6FF8B2A9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402B-10E2-4CC4-8F35-5023CCBD673A}"/>
      </w:docPartPr>
      <w:docPartBody>
        <w:p w:rsidR="00320570" w:rsidRDefault="00320570" w:rsidP="00320570">
          <w:pPr>
            <w:pStyle w:val="53B2ED565FB141DD8C8A6FF8B2A9482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EB96E326DFA41A9A02ADA3DC4F65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C989-D34A-4593-91CD-883C1DD9C8C5}"/>
      </w:docPartPr>
      <w:docPartBody>
        <w:p w:rsidR="00320570" w:rsidRDefault="00320570" w:rsidP="00320570">
          <w:pPr>
            <w:pStyle w:val="6EB96E326DFA41A9A02ADA3DC4F6558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767C1A515A48F7ACF8791EE6693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D0B9-B7AB-4B13-AEB5-73C146270BB0}"/>
      </w:docPartPr>
      <w:docPartBody>
        <w:p w:rsidR="00320570" w:rsidRDefault="00320570" w:rsidP="00320570">
          <w:pPr>
            <w:pStyle w:val="3C767C1A515A48F7ACF8791EE669375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9FF8ADC44C44E78907D3B731AB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0ACD-1B09-419B-97B9-4EF9067B21C1}"/>
      </w:docPartPr>
      <w:docPartBody>
        <w:p w:rsidR="00320570" w:rsidRDefault="00320570" w:rsidP="00320570">
          <w:pPr>
            <w:pStyle w:val="AC9FF8ADC44C44E78907D3B731AB385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6234853FF2848DF9D9C07B368C7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0E285-36FE-4E77-889F-42AEAF575595}"/>
      </w:docPartPr>
      <w:docPartBody>
        <w:p w:rsidR="00320570" w:rsidRDefault="00320570" w:rsidP="00320570">
          <w:pPr>
            <w:pStyle w:val="26234853FF2848DF9D9C07B368C7DA5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0A69D77A334C4FAC324E754089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5042-F70E-4CA1-8AE4-2B24D936FC56}"/>
      </w:docPartPr>
      <w:docPartBody>
        <w:p w:rsidR="00320570" w:rsidRDefault="00320570" w:rsidP="00320570">
          <w:pPr>
            <w:pStyle w:val="E50A69D77A334C4FAC324E754089856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C8DF08386C4D0E97916AD39DACE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EA7ED-3119-4A50-AF47-77A2DAC45350}"/>
      </w:docPartPr>
      <w:docPartBody>
        <w:p w:rsidR="00320570" w:rsidRDefault="00320570" w:rsidP="00320570">
          <w:pPr>
            <w:pStyle w:val="F9C8DF08386C4D0E97916AD39DACEFC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FF7A0472B747DA9FB2A8D4F2079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B9AF-DFC3-4577-A974-81C787F35820}"/>
      </w:docPartPr>
      <w:docPartBody>
        <w:p w:rsidR="00320570" w:rsidRDefault="00320570" w:rsidP="00320570">
          <w:pPr>
            <w:pStyle w:val="E5FF7A0472B747DA9FB2A8D4F2079F2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F04FB5591A43D4AC2D072012E1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BFE5-3CD6-4AA4-ADD9-E40847C2E20C}"/>
      </w:docPartPr>
      <w:docPartBody>
        <w:p w:rsidR="00320570" w:rsidRDefault="00320570" w:rsidP="00320570">
          <w:pPr>
            <w:pStyle w:val="E1F04FB5591A43D4AC2D072012E1A06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D29F52E14244AD69DA8ACF60D75C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22BD-AE4B-44E9-8FDA-5700DCFE0683}"/>
      </w:docPartPr>
      <w:docPartBody>
        <w:p w:rsidR="00320570" w:rsidRDefault="00320570" w:rsidP="00320570">
          <w:pPr>
            <w:pStyle w:val="ED29F52E14244AD69DA8ACF60D75C90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26FF6A66AC64F488C0E0FC0BF19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9569-4D8B-453A-96AA-EB00E7EB1D49}"/>
      </w:docPartPr>
      <w:docPartBody>
        <w:p w:rsidR="00320570" w:rsidRDefault="00320570" w:rsidP="00320570">
          <w:pPr>
            <w:pStyle w:val="126FF6A66AC64F488C0E0FC0BF194F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E2356FBF67E46D2AC78CC98C578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30F0-53AD-48D8-A65E-66222AF6CC84}"/>
      </w:docPartPr>
      <w:docPartBody>
        <w:p w:rsidR="00320570" w:rsidRDefault="00320570" w:rsidP="00320570">
          <w:pPr>
            <w:pStyle w:val="7E2356FBF67E46D2AC78CC98C578DA3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167716113AB4346B4D11E42E6A5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95A4-F2F6-4F38-8183-C7B4BA7DD8FF}"/>
      </w:docPartPr>
      <w:docPartBody>
        <w:p w:rsidR="00320570" w:rsidRDefault="00320570" w:rsidP="00320570">
          <w:pPr>
            <w:pStyle w:val="B167716113AB4346B4D11E42E6A5461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360CC33E54F466B8FD431570268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4C485-269A-4EE1-9733-03C8AFEB4749}"/>
      </w:docPartPr>
      <w:docPartBody>
        <w:p w:rsidR="00320570" w:rsidRDefault="00320570" w:rsidP="00320570">
          <w:pPr>
            <w:pStyle w:val="9360CC33E54F466B8FD43157026855B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DAADB8614C4760952CDAC21BEA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4258-0AD1-477E-99F1-FCA692C7262D}"/>
      </w:docPartPr>
      <w:docPartBody>
        <w:p w:rsidR="00320570" w:rsidRDefault="00320570" w:rsidP="00320570">
          <w:pPr>
            <w:pStyle w:val="1BDAADB8614C4760952CDAC21BEA57F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8F49C13B43B4B34B44754EEFF2A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34596-756D-457C-8260-3792BF4F3B1D}"/>
      </w:docPartPr>
      <w:docPartBody>
        <w:p w:rsidR="00320570" w:rsidRDefault="00320570" w:rsidP="00320570">
          <w:pPr>
            <w:pStyle w:val="48F49C13B43B4B34B44754EEFF2A139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3F06B032AD74804A647FB53C5672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DED5-00CE-4CD4-868E-4D64F5A9E008}"/>
      </w:docPartPr>
      <w:docPartBody>
        <w:p w:rsidR="00320570" w:rsidRDefault="00320570" w:rsidP="00320570">
          <w:pPr>
            <w:pStyle w:val="93F06B032AD74804A647FB53C56728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C1346B24134384993C129707D1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18C30-4899-4307-8C4F-C39748956871}"/>
      </w:docPartPr>
      <w:docPartBody>
        <w:p w:rsidR="00320570" w:rsidRDefault="00320570" w:rsidP="00320570">
          <w:pPr>
            <w:pStyle w:val="4EC1346B24134384993C129707D12C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D3A8E33CB2547CDB5F89C6CE2EF1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0BEF-1A70-4F08-B062-6D31D5871BEB}"/>
      </w:docPartPr>
      <w:docPartBody>
        <w:p w:rsidR="00320570" w:rsidRDefault="00320570" w:rsidP="00320570">
          <w:pPr>
            <w:pStyle w:val="AD3A8E33CB2547CDB5F89C6CE2EF11B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C7BFCCE7DC04407B172A04407748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0D46-9A44-4C91-9112-548937730B63}"/>
      </w:docPartPr>
      <w:docPartBody>
        <w:p w:rsidR="00320570" w:rsidRDefault="00320570" w:rsidP="00320570">
          <w:pPr>
            <w:pStyle w:val="6C7BFCCE7DC04407B172A0440774886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43385F1C9E1408E9B8C546737F7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F3CFE-3689-44E6-8147-CE331BA1903A}"/>
      </w:docPartPr>
      <w:docPartBody>
        <w:p w:rsidR="00320570" w:rsidRDefault="00320570" w:rsidP="00320570">
          <w:pPr>
            <w:pStyle w:val="043385F1C9E1408E9B8C546737F7C599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0E90BC0D4AE440F385EC2A7D2041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775C7-0827-4518-B8DE-02ACE1BAE11E}"/>
      </w:docPartPr>
      <w:docPartBody>
        <w:p w:rsidR="00320570" w:rsidRDefault="00320570" w:rsidP="00320570">
          <w:pPr>
            <w:pStyle w:val="0E90BC0D4AE440F385EC2A7D2041544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CC2E0834B8842D69C7FF8FBBED04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4D8C9-8FF5-4931-936F-DC75D284CBE2}"/>
      </w:docPartPr>
      <w:docPartBody>
        <w:p w:rsidR="00320570" w:rsidRDefault="00320570" w:rsidP="00320570">
          <w:pPr>
            <w:pStyle w:val="8CC2E0834B8842D69C7FF8FBBED042E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C8FF11634DB456A82F14218E333B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6D7E-1288-4587-B948-C73F81143FD0}"/>
      </w:docPartPr>
      <w:docPartBody>
        <w:p w:rsidR="00320570" w:rsidRDefault="00320570" w:rsidP="00320570">
          <w:pPr>
            <w:pStyle w:val="EC8FF11634DB456A82F14218E333BE29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7566E626A674D4BB8CFCB861CD0B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EB16-5BEE-4F66-9E90-26F0DB6A73E8}"/>
      </w:docPartPr>
      <w:docPartBody>
        <w:p w:rsidR="00320570" w:rsidRDefault="00320570" w:rsidP="00320570">
          <w:pPr>
            <w:pStyle w:val="77566E626A674D4BB8CFCB861CD0BC91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5285F40C514D3E95DC79A49D2E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E93C-66C1-4754-BCAA-81078D463212}"/>
      </w:docPartPr>
      <w:docPartBody>
        <w:p w:rsidR="00320570" w:rsidRDefault="00320570" w:rsidP="00320570">
          <w:pPr>
            <w:pStyle w:val="C95285F40C514D3E95DC79A49D2EEBC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6CE9BBC909487D9B394DFDE64B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2D36-0ED2-4EC2-A646-426E54ED43CC}"/>
      </w:docPartPr>
      <w:docPartBody>
        <w:p w:rsidR="00320570" w:rsidRDefault="00320570" w:rsidP="00320570">
          <w:pPr>
            <w:pStyle w:val="FA6CE9BBC909487D9B394DFDE64B28A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D3AFEDC22D45CCBBB495E0708E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F4DA-2109-4038-9CE5-F867F03AF197}"/>
      </w:docPartPr>
      <w:docPartBody>
        <w:p w:rsidR="00320570" w:rsidRDefault="00320570" w:rsidP="00320570">
          <w:pPr>
            <w:pStyle w:val="4ED3AFEDC22D45CCBBB495E0708E9D8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B91356930E41CEB364AA83D1B0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B1A2-EBDD-4E67-AD7C-8519C0058A6D}"/>
      </w:docPartPr>
      <w:docPartBody>
        <w:p w:rsidR="00320570" w:rsidRDefault="00320570" w:rsidP="00320570">
          <w:pPr>
            <w:pStyle w:val="3CB91356930E41CEB364AA83D1B0990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F63EC5F8ABC47B0B7B825862CE5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937C-A7F6-42A1-87CF-9A1EE2767E93}"/>
      </w:docPartPr>
      <w:docPartBody>
        <w:p w:rsidR="00320570" w:rsidRDefault="00320570" w:rsidP="00320570">
          <w:pPr>
            <w:pStyle w:val="2F63EC5F8ABC47B0B7B825862CE52F3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268F437265C48E9B76B8317AE02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9D1C-C365-4F26-8CAC-4B07AB43C011}"/>
      </w:docPartPr>
      <w:docPartBody>
        <w:p w:rsidR="00320570" w:rsidRDefault="00320570" w:rsidP="00320570">
          <w:pPr>
            <w:pStyle w:val="A268F437265C48E9B76B8317AE024BE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521E5EE771E47448A819CD52D8B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0365E-BF7A-43C0-980D-4DCED1D9523B}"/>
      </w:docPartPr>
      <w:docPartBody>
        <w:p w:rsidR="00320570" w:rsidRDefault="00320570" w:rsidP="00320570">
          <w:pPr>
            <w:pStyle w:val="C521E5EE771E47448A819CD52D8B8E9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B9C8BC92C854FC9B52C2374AC7F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7850-EF4D-4169-81B9-71B23A498949}"/>
      </w:docPartPr>
      <w:docPartBody>
        <w:p w:rsidR="00320570" w:rsidRDefault="00320570" w:rsidP="00320570">
          <w:pPr>
            <w:pStyle w:val="7B9C8BC92C854FC9B52C2374AC7F985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04E68392A834DF1AC4DB2261EFF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E9BE-69B6-42A3-B6F8-B4E4484E667D}"/>
      </w:docPartPr>
      <w:docPartBody>
        <w:p w:rsidR="00320570" w:rsidRDefault="00320570" w:rsidP="00320570">
          <w:pPr>
            <w:pStyle w:val="A04E68392A834DF1AC4DB2261EFF4BC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F2575617FE34B07A08BFDB611567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71C1-5A08-4651-97E9-FC95C76A12AE}"/>
      </w:docPartPr>
      <w:docPartBody>
        <w:p w:rsidR="00320570" w:rsidRDefault="00320570" w:rsidP="00320570">
          <w:pPr>
            <w:pStyle w:val="FF2575617FE34B07A08BFDB6115675B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65D24966BD04C12B9C80FD5243D2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E8C1-7B21-4F3C-9F4B-1D43E29B2EC4}"/>
      </w:docPartPr>
      <w:docPartBody>
        <w:p w:rsidR="00320570" w:rsidRDefault="00320570" w:rsidP="00320570">
          <w:pPr>
            <w:pStyle w:val="F65D24966BD04C12B9C80FD5243D2ED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3FFC5B6D6CD479CACDCE2FCBFA7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6C9F-1313-4D1C-B1F5-7062C31B9495}"/>
      </w:docPartPr>
      <w:docPartBody>
        <w:p w:rsidR="00320570" w:rsidRDefault="00320570" w:rsidP="00320570">
          <w:pPr>
            <w:pStyle w:val="B3FFC5B6D6CD479CACDCE2FCBFA74F9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24181C1783D40639233452D03D9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697D-B947-42E2-9026-4FD9E995161A}"/>
      </w:docPartPr>
      <w:docPartBody>
        <w:p w:rsidR="00320570" w:rsidRDefault="00320570" w:rsidP="00320570">
          <w:pPr>
            <w:pStyle w:val="524181C1783D40639233452D03D942E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E75DB69642445D2A6B56F2C515C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F7AC-E295-4F6F-A1CF-8B259AE757B0}"/>
      </w:docPartPr>
      <w:docPartBody>
        <w:p w:rsidR="00320570" w:rsidRDefault="00320570" w:rsidP="00320570">
          <w:pPr>
            <w:pStyle w:val="0E75DB69642445D2A6B56F2C515CFF8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76E1557C5324A3CBF8E589D8511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99FB-BFF2-4C90-8F52-874CCBC93B90}"/>
      </w:docPartPr>
      <w:docPartBody>
        <w:p w:rsidR="00320570" w:rsidRDefault="00320570" w:rsidP="00320570">
          <w:pPr>
            <w:pStyle w:val="B76E1557C5324A3CBF8E589D8511161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32631A98982416B859AE71508B78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9B18D-4827-4307-9AD2-377A692EE298}"/>
      </w:docPartPr>
      <w:docPartBody>
        <w:p w:rsidR="00320570" w:rsidRDefault="00320570" w:rsidP="00320570">
          <w:pPr>
            <w:pStyle w:val="D32631A98982416B859AE71508B784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8AC6BC8BE224A22ADA28F0679D84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50BF7-2444-499D-83A1-E1FEDE97BD62}"/>
      </w:docPartPr>
      <w:docPartBody>
        <w:p w:rsidR="00320570" w:rsidRDefault="00320570" w:rsidP="00320570">
          <w:pPr>
            <w:pStyle w:val="F8AC6BC8BE224A22ADA28F0679D84F4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B9F5B861D0944BAB1A64C11683D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5229-8346-4A46-870E-EB2B9AE11705}"/>
      </w:docPartPr>
      <w:docPartBody>
        <w:p w:rsidR="00320570" w:rsidRDefault="00320570" w:rsidP="00320570">
          <w:pPr>
            <w:pStyle w:val="7B9F5B861D0944BAB1A64C11683D51F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2FC077CEF0402192CF697EA327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9465-5604-4596-8FBC-4C65CB812F61}"/>
      </w:docPartPr>
      <w:docPartBody>
        <w:p w:rsidR="00320570" w:rsidRDefault="00320570" w:rsidP="00320570">
          <w:pPr>
            <w:pStyle w:val="1B2FC077CEF0402192CF697EA327071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C66016191454846BD3CFE37C9EB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D099A-0FE9-45A3-949C-5FD15D77289A}"/>
      </w:docPartPr>
      <w:docPartBody>
        <w:p w:rsidR="00320570" w:rsidRDefault="00320570" w:rsidP="00320570">
          <w:pPr>
            <w:pStyle w:val="DC66016191454846BD3CFE37C9EBDFD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04437A6776B54588AFF628CB94AF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8C47-A017-4210-82D6-225AB9EFAE58}"/>
      </w:docPartPr>
      <w:docPartBody>
        <w:p w:rsidR="00320570" w:rsidRDefault="00320570" w:rsidP="00320570">
          <w:pPr>
            <w:pStyle w:val="04437A6776B54588AFF628CB94AF055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E3460EEF0F543CFA5437A0DA3976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12D2-0448-4E16-97E6-C56E90E2D71D}"/>
      </w:docPartPr>
      <w:docPartBody>
        <w:p w:rsidR="00320570" w:rsidRDefault="00320570" w:rsidP="00320570">
          <w:pPr>
            <w:pStyle w:val="EE3460EEF0F543CFA5437A0DA39764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3FB150FE4B0437B8958DE1AD4AB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10AEE-500F-4C9A-B992-8FDBE4B619F6}"/>
      </w:docPartPr>
      <w:docPartBody>
        <w:p w:rsidR="00320570" w:rsidRDefault="00320570" w:rsidP="00320570">
          <w:pPr>
            <w:pStyle w:val="13FB150FE4B0437B8958DE1AD4AB14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83F210428E84867BA3FB1929BBD4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A9A5-843F-407A-9727-7DE1F9184A8F}"/>
      </w:docPartPr>
      <w:docPartBody>
        <w:p w:rsidR="00320570" w:rsidRDefault="00320570" w:rsidP="00320570">
          <w:pPr>
            <w:pStyle w:val="483F210428E84867BA3FB1929BBD4A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8F37BBDF274E07A853F7D3CD23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264E-FFF4-4799-8C6D-25B960DBDA92}"/>
      </w:docPartPr>
      <w:docPartBody>
        <w:p w:rsidR="00320570" w:rsidRDefault="00320570" w:rsidP="00320570">
          <w:pPr>
            <w:pStyle w:val="788F37BBDF274E07A853F7D3CD23CEB9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384B79B79A4408A8A063858A7A6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6E95-EF28-4FF7-837A-12EEA9AE2FAA}"/>
      </w:docPartPr>
      <w:docPartBody>
        <w:p w:rsidR="00320570" w:rsidRDefault="00320570" w:rsidP="00320570">
          <w:pPr>
            <w:pStyle w:val="3384B79B79A4408A8A063858A7A6BA7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FF9BEDCCBAE411B95D5ED364856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E365-8177-4B92-BB06-73742BE1644D}"/>
      </w:docPartPr>
      <w:docPartBody>
        <w:p w:rsidR="00320570" w:rsidRDefault="00320570" w:rsidP="00320570">
          <w:pPr>
            <w:pStyle w:val="4FF9BEDCCBAE411B95D5ED3648560B4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B811C230FDC4A06A77C1A4F6C50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B53E-A7C3-4760-BC22-282780DF39AB}"/>
      </w:docPartPr>
      <w:docPartBody>
        <w:p w:rsidR="00320570" w:rsidRDefault="00320570" w:rsidP="00320570">
          <w:pPr>
            <w:pStyle w:val="BB811C230FDC4A06A77C1A4F6C50B38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D6129D3EA014716B55DE2D04D40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8193-E71D-4090-874F-96CC982BA07E}"/>
      </w:docPartPr>
      <w:docPartBody>
        <w:p w:rsidR="00320570" w:rsidRDefault="00320570" w:rsidP="00320570">
          <w:pPr>
            <w:pStyle w:val="8D6129D3EA014716B55DE2D04D40031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D5E2F8E3AF46B699CD4F61B259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3805-323A-43AE-B333-31A483E36E85}"/>
      </w:docPartPr>
      <w:docPartBody>
        <w:p w:rsidR="00320570" w:rsidRDefault="00320570" w:rsidP="00320570">
          <w:pPr>
            <w:pStyle w:val="DED5E2F8E3AF46B699CD4F61B2593EC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07CAECBA5146F99E5A4DB8562A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326C-0F45-47A3-9570-4649661EFCCA}"/>
      </w:docPartPr>
      <w:docPartBody>
        <w:p w:rsidR="00320570" w:rsidRDefault="00320570" w:rsidP="00320570">
          <w:pPr>
            <w:pStyle w:val="2507CAECBA5146F99E5A4DB8562AF5B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D7E748788BA4B40B841296FECD3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544C-4442-4244-9451-4C862296D839}"/>
      </w:docPartPr>
      <w:docPartBody>
        <w:p w:rsidR="00320570" w:rsidRDefault="00320570" w:rsidP="00320570">
          <w:pPr>
            <w:pStyle w:val="9D7E748788BA4B40B841296FECD33ED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376DA4C8694C80BAAA08F38248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F137-DABA-4E94-8331-F16524B81646}"/>
      </w:docPartPr>
      <w:docPartBody>
        <w:p w:rsidR="00320570" w:rsidRDefault="00320570" w:rsidP="00320570">
          <w:pPr>
            <w:pStyle w:val="34376DA4C8694C80BAAA08F38248BEF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0CED70641944B68C7F661857A8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7B45-F5E9-4237-89B2-25295E8AF626}"/>
      </w:docPartPr>
      <w:docPartBody>
        <w:p w:rsidR="00320570" w:rsidRDefault="00320570" w:rsidP="00320570">
          <w:pPr>
            <w:pStyle w:val="D30CED70641944B68C7F661857A8967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9AED8E9E83841508BE50778F318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6F61-CFED-4C45-9445-820DE9D2C03C}"/>
      </w:docPartPr>
      <w:docPartBody>
        <w:p w:rsidR="00320570" w:rsidRDefault="00320570" w:rsidP="00320570">
          <w:pPr>
            <w:pStyle w:val="39AED8E9E83841508BE50778F3187EC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534607E5AA4F09AF3AFD2A1101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0897-BE43-4581-8EC1-63F180EABC68}"/>
      </w:docPartPr>
      <w:docPartBody>
        <w:p w:rsidR="00320570" w:rsidRDefault="00320570" w:rsidP="00320570">
          <w:pPr>
            <w:pStyle w:val="63534607E5AA4F09AF3AFD2A11016AA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62CF135EA40473F88198F995825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E3AC-E4F3-4177-B673-CEA9BFCCB086}"/>
      </w:docPartPr>
      <w:docPartBody>
        <w:p w:rsidR="00320570" w:rsidRDefault="00320570" w:rsidP="00320570">
          <w:pPr>
            <w:pStyle w:val="462CF135EA40473F88198F99582552B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6F156AE7CB457389D881FDE340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C246-D905-4C31-98F1-BB427B925B7A}"/>
      </w:docPartPr>
      <w:docPartBody>
        <w:p w:rsidR="00320570" w:rsidRDefault="00320570" w:rsidP="00320570">
          <w:pPr>
            <w:pStyle w:val="D96F156AE7CB457389D881FDE340120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550C0C358F74C83A17E30EA92E07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8FB1-6280-4275-9C1A-A1A3B4728483}"/>
      </w:docPartPr>
      <w:docPartBody>
        <w:p w:rsidR="00320570" w:rsidRDefault="00320570" w:rsidP="00320570">
          <w:pPr>
            <w:pStyle w:val="5550C0C358F74C83A17E30EA92E0754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039954A63C04E9B82D9D0AC2ED2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B59A-C1CF-48B0-9153-E1D768A9DF38}"/>
      </w:docPartPr>
      <w:docPartBody>
        <w:p w:rsidR="00320570" w:rsidRDefault="00320570" w:rsidP="00320570">
          <w:pPr>
            <w:pStyle w:val="1039954A63C04E9B82D9D0AC2ED28C2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25DDBB7C9004621A82A83DC3E37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6B5C8-2E5B-4CCE-9C81-4026438CA5C2}"/>
      </w:docPartPr>
      <w:docPartBody>
        <w:p w:rsidR="00320570" w:rsidRDefault="00320570" w:rsidP="00320570">
          <w:pPr>
            <w:pStyle w:val="225DDBB7C9004621A82A83DC3E3736A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0F03263A2641489FF73B688259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0B23-66CB-498E-842E-AE679E7397AF}"/>
      </w:docPartPr>
      <w:docPartBody>
        <w:p w:rsidR="00320570" w:rsidRDefault="00320570" w:rsidP="00320570">
          <w:pPr>
            <w:pStyle w:val="2B0F03263A2641489FF73B68825953A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91F166AB0FD4DBF9B7E9D17FA2D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7FD5D-2A3D-4591-BDFF-D86693FFABCD}"/>
      </w:docPartPr>
      <w:docPartBody>
        <w:p w:rsidR="00320570" w:rsidRDefault="00320570" w:rsidP="00320570">
          <w:pPr>
            <w:pStyle w:val="F91F166AB0FD4DBF9B7E9D17FA2D517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D2EDD38E2794ABD835E7119C8A0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8BD5-918B-4E93-9B11-BA3C3A1CF5CD}"/>
      </w:docPartPr>
      <w:docPartBody>
        <w:p w:rsidR="00320570" w:rsidRDefault="00320570" w:rsidP="00320570">
          <w:pPr>
            <w:pStyle w:val="DD2EDD38E2794ABD835E7119C8A0B69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9C21D1A769487388E0AB9346FA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064B-4B93-4B33-8D18-DC1E3D8F4500}"/>
      </w:docPartPr>
      <w:docPartBody>
        <w:p w:rsidR="00320570" w:rsidRDefault="00320570" w:rsidP="00320570">
          <w:pPr>
            <w:pStyle w:val="2B9C21D1A769487388E0AB9346FAD83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B3B3A9686D04F4895644459AADED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8312-FED9-429C-8B50-92C9414F5D1D}"/>
      </w:docPartPr>
      <w:docPartBody>
        <w:p w:rsidR="00320570" w:rsidRDefault="00320570" w:rsidP="00320570">
          <w:pPr>
            <w:pStyle w:val="BB3B3A9686D04F4895644459AADEDBE3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66DF39DDA1194B3587F46A5F1D23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717E4-44A3-4FF9-AA52-F8E1BD90B904}"/>
      </w:docPartPr>
      <w:docPartBody>
        <w:p w:rsidR="00320570" w:rsidRDefault="00320570" w:rsidP="00320570">
          <w:pPr>
            <w:pStyle w:val="66DF39DDA1194B3587F46A5F1D23D77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1D516240DAB4F918788ABA3D3F41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36D3-FB00-4638-94FA-95E5A3BDB9B1}"/>
      </w:docPartPr>
      <w:docPartBody>
        <w:p w:rsidR="00320570" w:rsidRDefault="00320570" w:rsidP="00320570">
          <w:pPr>
            <w:pStyle w:val="21D516240DAB4F918788ABA3D3F4141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187FA223AE94765876A528C4AF0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A4F2-C1F1-46CE-88B5-8E54998BF7CF}"/>
      </w:docPartPr>
      <w:docPartBody>
        <w:p w:rsidR="00320570" w:rsidRDefault="00320570" w:rsidP="00320570">
          <w:pPr>
            <w:pStyle w:val="D187FA223AE94765876A528C4AF08B0B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06C3AFC60341E1BD570812A4DB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968F-928B-46B8-B7AC-250CA687DDC3}"/>
      </w:docPartPr>
      <w:docPartBody>
        <w:p w:rsidR="00320570" w:rsidRDefault="00320570" w:rsidP="00320570">
          <w:pPr>
            <w:pStyle w:val="F006C3AFC60341E1BD570812A4DBA42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6FDB24F9C1B42F5A6328E31AB31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789E-C413-4AE1-BE83-0821260B3075}"/>
      </w:docPartPr>
      <w:docPartBody>
        <w:p w:rsidR="00320570" w:rsidRDefault="00320570" w:rsidP="00320570">
          <w:pPr>
            <w:pStyle w:val="96FDB24F9C1B42F5A6328E31AB3141D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227D15812C4C6CB8CEF7EF517C0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2804F-AE87-4682-A8D1-0E0237B3BC29}"/>
      </w:docPartPr>
      <w:docPartBody>
        <w:p w:rsidR="00320570" w:rsidRDefault="00320570" w:rsidP="00320570">
          <w:pPr>
            <w:pStyle w:val="F9227D15812C4C6CB8CEF7EF517C0D6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6ED5C848604A9C9E070CCF30C0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6805-627D-4F0F-AC4E-046EFB61E593}"/>
      </w:docPartPr>
      <w:docPartBody>
        <w:p w:rsidR="00320570" w:rsidRDefault="00320570" w:rsidP="00320570">
          <w:pPr>
            <w:pStyle w:val="5B6ED5C848604A9C9E070CCF30C01DA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E7F0A747204739AB31945D46F9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86C02-8B84-4846-8CB7-14E34765F293}"/>
      </w:docPartPr>
      <w:docPartBody>
        <w:p w:rsidR="00320570" w:rsidRDefault="00320570" w:rsidP="00320570">
          <w:pPr>
            <w:pStyle w:val="D3E7F0A747204739AB31945D46F9724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AD8E7E4B50F4B60A38788BD81704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5F06-06F7-4407-8333-C8C0F80F504D}"/>
      </w:docPartPr>
      <w:docPartBody>
        <w:p w:rsidR="00320570" w:rsidRDefault="00320570" w:rsidP="00320570">
          <w:pPr>
            <w:pStyle w:val="DAD8E7E4B50F4B60A38788BD817049D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6955590AC544C1A2BE701EB615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47C0-5C61-45FC-9BBC-8B4B8205F105}"/>
      </w:docPartPr>
      <w:docPartBody>
        <w:p w:rsidR="00320570" w:rsidRDefault="00320570" w:rsidP="00320570">
          <w:pPr>
            <w:pStyle w:val="0D6955590AC544C1A2BE701EB615EDF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FC3B9D3D56943F99B82E983939E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10175-6166-4919-BF93-66F542540BD0}"/>
      </w:docPartPr>
      <w:docPartBody>
        <w:p w:rsidR="00320570" w:rsidRDefault="00320570" w:rsidP="00320570">
          <w:pPr>
            <w:pStyle w:val="FFC3B9D3D56943F99B82E983939E384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FEDB543C34946D295F45D77FFE7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EDDB0-89CB-46FF-961C-5939FAE27171}"/>
      </w:docPartPr>
      <w:docPartBody>
        <w:p w:rsidR="00320570" w:rsidRDefault="00320570" w:rsidP="00320570">
          <w:pPr>
            <w:pStyle w:val="4FEDB543C34946D295F45D77FFE789C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E40D9DF5FE640C7BA0D02E51DB1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567F2-B2FA-45DA-ADE9-C80A59D1AE9C}"/>
      </w:docPartPr>
      <w:docPartBody>
        <w:p w:rsidR="00320570" w:rsidRDefault="00320570" w:rsidP="00320570">
          <w:pPr>
            <w:pStyle w:val="CE40D9DF5FE640C7BA0D02E51DB1B18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B437518F11D49C69CF8633BB0D2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6D4C-3751-48E1-92DC-C07180C6B145}"/>
      </w:docPartPr>
      <w:docPartBody>
        <w:p w:rsidR="00320570" w:rsidRDefault="00320570" w:rsidP="00320570">
          <w:pPr>
            <w:pStyle w:val="BB437518F11D49C69CF8633BB0D2F24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83AB6AB28A3445AB9E72C2E0A3A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8AA2-4F82-4E72-A7AC-79587BEE0865}"/>
      </w:docPartPr>
      <w:docPartBody>
        <w:p w:rsidR="00320570" w:rsidRDefault="00320570" w:rsidP="00320570">
          <w:pPr>
            <w:pStyle w:val="F83AB6AB28A3445AB9E72C2E0A3A57A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B5EB2BA04D4A649A3AC53DF550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8601D-7205-4D31-B88E-A365B2FAA592}"/>
      </w:docPartPr>
      <w:docPartBody>
        <w:p w:rsidR="00320570" w:rsidRDefault="00320570" w:rsidP="00320570">
          <w:pPr>
            <w:pStyle w:val="D9B5EB2BA04D4A649A3AC53DF5506FA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0C5DD3A474F4C2EA5613A472316D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D849-CA5E-40DF-90E4-4381CBA25851}"/>
      </w:docPartPr>
      <w:docPartBody>
        <w:p w:rsidR="00320570" w:rsidRDefault="00320570" w:rsidP="00320570">
          <w:pPr>
            <w:pStyle w:val="E0C5DD3A474F4C2EA5613A472316DAB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D03D84C78FB4F5A854009BAB71E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133A-8339-4B6F-99E8-68DD243C1634}"/>
      </w:docPartPr>
      <w:docPartBody>
        <w:p w:rsidR="00320570" w:rsidRDefault="00320570" w:rsidP="00320570">
          <w:pPr>
            <w:pStyle w:val="6D03D84C78FB4F5A854009BAB71E4BF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31D721EAECF475FA48F5F6F03E6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50CB-277C-420A-A31C-CE766E74DFD9}"/>
      </w:docPartPr>
      <w:docPartBody>
        <w:p w:rsidR="00320570" w:rsidRDefault="00320570" w:rsidP="00320570">
          <w:pPr>
            <w:pStyle w:val="031D721EAECF475FA48F5F6F03E6BEC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3347ED81DC4ED7A87B0131B27F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00BE-3E77-489F-9EB9-A5C395199C9B}"/>
      </w:docPartPr>
      <w:docPartBody>
        <w:p w:rsidR="00320570" w:rsidRDefault="00320570" w:rsidP="00320570">
          <w:pPr>
            <w:pStyle w:val="513347ED81DC4ED7A87B0131B27F4DF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55864FFBB284243A754AD88BE876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F754-A826-4FE1-AB50-6073DD86284F}"/>
      </w:docPartPr>
      <w:docPartBody>
        <w:p w:rsidR="00320570" w:rsidRDefault="00320570" w:rsidP="00320570">
          <w:pPr>
            <w:pStyle w:val="B55864FFBB284243A754AD88BE876A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8B1D8AE4D3146328BDB12C14D79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F852-DF2F-4069-A602-13F9566146DC}"/>
      </w:docPartPr>
      <w:docPartBody>
        <w:p w:rsidR="00320570" w:rsidRDefault="00320570" w:rsidP="00320570">
          <w:pPr>
            <w:pStyle w:val="08B1D8AE4D3146328BDB12C14D79F7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1EAEE4FD79248BCA8A392F949EA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50B1-900F-4689-8D8A-F56905306D2C}"/>
      </w:docPartPr>
      <w:docPartBody>
        <w:p w:rsidR="00320570" w:rsidRDefault="00320570" w:rsidP="00320570">
          <w:pPr>
            <w:pStyle w:val="E1EAEE4FD79248BCA8A392F949EAB46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9768FE5727E477B8645C7DEE99B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66B1-EEBA-4EFA-8849-7D48CA3157F0}"/>
      </w:docPartPr>
      <w:docPartBody>
        <w:p w:rsidR="00320570" w:rsidRDefault="00320570" w:rsidP="00320570">
          <w:pPr>
            <w:pStyle w:val="79768FE5727E477B8645C7DEE99BF4D8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6F1271B9B4A34493814773D4978E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EAA3-5946-451E-A7AC-89276B74162D}"/>
      </w:docPartPr>
      <w:docPartBody>
        <w:p w:rsidR="00320570" w:rsidRDefault="00320570" w:rsidP="00320570">
          <w:pPr>
            <w:pStyle w:val="6F1271B9B4A34493814773D4978E6D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A05D6C2DD21495C96EBA0A065280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C105-1D92-4E1D-BC00-27A1F03E7D97}"/>
      </w:docPartPr>
      <w:docPartBody>
        <w:p w:rsidR="00320570" w:rsidRDefault="00320570" w:rsidP="00320570">
          <w:pPr>
            <w:pStyle w:val="9A05D6C2DD21495C96EBA0A06528056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27F5D1D91C84FBEA1E33569F653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0984-3CDD-4D2D-8977-843C80CC1870}"/>
      </w:docPartPr>
      <w:docPartBody>
        <w:p w:rsidR="00320570" w:rsidRDefault="00320570" w:rsidP="00320570">
          <w:pPr>
            <w:pStyle w:val="627F5D1D91C84FBEA1E33569F653F78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8DE8F323AB444BCAC21F434F2E2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F908-FA58-4D19-BDFD-DFB9F8C9C681}"/>
      </w:docPartPr>
      <w:docPartBody>
        <w:p w:rsidR="00320570" w:rsidRDefault="00320570" w:rsidP="00320570">
          <w:pPr>
            <w:pStyle w:val="98DE8F323AB444BCAC21F434F2E22BD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11F53CFFE1C4AFCB3B7F77BF7C8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BFD73-5E0D-4F9C-8790-E6E8E3CE0B42}"/>
      </w:docPartPr>
      <w:docPartBody>
        <w:p w:rsidR="00320570" w:rsidRDefault="00320570" w:rsidP="00320570">
          <w:pPr>
            <w:pStyle w:val="411F53CFFE1C4AFCB3B7F77BF7C81A6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FE21781CECC4F079B617F1958076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62AB-AE94-4B8E-8F88-89EAFABCE436}"/>
      </w:docPartPr>
      <w:docPartBody>
        <w:p w:rsidR="00320570" w:rsidRDefault="00320570" w:rsidP="00320570">
          <w:pPr>
            <w:pStyle w:val="CFE21781CECC4F079B617F195807696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1520120586141A39D4C36FED15F5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09C2-5217-42CA-B45E-73FF0D04924B}"/>
      </w:docPartPr>
      <w:docPartBody>
        <w:p w:rsidR="00320570" w:rsidRDefault="00320570" w:rsidP="00320570">
          <w:pPr>
            <w:pStyle w:val="D1520120586141A39D4C36FED15F5D3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5D5B0A753EB4F41A4B68A6DB918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1683-F100-4416-A73B-DE6FE20E0492}"/>
      </w:docPartPr>
      <w:docPartBody>
        <w:p w:rsidR="00320570" w:rsidRDefault="00320570" w:rsidP="00320570">
          <w:pPr>
            <w:pStyle w:val="65D5B0A753EB4F41A4B68A6DB91882D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35C7081C954D938B9021642814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83AD-577B-430E-AD99-AA005BE229DA}"/>
      </w:docPartPr>
      <w:docPartBody>
        <w:p w:rsidR="00320570" w:rsidRDefault="00320570" w:rsidP="00320570">
          <w:pPr>
            <w:pStyle w:val="F035C7081C954D938B902164281456C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AC64574F8A04409BFAB55A74FEA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63F9-DAD3-422A-B776-F76ABFEAC009}"/>
      </w:docPartPr>
      <w:docPartBody>
        <w:p w:rsidR="00320570" w:rsidRDefault="00320570" w:rsidP="00320570">
          <w:pPr>
            <w:pStyle w:val="DAC64574F8A04409BFAB55A74FEA0FE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FAD610D5064431D875216CB638F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4F06-A2CC-4725-A09A-FF5FA341502E}"/>
      </w:docPartPr>
      <w:docPartBody>
        <w:p w:rsidR="00320570" w:rsidRDefault="00320570" w:rsidP="00320570">
          <w:pPr>
            <w:pStyle w:val="5FAD610D5064431D875216CB638FAC3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6D3A31965E24DADB9DFB32AF5FA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32AB-2CCD-45E8-A573-B2AB6D448393}"/>
      </w:docPartPr>
      <w:docPartBody>
        <w:p w:rsidR="00320570" w:rsidRDefault="00320570" w:rsidP="00320570">
          <w:pPr>
            <w:pStyle w:val="F6D3A31965E24DADB9DFB32AF5FAB3B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F360889093544DBB16B16EDD92D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BA148-1C00-4B01-AEF3-A7E6A2451012}"/>
      </w:docPartPr>
      <w:docPartBody>
        <w:p w:rsidR="00320570" w:rsidRDefault="00320570" w:rsidP="00320570">
          <w:pPr>
            <w:pStyle w:val="AF360889093544DBB16B16EDD92DD53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EF8BD0A243A4B269785DB9FDB1F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FC1C-6A7B-4C69-ACDA-77A1AA86E57F}"/>
      </w:docPartPr>
      <w:docPartBody>
        <w:p w:rsidR="00320570" w:rsidRDefault="00320570" w:rsidP="00320570">
          <w:pPr>
            <w:pStyle w:val="0EF8BD0A243A4B269785DB9FDB1FD75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C6582773F73472483962BDE01A8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5560-63B2-492B-9809-44B92AFF4BD2}"/>
      </w:docPartPr>
      <w:docPartBody>
        <w:p w:rsidR="00320570" w:rsidRDefault="00320570" w:rsidP="00320570">
          <w:pPr>
            <w:pStyle w:val="DC6582773F73472483962BDE01A8656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BA1B9D2D8E542E88A62A126E778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0302-49FE-42DB-9FC0-C3F216505525}"/>
      </w:docPartPr>
      <w:docPartBody>
        <w:p w:rsidR="00320570" w:rsidRDefault="00320570" w:rsidP="00320570">
          <w:pPr>
            <w:pStyle w:val="5BA1B9D2D8E542E88A62A126E7786B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798F5D50DB048F392A3C8DFC2DB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804C-FA86-4B8F-98F2-871AF85D81E6}"/>
      </w:docPartPr>
      <w:docPartBody>
        <w:p w:rsidR="00320570" w:rsidRDefault="00320570" w:rsidP="00320570">
          <w:pPr>
            <w:pStyle w:val="0798F5D50DB048F392A3C8DFC2DB631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B68D034449D47A3A3015D626903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0CB3-FA28-4544-8689-F1C961A51808}"/>
      </w:docPartPr>
      <w:docPartBody>
        <w:p w:rsidR="00320570" w:rsidRDefault="00320570" w:rsidP="00320570">
          <w:pPr>
            <w:pStyle w:val="CB68D034449D47A3A3015D626903FAE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C65D7402AE7427A9A7BC0394377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F731-62F7-42B7-AEAD-11F8F1E3CEEF}"/>
      </w:docPartPr>
      <w:docPartBody>
        <w:p w:rsidR="00320570" w:rsidRDefault="00320570" w:rsidP="00320570">
          <w:pPr>
            <w:pStyle w:val="5C65D7402AE7427A9A7BC03943771FE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232FA4A42145E098546ADC9D444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49B53-DB2A-4CA5-9A7B-331735E26356}"/>
      </w:docPartPr>
      <w:docPartBody>
        <w:p w:rsidR="00320570" w:rsidRDefault="00320570" w:rsidP="00320570">
          <w:pPr>
            <w:pStyle w:val="F1232FA4A42145E098546ADC9D4449B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76E4F1BAD3C41DE9E2696BD13396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9649-61D6-4536-AF89-358768E48E26}"/>
      </w:docPartPr>
      <w:docPartBody>
        <w:p w:rsidR="00320570" w:rsidRDefault="00320570" w:rsidP="00320570">
          <w:pPr>
            <w:pStyle w:val="076E4F1BAD3C41DE9E2696BD1339671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D7B805EFB3143D9A88D37F7BE2D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6C0FF-5471-4148-8C5D-4DC105DC2E25}"/>
      </w:docPartPr>
      <w:docPartBody>
        <w:p w:rsidR="00320570" w:rsidRDefault="00320570" w:rsidP="00320570">
          <w:pPr>
            <w:pStyle w:val="8D7B805EFB3143D9A88D37F7BE2D417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5EFCB34FBDB45B39B040C508019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233C-F99F-481F-A1A5-026BDA7D7D72}"/>
      </w:docPartPr>
      <w:docPartBody>
        <w:p w:rsidR="00320570" w:rsidRDefault="00320570" w:rsidP="00320570">
          <w:pPr>
            <w:pStyle w:val="75EFCB34FBDB45B39B040C5080197BC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E3C0AD12D2241A88FD0109D583A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C0C1-9956-4B26-BC98-2E9055BFDB7F}"/>
      </w:docPartPr>
      <w:docPartBody>
        <w:p w:rsidR="00320570" w:rsidRDefault="00320570" w:rsidP="00320570">
          <w:pPr>
            <w:pStyle w:val="BE3C0AD12D2241A88FD0109D583AEEC2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B4958B37D9224B1E95AFA01AC374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74D8-87E6-4C42-A182-7D2BA0105547}"/>
      </w:docPartPr>
      <w:docPartBody>
        <w:p w:rsidR="00320570" w:rsidRDefault="00320570" w:rsidP="00320570">
          <w:pPr>
            <w:pStyle w:val="B4958B37D9224B1E95AFA01AC374B73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34FDEDD9DAD4CE2A0E1B1447748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81BA-54BD-45F5-8D5C-B6291068A657}"/>
      </w:docPartPr>
      <w:docPartBody>
        <w:p w:rsidR="00320570" w:rsidRDefault="00320570" w:rsidP="00320570">
          <w:pPr>
            <w:pStyle w:val="334FDEDD9DAD4CE2A0E1B144774866D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9DBF4FA3C7140E9BB8B5E8D2739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FBC9-DE1A-4465-944E-B8DF5DDA3AF7}"/>
      </w:docPartPr>
      <w:docPartBody>
        <w:p w:rsidR="00320570" w:rsidRDefault="00320570" w:rsidP="00320570">
          <w:pPr>
            <w:pStyle w:val="F9DBF4FA3C7140E9BB8B5E8D2739B9E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C331294C79748F9B30F5A5FE2A6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0A2B-2F76-42F9-824D-2CEAF5E60EBB}"/>
      </w:docPartPr>
      <w:docPartBody>
        <w:p w:rsidR="00320570" w:rsidRDefault="00320570" w:rsidP="00320570">
          <w:pPr>
            <w:pStyle w:val="EC331294C79748F9B30F5A5FE2A656D1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B92564E813460AA6D171DAE49B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1BCD-FB19-4524-9687-505318ED6809}"/>
      </w:docPartPr>
      <w:docPartBody>
        <w:p w:rsidR="00320570" w:rsidRDefault="00320570" w:rsidP="00320570">
          <w:pPr>
            <w:pStyle w:val="6AB92564E813460AA6D171DAE49BD23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F5828AC16C4B6F82D1A02570FB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AC812-09D0-4927-A0B4-8AF72EC89FC5}"/>
      </w:docPartPr>
      <w:docPartBody>
        <w:p w:rsidR="00320570" w:rsidRDefault="00320570" w:rsidP="00320570">
          <w:pPr>
            <w:pStyle w:val="10F5828AC16C4B6F82D1A02570FB222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B8A77A075B4D0ABF54F8BF2BA6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FEC2-E95A-4642-8F85-71965D225A94}"/>
      </w:docPartPr>
      <w:docPartBody>
        <w:p w:rsidR="00320570" w:rsidRDefault="00320570" w:rsidP="00320570">
          <w:pPr>
            <w:pStyle w:val="F9B8A77A075B4D0ABF54F8BF2BA6E63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FB6DEE0032844BCB16B3A670DEE3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6DA7D-D77B-4476-84E3-B0A45DABC5C7}"/>
      </w:docPartPr>
      <w:docPartBody>
        <w:p w:rsidR="00320570" w:rsidRDefault="00320570" w:rsidP="00320570">
          <w:pPr>
            <w:pStyle w:val="CFB6DEE0032844BCB16B3A670DEE392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186C835CA62419FB3731517B41F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83D5-A51C-4B70-A411-D27BE85FFFB9}"/>
      </w:docPartPr>
      <w:docPartBody>
        <w:p w:rsidR="00320570" w:rsidRDefault="00320570" w:rsidP="00320570">
          <w:pPr>
            <w:pStyle w:val="C186C835CA62419FB3731517B41F199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3486CC087DF45609AE1C03BFD34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FF85-50C8-4C15-8208-2602E8D07E39}"/>
      </w:docPartPr>
      <w:docPartBody>
        <w:p w:rsidR="00320570" w:rsidRDefault="00320570" w:rsidP="00320570">
          <w:pPr>
            <w:pStyle w:val="43486CC087DF45609AE1C03BFD34EE0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43971A8ABC436D92B91EC92DD3F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30B92-F465-4B88-98B2-C9DBE1BF05DF}"/>
      </w:docPartPr>
      <w:docPartBody>
        <w:p w:rsidR="00320570" w:rsidRDefault="00320570" w:rsidP="00320570">
          <w:pPr>
            <w:pStyle w:val="3443971A8ABC436D92B91EC92DD3F41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EF0BC72E2C3405EAF02D94E620B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601EC-061F-461B-8CA9-D23B47745FBB}"/>
      </w:docPartPr>
      <w:docPartBody>
        <w:p w:rsidR="00320570" w:rsidRDefault="00320570" w:rsidP="00320570">
          <w:pPr>
            <w:pStyle w:val="4EF0BC72E2C3405EAF02D94E620B2ED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40FF4A450A942D09049DF3BC537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0381-C4B3-4224-A6E3-11588D3349F9}"/>
      </w:docPartPr>
      <w:docPartBody>
        <w:p w:rsidR="00320570" w:rsidRDefault="00320570" w:rsidP="00320570">
          <w:pPr>
            <w:pStyle w:val="640FF4A450A942D09049DF3BC5376C1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04D07217204562AF2A4AFA7738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0A35-616F-4422-8538-67F04A4FE34B}"/>
      </w:docPartPr>
      <w:docPartBody>
        <w:p w:rsidR="00320570" w:rsidRDefault="00320570" w:rsidP="00320570">
          <w:pPr>
            <w:pStyle w:val="1A04D07217204562AF2A4AFA7738D6B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201DFA238D4B51AEC5962EFF10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9893-BF6C-47EA-8F8E-12C220778CED}"/>
      </w:docPartPr>
      <w:docPartBody>
        <w:p w:rsidR="00320570" w:rsidRDefault="00320570" w:rsidP="00320570">
          <w:pPr>
            <w:pStyle w:val="0F201DFA238D4B51AEC5962EFF10FB5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60FD4FD32304302B6BBE2332DE5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8861-1352-43D7-8A13-AF2552E77930}"/>
      </w:docPartPr>
      <w:docPartBody>
        <w:p w:rsidR="00320570" w:rsidRDefault="00320570" w:rsidP="00320570">
          <w:pPr>
            <w:pStyle w:val="060FD4FD32304302B6BBE2332DE5B2F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FBDEDCE72BD4B5B996A9E85A79B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916E1-35F3-4FB4-82A0-F2D4C6D7B5A2}"/>
      </w:docPartPr>
      <w:docPartBody>
        <w:p w:rsidR="00320570" w:rsidRDefault="00320570" w:rsidP="00320570">
          <w:pPr>
            <w:pStyle w:val="CFBDEDCE72BD4B5B996A9E85A79B07E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4F68E2B003441B192BA4041C0C7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8AC1-F8DE-4ADB-803B-B55BF93E1E3C}"/>
      </w:docPartPr>
      <w:docPartBody>
        <w:p w:rsidR="00320570" w:rsidRDefault="00320570" w:rsidP="00320570">
          <w:pPr>
            <w:pStyle w:val="64F68E2B003441B192BA4041C0C7227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FC54E42EAF64EAAB633312372F27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8768-E591-433F-B2B6-C3A80C13E841}"/>
      </w:docPartPr>
      <w:docPartBody>
        <w:p w:rsidR="00320570" w:rsidRDefault="00320570" w:rsidP="00320570">
          <w:pPr>
            <w:pStyle w:val="4FC54E42EAF64EAAB633312372F27C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E949AB46FF74F25AE79A1E92EE9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9056-7DDA-4649-A3DA-B362A1D0D7CF}"/>
      </w:docPartPr>
      <w:docPartBody>
        <w:p w:rsidR="00320570" w:rsidRDefault="00320570" w:rsidP="00320570">
          <w:pPr>
            <w:pStyle w:val="FE949AB46FF74F25AE79A1E92EE979A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27EAEF0F88D4BAF972F99851699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720A-6EFE-4125-B792-F15F551EBBA4}"/>
      </w:docPartPr>
      <w:docPartBody>
        <w:p w:rsidR="00320570" w:rsidRDefault="00320570" w:rsidP="00320570">
          <w:pPr>
            <w:pStyle w:val="427EAEF0F88D4BAF972F99851699FD8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B83B131B17D405EA5FB7D4EC582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89154-346E-441C-8DAB-620001E3B844}"/>
      </w:docPartPr>
      <w:docPartBody>
        <w:p w:rsidR="00320570" w:rsidRDefault="00320570" w:rsidP="00320570">
          <w:pPr>
            <w:pStyle w:val="4B83B131B17D405EA5FB7D4EC582FC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7A622D385574C0CAEDF08DE719D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3085-516A-4F60-8B0A-A77230621D19}"/>
      </w:docPartPr>
      <w:docPartBody>
        <w:p w:rsidR="00320570" w:rsidRDefault="00320570" w:rsidP="00320570">
          <w:pPr>
            <w:pStyle w:val="77A622D385574C0CAEDF08DE719DAC3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F52356B82844FD79108224F2E21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2EA6-5615-47F4-B931-D300EAC0562D}"/>
      </w:docPartPr>
      <w:docPartBody>
        <w:p w:rsidR="00320570" w:rsidRDefault="00320570" w:rsidP="00320570">
          <w:pPr>
            <w:pStyle w:val="2F52356B82844FD79108224F2E213CE1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DCE8B3C1D3E4B09849C1784C904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E1F7-B526-41D1-9EDA-52F729E99B78}"/>
      </w:docPartPr>
      <w:docPartBody>
        <w:p w:rsidR="00320570" w:rsidRDefault="00320570" w:rsidP="00320570">
          <w:pPr>
            <w:pStyle w:val="CDCE8B3C1D3E4B09849C1784C90417D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B955977C958412296EAA1E24E803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92F9-77CB-4C29-ABE5-FA01B453594E}"/>
      </w:docPartPr>
      <w:docPartBody>
        <w:p w:rsidR="00320570" w:rsidRDefault="00320570" w:rsidP="00320570">
          <w:pPr>
            <w:pStyle w:val="8B955977C958412296EAA1E24E8035A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641D6807CE4784913A30B96D58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BED60-7070-435E-9071-DF44343E666D}"/>
      </w:docPartPr>
      <w:docPartBody>
        <w:p w:rsidR="00320570" w:rsidRDefault="00320570" w:rsidP="00320570">
          <w:pPr>
            <w:pStyle w:val="9F641D6807CE4784913A30B96D58AD6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D8FC18E0274A9887C4DA709694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1D91-2A6D-44FC-AE41-DFAC34DAEFEE}"/>
      </w:docPartPr>
      <w:docPartBody>
        <w:p w:rsidR="00320570" w:rsidRDefault="00320570" w:rsidP="00320570">
          <w:pPr>
            <w:pStyle w:val="B3D8FC18E0274A9887C4DA70969470F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1488B9B2D0D4DF58FCE89658E5F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A555-AB5B-4B6A-8056-41E808E243B0}"/>
      </w:docPartPr>
      <w:docPartBody>
        <w:p w:rsidR="00320570" w:rsidRDefault="00320570" w:rsidP="00320570">
          <w:pPr>
            <w:pStyle w:val="11488B9B2D0D4DF58FCE89658E5F0CB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F0E7D9D20AA4C69A5F3C606069A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2C6B-2B59-49D3-B392-19E936BD90E9}"/>
      </w:docPartPr>
      <w:docPartBody>
        <w:p w:rsidR="00320570" w:rsidRDefault="00320570" w:rsidP="00320570">
          <w:pPr>
            <w:pStyle w:val="5F0E7D9D20AA4C69A5F3C606069AFBB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5B73D3A94F342EFA9014873ACCD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6E5D-83D7-4C88-BF01-F1638E740309}"/>
      </w:docPartPr>
      <w:docPartBody>
        <w:p w:rsidR="00320570" w:rsidRDefault="00320570" w:rsidP="00320570">
          <w:pPr>
            <w:pStyle w:val="C5B73D3A94F342EFA9014873ACCD7F7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5DB14F068E743B08D46FA25FD37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20F4E-4B34-4873-8496-6AE6D84AC36F}"/>
      </w:docPartPr>
      <w:docPartBody>
        <w:p w:rsidR="00320570" w:rsidRDefault="00320570" w:rsidP="00320570">
          <w:pPr>
            <w:pStyle w:val="35DB14F068E743B08D46FA25FD37D63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5FE6E374EC4E5CB8498BC27C39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2A7FD-D382-4C74-B9C2-55D1A5DA5D6A}"/>
      </w:docPartPr>
      <w:docPartBody>
        <w:p w:rsidR="00320570" w:rsidRDefault="00320570" w:rsidP="00320570">
          <w:pPr>
            <w:pStyle w:val="215FE6E374EC4E5CB8498BC27C3900C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6030B7EF64446549B917918AC4F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BB3F-0255-4B07-A0C6-0A90EEE0EEC8}"/>
      </w:docPartPr>
      <w:docPartBody>
        <w:p w:rsidR="00320570" w:rsidRDefault="00320570" w:rsidP="00320570">
          <w:pPr>
            <w:pStyle w:val="66030B7EF64446549B917918AC4FAFF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2559D574C954DAEBC03CA002D57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5D3F-11AB-4A05-802C-FE5B427A1D18}"/>
      </w:docPartPr>
      <w:docPartBody>
        <w:p w:rsidR="00320570" w:rsidRDefault="00320570" w:rsidP="00320570">
          <w:pPr>
            <w:pStyle w:val="52559D574C954DAEBC03CA002D57575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440D1EFE3E34D9BAA1490717B39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AD3F-2695-4DD3-B9E1-3B2D0506ED24}"/>
      </w:docPartPr>
      <w:docPartBody>
        <w:p w:rsidR="00320570" w:rsidRDefault="00320570" w:rsidP="00320570">
          <w:pPr>
            <w:pStyle w:val="5440D1EFE3E34D9BAA1490717B392A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A98C916E69E49529C55DF1BE4E5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09076-832A-4703-B849-B2F3A34D7A8E}"/>
      </w:docPartPr>
      <w:docPartBody>
        <w:p w:rsidR="00320570" w:rsidRDefault="00320570" w:rsidP="00320570">
          <w:pPr>
            <w:pStyle w:val="9A98C916E69E49529C55DF1BE4E569A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7E3AB393B4F46509E13BDD705248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B819-3676-430F-A8CD-2507A15FBCA4}"/>
      </w:docPartPr>
      <w:docPartBody>
        <w:p w:rsidR="00320570" w:rsidRDefault="00320570" w:rsidP="00320570">
          <w:pPr>
            <w:pStyle w:val="37E3AB393B4F46509E13BDD705248A9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2056F6E755441DA7A415F20476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8821B-4D17-4057-9699-A6F83CED5A0E}"/>
      </w:docPartPr>
      <w:docPartBody>
        <w:p w:rsidR="00320570" w:rsidRDefault="00320570" w:rsidP="00320570">
          <w:pPr>
            <w:pStyle w:val="2B2056F6E755441DA7A415F20476639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D498B4FDCD048A3A6B05140689B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E090-25CF-40B3-8B18-511D64BCFD1D}"/>
      </w:docPartPr>
      <w:docPartBody>
        <w:p w:rsidR="00320570" w:rsidRDefault="00320570" w:rsidP="00320570">
          <w:pPr>
            <w:pStyle w:val="9D498B4FDCD048A3A6B05140689BFE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FB2CD5A49984E25BE4C7DAE0391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5777-A811-40B6-8278-4BD1A0D808B6}"/>
      </w:docPartPr>
      <w:docPartBody>
        <w:p w:rsidR="00320570" w:rsidRDefault="00320570" w:rsidP="00320570">
          <w:pPr>
            <w:pStyle w:val="6FB2CD5A49984E25BE4C7DAE039195A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BBD39F81150468CB2F3312D80FA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3D31-9DB4-445D-9874-69396D7366C2}"/>
      </w:docPartPr>
      <w:docPartBody>
        <w:p w:rsidR="00320570" w:rsidRDefault="00320570" w:rsidP="00320570">
          <w:pPr>
            <w:pStyle w:val="CBBD39F81150468CB2F3312D80FA3D6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C2D8AF1ACF441DF9EE97DB15AA93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90212-6B2E-4929-8E42-3C9984059F83}"/>
      </w:docPartPr>
      <w:docPartBody>
        <w:p w:rsidR="00320570" w:rsidRDefault="00320570" w:rsidP="00320570">
          <w:pPr>
            <w:pStyle w:val="0C2D8AF1ACF441DF9EE97DB15AA93C0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8D850C0CC6E4316AB3A9D47CC57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F420-AA9E-4A38-B090-8FC566D57B4B}"/>
      </w:docPartPr>
      <w:docPartBody>
        <w:p w:rsidR="00320570" w:rsidRDefault="00320570" w:rsidP="00320570">
          <w:pPr>
            <w:pStyle w:val="C8D850C0CC6E4316AB3A9D47CC57C18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26B061573A94A748FF60F3A76456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4E19-133C-4821-9027-4C24E3C1E9F4}"/>
      </w:docPartPr>
      <w:docPartBody>
        <w:p w:rsidR="00320570" w:rsidRDefault="00320570" w:rsidP="00320570">
          <w:pPr>
            <w:pStyle w:val="326B061573A94A748FF60F3A76456AA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B9D8F044C8D4D8FA08368CBA533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058E1-ADBD-40A3-9622-4669EEF59FEE}"/>
      </w:docPartPr>
      <w:docPartBody>
        <w:p w:rsidR="00320570" w:rsidRDefault="00320570" w:rsidP="00320570">
          <w:pPr>
            <w:pStyle w:val="7B9D8F044C8D4D8FA08368CBA533660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6FD6035221F4699B0FCE631E16B9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8DDA5-FBF8-470F-A4C6-E0C4431DFBB9}"/>
      </w:docPartPr>
      <w:docPartBody>
        <w:p w:rsidR="00320570" w:rsidRDefault="00320570" w:rsidP="00320570">
          <w:pPr>
            <w:pStyle w:val="36FD6035221F4699B0FCE631E16B9FF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80D033CE5842CDAFAF020E34FD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A1EF-9801-48A3-A232-417F55A4BDE4}"/>
      </w:docPartPr>
      <w:docPartBody>
        <w:p w:rsidR="00320570" w:rsidRDefault="00320570" w:rsidP="00320570">
          <w:pPr>
            <w:pStyle w:val="F180D033CE5842CDAFAF020E34FDB56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5E46244D5C5348358C0F7DF629F4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3144-0521-457B-8B4E-A13031293D22}"/>
      </w:docPartPr>
      <w:docPartBody>
        <w:p w:rsidR="00320570" w:rsidRDefault="00320570" w:rsidP="00320570">
          <w:pPr>
            <w:pStyle w:val="5E46244D5C5348358C0F7DF629F4609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413197962349E4A9DD5E6B2FC7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9D0D-1052-4E67-B5E2-F0BA2E53D1FA}"/>
      </w:docPartPr>
      <w:docPartBody>
        <w:p w:rsidR="00320570" w:rsidRDefault="00320570" w:rsidP="00320570">
          <w:pPr>
            <w:pStyle w:val="7F413197962349E4A9DD5E6B2FC74D4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E7050208C9443C801483139515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8B66-947A-4AD4-ABEB-40B7CFEFD10A}"/>
      </w:docPartPr>
      <w:docPartBody>
        <w:p w:rsidR="00320570" w:rsidRDefault="00320570" w:rsidP="00320570">
          <w:pPr>
            <w:pStyle w:val="E2E7050208C9443C80148313951509B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660004B913E45E4A0F6E20960B7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23C9-62E6-4243-B0F7-D3671FE94523}"/>
      </w:docPartPr>
      <w:docPartBody>
        <w:p w:rsidR="00320570" w:rsidRDefault="00320570" w:rsidP="00320570">
          <w:pPr>
            <w:pStyle w:val="B660004B913E45E4A0F6E20960B709F1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7AA13600754C3F8517A274AF95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208D-9219-46A7-984A-BDB91C900C10}"/>
      </w:docPartPr>
      <w:docPartBody>
        <w:p w:rsidR="00320570" w:rsidRDefault="00320570" w:rsidP="00320570">
          <w:pPr>
            <w:pStyle w:val="DC7AA13600754C3F8517A274AF95A99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CED873F753C41BBBB18F31687BD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F525-B297-42D0-A73C-D8D4B9775F0C}"/>
      </w:docPartPr>
      <w:docPartBody>
        <w:p w:rsidR="00320570" w:rsidRDefault="00320570" w:rsidP="00320570">
          <w:pPr>
            <w:pStyle w:val="ECED873F753C41BBBB18F31687BDC24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69AACA366C0433A93B11C4F8E05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6C3F-31FE-42BF-9CBD-D6A486E388AE}"/>
      </w:docPartPr>
      <w:docPartBody>
        <w:p w:rsidR="00320570" w:rsidRDefault="00320570" w:rsidP="00320570">
          <w:pPr>
            <w:pStyle w:val="C69AACA366C0433A93B11C4F8E05994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18D5D26F73E411AB42784ABCD2F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AC25-23C8-4FDD-A863-DE53358551AE}"/>
      </w:docPartPr>
      <w:docPartBody>
        <w:p w:rsidR="00320570" w:rsidRDefault="00320570" w:rsidP="00320570">
          <w:pPr>
            <w:pStyle w:val="618D5D26F73E411AB42784ABCD2F040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62DC97A58244B38373F96AE1C51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9788D-1BC6-485C-87EE-3DCD49D02A1E}"/>
      </w:docPartPr>
      <w:docPartBody>
        <w:p w:rsidR="00320570" w:rsidRDefault="00320570" w:rsidP="00320570">
          <w:pPr>
            <w:pStyle w:val="D662DC97A58244B38373F96AE1C514B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E333379618421AAD24CBFD98033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E93D2-D07E-470C-AD7F-69AC8CA294AF}"/>
      </w:docPartPr>
      <w:docPartBody>
        <w:p w:rsidR="00320570" w:rsidRDefault="00320570" w:rsidP="00320570">
          <w:pPr>
            <w:pStyle w:val="FEE333379618421AAD24CBFD9803304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2E231CDE01C45A386F41C754071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FE95-688E-46B4-B55E-433077C08E4F}"/>
      </w:docPartPr>
      <w:docPartBody>
        <w:p w:rsidR="00320570" w:rsidRDefault="00320570" w:rsidP="00320570">
          <w:pPr>
            <w:pStyle w:val="22E231CDE01C45A386F41C7540715A6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4E4609878394ED9B921C74ADB9A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A47C-5ECF-4BFD-A0FE-AD94AB467488}"/>
      </w:docPartPr>
      <w:docPartBody>
        <w:p w:rsidR="00320570" w:rsidRDefault="00320570" w:rsidP="00320570">
          <w:pPr>
            <w:pStyle w:val="C4E4609878394ED9B921C74ADB9A5D6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66C69587A034995A7A06778CBBA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0C15-085E-46E3-8CA9-FAFD93990886}"/>
      </w:docPartPr>
      <w:docPartBody>
        <w:p w:rsidR="00320570" w:rsidRDefault="00320570" w:rsidP="00320570">
          <w:pPr>
            <w:pStyle w:val="566C69587A034995A7A06778CBBA427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83B078D8D8146ED98C9E10002966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8F34-3054-496F-A527-163546555865}"/>
      </w:docPartPr>
      <w:docPartBody>
        <w:p w:rsidR="00320570" w:rsidRDefault="00320570" w:rsidP="00320570">
          <w:pPr>
            <w:pStyle w:val="983B078D8D8146ED98C9E100029667A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DCA02B395E44E71A0B88627B0EB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9C7A-AAE5-4C8D-BBAE-D8184654E964}"/>
      </w:docPartPr>
      <w:docPartBody>
        <w:p w:rsidR="00320570" w:rsidRDefault="00320570" w:rsidP="00320570">
          <w:pPr>
            <w:pStyle w:val="2DCA02B395E44E71A0B88627B0EBF6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359466A6F846F297A04ED18588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898D-B4C2-4663-93E9-63128DBEE4C0}"/>
      </w:docPartPr>
      <w:docPartBody>
        <w:p w:rsidR="00320570" w:rsidRDefault="00320570" w:rsidP="00320570">
          <w:pPr>
            <w:pStyle w:val="D9359466A6F846F297A04ED18588B01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0993D0727FC4AA081D68B54CB94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0F95-6E68-44C6-BCBA-D9D7D8953A81}"/>
      </w:docPartPr>
      <w:docPartBody>
        <w:p w:rsidR="00320570" w:rsidRDefault="00320570" w:rsidP="00320570">
          <w:pPr>
            <w:pStyle w:val="F0993D0727FC4AA081D68B54CB94E9B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E9705DF47F742B2B69D48E8CC32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1408-1E7F-432D-8134-1D2BE3D49D7A}"/>
      </w:docPartPr>
      <w:docPartBody>
        <w:p w:rsidR="00320570" w:rsidRDefault="00320570" w:rsidP="00320570">
          <w:pPr>
            <w:pStyle w:val="7E9705DF47F742B2B69D48E8CC322B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E42C241704747639F624E2C62C6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D70D-8EBE-449A-AE9E-E6F008B8DCCF}"/>
      </w:docPartPr>
      <w:docPartBody>
        <w:p w:rsidR="00320570" w:rsidRDefault="00320570" w:rsidP="00320570">
          <w:pPr>
            <w:pStyle w:val="CE42C241704747639F624E2C62C61DE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5DC83EB24F548EDA0F7E0F7FCB7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35B8-EB2C-4A50-A1A3-0F1D59508460}"/>
      </w:docPartPr>
      <w:docPartBody>
        <w:p w:rsidR="00320570" w:rsidRDefault="00320570" w:rsidP="00320570">
          <w:pPr>
            <w:pStyle w:val="D5DC83EB24F548EDA0F7E0F7FCB71CE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ED2F855D03C433395B27F01B59A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2E794-38EB-421A-BB5E-2D78D46BFD6C}"/>
      </w:docPartPr>
      <w:docPartBody>
        <w:p w:rsidR="00320570" w:rsidRDefault="00320570" w:rsidP="00320570">
          <w:pPr>
            <w:pStyle w:val="3ED2F855D03C433395B27F01B59AA45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944B7C57973471CA7F6EB0749402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23E8-FA11-4A3D-B799-0FCD382AF2EF}"/>
      </w:docPartPr>
      <w:docPartBody>
        <w:p w:rsidR="00320570" w:rsidRDefault="00320570" w:rsidP="00320570">
          <w:pPr>
            <w:pStyle w:val="E944B7C57973471CA7F6EB07494020C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F20CB7381E9448BA5121E9439DD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3B4F-9357-416E-81C5-7040ED97C523}"/>
      </w:docPartPr>
      <w:docPartBody>
        <w:p w:rsidR="00320570" w:rsidRDefault="00320570" w:rsidP="00320570">
          <w:pPr>
            <w:pStyle w:val="BF20CB7381E9448BA5121E9439DDFD1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5ABCFE304C9457DB1B8C65D94FB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A73BC-90F8-4340-BA88-DB574D8A35E6}"/>
      </w:docPartPr>
      <w:docPartBody>
        <w:p w:rsidR="00320570" w:rsidRDefault="00320570" w:rsidP="00320570">
          <w:pPr>
            <w:pStyle w:val="65ABCFE304C9457DB1B8C65D94FBDDD3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E30675261DD44E00A3210D822B6E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492D-069A-4B3C-B352-719A3ABC7B88}"/>
      </w:docPartPr>
      <w:docPartBody>
        <w:p w:rsidR="00320570" w:rsidRDefault="00320570" w:rsidP="00320570">
          <w:pPr>
            <w:pStyle w:val="E30675261DD44E00A3210D822B6E1F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BF79020227D400D9E688963B909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3EEA5-4F51-4C6A-AD9F-81C69AFBE0FE}"/>
      </w:docPartPr>
      <w:docPartBody>
        <w:p w:rsidR="00320570" w:rsidRDefault="00320570" w:rsidP="00320570">
          <w:pPr>
            <w:pStyle w:val="FBF79020227D400D9E688963B909626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6BFCA8A821B421FB981BB429099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0CE3-B372-4F8B-B219-5383DE3A1D46}"/>
      </w:docPartPr>
      <w:docPartBody>
        <w:p w:rsidR="00320570" w:rsidRDefault="00320570" w:rsidP="00320570">
          <w:pPr>
            <w:pStyle w:val="E6BFCA8A821B421FB981BB429099B6B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10063D60AB4CC785F7C1C0B7CB7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12BF-1EF1-4843-A5B2-9D62BF55DF4E}"/>
      </w:docPartPr>
      <w:docPartBody>
        <w:p w:rsidR="00320570" w:rsidRDefault="00320570" w:rsidP="00320570">
          <w:pPr>
            <w:pStyle w:val="5A10063D60AB4CC785F7C1C0B7CB7D5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085263276BA4938A92F694D3938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DDCB-9422-4D3A-B041-EDA07AEBB0C4}"/>
      </w:docPartPr>
      <w:docPartBody>
        <w:p w:rsidR="00320570" w:rsidRDefault="00320570" w:rsidP="00320570">
          <w:pPr>
            <w:pStyle w:val="7085263276BA4938A92F694D3938C67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06A774A1FC044CB9152BCE785B9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FA2E-8B72-4B7C-B5A0-FDFD77749BBA}"/>
      </w:docPartPr>
      <w:docPartBody>
        <w:p w:rsidR="00320570" w:rsidRDefault="00320570" w:rsidP="00320570">
          <w:pPr>
            <w:pStyle w:val="906A774A1FC044CB9152BCE785B9429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4E417281D8E44B48116A0100305C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612CD-B916-48B3-910A-611F8D4CD287}"/>
      </w:docPartPr>
      <w:docPartBody>
        <w:p w:rsidR="00320570" w:rsidRDefault="00320570" w:rsidP="00320570">
          <w:pPr>
            <w:pStyle w:val="94E417281D8E44B48116A0100305CDC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48C1258961437FBFF6128CF41D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74F87-7D33-4A29-AA1D-A321B3B45FB0}"/>
      </w:docPartPr>
      <w:docPartBody>
        <w:p w:rsidR="00320570" w:rsidRDefault="00320570" w:rsidP="00320570">
          <w:pPr>
            <w:pStyle w:val="0D48C1258961437FBFF6128CF41DED0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C97C8DC3EE4B429494A07CEBED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4446-B1D9-454C-BAB5-AC8BADC14BC4}"/>
      </w:docPartPr>
      <w:docPartBody>
        <w:p w:rsidR="00320570" w:rsidRDefault="00320570" w:rsidP="00320570">
          <w:pPr>
            <w:pStyle w:val="DEC97C8DC3EE4B429494A07CEBEDD82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54C624656441AD8780E1B479E1F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7F5E-1002-4FA6-AD10-1CF9F70AB270}"/>
      </w:docPartPr>
      <w:docPartBody>
        <w:p w:rsidR="00320570" w:rsidRDefault="00320570" w:rsidP="00320570">
          <w:pPr>
            <w:pStyle w:val="8254C624656441AD8780E1B479E1F50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CC46BA342FD45FDBBC4FFA81BC6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5C31-F672-404D-A3AD-99BE0607E730}"/>
      </w:docPartPr>
      <w:docPartBody>
        <w:p w:rsidR="00320570" w:rsidRDefault="00320570" w:rsidP="00320570">
          <w:pPr>
            <w:pStyle w:val="BCC46BA342FD45FDBBC4FFA81BC678E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5C73CFC5AF4C1FA0BF854C382A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16DB-F239-4A7B-A339-F2D66895FA45}"/>
      </w:docPartPr>
      <w:docPartBody>
        <w:p w:rsidR="00320570" w:rsidRDefault="00320570" w:rsidP="00320570">
          <w:pPr>
            <w:pStyle w:val="055C73CFC5AF4C1FA0BF854C382A91D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08FE40BCE4A487EBAD04953B13C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7071-1347-4035-9DD9-786CD58AB0F1}"/>
      </w:docPartPr>
      <w:docPartBody>
        <w:p w:rsidR="00320570" w:rsidRDefault="00320570" w:rsidP="00320570">
          <w:pPr>
            <w:pStyle w:val="C08FE40BCE4A487EBAD04953B13C136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BDC1E9CF44F415980C1F2086B22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5FA4-32B3-4CA7-B60F-AA818F68166A}"/>
      </w:docPartPr>
      <w:docPartBody>
        <w:p w:rsidR="00320570" w:rsidRDefault="00320570" w:rsidP="00320570">
          <w:pPr>
            <w:pStyle w:val="FBDC1E9CF44F415980C1F2086B22D4A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97EDC8D613445B98F743204CEFC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6D6D-2B95-411A-A83F-9FB22CC1349B}"/>
      </w:docPartPr>
      <w:docPartBody>
        <w:p w:rsidR="00320570" w:rsidRDefault="00320570" w:rsidP="00320570">
          <w:pPr>
            <w:pStyle w:val="997EDC8D613445B98F743204CEFC5DF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4E59D171BDA4643B6E4E354AE72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C086-698D-4004-A26A-2BFFD7718873}"/>
      </w:docPartPr>
      <w:docPartBody>
        <w:p w:rsidR="00320570" w:rsidRDefault="00320570" w:rsidP="00320570">
          <w:pPr>
            <w:pStyle w:val="54E59D171BDA4643B6E4E354AE72D45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C1360A0C6AA4A86B1C5584EE3D2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6D61-1814-4989-BBE7-3F4AC69671FB}"/>
      </w:docPartPr>
      <w:docPartBody>
        <w:p w:rsidR="00320570" w:rsidRDefault="00320570" w:rsidP="00320570">
          <w:pPr>
            <w:pStyle w:val="9C1360A0C6AA4A86B1C5584EE3D28F5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14121D2890A4EF18E034EC4381F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A788-9683-40E0-93BA-BCFD9988783D}"/>
      </w:docPartPr>
      <w:docPartBody>
        <w:p w:rsidR="00320570" w:rsidRDefault="00320570" w:rsidP="00320570">
          <w:pPr>
            <w:pStyle w:val="B14121D2890A4EF18E034EC4381F138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AAF1FABD5A4101AD63103162CA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ADAB-2333-419E-AD15-A834CB517B4C}"/>
      </w:docPartPr>
      <w:docPartBody>
        <w:p w:rsidR="00320570" w:rsidRDefault="00320570" w:rsidP="00320570">
          <w:pPr>
            <w:pStyle w:val="4EAAF1FABD5A4101AD63103162CA497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96283F0979B4729885D486544627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1997-4F61-485A-98F8-C564C6675377}"/>
      </w:docPartPr>
      <w:docPartBody>
        <w:p w:rsidR="00320570" w:rsidRDefault="00320570" w:rsidP="00320570">
          <w:pPr>
            <w:pStyle w:val="196283F0979B4729885D486544627D8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A4D0148F5994F03ADF285264604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A136-8FAA-40F5-A88D-494C35EF734F}"/>
      </w:docPartPr>
      <w:docPartBody>
        <w:p w:rsidR="00320570" w:rsidRDefault="00320570" w:rsidP="00320570">
          <w:pPr>
            <w:pStyle w:val="2A4D0148F5994F03ADF285264604EDC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938136F853432A84A11EFBE13E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9C932-9DF6-4F3D-B10A-8C05B6256C93}"/>
      </w:docPartPr>
      <w:docPartBody>
        <w:p w:rsidR="00320570" w:rsidRDefault="00320570" w:rsidP="00320570">
          <w:pPr>
            <w:pStyle w:val="D9938136F853432A84A11EFBE13E9CC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231FDDCBA794AA98C7243F9D0C0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8A766-4509-49CA-80B6-27E5233FE0D8}"/>
      </w:docPartPr>
      <w:docPartBody>
        <w:p w:rsidR="00320570" w:rsidRDefault="00320570" w:rsidP="00320570">
          <w:pPr>
            <w:pStyle w:val="2231FDDCBA794AA98C7243F9D0C0AAD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6CA94A1D2A454482B3C7C2266C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F5DA9-B6F0-49DA-9117-15B10FA7A18F}"/>
      </w:docPartPr>
      <w:docPartBody>
        <w:p w:rsidR="00320570" w:rsidRDefault="00320570" w:rsidP="00320570">
          <w:pPr>
            <w:pStyle w:val="9F6CA94A1D2A454482B3C7C2266CA21B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E1216CA99BD5449CA2F3E2131BB7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75BE-4A92-476C-952A-8406377556E2}"/>
      </w:docPartPr>
      <w:docPartBody>
        <w:p w:rsidR="00320570" w:rsidRDefault="00320570" w:rsidP="00320570">
          <w:pPr>
            <w:pStyle w:val="E1216CA99BD5449CA2F3E2131BB7936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8EE80FBDFB84319BBE39C97FAF85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276D5-36EC-4068-82A0-B54D7A41C927}"/>
      </w:docPartPr>
      <w:docPartBody>
        <w:p w:rsidR="00320570" w:rsidRDefault="00320570" w:rsidP="00320570">
          <w:pPr>
            <w:pStyle w:val="88EE80FBDFB84319BBE39C97FAF85B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2A481220DF7407C9C36ED7DA99B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02E7-337F-4501-8E5D-43D817B188EF}"/>
      </w:docPartPr>
      <w:docPartBody>
        <w:p w:rsidR="00320570" w:rsidRDefault="00320570" w:rsidP="00320570">
          <w:pPr>
            <w:pStyle w:val="F2A481220DF7407C9C36ED7DA99B814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EA4EB758BE458F959B9A49E9044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7B47-4138-4AF6-93FD-AE7E9A58FFBA}"/>
      </w:docPartPr>
      <w:docPartBody>
        <w:p w:rsidR="00320570" w:rsidRDefault="00320570" w:rsidP="00320570">
          <w:pPr>
            <w:pStyle w:val="58EA4EB758BE458F959B9A49E904462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DFA6F1A5B64D7AA770BE7F37E9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B374D-5BA2-4FD1-8515-F7C0AE7B4105}"/>
      </w:docPartPr>
      <w:docPartBody>
        <w:p w:rsidR="00320570" w:rsidRDefault="00320570" w:rsidP="00320570">
          <w:pPr>
            <w:pStyle w:val="13DFA6F1A5B64D7AA770BE7F37E9E11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785A8667B25419380D17DD8E80D1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F415-A098-424D-B6C2-11FFD097B01C}"/>
      </w:docPartPr>
      <w:docPartBody>
        <w:p w:rsidR="00320570" w:rsidRDefault="00320570" w:rsidP="00320570">
          <w:pPr>
            <w:pStyle w:val="A785A8667B25419380D17DD8E80D119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F05071692634530A1CC919E6D05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8A99-9A8F-4762-B68B-525A94075309}"/>
      </w:docPartPr>
      <w:docPartBody>
        <w:p w:rsidR="00320570" w:rsidRDefault="00320570" w:rsidP="00320570">
          <w:pPr>
            <w:pStyle w:val="0F05071692634530A1CC919E6D05885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98DADE740B47D095E3B5CE61B8B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1731-021F-4C4A-87EC-2B2E002A3DC2}"/>
      </w:docPartPr>
      <w:docPartBody>
        <w:p w:rsidR="00320570" w:rsidRDefault="00320570" w:rsidP="00320570">
          <w:pPr>
            <w:pStyle w:val="1298DADE740B47D095E3B5CE61B8B43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975A2B3BEF49DB8F5E14FD6C707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A818-9014-4681-A66B-1C77544B4C65}"/>
      </w:docPartPr>
      <w:docPartBody>
        <w:p w:rsidR="00320570" w:rsidRDefault="00320570" w:rsidP="00320570">
          <w:pPr>
            <w:pStyle w:val="50975A2B3BEF49DB8F5E14FD6C70781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D68AB19FD6424380915CCB61FF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81C8C-2A1A-4722-B9FB-30E4E2972991}"/>
      </w:docPartPr>
      <w:docPartBody>
        <w:p w:rsidR="00320570" w:rsidRDefault="00320570" w:rsidP="00320570">
          <w:pPr>
            <w:pStyle w:val="CAD68AB19FD6424380915CCB61FF80E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BE448E6F18042309D41188AFAE98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7E819-A27B-4E43-B636-8067A3A1C25F}"/>
      </w:docPartPr>
      <w:docPartBody>
        <w:p w:rsidR="00320570" w:rsidRDefault="00320570" w:rsidP="00320570">
          <w:pPr>
            <w:pStyle w:val="4BE448E6F18042309D41188AFAE98C1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2A4B229734451EB5E2C44E29C7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7FE2-AD92-457E-B070-EE9B391D752D}"/>
      </w:docPartPr>
      <w:docPartBody>
        <w:p w:rsidR="00320570" w:rsidRDefault="00320570" w:rsidP="00320570">
          <w:pPr>
            <w:pStyle w:val="312A4B229734451EB5E2C44E29C7808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27FF8DA69242E1A910D1ED9368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603A-5194-4538-A10C-4952D993410D}"/>
      </w:docPartPr>
      <w:docPartBody>
        <w:p w:rsidR="00320570" w:rsidRDefault="00320570" w:rsidP="00320570">
          <w:pPr>
            <w:pStyle w:val="0F27FF8DA69242E1A910D1ED9368047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3592368C24E49E1AD53CAFB4AD6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AD82-498B-4A5A-A7C1-B222A4369A3D}"/>
      </w:docPartPr>
      <w:docPartBody>
        <w:p w:rsidR="00320570" w:rsidRDefault="00320570" w:rsidP="00320570">
          <w:pPr>
            <w:pStyle w:val="D3592368C24E49E1AD53CAFB4AD6E9E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CCAE9616D3245E9AE4F2707485C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441A-ABAB-42EB-AC0F-990726B75A4D}"/>
      </w:docPartPr>
      <w:docPartBody>
        <w:p w:rsidR="00320570" w:rsidRDefault="00320570" w:rsidP="00320570">
          <w:pPr>
            <w:pStyle w:val="1CCAE9616D3245E9AE4F2707485C429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1163F4B53A44341A3AE23052C7F6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9B52-7F4D-4623-A1A1-A700AC9E4F8F}"/>
      </w:docPartPr>
      <w:docPartBody>
        <w:p w:rsidR="00320570" w:rsidRDefault="00320570" w:rsidP="00320570">
          <w:pPr>
            <w:pStyle w:val="C1163F4B53A44341A3AE23052C7F6A5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6A025D3243D42EFBD35A5611847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301E-F87D-4AA1-8D95-B2AC9B928ADA}"/>
      </w:docPartPr>
      <w:docPartBody>
        <w:p w:rsidR="00320570" w:rsidRDefault="00320570" w:rsidP="00320570">
          <w:pPr>
            <w:pStyle w:val="46A025D3243D42EFBD35A5611847F23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BCEFEF118974FF9BC185196DC33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A5D2-2EB1-40D4-9919-A10660DC77C8}"/>
      </w:docPartPr>
      <w:docPartBody>
        <w:p w:rsidR="00320570" w:rsidRDefault="00320570" w:rsidP="00320570">
          <w:pPr>
            <w:pStyle w:val="4BCEFEF118974FF9BC185196DC33020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A49CFCF859A47A4B8317FF6628B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BAC3-E607-42DC-85E6-1037E0D8C9BF}"/>
      </w:docPartPr>
      <w:docPartBody>
        <w:p w:rsidR="00320570" w:rsidRDefault="00320570" w:rsidP="00320570">
          <w:pPr>
            <w:pStyle w:val="0A49CFCF859A47A4B8317FF6628BBC4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1406498F9BA4945A5CD4185040C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CECC3-F0B1-43BE-8E65-3818F40D2007}"/>
      </w:docPartPr>
      <w:docPartBody>
        <w:p w:rsidR="00320570" w:rsidRDefault="00320570" w:rsidP="00320570">
          <w:pPr>
            <w:pStyle w:val="A1406498F9BA4945A5CD4185040CA35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1732774D5AE483CB5E58290054A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2C2A-137D-4E4B-AC21-0FBC0897EE76}"/>
      </w:docPartPr>
      <w:docPartBody>
        <w:p w:rsidR="00320570" w:rsidRDefault="00320570" w:rsidP="00320570">
          <w:pPr>
            <w:pStyle w:val="C1732774D5AE483CB5E58290054AD44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2F2CE96B28A4BC8A777DAB0E5BE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6203-BF14-47FF-A5AB-DC8691FFAF50}"/>
      </w:docPartPr>
      <w:docPartBody>
        <w:p w:rsidR="00320570" w:rsidRDefault="00320570" w:rsidP="00320570">
          <w:pPr>
            <w:pStyle w:val="92F2CE96B28A4BC8A777DAB0E5BE418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DDE98063BB644E9A4D0618A4BFE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9AD7-F5CE-4DA1-A578-1844788B922D}"/>
      </w:docPartPr>
      <w:docPartBody>
        <w:p w:rsidR="00320570" w:rsidRDefault="00320570" w:rsidP="00320570">
          <w:pPr>
            <w:pStyle w:val="8DDE98063BB644E9A4D0618A4BFE40A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B38D61CB8D24233A87A929C55375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CD8D-6CA6-4415-B049-F061BF1DDEAD}"/>
      </w:docPartPr>
      <w:docPartBody>
        <w:p w:rsidR="00320570" w:rsidRDefault="00320570" w:rsidP="00320570">
          <w:pPr>
            <w:pStyle w:val="7B38D61CB8D24233A87A929C553758E4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E1C1F66A5BE04002ABC316ECE889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97C7-D5E2-4415-8AC9-77EEAF2B163A}"/>
      </w:docPartPr>
      <w:docPartBody>
        <w:p w:rsidR="00320570" w:rsidRDefault="00320570" w:rsidP="00320570">
          <w:pPr>
            <w:pStyle w:val="E1C1F66A5BE04002ABC316ECE88906E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A6001F50AB54058BF46D3CCA9A9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F93A-8E31-41DA-BB58-FB9399DFB3B7}"/>
      </w:docPartPr>
      <w:docPartBody>
        <w:p w:rsidR="00320570" w:rsidRDefault="00320570" w:rsidP="00320570">
          <w:pPr>
            <w:pStyle w:val="CA6001F50AB54058BF46D3CCA9A9FE9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A8A29C7F81C43F0B778DD398114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5F36-23DD-4904-B7A1-346583DD3796}"/>
      </w:docPartPr>
      <w:docPartBody>
        <w:p w:rsidR="00320570" w:rsidRDefault="00320570" w:rsidP="00320570">
          <w:pPr>
            <w:pStyle w:val="7A8A29C7F81C43F0B778DD398114791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624EF1F3B4D4FB386C0DB30B8BA0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B40BB-1EF7-4458-84B0-92AB8BFEB887}"/>
      </w:docPartPr>
      <w:docPartBody>
        <w:p w:rsidR="00320570" w:rsidRDefault="00320570" w:rsidP="00320570">
          <w:pPr>
            <w:pStyle w:val="7624EF1F3B4D4FB386C0DB30B8BA044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A1057D3AC08447EA0ED776C172D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2CD22-E8B6-40F6-8156-D53CD7BC36FC}"/>
      </w:docPartPr>
      <w:docPartBody>
        <w:p w:rsidR="00320570" w:rsidRDefault="00320570" w:rsidP="00320570">
          <w:pPr>
            <w:pStyle w:val="2A1057D3AC08447EA0ED776C172D250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B3A91278F244E2AA4C756C0FCC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1B27F-8E47-405B-8DD9-377AC2DBA3F3}"/>
      </w:docPartPr>
      <w:docPartBody>
        <w:p w:rsidR="00320570" w:rsidRDefault="00320570" w:rsidP="00320570">
          <w:pPr>
            <w:pStyle w:val="D6B3A91278F244E2AA4C756C0FCC4FF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C7719B9E90B47FD9450B0D8DE06C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C54A-FAB2-426A-8596-7B3F6A3CDB7E}"/>
      </w:docPartPr>
      <w:docPartBody>
        <w:p w:rsidR="00320570" w:rsidRDefault="00320570" w:rsidP="00320570">
          <w:pPr>
            <w:pStyle w:val="FC7719B9E90B47FD9450B0D8DE06C3C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0E1167B3C645D2B4D64AD4B6CA5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7FDA7-8E7F-4516-A0EC-1EEDA12F22AC}"/>
      </w:docPartPr>
      <w:docPartBody>
        <w:p w:rsidR="00320570" w:rsidRDefault="00320570" w:rsidP="00320570">
          <w:pPr>
            <w:pStyle w:val="360E1167B3C645D2B4D64AD4B6CA5C4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D486A0A8994417EB8E51462E767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EB37-68D0-4634-AA84-7C6A477C9F5E}"/>
      </w:docPartPr>
      <w:docPartBody>
        <w:p w:rsidR="00320570" w:rsidRDefault="00320570" w:rsidP="00320570">
          <w:pPr>
            <w:pStyle w:val="7D486A0A8994417EB8E51462E767728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1D199B7C4934F20ABBCE40E5697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99403-F8B8-4C30-B6CD-3C5B3B6C8234}"/>
      </w:docPartPr>
      <w:docPartBody>
        <w:p w:rsidR="00320570" w:rsidRDefault="00320570" w:rsidP="00320570">
          <w:pPr>
            <w:pStyle w:val="01D199B7C4934F20ABBCE40E5697D6C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CAC29062EA4650B2232B763C8C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0FB9-9631-4C29-9038-8E6F34E5A4A0}"/>
      </w:docPartPr>
      <w:docPartBody>
        <w:p w:rsidR="00320570" w:rsidRDefault="00320570" w:rsidP="00320570">
          <w:pPr>
            <w:pStyle w:val="2ECAC29062EA4650B2232B763C8C582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8188EBF4C06423BAE2F6997CC03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2E05-1D78-4702-9F49-63A8ACBF97BA}"/>
      </w:docPartPr>
      <w:docPartBody>
        <w:p w:rsidR="00320570" w:rsidRDefault="00320570" w:rsidP="00320570">
          <w:pPr>
            <w:pStyle w:val="78188EBF4C06423BAE2F6997CC03426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FD70A7E95A744BEBE6ACC2982B34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0C7F-F3CD-4824-9A74-8A003F1FEF2E}"/>
      </w:docPartPr>
      <w:docPartBody>
        <w:p w:rsidR="00320570" w:rsidRDefault="00320570" w:rsidP="00320570">
          <w:pPr>
            <w:pStyle w:val="8FD70A7E95A744BEBE6ACC2982B3462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E6022B9B7943C2A3090EE9275C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0F14-7A5A-4C4B-9B1D-61A8D2A95D5A}"/>
      </w:docPartPr>
      <w:docPartBody>
        <w:p w:rsidR="00320570" w:rsidRDefault="00320570" w:rsidP="00320570">
          <w:pPr>
            <w:pStyle w:val="FAE6022B9B7943C2A3090EE9275C6D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7D0796936FC41A383B1583C206C9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DCAB-B3A4-4700-A946-D1F73DAF405C}"/>
      </w:docPartPr>
      <w:docPartBody>
        <w:p w:rsidR="00320570" w:rsidRDefault="00320570" w:rsidP="00320570">
          <w:pPr>
            <w:pStyle w:val="57D0796936FC41A383B1583C206C9DB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5ECF3B8BF8C4E2DB388685AB12F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66BCB-9634-40BC-B170-7C3EB71A3D44}"/>
      </w:docPartPr>
      <w:docPartBody>
        <w:p w:rsidR="00320570" w:rsidRDefault="00320570" w:rsidP="00320570">
          <w:pPr>
            <w:pStyle w:val="05ECF3B8BF8C4E2DB388685AB12FA96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F882BBD415149228B962590CA83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0947-7A63-48AA-BCD6-1875AD61A46F}"/>
      </w:docPartPr>
      <w:docPartBody>
        <w:p w:rsidR="00320570" w:rsidRDefault="00320570" w:rsidP="00320570">
          <w:pPr>
            <w:pStyle w:val="BF882BBD415149228B962590CA832E3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99677CD004B4D039A3E15CBE3E1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3D52-E44F-4AA6-A584-0C78D1AEE437}"/>
      </w:docPartPr>
      <w:docPartBody>
        <w:p w:rsidR="00320570" w:rsidRDefault="00320570" w:rsidP="00320570">
          <w:pPr>
            <w:pStyle w:val="099677CD004B4D039A3E15CBE3E115B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34B20329F994EF297B2D058E143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C2C0-A207-4684-B25D-CB4D3611DE77}"/>
      </w:docPartPr>
      <w:docPartBody>
        <w:p w:rsidR="00320570" w:rsidRDefault="00320570" w:rsidP="00320570">
          <w:pPr>
            <w:pStyle w:val="C34B20329F994EF297B2D058E14301F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E207FFEE7B7409185E1C26C90FE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C282-AF9A-4558-8970-548186536010}"/>
      </w:docPartPr>
      <w:docPartBody>
        <w:p w:rsidR="00320570" w:rsidRDefault="00320570" w:rsidP="00320570">
          <w:pPr>
            <w:pStyle w:val="7E207FFEE7B7409185E1C26C90FEF49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5481EB7EF7344A5807D482F9696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DFD9-2D88-419F-A202-941FA3B44B3B}"/>
      </w:docPartPr>
      <w:docPartBody>
        <w:p w:rsidR="00320570" w:rsidRDefault="00320570" w:rsidP="00320570">
          <w:pPr>
            <w:pStyle w:val="95481EB7EF7344A5807D482F9696954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8C2FBB7242F4DD59B7951D444F9E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A8EC-D280-4DE5-9998-36416BCD9D9E}"/>
      </w:docPartPr>
      <w:docPartBody>
        <w:p w:rsidR="00320570" w:rsidRDefault="00320570" w:rsidP="00320570">
          <w:pPr>
            <w:pStyle w:val="28C2FBB7242F4DD59B7951D444F9E4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87CD41A28364306897BB8E1BE30D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E433-505C-4E8C-BF7E-B5101EE734ED}"/>
      </w:docPartPr>
      <w:docPartBody>
        <w:p w:rsidR="00320570" w:rsidRDefault="00320570" w:rsidP="00320570">
          <w:pPr>
            <w:pStyle w:val="F87CD41A28364306897BB8E1BE30D44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8F7975645E244A2B96478C28291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0F5D-C9B4-4A81-9E44-6BB5C845AE52}"/>
      </w:docPartPr>
      <w:docPartBody>
        <w:p w:rsidR="00320570" w:rsidRDefault="00320570" w:rsidP="00320570">
          <w:pPr>
            <w:pStyle w:val="E8F7975645E244A2B96478C28291DE5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1AB6D532F6D4C3CB1A2C3DD620E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7E79-DE3A-4E3D-8958-AF92FE54FBC2}"/>
      </w:docPartPr>
      <w:docPartBody>
        <w:p w:rsidR="00320570" w:rsidRDefault="00320570" w:rsidP="00320570">
          <w:pPr>
            <w:pStyle w:val="91AB6D532F6D4C3CB1A2C3DD620E497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96A82B884AA47589F1418140E49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49E01-F108-4EB9-938E-535D659111C4}"/>
      </w:docPartPr>
      <w:docPartBody>
        <w:p w:rsidR="00320570" w:rsidRDefault="00320570" w:rsidP="00320570">
          <w:pPr>
            <w:pStyle w:val="A96A82B884AA47589F1418140E4933BE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B5449ED317248CE98C72BED210D0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03FE9-AC98-4614-B657-A3D3DCF83414}"/>
      </w:docPartPr>
      <w:docPartBody>
        <w:p w:rsidR="00320570" w:rsidRDefault="00320570" w:rsidP="00320570">
          <w:pPr>
            <w:pStyle w:val="CB5449ED317248CE98C72BED210D0C8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6CEEB2514B943BFAB2271F27C4E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DC27-1D9D-4AEE-8F73-49BDA3D69472}"/>
      </w:docPartPr>
      <w:docPartBody>
        <w:p w:rsidR="00320570" w:rsidRDefault="00320570" w:rsidP="00320570">
          <w:pPr>
            <w:pStyle w:val="36CEEB2514B943BFAB2271F27C4EC45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476088F118E456CAFB3FAB1148AD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EA52-C10C-4D42-AE0A-0E029A28B9AB}"/>
      </w:docPartPr>
      <w:docPartBody>
        <w:p w:rsidR="00320570" w:rsidRDefault="00320570" w:rsidP="00320570">
          <w:pPr>
            <w:pStyle w:val="8476088F118E456CAFB3FAB1148ADEC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170C60FE124AEC824C8D93DF48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248CD-5C7D-4020-8EB9-246768E289FC}"/>
      </w:docPartPr>
      <w:docPartBody>
        <w:p w:rsidR="00320570" w:rsidRDefault="00320570" w:rsidP="00320570">
          <w:pPr>
            <w:pStyle w:val="34170C60FE124AEC824C8D93DF48C647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58188BF2C7B40048FF25909E745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A87F-11A0-474D-8E6E-010E39749FF8}"/>
      </w:docPartPr>
      <w:docPartBody>
        <w:p w:rsidR="00320570" w:rsidRDefault="00320570" w:rsidP="00320570">
          <w:pPr>
            <w:pStyle w:val="A58188BF2C7B40048FF25909E745F25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BA82A0BF518470C8B923450C48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F819-A185-4086-9205-571837F212EE}"/>
      </w:docPartPr>
      <w:docPartBody>
        <w:p w:rsidR="00320570" w:rsidRDefault="00320570" w:rsidP="00320570">
          <w:pPr>
            <w:pStyle w:val="EBA82A0BF518470C8B923450C48B936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C4570C66F764663A19F525D5843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BC163-118D-421F-94ED-9F424DFC3E73}"/>
      </w:docPartPr>
      <w:docPartBody>
        <w:p w:rsidR="00320570" w:rsidRDefault="00320570" w:rsidP="00320570">
          <w:pPr>
            <w:pStyle w:val="CC4570C66F764663A19F525D5843D17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2CA307A2D2F41A88980F1B0E9BD2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1C5B-409A-44E9-8188-E6DD8F2297AD}"/>
      </w:docPartPr>
      <w:docPartBody>
        <w:p w:rsidR="00320570" w:rsidRDefault="00320570" w:rsidP="00320570">
          <w:pPr>
            <w:pStyle w:val="A2CA307A2D2F41A88980F1B0E9BD2CD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2AC2B8C7CE40AF859B53A1A7F0B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D0F3-7E67-4A15-8637-240C854EA72D}"/>
      </w:docPartPr>
      <w:docPartBody>
        <w:p w:rsidR="00320570" w:rsidRDefault="00320570" w:rsidP="00320570">
          <w:pPr>
            <w:pStyle w:val="5B2AC2B8C7CE40AF859B53A1A7F0BE4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9008D013014EEC87FCC655A290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33DB-56BE-46B7-8455-1F0F77AA77CD}"/>
      </w:docPartPr>
      <w:docPartBody>
        <w:p w:rsidR="00320570" w:rsidRDefault="00320570" w:rsidP="00320570">
          <w:pPr>
            <w:pStyle w:val="F09008D013014EEC87FCC655A290864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E7A68DDBAE04AD092EDB2B21C03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11D1D-916C-4475-8E26-178BF0EA62CB}"/>
      </w:docPartPr>
      <w:docPartBody>
        <w:p w:rsidR="00320570" w:rsidRDefault="00320570" w:rsidP="00320570">
          <w:pPr>
            <w:pStyle w:val="0E7A68DDBAE04AD092EDB2B21C03236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46715AE8E5444DA723E192A22B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5747B-C680-4798-B25B-76F39B536BDC}"/>
      </w:docPartPr>
      <w:docPartBody>
        <w:p w:rsidR="00320570" w:rsidRDefault="00320570" w:rsidP="00320570">
          <w:pPr>
            <w:pStyle w:val="B346715AE8E5444DA723E192A22B0D4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3AC15994B404916B89AF662F85A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200A-669D-4B10-965D-D27FB59E4B92}"/>
      </w:docPartPr>
      <w:docPartBody>
        <w:p w:rsidR="00320570" w:rsidRDefault="00320570" w:rsidP="00320570">
          <w:pPr>
            <w:pStyle w:val="33AC15994B404916B89AF662F85A2D6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EEF0E657D29433BB3E0EBAFD7244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6F841-8176-4455-901F-729C237455CC}"/>
      </w:docPartPr>
      <w:docPartBody>
        <w:p w:rsidR="00320570" w:rsidRDefault="00320570" w:rsidP="00320570">
          <w:pPr>
            <w:pStyle w:val="1EEF0E657D29433BB3E0EBAFD724467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207DE0196AA4A23B2BD7E9C432D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CC71-F3DB-4FB6-9628-1F535F3DC796}"/>
      </w:docPartPr>
      <w:docPartBody>
        <w:p w:rsidR="00320570" w:rsidRDefault="00320570" w:rsidP="00320570">
          <w:pPr>
            <w:pStyle w:val="B207DE0196AA4A23B2BD7E9C432DF12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DF187823A8D43C78DC6F2DE7A1A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E369-95E5-40EC-9BB6-35A06ADA2F80}"/>
      </w:docPartPr>
      <w:docPartBody>
        <w:p w:rsidR="00320570" w:rsidRDefault="00320570" w:rsidP="00320570">
          <w:pPr>
            <w:pStyle w:val="6DF187823A8D43C78DC6F2DE7A1ADCA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0702BCCF84D46D19F3550FB5638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3117-C296-4D9B-BF0A-F3161BBA9A65}"/>
      </w:docPartPr>
      <w:docPartBody>
        <w:p w:rsidR="00320570" w:rsidRDefault="00320570" w:rsidP="00320570">
          <w:pPr>
            <w:pStyle w:val="40702BCCF84D46D19F3550FB5638D55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D5F321088F84835819E32BF9AB3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278C-B7CE-41AA-A4CA-B601CC10D1A9}"/>
      </w:docPartPr>
      <w:docPartBody>
        <w:p w:rsidR="00320570" w:rsidRDefault="00320570" w:rsidP="00320570">
          <w:pPr>
            <w:pStyle w:val="6D5F321088F84835819E32BF9AB35FD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EB330EE46404B8CB040C888C04A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8605-F970-4AFA-BE19-B903FB68E65B}"/>
      </w:docPartPr>
      <w:docPartBody>
        <w:p w:rsidR="00320570" w:rsidRDefault="00320570" w:rsidP="00320570">
          <w:pPr>
            <w:pStyle w:val="0EB330EE46404B8CB040C888C04A0CC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039B1C083D24959A1B30940C46B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2D6E8-714D-46ED-8F8E-EC68A97C10D1}"/>
      </w:docPartPr>
      <w:docPartBody>
        <w:p w:rsidR="00320570" w:rsidRDefault="00320570" w:rsidP="00320570">
          <w:pPr>
            <w:pStyle w:val="D039B1C083D24959A1B30940C46B16C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E1437FB768545F686026FA5A3089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2F8E-F806-47F8-970B-0386FCD8F551}"/>
      </w:docPartPr>
      <w:docPartBody>
        <w:p w:rsidR="00320570" w:rsidRDefault="00320570" w:rsidP="00320570">
          <w:pPr>
            <w:pStyle w:val="DE1437FB768545F686026FA5A30893D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31A6BB4C2764F7A9D5C3738DBDA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5F74-38CC-4978-BCCC-5215AE7E3FAE}"/>
      </w:docPartPr>
      <w:docPartBody>
        <w:p w:rsidR="00320570" w:rsidRDefault="00320570" w:rsidP="00320570">
          <w:pPr>
            <w:pStyle w:val="F31A6BB4C2764F7A9D5C3738DBDAC95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F260AB808134C07B1EBD80EA6E2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8D38-8243-4344-ADAA-9370BCBA9593}"/>
      </w:docPartPr>
      <w:docPartBody>
        <w:p w:rsidR="00320570" w:rsidRDefault="00320570" w:rsidP="00320570">
          <w:pPr>
            <w:pStyle w:val="AF260AB808134C07B1EBD80EA6E2A0A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9B600BCEA784FD989A0F8CFD16DF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B6FF3-C1F6-4818-B054-EDF4F54DC22F}"/>
      </w:docPartPr>
      <w:docPartBody>
        <w:p w:rsidR="00320570" w:rsidRDefault="00320570" w:rsidP="00320570">
          <w:pPr>
            <w:pStyle w:val="59B600BCEA784FD989A0F8CFD16DF7FC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38E49E9CBD614C0AB2C60B460AF1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D9C5-8843-4B56-BDF7-DECA92694ED4}"/>
      </w:docPartPr>
      <w:docPartBody>
        <w:p w:rsidR="00320570" w:rsidRDefault="00320570" w:rsidP="00320570">
          <w:pPr>
            <w:pStyle w:val="38E49E9CBD614C0AB2C60B460AF1453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23338DF44A84D97AFA464ECE5C2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D113-B5FC-4824-B45B-201947533FC0}"/>
      </w:docPartPr>
      <w:docPartBody>
        <w:p w:rsidR="00320570" w:rsidRDefault="00320570" w:rsidP="00320570">
          <w:pPr>
            <w:pStyle w:val="623338DF44A84D97AFA464ECE5C2448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7AB37EF210F42CEAE4227A13619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0E6C-45E9-4A44-A3C3-B5F3DC9125CA}"/>
      </w:docPartPr>
      <w:docPartBody>
        <w:p w:rsidR="00320570" w:rsidRDefault="00320570" w:rsidP="00320570">
          <w:pPr>
            <w:pStyle w:val="37AB37EF210F42CEAE4227A13619BBD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5CF4283EE1E46F4A4A6024BF0E0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248E-B66E-46BF-BC88-DF5A2FE20CB1}"/>
      </w:docPartPr>
      <w:docPartBody>
        <w:p w:rsidR="00320570" w:rsidRDefault="00320570" w:rsidP="00320570">
          <w:pPr>
            <w:pStyle w:val="C5CF4283EE1E46F4A4A6024BF0E067B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7C6CE04BC6427282C2370A65AB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BCEC-196C-4926-9FCD-B4EAB7368ACF}"/>
      </w:docPartPr>
      <w:docPartBody>
        <w:p w:rsidR="00320570" w:rsidRDefault="00320570" w:rsidP="00320570">
          <w:pPr>
            <w:pStyle w:val="587C6CE04BC6427282C2370A65AB9C0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AFC505AB444D3D94BB90D64667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A35F-D7FF-462B-8EAF-117408BAF529}"/>
      </w:docPartPr>
      <w:docPartBody>
        <w:p w:rsidR="00320570" w:rsidRDefault="00320570" w:rsidP="00320570">
          <w:pPr>
            <w:pStyle w:val="08AFC505AB444D3D94BB90D64667FC3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A2B28A5535341DFA7702BFA15561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8D56F-F349-4E26-AF9C-21329CE708D7}"/>
      </w:docPartPr>
      <w:docPartBody>
        <w:p w:rsidR="00320570" w:rsidRDefault="00320570" w:rsidP="00320570">
          <w:pPr>
            <w:pStyle w:val="AA2B28A5535341DFA7702BFA1556179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F794DCDC1D4A5089FEAE11C230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CE1D-A63A-472A-84FF-5D766E7338B9}"/>
      </w:docPartPr>
      <w:docPartBody>
        <w:p w:rsidR="00320570" w:rsidRDefault="00320570" w:rsidP="00320570">
          <w:pPr>
            <w:pStyle w:val="79F794DCDC1D4A5089FEAE11C23045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8A8564BC8E248BA929E7D885EAA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8BB9-216F-4CFC-B9EC-6181BAF83278}"/>
      </w:docPartPr>
      <w:docPartBody>
        <w:p w:rsidR="00320570" w:rsidRDefault="00320570" w:rsidP="00320570">
          <w:pPr>
            <w:pStyle w:val="78A8564BC8E248BA929E7D885EAACC8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A998843BF049A89844F3916E34D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523A-C922-47E8-8D3B-0CFD9BFD20ED}"/>
      </w:docPartPr>
      <w:docPartBody>
        <w:p w:rsidR="00320570" w:rsidRDefault="00320570" w:rsidP="00320570">
          <w:pPr>
            <w:pStyle w:val="55A998843BF049A89844F3916E34D61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809EA1A873F4D25BD0BCC45BC25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4D89-D242-41FD-9E3F-AAAAB8B99BF4}"/>
      </w:docPartPr>
      <w:docPartBody>
        <w:p w:rsidR="00320570" w:rsidRDefault="00320570" w:rsidP="00320570">
          <w:pPr>
            <w:pStyle w:val="6809EA1A873F4D25BD0BCC45BC255F5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150572773344A4BFB697CF057DC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DCAC-5FB9-4DCA-8422-6D8D518FF5DB}"/>
      </w:docPartPr>
      <w:docPartBody>
        <w:p w:rsidR="00320570" w:rsidRDefault="00320570" w:rsidP="00320570">
          <w:pPr>
            <w:pStyle w:val="6A150572773344A4BFB697CF057DC95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B2DD8EC1EC642E1B0A0C8495722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DEC3D-E746-41EA-B9D3-9ADABC38D97B}"/>
      </w:docPartPr>
      <w:docPartBody>
        <w:p w:rsidR="00320570" w:rsidRDefault="00320570" w:rsidP="00320570">
          <w:pPr>
            <w:pStyle w:val="8B2DD8EC1EC642E1B0A0C8495722455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EA96ABFD8A0496592A4F1B600FD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ACBF-785B-4F74-BAD9-B57A60C57F2B}"/>
      </w:docPartPr>
      <w:docPartBody>
        <w:p w:rsidR="00320570" w:rsidRDefault="00320570" w:rsidP="00320570">
          <w:pPr>
            <w:pStyle w:val="1EA96ABFD8A0496592A4F1B600FDD6D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537652C332F408AB60104137E07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8741-C067-4271-AB7F-64FC0CAF9276}"/>
      </w:docPartPr>
      <w:docPartBody>
        <w:p w:rsidR="00320570" w:rsidRDefault="00320570" w:rsidP="00320570">
          <w:pPr>
            <w:pStyle w:val="3537652C332F408AB60104137E07E6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B90C731B9F44439B6F19557DC18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BFCA-8E9B-443F-8F4A-73FE718A1042}"/>
      </w:docPartPr>
      <w:docPartBody>
        <w:p w:rsidR="00320570" w:rsidRDefault="00320570" w:rsidP="00320570">
          <w:pPr>
            <w:pStyle w:val="9B90C731B9F44439B6F19557DC18BA6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CF881615AB54FC9AC8543D62028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236E-197D-42E3-85E2-B8C09F5E79D4}"/>
      </w:docPartPr>
      <w:docPartBody>
        <w:p w:rsidR="00320570" w:rsidRDefault="00320570" w:rsidP="00320570">
          <w:pPr>
            <w:pStyle w:val="4CF881615AB54FC9AC8543D62028A82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F6BFA6A844D471BABD84F7A4304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5A75-2F12-4272-B0DB-4457336AC2EF}"/>
      </w:docPartPr>
      <w:docPartBody>
        <w:p w:rsidR="00320570" w:rsidRDefault="00320570" w:rsidP="00320570">
          <w:pPr>
            <w:pStyle w:val="2F6BFA6A844D471BABD84F7A4304390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F379EE9E2F944FBADDA7DFD4318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1BD9-E6EE-45A9-91FA-3034A0436B94}"/>
      </w:docPartPr>
      <w:docPartBody>
        <w:p w:rsidR="00320570" w:rsidRDefault="00320570" w:rsidP="00320570">
          <w:pPr>
            <w:pStyle w:val="FF379EE9E2F944FBADDA7DFD4318908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A6C578B58574A2BB630C99835AD8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D92C-624A-4F27-803A-384C73A7735E}"/>
      </w:docPartPr>
      <w:docPartBody>
        <w:p w:rsidR="00320570" w:rsidRDefault="00320570" w:rsidP="00320570">
          <w:pPr>
            <w:pStyle w:val="9A6C578B58574A2BB630C99835AD810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D69C6EAA3A14BBC83682BC7D124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A70E9-1AA7-429E-9058-DD8B60B2D3DB}"/>
      </w:docPartPr>
      <w:docPartBody>
        <w:p w:rsidR="00320570" w:rsidRDefault="00320570" w:rsidP="00320570">
          <w:pPr>
            <w:pStyle w:val="CD69C6EAA3A14BBC83682BC7D124D23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9EEDB94A09A46588BCEE9C31D617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0BC9D-A836-4581-9A37-878D8F08DBB4}"/>
      </w:docPartPr>
      <w:docPartBody>
        <w:p w:rsidR="00320570" w:rsidRDefault="00320570" w:rsidP="00320570">
          <w:pPr>
            <w:pStyle w:val="A9EEDB94A09A46588BCEE9C31D6171B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9AF987B7E264F3190D61E8C5E43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D8CD3-87DC-43C7-93FF-8BA9FF7D6936}"/>
      </w:docPartPr>
      <w:docPartBody>
        <w:p w:rsidR="00320570" w:rsidRDefault="00320570" w:rsidP="00320570">
          <w:pPr>
            <w:pStyle w:val="E9AF987B7E264F3190D61E8C5E430F4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DA16C30C5EA4EFB81710C46BCC5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6D79-5B49-4057-A175-2D59104E0E9E}"/>
      </w:docPartPr>
      <w:docPartBody>
        <w:p w:rsidR="00320570" w:rsidRDefault="00320570" w:rsidP="00320570">
          <w:pPr>
            <w:pStyle w:val="2DA16C30C5EA4EFB81710C46BCC5EB7D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44873CC138B7449CB45E14B6C51A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FC225-35CE-4E88-8913-189FB45E409C}"/>
      </w:docPartPr>
      <w:docPartBody>
        <w:p w:rsidR="00320570" w:rsidRDefault="00320570" w:rsidP="00320570">
          <w:pPr>
            <w:pStyle w:val="44873CC138B7449CB45E14B6C51A392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684CF04628F4D5D88A1157A1CEE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8CD02-796A-47D4-86FC-445EE925C955}"/>
      </w:docPartPr>
      <w:docPartBody>
        <w:p w:rsidR="00320570" w:rsidRDefault="00320570" w:rsidP="00320570">
          <w:pPr>
            <w:pStyle w:val="2684CF04628F4D5D88A1157A1CEE2D3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189E36357F24BF6A3B62CBCEB91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D45F4-8AD5-4521-8283-259D3AFD80C5}"/>
      </w:docPartPr>
      <w:docPartBody>
        <w:p w:rsidR="00320570" w:rsidRDefault="00320570" w:rsidP="00320570">
          <w:pPr>
            <w:pStyle w:val="D189E36357F24BF6A3B62CBCEB9125D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6666A11F494C6F895DD333163F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B5E1-B903-463D-9736-1B2B82E86C9A}"/>
      </w:docPartPr>
      <w:docPartBody>
        <w:p w:rsidR="00320570" w:rsidRDefault="00320570" w:rsidP="00320570">
          <w:pPr>
            <w:pStyle w:val="3D6666A11F494C6F895DD333163F1F3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47FD2EB836E4779903EF96B3B6A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5571-873E-4E52-A34B-570C860A3DDB}"/>
      </w:docPartPr>
      <w:docPartBody>
        <w:p w:rsidR="00320570" w:rsidRDefault="00320570" w:rsidP="00320570">
          <w:pPr>
            <w:pStyle w:val="D47FD2EB836E4779903EF96B3B6A226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30F376BA5A4EF6A1C80E33BB97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9BAF-EEAE-4DB6-959F-A8B76D0C2288}"/>
      </w:docPartPr>
      <w:docPartBody>
        <w:p w:rsidR="00320570" w:rsidRDefault="00320570" w:rsidP="00320570">
          <w:pPr>
            <w:pStyle w:val="8330F376BA5A4EF6A1C80E33BB97917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4D2A3E935B347F595A7FA88B98AE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071C-7397-42C1-B44F-1D2FCEAE1F28}"/>
      </w:docPartPr>
      <w:docPartBody>
        <w:p w:rsidR="00320570" w:rsidRDefault="00320570" w:rsidP="00320570">
          <w:pPr>
            <w:pStyle w:val="F4D2A3E935B347F595A7FA88B98AEBD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2D00CD25014C93BE794B25F317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1C619-6CB2-453A-83A2-A030246E7288}"/>
      </w:docPartPr>
      <w:docPartBody>
        <w:p w:rsidR="00320570" w:rsidRDefault="00320570" w:rsidP="00320570">
          <w:pPr>
            <w:pStyle w:val="742D00CD25014C93BE794B25F317CCD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FE0FFA0DDD438882582E924E50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5B5B-7302-4F35-9D05-18560CB90E5D}"/>
      </w:docPartPr>
      <w:docPartBody>
        <w:p w:rsidR="00320570" w:rsidRDefault="00320570" w:rsidP="00320570">
          <w:pPr>
            <w:pStyle w:val="57FE0FFA0DDD438882582E924E50C63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804E3509D1422E847CB5233A98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E7B1-C99D-4DAD-9E87-D76B9E3A5FB7}"/>
      </w:docPartPr>
      <w:docPartBody>
        <w:p w:rsidR="00320570" w:rsidRDefault="00320570" w:rsidP="00320570">
          <w:pPr>
            <w:pStyle w:val="9F804E3509D1422E847CB5233A9869D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04556ADE53457B93A6B9C2A6B9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05D0-F08D-4D0B-8A08-505CB81CA2CF}"/>
      </w:docPartPr>
      <w:docPartBody>
        <w:p w:rsidR="00320570" w:rsidRDefault="00320570" w:rsidP="00320570">
          <w:pPr>
            <w:pStyle w:val="5A04556ADE53457B93A6B9C2A6B9D88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30C37C9958443191C8CECF2F75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35E2-0B27-4E82-A777-F9AE7B76528E}"/>
      </w:docPartPr>
      <w:docPartBody>
        <w:p w:rsidR="00320570" w:rsidRDefault="00320570" w:rsidP="00320570">
          <w:pPr>
            <w:pStyle w:val="3D30C37C9958443191C8CECF2F7530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7AD175F33FE473CA3D3F87474EB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3563-048B-4BFD-A786-2B0319604C0A}"/>
      </w:docPartPr>
      <w:docPartBody>
        <w:p w:rsidR="00320570" w:rsidRDefault="00320570" w:rsidP="00320570">
          <w:pPr>
            <w:pStyle w:val="17AD175F33FE473CA3D3F87474EBC3A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867DA6B72E45FBA182CE6B6F3D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34CC6-E19A-4C71-BCB2-4AF1C9DE6B47}"/>
      </w:docPartPr>
      <w:docPartBody>
        <w:p w:rsidR="00320570" w:rsidRDefault="00320570" w:rsidP="00320570">
          <w:pPr>
            <w:pStyle w:val="F1867DA6B72E45FBA182CE6B6F3DA8F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B00874C37114EB382A288A526C3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F584-E58A-40B3-8ACB-6962D5A1917E}"/>
      </w:docPartPr>
      <w:docPartBody>
        <w:p w:rsidR="00320570" w:rsidRDefault="00320570" w:rsidP="00320570">
          <w:pPr>
            <w:pStyle w:val="EB00874C37114EB382A288A526C3F58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108566D5423445AB00437C36546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907D-CED7-40FC-8C39-C0AC816D4E46}"/>
      </w:docPartPr>
      <w:docPartBody>
        <w:p w:rsidR="00320570" w:rsidRDefault="00320570" w:rsidP="00320570">
          <w:pPr>
            <w:pStyle w:val="7108566D5423445AB00437C36546014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38EDABFCE794F06B884FFE6D6BC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60C3-AD0F-4BD8-AB88-CF0CEE3E8614}"/>
      </w:docPartPr>
      <w:docPartBody>
        <w:p w:rsidR="00320570" w:rsidRDefault="00320570" w:rsidP="00320570">
          <w:pPr>
            <w:pStyle w:val="F38EDABFCE794F06B884FFE6D6BC27E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84A6A1E6AE94D3791D1B5435CCE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283C-5E70-48E4-A93A-47135DB5493E}"/>
      </w:docPartPr>
      <w:docPartBody>
        <w:p w:rsidR="00320570" w:rsidRDefault="00320570" w:rsidP="00320570">
          <w:pPr>
            <w:pStyle w:val="A84A6A1E6AE94D3791D1B5435CCEC64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98F237BC79744B9B393460E84959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4C8D-8530-493A-87CC-89F83D24B90F}"/>
      </w:docPartPr>
      <w:docPartBody>
        <w:p w:rsidR="00320570" w:rsidRDefault="00320570" w:rsidP="00320570">
          <w:pPr>
            <w:pStyle w:val="198F237BC79744B9B393460E84959A3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F1CC530A3C7466E97342DD185D2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DAF8-1DE0-4D42-B43B-120D92B45AFA}"/>
      </w:docPartPr>
      <w:docPartBody>
        <w:p w:rsidR="00320570" w:rsidRDefault="00320570" w:rsidP="00320570">
          <w:pPr>
            <w:pStyle w:val="8F1CC530A3C7466E97342DD185D29FA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107F3DE67814D7FB1447C28F89B3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5E46-00CD-490B-97EB-F5ED06D34FF0}"/>
      </w:docPartPr>
      <w:docPartBody>
        <w:p w:rsidR="00320570" w:rsidRDefault="00320570" w:rsidP="00320570">
          <w:pPr>
            <w:pStyle w:val="8107F3DE67814D7FB1447C28F89B3BA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E284BC75CB4442D92E07D8CCBE59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5A28-CA93-4396-A1F7-113ECFC2E015}"/>
      </w:docPartPr>
      <w:docPartBody>
        <w:p w:rsidR="00320570" w:rsidRDefault="00320570" w:rsidP="00320570">
          <w:pPr>
            <w:pStyle w:val="3E284BC75CB4442D92E07D8CCBE592D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EA72FFD48CE4A009C4C8026E17D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E215-56A6-4A26-ACA5-EE79B219B739}"/>
      </w:docPartPr>
      <w:docPartBody>
        <w:p w:rsidR="00320570" w:rsidRDefault="00320570" w:rsidP="00320570">
          <w:pPr>
            <w:pStyle w:val="EEA72FFD48CE4A009C4C8026E17D9F7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54BE8D46B84F2993FF5AA76D87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A5E6-A2DB-4A94-BD88-01F0A8AF2B4D}"/>
      </w:docPartPr>
      <w:docPartBody>
        <w:p w:rsidR="00320570" w:rsidRDefault="00320570" w:rsidP="00320570">
          <w:pPr>
            <w:pStyle w:val="9F54BE8D46B84F2993FF5AA76D8730B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F00D23E00C0A401683FA15AC872F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D503-85C3-4E9A-930B-999B36BDAAA9}"/>
      </w:docPartPr>
      <w:docPartBody>
        <w:p w:rsidR="00320570" w:rsidRDefault="00320570" w:rsidP="00320570">
          <w:pPr>
            <w:pStyle w:val="F00D23E00C0A401683FA15AC872FF0C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1403D94C64A40F8A04CC504EA3B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8253-E031-4C67-A010-D465B2FE5C39}"/>
      </w:docPartPr>
      <w:docPartBody>
        <w:p w:rsidR="00320570" w:rsidRDefault="00320570" w:rsidP="00320570">
          <w:pPr>
            <w:pStyle w:val="81403D94C64A40F8A04CC504EA3B51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C510A6A51F74E81BD178FCBFC0FA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8C21-5395-4F8D-AD13-9ABF217C33D0}"/>
      </w:docPartPr>
      <w:docPartBody>
        <w:p w:rsidR="00320570" w:rsidRDefault="00320570" w:rsidP="00320570">
          <w:pPr>
            <w:pStyle w:val="6C510A6A51F74E81BD178FCBFC0FAB09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38F5C494E94CBC80A4D5DA1DDD8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77C4-4E9F-4F65-A0EF-8D1BD8A0A7F4}"/>
      </w:docPartPr>
      <w:docPartBody>
        <w:p w:rsidR="00320570" w:rsidRDefault="00320570" w:rsidP="00320570">
          <w:pPr>
            <w:pStyle w:val="F538F5C494E94CBC80A4D5DA1DDD8A2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8013797D43A442E9F84CEDBAA870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2C54D-BF35-4A68-92E2-463E655423B8}"/>
      </w:docPartPr>
      <w:docPartBody>
        <w:p w:rsidR="00320570" w:rsidRDefault="00320570" w:rsidP="00320570">
          <w:pPr>
            <w:pStyle w:val="28013797D43A442E9F84CEDBAA87064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D1B13DEC7C4EFABDDC43677DF35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F5EF-D647-404B-B1E0-A7AF9D62AB94}"/>
      </w:docPartPr>
      <w:docPartBody>
        <w:p w:rsidR="00320570" w:rsidRDefault="00320570" w:rsidP="00320570">
          <w:pPr>
            <w:pStyle w:val="14D1B13DEC7C4EFABDDC43677DF351A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3EE9E27A90E4A2C98BFF4E48A69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E610-7944-4A5C-9752-B50C722DEC49}"/>
      </w:docPartPr>
      <w:docPartBody>
        <w:p w:rsidR="00320570" w:rsidRDefault="00320570" w:rsidP="00320570">
          <w:pPr>
            <w:pStyle w:val="53EE9E27A90E4A2C98BFF4E48A69A27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248CA05E514B06B1B9992DE3D9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D89C-91B5-4EA0-B97B-0D924E01BA24}"/>
      </w:docPartPr>
      <w:docPartBody>
        <w:p w:rsidR="00320570" w:rsidRDefault="00320570" w:rsidP="00320570">
          <w:pPr>
            <w:pStyle w:val="12248CA05E514B06B1B9992DE3D9744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2771048B20B41CEB55E377938A5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F096-0CEF-4641-8164-A2C20E5CB798}"/>
      </w:docPartPr>
      <w:docPartBody>
        <w:p w:rsidR="00320570" w:rsidRDefault="00320570" w:rsidP="00320570">
          <w:pPr>
            <w:pStyle w:val="C2771048B20B41CEB55E377938A5305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700F5C449B14D7287982AE2EDFA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7917-23F2-4D61-A4C9-277961F2BE83}"/>
      </w:docPartPr>
      <w:docPartBody>
        <w:p w:rsidR="00320570" w:rsidRDefault="00320570" w:rsidP="00320570">
          <w:pPr>
            <w:pStyle w:val="A700F5C449B14D7287982AE2EDFA1FE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6F5CD38516480EAE7BBDA0AB0EF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13D53-4F19-46BB-9100-733AA3F664CF}"/>
      </w:docPartPr>
      <w:docPartBody>
        <w:p w:rsidR="00320570" w:rsidRDefault="00320570" w:rsidP="00320570">
          <w:pPr>
            <w:pStyle w:val="796F5CD38516480EAE7BBDA0AB0EF52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09760992D494859B5526FE7CBA8D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27A34-6F0C-4811-A53C-4EBD17ABDCC6}"/>
      </w:docPartPr>
      <w:docPartBody>
        <w:p w:rsidR="00320570" w:rsidRDefault="00320570" w:rsidP="00320570">
          <w:pPr>
            <w:pStyle w:val="409760992D494859B5526FE7CBA8DC9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169385114E9498A9C2A554ABEE0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6522-243D-41FA-B93E-0A732E872882}"/>
      </w:docPartPr>
      <w:docPartBody>
        <w:p w:rsidR="00320570" w:rsidRDefault="00320570" w:rsidP="00320570">
          <w:pPr>
            <w:pStyle w:val="4169385114E9498A9C2A554ABEE0572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BC33C9856C44232885C1A2A54BFB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7956B-7449-442C-AAB4-A9DEE619663D}"/>
      </w:docPartPr>
      <w:docPartBody>
        <w:p w:rsidR="00320570" w:rsidRDefault="00320570" w:rsidP="00320570">
          <w:pPr>
            <w:pStyle w:val="FBC33C9856C44232885C1A2A54BFBE9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48822CB8B134FEB836ABB673C76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D6A0-F65C-4B5C-A05C-2CAE94358870}"/>
      </w:docPartPr>
      <w:docPartBody>
        <w:p w:rsidR="00320570" w:rsidRDefault="00320570" w:rsidP="00320570">
          <w:pPr>
            <w:pStyle w:val="948822CB8B134FEB836ABB673C76115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12E33D8396E4FAA8C17CC5C569E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798C-0A99-4F1A-9FAD-18193CA1021E}"/>
      </w:docPartPr>
      <w:docPartBody>
        <w:p w:rsidR="00320570" w:rsidRDefault="00320570" w:rsidP="00320570">
          <w:pPr>
            <w:pStyle w:val="812E33D8396E4FAA8C17CC5C569EEE3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573150E3F4242AD8503B6DE15A4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772B-42BB-407E-AF71-60799DF6698E}"/>
      </w:docPartPr>
      <w:docPartBody>
        <w:p w:rsidR="00320570" w:rsidRDefault="00320570" w:rsidP="00320570">
          <w:pPr>
            <w:pStyle w:val="1573150E3F4242AD8503B6DE15A44C0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32D209C49654239812D232118EF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38E0-6139-40FC-A374-B11D7520EB2F}"/>
      </w:docPartPr>
      <w:docPartBody>
        <w:p w:rsidR="00320570" w:rsidRDefault="00320570" w:rsidP="00320570">
          <w:pPr>
            <w:pStyle w:val="232D209C49654239812D232118EF59F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43776E7CDEC479AA3589891484A2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64A5-745F-48D7-A631-57B4207F887F}"/>
      </w:docPartPr>
      <w:docPartBody>
        <w:p w:rsidR="00320570" w:rsidRDefault="00320570" w:rsidP="00320570">
          <w:pPr>
            <w:pStyle w:val="343776E7CDEC479AA3589891484A2C5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CB8F032B4947B3B03669BCD3BC9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51BC-B552-440D-B426-E09A163D6736}"/>
      </w:docPartPr>
      <w:docPartBody>
        <w:p w:rsidR="00320570" w:rsidRDefault="00320570" w:rsidP="00320570">
          <w:pPr>
            <w:pStyle w:val="78CB8F032B4947B3B03669BCD3BC9F7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73EE8A480DA4E038E278FB376D9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59E6-340C-4CD9-8402-C32669A50668}"/>
      </w:docPartPr>
      <w:docPartBody>
        <w:p w:rsidR="00320570" w:rsidRDefault="00320570" w:rsidP="00320570">
          <w:pPr>
            <w:pStyle w:val="F73EE8A480DA4E038E278FB376D96B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1FCD7D6CAB74FE786AC6F6FB003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9DB4-85B3-446A-847C-586B42EED62B}"/>
      </w:docPartPr>
      <w:docPartBody>
        <w:p w:rsidR="00320570" w:rsidRDefault="00320570" w:rsidP="00320570">
          <w:pPr>
            <w:pStyle w:val="31FCD7D6CAB74FE786AC6F6FB00356F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FF18313707A4FA3A1DF4F4F7D3B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7634-6CAB-42DE-B752-118F2142CAA1}"/>
      </w:docPartPr>
      <w:docPartBody>
        <w:p w:rsidR="00320570" w:rsidRDefault="00320570" w:rsidP="00320570">
          <w:pPr>
            <w:pStyle w:val="1FF18313707A4FA3A1DF4F4F7D3B3C7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B88A381D18F48C7B009B643A6D9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F154-AC38-43F7-8B85-2A28C341D8E5}"/>
      </w:docPartPr>
      <w:docPartBody>
        <w:p w:rsidR="00320570" w:rsidRDefault="00320570" w:rsidP="00320570">
          <w:pPr>
            <w:pStyle w:val="3B88A381D18F48C7B009B643A6D94961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EC5A443A74DE4CDF8761D6DFDEC9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02F3-985E-4941-8D71-E341FAEF89EC}"/>
      </w:docPartPr>
      <w:docPartBody>
        <w:p w:rsidR="00320570" w:rsidRDefault="00320570" w:rsidP="00320570">
          <w:pPr>
            <w:pStyle w:val="EC5A443A74DE4CDF8761D6DFDEC901F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A724A40CB3D43299E56699C7E349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D618-CC23-4392-9889-B2A7BCCFB565}"/>
      </w:docPartPr>
      <w:docPartBody>
        <w:p w:rsidR="00320570" w:rsidRDefault="00320570" w:rsidP="00320570">
          <w:pPr>
            <w:pStyle w:val="CA724A40CB3D43299E56699C7E349E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7FA04EF3CC443BBB0C4E3804CCF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50EE-880C-4981-82BD-2E32FB85D8F0}"/>
      </w:docPartPr>
      <w:docPartBody>
        <w:p w:rsidR="00320570" w:rsidRDefault="00320570" w:rsidP="00320570">
          <w:pPr>
            <w:pStyle w:val="77FA04EF3CC443BBB0C4E3804CCF5191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AB31C47D12D4BCC825D882D6515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A67C-8052-4AF6-B457-2343A91116E3}"/>
      </w:docPartPr>
      <w:docPartBody>
        <w:p w:rsidR="00320570" w:rsidRDefault="00320570" w:rsidP="00320570">
          <w:pPr>
            <w:pStyle w:val="8AB31C47D12D4BCC825D882D65156F7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ED35BB0C4484696B34479F4D3E0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8DA8-EBD3-4479-875D-C1688EF3231B}"/>
      </w:docPartPr>
      <w:docPartBody>
        <w:p w:rsidR="00320570" w:rsidRDefault="00320570" w:rsidP="00320570">
          <w:pPr>
            <w:pStyle w:val="5ED35BB0C4484696B34479F4D3E0F5A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952C0189588453596BBFAFA815E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F0B5-7211-4F6D-8E38-3A83244C190A}"/>
      </w:docPartPr>
      <w:docPartBody>
        <w:p w:rsidR="00320570" w:rsidRDefault="00320570" w:rsidP="00320570">
          <w:pPr>
            <w:pStyle w:val="E952C0189588453596BBFAFA815E42B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A7F898DC454FEE81C857E76BE9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36AEF-DD7D-421D-B9A3-4DBC053CDE92}"/>
      </w:docPartPr>
      <w:docPartBody>
        <w:p w:rsidR="00320570" w:rsidRDefault="00320570" w:rsidP="00320570">
          <w:pPr>
            <w:pStyle w:val="F5A7F898DC454FEE81C857E76BE9348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BDB10C8A6C4636B90B3BDE3316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B9E2-A3A0-4978-93C9-472C9CAD67A8}"/>
      </w:docPartPr>
      <w:docPartBody>
        <w:p w:rsidR="00320570" w:rsidRDefault="00320570" w:rsidP="00320570">
          <w:pPr>
            <w:pStyle w:val="A8BDB10C8A6C4636B90B3BDE331672B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91461D04EC41D1B1436E2680D9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3976-EDA7-418D-A5EC-3B1C10D16F78}"/>
      </w:docPartPr>
      <w:docPartBody>
        <w:p w:rsidR="00320570" w:rsidRDefault="00320570" w:rsidP="00320570">
          <w:pPr>
            <w:pStyle w:val="4D91461D04EC41D1B1436E2680D9413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85686497EA4374883E60E25419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E285-5197-4FED-9C1A-D6C87BB369B2}"/>
      </w:docPartPr>
      <w:docPartBody>
        <w:p w:rsidR="00320570" w:rsidRDefault="00320570" w:rsidP="00320570">
          <w:pPr>
            <w:pStyle w:val="5B85686497EA4374883E60E25419A40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87DF833154146ABB4E8EF77A74AF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7BEB7-CA16-4764-BF5E-D493F42F7655}"/>
      </w:docPartPr>
      <w:docPartBody>
        <w:p w:rsidR="00320570" w:rsidRDefault="00320570" w:rsidP="00320570">
          <w:pPr>
            <w:pStyle w:val="F87DF833154146ABB4E8EF77A74AFE8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B0F47597BCB462F84486574BA7F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0185-F056-4899-88BF-AA167B352982}"/>
      </w:docPartPr>
      <w:docPartBody>
        <w:p w:rsidR="00320570" w:rsidRDefault="00320570" w:rsidP="00320570">
          <w:pPr>
            <w:pStyle w:val="1B0F47597BCB462F84486574BA7FB2B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BBE9974DFD419DA0692F8E7F1A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6F3FE-57C8-4211-B66F-3A81C517D986}"/>
      </w:docPartPr>
      <w:docPartBody>
        <w:p w:rsidR="00320570" w:rsidRDefault="00320570" w:rsidP="00320570">
          <w:pPr>
            <w:pStyle w:val="1BBBE9974DFD419DA0692F8E7F1A68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352ECDC4F9C4C4488572990943B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35D8-B6DD-447E-AAFF-E806BA5B21E8}"/>
      </w:docPartPr>
      <w:docPartBody>
        <w:p w:rsidR="00320570" w:rsidRDefault="00320570" w:rsidP="00320570">
          <w:pPr>
            <w:pStyle w:val="A352ECDC4F9C4C4488572990943B88D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B570569B2954A938630C2588984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6DFC7-046B-48C6-B8EA-1A2DE2F1557D}"/>
      </w:docPartPr>
      <w:docPartBody>
        <w:p w:rsidR="00320570" w:rsidRDefault="00320570" w:rsidP="00320570">
          <w:pPr>
            <w:pStyle w:val="5B570569B2954A938630C2588984813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A6E56ABC1F04E188C725992C2E1F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7832-BDF3-4FAA-BD1E-8A6F6199D365}"/>
      </w:docPartPr>
      <w:docPartBody>
        <w:p w:rsidR="00320570" w:rsidRDefault="00320570" w:rsidP="00320570">
          <w:pPr>
            <w:pStyle w:val="6A6E56ABC1F04E188C725992C2E1F0D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8632ECC5733424196888E0BD4F4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7702-DACA-46A9-A55A-63EA480E310C}"/>
      </w:docPartPr>
      <w:docPartBody>
        <w:p w:rsidR="00320570" w:rsidRDefault="00320570" w:rsidP="00320570">
          <w:pPr>
            <w:pStyle w:val="08632ECC5733424196888E0BD4F4E81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CF4947B6F6548118927A9BAD9A7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83D0-FB6A-4EE0-9E5C-D140BD3424A6}"/>
      </w:docPartPr>
      <w:docPartBody>
        <w:p w:rsidR="00320570" w:rsidRDefault="00320570" w:rsidP="00320570">
          <w:pPr>
            <w:pStyle w:val="1CF4947B6F6548118927A9BAD9A73F5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00EABD1FC484A2B948382FFB56E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4C35-A488-40C7-ACBE-1DA67DAD5416}"/>
      </w:docPartPr>
      <w:docPartBody>
        <w:p w:rsidR="00320570" w:rsidRDefault="00320570" w:rsidP="00320570">
          <w:pPr>
            <w:pStyle w:val="100EABD1FC484A2B948382FFB56EA46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86B9A3928B4E79AC4F9BABE0412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405F-450F-44F7-9A74-885391800B64}"/>
      </w:docPartPr>
      <w:docPartBody>
        <w:p w:rsidR="00320570" w:rsidRDefault="00320570" w:rsidP="00320570">
          <w:pPr>
            <w:pStyle w:val="6E86B9A3928B4E79AC4F9BABE0412B4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924D60357604CDCAC8152487C94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C9EB-3EE5-4CC6-9BA6-1AF3519C3427}"/>
      </w:docPartPr>
      <w:docPartBody>
        <w:p w:rsidR="00320570" w:rsidRDefault="00320570" w:rsidP="00320570">
          <w:pPr>
            <w:pStyle w:val="C924D60357604CDCAC8152487C944C9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DFCE432814F4FAD89C9A36718297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FB5C-F2C3-41CB-B040-D176FC4F8F45}"/>
      </w:docPartPr>
      <w:docPartBody>
        <w:p w:rsidR="00320570" w:rsidRDefault="00320570" w:rsidP="00320570">
          <w:pPr>
            <w:pStyle w:val="2DFCE432814F4FAD89C9A3671829777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51C1E21A03C4088ADE2A3C0DB3F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F188-E987-428D-B83D-9277E9A46FD6}"/>
      </w:docPartPr>
      <w:docPartBody>
        <w:p w:rsidR="00320570" w:rsidRDefault="00320570" w:rsidP="00320570">
          <w:pPr>
            <w:pStyle w:val="A51C1E21A03C4088ADE2A3C0DB3FDE6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4128CD1A4254155A138D66EF327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52CF4-4EB4-4D21-BD11-DE05F38BDF55}"/>
      </w:docPartPr>
      <w:docPartBody>
        <w:p w:rsidR="00320570" w:rsidRDefault="00320570" w:rsidP="00320570">
          <w:pPr>
            <w:pStyle w:val="A4128CD1A4254155A138D66EF3271F79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AFA6181E53DD4E46A24AFC914605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F90A-DA47-434D-81F2-19FFE9C42E78}"/>
      </w:docPartPr>
      <w:docPartBody>
        <w:p w:rsidR="00320570" w:rsidRDefault="00320570" w:rsidP="00320570">
          <w:pPr>
            <w:pStyle w:val="AFA6181E53DD4E46A24AFC9146052F6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8331C468D7D4B249221758991EFE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A095-0E01-4008-B2C2-53F181A41B57}"/>
      </w:docPartPr>
      <w:docPartBody>
        <w:p w:rsidR="00320570" w:rsidRDefault="00320570" w:rsidP="00320570">
          <w:pPr>
            <w:pStyle w:val="18331C468D7D4B249221758991EFEA3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F7E72AE98044A809871780C84BF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27ED-CC28-4AD8-AFBB-56E9815A97D3}"/>
      </w:docPartPr>
      <w:docPartBody>
        <w:p w:rsidR="00320570" w:rsidRDefault="00320570" w:rsidP="00320570">
          <w:pPr>
            <w:pStyle w:val="9F7E72AE98044A809871780C84BFE3B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094396C89E4953ACAE531E5D98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2C132-3420-41ED-9AEB-CF9C2F2B7FB5}"/>
      </w:docPartPr>
      <w:docPartBody>
        <w:p w:rsidR="00320570" w:rsidRDefault="00320570" w:rsidP="00320570">
          <w:pPr>
            <w:pStyle w:val="F2094396C89E4953ACAE531E5D989F52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BDA2E8A009F44AC95BEBC185996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119E-5025-43B2-96C6-97E8577913AE}"/>
      </w:docPartPr>
      <w:docPartBody>
        <w:p w:rsidR="00320570" w:rsidRDefault="00320570" w:rsidP="00320570">
          <w:pPr>
            <w:pStyle w:val="ABDA2E8A009F44AC95BEBC1859963E4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747B73DDCB4AECAB1CD6AD0616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1B04-CD0A-449B-A878-A33D5375E966}"/>
      </w:docPartPr>
      <w:docPartBody>
        <w:p w:rsidR="00320570" w:rsidRDefault="00320570" w:rsidP="00320570">
          <w:pPr>
            <w:pStyle w:val="9C747B73DDCB4AECAB1CD6AD0616EB8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857E591F954841B2ADD047FCAB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02BF-A93B-4153-8197-BA1EA6EA673E}"/>
      </w:docPartPr>
      <w:docPartBody>
        <w:p w:rsidR="00320570" w:rsidRDefault="00320570" w:rsidP="00320570">
          <w:pPr>
            <w:pStyle w:val="0D857E591F954841B2ADD047FCAB6F5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D49E799B524DC294E81188C1D1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854C1-8D80-4079-A39F-865909F3027A}"/>
      </w:docPartPr>
      <w:docPartBody>
        <w:p w:rsidR="00320570" w:rsidRDefault="00320570" w:rsidP="00320570">
          <w:pPr>
            <w:pStyle w:val="0DD49E799B524DC294E81188C1D1816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325E056AEB74743850A0AC63AFF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06FCF-D476-4B9D-9F6F-09E2178E27B8}"/>
      </w:docPartPr>
      <w:docPartBody>
        <w:p w:rsidR="00320570" w:rsidRDefault="00320570" w:rsidP="00320570">
          <w:pPr>
            <w:pStyle w:val="2325E056AEB74743850A0AC63AFF173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B83EE02A8C4A419AE908A155788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3480-3D33-4FAA-A286-B0D853B6351E}"/>
      </w:docPartPr>
      <w:docPartBody>
        <w:p w:rsidR="00320570" w:rsidRDefault="00320570" w:rsidP="00320570">
          <w:pPr>
            <w:pStyle w:val="DFB83EE02A8C4A419AE908A15578846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145C3738BD459888B29AB8C129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AAC7E-CE28-4AF2-B045-BAE52E5752F2}"/>
      </w:docPartPr>
      <w:docPartBody>
        <w:p w:rsidR="00320570" w:rsidRDefault="00320570" w:rsidP="00320570">
          <w:pPr>
            <w:pStyle w:val="A6145C3738BD459888B29AB8C129553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265791EAFAA4A398D7A7FD5B00C4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411C-3203-4C88-BC94-4F3AC3ACEF62}"/>
      </w:docPartPr>
      <w:docPartBody>
        <w:p w:rsidR="00320570" w:rsidRDefault="00320570" w:rsidP="00320570">
          <w:pPr>
            <w:pStyle w:val="2265791EAFAA4A398D7A7FD5B00C459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2B23883DED44B5A9CA17C97344B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285B-2BF5-46A9-AD6D-2C70CF7DD73F}"/>
      </w:docPartPr>
      <w:docPartBody>
        <w:p w:rsidR="00320570" w:rsidRDefault="00320570" w:rsidP="00320570">
          <w:pPr>
            <w:pStyle w:val="22B23883DED44B5A9CA17C97344BDA3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A549D17B44749189C8B14A5371C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D6EE8-6F47-40E7-AB5D-9EB208DF9C29}"/>
      </w:docPartPr>
      <w:docPartBody>
        <w:p w:rsidR="00320570" w:rsidRDefault="00320570" w:rsidP="00320570">
          <w:pPr>
            <w:pStyle w:val="0A549D17B44749189C8B14A5371C5DA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DE44679F1EF4A929131695E465C0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CE3A-7364-4FD8-97CA-1C9F09510E4B}"/>
      </w:docPartPr>
      <w:docPartBody>
        <w:p w:rsidR="00320570" w:rsidRDefault="00320570" w:rsidP="00320570">
          <w:pPr>
            <w:pStyle w:val="4DE44679F1EF4A929131695E465C07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A562725C3B04483A0E0B2B8FF08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50E8D-739F-4153-A882-68F40AB3522C}"/>
      </w:docPartPr>
      <w:docPartBody>
        <w:p w:rsidR="00320570" w:rsidRDefault="00320570" w:rsidP="00320570">
          <w:pPr>
            <w:pStyle w:val="CA562725C3B04483A0E0B2B8FF08232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9484CBA356421B926EF8726E409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6B24-D7D2-4B44-990E-CFEE6F2C224D}"/>
      </w:docPartPr>
      <w:docPartBody>
        <w:p w:rsidR="00320570" w:rsidRDefault="00320570" w:rsidP="00320570">
          <w:pPr>
            <w:pStyle w:val="F19484CBA356421B926EF8726E40920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B97F365ED0047CABD69E4ECC5511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75AD-C4FF-4C14-BD4C-A76293DFA5E3}"/>
      </w:docPartPr>
      <w:docPartBody>
        <w:p w:rsidR="00320570" w:rsidRDefault="00320570" w:rsidP="00320570">
          <w:pPr>
            <w:pStyle w:val="4B97F365ED0047CABD69E4ECC551170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D4810B3438F48E4A42866496670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1B67-367E-401B-BA10-5C670ED36AC5}"/>
      </w:docPartPr>
      <w:docPartBody>
        <w:p w:rsidR="00320570" w:rsidRDefault="00320570" w:rsidP="00320570">
          <w:pPr>
            <w:pStyle w:val="4D4810B3438F48E4A4286649667007B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782D7E8F0C34666B759FDE36E9D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709F-0A74-433D-85EB-48559A69C88C}"/>
      </w:docPartPr>
      <w:docPartBody>
        <w:p w:rsidR="00320570" w:rsidRDefault="00320570" w:rsidP="00320570">
          <w:pPr>
            <w:pStyle w:val="7782D7E8F0C34666B759FDE36E9DF02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B22BCD85FF8409F8E152C6160FDA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64185-33E8-48B4-91CE-03DF6C676F03}"/>
      </w:docPartPr>
      <w:docPartBody>
        <w:p w:rsidR="00320570" w:rsidRDefault="00320570" w:rsidP="00320570">
          <w:pPr>
            <w:pStyle w:val="DB22BCD85FF8409F8E152C6160FDA70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4A8F161C88F4B38B3DA382F5C19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D420-11DE-4C81-B7B3-F137BAD61967}"/>
      </w:docPartPr>
      <w:docPartBody>
        <w:p w:rsidR="00320570" w:rsidRDefault="00320570" w:rsidP="00320570">
          <w:pPr>
            <w:pStyle w:val="14A8F161C88F4B38B3DA382F5C19581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B633A1CA41547999D8C693EE0074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5B7DE-BE48-427F-8593-0F1865F51E47}"/>
      </w:docPartPr>
      <w:docPartBody>
        <w:p w:rsidR="00320570" w:rsidRDefault="00320570" w:rsidP="00320570">
          <w:pPr>
            <w:pStyle w:val="5B633A1CA41547999D8C693EE007486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83F7E12F1FC4F3F952D142BDFBE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CCB4-176F-44EA-AD8B-FCBFA3135C02}"/>
      </w:docPartPr>
      <w:docPartBody>
        <w:p w:rsidR="00320570" w:rsidRDefault="00320570" w:rsidP="00320570">
          <w:pPr>
            <w:pStyle w:val="283F7E12F1FC4F3F952D142BDFBEE332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D3DC14D88CC245D7B0A8A6AE7B96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F80B-5214-4BC5-8102-CA385445A0AE}"/>
      </w:docPartPr>
      <w:docPartBody>
        <w:p w:rsidR="00320570" w:rsidRDefault="00320570" w:rsidP="00320570">
          <w:pPr>
            <w:pStyle w:val="D3DC14D88CC245D7B0A8A6AE7B96C99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3A745042B5E48E0AB773F8CFD3E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24BA-E048-47AC-AF1A-1EFDD1A30DB6}"/>
      </w:docPartPr>
      <w:docPartBody>
        <w:p w:rsidR="00320570" w:rsidRDefault="00320570" w:rsidP="00320570">
          <w:pPr>
            <w:pStyle w:val="43A745042B5E48E0AB773F8CFD3E7AE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6605FCF786D4F8DA95632D823340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FE8E0-4AE4-4BC4-AFC3-45642F43F17E}"/>
      </w:docPartPr>
      <w:docPartBody>
        <w:p w:rsidR="00320570" w:rsidRDefault="00320570" w:rsidP="00320570">
          <w:pPr>
            <w:pStyle w:val="96605FCF786D4F8DA95632D8233403E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CB0E22D01B24C269C5344BF773E0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84BF-775E-49AB-A02A-EB0694389E2D}"/>
      </w:docPartPr>
      <w:docPartBody>
        <w:p w:rsidR="00320570" w:rsidRDefault="00320570" w:rsidP="00320570">
          <w:pPr>
            <w:pStyle w:val="FCB0E22D01B24C269C5344BF773E054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F7FA27EEF664B0BA8149D2E9B5B9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5A1E-44A0-4472-9961-302AE33DCBEE}"/>
      </w:docPartPr>
      <w:docPartBody>
        <w:p w:rsidR="00320570" w:rsidRDefault="00320570" w:rsidP="00320570">
          <w:pPr>
            <w:pStyle w:val="AF7FA27EEF664B0BA8149D2E9B5B9ED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793CB0A5EF24421BD0906D01F54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544D-F0C1-4772-9B3B-7F235E17DE71}"/>
      </w:docPartPr>
      <w:docPartBody>
        <w:p w:rsidR="00320570" w:rsidRDefault="00320570" w:rsidP="00320570">
          <w:pPr>
            <w:pStyle w:val="1793CB0A5EF24421BD0906D01F545A8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3A6F6F65F141088E6913100298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7314-DEBD-403E-8387-44BCDB982E2E}"/>
      </w:docPartPr>
      <w:docPartBody>
        <w:p w:rsidR="00320570" w:rsidRDefault="00320570" w:rsidP="00320570">
          <w:pPr>
            <w:pStyle w:val="5A3A6F6F65F141088E69131002981D4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C38199C8A2A492EBEF701AA8398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D928-A28D-4F1B-89F1-32EC77A48887}"/>
      </w:docPartPr>
      <w:docPartBody>
        <w:p w:rsidR="00320570" w:rsidRDefault="00320570" w:rsidP="00320570">
          <w:pPr>
            <w:pStyle w:val="CC38199C8A2A492EBEF701AA8398A60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8C7888F8983444590DFE7E566A5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70E8-7E51-47AC-B592-D6F929499AF1}"/>
      </w:docPartPr>
      <w:docPartBody>
        <w:p w:rsidR="00320570" w:rsidRDefault="00320570" w:rsidP="00320570">
          <w:pPr>
            <w:pStyle w:val="68C7888F8983444590DFE7E566A576C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A431697223A422E9B60DB33ADC2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82F6-C021-437C-ABEC-B99C643402C4}"/>
      </w:docPartPr>
      <w:docPartBody>
        <w:p w:rsidR="00320570" w:rsidRDefault="00320570" w:rsidP="00320570">
          <w:pPr>
            <w:pStyle w:val="BA431697223A422E9B60DB33ADC234E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3C4C96D6224F70BD318EC84319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1827-84CA-4D4F-9056-1AAC1C8526EE}"/>
      </w:docPartPr>
      <w:docPartBody>
        <w:p w:rsidR="00320570" w:rsidRDefault="00320570" w:rsidP="00320570">
          <w:pPr>
            <w:pStyle w:val="A83C4C96D6224F70BD318EC84319E35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2509D02C8E4A3A9DCC43D44789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5A10F-7579-46D6-9289-8C3E8F23454D}"/>
      </w:docPartPr>
      <w:docPartBody>
        <w:p w:rsidR="00320570" w:rsidRDefault="00320570" w:rsidP="00320570">
          <w:pPr>
            <w:pStyle w:val="CA2509D02C8E4A3A9DCC43D44789038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617FD21FE5E407EBDE114368D1B4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E637F-870E-4A04-9312-86C6F1B68A4C}"/>
      </w:docPartPr>
      <w:docPartBody>
        <w:p w:rsidR="00320570" w:rsidRDefault="00320570" w:rsidP="00320570">
          <w:pPr>
            <w:pStyle w:val="8617FD21FE5E407EBDE114368D1B40C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2C538B8E4F425689121E023005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E6DB-B2AD-4C89-8E65-ADF465472DB2}"/>
      </w:docPartPr>
      <w:docPartBody>
        <w:p w:rsidR="00320570" w:rsidRDefault="00320570" w:rsidP="00320570">
          <w:pPr>
            <w:pStyle w:val="632C538B8E4F425689121E02300563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B80D7899DB04B9D8C7EAA3E1F83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7398-2DEA-4862-95F4-FB5C7FCCF8CF}"/>
      </w:docPartPr>
      <w:docPartBody>
        <w:p w:rsidR="00320570" w:rsidRDefault="00320570" w:rsidP="00320570">
          <w:pPr>
            <w:pStyle w:val="AB80D7899DB04B9D8C7EAA3E1F8359C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AA51892DF014424B927A3E12230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F74C-3C52-4B78-8135-2C8CDC8B46AD}"/>
      </w:docPartPr>
      <w:docPartBody>
        <w:p w:rsidR="00320570" w:rsidRDefault="00320570" w:rsidP="00320570">
          <w:pPr>
            <w:pStyle w:val="3AA51892DF014424B927A3E1223091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08A02746BE14B5FAEEB6AC1AE01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41E6-A5A2-4FD9-9812-ACF0BAE5E22C}"/>
      </w:docPartPr>
      <w:docPartBody>
        <w:p w:rsidR="00320570" w:rsidRDefault="00320570" w:rsidP="00320570">
          <w:pPr>
            <w:pStyle w:val="308A02746BE14B5FAEEB6AC1AE019AA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957E7C66D049F1929C64B2318E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D81F-FF3A-41B6-AD4B-2C24A19F72F0}"/>
      </w:docPartPr>
      <w:docPartBody>
        <w:p w:rsidR="00320570" w:rsidRDefault="00320570" w:rsidP="00320570">
          <w:pPr>
            <w:pStyle w:val="51957E7C66D049F1929C64B2318EB9C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4BA14D0DE104E239D3BCAE4AB8B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E183D-4B56-49CA-B745-EFF7FCF082EC}"/>
      </w:docPartPr>
      <w:docPartBody>
        <w:p w:rsidR="00320570" w:rsidRDefault="00320570" w:rsidP="00320570">
          <w:pPr>
            <w:pStyle w:val="E4BA14D0DE104E239D3BCAE4AB8B718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4FA1B97EC504DA2A173061D0FB48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F26D-043A-4C9A-B49D-09217785CBF8}"/>
      </w:docPartPr>
      <w:docPartBody>
        <w:p w:rsidR="00320570" w:rsidRDefault="00320570" w:rsidP="00320570">
          <w:pPr>
            <w:pStyle w:val="74FA1B97EC504DA2A173061D0FB489C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75ED967B7404F5CA76BFDED6285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9C92-263E-417A-A861-5394F7B8435E}"/>
      </w:docPartPr>
      <w:docPartBody>
        <w:p w:rsidR="00320570" w:rsidRDefault="00320570" w:rsidP="00320570">
          <w:pPr>
            <w:pStyle w:val="975ED967B7404F5CA76BFDED6285D36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8C51E31D1FD4B6BB86F42A0D736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5B24-86CA-4141-80FA-CB1C2932977E}"/>
      </w:docPartPr>
      <w:docPartBody>
        <w:p w:rsidR="00320570" w:rsidRDefault="00320570" w:rsidP="00320570">
          <w:pPr>
            <w:pStyle w:val="68C51E31D1FD4B6BB86F42A0D7368A2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450F96B6C8348F4808D9495CDAF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79FC-4D9F-4632-B90A-EEB73DF70335}"/>
      </w:docPartPr>
      <w:docPartBody>
        <w:p w:rsidR="00320570" w:rsidRDefault="00320570" w:rsidP="00320570">
          <w:pPr>
            <w:pStyle w:val="8450F96B6C8348F4808D9495CDAF95E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0CE55765AB04B62A73333327973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4986-D982-4D0C-8CD0-4EA94DA80913}"/>
      </w:docPartPr>
      <w:docPartBody>
        <w:p w:rsidR="00320570" w:rsidRDefault="00320570" w:rsidP="00320570">
          <w:pPr>
            <w:pStyle w:val="70CE55765AB04B62A7333332797303D5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2AD793E53DBA44BE8D72B86C9DC4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975D-E17E-4950-8ADB-CBD50F5F6CB7}"/>
      </w:docPartPr>
      <w:docPartBody>
        <w:p w:rsidR="00320570" w:rsidRDefault="00320570" w:rsidP="00320570">
          <w:pPr>
            <w:pStyle w:val="2AD793E53DBA44BE8D72B86C9DC4AA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0F36D6ECA9E469E82A6B3D35EAA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82A7F-2136-4F2D-A0DC-67B76F375B69}"/>
      </w:docPartPr>
      <w:docPartBody>
        <w:p w:rsidR="00320570" w:rsidRDefault="00320570" w:rsidP="00320570">
          <w:pPr>
            <w:pStyle w:val="60F36D6ECA9E469E82A6B3D35EAAEC0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C24BB9EA9A54806986483D21787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1181-0ED0-4191-895A-27D477DBF378}"/>
      </w:docPartPr>
      <w:docPartBody>
        <w:p w:rsidR="00320570" w:rsidRDefault="00320570" w:rsidP="00320570">
          <w:pPr>
            <w:pStyle w:val="AC24BB9EA9A54806986483D217877C0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540E1ED77A8409B8DF08248BA63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93932-0AC3-4C32-9EC5-BB19997CC9C9}"/>
      </w:docPartPr>
      <w:docPartBody>
        <w:p w:rsidR="00320570" w:rsidRDefault="00320570" w:rsidP="00320570">
          <w:pPr>
            <w:pStyle w:val="0540E1ED77A8409B8DF08248BA6375B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57BE8B6F654486886B63E23A48E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0EE3-1666-4D12-88E6-838E14616B89}"/>
      </w:docPartPr>
      <w:docPartBody>
        <w:p w:rsidR="00320570" w:rsidRDefault="00320570" w:rsidP="00320570">
          <w:pPr>
            <w:pStyle w:val="D57BE8B6F654486886B63E23A48E490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88763CC22B3462DABCECBAA8C73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C7EE-7F58-4BA4-8F66-65EE1916BFF2}"/>
      </w:docPartPr>
      <w:docPartBody>
        <w:p w:rsidR="00320570" w:rsidRDefault="00320570" w:rsidP="00320570">
          <w:pPr>
            <w:pStyle w:val="B88763CC22B3462DABCECBAA8C73B90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B4D261987C34578B841BFB9A05E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A9C9-C777-476B-83A8-B2A1D85B6E42}"/>
      </w:docPartPr>
      <w:docPartBody>
        <w:p w:rsidR="00320570" w:rsidRDefault="00320570" w:rsidP="00320570">
          <w:pPr>
            <w:pStyle w:val="4B4D261987C34578B841BFB9A05ED36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7AC0E6C2C934FEBAF98BE639E3E6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B3E4-0412-4F30-8C54-5699457E03E4}"/>
      </w:docPartPr>
      <w:docPartBody>
        <w:p w:rsidR="00320570" w:rsidRDefault="00320570" w:rsidP="00320570">
          <w:pPr>
            <w:pStyle w:val="37AC0E6C2C934FEBAF98BE639E3E6CA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074E8D411904FDCA705D9E610A0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EEAD-F235-43B0-9435-EEBDA81C887C}"/>
      </w:docPartPr>
      <w:docPartBody>
        <w:p w:rsidR="00320570" w:rsidRDefault="00320570" w:rsidP="00320570">
          <w:pPr>
            <w:pStyle w:val="0074E8D411904FDCA705D9E610A0E0B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DBDE8E6A9A4BA2B3BDE9736808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B45A-4489-4385-BEC6-4A7A2B3E14F4}"/>
      </w:docPartPr>
      <w:docPartBody>
        <w:p w:rsidR="00320570" w:rsidRDefault="00320570" w:rsidP="00320570">
          <w:pPr>
            <w:pStyle w:val="55DBDE8E6A9A4BA2B3BDE9736808BFB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11FB86BDDB9444692829E57D23CA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30A59-D11E-4BCA-9925-DA5B704B8829}"/>
      </w:docPartPr>
      <w:docPartBody>
        <w:p w:rsidR="00320570" w:rsidRDefault="00320570" w:rsidP="00320570">
          <w:pPr>
            <w:pStyle w:val="411FB86BDDB9444692829E57D23CADF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435E02540D44B959B339203E356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DFB1-1D75-4011-8AD1-507AA8D30553}"/>
      </w:docPartPr>
      <w:docPartBody>
        <w:p w:rsidR="00320570" w:rsidRDefault="00320570" w:rsidP="00320570">
          <w:pPr>
            <w:pStyle w:val="C435E02540D44B959B339203E356F6A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FE4877B02D14AD58FB45EE59988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B956-FE19-4302-9104-7F86422F83FA}"/>
      </w:docPartPr>
      <w:docPartBody>
        <w:p w:rsidR="00320570" w:rsidRDefault="00320570" w:rsidP="00320570">
          <w:pPr>
            <w:pStyle w:val="AFE4877B02D14AD58FB45EE59988DB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68DD7585D274EFD9DC69C6B23D8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DCDC-CA6B-4EE6-BA5E-FB4F1EC22AA9}"/>
      </w:docPartPr>
      <w:docPartBody>
        <w:p w:rsidR="00320570" w:rsidRDefault="00320570" w:rsidP="00320570">
          <w:pPr>
            <w:pStyle w:val="068DD7585D274EFD9DC69C6B23D8395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7992DAA5CCF474CB956A9AE16DD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3DAD-AED9-4775-B3DD-596F7143743C}"/>
      </w:docPartPr>
      <w:docPartBody>
        <w:p w:rsidR="00320570" w:rsidRDefault="00320570" w:rsidP="00320570">
          <w:pPr>
            <w:pStyle w:val="D7992DAA5CCF474CB956A9AE16DD786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8F58BD6C6284DFB8E101A11DB98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42FF-901A-4ABE-8976-1BAA6C7A353F}"/>
      </w:docPartPr>
      <w:docPartBody>
        <w:p w:rsidR="00320570" w:rsidRDefault="00320570" w:rsidP="00320570">
          <w:pPr>
            <w:pStyle w:val="58F58BD6C6284DFB8E101A11DB98B24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A13298895CA4E33BB7CD7146327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E7FE-5B5E-4505-9B76-3AC8247CD67C}"/>
      </w:docPartPr>
      <w:docPartBody>
        <w:p w:rsidR="00320570" w:rsidRDefault="00320570" w:rsidP="00320570">
          <w:pPr>
            <w:pStyle w:val="2A13298895CA4E33BB7CD7146327618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D1D6248E5A74315BC894E7FEDD0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C564-1364-4E5C-AC1B-4DB172E78113}"/>
      </w:docPartPr>
      <w:docPartBody>
        <w:p w:rsidR="00320570" w:rsidRDefault="00320570" w:rsidP="00320570">
          <w:pPr>
            <w:pStyle w:val="0D1D6248E5A74315BC894E7FEDD018C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7712C246283400AB8F6AC9EFC72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BADB-F18D-4AB2-8FE8-D69BBE09ABF4}"/>
      </w:docPartPr>
      <w:docPartBody>
        <w:p w:rsidR="00320570" w:rsidRDefault="00320570" w:rsidP="00320570">
          <w:pPr>
            <w:pStyle w:val="97712C246283400AB8F6AC9EFC72AFC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5B0C76053949DA913DD35020A5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1F8C-D329-4BCF-A55F-7931C48667B4}"/>
      </w:docPartPr>
      <w:docPartBody>
        <w:p w:rsidR="00320570" w:rsidRDefault="00320570" w:rsidP="00320570">
          <w:pPr>
            <w:pStyle w:val="4E5B0C76053949DA913DD35020A5E55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61181EC8D4B493C820F73FE8D554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828D-A848-4B2A-9B20-61B3A2D60881}"/>
      </w:docPartPr>
      <w:docPartBody>
        <w:p w:rsidR="00320570" w:rsidRDefault="00320570" w:rsidP="00320570">
          <w:pPr>
            <w:pStyle w:val="D61181EC8D4B493C820F73FE8D5547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E6C5A0DC9A4415389705D8833DA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67A9-CE63-408A-8AF1-AD80DC0D950E}"/>
      </w:docPartPr>
      <w:docPartBody>
        <w:p w:rsidR="00320570" w:rsidRDefault="00320570" w:rsidP="00320570">
          <w:pPr>
            <w:pStyle w:val="9E6C5A0DC9A4415389705D8833DADD0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BFE349F2D3D4065A2277ED89949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E4B1-52FC-43EF-B799-A7877D8384A6}"/>
      </w:docPartPr>
      <w:docPartBody>
        <w:p w:rsidR="00320570" w:rsidRDefault="00320570" w:rsidP="00320570">
          <w:pPr>
            <w:pStyle w:val="9BFE349F2D3D4065A2277ED89949191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795FEF8D291428FBF7BB4C566A7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F1CB-4E9D-4B7E-8CB0-54AC6DF471C1}"/>
      </w:docPartPr>
      <w:docPartBody>
        <w:p w:rsidR="00320570" w:rsidRDefault="00320570" w:rsidP="00320570">
          <w:pPr>
            <w:pStyle w:val="0795FEF8D291428FBF7BB4C566A7D0C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20864F9491B4680999C86A6881D6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6C55-C1B2-4C1A-BDF0-BA97B2DB4046}"/>
      </w:docPartPr>
      <w:docPartBody>
        <w:p w:rsidR="00320570" w:rsidRDefault="00320570" w:rsidP="00320570">
          <w:pPr>
            <w:pStyle w:val="C20864F9491B4680999C86A6881D60D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75B1B222BAA419C8CF47D42F96D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B405-00D7-49EC-A235-FE2EEDD58363}"/>
      </w:docPartPr>
      <w:docPartBody>
        <w:p w:rsidR="00320570" w:rsidRDefault="00320570" w:rsidP="00320570">
          <w:pPr>
            <w:pStyle w:val="A75B1B222BAA419C8CF47D42F96D8B89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1AD6464DF8224B2E8DAC1027165B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6E07-B95B-4A90-92A6-B6ED3FBE3BE1}"/>
      </w:docPartPr>
      <w:docPartBody>
        <w:p w:rsidR="00320570" w:rsidRDefault="00320570" w:rsidP="00320570">
          <w:pPr>
            <w:pStyle w:val="1AD6464DF8224B2E8DAC1027165B37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4B46DC6907540E88294F1C780521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E798-40AA-4E0E-9E23-36591A9B7F9D}"/>
      </w:docPartPr>
      <w:docPartBody>
        <w:p w:rsidR="00320570" w:rsidRDefault="00320570" w:rsidP="00320570">
          <w:pPr>
            <w:pStyle w:val="A4B46DC6907540E88294F1C78052191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801701D99574065A64B9897EA1D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C7FC-2DC5-4B5F-AF9C-2D57AA8626B6}"/>
      </w:docPartPr>
      <w:docPartBody>
        <w:p w:rsidR="00320570" w:rsidRDefault="00320570" w:rsidP="00320570">
          <w:pPr>
            <w:pStyle w:val="6801701D99574065A64B9897EA1DD44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F485BA42E984C95ACF33A749703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720F3-A567-4F2E-94D7-CCB60724B6C0}"/>
      </w:docPartPr>
      <w:docPartBody>
        <w:p w:rsidR="00320570" w:rsidRDefault="00320570" w:rsidP="00320570">
          <w:pPr>
            <w:pStyle w:val="2F485BA42E984C95ACF33A7497034AC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98A2D58C79424EB64291F956E1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949D-A1B5-400B-B331-B8E4F7BFAE62}"/>
      </w:docPartPr>
      <w:docPartBody>
        <w:p w:rsidR="00320570" w:rsidRDefault="00320570" w:rsidP="00320570">
          <w:pPr>
            <w:pStyle w:val="E198A2D58C79424EB64291F956E19F2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C6B3B07F15845E0B6099C5ED8ED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FECA-FD98-44EA-B9D0-1D0190870B47}"/>
      </w:docPartPr>
      <w:docPartBody>
        <w:p w:rsidR="00320570" w:rsidRDefault="00320570" w:rsidP="00320570">
          <w:pPr>
            <w:pStyle w:val="CC6B3B07F15845E0B6099C5ED8ED4AC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1015B1A5894EB28627F9E02B2E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2791-4C44-499B-A47E-D297BF718C96}"/>
      </w:docPartPr>
      <w:docPartBody>
        <w:p w:rsidR="00320570" w:rsidRDefault="00320570" w:rsidP="00320570">
          <w:pPr>
            <w:pStyle w:val="4D1015B1A5894EB28627F9E02B2E44C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60EA83D941D4CCB82CEE8BEE19F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91BC-A78A-4B6D-B36D-F1A1CB6722C0}"/>
      </w:docPartPr>
      <w:docPartBody>
        <w:p w:rsidR="00320570" w:rsidRDefault="00320570" w:rsidP="00320570">
          <w:pPr>
            <w:pStyle w:val="F60EA83D941D4CCB82CEE8BEE19F05B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EA447C80C864A8B9DBF3F9593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7CDD-0548-47C8-B60D-36D2398F4383}"/>
      </w:docPartPr>
      <w:docPartBody>
        <w:p w:rsidR="00320570" w:rsidRDefault="00320570" w:rsidP="00320570">
          <w:pPr>
            <w:pStyle w:val="7EA447C80C864A8B9DBF3F9593BDEE4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2079F1E73024018A623F2E06DE0E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4F3C-7BE6-433D-81F9-E17F3EA517DC}"/>
      </w:docPartPr>
      <w:docPartBody>
        <w:p w:rsidR="00320570" w:rsidRDefault="00320570" w:rsidP="00320570">
          <w:pPr>
            <w:pStyle w:val="72079F1E73024018A623F2E06DE0EE7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AF684E0C354FCB814FF4B00D8A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F506-94D8-4777-8D59-AF7A8416E0AE}"/>
      </w:docPartPr>
      <w:docPartBody>
        <w:p w:rsidR="00320570" w:rsidRDefault="00320570" w:rsidP="00320570">
          <w:pPr>
            <w:pStyle w:val="F0AF684E0C354FCB814FF4B00D8A101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1A4A668A9D44B9B80BD493F13E5C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6D18-035D-4629-BE42-85E4F0D3627E}"/>
      </w:docPartPr>
      <w:docPartBody>
        <w:p w:rsidR="00320570" w:rsidRDefault="00320570" w:rsidP="00320570">
          <w:pPr>
            <w:pStyle w:val="41A4A668A9D44B9B80BD493F13E5C3C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D4B051E79DD4F068218A4050D3E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8BCE5-37A0-4C22-BAD2-F61A9FEAF7E3}"/>
      </w:docPartPr>
      <w:docPartBody>
        <w:p w:rsidR="00320570" w:rsidRDefault="00320570" w:rsidP="00320570">
          <w:pPr>
            <w:pStyle w:val="DD4B051E79DD4F068218A4050D3EDC2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17E63E6B1E4403A2CFD9946391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8BD8-6D0F-4A05-8E30-CFA79288F3FD}"/>
      </w:docPartPr>
      <w:docPartBody>
        <w:p w:rsidR="00320570" w:rsidRDefault="00320570" w:rsidP="00320570">
          <w:pPr>
            <w:pStyle w:val="6E17E63E6B1E4403A2CFD9946391881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E08E9D173C542B9B52B9DCD0E13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6649-69DA-4450-B93B-C0A748FC103A}"/>
      </w:docPartPr>
      <w:docPartBody>
        <w:p w:rsidR="00320570" w:rsidRDefault="00320570" w:rsidP="00320570">
          <w:pPr>
            <w:pStyle w:val="9E08E9D173C542B9B52B9DCD0E137B0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186CB9DCE24903A72B6F0D906B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C210-E44E-4A46-B8C0-B05D33D5E962}"/>
      </w:docPartPr>
      <w:docPartBody>
        <w:p w:rsidR="00320570" w:rsidRDefault="00320570" w:rsidP="00320570">
          <w:pPr>
            <w:pStyle w:val="4E186CB9DCE24903A72B6F0D906B155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6250A8076884DD280BE8ACFCFAA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0667-9469-405B-8C0D-5E7953261ACA}"/>
      </w:docPartPr>
      <w:docPartBody>
        <w:p w:rsidR="00320570" w:rsidRDefault="00320570" w:rsidP="00320570">
          <w:pPr>
            <w:pStyle w:val="E6250A8076884DD280BE8ACFCFAAF78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CDC06C3D25A4094AF5EBA9F6486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FB39-A45A-4AB0-B400-30FDB652C2B4}"/>
      </w:docPartPr>
      <w:docPartBody>
        <w:p w:rsidR="00320570" w:rsidRDefault="00320570" w:rsidP="00320570">
          <w:pPr>
            <w:pStyle w:val="5CDC06C3D25A4094AF5EBA9F648660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F3A229BA54249159E60871294A1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D4625-6876-4642-9078-C9D31789665C}"/>
      </w:docPartPr>
      <w:docPartBody>
        <w:p w:rsidR="00320570" w:rsidRDefault="00320570" w:rsidP="00320570">
          <w:pPr>
            <w:pStyle w:val="8F3A229BA54249159E60871294A1F9C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F8A7ADF04B64D2BB9CF577924CE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AC3B-20A5-4D47-98BE-3E413C97473C}"/>
      </w:docPartPr>
      <w:docPartBody>
        <w:p w:rsidR="00320570" w:rsidRDefault="00320570" w:rsidP="00320570">
          <w:pPr>
            <w:pStyle w:val="4F8A7ADF04B64D2BB9CF577924CEF54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05508ED5A284F53AB6B415D887F3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78D9-AAA5-4ABD-AB57-8D8A59AFB728}"/>
      </w:docPartPr>
      <w:docPartBody>
        <w:p w:rsidR="00320570" w:rsidRDefault="00320570" w:rsidP="00320570">
          <w:pPr>
            <w:pStyle w:val="705508ED5A284F53AB6B415D887F3E8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3D0C42FEE1C419991A749EAB718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D37B-B267-455E-99C6-DFFAD657C2CB}"/>
      </w:docPartPr>
      <w:docPartBody>
        <w:p w:rsidR="00320570" w:rsidRDefault="00320570" w:rsidP="00320570">
          <w:pPr>
            <w:pStyle w:val="73D0C42FEE1C419991A749EAB718DF2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F1FE161D2A6441C97D08D4EEBE3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7BAEA-B1ED-44D5-B256-708B5FB755B5}"/>
      </w:docPartPr>
      <w:docPartBody>
        <w:p w:rsidR="00320570" w:rsidRDefault="00320570" w:rsidP="00320570">
          <w:pPr>
            <w:pStyle w:val="DF1FE161D2A6441C97D08D4EEBE37E7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7EB7B81D2C140A99741DF845F5E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EC2E5-57D7-4AB0-BAFA-1EA26032C3FB}"/>
      </w:docPartPr>
      <w:docPartBody>
        <w:p w:rsidR="00320570" w:rsidRDefault="00320570" w:rsidP="00320570">
          <w:pPr>
            <w:pStyle w:val="D7EB7B81D2C140A99741DF845F5E25EC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48AEC5FB6215464A83AF9D6683B1E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C8412-BB2D-43F7-9ADA-37CED4598D45}"/>
      </w:docPartPr>
      <w:docPartBody>
        <w:p w:rsidR="00320570" w:rsidRDefault="00320570" w:rsidP="00320570">
          <w:pPr>
            <w:pStyle w:val="48AEC5FB6215464A83AF9D6683B1E61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EE7AB5A45245A29F551BE4FC40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6F15-EC45-483E-9061-69046DDEB7A2}"/>
      </w:docPartPr>
      <w:docPartBody>
        <w:p w:rsidR="00320570" w:rsidRDefault="00320570" w:rsidP="00320570">
          <w:pPr>
            <w:pStyle w:val="7FEE7AB5A45245A29F551BE4FC4045D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7D995486A9E446DAA2B7427E293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EDACB-2637-4935-B861-236893C74F02}"/>
      </w:docPartPr>
      <w:docPartBody>
        <w:p w:rsidR="00320570" w:rsidRDefault="00320570" w:rsidP="00320570">
          <w:pPr>
            <w:pStyle w:val="47D995486A9E446DAA2B7427E293E02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C5181E06D14E01A6F6D8536E6B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2425-0F8B-4106-B3AD-1D1A59FCE6A7}"/>
      </w:docPartPr>
      <w:docPartBody>
        <w:p w:rsidR="00320570" w:rsidRDefault="00320570" w:rsidP="00320570">
          <w:pPr>
            <w:pStyle w:val="E4C5181E06D14E01A6F6D8536E6BE12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9D79F4CE4D4ED495D9702B3606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8B53-BCF5-4455-AF94-D5D53DDC2A19}"/>
      </w:docPartPr>
      <w:docPartBody>
        <w:p w:rsidR="00320570" w:rsidRDefault="00320570" w:rsidP="00320570">
          <w:pPr>
            <w:pStyle w:val="149D79F4CE4D4ED495D9702B3606064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3C00E607A847E3B9E36C6B728C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C94B-D823-47C1-8829-93457C7B5A67}"/>
      </w:docPartPr>
      <w:docPartBody>
        <w:p w:rsidR="00320570" w:rsidRDefault="00320570" w:rsidP="00320570">
          <w:pPr>
            <w:pStyle w:val="573C00E607A847E3B9E36C6B728CD58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C978B5C1F14A679BD7D0FAA69F4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AECF-588B-4F1C-B6F0-77685DA5EF19}"/>
      </w:docPartPr>
      <w:docPartBody>
        <w:p w:rsidR="00320570" w:rsidRDefault="00320570" w:rsidP="00320570">
          <w:pPr>
            <w:pStyle w:val="5DC978B5C1F14A679BD7D0FAA69F400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A66744416B34B48952E1F0D9B48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BE49C-2F0E-4132-BE46-19621F892B86}"/>
      </w:docPartPr>
      <w:docPartBody>
        <w:p w:rsidR="00320570" w:rsidRDefault="00320570" w:rsidP="00320570">
          <w:pPr>
            <w:pStyle w:val="3A66744416B34B48952E1F0D9B48AD7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7991A6E5D845A9822E0C5FBEABA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55C9-ABA4-49B1-8ED2-C9E6DC7B904B}"/>
      </w:docPartPr>
      <w:docPartBody>
        <w:p w:rsidR="00320570" w:rsidRDefault="00320570" w:rsidP="00320570">
          <w:pPr>
            <w:pStyle w:val="327991A6E5D845A9822E0C5FBEABA55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627469ADDE04DC78B869D945D5A2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410F-EDB5-4840-8DF6-B19756CA362E}"/>
      </w:docPartPr>
      <w:docPartBody>
        <w:p w:rsidR="00320570" w:rsidRDefault="00320570" w:rsidP="00320570">
          <w:pPr>
            <w:pStyle w:val="8627469ADDE04DC78B869D945D5A2AC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7FF1AA0E524493A62BED8CFD01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8603-4033-43E3-ABD7-078729449629}"/>
      </w:docPartPr>
      <w:docPartBody>
        <w:p w:rsidR="00320570" w:rsidRDefault="00320570" w:rsidP="00320570">
          <w:pPr>
            <w:pStyle w:val="107FF1AA0E524493A62BED8CFD01A5B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B6290AB21C463C896D6DDF115D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F3B2-A664-40B7-BA58-94D09AEEC31C}"/>
      </w:docPartPr>
      <w:docPartBody>
        <w:p w:rsidR="00320570" w:rsidRDefault="00320570" w:rsidP="00320570">
          <w:pPr>
            <w:pStyle w:val="82B6290AB21C463C896D6DDF115DEFA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7BA43575B934AE697B795A2B685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C195-A46E-468A-BAC6-DF8C5BA3264B}"/>
      </w:docPartPr>
      <w:docPartBody>
        <w:p w:rsidR="00320570" w:rsidRDefault="00320570" w:rsidP="00320570">
          <w:pPr>
            <w:pStyle w:val="17BA43575B934AE697B795A2B68538B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ADF1B6011B0471DB52D27F2F5D10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48E2-846D-4380-AC71-27EBB5F51E97}"/>
      </w:docPartPr>
      <w:docPartBody>
        <w:p w:rsidR="00320570" w:rsidRDefault="00320570" w:rsidP="00320570">
          <w:pPr>
            <w:pStyle w:val="0ADF1B6011B0471DB52D27F2F5D10D4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EDAF89ADE8C4758BDE4035EF6E8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F085-7519-43E2-ABFC-F0B1751BEC1E}"/>
      </w:docPartPr>
      <w:docPartBody>
        <w:p w:rsidR="00320570" w:rsidRDefault="00320570" w:rsidP="00320570">
          <w:pPr>
            <w:pStyle w:val="8EDAF89ADE8C4758BDE4035EF6E8B4B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0134B8453804009B2E8A6657682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04BB-7A13-40F2-B241-BF8F85E75D4B}"/>
      </w:docPartPr>
      <w:docPartBody>
        <w:p w:rsidR="00320570" w:rsidRDefault="00320570" w:rsidP="00320570">
          <w:pPr>
            <w:pStyle w:val="00134B8453804009B2E8A6657682E8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9DBA26A2CED45DE8A887219A193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2A53E-430F-446E-95D3-70D9E7E74E01}"/>
      </w:docPartPr>
      <w:docPartBody>
        <w:p w:rsidR="00320570" w:rsidRDefault="00320570" w:rsidP="00320570">
          <w:pPr>
            <w:pStyle w:val="D9DBA26A2CED45DE8A887219A1931F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C8A5FF598843C2A3F7B8E266AB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BD48-3A0A-4D02-B90D-1D4AC713130A}"/>
      </w:docPartPr>
      <w:docPartBody>
        <w:p w:rsidR="00320570" w:rsidRDefault="00320570" w:rsidP="00320570">
          <w:pPr>
            <w:pStyle w:val="11C8A5FF598843C2A3F7B8E266ABC47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2A5A142B40247B09251974664EB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6DB7-C77E-4626-AD18-F50528A59C27}"/>
      </w:docPartPr>
      <w:docPartBody>
        <w:p w:rsidR="00320570" w:rsidRDefault="00320570" w:rsidP="00320570">
          <w:pPr>
            <w:pStyle w:val="52A5A142B40247B09251974664EB5E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4EEC6A95F994531AA035B332453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AFFD-6A54-497C-8996-DCB529209463}"/>
      </w:docPartPr>
      <w:docPartBody>
        <w:p w:rsidR="00320570" w:rsidRDefault="00320570" w:rsidP="00320570">
          <w:pPr>
            <w:pStyle w:val="44EEC6A95F994531AA035B332453752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278C4BA409E4914943B8C7DD663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3F40-1483-45B5-AC6C-0547770A4A96}"/>
      </w:docPartPr>
      <w:docPartBody>
        <w:p w:rsidR="00320570" w:rsidRDefault="00320570" w:rsidP="00320570">
          <w:pPr>
            <w:pStyle w:val="B278C4BA409E4914943B8C7DD6630C7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3B6C96411E2453C901C840C4E57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FA6E4-5715-4E06-B86F-1AC43B790F2C}"/>
      </w:docPartPr>
      <w:docPartBody>
        <w:p w:rsidR="00320570" w:rsidRDefault="00320570" w:rsidP="00320570">
          <w:pPr>
            <w:pStyle w:val="63B6C96411E2453C901C840C4E57CEF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CA6406DA08A4054A42AD195B250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97C46-7376-47CD-B9A1-D45BDAE92697}"/>
      </w:docPartPr>
      <w:docPartBody>
        <w:p w:rsidR="00320570" w:rsidRDefault="00320570" w:rsidP="00320570">
          <w:pPr>
            <w:pStyle w:val="CCA6406DA08A4054A42AD195B250915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0E2C8D93D8148918C89B51270572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351C-2164-4D25-A313-7FB402CDAB09}"/>
      </w:docPartPr>
      <w:docPartBody>
        <w:p w:rsidR="00320570" w:rsidRDefault="00320570" w:rsidP="00320570">
          <w:pPr>
            <w:pStyle w:val="00E2C8D93D8148918C89B51270572F3F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56D9393F2F7A4C0EB2399B0228297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28ED-3983-4959-9D06-21FE13A1B403}"/>
      </w:docPartPr>
      <w:docPartBody>
        <w:p w:rsidR="00320570" w:rsidRDefault="00320570" w:rsidP="00320570">
          <w:pPr>
            <w:pStyle w:val="56D9393F2F7A4C0EB2399B0228297DA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882891F291E4E0D9DB5810079B12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B69F-DC77-432F-88E9-380519B2B24A}"/>
      </w:docPartPr>
      <w:docPartBody>
        <w:p w:rsidR="00320570" w:rsidRDefault="00320570" w:rsidP="00320570">
          <w:pPr>
            <w:pStyle w:val="8882891F291E4E0D9DB5810079B120C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D3F761D0E164341A896ECB664FF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7E4F-D233-415D-B58D-40CC3A15285C}"/>
      </w:docPartPr>
      <w:docPartBody>
        <w:p w:rsidR="00320570" w:rsidRDefault="00320570" w:rsidP="00320570">
          <w:pPr>
            <w:pStyle w:val="5D3F761D0E164341A896ECB664FF5ED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914A985B192410F97961B9C7CB5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659E-4882-44B2-BE93-63DE40E68736}"/>
      </w:docPartPr>
      <w:docPartBody>
        <w:p w:rsidR="00320570" w:rsidRDefault="00320570" w:rsidP="00320570">
          <w:pPr>
            <w:pStyle w:val="B914A985B192410F97961B9C7CB5EB4B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428175EAA74CBDB3F429281D74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EF08-3E35-41F3-89EB-06EE130D5A71}"/>
      </w:docPartPr>
      <w:docPartBody>
        <w:p w:rsidR="00320570" w:rsidRDefault="00320570" w:rsidP="00320570">
          <w:pPr>
            <w:pStyle w:val="82428175EAA74CBDB3F429281D74F0E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542951DC3142F58EDF55A3B3B18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D5B8-07F8-436E-B5CF-087437B87051}"/>
      </w:docPartPr>
      <w:docPartBody>
        <w:p w:rsidR="00320570" w:rsidRDefault="00320570" w:rsidP="00320570">
          <w:pPr>
            <w:pStyle w:val="E1542951DC3142F58EDF55A3B3B186A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4E02CC8C3A4131887899357E8A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54E6-C1DB-466D-88D0-F726F4F94298}"/>
      </w:docPartPr>
      <w:docPartBody>
        <w:p w:rsidR="00320570" w:rsidRDefault="00320570" w:rsidP="00320570">
          <w:pPr>
            <w:pStyle w:val="934E02CC8C3A4131887899357E8A020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1108CAEF1243688C04B7606362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B586-715A-4622-81E0-302C311C5FDE}"/>
      </w:docPartPr>
      <w:docPartBody>
        <w:p w:rsidR="00320570" w:rsidRDefault="00320570" w:rsidP="00320570">
          <w:pPr>
            <w:pStyle w:val="121108CAEF1243688C04B76063621A8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7C6BE5B24784196876098CF8C95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2134-A196-4F20-86AB-73470BE144B6}"/>
      </w:docPartPr>
      <w:docPartBody>
        <w:p w:rsidR="00320570" w:rsidRDefault="00320570" w:rsidP="00320570">
          <w:pPr>
            <w:pStyle w:val="07C6BE5B24784196876098CF8C954EE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671204E04A433C964DD122B06FA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74E1-7212-4A53-B3D6-CD9B586B4537}"/>
      </w:docPartPr>
      <w:docPartBody>
        <w:p w:rsidR="00320570" w:rsidRDefault="00320570" w:rsidP="00320570">
          <w:pPr>
            <w:pStyle w:val="34671204E04A433C964DD122B06FAAB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FC0FA731CE426CB0F319E2D425B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7183-5DEC-4059-9C8A-BCC45764FDBC}"/>
      </w:docPartPr>
      <w:docPartBody>
        <w:p w:rsidR="00320570" w:rsidRDefault="00320570" w:rsidP="00320570">
          <w:pPr>
            <w:pStyle w:val="B7FC0FA731CE426CB0F319E2D425B61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0C54BAFABB04F23B1A5C113C8E4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1DC4-511E-4D60-8109-339E3E31A120}"/>
      </w:docPartPr>
      <w:docPartBody>
        <w:p w:rsidR="00320570" w:rsidRDefault="00320570" w:rsidP="00320570">
          <w:pPr>
            <w:pStyle w:val="A0C54BAFABB04F23B1A5C113C8E4C03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406AAFACBE4452992C5E06095CA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B9A5-5713-4AA6-82BB-744F01F698A4}"/>
      </w:docPartPr>
      <w:docPartBody>
        <w:p w:rsidR="00320570" w:rsidRDefault="00320570" w:rsidP="00320570">
          <w:pPr>
            <w:pStyle w:val="5406AAFACBE4452992C5E06095CAC70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BD76406A7DE4626B18E3574F4FA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7D87-8D71-4BAD-A4AF-39F50386B276}"/>
      </w:docPartPr>
      <w:docPartBody>
        <w:p w:rsidR="00320570" w:rsidRDefault="00320570" w:rsidP="00320570">
          <w:pPr>
            <w:pStyle w:val="0BD76406A7DE4626B18E3574F4FA346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79330265BC94B07A6FDCD3F230C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2308-7DD8-4BCC-8C97-469418C12793}"/>
      </w:docPartPr>
      <w:docPartBody>
        <w:p w:rsidR="00320570" w:rsidRDefault="00320570" w:rsidP="00320570">
          <w:pPr>
            <w:pStyle w:val="979330265BC94B07A6FDCD3F230C65D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E4F21FBF0E4592919B612A4F90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38D6-543A-486C-8BA5-CCF9C3F67C3F}"/>
      </w:docPartPr>
      <w:docPartBody>
        <w:p w:rsidR="00320570" w:rsidRDefault="00320570" w:rsidP="00320570">
          <w:pPr>
            <w:pStyle w:val="78E4F21FBF0E4592919B612A4F90CCC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55041D465FF446DB6988782020A8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615E-0242-40B9-9332-383EAECC1BC3}"/>
      </w:docPartPr>
      <w:docPartBody>
        <w:p w:rsidR="00320570" w:rsidRDefault="00320570" w:rsidP="00320570">
          <w:pPr>
            <w:pStyle w:val="855041D465FF446DB6988782020A8C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E3919A449C343B2AECE16335186F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760E0-7E90-4DFD-A1A9-7670E08219DE}"/>
      </w:docPartPr>
      <w:docPartBody>
        <w:p w:rsidR="00320570" w:rsidRDefault="00320570" w:rsidP="00320570">
          <w:pPr>
            <w:pStyle w:val="AE3919A449C343B2AECE16335186F4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28FAD24BDDC4C1085AEF3EBAA69A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094F2-6EBB-4B52-B026-91441F82A5A4}"/>
      </w:docPartPr>
      <w:docPartBody>
        <w:p w:rsidR="00320570" w:rsidRDefault="00320570" w:rsidP="00320570">
          <w:pPr>
            <w:pStyle w:val="F28FAD24BDDC4C1085AEF3EBAA69A76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D474DEE9444C71AF386BF64448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101A3-7359-4C2D-9E1B-ADF5EE59F78F}"/>
      </w:docPartPr>
      <w:docPartBody>
        <w:p w:rsidR="00320570" w:rsidRDefault="00320570" w:rsidP="00320570">
          <w:pPr>
            <w:pStyle w:val="11D474DEE9444C71AF386BF6444891A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7689C4416184F6BAF56707CE4855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36E9-2F32-4288-BD3A-5BF104141933}"/>
      </w:docPartPr>
      <w:docPartBody>
        <w:p w:rsidR="00320570" w:rsidRDefault="00320570" w:rsidP="00320570">
          <w:pPr>
            <w:pStyle w:val="A7689C4416184F6BAF56707CE4855F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2B8F9F1ABC643398CFAED6DF343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A7D11-87B4-41ED-AFBE-E58BE402D242}"/>
      </w:docPartPr>
      <w:docPartBody>
        <w:p w:rsidR="00320570" w:rsidRDefault="00320570" w:rsidP="00320570">
          <w:pPr>
            <w:pStyle w:val="F2B8F9F1ABC643398CFAED6DF3435A4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CDDDE9697054E7EA78F9BEBBA58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9ABE-2A76-4FAB-AAF1-91A760283CE6}"/>
      </w:docPartPr>
      <w:docPartBody>
        <w:p w:rsidR="00320570" w:rsidRDefault="00320570" w:rsidP="00320570">
          <w:pPr>
            <w:pStyle w:val="6CDDDE9697054E7EA78F9BEBBA581AA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2621B5DB1AB420E987DF378F6A0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77782-E483-4ACC-A715-7A06D7373A10}"/>
      </w:docPartPr>
      <w:docPartBody>
        <w:p w:rsidR="00320570" w:rsidRDefault="00320570" w:rsidP="00320570">
          <w:pPr>
            <w:pStyle w:val="32621B5DB1AB420E987DF378F6A0029E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CBFE3A2787A4FCC9207B5330EA8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3158-8BE6-4F83-8923-86088CBB822B}"/>
      </w:docPartPr>
      <w:docPartBody>
        <w:p w:rsidR="00320570" w:rsidRDefault="00320570" w:rsidP="00320570">
          <w:pPr>
            <w:pStyle w:val="CCBFE3A2787A4FCC9207B5330EA8FB6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2E4ACB966234FB781E7EBE78E96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9FE4-CB5F-4414-ABFC-00782C11061B}"/>
      </w:docPartPr>
      <w:docPartBody>
        <w:p w:rsidR="00320570" w:rsidRDefault="00320570" w:rsidP="00320570">
          <w:pPr>
            <w:pStyle w:val="52E4ACB966234FB781E7EBE78E960E7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42E86C3F2D246E0AF0BCD507B492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E58B-7675-4530-AF25-D882467FC1A8}"/>
      </w:docPartPr>
      <w:docPartBody>
        <w:p w:rsidR="00320570" w:rsidRDefault="00320570" w:rsidP="00320570">
          <w:pPr>
            <w:pStyle w:val="742E86C3F2D246E0AF0BCD507B49277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6D5371D5C44E2D9A8D29A379F8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DF61-3904-4789-8FBD-20262CA27725}"/>
      </w:docPartPr>
      <w:docPartBody>
        <w:p w:rsidR="00320570" w:rsidRDefault="00320570" w:rsidP="00320570">
          <w:pPr>
            <w:pStyle w:val="D36D5371D5C44E2D9A8D29A379F8C93B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6E7CE3955E04236A1B2E677EC99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359B-842E-4146-86F6-4F7323B46EDA}"/>
      </w:docPartPr>
      <w:docPartBody>
        <w:p w:rsidR="00320570" w:rsidRDefault="00320570" w:rsidP="00320570">
          <w:pPr>
            <w:pStyle w:val="16E7CE3955E04236A1B2E677EC9941D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500DBA131F4228B33477BBEBFF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B58F-EEB7-4179-ABBC-BBC933C1166F}"/>
      </w:docPartPr>
      <w:docPartBody>
        <w:p w:rsidR="00320570" w:rsidRDefault="00320570" w:rsidP="00320570">
          <w:pPr>
            <w:pStyle w:val="CB500DBA131F4228B33477BBEBFF80D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BCB1BCDA0F42398AC26DDA1C07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6027-850A-4CD4-BA28-E1D3EE2BD35E}"/>
      </w:docPartPr>
      <w:docPartBody>
        <w:p w:rsidR="00320570" w:rsidRDefault="00320570" w:rsidP="00320570">
          <w:pPr>
            <w:pStyle w:val="FABCB1BCDA0F42398AC26DDA1C07B75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70809D69584C459B8A3B312B27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3ED7D-0A2C-47C9-B990-0524E942494B}"/>
      </w:docPartPr>
      <w:docPartBody>
        <w:p w:rsidR="00320570" w:rsidRDefault="00320570" w:rsidP="00320570">
          <w:pPr>
            <w:pStyle w:val="9570809D69584C459B8A3B312B27AC8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0F09A6A29C44B6814155D7AA60A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14DF-D7F7-4D66-96BC-58DA0524A1FE}"/>
      </w:docPartPr>
      <w:docPartBody>
        <w:p w:rsidR="00320570" w:rsidRDefault="00320570" w:rsidP="00320570">
          <w:pPr>
            <w:pStyle w:val="6A0F09A6A29C44B6814155D7AA60AE7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BAA7B4A225048C7991941F9F1A7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5E2E-FF48-4934-906C-7B14E3E281FA}"/>
      </w:docPartPr>
      <w:docPartBody>
        <w:p w:rsidR="00320570" w:rsidRDefault="00320570" w:rsidP="00320570">
          <w:pPr>
            <w:pStyle w:val="BBAA7B4A225048C7991941F9F1A76D1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FE73568C46C470C84E34823C700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DDF3-A1F1-43FF-9CDD-1070141236E6}"/>
      </w:docPartPr>
      <w:docPartBody>
        <w:p w:rsidR="00320570" w:rsidRDefault="00320570" w:rsidP="00320570">
          <w:pPr>
            <w:pStyle w:val="AFE73568C46C470C84E34823C700346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277FBC20C7841F79FC73D9EDA9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9297-8F8F-4A74-8231-3B715C9EE9D0}"/>
      </w:docPartPr>
      <w:docPartBody>
        <w:p w:rsidR="00320570" w:rsidRDefault="00320570" w:rsidP="00320570">
          <w:pPr>
            <w:pStyle w:val="C277FBC20C7841F79FC73D9EDA9B90A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5CA5B003BA9457ABF94E409D0DC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F0438-62AA-4669-9B82-CBC7E70514E5}"/>
      </w:docPartPr>
      <w:docPartBody>
        <w:p w:rsidR="00320570" w:rsidRDefault="00320570" w:rsidP="00320570">
          <w:pPr>
            <w:pStyle w:val="15CA5B003BA9457ABF94E409D0DCDF1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B574A1950C7447F970A43B68D0A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55A6-DE0A-49D5-809B-77018DEA3512}"/>
      </w:docPartPr>
      <w:docPartBody>
        <w:p w:rsidR="00320570" w:rsidRDefault="00320570" w:rsidP="00320570">
          <w:pPr>
            <w:pStyle w:val="CB574A1950C7447F970A43B68D0A50F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AB8897BDD8D4A52B8882E4291B4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DCB9-FF47-4FF4-AF5E-D6C5379BA260}"/>
      </w:docPartPr>
      <w:docPartBody>
        <w:p w:rsidR="00320570" w:rsidRDefault="00320570" w:rsidP="00320570">
          <w:pPr>
            <w:pStyle w:val="EAB8897BDD8D4A52B8882E4291B4782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5A6AAE251124388A2EBC9DFF1E2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97BA-111C-4A48-AAAA-DB173F85AE0C}"/>
      </w:docPartPr>
      <w:docPartBody>
        <w:p w:rsidR="00320570" w:rsidRDefault="00320570" w:rsidP="00320570">
          <w:pPr>
            <w:pStyle w:val="65A6AAE251124388A2EBC9DFF1E2D06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520891F92B24DC7A143629EDD88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91F7-C643-4785-A2D3-D342443D8586}"/>
      </w:docPartPr>
      <w:docPartBody>
        <w:p w:rsidR="00320570" w:rsidRDefault="00320570" w:rsidP="00320570">
          <w:pPr>
            <w:pStyle w:val="B520891F92B24DC7A143629EDD88FB7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182387CF3343E693625F6A93D8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78CF-622E-4441-BDC3-DD4BA613ED83}"/>
      </w:docPartPr>
      <w:docPartBody>
        <w:p w:rsidR="00320570" w:rsidRDefault="00320570" w:rsidP="00320570">
          <w:pPr>
            <w:pStyle w:val="F1182387CF3343E693625F6A93D8DC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E4F5B4A9670405B8DA900438DE3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4FFF-594C-4ACA-850A-040B9FA10D71}"/>
      </w:docPartPr>
      <w:docPartBody>
        <w:p w:rsidR="00320570" w:rsidRDefault="00320570" w:rsidP="00320570">
          <w:pPr>
            <w:pStyle w:val="FE4F5B4A9670405B8DA900438DE3F68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897641746A6493DAE4362F118F09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A1C6-18B0-41BC-BE88-99296503ED31}"/>
      </w:docPartPr>
      <w:docPartBody>
        <w:p w:rsidR="00320570" w:rsidRDefault="00320570" w:rsidP="00320570">
          <w:pPr>
            <w:pStyle w:val="B897641746A6493DAE4362F118F09F3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E7B00A9738E4C6B89C5BA7423C6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B1AB-3F81-4310-A566-05777853893D}"/>
      </w:docPartPr>
      <w:docPartBody>
        <w:p w:rsidR="00320570" w:rsidRDefault="00320570" w:rsidP="00320570">
          <w:pPr>
            <w:pStyle w:val="AE7B00A9738E4C6B89C5BA7423C6BBB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7711A21774A4D2382A852F13723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6AAD-0075-42C9-A737-7D7054EC9258}"/>
      </w:docPartPr>
      <w:docPartBody>
        <w:p w:rsidR="00320570" w:rsidRDefault="00320570" w:rsidP="00320570">
          <w:pPr>
            <w:pStyle w:val="F7711A21774A4D2382A852F13723394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012E1BA23A44BC0A90CD9F78CAFE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9FFB-09A8-4B62-8FF1-C8071E3E2B38}"/>
      </w:docPartPr>
      <w:docPartBody>
        <w:p w:rsidR="00320570" w:rsidRDefault="00320570" w:rsidP="00320570">
          <w:pPr>
            <w:pStyle w:val="0012E1BA23A44BC0A90CD9F78CAFE5B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B69FAA90DEB45F89B0C589022A63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FBAB-DBB1-4EDB-B8F2-33E3E9850071}"/>
      </w:docPartPr>
      <w:docPartBody>
        <w:p w:rsidR="00320570" w:rsidRDefault="00320570" w:rsidP="00320570">
          <w:pPr>
            <w:pStyle w:val="0B69FAA90DEB45F89B0C589022A6383E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975DDE1DC80443E1BF42B4CFCB43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383B-369C-4AF4-8692-4EC0FA79B5B5}"/>
      </w:docPartPr>
      <w:docPartBody>
        <w:p w:rsidR="00320570" w:rsidRDefault="00320570" w:rsidP="00320570">
          <w:pPr>
            <w:pStyle w:val="975DDE1DC80443E1BF42B4CFCB43D66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11FCEA2832144FFA9A3BDA5449A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175A-A328-47A8-8397-5C79D8A4A7CB}"/>
      </w:docPartPr>
      <w:docPartBody>
        <w:p w:rsidR="00320570" w:rsidRDefault="00320570" w:rsidP="00320570">
          <w:pPr>
            <w:pStyle w:val="711FCEA2832144FFA9A3BDA5449A0BF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2C736F64D814C6390BAEDEF82D3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A48E-0422-4BEA-979B-F04AB36C568F}"/>
      </w:docPartPr>
      <w:docPartBody>
        <w:p w:rsidR="00320570" w:rsidRDefault="00320570" w:rsidP="00320570">
          <w:pPr>
            <w:pStyle w:val="C2C736F64D814C6390BAEDEF82D3FAE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28800ABAF8D4A45BBC5269FF69DC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68BC-9382-402C-92B1-1EF119B18BBB}"/>
      </w:docPartPr>
      <w:docPartBody>
        <w:p w:rsidR="00320570" w:rsidRDefault="00320570" w:rsidP="00320570">
          <w:pPr>
            <w:pStyle w:val="228800ABAF8D4A45BBC5269FF69DC99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75B6128D284B98988989048222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C35C-6F0D-4904-A9F5-C067FABA418F}"/>
      </w:docPartPr>
      <w:docPartBody>
        <w:p w:rsidR="00320570" w:rsidRDefault="00320570" w:rsidP="00320570">
          <w:pPr>
            <w:pStyle w:val="2575B6128D284B98988989048222A95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A6CC39936547C78EBAD9E7D8C48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AB488-4FF8-4246-BB9C-57E3E0884186}"/>
      </w:docPartPr>
      <w:docPartBody>
        <w:p w:rsidR="00320570" w:rsidRDefault="00320570" w:rsidP="00320570">
          <w:pPr>
            <w:pStyle w:val="13A6CC39936547C78EBAD9E7D8C485D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0E7433539024490992D1FCD2EB1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A53E-EAA7-45F9-87CD-779426EAE393}"/>
      </w:docPartPr>
      <w:docPartBody>
        <w:p w:rsidR="00320570" w:rsidRDefault="00320570" w:rsidP="00320570">
          <w:pPr>
            <w:pStyle w:val="B0E7433539024490992D1FCD2EB1A1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C86741093FF41D484158618892E5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39E6-F691-4991-9B71-E1893DF21696}"/>
      </w:docPartPr>
      <w:docPartBody>
        <w:p w:rsidR="00320570" w:rsidRDefault="00320570" w:rsidP="00320570">
          <w:pPr>
            <w:pStyle w:val="2C86741093FF41D484158618892E59E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CC92643A4C41D9AF484530A9D8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B2CA-61DF-4631-B347-8C1438F6B57E}"/>
      </w:docPartPr>
      <w:docPartBody>
        <w:p w:rsidR="00320570" w:rsidRDefault="00320570" w:rsidP="00320570">
          <w:pPr>
            <w:pStyle w:val="74CC92643A4C41D9AF484530A9D8B44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E6B96722C04921A665F84237DF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4B705-37F2-4721-99C2-DC8E316347F9}"/>
      </w:docPartPr>
      <w:docPartBody>
        <w:p w:rsidR="00320570" w:rsidRDefault="00320570" w:rsidP="00320570">
          <w:pPr>
            <w:pStyle w:val="32E6B96722C04921A665F84237DF7A0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20C3BB7306C4233A84376477ADC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F3172-73E7-456E-AD58-5AB15B051F05}"/>
      </w:docPartPr>
      <w:docPartBody>
        <w:p w:rsidR="00320570" w:rsidRDefault="00320570" w:rsidP="00320570">
          <w:pPr>
            <w:pStyle w:val="220C3BB7306C4233A84376477ADCF1C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DBF0F7216464BA496E7713A6901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244D-CD84-47BC-8CE9-6B546848A848}"/>
      </w:docPartPr>
      <w:docPartBody>
        <w:p w:rsidR="00320570" w:rsidRDefault="00320570" w:rsidP="00320570">
          <w:pPr>
            <w:pStyle w:val="1DBF0F7216464BA496E7713A6901DC0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D608DD5D6DC4B278582F44BD40A5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864F-3719-4BE1-869B-59FEBC80A21E}"/>
      </w:docPartPr>
      <w:docPartBody>
        <w:p w:rsidR="00320570" w:rsidRDefault="00320570" w:rsidP="00320570">
          <w:pPr>
            <w:pStyle w:val="7D608DD5D6DC4B278582F44BD40A574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EED3D2720F24DD5AA6F51D0B01E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209D-06D8-4518-BC75-FDA753D5CF8B}"/>
      </w:docPartPr>
      <w:docPartBody>
        <w:p w:rsidR="00320570" w:rsidRDefault="00320570" w:rsidP="00320570">
          <w:pPr>
            <w:pStyle w:val="0EED3D2720F24DD5AA6F51D0B01E424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3BA7F71E99248DCBD8BA55449C1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6EDD-A888-4F44-8348-7106FA05A62E}"/>
      </w:docPartPr>
      <w:docPartBody>
        <w:p w:rsidR="00320570" w:rsidRDefault="00320570" w:rsidP="00320570">
          <w:pPr>
            <w:pStyle w:val="23BA7F71E99248DCBD8BA55449C1435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0F477CAD91A4BD1836F5F423B6F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6CE78-5FAD-4363-85AA-9CD8D4419573}"/>
      </w:docPartPr>
      <w:docPartBody>
        <w:p w:rsidR="00320570" w:rsidRDefault="00320570" w:rsidP="00320570">
          <w:pPr>
            <w:pStyle w:val="40F477CAD91A4BD1836F5F423B6FD4F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468A6157B104098A12DEE62420D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99B-ACBA-42E7-B244-E5FE4F8D7EAB}"/>
      </w:docPartPr>
      <w:docPartBody>
        <w:p w:rsidR="00320570" w:rsidRDefault="00320570" w:rsidP="00320570">
          <w:pPr>
            <w:pStyle w:val="1468A6157B104098A12DEE62420DF84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B82B55F072C484BA1D3D0F2DEA7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FADD-2609-49F8-9E81-7991B3DF8074}"/>
      </w:docPartPr>
      <w:docPartBody>
        <w:p w:rsidR="00320570" w:rsidRDefault="00320570" w:rsidP="00320570">
          <w:pPr>
            <w:pStyle w:val="FB82B55F072C484BA1D3D0F2DEA7D0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B1B8710B29C407084CE7796B624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F846-CFCC-44D7-BEB0-C6955DCC344E}"/>
      </w:docPartPr>
      <w:docPartBody>
        <w:p w:rsidR="00320570" w:rsidRDefault="00320570" w:rsidP="00320570">
          <w:pPr>
            <w:pStyle w:val="DB1B8710B29C407084CE7796B6240A1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B3B56AF6B964CF88DDCB18F1161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C7C1-E080-41A9-BFBA-A55D785070BE}"/>
      </w:docPartPr>
      <w:docPartBody>
        <w:p w:rsidR="00320570" w:rsidRDefault="00320570" w:rsidP="00320570">
          <w:pPr>
            <w:pStyle w:val="9B3B56AF6B964CF88DDCB18F1161752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E96D40A0C3F41CE98DBACB8FD97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FE2A-321E-4EEE-84DD-D81F4F36B1BA}"/>
      </w:docPartPr>
      <w:docPartBody>
        <w:p w:rsidR="00320570" w:rsidRDefault="00320570" w:rsidP="00320570">
          <w:pPr>
            <w:pStyle w:val="1E96D40A0C3F41CE98DBACB8FD9704C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30B0B180A754B50A6B0733F9985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9196-5CD6-404D-AF02-1BF32AB88A47}"/>
      </w:docPartPr>
      <w:docPartBody>
        <w:p w:rsidR="00320570" w:rsidRDefault="00320570" w:rsidP="00320570">
          <w:pPr>
            <w:pStyle w:val="A30B0B180A754B50A6B0733F9985329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CE0AAC060444B96BCD29C044229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0149-15D2-4832-A4EC-AD1EB5F02617}"/>
      </w:docPartPr>
      <w:docPartBody>
        <w:p w:rsidR="00320570" w:rsidRDefault="00320570" w:rsidP="00320570">
          <w:pPr>
            <w:pStyle w:val="1CE0AAC060444B96BCD29C0442291F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E7F80AE3A0D465692C62ABB61B2F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A1D8-0E4A-4A69-A36F-CFA9DC04B057}"/>
      </w:docPartPr>
      <w:docPartBody>
        <w:p w:rsidR="00320570" w:rsidRDefault="00320570" w:rsidP="00320570">
          <w:pPr>
            <w:pStyle w:val="7E7F80AE3A0D465692C62ABB61B2F5C2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8018F5A5E99B4ECDAD09ED88B37CD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C0D18-ADA4-4ABB-847B-1BCA46500AB9}"/>
      </w:docPartPr>
      <w:docPartBody>
        <w:p w:rsidR="00320570" w:rsidRDefault="00320570" w:rsidP="00320570">
          <w:pPr>
            <w:pStyle w:val="8018F5A5E99B4ECDAD09ED88B37CD23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90FA0E0876949E7B1B97CF106A0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78FB6-A7DE-4845-95C8-37539DEE14F7}"/>
      </w:docPartPr>
      <w:docPartBody>
        <w:p w:rsidR="00320570" w:rsidRDefault="00320570" w:rsidP="00320570">
          <w:pPr>
            <w:pStyle w:val="490FA0E0876949E7B1B97CF106A0E2B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AE0BA531A9F43BEB57B5D68F089C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FC86-7C98-4CD9-B547-EDE856656236}"/>
      </w:docPartPr>
      <w:docPartBody>
        <w:p w:rsidR="00320570" w:rsidRDefault="00320570" w:rsidP="00320570">
          <w:pPr>
            <w:pStyle w:val="6AE0BA531A9F43BEB57B5D68F089C6D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63CF801B1414E0F9B8E9ABCF070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BCB6-4DBF-4942-8A26-7B80027EA3EE}"/>
      </w:docPartPr>
      <w:docPartBody>
        <w:p w:rsidR="00320570" w:rsidRDefault="00320570" w:rsidP="00320570">
          <w:pPr>
            <w:pStyle w:val="663CF801B1414E0F9B8E9ABCF07042D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D7EA57C2734B228453890D7107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5D2D-EAB3-498E-BF01-422959A636EE}"/>
      </w:docPartPr>
      <w:docPartBody>
        <w:p w:rsidR="00320570" w:rsidRDefault="00320570" w:rsidP="00320570">
          <w:pPr>
            <w:pStyle w:val="A6D7EA57C2734B228453890D7107585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4863E7DCEAD4738B015CB967461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8524-F482-4176-BDF3-C97E74DF802C}"/>
      </w:docPartPr>
      <w:docPartBody>
        <w:p w:rsidR="00320570" w:rsidRDefault="00320570" w:rsidP="00320570">
          <w:pPr>
            <w:pStyle w:val="54863E7DCEAD4738B015CB967461D93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419D300D6547A4BA56CC5DBBFDC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1EF9-9A1B-46AD-9F87-BA0DEACFCA62}"/>
      </w:docPartPr>
      <w:docPartBody>
        <w:p w:rsidR="00320570" w:rsidRDefault="00320570" w:rsidP="00320570">
          <w:pPr>
            <w:pStyle w:val="CB419D300D6547A4BA56CC5DBBFDC1F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D35278176E64C5AB16D2B8A568C1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EE16-C398-491E-A5F1-60D19D7DF298}"/>
      </w:docPartPr>
      <w:docPartBody>
        <w:p w:rsidR="00320570" w:rsidRDefault="00320570" w:rsidP="00320570">
          <w:pPr>
            <w:pStyle w:val="FD35278176E64C5AB16D2B8A568C1C4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C55C4FBE58F4CDC9D489660255C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A1A7-CFF4-4A9F-A12D-87A9F07E2D14}"/>
      </w:docPartPr>
      <w:docPartBody>
        <w:p w:rsidR="00320570" w:rsidRDefault="00320570" w:rsidP="00320570">
          <w:pPr>
            <w:pStyle w:val="2C55C4FBE58F4CDC9D489660255C8D7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CC34E77D204BB3B605A6604AF4A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E68D-6DBA-46AD-9B57-E73B31E7DF3B}"/>
      </w:docPartPr>
      <w:docPartBody>
        <w:p w:rsidR="00320570" w:rsidRDefault="00320570" w:rsidP="00320570">
          <w:pPr>
            <w:pStyle w:val="4DCC34E77D204BB3B605A6604AF4A18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96C751221C42E79DF0347FBE46C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0FAEE-71CD-45C7-B0A2-B3EC41644ACB}"/>
      </w:docPartPr>
      <w:docPartBody>
        <w:p w:rsidR="00320570" w:rsidRDefault="00320570" w:rsidP="00320570">
          <w:pPr>
            <w:pStyle w:val="2E96C751221C42E79DF0347FBE46CA2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B82806C80BD4ECA8045212C0AA8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C1E15-8690-4877-AC8C-8BB0DC28B60B}"/>
      </w:docPartPr>
      <w:docPartBody>
        <w:p w:rsidR="00320570" w:rsidRDefault="00320570" w:rsidP="00320570">
          <w:pPr>
            <w:pStyle w:val="AB82806C80BD4ECA8045212C0AA8AA3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7BC6F04B075419AB72B05259A63E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93A8-6A81-4B7B-93B1-47D0EEF28887}"/>
      </w:docPartPr>
      <w:docPartBody>
        <w:p w:rsidR="00320570" w:rsidRDefault="00320570" w:rsidP="00320570">
          <w:pPr>
            <w:pStyle w:val="47BC6F04B075419AB72B05259A63EA0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1E7A120F0544D75A674612064E2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17E-6DAA-4038-9F42-74BE18E891B3}"/>
      </w:docPartPr>
      <w:docPartBody>
        <w:p w:rsidR="00320570" w:rsidRDefault="00320570" w:rsidP="00320570">
          <w:pPr>
            <w:pStyle w:val="81E7A120F0544D75A674612064E2264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D515FE98D8043D7A9C536421FE53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04AF1-24D3-4AD6-A8E9-66E8DB3CA314}"/>
      </w:docPartPr>
      <w:docPartBody>
        <w:p w:rsidR="00320570" w:rsidRDefault="00320570" w:rsidP="00320570">
          <w:pPr>
            <w:pStyle w:val="FD515FE98D8043D7A9C536421FE53AE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27FB0818B644610AFA9D4F3C341C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8227-02C0-4AFA-8B14-5568691CCB28}"/>
      </w:docPartPr>
      <w:docPartBody>
        <w:p w:rsidR="00320570" w:rsidRDefault="00320570" w:rsidP="00320570">
          <w:pPr>
            <w:pStyle w:val="C27FB0818B644610AFA9D4F3C341C09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3CC3371CFD34F5895918A7C00B83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A1FA-7F86-4C82-A251-B4B70DDBC236}"/>
      </w:docPartPr>
      <w:docPartBody>
        <w:p w:rsidR="00320570" w:rsidRDefault="00320570" w:rsidP="00320570">
          <w:pPr>
            <w:pStyle w:val="33CC3371CFD34F5895918A7C00B83E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7AFA5CDD3894D029CD2845198BE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C8D1-4AEC-4EE6-935A-76F0F101A4DF}"/>
      </w:docPartPr>
      <w:docPartBody>
        <w:p w:rsidR="00320570" w:rsidRDefault="00320570" w:rsidP="00320570">
          <w:pPr>
            <w:pStyle w:val="57AFA5CDD3894D029CD2845198BE180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2874287D99145C181CF23D0900F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2DDA-0A69-4384-9EAF-03BC4F2B0075}"/>
      </w:docPartPr>
      <w:docPartBody>
        <w:p w:rsidR="00320570" w:rsidRDefault="00320570" w:rsidP="00320570">
          <w:pPr>
            <w:pStyle w:val="72874287D99145C181CF23D0900F488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DBEFBC4723B418786E9D3FA16B1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F560-29CB-4A47-9200-2DF1E294896C}"/>
      </w:docPartPr>
      <w:docPartBody>
        <w:p w:rsidR="00320570" w:rsidRDefault="00320570" w:rsidP="00320570">
          <w:pPr>
            <w:pStyle w:val="FDBEFBC4723B418786E9D3FA16B1FA0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0962D4B249B480B8C073AD90249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D320-1AC0-4250-8D7A-591433582703}"/>
      </w:docPartPr>
      <w:docPartBody>
        <w:p w:rsidR="00320570" w:rsidRDefault="00320570" w:rsidP="00320570">
          <w:pPr>
            <w:pStyle w:val="90962D4B249B480B8C073AD90249A0F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693170D8F17474B9987EE1BF56A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94E4-9A21-4919-91B3-CB83019965F8}"/>
      </w:docPartPr>
      <w:docPartBody>
        <w:p w:rsidR="00320570" w:rsidRDefault="00320570" w:rsidP="00320570">
          <w:pPr>
            <w:pStyle w:val="D693170D8F17474B9987EE1BF56A987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B4C8B8C83074DBD8829E9F5ED759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9669-B11F-484B-B0EC-A9736779E991}"/>
      </w:docPartPr>
      <w:docPartBody>
        <w:p w:rsidR="00320570" w:rsidRDefault="00320570" w:rsidP="00320570">
          <w:pPr>
            <w:pStyle w:val="DB4C8B8C83074DBD8829E9F5ED75990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D1D2A2FCF9D49FC9EBA37C8CB54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975F-4E0B-4773-958A-23A0990D4425}"/>
      </w:docPartPr>
      <w:docPartBody>
        <w:p w:rsidR="00320570" w:rsidRDefault="00320570" w:rsidP="00320570">
          <w:pPr>
            <w:pStyle w:val="ED1D2A2FCF9D49FC9EBA37C8CB545ADB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6DF55CC6332F49239A423657E820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FE69-4BA5-4AAA-A9D3-696DB162F951}"/>
      </w:docPartPr>
      <w:docPartBody>
        <w:p w:rsidR="00320570" w:rsidRDefault="00320570" w:rsidP="00320570">
          <w:pPr>
            <w:pStyle w:val="6DF55CC6332F49239A423657E820454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794D0DFCFD0445196E9BAD4CF08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C2FDE-96D0-4D0E-ABE7-4D6B7C758661}"/>
      </w:docPartPr>
      <w:docPartBody>
        <w:p w:rsidR="00320570" w:rsidRDefault="00320570" w:rsidP="00320570">
          <w:pPr>
            <w:pStyle w:val="8794D0DFCFD0445196E9BAD4CF08A15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D9ACE569AE7477F90F52836477E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B566-D0B0-410D-8CCA-02005B7024CC}"/>
      </w:docPartPr>
      <w:docPartBody>
        <w:p w:rsidR="00320570" w:rsidRDefault="00320570" w:rsidP="00320570">
          <w:pPr>
            <w:pStyle w:val="CD9ACE569AE7477F90F52836477E51B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44B8278E1FB41BBAD21E35C0806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FF15-7B7D-4AFF-AF8C-CD11B0FFFEF0}"/>
      </w:docPartPr>
      <w:docPartBody>
        <w:p w:rsidR="00320570" w:rsidRDefault="00320570" w:rsidP="00320570">
          <w:pPr>
            <w:pStyle w:val="844B8278E1FB41BBAD21E35C0806FF6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D5AE4F7C164419A053B4F1767C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8529-A566-41C2-9A4F-E643004B1E78}"/>
      </w:docPartPr>
      <w:docPartBody>
        <w:p w:rsidR="00320570" w:rsidRDefault="00320570" w:rsidP="00320570">
          <w:pPr>
            <w:pStyle w:val="E2D5AE4F7C164419A053B4F1767C7D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C6C9A7A7350487E803886DA7CBF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0114-999F-4B2B-A259-8F451DBAD8EB}"/>
      </w:docPartPr>
      <w:docPartBody>
        <w:p w:rsidR="00320570" w:rsidRDefault="00320570" w:rsidP="00320570">
          <w:pPr>
            <w:pStyle w:val="0C6C9A7A7350487E803886DA7CBF5E6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EA0D384C9214DC59E1983B18A1B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2025-65CD-40A0-8483-29C7C8540FB3}"/>
      </w:docPartPr>
      <w:docPartBody>
        <w:p w:rsidR="00320570" w:rsidRDefault="00320570" w:rsidP="00320570">
          <w:pPr>
            <w:pStyle w:val="5EA0D384C9214DC59E1983B18A1BB1F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A41F49A78A146908EEFCEBE9B2A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A0A7-1064-42DF-884F-C08969D10A82}"/>
      </w:docPartPr>
      <w:docPartBody>
        <w:p w:rsidR="00320570" w:rsidRDefault="00320570" w:rsidP="00320570">
          <w:pPr>
            <w:pStyle w:val="0A41F49A78A146908EEFCEBE9B2A888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1595D96083A4F989849B9FFCF6C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46063-3E9B-4C99-9BA9-38386B2552C2}"/>
      </w:docPartPr>
      <w:docPartBody>
        <w:p w:rsidR="00320570" w:rsidRDefault="00320570" w:rsidP="00320570">
          <w:pPr>
            <w:pStyle w:val="91595D96083A4F989849B9FFCF6C87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CFCF77EA3C343EBAF9FFADCA9EE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F0D8-BB5B-447D-82EC-78FC53F79121}"/>
      </w:docPartPr>
      <w:docPartBody>
        <w:p w:rsidR="00320570" w:rsidRDefault="00320570" w:rsidP="00320570">
          <w:pPr>
            <w:pStyle w:val="ECFCF77EA3C343EBAF9FFADCA9EEE46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EDF4EDCFE1345E1AB93F6898F18E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CA869-341F-4830-8A2C-6BF2492C3ACA}"/>
      </w:docPartPr>
      <w:docPartBody>
        <w:p w:rsidR="00320570" w:rsidRDefault="00320570" w:rsidP="00320570">
          <w:pPr>
            <w:pStyle w:val="CEDF4EDCFE1345E1AB93F6898F18EB9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0D93A45824D4F638AE344B184F93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A8A3-FACE-47F3-B388-50935EEE51CD}"/>
      </w:docPartPr>
      <w:docPartBody>
        <w:p w:rsidR="00320570" w:rsidRDefault="00320570" w:rsidP="00320570">
          <w:pPr>
            <w:pStyle w:val="80D93A45824D4F638AE344B184F93A0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AA811699D7C486B8F95205E705DA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D34C-1453-4C9F-B74F-CDD429E1D4CC}"/>
      </w:docPartPr>
      <w:docPartBody>
        <w:p w:rsidR="00320570" w:rsidRDefault="00320570" w:rsidP="00320570">
          <w:pPr>
            <w:pStyle w:val="2AA811699D7C486B8F95205E705DA19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F7FB829C4684EB487D85C137775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729AE-39D8-42A1-8849-1A2D4044D249}"/>
      </w:docPartPr>
      <w:docPartBody>
        <w:p w:rsidR="00320570" w:rsidRDefault="00320570" w:rsidP="00320570">
          <w:pPr>
            <w:pStyle w:val="AF7FB829C4684EB487D85C13777586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F10D48AF8CA4262A90B4B0C686A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BDF4-467F-4B3B-8B06-84B81D8A7865}"/>
      </w:docPartPr>
      <w:docPartBody>
        <w:p w:rsidR="00320570" w:rsidRDefault="00320570" w:rsidP="00320570">
          <w:pPr>
            <w:pStyle w:val="0F10D48AF8CA4262A90B4B0C686AFD36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70B82EB90F224218A2DFDB8689F3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B8F9-4722-4AE1-A38B-B5CA52FB9CD6}"/>
      </w:docPartPr>
      <w:docPartBody>
        <w:p w:rsidR="00320570" w:rsidRDefault="00320570" w:rsidP="00320570">
          <w:pPr>
            <w:pStyle w:val="70B82EB90F224218A2DFDB8689F3B0F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3BDB1398EDD40A3BCE595EE3C189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257F-A8B9-4416-9597-38568D66940F}"/>
      </w:docPartPr>
      <w:docPartBody>
        <w:p w:rsidR="00320570" w:rsidRDefault="00320570" w:rsidP="00320570">
          <w:pPr>
            <w:pStyle w:val="93BDB1398EDD40A3BCE595EE3C1891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5518273113E4292A3678DD615F1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DD0F6-BFEE-439C-9AE2-1A7398F44085}"/>
      </w:docPartPr>
      <w:docPartBody>
        <w:p w:rsidR="00320570" w:rsidRDefault="00320570" w:rsidP="00320570">
          <w:pPr>
            <w:pStyle w:val="A5518273113E4292A3678DD615F1982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72BFF437498491494BE905B7CEF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3597-7A9C-4E4B-ADD8-AFA86C804BA2}"/>
      </w:docPartPr>
      <w:docPartBody>
        <w:p w:rsidR="00320570" w:rsidRDefault="00320570" w:rsidP="00320570">
          <w:pPr>
            <w:pStyle w:val="272BFF437498491494BE905B7CEF2D3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B00AC208D4946C6AA5726BF1237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A5AA0-E5AF-4B8D-A453-6C5DAF1CA1FA}"/>
      </w:docPartPr>
      <w:docPartBody>
        <w:p w:rsidR="00320570" w:rsidRDefault="00320570" w:rsidP="00320570">
          <w:pPr>
            <w:pStyle w:val="0B00AC208D4946C6AA5726BF1237556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CFD9057F5B4455888A480C7AF2D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362F-7F19-44CA-B7F0-5CC535FF6071}"/>
      </w:docPartPr>
      <w:docPartBody>
        <w:p w:rsidR="00016791" w:rsidRDefault="00016791" w:rsidP="00016791">
          <w:pPr>
            <w:pStyle w:val="FCFD9057F5B4455888A480C7AF2DF70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785A808F56E493EB38D5F224A5E2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F4E5C-7E3F-4CD8-A434-2F6E316B164A}"/>
      </w:docPartPr>
      <w:docPartBody>
        <w:p w:rsidR="00016791" w:rsidRDefault="00016791" w:rsidP="00016791">
          <w:pPr>
            <w:pStyle w:val="F785A808F56E493EB38D5F224A5E2A5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82EBE714F754C74BBBC9D083CF6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3475-06D7-4BD3-BE99-AA6170A3DEA4}"/>
      </w:docPartPr>
      <w:docPartBody>
        <w:p w:rsidR="00016791" w:rsidRDefault="00016791" w:rsidP="00016791">
          <w:pPr>
            <w:pStyle w:val="782EBE714F754C74BBBC9D083CF603FC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4BE281152E2459E893311EA98B7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6048-CEDE-4A4B-AE29-561285F1FB98}"/>
      </w:docPartPr>
      <w:docPartBody>
        <w:p w:rsidR="00016791" w:rsidRDefault="00016791" w:rsidP="00016791">
          <w:pPr>
            <w:pStyle w:val="D4BE281152E2459E893311EA98B74607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496447A131946A5AFF57297E49B0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D045-7643-40A3-BEBC-B9BD88C33729}"/>
      </w:docPartPr>
      <w:docPartBody>
        <w:p w:rsidR="00016791" w:rsidRDefault="00016791" w:rsidP="00016791">
          <w:pPr>
            <w:pStyle w:val="C496447A131946A5AFF57297E49B00B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1C449F62FC94116921D9BC9FA8D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6D33-B6CD-4373-BD58-C575AA766E18}"/>
      </w:docPartPr>
      <w:docPartBody>
        <w:p w:rsidR="00016791" w:rsidRDefault="00016791" w:rsidP="00016791">
          <w:pPr>
            <w:pStyle w:val="51C449F62FC94116921D9BC9FA8D1F4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044B0FB936469FBE93CC549AD8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BE2A-6748-4D16-AEB5-84499FF3143A}"/>
      </w:docPartPr>
      <w:docPartBody>
        <w:p w:rsidR="00016791" w:rsidRDefault="00016791" w:rsidP="00016791">
          <w:pPr>
            <w:pStyle w:val="6A044B0FB936469FBE93CC549AD8008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307C6C4BD244DD97D7A088369D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CAEC-BCBF-41C5-94DD-36CED1F09DFC}"/>
      </w:docPartPr>
      <w:docPartBody>
        <w:p w:rsidR="00016791" w:rsidRDefault="00016791" w:rsidP="00016791">
          <w:pPr>
            <w:pStyle w:val="4A307C6C4BD244DD97D7A088369D549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50B621B97534C91966F3B962FF03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87462-F1CD-4EB4-844E-D8DB6F3DC361}"/>
      </w:docPartPr>
      <w:docPartBody>
        <w:p w:rsidR="00016791" w:rsidRDefault="00016791" w:rsidP="00016791">
          <w:pPr>
            <w:pStyle w:val="A50B621B97534C91966F3B962FF03B8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F33D018D91449F913B485A70AE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58B0-228F-4A1B-BFE5-88352ED46B7F}"/>
      </w:docPartPr>
      <w:docPartBody>
        <w:p w:rsidR="00016791" w:rsidRDefault="00016791" w:rsidP="00016791">
          <w:pPr>
            <w:pStyle w:val="2EF33D018D91449F913B485A70AE0A9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5A06D2CF82E46E2994A03A22044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28CA-036C-4124-9844-05D553C64EB9}"/>
      </w:docPartPr>
      <w:docPartBody>
        <w:p w:rsidR="00016791" w:rsidRDefault="00016791" w:rsidP="00016791">
          <w:pPr>
            <w:pStyle w:val="65A06D2CF82E46E2994A03A22044D7B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E75AD816FF94B71A9FA5F6596E0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BDAD-FE39-4AF1-8746-FD9594B430AC}"/>
      </w:docPartPr>
      <w:docPartBody>
        <w:p w:rsidR="00016791" w:rsidRDefault="00016791" w:rsidP="00016791">
          <w:pPr>
            <w:pStyle w:val="AE75AD816FF94B71A9FA5F6596E0544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BF07051AE8C47C28DF67230E7E4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FD45-4346-4298-9CAD-DD88DE4ACF76}"/>
      </w:docPartPr>
      <w:docPartBody>
        <w:p w:rsidR="00016791" w:rsidRDefault="00016791" w:rsidP="00016791">
          <w:pPr>
            <w:pStyle w:val="ABF07051AE8C47C28DF67230E7E46B3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8F34FAF55B44A5BB21E216EE4E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A07F-7D59-475B-9D6D-E85174828B3F}"/>
      </w:docPartPr>
      <w:docPartBody>
        <w:p w:rsidR="00016791" w:rsidRDefault="00016791" w:rsidP="00016791">
          <w:pPr>
            <w:pStyle w:val="118F34FAF55B44A5BB21E216EE4E226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A45A98ABA524CBDBEB37FE0DA0C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FB68-A927-4B6A-85DC-7D7B1AE8B848}"/>
      </w:docPartPr>
      <w:docPartBody>
        <w:p w:rsidR="00016791" w:rsidRDefault="00016791" w:rsidP="00016791">
          <w:pPr>
            <w:pStyle w:val="EA45A98ABA524CBDBEB37FE0DA0C6E5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9C30E481E46459597EB5EF5B73C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A251-FDD5-447B-A481-A16E4ACD16FD}"/>
      </w:docPartPr>
      <w:docPartBody>
        <w:p w:rsidR="00016791" w:rsidRDefault="00016791" w:rsidP="00016791">
          <w:pPr>
            <w:pStyle w:val="89C30E481E46459597EB5EF5B73C351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8823142B4EE4CE5B50237A9AADB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CCA5-69F1-4A9C-AF80-DC191305ECD3}"/>
      </w:docPartPr>
      <w:docPartBody>
        <w:p w:rsidR="00016791" w:rsidRDefault="00016791" w:rsidP="00016791">
          <w:pPr>
            <w:pStyle w:val="A8823142B4EE4CE5B50237A9AADB268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5036398C17F4DA187E226799814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02AB-2F08-405E-B54B-5DE65894081C}"/>
      </w:docPartPr>
      <w:docPartBody>
        <w:p w:rsidR="00016791" w:rsidRDefault="00016791" w:rsidP="00016791">
          <w:pPr>
            <w:pStyle w:val="65036398C17F4DA187E226799814C2A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0A5E7D2F60C49FBA65A9D72A86C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46AA-6F5A-45A0-9780-D2E1DC69A14F}"/>
      </w:docPartPr>
      <w:docPartBody>
        <w:p w:rsidR="00016791" w:rsidRDefault="00016791" w:rsidP="00016791">
          <w:pPr>
            <w:pStyle w:val="20A5E7D2F60C49FBA65A9D72A86CBE8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C4718EAB0FA429AB7A0B4C60D8E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F06C7-9C9E-4569-B5B9-61FD97AE6402}"/>
      </w:docPartPr>
      <w:docPartBody>
        <w:p w:rsidR="00016791" w:rsidRDefault="00016791" w:rsidP="00016791">
          <w:pPr>
            <w:pStyle w:val="7C4718EAB0FA429AB7A0B4C60D8E3D0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C4DA8B53AA64F4CB8FE3FAE9824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FA6E-9843-4D2B-9CFA-7F470E33DB84}"/>
      </w:docPartPr>
      <w:docPartBody>
        <w:p w:rsidR="00016791" w:rsidRDefault="00016791" w:rsidP="00016791">
          <w:pPr>
            <w:pStyle w:val="7C4DA8B53AA64F4CB8FE3FAE98248A9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7332CBEFECA4F4D978A4010C3F6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8FE9-557F-4A8C-8DC3-F24EE8F9C02F}"/>
      </w:docPartPr>
      <w:docPartBody>
        <w:p w:rsidR="00016791" w:rsidRDefault="00016791" w:rsidP="00016791">
          <w:pPr>
            <w:pStyle w:val="D7332CBEFECA4F4D978A4010C3F6065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FFD8FA5C2244F1E9F9C710970B5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EEE1-8176-4422-8760-98BE4850E345}"/>
      </w:docPartPr>
      <w:docPartBody>
        <w:p w:rsidR="00016791" w:rsidRDefault="00016791" w:rsidP="00016791">
          <w:pPr>
            <w:pStyle w:val="AFFD8FA5C2244F1E9F9C710970B5617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302D9E3392F4F09B838773AA48B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2284C-3DEE-474C-8EB2-3881019FC6C8}"/>
      </w:docPartPr>
      <w:docPartBody>
        <w:p w:rsidR="00016791" w:rsidRDefault="00016791" w:rsidP="00016791">
          <w:pPr>
            <w:pStyle w:val="B302D9E3392F4F09B838773AA48B8FE0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E7FEFB5C84B4BCB95A1032BCFD2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B921-E99B-406B-9932-87968BEDCAB8}"/>
      </w:docPartPr>
      <w:docPartBody>
        <w:p w:rsidR="00016791" w:rsidRDefault="00016791" w:rsidP="00016791">
          <w:pPr>
            <w:pStyle w:val="CE7FEFB5C84B4BCB95A1032BCFD24E4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AC4EE8126B645BCAF30A30D1E21B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0085-A708-4EC4-AEC2-D6F755B51858}"/>
      </w:docPartPr>
      <w:docPartBody>
        <w:p w:rsidR="00016791" w:rsidRDefault="00016791" w:rsidP="00016791">
          <w:pPr>
            <w:pStyle w:val="FAC4EE8126B645BCAF30A30D1E21BC3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998BEA2CD6473D8DA8A3060B70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E4087-5AD0-42E2-81FF-6C48AF5326DA}"/>
      </w:docPartPr>
      <w:docPartBody>
        <w:p w:rsidR="00016791" w:rsidRDefault="00016791" w:rsidP="00016791">
          <w:pPr>
            <w:pStyle w:val="7F998BEA2CD6473D8DA8A3060B7086D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933DE74DD14164B3904F1A2698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28D1-B391-410F-901C-4A3B63AE9753}"/>
      </w:docPartPr>
      <w:docPartBody>
        <w:p w:rsidR="00016791" w:rsidRDefault="00016791" w:rsidP="00016791">
          <w:pPr>
            <w:pStyle w:val="DC933DE74DD14164B3904F1A2698279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B1AE75628D54D74891D328F1587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F8A7-1829-4B81-8878-09F5B6D9D969}"/>
      </w:docPartPr>
      <w:docPartBody>
        <w:p w:rsidR="00016791" w:rsidRDefault="00016791" w:rsidP="00016791">
          <w:pPr>
            <w:pStyle w:val="BB1AE75628D54D74891D328F1587FF3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A6E3C07F294497A2F0755BFE4A5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5E60-B875-41F2-88D6-7C82CB3744DC}"/>
      </w:docPartPr>
      <w:docPartBody>
        <w:p w:rsidR="00016791" w:rsidRDefault="00016791" w:rsidP="00016791">
          <w:pPr>
            <w:pStyle w:val="32A6E3C07F294497A2F0755BFE4A515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68EB1BEFEB4B23A78D3D1E699B7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2F56B-F9F8-40DB-826B-FD5CCD513A85}"/>
      </w:docPartPr>
      <w:docPartBody>
        <w:p w:rsidR="00016791" w:rsidRDefault="00016791" w:rsidP="00016791">
          <w:pPr>
            <w:pStyle w:val="3D68EB1BEFEB4B23A78D3D1E699B769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FF3C31DF334EFCA8DFAE6AE501D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5E7EE-0688-417E-BA54-041CA7EA7826}"/>
      </w:docPartPr>
      <w:docPartBody>
        <w:p w:rsidR="00016791" w:rsidRDefault="00016791" w:rsidP="00016791">
          <w:pPr>
            <w:pStyle w:val="05FF3C31DF334EFCA8DFAE6AE501DB9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36E4BA9DD854EE4B1CB180AB401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4F02-DF56-4D29-BF43-F7415719D1B0}"/>
      </w:docPartPr>
      <w:docPartBody>
        <w:p w:rsidR="00016791" w:rsidRDefault="00016791" w:rsidP="00016791">
          <w:pPr>
            <w:pStyle w:val="E36E4BA9DD854EE4B1CB180AB40154D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A1B9068BED44DC80317A60DA8F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0ECB-85EA-4A9C-960D-164E9BBA8A05}"/>
      </w:docPartPr>
      <w:docPartBody>
        <w:p w:rsidR="00016791" w:rsidRDefault="00016791" w:rsidP="00016791">
          <w:pPr>
            <w:pStyle w:val="F5A1B9068BED44DC80317A60DA8FDF6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C2F0A5491294A3DBE7E8771656B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ACFB6-9C2B-4A80-B5D1-139A7F85375C}"/>
      </w:docPartPr>
      <w:docPartBody>
        <w:p w:rsidR="00016791" w:rsidRDefault="00016791" w:rsidP="00016791">
          <w:pPr>
            <w:pStyle w:val="1C2F0A5491294A3DBE7E8771656BAB3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0F21F66F310454893A0E014757B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5A59-7B9D-42AC-92BD-6831289CD2F3}"/>
      </w:docPartPr>
      <w:docPartBody>
        <w:p w:rsidR="00016791" w:rsidRDefault="00016791" w:rsidP="00016791">
          <w:pPr>
            <w:pStyle w:val="60F21F66F310454893A0E014757BB16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160DA7A839548C5BA32080BE66A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08D6-B720-48BA-9E9F-54F0E7BCC2F1}"/>
      </w:docPartPr>
      <w:docPartBody>
        <w:p w:rsidR="00016791" w:rsidRDefault="00016791" w:rsidP="00016791">
          <w:pPr>
            <w:pStyle w:val="0160DA7A839548C5BA32080BE66A2F2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1A29AA14A8149F1A6779B5F92CF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A5D77-711A-4322-878C-5ABBC86A53D5}"/>
      </w:docPartPr>
      <w:docPartBody>
        <w:p w:rsidR="00016791" w:rsidRDefault="00016791" w:rsidP="00016791">
          <w:pPr>
            <w:pStyle w:val="41A29AA14A8149F1A6779B5F92CFB9C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605B2E8C6A840B3A1B4B80EF597F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F1ED-EEE3-46E8-B566-95210A19D5E6}"/>
      </w:docPartPr>
      <w:docPartBody>
        <w:p w:rsidR="00016791" w:rsidRDefault="00016791" w:rsidP="00016791">
          <w:pPr>
            <w:pStyle w:val="2605B2E8C6A840B3A1B4B80EF597FED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09D3A17525A42BBAC64212A907E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2A90-364F-4BDC-8910-C27F159EF368}"/>
      </w:docPartPr>
      <w:docPartBody>
        <w:p w:rsidR="00016791" w:rsidRDefault="00016791" w:rsidP="00016791">
          <w:pPr>
            <w:pStyle w:val="209D3A17525A42BBAC64212A907E960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091BCF0BD4F438187DF6977B9F2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12A5-E3B3-4F7E-BCE8-DFCDAAAD880C}"/>
      </w:docPartPr>
      <w:docPartBody>
        <w:p w:rsidR="00016791" w:rsidRDefault="00016791" w:rsidP="00016791">
          <w:pPr>
            <w:pStyle w:val="8091BCF0BD4F438187DF6977B9F2E7F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62063D1554E400DBBE3FB073EC51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6A0D-C5DD-4EE9-AF92-CC5C4A86610C}"/>
      </w:docPartPr>
      <w:docPartBody>
        <w:p w:rsidR="00016791" w:rsidRDefault="00016791" w:rsidP="00016791">
          <w:pPr>
            <w:pStyle w:val="562063D1554E400DBBE3FB073EC51D0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2384A318FCA4EF6BEDB869BF2DE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045D7-54E9-4495-9B66-115369D5BD4C}"/>
      </w:docPartPr>
      <w:docPartBody>
        <w:p w:rsidR="00016791" w:rsidRDefault="00016791" w:rsidP="00016791">
          <w:pPr>
            <w:pStyle w:val="02384A318FCA4EF6BEDB869BF2DE1B1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5475E66421D49099EA09BAC30ED9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0E00-A8EA-46AD-98C9-8E73AB6269A4}"/>
      </w:docPartPr>
      <w:docPartBody>
        <w:p w:rsidR="00016791" w:rsidRDefault="00016791" w:rsidP="00016791">
          <w:pPr>
            <w:pStyle w:val="A5475E66421D49099EA09BAC30ED92D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83AB9C6B71B4DC7BF5DE3A21460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A2F52-EEDB-4933-9750-651E8324D442}"/>
      </w:docPartPr>
      <w:docPartBody>
        <w:p w:rsidR="00016791" w:rsidRDefault="00016791" w:rsidP="00016791">
          <w:pPr>
            <w:pStyle w:val="683AB9C6B71B4DC7BF5DE3A21460F39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E43386F3AE94BB6AFAA6AC80A9B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43FE-1249-4429-B8AE-C1D3CBA77D4C}"/>
      </w:docPartPr>
      <w:docPartBody>
        <w:p w:rsidR="00016791" w:rsidRDefault="00016791" w:rsidP="00016791">
          <w:pPr>
            <w:pStyle w:val="CE43386F3AE94BB6AFAA6AC80A9B8F3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97FF64013E4AF2A1EB06A10C91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D4F8-48C4-40FD-B804-5A587D29FAB7}"/>
      </w:docPartPr>
      <w:docPartBody>
        <w:p w:rsidR="00016791" w:rsidRDefault="00016791" w:rsidP="00016791">
          <w:pPr>
            <w:pStyle w:val="F197FF64013E4AF2A1EB06A10C91BE9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B17ED88F1344E8B812CC5646D548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E793-E0F7-44DF-81A8-99597026CC97}"/>
      </w:docPartPr>
      <w:docPartBody>
        <w:p w:rsidR="00016791" w:rsidRDefault="00016791" w:rsidP="00016791">
          <w:pPr>
            <w:pStyle w:val="AB17ED88F1344E8B812CC5646D5481D4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0A02BE5771F84D8EA0F283ADACD5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4168-8C33-4DEF-A08F-063A37B7E5D1}"/>
      </w:docPartPr>
      <w:docPartBody>
        <w:p w:rsidR="00016791" w:rsidRDefault="00016791" w:rsidP="00016791">
          <w:pPr>
            <w:pStyle w:val="0A02BE5771F84D8EA0F283ADACD5732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A8BC76BDF0C4CA78924E19B29E4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1098-DC3D-4156-B6E9-7F7D88AB33CD}"/>
      </w:docPartPr>
      <w:docPartBody>
        <w:p w:rsidR="00016791" w:rsidRDefault="00016791" w:rsidP="00016791">
          <w:pPr>
            <w:pStyle w:val="AA8BC76BDF0C4CA78924E19B29E4E95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4E0CC7BA4E6456E8439E8682FDA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2CC0-ADDD-4E27-9DBD-2F75145AD2BC}"/>
      </w:docPartPr>
      <w:docPartBody>
        <w:p w:rsidR="00016791" w:rsidRDefault="00016791" w:rsidP="00016791">
          <w:pPr>
            <w:pStyle w:val="14E0CC7BA4E6456E8439E8682FDA1F6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E701BFC52BD4DC79C3FD1C75BBBC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0BB5-F354-4B7D-93A7-ABB997C2968B}"/>
      </w:docPartPr>
      <w:docPartBody>
        <w:p w:rsidR="00016791" w:rsidRDefault="00016791" w:rsidP="00016791">
          <w:pPr>
            <w:pStyle w:val="3E701BFC52BD4DC79C3FD1C75BBBCA7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82E19F762064C02BA3517BCCD26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8E4C-C0DA-434E-B475-52A4599A7764}"/>
      </w:docPartPr>
      <w:docPartBody>
        <w:p w:rsidR="00016791" w:rsidRDefault="00016791" w:rsidP="00016791">
          <w:pPr>
            <w:pStyle w:val="982E19F762064C02BA3517BCCD26DFC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FF970609294286978D695335B1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E4E14-BC3F-4801-AF51-A4DA72DD3A16}"/>
      </w:docPartPr>
      <w:docPartBody>
        <w:p w:rsidR="00016791" w:rsidRDefault="00016791" w:rsidP="00016791">
          <w:pPr>
            <w:pStyle w:val="DEFF970609294286978D695335B1364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9D3F3298D443F2ADC82F4A6838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AEED-F338-4137-9646-3924212477DF}"/>
      </w:docPartPr>
      <w:docPartBody>
        <w:p w:rsidR="00016791" w:rsidRDefault="00016791" w:rsidP="00016791">
          <w:pPr>
            <w:pStyle w:val="749D3F3298D443F2ADC82F4A6838AF0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2F733A6BB70403C9594ADAF11D2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19F43-DFF1-460E-889F-5ACA571EFD82}"/>
      </w:docPartPr>
      <w:docPartBody>
        <w:p w:rsidR="00016791" w:rsidRDefault="00016791" w:rsidP="00016791">
          <w:pPr>
            <w:pStyle w:val="42F733A6BB70403C9594ADAF11D22FA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E26F0429FB4D4CAA3609449C6A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761B-05A6-4CBD-8E7D-124C2B503D3C}"/>
      </w:docPartPr>
      <w:docPartBody>
        <w:p w:rsidR="00016791" w:rsidRDefault="00016791" w:rsidP="00016791">
          <w:pPr>
            <w:pStyle w:val="12E26F0429FB4D4CAA3609449C6A57F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BE49F5368849FBA5CCDAACDA59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F4EE-5220-4381-B464-4D91B38C05ED}"/>
      </w:docPartPr>
      <w:docPartBody>
        <w:p w:rsidR="00016791" w:rsidRDefault="00016791" w:rsidP="00016791">
          <w:pPr>
            <w:pStyle w:val="31BE49F5368849FBA5CCDAACDA59108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74C69367F384665A1BEC20687C6C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C373-FDD8-455B-9AAF-A5F70702060C}"/>
      </w:docPartPr>
      <w:docPartBody>
        <w:p w:rsidR="00016791" w:rsidRDefault="00016791" w:rsidP="00016791">
          <w:pPr>
            <w:pStyle w:val="074C69367F384665A1BEC20687C6C9C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19EE4EB6D64A109F092797C34A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EADFF-2E14-4036-80C0-DEE829652CD8}"/>
      </w:docPartPr>
      <w:docPartBody>
        <w:p w:rsidR="00016791" w:rsidRDefault="00016791" w:rsidP="00016791">
          <w:pPr>
            <w:pStyle w:val="E519EE4EB6D64A109F092797C34A93F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873F2C190E648CAAD51A1720B148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0012-0D1D-4450-999D-0ADD81D96D4C}"/>
      </w:docPartPr>
      <w:docPartBody>
        <w:p w:rsidR="00016791" w:rsidRDefault="00016791" w:rsidP="00016791">
          <w:pPr>
            <w:pStyle w:val="9873F2C190E648CAAD51A1720B148A0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B338E01A2E8405DA72C1A984AD2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6AE2-1C7D-400A-BEDD-ECC2B365C0B5}"/>
      </w:docPartPr>
      <w:docPartBody>
        <w:p w:rsidR="00016791" w:rsidRDefault="00016791" w:rsidP="00016791">
          <w:pPr>
            <w:pStyle w:val="5B338E01A2E8405DA72C1A984AD2B76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39E11732C6A4DA6AA2A27839FC1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20C9D-3FAE-4E02-9366-394FB7BE8990}"/>
      </w:docPartPr>
      <w:docPartBody>
        <w:p w:rsidR="00016791" w:rsidRDefault="00016791" w:rsidP="00016791">
          <w:pPr>
            <w:pStyle w:val="139E11732C6A4DA6AA2A27839FC1340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92DEE906E994F2684A480F4853D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58ED-BD31-45C9-8D4E-49EA13414D9D}"/>
      </w:docPartPr>
      <w:docPartBody>
        <w:p w:rsidR="00016791" w:rsidRDefault="00016791" w:rsidP="00016791">
          <w:pPr>
            <w:pStyle w:val="692DEE906E994F2684A480F4853D226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02865B6BD24835B6110BD843D1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C077A-15E8-435B-AFFF-4D842000653A}"/>
      </w:docPartPr>
      <w:docPartBody>
        <w:p w:rsidR="00016791" w:rsidRDefault="00016791" w:rsidP="00016791">
          <w:pPr>
            <w:pStyle w:val="5102865B6BD24835B6110BD843D1392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3215BEA7B6642AEA434727B63F9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3DD9-FF62-481F-B1F6-8AF78A4CB956}"/>
      </w:docPartPr>
      <w:docPartBody>
        <w:p w:rsidR="00016791" w:rsidRDefault="00016791" w:rsidP="00016791">
          <w:pPr>
            <w:pStyle w:val="13215BEA7B6642AEA434727B63F9FA4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49153E7311D4A0C99AD0B992792E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6BCFB-9DA7-4E11-8C23-3DC4F3A6C81F}"/>
      </w:docPartPr>
      <w:docPartBody>
        <w:p w:rsidR="00016791" w:rsidRDefault="00016791" w:rsidP="00016791">
          <w:pPr>
            <w:pStyle w:val="D49153E7311D4A0C99AD0B992792E8A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754BE094C284E7CABECD0508F2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43D4-6E3A-4BEE-80E4-281578AC1B6C}"/>
      </w:docPartPr>
      <w:docPartBody>
        <w:p w:rsidR="00016791" w:rsidRDefault="00016791" w:rsidP="00016791">
          <w:pPr>
            <w:pStyle w:val="5754BE094C284E7CABECD0508F29AD9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E3EDF8B669345D18FF501A85BB3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F894F-61C4-42BB-84C2-71C48B5F70E0}"/>
      </w:docPartPr>
      <w:docPartBody>
        <w:p w:rsidR="00016791" w:rsidRDefault="00016791" w:rsidP="00016791">
          <w:pPr>
            <w:pStyle w:val="EE3EDF8B669345D18FF501A85BB3629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4DF0E083FA4D0EB48C12D77857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32A6-6B87-44F3-A306-60EE59387BA6}"/>
      </w:docPartPr>
      <w:docPartBody>
        <w:p w:rsidR="00016791" w:rsidRDefault="00016791" w:rsidP="00016791">
          <w:pPr>
            <w:pStyle w:val="2B4DF0E083FA4D0EB48C12D77857C1E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D02A857AA40419390BC8747AD53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B155D-B9B9-4A68-BDFA-541B90F01CC6}"/>
      </w:docPartPr>
      <w:docPartBody>
        <w:p w:rsidR="00016791" w:rsidRDefault="00016791" w:rsidP="00016791">
          <w:pPr>
            <w:pStyle w:val="CD02A857AA40419390BC8747AD53FED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4D0A3045C674598BE1B14A442C0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BE6E-47C3-4A83-8CFC-8AB88A852A2B}"/>
      </w:docPartPr>
      <w:docPartBody>
        <w:p w:rsidR="00016791" w:rsidRDefault="00016791" w:rsidP="00016791">
          <w:pPr>
            <w:pStyle w:val="84D0A3045C674598BE1B14A442C0907D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E3BE217D495A467AAB4588BE8739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4F3A-6D01-4BBF-BDCD-8A8CA468C6C3}"/>
      </w:docPartPr>
      <w:docPartBody>
        <w:p w:rsidR="00016791" w:rsidRDefault="00016791" w:rsidP="00016791">
          <w:pPr>
            <w:pStyle w:val="E3BE217D495A467AAB4588BE8739167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7953F9907A242B988184601CE86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3A2C-1A01-49D2-A4EE-1A17D9499121}"/>
      </w:docPartPr>
      <w:docPartBody>
        <w:p w:rsidR="00016791" w:rsidRDefault="00016791" w:rsidP="00016791">
          <w:pPr>
            <w:pStyle w:val="87953F9907A242B988184601CE86F76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9742541E304A6FA0F896ACFCF9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8928-30CE-4B79-BB31-E6A7295529D9}"/>
      </w:docPartPr>
      <w:docPartBody>
        <w:p w:rsidR="00016791" w:rsidRDefault="00016791" w:rsidP="00016791">
          <w:pPr>
            <w:pStyle w:val="6E9742541E304A6FA0F896ACFCF93A0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5143CC3C134E6FAF51F46DE9AF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9CD0-3698-49D9-B4F1-1D9ABE235713}"/>
      </w:docPartPr>
      <w:docPartBody>
        <w:p w:rsidR="00016791" w:rsidRDefault="00016791" w:rsidP="00016791">
          <w:pPr>
            <w:pStyle w:val="365143CC3C134E6FAF51F46DE9AF6BDB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452922A93E4984AD9DD7B20152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AA1A-7E54-4F1B-BF13-264FC29001EA}"/>
      </w:docPartPr>
      <w:docPartBody>
        <w:p w:rsidR="00016791" w:rsidRDefault="00016791" w:rsidP="00016791">
          <w:pPr>
            <w:pStyle w:val="CA452922A93E4984AD9DD7B20152ADA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1E6229AECF46F1A1B86F913A54C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20A9-DF7F-4D48-AE7C-49FC023ED9BE}"/>
      </w:docPartPr>
      <w:docPartBody>
        <w:p w:rsidR="00016791" w:rsidRDefault="00016791" w:rsidP="00016791">
          <w:pPr>
            <w:pStyle w:val="AC1E6229AECF46F1A1B86F913A54CA2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FD67A35C024EF587B423E5D66B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FEC7-1700-43DB-B388-8F9BA34A0373}"/>
      </w:docPartPr>
      <w:docPartBody>
        <w:p w:rsidR="00016791" w:rsidRDefault="00016791" w:rsidP="00016791">
          <w:pPr>
            <w:pStyle w:val="58FD67A35C024EF587B423E5D66B3C1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31853B481EF4E6FBA2B56E89D61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A4C1-A4FF-4621-BBF6-EF58203CD466}"/>
      </w:docPartPr>
      <w:docPartBody>
        <w:p w:rsidR="00016791" w:rsidRDefault="00016791" w:rsidP="00016791">
          <w:pPr>
            <w:pStyle w:val="731853B481EF4E6FBA2B56E89D61620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9A19253D3124049890A1E6FEBB9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A335-7682-4803-8CEB-4DFAC8D2551F}"/>
      </w:docPartPr>
      <w:docPartBody>
        <w:p w:rsidR="00016791" w:rsidRDefault="00016791" w:rsidP="00016791">
          <w:pPr>
            <w:pStyle w:val="29A19253D3124049890A1E6FEBB99E8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7CFB4BE86CB47879FEDDC823246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5C55-5A0A-4FA9-BF8B-C3DC33623C74}"/>
      </w:docPartPr>
      <w:docPartBody>
        <w:p w:rsidR="00016791" w:rsidRDefault="00016791" w:rsidP="00016791">
          <w:pPr>
            <w:pStyle w:val="47CFB4BE86CB47879FEDDC823246E1C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7A49CF92538477583A3480C5B70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A1539-626E-45F5-97E0-C58ED75F3777}"/>
      </w:docPartPr>
      <w:docPartBody>
        <w:p w:rsidR="00016791" w:rsidRDefault="00016791" w:rsidP="00016791">
          <w:pPr>
            <w:pStyle w:val="17A49CF92538477583A3480C5B7017F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7E87D623C447C29D46F080C193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52E4-940D-4FB4-8C81-954FFA8B81E7}"/>
      </w:docPartPr>
      <w:docPartBody>
        <w:p w:rsidR="00016791" w:rsidRDefault="00016791" w:rsidP="00016791">
          <w:pPr>
            <w:pStyle w:val="817E87D623C447C29D46F080C193A55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06BDBEA022744428BA465A45367F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C3A8-0735-49C1-A6B9-7C79FA9D45A3}"/>
      </w:docPartPr>
      <w:docPartBody>
        <w:p w:rsidR="00016791" w:rsidRDefault="00016791" w:rsidP="00016791">
          <w:pPr>
            <w:pStyle w:val="606BDBEA022744428BA465A45367F81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AFF3037D1B54062A432A65861E1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66756-E046-4AE9-A426-FB342A5B3CD2}"/>
      </w:docPartPr>
      <w:docPartBody>
        <w:p w:rsidR="00016791" w:rsidRDefault="00016791" w:rsidP="00016791">
          <w:pPr>
            <w:pStyle w:val="FAFF3037D1B54062A432A65861E10D1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C423D115B0B4DD787CADE287BB5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3661-4697-439A-BD10-2226AC0CAFBF}"/>
      </w:docPartPr>
      <w:docPartBody>
        <w:p w:rsidR="00016791" w:rsidRDefault="00016791" w:rsidP="00016791">
          <w:pPr>
            <w:pStyle w:val="8C423D115B0B4DD787CADE287BB5DC9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10FC775822F4F4AB59FFEE5DAF8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6AE10-7B9F-4728-98FC-DD8B7BFE9652}"/>
      </w:docPartPr>
      <w:docPartBody>
        <w:p w:rsidR="00016791" w:rsidRDefault="00016791" w:rsidP="00016791">
          <w:pPr>
            <w:pStyle w:val="C10FC775822F4F4AB59FFEE5DAF8C1E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4824B1F8F6F4D29AAD8A489BC3A4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548E-1CBB-4B73-A074-76307948F8C4}"/>
      </w:docPartPr>
      <w:docPartBody>
        <w:p w:rsidR="00016791" w:rsidRDefault="00016791" w:rsidP="00016791">
          <w:pPr>
            <w:pStyle w:val="A4824B1F8F6F4D29AAD8A489BC3A49A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5D62F6CC4094FE686B0E39DECEA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43F9-BAF0-43A3-907B-C245DCD69CE8}"/>
      </w:docPartPr>
      <w:docPartBody>
        <w:p w:rsidR="00016791" w:rsidRDefault="00016791" w:rsidP="00016791">
          <w:pPr>
            <w:pStyle w:val="85D62F6CC4094FE686B0E39DECEA485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295009278A14999A8D6FA6635F7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D7D-7A23-4233-90F2-BC97396031BA}"/>
      </w:docPartPr>
      <w:docPartBody>
        <w:p w:rsidR="00016791" w:rsidRDefault="00016791" w:rsidP="00016791">
          <w:pPr>
            <w:pStyle w:val="B295009278A14999A8D6FA6635F7A71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EDD3FDE48AD4709AE432F9688E9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B948-4008-4AA6-9BE0-B4DF95A421BA}"/>
      </w:docPartPr>
      <w:docPartBody>
        <w:p w:rsidR="00016791" w:rsidRDefault="00016791" w:rsidP="00016791">
          <w:pPr>
            <w:pStyle w:val="4EDD3FDE48AD4709AE432F9688E9BC3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419C5C6BEB4F53BC4332E4A0ED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B512-63D4-4865-BC88-30AA296559B2}"/>
      </w:docPartPr>
      <w:docPartBody>
        <w:p w:rsidR="00016791" w:rsidRDefault="00016791" w:rsidP="00016791">
          <w:pPr>
            <w:pStyle w:val="51419C5C6BEB4F53BC4332E4A0ED62E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36A504C0A554DCA92828C8FB41E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6DF44-8ACF-41DA-9466-893E40CA402C}"/>
      </w:docPartPr>
      <w:docPartBody>
        <w:p w:rsidR="00016791" w:rsidRDefault="00016791" w:rsidP="00016791">
          <w:pPr>
            <w:pStyle w:val="F36A504C0A554DCA92828C8FB41E9E5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393FBC9AEFD4A82932563A2EEB63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4A1E-D663-42CF-BEB6-AC14258A8CD4}"/>
      </w:docPartPr>
      <w:docPartBody>
        <w:p w:rsidR="00016791" w:rsidRDefault="00016791" w:rsidP="00016791">
          <w:pPr>
            <w:pStyle w:val="5393FBC9AEFD4A82932563A2EEB635C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AE87C5F68914E77B0F6694D0A684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E798-0687-4AF9-AC37-589994DA8085}"/>
      </w:docPartPr>
      <w:docPartBody>
        <w:p w:rsidR="00016791" w:rsidRDefault="00016791" w:rsidP="00016791">
          <w:pPr>
            <w:pStyle w:val="5AE87C5F68914E77B0F6694D0A684875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B2DB01F6D3F44648FCE50A8B100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F1B4D-19C5-41EF-BD22-EFDC8D0BB92C}"/>
      </w:docPartPr>
      <w:docPartBody>
        <w:p w:rsidR="00016791" w:rsidRDefault="00016791" w:rsidP="00016791">
          <w:pPr>
            <w:pStyle w:val="CB2DB01F6D3F44648FCE50A8B100EB5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A9C4A03857B4A00A8464AD92796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8F3A5-9ECE-4B5E-A3C8-F61B41A52D6D}"/>
      </w:docPartPr>
      <w:docPartBody>
        <w:p w:rsidR="00016791" w:rsidRDefault="00016791" w:rsidP="00016791">
          <w:pPr>
            <w:pStyle w:val="6A9C4A03857B4A00A8464AD92796D1C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63303817D9F4F82964C993CB7C7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C445F-8B8F-46C6-9C61-407C888CBF85}"/>
      </w:docPartPr>
      <w:docPartBody>
        <w:p w:rsidR="00016791" w:rsidRDefault="00016791" w:rsidP="00016791">
          <w:pPr>
            <w:pStyle w:val="363303817D9F4F82964C993CB7C7647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1E441DCDA4347F3900B61FB45ED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BD48-BD25-4401-9F9D-79EACD95BE54}"/>
      </w:docPartPr>
      <w:docPartBody>
        <w:p w:rsidR="00016791" w:rsidRDefault="00016791" w:rsidP="00016791">
          <w:pPr>
            <w:pStyle w:val="F1E441DCDA4347F3900B61FB45ED6D6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D2B8D2DD6143E8B5B2AA9D9392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AF210-B0FA-4A6D-AB98-994B42B139FE}"/>
      </w:docPartPr>
      <w:docPartBody>
        <w:p w:rsidR="00016791" w:rsidRDefault="00016791" w:rsidP="00016791">
          <w:pPr>
            <w:pStyle w:val="D9D2B8D2DD6143E8B5B2AA9D9392872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3A738D2DC4460398F758262B09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B23D-C22E-4793-ABD6-ADE1AEF2D444}"/>
      </w:docPartPr>
      <w:docPartBody>
        <w:p w:rsidR="00016791" w:rsidRDefault="00016791" w:rsidP="00016791">
          <w:pPr>
            <w:pStyle w:val="803A738D2DC4460398F758262B09A3E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09C8E0D21A24C1695E9DA87B8B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109C-6A76-4EFF-86A9-D80D203D5D1B}"/>
      </w:docPartPr>
      <w:docPartBody>
        <w:p w:rsidR="00016791" w:rsidRDefault="00016791" w:rsidP="00016791">
          <w:pPr>
            <w:pStyle w:val="C09C8E0D21A24C1695E9DA87B8B113F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27D052DB994EA6951DDC9F7717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8B9A0-8786-4625-9152-DE2BDC05CDA7}"/>
      </w:docPartPr>
      <w:docPartBody>
        <w:p w:rsidR="00016791" w:rsidRDefault="00016791" w:rsidP="00016791">
          <w:pPr>
            <w:pStyle w:val="0827D052DB994EA6951DDC9F7717A68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E71AC88A613446FB935D2E7FF8F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5A2FF-DFED-44E3-AF16-E74A9B7DFC3F}"/>
      </w:docPartPr>
      <w:docPartBody>
        <w:p w:rsidR="00016791" w:rsidRDefault="00016791" w:rsidP="00016791">
          <w:pPr>
            <w:pStyle w:val="9E71AC88A613446FB935D2E7FF8F4DD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BBFADC7E5A4796A3874EA39EF9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4B99D-ABFA-4AA1-9208-BAE445522E29}"/>
      </w:docPartPr>
      <w:docPartBody>
        <w:p w:rsidR="00016791" w:rsidRDefault="00016791" w:rsidP="00016791">
          <w:pPr>
            <w:pStyle w:val="71BBFADC7E5A4796A3874EA39EF9558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DF83AAE8F63496BBC0FA4EFC9E9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ECD2-0768-4F03-AD9C-F76C44289900}"/>
      </w:docPartPr>
      <w:docPartBody>
        <w:p w:rsidR="00016791" w:rsidRDefault="00016791" w:rsidP="00016791">
          <w:pPr>
            <w:pStyle w:val="2DF83AAE8F63496BBC0FA4EFC9E9439B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8C9E871B8F045DE94911F90635D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0954-7AFC-4444-824E-2DCEF5225E1A}"/>
      </w:docPartPr>
      <w:docPartBody>
        <w:p w:rsidR="00016791" w:rsidRDefault="00016791" w:rsidP="00016791">
          <w:pPr>
            <w:pStyle w:val="28C9E871B8F045DE94911F90635D568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D0A2EB7C1614CD2AB01FC95A396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C71B-32F3-493A-B3C4-2BE74CA7CB18}"/>
      </w:docPartPr>
      <w:docPartBody>
        <w:p w:rsidR="00016791" w:rsidRDefault="00016791" w:rsidP="00016791">
          <w:pPr>
            <w:pStyle w:val="2D0A2EB7C1614CD2AB01FC95A396A33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B3D95A966884E1A919C3FD637C4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7111-3DD1-431B-87EE-5D6A9FEE1783}"/>
      </w:docPartPr>
      <w:docPartBody>
        <w:p w:rsidR="00016791" w:rsidRDefault="00016791" w:rsidP="00016791">
          <w:pPr>
            <w:pStyle w:val="4B3D95A966884E1A919C3FD637C449E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D492B30E17D49F6AE9949C6F598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2B237-F74B-4862-92F5-422548048C53}"/>
      </w:docPartPr>
      <w:docPartBody>
        <w:p w:rsidR="00016791" w:rsidRDefault="00016791" w:rsidP="00016791">
          <w:pPr>
            <w:pStyle w:val="DD492B30E17D49F6AE9949C6F598DF0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27A63A90AEA44929686FBD160071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0443-B1AD-4EFD-B9FB-CADB5F88C858}"/>
      </w:docPartPr>
      <w:docPartBody>
        <w:p w:rsidR="00016791" w:rsidRDefault="00016791" w:rsidP="00016791">
          <w:pPr>
            <w:pStyle w:val="427A63A90AEA44929686FBD16007154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77DF7BC514A4BA4B10B515DA1386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D293-845A-46AA-B604-78CED43D9902}"/>
      </w:docPartPr>
      <w:docPartBody>
        <w:p w:rsidR="00016791" w:rsidRDefault="00016791" w:rsidP="00016791">
          <w:pPr>
            <w:pStyle w:val="A77DF7BC514A4BA4B10B515DA1386C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3D64C12F5DA44CBAC8281FA68AD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C0AB8-6F41-4D69-88EC-7076B0CFC5F1}"/>
      </w:docPartPr>
      <w:docPartBody>
        <w:p w:rsidR="00016791" w:rsidRDefault="00016791" w:rsidP="00016791">
          <w:pPr>
            <w:pStyle w:val="03D64C12F5DA44CBAC8281FA68ADCE1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204079783E4F08A295CD855E6A5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DF7F-D6BD-43C9-A19A-C89855CFFE0B}"/>
      </w:docPartPr>
      <w:docPartBody>
        <w:p w:rsidR="00016791" w:rsidRDefault="00016791" w:rsidP="00016791">
          <w:pPr>
            <w:pStyle w:val="E2204079783E4F08A295CD855E6A594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09EAD292B1B480DB9B913B99476B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281E-E1AB-4F1E-A4F7-593EB7E48F59}"/>
      </w:docPartPr>
      <w:docPartBody>
        <w:p w:rsidR="00016791" w:rsidRDefault="00016791" w:rsidP="00016791">
          <w:pPr>
            <w:pStyle w:val="209EAD292B1B480DB9B913B99476BAA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5660D474004B7B8FC51C7BDE33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161E-FFD3-41D6-86FE-320041AFD922}"/>
      </w:docPartPr>
      <w:docPartBody>
        <w:p w:rsidR="00016791" w:rsidRDefault="00016791" w:rsidP="00016791">
          <w:pPr>
            <w:pStyle w:val="115660D474004B7B8FC51C7BDE33E17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D74645AB6B44379D2985E90EBB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8BAFB-3795-4837-B854-C762E06D75A9}"/>
      </w:docPartPr>
      <w:docPartBody>
        <w:p w:rsidR="00016791" w:rsidRDefault="00016791" w:rsidP="00016791">
          <w:pPr>
            <w:pStyle w:val="51D74645AB6B44379D2985E90EBB9A8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167DA598D754DB89AB1B483F14FB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160D5-E544-41EA-8C41-2C7AC462F910}"/>
      </w:docPartPr>
      <w:docPartBody>
        <w:p w:rsidR="00016791" w:rsidRDefault="00016791" w:rsidP="00016791">
          <w:pPr>
            <w:pStyle w:val="2167DA598D754DB89AB1B483F14FB45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BB5D2BCDE74AB2978E55B6D69C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626D-CA3A-45EB-BC7D-BAF70BE27EBB}"/>
      </w:docPartPr>
      <w:docPartBody>
        <w:p w:rsidR="00016791" w:rsidRDefault="00016791" w:rsidP="00016791">
          <w:pPr>
            <w:pStyle w:val="7FBB5D2BCDE74AB2978E55B6D69C21C5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DD0F593FCABB41F28A70BEB59B13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E9E23-B097-4163-8BF5-483D603341B6}"/>
      </w:docPartPr>
      <w:docPartBody>
        <w:p w:rsidR="00016791" w:rsidRDefault="00016791" w:rsidP="00016791">
          <w:pPr>
            <w:pStyle w:val="DD0F593FCABB41F28A70BEB59B138D2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DCDB1081F914947895C349BB4FF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1B60-3E34-4498-97EA-CA59378FC209}"/>
      </w:docPartPr>
      <w:docPartBody>
        <w:p w:rsidR="00016791" w:rsidRDefault="00016791" w:rsidP="00016791">
          <w:pPr>
            <w:pStyle w:val="6DCDB1081F914947895C349BB4FF4F2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A2118ABC74E4ACCACED2777F3D61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CC1D-391C-477F-8192-C9A70C884B25}"/>
      </w:docPartPr>
      <w:docPartBody>
        <w:p w:rsidR="00016791" w:rsidRDefault="00016791" w:rsidP="00016791">
          <w:pPr>
            <w:pStyle w:val="3A2118ABC74E4ACCACED2777F3D61E50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856E4979806424E9A72ABDC55950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58B0-9B28-4E04-B0FA-52BE31A9C02A}"/>
      </w:docPartPr>
      <w:docPartBody>
        <w:p w:rsidR="00016791" w:rsidRDefault="00016791" w:rsidP="00016791">
          <w:pPr>
            <w:pStyle w:val="B856E4979806424E9A72ABDC55950BF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111876AB97B414786D69EC3C9FB6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4231-7E85-4224-87FB-F67A3CDF3DB2}"/>
      </w:docPartPr>
      <w:docPartBody>
        <w:p w:rsidR="00016791" w:rsidRDefault="00016791" w:rsidP="00016791">
          <w:pPr>
            <w:pStyle w:val="1111876AB97B414786D69EC3C9FB640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70B2D51FF24622B0135C2F1A0B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4011-C9AB-4204-AD1C-63CEBE962BE8}"/>
      </w:docPartPr>
      <w:docPartBody>
        <w:p w:rsidR="00016791" w:rsidRDefault="00016791" w:rsidP="00016791">
          <w:pPr>
            <w:pStyle w:val="CA70B2D51FF24622B0135C2F1A0B04F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CC435042204607ADA5D76FEE61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14614-7EEE-4198-BA55-CB72E1C3217E}"/>
      </w:docPartPr>
      <w:docPartBody>
        <w:p w:rsidR="00016791" w:rsidRDefault="00016791" w:rsidP="00016791">
          <w:pPr>
            <w:pStyle w:val="18CC435042204607ADA5D76FEE61AF9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04C9319B6A14F93BCE171C5EE17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C971-6E49-4710-90C6-E707F1A122D8}"/>
      </w:docPartPr>
      <w:docPartBody>
        <w:p w:rsidR="00016791" w:rsidRDefault="00016791" w:rsidP="00016791">
          <w:pPr>
            <w:pStyle w:val="D04C9319B6A14F93BCE171C5EE17DC9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BF82EAB9860415A8FC7E0973C64D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9E3B-F733-471C-BC77-1113106DF635}"/>
      </w:docPartPr>
      <w:docPartBody>
        <w:p w:rsidR="00016791" w:rsidRDefault="00016791" w:rsidP="00016791">
          <w:pPr>
            <w:pStyle w:val="BBF82EAB9860415A8FC7E0973C64DD8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F641906CC54D8CB4306701F6D9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40C8-FAF7-4744-8200-5BDADCBFA451}"/>
      </w:docPartPr>
      <w:docPartBody>
        <w:p w:rsidR="00016791" w:rsidRDefault="00016791" w:rsidP="00016791">
          <w:pPr>
            <w:pStyle w:val="95F641906CC54D8CB4306701F6D9352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CDB853F56647018705B83E537D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BC86-0FE9-4FC8-85E2-3B45B60439F2}"/>
      </w:docPartPr>
      <w:docPartBody>
        <w:p w:rsidR="00016791" w:rsidRDefault="00016791" w:rsidP="00016791">
          <w:pPr>
            <w:pStyle w:val="B7CDB853F56647018705B83E537D446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9B04933B08C4C8C99A226C2D59C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4FBC-18E0-453A-A549-1987BF18FC64}"/>
      </w:docPartPr>
      <w:docPartBody>
        <w:p w:rsidR="00016791" w:rsidRDefault="00016791" w:rsidP="00016791">
          <w:pPr>
            <w:pStyle w:val="29B04933B08C4C8C99A226C2D59C4CF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9625A2DCA3946B18352F5C3966C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0B32-BDB7-4078-9760-AE3B963A4736}"/>
      </w:docPartPr>
      <w:docPartBody>
        <w:p w:rsidR="00016791" w:rsidRDefault="00016791" w:rsidP="00016791">
          <w:pPr>
            <w:pStyle w:val="89625A2DCA3946B18352F5C3966C727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A49D89DCC5F4796BAA8DD1EC95C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BE0A-E7E6-4DE4-A062-DB2F04108E3D}"/>
      </w:docPartPr>
      <w:docPartBody>
        <w:p w:rsidR="00016791" w:rsidRDefault="00016791" w:rsidP="00016791">
          <w:pPr>
            <w:pStyle w:val="8A49D89DCC5F4796BAA8DD1EC95C6D5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0FC45CDE5214AB28BAA4074B618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8167-E986-4FED-AC23-B975359C69C0}"/>
      </w:docPartPr>
      <w:docPartBody>
        <w:p w:rsidR="00016791" w:rsidRDefault="00016791" w:rsidP="00016791">
          <w:pPr>
            <w:pStyle w:val="10FC45CDE5214AB28BAA4074B618095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D4ED1D224E24FEC9DF97A2677C3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CE7BC-3D6C-4ED0-8500-4C9AA360D9D1}"/>
      </w:docPartPr>
      <w:docPartBody>
        <w:p w:rsidR="00016791" w:rsidRDefault="00016791" w:rsidP="00016791">
          <w:pPr>
            <w:pStyle w:val="8D4ED1D224E24FEC9DF97A2677C3111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AF79A15B9104462BB244EBA5D37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2921-9729-4EA8-A9A3-6C99EE6B6711}"/>
      </w:docPartPr>
      <w:docPartBody>
        <w:p w:rsidR="00016791" w:rsidRDefault="00016791" w:rsidP="00016791">
          <w:pPr>
            <w:pStyle w:val="AAF79A15B9104462BB244EBA5D37AD4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9B48FE6BC4B43D5B3D9394229400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A36E-2B2F-4913-BB87-84223975B9A3}"/>
      </w:docPartPr>
      <w:docPartBody>
        <w:p w:rsidR="00016791" w:rsidRDefault="00016791" w:rsidP="00016791">
          <w:pPr>
            <w:pStyle w:val="19B48FE6BC4B43D5B3D93942294002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A011ACB67F34E36BE328EA3A2DC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1C4CC-9DF7-424D-BFFD-F416048C823D}"/>
      </w:docPartPr>
      <w:docPartBody>
        <w:p w:rsidR="00016791" w:rsidRDefault="00016791" w:rsidP="00016791">
          <w:pPr>
            <w:pStyle w:val="9A011ACB67F34E36BE328EA3A2DCBD4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B8BC44F3C4C451C986E8593DD47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33BB8-58DD-4B1C-8752-032170097097}"/>
      </w:docPartPr>
      <w:docPartBody>
        <w:p w:rsidR="00016791" w:rsidRDefault="00016791" w:rsidP="00016791">
          <w:pPr>
            <w:pStyle w:val="DB8BC44F3C4C451C986E8593DD47ED6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A29235036AD4F708D979383057A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4A69-7666-4FB8-8377-850C5458FD05}"/>
      </w:docPartPr>
      <w:docPartBody>
        <w:p w:rsidR="00016791" w:rsidRDefault="00016791" w:rsidP="00016791">
          <w:pPr>
            <w:pStyle w:val="3A29235036AD4F708D979383057A15D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BD21977DB6D4047ABC9114D69BF0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5F0-BF1B-4485-B3A0-4E83DEB8DA32}"/>
      </w:docPartPr>
      <w:docPartBody>
        <w:p w:rsidR="00016791" w:rsidRDefault="00016791" w:rsidP="00016791">
          <w:pPr>
            <w:pStyle w:val="0BD21977DB6D4047ABC9114D69BF035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989DBDFA684D5FAF54D18962DEA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335B-AF71-4329-B1FE-D824CFA211DB}"/>
      </w:docPartPr>
      <w:docPartBody>
        <w:p w:rsidR="00016791" w:rsidRDefault="00016791" w:rsidP="00016791">
          <w:pPr>
            <w:pStyle w:val="2B989DBDFA684D5FAF54D18962DEA9C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C330152916C46E896CF293F06551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0176E-F740-44E4-BF42-40C8B537A5BE}"/>
      </w:docPartPr>
      <w:docPartBody>
        <w:p w:rsidR="00016791" w:rsidRDefault="00016791" w:rsidP="00016791">
          <w:pPr>
            <w:pStyle w:val="FC330152916C46E896CF293F06551564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D228F15370BE4A26BC04CA240F41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67FED-590A-48E0-8171-70E005107CC7}"/>
      </w:docPartPr>
      <w:docPartBody>
        <w:p w:rsidR="00016791" w:rsidRDefault="00016791" w:rsidP="00016791">
          <w:pPr>
            <w:pStyle w:val="D228F15370BE4A26BC04CA240F41115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9F1FEA1C9274056A3DD94FF3D2A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3CCD-7EB3-479A-BD68-6FC60FBF03A7}"/>
      </w:docPartPr>
      <w:docPartBody>
        <w:p w:rsidR="00016791" w:rsidRDefault="00016791" w:rsidP="00016791">
          <w:pPr>
            <w:pStyle w:val="E9F1FEA1C9274056A3DD94FF3D2AB7E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2724873F1064D93A9FF1781D95B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FD27-FC88-40C8-BCEE-DA4330E7A19D}"/>
      </w:docPartPr>
      <w:docPartBody>
        <w:p w:rsidR="00016791" w:rsidRDefault="00016791" w:rsidP="00016791">
          <w:pPr>
            <w:pStyle w:val="12724873F1064D93A9FF1781D95B4BA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0639CB68AA5419CBAEE83FCF924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A0275-FF69-472F-934C-37DDC385BFBB}"/>
      </w:docPartPr>
      <w:docPartBody>
        <w:p w:rsidR="00016791" w:rsidRDefault="00016791" w:rsidP="00016791">
          <w:pPr>
            <w:pStyle w:val="70639CB68AA5419CBAEE83FCF9243BA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24DA47F2E4D47D1B3D10F902341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44F3-2AC6-4A32-8875-3E88E29874BF}"/>
      </w:docPartPr>
      <w:docPartBody>
        <w:p w:rsidR="00016791" w:rsidRDefault="00016791" w:rsidP="00016791">
          <w:pPr>
            <w:pStyle w:val="924DA47F2E4D47D1B3D10F902341E70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D113FD16AFE46E8B92D0BEFF2BF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19C7-37DF-451E-B4D9-D16F90470D10}"/>
      </w:docPartPr>
      <w:docPartBody>
        <w:p w:rsidR="00016791" w:rsidRDefault="00016791" w:rsidP="00016791">
          <w:pPr>
            <w:pStyle w:val="8D113FD16AFE46E8B92D0BEFF2BFB21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99E28418D854FC09512BC4A6A2D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C246-06D9-46E2-99C8-FADA90B9DF58}"/>
      </w:docPartPr>
      <w:docPartBody>
        <w:p w:rsidR="00016791" w:rsidRDefault="00016791" w:rsidP="00016791">
          <w:pPr>
            <w:pStyle w:val="E99E28418D854FC09512BC4A6A2D2F4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7226E6D42E4D8B8A2FDB7305165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D74B-6B0A-4EFE-9B67-DB8BD40829C3}"/>
      </w:docPartPr>
      <w:docPartBody>
        <w:p w:rsidR="00016791" w:rsidRDefault="00016791" w:rsidP="00016791">
          <w:pPr>
            <w:pStyle w:val="4A7226E6D42E4D8B8A2FDB730516508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5ABEFF7B42420594AB29175C05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0CA2E-BE42-4B37-81BC-97C61F6BF049}"/>
      </w:docPartPr>
      <w:docPartBody>
        <w:p w:rsidR="00016791" w:rsidRDefault="00016791" w:rsidP="00016791">
          <w:pPr>
            <w:pStyle w:val="215ABEFF7B42420594AB29175C05D14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F6CF8C5CE11486DB781FE86C844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A230-0741-4ECB-9ACA-FB7186F0317B}"/>
      </w:docPartPr>
      <w:docPartBody>
        <w:p w:rsidR="00016791" w:rsidRDefault="00016791" w:rsidP="00016791">
          <w:pPr>
            <w:pStyle w:val="CF6CF8C5CE11486DB781FE86C844354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D64032FA1446D6A89396BEE3E0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B6241-5CEC-462A-A0E2-7E52469A1852}"/>
      </w:docPartPr>
      <w:docPartBody>
        <w:p w:rsidR="00016791" w:rsidRDefault="00016791" w:rsidP="00016791">
          <w:pPr>
            <w:pStyle w:val="5DD64032FA1446D6A89396BEE3E0CDC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BC9A20A02BD49D3A36897037D7F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277EE-3058-49E0-8110-7C2B1E0EC8C2}"/>
      </w:docPartPr>
      <w:docPartBody>
        <w:p w:rsidR="00016791" w:rsidRDefault="00016791" w:rsidP="00016791">
          <w:pPr>
            <w:pStyle w:val="DBC9A20A02BD49D3A36897037D7F313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0F391975EF94098812FB9A627C0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CECD-BE42-4A5F-8502-EF4F3B7A1047}"/>
      </w:docPartPr>
      <w:docPartBody>
        <w:p w:rsidR="00016791" w:rsidRDefault="00016791" w:rsidP="00016791">
          <w:pPr>
            <w:pStyle w:val="90F391975EF94098812FB9A627C0DA2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ADBFE2127CF443F81F31E937BFE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CE018-F5B4-4680-974B-DD6E825D25D0}"/>
      </w:docPartPr>
      <w:docPartBody>
        <w:p w:rsidR="00016791" w:rsidRDefault="00016791" w:rsidP="00016791">
          <w:pPr>
            <w:pStyle w:val="CADBFE2127CF443F81F31E937BFE7C9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67870566313468296636793AB92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AF0F0-77DB-4AEF-A5F9-2CC8EF920950}"/>
      </w:docPartPr>
      <w:docPartBody>
        <w:p w:rsidR="00016791" w:rsidRDefault="00016791" w:rsidP="00016791">
          <w:pPr>
            <w:pStyle w:val="567870566313468296636793AB92897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1D5B4B7ABE44782B4D298DEA4FC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6342-740D-434A-B2A8-9759C3961626}"/>
      </w:docPartPr>
      <w:docPartBody>
        <w:p w:rsidR="00016791" w:rsidRDefault="00016791" w:rsidP="00016791">
          <w:pPr>
            <w:pStyle w:val="61D5B4B7ABE44782B4D298DEA4FC2BB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2345C39F0DC4F188AA25B042EAB4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0517-D6F0-44D9-AAE8-9B381CDADBA2}"/>
      </w:docPartPr>
      <w:docPartBody>
        <w:p w:rsidR="00016791" w:rsidRDefault="00016791" w:rsidP="00016791">
          <w:pPr>
            <w:pStyle w:val="22345C39F0DC4F188AA25B042EAB42A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9DF834CF8140A49D1D6074807F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78A1-FFB5-4E27-8377-B5646D234236}"/>
      </w:docPartPr>
      <w:docPartBody>
        <w:p w:rsidR="00016791" w:rsidRDefault="00016791" w:rsidP="00016791">
          <w:pPr>
            <w:pStyle w:val="E29DF834CF8140A49D1D6074807F5E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2D84E44883E4B3EBA6CD98817AF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98262-6D4C-4616-B95B-482374CC9FF4}"/>
      </w:docPartPr>
      <w:docPartBody>
        <w:p w:rsidR="00016791" w:rsidRDefault="00016791" w:rsidP="00016791">
          <w:pPr>
            <w:pStyle w:val="B2D84E44883E4B3EBA6CD98817AF8E2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927E153CF894855A5C47FE51E59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1B6A-8267-4A90-9723-3485A2B31C8E}"/>
      </w:docPartPr>
      <w:docPartBody>
        <w:p w:rsidR="00016791" w:rsidRDefault="00016791" w:rsidP="00016791">
          <w:pPr>
            <w:pStyle w:val="2927E153CF894855A5C47FE51E591B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D1E990734B944889747CEC1B0E52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26D99-70F3-4AA5-9311-77CE18E9069B}"/>
      </w:docPartPr>
      <w:docPartBody>
        <w:p w:rsidR="00016791" w:rsidRDefault="00016791" w:rsidP="00016791">
          <w:pPr>
            <w:pStyle w:val="ED1E990734B944889747CEC1B0E5227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B8A3D6980204D3089AEA5B86005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E7F3-8EB3-4C14-B149-DEF003F8C697}"/>
      </w:docPartPr>
      <w:docPartBody>
        <w:p w:rsidR="00016791" w:rsidRDefault="00016791" w:rsidP="00016791">
          <w:pPr>
            <w:pStyle w:val="9B8A3D6980204D3089AEA5B86005D2E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0EC95A9BF8D45459AA35B208D23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8BBC-CEA7-45C1-8EFA-8E49F650FA8D}"/>
      </w:docPartPr>
      <w:docPartBody>
        <w:p w:rsidR="00016791" w:rsidRDefault="00016791" w:rsidP="00016791">
          <w:pPr>
            <w:pStyle w:val="30EC95A9BF8D45459AA35B208D23383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A387C397F194775926FA15CFE40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694F-0D3C-4DE9-8068-05F6C77BD208}"/>
      </w:docPartPr>
      <w:docPartBody>
        <w:p w:rsidR="00016791" w:rsidRDefault="00016791" w:rsidP="00016791">
          <w:pPr>
            <w:pStyle w:val="7A387C397F194775926FA15CFE40F133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84A111FCC19847A5914BEF40F891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8B10-95BF-4F2B-8EE3-0DE212D6A9A2}"/>
      </w:docPartPr>
      <w:docPartBody>
        <w:p w:rsidR="00016791" w:rsidRDefault="00016791" w:rsidP="00016791">
          <w:pPr>
            <w:pStyle w:val="84A111FCC19847A5914BEF40F891289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B0E4836D0E841DBB5A9F2D4455B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CE4B8-D7A0-417C-83F3-665593D7F132}"/>
      </w:docPartPr>
      <w:docPartBody>
        <w:p w:rsidR="00016791" w:rsidRDefault="00016791" w:rsidP="00016791">
          <w:pPr>
            <w:pStyle w:val="9B0E4836D0E841DBB5A9F2D4455B760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53479AD2BDA4750BF252B09F206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DB3E-9121-4CBA-A7E6-937EACB5E3E3}"/>
      </w:docPartPr>
      <w:docPartBody>
        <w:p w:rsidR="00016791" w:rsidRDefault="00016791" w:rsidP="00016791">
          <w:pPr>
            <w:pStyle w:val="353479AD2BDA4750BF252B09F206BC01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4F47E0DE4AF435F9B445CDBE6B1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3D48-E416-4E0A-8963-654A343874CD}"/>
      </w:docPartPr>
      <w:docPartBody>
        <w:p w:rsidR="00016791" w:rsidRDefault="00016791" w:rsidP="00016791">
          <w:pPr>
            <w:pStyle w:val="44F47E0DE4AF435F9B445CDBE6B1BEF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94865DAC4F4436380648296A3832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E27AE-D85C-4F3D-AD11-B76449BF1CF9}"/>
      </w:docPartPr>
      <w:docPartBody>
        <w:p w:rsidR="00016791" w:rsidRDefault="00016791" w:rsidP="00016791">
          <w:pPr>
            <w:pStyle w:val="294865DAC4F4436380648296A38323F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A10B7D8B07458EA6F1664A3EC3B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93084-6123-42A3-B124-D733CB74B908}"/>
      </w:docPartPr>
      <w:docPartBody>
        <w:p w:rsidR="00016791" w:rsidRDefault="00016791" w:rsidP="00016791">
          <w:pPr>
            <w:pStyle w:val="1EA10B7D8B07458EA6F1664A3EC3B2F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9F820293854950965A1B46CDBA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CD60-E008-4251-9BBB-5CFEBC3D086A}"/>
      </w:docPartPr>
      <w:docPartBody>
        <w:p w:rsidR="00016791" w:rsidRDefault="00016791" w:rsidP="00016791">
          <w:pPr>
            <w:pStyle w:val="AC9F820293854950965A1B46CDBA734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963420383274F25ADF18D850CDD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29A7-9B22-4A51-A39A-CD768E0A0058}"/>
      </w:docPartPr>
      <w:docPartBody>
        <w:p w:rsidR="00016791" w:rsidRDefault="00016791" w:rsidP="00016791">
          <w:pPr>
            <w:pStyle w:val="5963420383274F25ADF18D850CDDCCC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BA091D7385D49E990153FD012C12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5F627-BCAA-43E6-BBEC-A674D860EC66}"/>
      </w:docPartPr>
      <w:docPartBody>
        <w:p w:rsidR="00016791" w:rsidRDefault="00016791" w:rsidP="00016791">
          <w:pPr>
            <w:pStyle w:val="ABA091D7385D49E990153FD012C12E3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C9B464D70A488F8A20CD3C67DF8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FD42-E504-4049-8578-BCCE6C21B187}"/>
      </w:docPartPr>
      <w:docPartBody>
        <w:p w:rsidR="00016791" w:rsidRDefault="00016791" w:rsidP="00016791">
          <w:pPr>
            <w:pStyle w:val="D3C9B464D70A488F8A20CD3C67DF807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CA9FC8E7725406880CBCE45EAC4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0946-BCD1-43A1-BFD2-430484BBF7C3}"/>
      </w:docPartPr>
      <w:docPartBody>
        <w:p w:rsidR="00016791" w:rsidRDefault="00016791" w:rsidP="00016791">
          <w:pPr>
            <w:pStyle w:val="0CA9FC8E7725406880CBCE45EAC46B2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B4E735F4A341C483AD34BD53FB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E503-FD62-4EFF-B0E8-D25AE958E35B}"/>
      </w:docPartPr>
      <w:docPartBody>
        <w:p w:rsidR="00016791" w:rsidRDefault="00016791" w:rsidP="00016791">
          <w:pPr>
            <w:pStyle w:val="A6B4E735F4A341C483AD34BD53FB020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5CB013153E14C47A99A0D6E4F9D4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96FBA-361A-481B-AB57-5BA109CE3C2F}"/>
      </w:docPartPr>
      <w:docPartBody>
        <w:p w:rsidR="00016791" w:rsidRDefault="00016791" w:rsidP="00016791">
          <w:pPr>
            <w:pStyle w:val="85CB013153E14C47A99A0D6E4F9D456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1C08A411C9D41A388AF2613FEEB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56807-6300-489C-9292-5D284F9D7120}"/>
      </w:docPartPr>
      <w:docPartBody>
        <w:p w:rsidR="00016791" w:rsidRDefault="00016791" w:rsidP="00016791">
          <w:pPr>
            <w:pStyle w:val="51C08A411C9D41A388AF2613FEEBC9F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F03959B629247218051C1C58C29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D9828-2138-4837-BCED-E7960428E71F}"/>
      </w:docPartPr>
      <w:docPartBody>
        <w:p w:rsidR="00016791" w:rsidRDefault="00016791" w:rsidP="00016791">
          <w:pPr>
            <w:pStyle w:val="7F03959B629247218051C1C58C298B7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1B82AA04853471AB7617D34C6198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A3DA-9959-4906-8CC3-1D20EDD66093}"/>
      </w:docPartPr>
      <w:docPartBody>
        <w:p w:rsidR="00016791" w:rsidRDefault="00016791" w:rsidP="00016791">
          <w:pPr>
            <w:pStyle w:val="D1B82AA04853471AB7617D34C619859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2D22365AFEC41AC9F49E6778F2F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3F46-BD12-4EE9-ACD3-687518278E85}"/>
      </w:docPartPr>
      <w:docPartBody>
        <w:p w:rsidR="00016791" w:rsidRDefault="00016791" w:rsidP="00016791">
          <w:pPr>
            <w:pStyle w:val="A2D22365AFEC41AC9F49E6778F2F6CB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238E6B8320E4912A0614E4A4FDA9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E0AE-F45F-423A-B379-4EFCFD68EC07}"/>
      </w:docPartPr>
      <w:docPartBody>
        <w:p w:rsidR="00016791" w:rsidRDefault="00016791" w:rsidP="00016791">
          <w:pPr>
            <w:pStyle w:val="5238E6B8320E4912A0614E4A4FDA963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F9014E7015946ADA29265F0A00F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586B-F0FE-4394-8D79-39E4C515C852}"/>
      </w:docPartPr>
      <w:docPartBody>
        <w:p w:rsidR="00016791" w:rsidRDefault="00016791" w:rsidP="00016791">
          <w:pPr>
            <w:pStyle w:val="6F9014E7015946ADA29265F0A00FB6B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CBB120C79524135AD8173758805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9798B-7430-4956-B02A-DC2DC597A5C4}"/>
      </w:docPartPr>
      <w:docPartBody>
        <w:p w:rsidR="00016791" w:rsidRDefault="00016791" w:rsidP="00016791">
          <w:pPr>
            <w:pStyle w:val="7CBB120C79524135AD8173758805DE3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0388C14F6544E62B67FBAA393E8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90104-B89C-498E-9A6A-9D04DB8E01B9}"/>
      </w:docPartPr>
      <w:docPartBody>
        <w:p w:rsidR="00016791" w:rsidRDefault="00016791" w:rsidP="00016791">
          <w:pPr>
            <w:pStyle w:val="80388C14F6544E62B67FBAA393E8838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B8A7994717C4AFAA8966761CF41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7730-59A9-4874-B850-5CC1752FCFE3}"/>
      </w:docPartPr>
      <w:docPartBody>
        <w:p w:rsidR="00016791" w:rsidRDefault="00016791" w:rsidP="00016791">
          <w:pPr>
            <w:pStyle w:val="2B8A7994717C4AFAA8966761CF4155B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D34B7AEFB0A4F9B898123995987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BD0A-5D42-426F-A9C9-1747F2564F12}"/>
      </w:docPartPr>
      <w:docPartBody>
        <w:p w:rsidR="00016791" w:rsidRDefault="00016791" w:rsidP="00016791">
          <w:pPr>
            <w:pStyle w:val="1D34B7AEFB0A4F9B898123995987F92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F002CABF28F4F68A7E6BC678356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B1538-5651-4ACB-805C-879ACDD96FC1}"/>
      </w:docPartPr>
      <w:docPartBody>
        <w:p w:rsidR="00016791" w:rsidRDefault="00016791" w:rsidP="00016791">
          <w:pPr>
            <w:pStyle w:val="3F002CABF28F4F68A7E6BC6783561961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892F91BDECFB4850B0FDE139D98D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AAE2-DDBD-4697-8052-64904DF1AE47}"/>
      </w:docPartPr>
      <w:docPartBody>
        <w:p w:rsidR="00016791" w:rsidRDefault="00016791" w:rsidP="00016791">
          <w:pPr>
            <w:pStyle w:val="892F91BDECFB4850B0FDE139D98DB3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EBFC9DE5504E99A58FDABD0D127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B610D-76EB-4B8F-9349-72300D434B7F}"/>
      </w:docPartPr>
      <w:docPartBody>
        <w:p w:rsidR="00016791" w:rsidRDefault="00016791" w:rsidP="00016791">
          <w:pPr>
            <w:pStyle w:val="E2EBFC9DE5504E99A58FDABD0D12723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9AAA44C2304409882E39FC94DA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4267-FFCB-400D-97B5-7A6F284C2ADA}"/>
      </w:docPartPr>
      <w:docPartBody>
        <w:p w:rsidR="00016791" w:rsidRDefault="00016791" w:rsidP="00016791">
          <w:pPr>
            <w:pStyle w:val="6E9AAA44C2304409882E39FC94DA2F8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0B1EA1379F64A63B65B7A2B08F0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5B11-605E-4E24-8C38-5BD08DC28418}"/>
      </w:docPartPr>
      <w:docPartBody>
        <w:p w:rsidR="00016791" w:rsidRDefault="00016791" w:rsidP="00016791">
          <w:pPr>
            <w:pStyle w:val="40B1EA1379F64A63B65B7A2B08F03A9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480C8B1A18E48BDBCF8F80BF68A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E0F3-AB33-49B7-B837-A7FCA51B4305}"/>
      </w:docPartPr>
      <w:docPartBody>
        <w:p w:rsidR="00016791" w:rsidRDefault="00016791" w:rsidP="00016791">
          <w:pPr>
            <w:pStyle w:val="D480C8B1A18E48BDBCF8F80BF68A0CC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FB7E4B730048EFB3B9E83EAB2B4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201A-A1C4-42E4-B6A0-6096DC5A3EBB}"/>
      </w:docPartPr>
      <w:docPartBody>
        <w:p w:rsidR="00016791" w:rsidRDefault="00016791" w:rsidP="00016791">
          <w:pPr>
            <w:pStyle w:val="12FB7E4B730048EFB3B9E83EAB2B44B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0101B7541D42C887DF04C93D5B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28AA-A862-47CD-A3E7-0F6717E2399F}"/>
      </w:docPartPr>
      <w:docPartBody>
        <w:p w:rsidR="00016791" w:rsidRDefault="00016791" w:rsidP="00016791">
          <w:pPr>
            <w:pStyle w:val="130101B7541D42C887DF04C93D5B59D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773257CEC03452E8AE33C90ACA6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4D42-AACE-407A-9980-97859D54E21B}"/>
      </w:docPartPr>
      <w:docPartBody>
        <w:p w:rsidR="00016791" w:rsidRDefault="00016791" w:rsidP="00016791">
          <w:pPr>
            <w:pStyle w:val="1773257CEC03452E8AE33C90ACA686D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63BC52DB6EC4D94ACBA4976035E2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EF59-201A-4FAF-A961-2A96BDA50421}"/>
      </w:docPartPr>
      <w:docPartBody>
        <w:p w:rsidR="00016791" w:rsidRDefault="00016791" w:rsidP="00016791">
          <w:pPr>
            <w:pStyle w:val="063BC52DB6EC4D94ACBA4976035E25B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9FA6093AC6432CBDE52C09E76E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16BC-43EE-4DDA-819E-909029483347}"/>
      </w:docPartPr>
      <w:docPartBody>
        <w:p w:rsidR="00016791" w:rsidRDefault="00016791" w:rsidP="00016791">
          <w:pPr>
            <w:pStyle w:val="E49FA6093AC6432CBDE52C09E76E5DA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328B0C17C04AE88412BF050480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65B7-1965-4F94-A318-5E72EA5351EA}"/>
      </w:docPartPr>
      <w:docPartBody>
        <w:p w:rsidR="00016791" w:rsidRDefault="00016791" w:rsidP="00016791">
          <w:pPr>
            <w:pStyle w:val="D9328B0C17C04AE88412BF0504800ED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334AB7DB256467C94F4E09C1616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0A8B-4181-4FA4-A50D-7AAF744E76B8}"/>
      </w:docPartPr>
      <w:docPartBody>
        <w:p w:rsidR="00016791" w:rsidRDefault="00016791" w:rsidP="00016791">
          <w:pPr>
            <w:pStyle w:val="A334AB7DB256467C94F4E09C1616092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A936E23CACC47D4BD2149B65E44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D5486-A007-4C5D-97F3-DCFA6342C096}"/>
      </w:docPartPr>
      <w:docPartBody>
        <w:p w:rsidR="00016791" w:rsidRDefault="00016791" w:rsidP="00016791">
          <w:pPr>
            <w:pStyle w:val="4A936E23CACC47D4BD2149B65E44FED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974FDDF28374AED9C7D1E1C80515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20B4-52FA-4532-83CB-8A7C9C9CE37E}"/>
      </w:docPartPr>
      <w:docPartBody>
        <w:p w:rsidR="00016791" w:rsidRDefault="00016791" w:rsidP="00016791">
          <w:pPr>
            <w:pStyle w:val="5974FDDF28374AED9C7D1E1C805159E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14761C6F70D4821BDF393BBFBCC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BEA1-F13B-43C7-9818-8BC80205D3CE}"/>
      </w:docPartPr>
      <w:docPartBody>
        <w:p w:rsidR="00016791" w:rsidRDefault="00016791" w:rsidP="00016791">
          <w:pPr>
            <w:pStyle w:val="E14761C6F70D4821BDF393BBFBCC5C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84B345454A74D07A6DCABEE4678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2BC8A-C8D2-4CEB-9852-60AA60E8630B}"/>
      </w:docPartPr>
      <w:docPartBody>
        <w:p w:rsidR="00016791" w:rsidRDefault="00016791" w:rsidP="00016791">
          <w:pPr>
            <w:pStyle w:val="C84B345454A74D07A6DCABEE4678625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7B5D95123EB482A8DE17B512AE1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BB23B-9103-43FF-A439-E3A1A4C2F502}"/>
      </w:docPartPr>
      <w:docPartBody>
        <w:p w:rsidR="00016791" w:rsidRDefault="00016791" w:rsidP="00016791">
          <w:pPr>
            <w:pStyle w:val="B7B5D95123EB482A8DE17B512AE1810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89FB2F82C2240E6BBA1C538FFB2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7A9F-B96C-4D67-90E0-23AE5971F22E}"/>
      </w:docPartPr>
      <w:docPartBody>
        <w:p w:rsidR="00016791" w:rsidRDefault="00016791" w:rsidP="00016791">
          <w:pPr>
            <w:pStyle w:val="189FB2F82C2240E6BBA1C538FFB2159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4B023E8AF164CB1A241BFBAF7F42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27E99-025B-49A3-BAA0-4E26BD692861}"/>
      </w:docPartPr>
      <w:docPartBody>
        <w:p w:rsidR="00016791" w:rsidRDefault="00016791" w:rsidP="00016791">
          <w:pPr>
            <w:pStyle w:val="14B023E8AF164CB1A241BFBAF7F4221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59605CC79A847958E8238BAFA4AF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CD8C-7923-41D5-9F91-8461302EAD1E}"/>
      </w:docPartPr>
      <w:docPartBody>
        <w:p w:rsidR="00016791" w:rsidRDefault="00016791" w:rsidP="00016791">
          <w:pPr>
            <w:pStyle w:val="E59605CC79A847958E8238BAFA4AF91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2C543E3BF8C448C93B4D0710BEA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E561-0DDB-4458-847A-E97BACDBA367}"/>
      </w:docPartPr>
      <w:docPartBody>
        <w:p w:rsidR="00016791" w:rsidRDefault="00016791" w:rsidP="00016791">
          <w:pPr>
            <w:pStyle w:val="62C543E3BF8C448C93B4D0710BEAAC9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BC2865543AB4374BA369A19C130B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3445-1E47-4411-856E-AD7DA6C98E4A}"/>
      </w:docPartPr>
      <w:docPartBody>
        <w:p w:rsidR="00016791" w:rsidRDefault="00016791" w:rsidP="00016791">
          <w:pPr>
            <w:pStyle w:val="ABC2865543AB4374BA369A19C130BA7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76B9983DEE146C7B21D30DB0FF0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77C3-3139-4CEF-9772-0A7C9DFDE76C}"/>
      </w:docPartPr>
      <w:docPartBody>
        <w:p w:rsidR="00016791" w:rsidRDefault="00016791" w:rsidP="00016791">
          <w:pPr>
            <w:pStyle w:val="676B9983DEE146C7B21D30DB0FF099F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E0F96C378E8408091BD01F1D6579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B6E3-4838-4A2C-AEC6-38B467918F6B}"/>
      </w:docPartPr>
      <w:docPartBody>
        <w:p w:rsidR="00016791" w:rsidRDefault="00016791" w:rsidP="00016791">
          <w:pPr>
            <w:pStyle w:val="3E0F96C378E8408091BD01F1D65792D8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D7E8C36D4B764251996548AC43F3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EB439-1CD0-4FFC-853B-DF2E1D64BF00}"/>
      </w:docPartPr>
      <w:docPartBody>
        <w:p w:rsidR="00016791" w:rsidRDefault="00016791" w:rsidP="00016791">
          <w:pPr>
            <w:pStyle w:val="D7E8C36D4B764251996548AC43F3EB5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689B358FA14419CADB06923C142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EE75-8EA9-4510-9011-DD656D4F209D}"/>
      </w:docPartPr>
      <w:docPartBody>
        <w:p w:rsidR="00016791" w:rsidRDefault="00016791" w:rsidP="00016791">
          <w:pPr>
            <w:pStyle w:val="D689B358FA14419CADB06923C142154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F6D03B447D04B8883C13E6F5FB3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2A32-6F84-4C5A-997D-F4ADE002AE8D}"/>
      </w:docPartPr>
      <w:docPartBody>
        <w:p w:rsidR="00016791" w:rsidRDefault="00016791" w:rsidP="00016791">
          <w:pPr>
            <w:pStyle w:val="8F6D03B447D04B8883C13E6F5FB3151D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1F543EB28645E195A9CECB69B7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542C-6111-4D24-93D2-3441909CD750}"/>
      </w:docPartPr>
      <w:docPartBody>
        <w:p w:rsidR="00016791" w:rsidRDefault="00016791" w:rsidP="00016791">
          <w:pPr>
            <w:pStyle w:val="181F543EB28645E195A9CECB69B7D12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F5606919D442828A919B0B4CFD4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C3EC2-CC69-4431-AF61-8D3375684BA7}"/>
      </w:docPartPr>
      <w:docPartBody>
        <w:p w:rsidR="00016791" w:rsidRDefault="00016791" w:rsidP="00016791">
          <w:pPr>
            <w:pStyle w:val="4AF5606919D442828A919B0B4CFD461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ABBF83705CB462BAEA3EA86B0DF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D847-0790-4039-8B35-29F94D9DF398}"/>
      </w:docPartPr>
      <w:docPartBody>
        <w:p w:rsidR="00016791" w:rsidRDefault="00016791" w:rsidP="00016791">
          <w:pPr>
            <w:pStyle w:val="8ABBF83705CB462BAEA3EA86B0DF159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78DB4E296244A7798ECC7582DEF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6286-AC09-45D7-9E7E-2B824E926C22}"/>
      </w:docPartPr>
      <w:docPartBody>
        <w:p w:rsidR="00016791" w:rsidRDefault="00016791" w:rsidP="00016791">
          <w:pPr>
            <w:pStyle w:val="D78DB4E296244A7798ECC7582DEF2C2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E56158AE8974AB5B6B301EC73F46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0E4FA-AEAD-4EC3-8B11-6971FCA335BB}"/>
      </w:docPartPr>
      <w:docPartBody>
        <w:p w:rsidR="00016791" w:rsidRDefault="00016791" w:rsidP="00016791">
          <w:pPr>
            <w:pStyle w:val="5E56158AE8974AB5B6B301EC73F4682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312A5C753314F708366D219FCC0F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1B7C0-8F7D-43D9-9A60-D92D794D7B14}"/>
      </w:docPartPr>
      <w:docPartBody>
        <w:p w:rsidR="00016791" w:rsidRDefault="00016791" w:rsidP="00016791">
          <w:pPr>
            <w:pStyle w:val="0312A5C753314F708366D219FCC0F6B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26CAC9B0F94C49A967EC5E2C07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414B-285F-4613-A6FA-0C982260780A}"/>
      </w:docPartPr>
      <w:docPartBody>
        <w:p w:rsidR="00016791" w:rsidRDefault="00016791" w:rsidP="00016791">
          <w:pPr>
            <w:pStyle w:val="DC26CAC9B0F94C49A967EC5E2C076C1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4284347441C4E9694AD291B0F20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9BD9-4D9F-4578-BF40-24FCCCE5B9FF}"/>
      </w:docPartPr>
      <w:docPartBody>
        <w:p w:rsidR="00016791" w:rsidRDefault="00016791" w:rsidP="00016791">
          <w:pPr>
            <w:pStyle w:val="84284347441C4E9694AD291B0F2066F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4ABECA6C59469384F09E90A11BA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032A-6198-4CBF-A09B-1AA03A627E54}"/>
      </w:docPartPr>
      <w:docPartBody>
        <w:p w:rsidR="00016791" w:rsidRDefault="00016791" w:rsidP="00016791">
          <w:pPr>
            <w:pStyle w:val="9B4ABECA6C59469384F09E90A11BAF3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6F53EFC9D40479F9C3CBB0D7F28E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C5E5-BFC6-4ECB-8084-96C6A98F4863}"/>
      </w:docPartPr>
      <w:docPartBody>
        <w:p w:rsidR="00016791" w:rsidRDefault="00016791" w:rsidP="00016791">
          <w:pPr>
            <w:pStyle w:val="D6F53EFC9D40479F9C3CBB0D7F28EB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20558AC309244149A43EE93A722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E5555-CE1A-4702-84C7-340F2CAD9C49}"/>
      </w:docPartPr>
      <w:docPartBody>
        <w:p w:rsidR="00016791" w:rsidRDefault="00016791" w:rsidP="00016791">
          <w:pPr>
            <w:pStyle w:val="020558AC309244149A43EE93A72215A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C9E4429E9E744679416F6F89269A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5866-06C1-4360-B859-E3AC08B222D0}"/>
      </w:docPartPr>
      <w:docPartBody>
        <w:p w:rsidR="00016791" w:rsidRDefault="00016791" w:rsidP="00016791">
          <w:pPr>
            <w:pStyle w:val="1C9E4429E9E744679416F6F89269A0E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42435A82990409E804CEA0E6BF6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66F8-E378-4596-95C9-230BBAFC3E70}"/>
      </w:docPartPr>
      <w:docPartBody>
        <w:p w:rsidR="00016791" w:rsidRDefault="00016791" w:rsidP="00016791">
          <w:pPr>
            <w:pStyle w:val="442435A82990409E804CEA0E6BF6330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BEC45053FB247B5A93AFCF7AFA1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6AAA-D495-4E7B-8194-7E73393AE281}"/>
      </w:docPartPr>
      <w:docPartBody>
        <w:p w:rsidR="00016791" w:rsidRDefault="00016791" w:rsidP="00016791">
          <w:pPr>
            <w:pStyle w:val="CBEC45053FB247B5A93AFCF7AFA19B6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7BE93E6CB0248CCA47EEA7943D8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30F2-5F13-4F18-BAA5-6825F884417D}"/>
      </w:docPartPr>
      <w:docPartBody>
        <w:p w:rsidR="00016791" w:rsidRDefault="00016791" w:rsidP="00016791">
          <w:pPr>
            <w:pStyle w:val="D7BE93E6CB0248CCA47EEA7943D8779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72F9BBD97542C3A0121D687295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B40E-CE4F-4A06-8512-6A779910B83B}"/>
      </w:docPartPr>
      <w:docPartBody>
        <w:p w:rsidR="00016791" w:rsidRDefault="00016791" w:rsidP="00016791">
          <w:pPr>
            <w:pStyle w:val="6E72F9BBD97542C3A0121D687295211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82A2C6B9C9B4BA5BC0384A0CD7A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D80A-12FB-49B5-99BB-795BC48C8AF9}"/>
      </w:docPartPr>
      <w:docPartBody>
        <w:p w:rsidR="00016791" w:rsidRDefault="00016791" w:rsidP="00016791">
          <w:pPr>
            <w:pStyle w:val="E82A2C6B9C9B4BA5BC0384A0CD7ACFC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4918E98D68A45E788BCC6310C5F9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9C77-DA8E-40A1-BFDC-C014733073F1}"/>
      </w:docPartPr>
      <w:docPartBody>
        <w:p w:rsidR="00016791" w:rsidRDefault="00016791" w:rsidP="00016791">
          <w:pPr>
            <w:pStyle w:val="04918E98D68A45E788BCC6310C5F923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A7DA2A0344A4AD6B7DD51FBE439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CA56-B243-4091-8B06-C20CD6D11E6D}"/>
      </w:docPartPr>
      <w:docPartBody>
        <w:p w:rsidR="00016791" w:rsidRDefault="00016791" w:rsidP="00016791">
          <w:pPr>
            <w:pStyle w:val="2A7DA2A0344A4AD6B7DD51FBE43969C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B27C254CCDD4E5A9E033618EE033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1FDD-58CE-4600-9AFE-B063552F7E66}"/>
      </w:docPartPr>
      <w:docPartBody>
        <w:p w:rsidR="00016791" w:rsidRDefault="00016791" w:rsidP="00016791">
          <w:pPr>
            <w:pStyle w:val="4B27C254CCDD4E5A9E033618EE0337B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7CB86D5F2E247E09851B5A96E01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725D-4971-4078-B7E5-710A5D594052}"/>
      </w:docPartPr>
      <w:docPartBody>
        <w:p w:rsidR="00016791" w:rsidRDefault="00016791" w:rsidP="00016791">
          <w:pPr>
            <w:pStyle w:val="37CB86D5F2E247E09851B5A96E01B7E2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555AFDAE81984BD0B93AD9CD3DAD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996D-6FAC-4B45-AE0D-79D26FF0A7C4}"/>
      </w:docPartPr>
      <w:docPartBody>
        <w:p w:rsidR="00016791" w:rsidRDefault="00016791" w:rsidP="00016791">
          <w:pPr>
            <w:pStyle w:val="555AFDAE81984BD0B93AD9CD3DAD7E3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4735F0B1627498887F05201943A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FBEB-8CA5-4635-883C-7E1ADFAC4347}"/>
      </w:docPartPr>
      <w:docPartBody>
        <w:p w:rsidR="00016791" w:rsidRDefault="00016791" w:rsidP="00016791">
          <w:pPr>
            <w:pStyle w:val="14735F0B1627498887F05201943AD07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D394FCB054841ED9F881035F57C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7DB9-6DD8-4D75-B018-21A9F2C9628B}"/>
      </w:docPartPr>
      <w:docPartBody>
        <w:p w:rsidR="00016791" w:rsidRDefault="00016791" w:rsidP="00016791">
          <w:pPr>
            <w:pStyle w:val="FD394FCB054841ED9F881035F57CEBB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62FBC6B80C49678CD89697DDB6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7BE1-56A6-4C12-846B-EA7AB1B439A0}"/>
      </w:docPartPr>
      <w:docPartBody>
        <w:p w:rsidR="00016791" w:rsidRDefault="00016791" w:rsidP="00016791">
          <w:pPr>
            <w:pStyle w:val="DF62FBC6B80C49678CD89697DDB6F69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E8739A159E847D793118F591ADD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68A9F-CCCA-4D9D-AFB8-C9780144EC19}"/>
      </w:docPartPr>
      <w:docPartBody>
        <w:p w:rsidR="00016791" w:rsidRDefault="00016791" w:rsidP="00016791">
          <w:pPr>
            <w:pStyle w:val="EE8739A159E847D793118F591ADD902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60E1BC187E4C6ABEC3136DE0897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0FC41-93DC-418D-B5CB-0884E15C6ABF}"/>
      </w:docPartPr>
      <w:docPartBody>
        <w:p w:rsidR="00016791" w:rsidRDefault="00016791" w:rsidP="00016791">
          <w:pPr>
            <w:pStyle w:val="6760E1BC187E4C6ABEC3136DE0897F7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87691A3CF234C11A3E5B64C3CF59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B22D-0144-40AE-B109-3C573A124AFF}"/>
      </w:docPartPr>
      <w:docPartBody>
        <w:p w:rsidR="00016791" w:rsidRDefault="00016791" w:rsidP="00016791">
          <w:pPr>
            <w:pStyle w:val="387691A3CF234C11A3E5B64C3CF59BB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94D89BA148649F09ED75410A4BD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DB66-2F11-4C5D-BA00-75C538AD102C}"/>
      </w:docPartPr>
      <w:docPartBody>
        <w:p w:rsidR="00016791" w:rsidRDefault="00016791" w:rsidP="00016791">
          <w:pPr>
            <w:pStyle w:val="394D89BA148649F09ED75410A4BDEA8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B5D452AD8264DA39B13591784AF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048C-32BD-40D5-8DA0-755BD977EB1F}"/>
      </w:docPartPr>
      <w:docPartBody>
        <w:p w:rsidR="00016791" w:rsidRDefault="00016791" w:rsidP="00016791">
          <w:pPr>
            <w:pStyle w:val="2B5D452AD8264DA39B13591784AF683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E257C1A76AB415086ABA85160C8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4BF44-6AF6-4AFC-8B53-66152E462CBA}"/>
      </w:docPartPr>
      <w:docPartBody>
        <w:p w:rsidR="00016791" w:rsidRDefault="00016791" w:rsidP="00016791">
          <w:pPr>
            <w:pStyle w:val="5E257C1A76AB415086ABA85160C8027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BFFB0E699C4A95A26C024665C0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2FCA-377D-4791-94C1-F684F89BE9EA}"/>
      </w:docPartPr>
      <w:docPartBody>
        <w:p w:rsidR="00016791" w:rsidRDefault="00016791" w:rsidP="00016791">
          <w:pPr>
            <w:pStyle w:val="04BFFB0E699C4A95A26C024665C0A08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E6DA3BA0C84BD2AFEC7C41E2F0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22FC-731D-4D36-9AA7-70C919D75C13}"/>
      </w:docPartPr>
      <w:docPartBody>
        <w:p w:rsidR="00016791" w:rsidRDefault="00016791" w:rsidP="00016791">
          <w:pPr>
            <w:pStyle w:val="DEE6DA3BA0C84BD2AFEC7C41E2F00CB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A85872547B5401E94F572B2BFB8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9C5E-53D1-46B2-AC46-39F0F00EBEA9}"/>
      </w:docPartPr>
      <w:docPartBody>
        <w:p w:rsidR="00016791" w:rsidRDefault="00016791" w:rsidP="00016791">
          <w:pPr>
            <w:pStyle w:val="1A85872547B5401E94F572B2BFB874F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E9439F65FC84321BE5EED0A7ADC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0381-0825-4339-96E2-74BDE391C0F9}"/>
      </w:docPartPr>
      <w:docPartBody>
        <w:p w:rsidR="00016791" w:rsidRDefault="00016791" w:rsidP="00016791">
          <w:pPr>
            <w:pStyle w:val="9E9439F65FC84321BE5EED0A7ADC571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04CC2FAA39C488897DC5324C493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42E7-1A2D-46E0-B26A-F2905B1DA988}"/>
      </w:docPartPr>
      <w:docPartBody>
        <w:p w:rsidR="00016791" w:rsidRDefault="00016791" w:rsidP="00016791">
          <w:pPr>
            <w:pStyle w:val="C04CC2FAA39C488897DC5324C493464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EB9D8060184AB49431A92B27BBB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D779-E9BD-418C-86BC-E9920DA65689}"/>
      </w:docPartPr>
      <w:docPartBody>
        <w:p w:rsidR="00016791" w:rsidRDefault="00016791" w:rsidP="00016791">
          <w:pPr>
            <w:pStyle w:val="1BEB9D8060184AB49431A92B27BBB6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5CD74980DF8D4574BE8A5A1AFE0D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6F31-5F58-472B-8C4A-FD07C520DC50}"/>
      </w:docPartPr>
      <w:docPartBody>
        <w:p w:rsidR="00016791" w:rsidRDefault="00016791" w:rsidP="00016791">
          <w:pPr>
            <w:pStyle w:val="5CD74980DF8D4574BE8A5A1AFE0D76A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DC9735A51ED4E5CA1F8EFA6DE611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C7E45-B7BC-45F6-81C3-54D0BC337711}"/>
      </w:docPartPr>
      <w:docPartBody>
        <w:p w:rsidR="00016791" w:rsidRDefault="00016791" w:rsidP="00016791">
          <w:pPr>
            <w:pStyle w:val="6DC9735A51ED4E5CA1F8EFA6DE6118B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A8C3C23BF6345D0B267509B26D2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0B36-AC32-4B4F-82CB-AA9FA5C70FE1}"/>
      </w:docPartPr>
      <w:docPartBody>
        <w:p w:rsidR="00016791" w:rsidRDefault="00016791" w:rsidP="00016791">
          <w:pPr>
            <w:pStyle w:val="7A8C3C23BF6345D0B267509B26D2D24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598A67FFCC142D6BBBB2DFA07A8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7EC7-BC3E-4859-98A4-9CAAFCD3210D}"/>
      </w:docPartPr>
      <w:docPartBody>
        <w:p w:rsidR="00016791" w:rsidRDefault="00016791" w:rsidP="00016791">
          <w:pPr>
            <w:pStyle w:val="C598A67FFCC142D6BBBB2DFA07A82EC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8D656EFAFC6493FA2E313C30AF03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BC52-04F2-4BC0-9543-E8506C6A5084}"/>
      </w:docPartPr>
      <w:docPartBody>
        <w:p w:rsidR="00016791" w:rsidRDefault="00016791" w:rsidP="00016791">
          <w:pPr>
            <w:pStyle w:val="88D656EFAFC6493FA2E313C30AF0387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AE170DB1C23459C884CF6E3175A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52C3-0899-40CA-8012-D170A4F04904}"/>
      </w:docPartPr>
      <w:docPartBody>
        <w:p w:rsidR="00016791" w:rsidRDefault="00016791" w:rsidP="00016791">
          <w:pPr>
            <w:pStyle w:val="BAE170DB1C23459C884CF6E3175A115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C03F14F9EC743ABA1681250DC69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BA19-1B09-4856-87E5-50941ED39B14}"/>
      </w:docPartPr>
      <w:docPartBody>
        <w:p w:rsidR="00016791" w:rsidRDefault="00016791" w:rsidP="00016791">
          <w:pPr>
            <w:pStyle w:val="FC03F14F9EC743ABA1681250DC69FFD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6A0D75AB4DE4428B8EBDAFFD605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ECAC-E617-47ED-A2AC-79B2ABEB71EF}"/>
      </w:docPartPr>
      <w:docPartBody>
        <w:p w:rsidR="00016791" w:rsidRDefault="00016791" w:rsidP="00016791">
          <w:pPr>
            <w:pStyle w:val="86A0D75AB4DE4428B8EBDAFFD6056F34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D02270468150454C824ED7F9A292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FD15-7C14-408E-984F-4FE3973617D1}"/>
      </w:docPartPr>
      <w:docPartBody>
        <w:p w:rsidR="00016791" w:rsidRDefault="00016791" w:rsidP="00016791">
          <w:pPr>
            <w:pStyle w:val="D02270468150454C824ED7F9A292514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D688D2E9F5E4468B5BE495EC1B7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D424-B23C-46C3-817B-480B8FD0DA60}"/>
      </w:docPartPr>
      <w:docPartBody>
        <w:p w:rsidR="00016791" w:rsidRDefault="00016791" w:rsidP="00016791">
          <w:pPr>
            <w:pStyle w:val="0D688D2E9F5E4468B5BE495EC1B73E3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76E5096AB3A4B01BA44B4406C54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44AF-7F4E-4130-95FD-43506EB1E69A}"/>
      </w:docPartPr>
      <w:docPartBody>
        <w:p w:rsidR="00016791" w:rsidRDefault="00016791" w:rsidP="00016791">
          <w:pPr>
            <w:pStyle w:val="C76E5096AB3A4B01BA44B4406C54DFE5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19E5465CD224FBC8AF901828754F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CE87D-8015-4659-A4D5-8B99BDB37752}"/>
      </w:docPartPr>
      <w:docPartBody>
        <w:p w:rsidR="00016791" w:rsidRDefault="00016791" w:rsidP="00016791">
          <w:pPr>
            <w:pStyle w:val="D19E5465CD224FBC8AF901828754FF74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D4A89C4ECC54485B1C4CED13885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7B09-E042-422C-9EDF-2B0C4DB25DC9}"/>
      </w:docPartPr>
      <w:docPartBody>
        <w:p w:rsidR="00016791" w:rsidRDefault="00016791" w:rsidP="00016791">
          <w:pPr>
            <w:pStyle w:val="DD4A89C4ECC54485B1C4CED13885789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567F930B1F46E2AE69FEDB8B37F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5A25-7409-41C6-AAE5-A7F67DB5AB4A}"/>
      </w:docPartPr>
      <w:docPartBody>
        <w:p w:rsidR="00016791" w:rsidRDefault="00016791" w:rsidP="00016791">
          <w:pPr>
            <w:pStyle w:val="C9567F930B1F46E2AE69FEDB8B37F81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48BC94F64D2466A964E8AB4BA45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64503-6C08-4F66-A2B3-240DF1E36F37}"/>
      </w:docPartPr>
      <w:docPartBody>
        <w:p w:rsidR="00016791" w:rsidRDefault="00016791" w:rsidP="00016791">
          <w:pPr>
            <w:pStyle w:val="548BC94F64D2466A964E8AB4BA4557A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88BC3A73574D42AB6BA521DCDAD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D453D-9AD1-45C9-A58D-FF9E30C09C80}"/>
      </w:docPartPr>
      <w:docPartBody>
        <w:p w:rsidR="00016791" w:rsidRDefault="00016791" w:rsidP="00016791">
          <w:pPr>
            <w:pStyle w:val="6788BC3A73574D42AB6BA521DCDAD72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C4FE9EB33B14584AC07A55E3BB82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E04D-BF04-4C9C-B952-F12BA7FBEE4E}"/>
      </w:docPartPr>
      <w:docPartBody>
        <w:p w:rsidR="00016791" w:rsidRDefault="00016791" w:rsidP="00016791">
          <w:pPr>
            <w:pStyle w:val="5C4FE9EB33B14584AC07A55E3BB8274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5F272D132F43EFA5EE2D7E8012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ED31-3753-4F07-8527-1CA20A18F73B}"/>
      </w:docPartPr>
      <w:docPartBody>
        <w:p w:rsidR="00016791" w:rsidRDefault="00016791" w:rsidP="00016791">
          <w:pPr>
            <w:pStyle w:val="BE5F272D132F43EFA5EE2D7E8012E958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5900CAC2F54A7EB1B0087A5F77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7DE83-B1DA-4D78-88A0-27DBDDCCD482}"/>
      </w:docPartPr>
      <w:docPartBody>
        <w:p w:rsidR="00016791" w:rsidRDefault="00016791" w:rsidP="00016791">
          <w:pPr>
            <w:pStyle w:val="5D5900CAC2F54A7EB1B0087A5F77146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6E795D1DA0D4474AF784531BE33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7C2DF-D680-48F0-A511-B4E7C364D6C1}"/>
      </w:docPartPr>
      <w:docPartBody>
        <w:p w:rsidR="00016791" w:rsidRDefault="00016791" w:rsidP="00016791">
          <w:pPr>
            <w:pStyle w:val="C6E795D1DA0D4474AF784531BE33B80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73D4895BD442B5B5C3875B3F50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6EED-EB40-4980-862A-D35C34252180}"/>
      </w:docPartPr>
      <w:docPartBody>
        <w:p w:rsidR="00016791" w:rsidRDefault="00016791" w:rsidP="00016791">
          <w:pPr>
            <w:pStyle w:val="1173D4895BD442B5B5C3875B3F50DD1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AF903C46418441BBDE9B247DCBB5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B476-25E9-4190-9CE4-5AA360A34B18}"/>
      </w:docPartPr>
      <w:docPartBody>
        <w:p w:rsidR="00016791" w:rsidRDefault="00016791" w:rsidP="00016791">
          <w:pPr>
            <w:pStyle w:val="CAF903C46418441BBDE9B247DCBB59A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935DC39FFA74B1AAFCDEDBA2CD3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43A0-9785-4C37-8F27-2EB12CFB7162}"/>
      </w:docPartPr>
      <w:docPartBody>
        <w:p w:rsidR="00016791" w:rsidRDefault="00016791" w:rsidP="00016791">
          <w:pPr>
            <w:pStyle w:val="8935DC39FFA74B1AAFCDEDBA2CD370E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AB2ED8692D640BAB8DD4FDCC3B1C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BA85-AE1D-4475-9DA4-C42051FB6612}"/>
      </w:docPartPr>
      <w:docPartBody>
        <w:p w:rsidR="00016791" w:rsidRDefault="00016791" w:rsidP="00016791">
          <w:pPr>
            <w:pStyle w:val="DAB2ED8692D640BAB8DD4FDCC3B1C5A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313ED4F0361484B85995312EB484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FC9-B3C5-446F-9F61-8B56DDC1CFFC}"/>
      </w:docPartPr>
      <w:docPartBody>
        <w:p w:rsidR="00016791" w:rsidRDefault="00016791" w:rsidP="00016791">
          <w:pPr>
            <w:pStyle w:val="2313ED4F0361484B85995312EB484A4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D0088ADA9D14B57BCDE7FA25AED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B65E-AD35-44AD-821E-8DE218A759FE}"/>
      </w:docPartPr>
      <w:docPartBody>
        <w:p w:rsidR="00016791" w:rsidRDefault="00016791" w:rsidP="00016791">
          <w:pPr>
            <w:pStyle w:val="ED0088ADA9D14B57BCDE7FA25AEDC0E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137C82C5BDF4632B586D9EF6919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1692-90E1-4A55-9846-84E81292DD4D}"/>
      </w:docPartPr>
      <w:docPartBody>
        <w:p w:rsidR="00016791" w:rsidRDefault="00016791" w:rsidP="00016791">
          <w:pPr>
            <w:pStyle w:val="4137C82C5BDF4632B586D9EF6919052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92464E4CC3345A79F31BBEBCC45B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AFD5-EEED-42A8-941E-0B0135EC2810}"/>
      </w:docPartPr>
      <w:docPartBody>
        <w:p w:rsidR="00016791" w:rsidRDefault="00016791" w:rsidP="00016791">
          <w:pPr>
            <w:pStyle w:val="892464E4CC3345A79F31BBEBCC45B60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8D39BD5446B46C4839734D84C17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E3D3-534D-410A-AC3B-0988A1689733}"/>
      </w:docPartPr>
      <w:docPartBody>
        <w:p w:rsidR="00016791" w:rsidRDefault="00016791" w:rsidP="00016791">
          <w:pPr>
            <w:pStyle w:val="28D39BD5446B46C4839734D84C17600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25F05ECB1764B84B3340D02F0D6F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8C46-3732-43CA-A6A9-099AAD59C979}"/>
      </w:docPartPr>
      <w:docPartBody>
        <w:p w:rsidR="00016791" w:rsidRDefault="00016791" w:rsidP="00016791">
          <w:pPr>
            <w:pStyle w:val="E25F05ECB1764B84B3340D02F0D6FCD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27A54B3D3E4A07BBAB4125C368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319B-2D39-40DD-B646-264ED717CC9B}"/>
      </w:docPartPr>
      <w:docPartBody>
        <w:p w:rsidR="00016791" w:rsidRDefault="00016791" w:rsidP="00016791">
          <w:pPr>
            <w:pStyle w:val="1127A54B3D3E4A07BBAB4125C368F15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D85CEB4F7E40ABB6D77A305DE0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4E1A-DC43-45CC-9A2A-7B5BD67B8BFA}"/>
      </w:docPartPr>
      <w:docPartBody>
        <w:p w:rsidR="00016791" w:rsidRDefault="00016791" w:rsidP="00016791">
          <w:pPr>
            <w:pStyle w:val="1BD85CEB4F7E40ABB6D77A305DE0A028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4ADDE4AD8BE449FCBF193E91626D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6390-D675-4D97-A4C1-31AC508FADE1}"/>
      </w:docPartPr>
      <w:docPartBody>
        <w:p w:rsidR="00016791" w:rsidRDefault="00016791" w:rsidP="00016791">
          <w:pPr>
            <w:pStyle w:val="4ADDE4AD8BE449FCBF193E91626D37C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CABBCFC66C94E8E9A207BCBA822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84FE-1689-4F5E-8E95-3D945A8D6036}"/>
      </w:docPartPr>
      <w:docPartBody>
        <w:p w:rsidR="00016791" w:rsidRDefault="00016791" w:rsidP="00016791">
          <w:pPr>
            <w:pStyle w:val="ACABBCFC66C94E8E9A207BCBA82239F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CB05C3E7FA74EB4B7A701E31C581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6981-5305-4E76-B752-A1FFE07C8FC3}"/>
      </w:docPartPr>
      <w:docPartBody>
        <w:p w:rsidR="00016791" w:rsidRDefault="00016791" w:rsidP="00016791">
          <w:pPr>
            <w:pStyle w:val="BCB05C3E7FA74EB4B7A701E31C58150A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4B4C127806641679C12F7A10EB40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5EB53-F133-4EE9-BF77-A39B54C4A2DF}"/>
      </w:docPartPr>
      <w:docPartBody>
        <w:p w:rsidR="00016791" w:rsidRDefault="00016791" w:rsidP="00016791">
          <w:pPr>
            <w:pStyle w:val="D4B4C127806641679C12F7A10EB402E6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D77DF0DB34437C93032D46E595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CBAE-76DC-46E0-BB2A-C16C2EFCE8D2}"/>
      </w:docPartPr>
      <w:docPartBody>
        <w:p w:rsidR="00016791" w:rsidRDefault="00016791" w:rsidP="00016791">
          <w:pPr>
            <w:pStyle w:val="3CD77DF0DB34437C93032D46E595B15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236653F7F39453E9302A82FC5EB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939C-201B-4A55-858B-CB6D4497BE42}"/>
      </w:docPartPr>
      <w:docPartBody>
        <w:p w:rsidR="00016791" w:rsidRDefault="00016791" w:rsidP="00016791">
          <w:pPr>
            <w:pStyle w:val="6236653F7F39453E9302A82FC5EBA58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61500749AA46EBB204D630F126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E2F6-E3DF-4D25-9A65-EE72BB9640EC}"/>
      </w:docPartPr>
      <w:docPartBody>
        <w:p w:rsidR="00016791" w:rsidRDefault="00016791" w:rsidP="00016791">
          <w:pPr>
            <w:pStyle w:val="2161500749AA46EBB204D630F126E41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097CC041A8B41019F80307420A7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ED06-B696-40F5-B70A-DB2CF1376030}"/>
      </w:docPartPr>
      <w:docPartBody>
        <w:p w:rsidR="00016791" w:rsidRDefault="00016791" w:rsidP="00016791">
          <w:pPr>
            <w:pStyle w:val="7097CC041A8B41019F80307420A7AE00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02CEBEAB6DB44B69DECB6466CF8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155F-0C45-4CBC-A20D-8A8AE4B4D75B}"/>
      </w:docPartPr>
      <w:docPartBody>
        <w:p w:rsidR="00016791" w:rsidRDefault="00016791" w:rsidP="00016791">
          <w:pPr>
            <w:pStyle w:val="B02CEBEAB6DB44B69DECB6466CF8A42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CF78CC0964642BCB96696DC2DBA3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FA98-CEB6-4A1D-8F41-1C78184F0C1B}"/>
      </w:docPartPr>
      <w:docPartBody>
        <w:p w:rsidR="00016791" w:rsidRDefault="00016791" w:rsidP="00016791">
          <w:pPr>
            <w:pStyle w:val="5CF78CC0964642BCB96696DC2DBA31C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6696CADD7A2403CBA97AA271078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D932C-8A18-4297-B6F6-1CE77F20C75E}"/>
      </w:docPartPr>
      <w:docPartBody>
        <w:p w:rsidR="00016791" w:rsidRDefault="00016791" w:rsidP="00016791">
          <w:pPr>
            <w:pStyle w:val="D6696CADD7A2403CBA97AA271078036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DBEDC9BA3B4FC99A43B69CB0B5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DEDA9-E3D1-4FA5-8D90-FE6BEF7D4415}"/>
      </w:docPartPr>
      <w:docPartBody>
        <w:p w:rsidR="00016791" w:rsidRDefault="00016791" w:rsidP="00016791">
          <w:pPr>
            <w:pStyle w:val="3FDBEDC9BA3B4FC99A43B69CB0B57ED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836BDFB3E464A0E819DE8BD9708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AEB4-3691-4C3C-8718-E048695D4B18}"/>
      </w:docPartPr>
      <w:docPartBody>
        <w:p w:rsidR="00016791" w:rsidRDefault="00016791" w:rsidP="00016791">
          <w:pPr>
            <w:pStyle w:val="3836BDFB3E464A0E819DE8BD970874E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772E90E403343069A1B7C7B91E8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87C-EE6E-4984-AE99-EEE47C95EC04}"/>
      </w:docPartPr>
      <w:docPartBody>
        <w:p w:rsidR="00016791" w:rsidRDefault="00016791" w:rsidP="00016791">
          <w:pPr>
            <w:pStyle w:val="8772E90E403343069A1B7C7B91E8FEF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CE2967BAC034B8C9C325653D408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706A-4C85-4828-9A59-B06E74633181}"/>
      </w:docPartPr>
      <w:docPartBody>
        <w:p w:rsidR="00016791" w:rsidRDefault="00016791" w:rsidP="00016791">
          <w:pPr>
            <w:pStyle w:val="FCE2967BAC034B8C9C325653D408F22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CB7A638E786461D99F07EC97428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134E-E076-4809-AE93-E2778D313D0A}"/>
      </w:docPartPr>
      <w:docPartBody>
        <w:p w:rsidR="00016791" w:rsidRDefault="00016791" w:rsidP="00016791">
          <w:pPr>
            <w:pStyle w:val="FCB7A638E786461D99F07EC97428DA3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A532EFD8E3146A8BCAC5DCA0CEB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4751-27E4-463B-860B-11C8E9218F44}"/>
      </w:docPartPr>
      <w:docPartBody>
        <w:p w:rsidR="00016791" w:rsidRDefault="00016791" w:rsidP="00016791">
          <w:pPr>
            <w:pStyle w:val="DA532EFD8E3146A8BCAC5DCA0CEBB02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4A5C0C4D4D0C4AF7A8FE3D8DB01F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05D0-D20B-4121-AD94-7ECC0C02803C}"/>
      </w:docPartPr>
      <w:docPartBody>
        <w:p w:rsidR="00016791" w:rsidRDefault="00016791" w:rsidP="00016791">
          <w:pPr>
            <w:pStyle w:val="4A5C0C4D4D0C4AF7A8FE3D8DB01F12E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6F6463A0A1F44379EFB2D1193C38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9D2A2-2525-4D3D-B2B7-3B0771D60999}"/>
      </w:docPartPr>
      <w:docPartBody>
        <w:p w:rsidR="00016791" w:rsidRDefault="00016791" w:rsidP="00016791">
          <w:pPr>
            <w:pStyle w:val="C6F6463A0A1F44379EFB2D1193C38FC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1F6612151D44D989F493C2973A99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9394-3D49-40CE-A744-063B1880192D}"/>
      </w:docPartPr>
      <w:docPartBody>
        <w:p w:rsidR="00016791" w:rsidRDefault="00016791" w:rsidP="00016791">
          <w:pPr>
            <w:pStyle w:val="F1F6612151D44D989F493C2973A99C7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E796BE989E249C5A6CE08280A82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12B14-1C89-40CF-9BFF-85B67A7417A1}"/>
      </w:docPartPr>
      <w:docPartBody>
        <w:p w:rsidR="00016791" w:rsidRDefault="00016791" w:rsidP="00016791">
          <w:pPr>
            <w:pStyle w:val="9E796BE989E249C5A6CE08280A824A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B435E5CADBA49668A7F81F8E023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09BD0-23DE-499F-BA18-B67963D64F88}"/>
      </w:docPartPr>
      <w:docPartBody>
        <w:p w:rsidR="00016791" w:rsidRDefault="00016791" w:rsidP="00016791">
          <w:pPr>
            <w:pStyle w:val="3B435E5CADBA49668A7F81F8E023CF6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7463404EF9E4CC0BAC5B5205BBC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4FE1-75C1-4C13-916C-C64AC8C8C5A8}"/>
      </w:docPartPr>
      <w:docPartBody>
        <w:p w:rsidR="00016791" w:rsidRDefault="00016791" w:rsidP="00016791">
          <w:pPr>
            <w:pStyle w:val="07463404EF9E4CC0BAC5B5205BBC1F9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6ED212E0FE7E4392B3193E461294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CF837-FD78-4B00-B8C5-566831CD8948}"/>
      </w:docPartPr>
      <w:docPartBody>
        <w:p w:rsidR="00016791" w:rsidRDefault="00016791" w:rsidP="00016791">
          <w:pPr>
            <w:pStyle w:val="6ED212E0FE7E4392B3193E461294DD3C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4F0CC2F040BF480D98142A9A03F9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67ED-F71D-4611-AFF6-FC8C35A1E16F}"/>
      </w:docPartPr>
      <w:docPartBody>
        <w:p w:rsidR="00016791" w:rsidRDefault="00016791" w:rsidP="00016791">
          <w:pPr>
            <w:pStyle w:val="4F0CC2F040BF480D98142A9A03F90F7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211AC506F824771AE45FC315E22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8C7C-FA6B-49C4-BE48-E4A0DF798D8B}"/>
      </w:docPartPr>
      <w:docPartBody>
        <w:p w:rsidR="00016791" w:rsidRDefault="00016791" w:rsidP="00016791">
          <w:pPr>
            <w:pStyle w:val="3211AC506F824771AE45FC315E222DC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B52AF87FA714283A09A079998A4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1D3D-58C8-4812-87AB-6FD33537A9D5}"/>
      </w:docPartPr>
      <w:docPartBody>
        <w:p w:rsidR="00016791" w:rsidRDefault="00016791" w:rsidP="00016791">
          <w:pPr>
            <w:pStyle w:val="0B52AF87FA714283A09A079998A473A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41863C980DC4A3A8E5F2AB5C5A54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4067-4807-4202-8BA5-4C62402B6C18}"/>
      </w:docPartPr>
      <w:docPartBody>
        <w:p w:rsidR="00016791" w:rsidRDefault="00016791" w:rsidP="00016791">
          <w:pPr>
            <w:pStyle w:val="241863C980DC4A3A8E5F2AB5C5A54C9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4DB4FBE31B4204BB76A05A3861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2D361-D882-4168-B4CD-4818C1512C03}"/>
      </w:docPartPr>
      <w:docPartBody>
        <w:p w:rsidR="00016791" w:rsidRDefault="00016791" w:rsidP="00016791">
          <w:pPr>
            <w:pStyle w:val="4A4DB4FBE31B4204BB76A05A3861CBCC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EEF5FA9E2A4B868399E70589AF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62CD-C1C6-4E30-A840-D775E8491B71}"/>
      </w:docPartPr>
      <w:docPartBody>
        <w:p w:rsidR="00016791" w:rsidRDefault="00016791" w:rsidP="00016791">
          <w:pPr>
            <w:pStyle w:val="1EEEF5FA9E2A4B868399E70589AF08CE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F717741472B4FA1B3FDE612D64B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40CD1-FBD2-4CE0-AAEF-A118BCF5C3AD}"/>
      </w:docPartPr>
      <w:docPartBody>
        <w:p w:rsidR="00016791" w:rsidRDefault="00016791" w:rsidP="00016791">
          <w:pPr>
            <w:pStyle w:val="7F717741472B4FA1B3FDE612D64B3E0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269B6D9BD894171BD7362C3595B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F9CD-D03A-4FD4-99D5-9FD1F959F8EC}"/>
      </w:docPartPr>
      <w:docPartBody>
        <w:p w:rsidR="00016791" w:rsidRDefault="00016791" w:rsidP="00016791">
          <w:pPr>
            <w:pStyle w:val="C269B6D9BD894171BD7362C3595B593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B66E54ED08484B8492C0BB183DE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75E1F-EE84-4D74-A8D6-1865C7261F84}"/>
      </w:docPartPr>
      <w:docPartBody>
        <w:p w:rsidR="00016791" w:rsidRDefault="00016791" w:rsidP="00016791">
          <w:pPr>
            <w:pStyle w:val="79B66E54ED08484B8492C0BB183DE6A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3924CB98B043C0B8F4E4FEB45E0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1578-0C12-4A1E-9066-B9A5E8F6E41C}"/>
      </w:docPartPr>
      <w:docPartBody>
        <w:p w:rsidR="00016791" w:rsidRDefault="00016791" w:rsidP="00016791">
          <w:pPr>
            <w:pStyle w:val="053924CB98B043C0B8F4E4FEB45E089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245E5D477344498AB49468EDAA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C73C-B205-4E1D-9D91-501519980B2C}"/>
      </w:docPartPr>
      <w:docPartBody>
        <w:p w:rsidR="00016791" w:rsidRDefault="00016791" w:rsidP="00016791">
          <w:pPr>
            <w:pStyle w:val="E4245E5D477344498AB49468EDAAD70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608EA91E5544FC189C430B512F30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8004-F105-40FD-ABDC-B8E54747D272}"/>
      </w:docPartPr>
      <w:docPartBody>
        <w:p w:rsidR="00016791" w:rsidRDefault="00016791" w:rsidP="00016791">
          <w:pPr>
            <w:pStyle w:val="B608EA91E5544FC189C430B512F30A29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3A5583DB8CC4B63BB74F9DF4812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D85B0-DA12-424F-B8B5-C0B784DB4B05}"/>
      </w:docPartPr>
      <w:docPartBody>
        <w:p w:rsidR="00016791" w:rsidRDefault="00016791" w:rsidP="00016791">
          <w:pPr>
            <w:pStyle w:val="A3A5583DB8CC4B63BB74F9DF4812E4A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601AA8ACB2A4DB78B183E22691F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9F1DD-6E70-4E20-8EFB-AE130B77D8CB}"/>
      </w:docPartPr>
      <w:docPartBody>
        <w:p w:rsidR="00016791" w:rsidRDefault="00016791" w:rsidP="00016791">
          <w:pPr>
            <w:pStyle w:val="7601AA8ACB2A4DB78B183E22691F9EF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3441D0D84BC41ACB44471376DC3F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F6DC-1E9B-4150-AE24-75502AAD24C7}"/>
      </w:docPartPr>
      <w:docPartBody>
        <w:p w:rsidR="00016791" w:rsidRDefault="00016791" w:rsidP="00016791">
          <w:pPr>
            <w:pStyle w:val="73441D0D84BC41ACB44471376DC3FD1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0F0345292CC44A4840845972458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7EA79-5977-4694-AA7A-FF54699BDFF7}"/>
      </w:docPartPr>
      <w:docPartBody>
        <w:p w:rsidR="00016791" w:rsidRDefault="00016791" w:rsidP="00016791">
          <w:pPr>
            <w:pStyle w:val="70F0345292CC44A48408459724589154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BE02149FD974EBBAD4AC2BD777A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0531E-529A-496E-A9CB-94490467DE18}"/>
      </w:docPartPr>
      <w:docPartBody>
        <w:p w:rsidR="00016791" w:rsidRDefault="00016791" w:rsidP="00016791">
          <w:pPr>
            <w:pStyle w:val="1BE02149FD974EBBAD4AC2BD777A1AB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24E5D7C85604E76B2374E0E94D3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5DA0-83C3-401C-9FF0-7597F97448C8}"/>
      </w:docPartPr>
      <w:docPartBody>
        <w:p w:rsidR="00016791" w:rsidRDefault="00016791" w:rsidP="00016791">
          <w:pPr>
            <w:pStyle w:val="024E5D7C85604E76B2374E0E94D3E60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28EFDFDF29849C59199BBAE0ED4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EB48-7583-49B6-88BF-B18BE754656C}"/>
      </w:docPartPr>
      <w:docPartBody>
        <w:p w:rsidR="00016791" w:rsidRDefault="00016791" w:rsidP="00016791">
          <w:pPr>
            <w:pStyle w:val="928EFDFDF29849C59199BBAE0ED46BCA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0C9C28FE9964FC3AD0070AB0AB0D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C50F-F5EB-4771-A7A5-BDD1689362B5}"/>
      </w:docPartPr>
      <w:docPartBody>
        <w:p w:rsidR="00016791" w:rsidRDefault="00016791" w:rsidP="00016791">
          <w:pPr>
            <w:pStyle w:val="A0C9C28FE9964FC3AD0070AB0AB0DF2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DF26AF236194757A0ED896FA2D1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E162-1C37-48C4-8672-FB070B3CE221}"/>
      </w:docPartPr>
      <w:docPartBody>
        <w:p w:rsidR="00016791" w:rsidRDefault="00016791" w:rsidP="00016791">
          <w:pPr>
            <w:pStyle w:val="BDF26AF236194757A0ED896FA2D1377B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A85A9F95244460F983E4454C336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A28E-C007-419C-82A5-B3EFBEBC1F4A}"/>
      </w:docPartPr>
      <w:docPartBody>
        <w:p w:rsidR="00016791" w:rsidRDefault="00016791" w:rsidP="00016791">
          <w:pPr>
            <w:pStyle w:val="EA85A9F95244460F983E4454C3368CD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59D6E2F0A0A4BFFA086623FC6BE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5E281-67A3-4A7D-BCC4-E15E8EBBF19F}"/>
      </w:docPartPr>
      <w:docPartBody>
        <w:p w:rsidR="00016791" w:rsidRDefault="00016791" w:rsidP="00016791">
          <w:pPr>
            <w:pStyle w:val="F59D6E2F0A0A4BFFA086623FC6BE31A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9CB0E6493F04FEC96FA1BA43BAC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EAEB-3CBE-46ED-91CC-4211DE451D01}"/>
      </w:docPartPr>
      <w:docPartBody>
        <w:p w:rsidR="00016791" w:rsidRDefault="00016791" w:rsidP="00016791">
          <w:pPr>
            <w:pStyle w:val="09CB0E6493F04FEC96FA1BA43BACF717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FABA1BCFC16F4B2B8BDD2C3C74A2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94BF-61DF-48B0-ACD9-FC13CD528ED1}"/>
      </w:docPartPr>
      <w:docPartBody>
        <w:p w:rsidR="00016791" w:rsidRDefault="00016791" w:rsidP="00016791">
          <w:pPr>
            <w:pStyle w:val="FABA1BCFC16F4B2B8BDD2C3C74A2F66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2BD22F8FE4541E48A89E8401BFD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822C6-D12F-46B3-8242-55ADCD80BB60}"/>
      </w:docPartPr>
      <w:docPartBody>
        <w:p w:rsidR="00016791" w:rsidRDefault="00016791" w:rsidP="00016791">
          <w:pPr>
            <w:pStyle w:val="32BD22F8FE4541E48A89E8401BFD37E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6A50A2CD4254334992BA1968C82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2474-6064-4C89-9440-74133BF10DCB}"/>
      </w:docPartPr>
      <w:docPartBody>
        <w:p w:rsidR="00016791" w:rsidRDefault="00016791" w:rsidP="00016791">
          <w:pPr>
            <w:pStyle w:val="96A50A2CD4254334992BA1968C82F69E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0290FD9B90C4B41BFB8DAF4F08A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6FD8-E2E0-4AFA-9772-6D649EECEDAE}"/>
      </w:docPartPr>
      <w:docPartBody>
        <w:p w:rsidR="00016791" w:rsidRDefault="00016791" w:rsidP="00016791">
          <w:pPr>
            <w:pStyle w:val="60290FD9B90C4B41BFB8DAF4F08AFDF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DD15E62B9D41FDAB9C59619D03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3D3FA-188A-4729-8E3B-57122BB98D4F}"/>
      </w:docPartPr>
      <w:docPartBody>
        <w:p w:rsidR="00016791" w:rsidRDefault="00016791" w:rsidP="00016791">
          <w:pPr>
            <w:pStyle w:val="CADD15E62B9D41FDAB9C59619D030EC1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AEF3253E9B47E2B2E348E678F2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955B-152E-41D5-ABDD-8DB9CE0C1504}"/>
      </w:docPartPr>
      <w:docPartBody>
        <w:p w:rsidR="00016791" w:rsidRDefault="00016791" w:rsidP="00016791">
          <w:pPr>
            <w:pStyle w:val="F0AEF3253E9B47E2B2E348E678F21DAA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94EF667CAB4C038A9BEEC1A7289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CE9D-D81A-41AD-A701-A1DE6BA38E95}"/>
      </w:docPartPr>
      <w:docPartBody>
        <w:p w:rsidR="00016791" w:rsidRDefault="00016791" w:rsidP="00016791">
          <w:pPr>
            <w:pStyle w:val="A694EF667CAB4C038A9BEEC1A7289A36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2DC6C3959934F9D932CE30642D07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56C1-2DBB-4D11-8A52-70A507A94221}"/>
      </w:docPartPr>
      <w:docPartBody>
        <w:p w:rsidR="00016791" w:rsidRDefault="00016791" w:rsidP="00016791">
          <w:pPr>
            <w:pStyle w:val="C2DC6C3959934F9D932CE30642D0781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30598CA6ED845DFAD2EF7F890C7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A548-17E5-4892-9536-9E805464889F}"/>
      </w:docPartPr>
      <w:docPartBody>
        <w:p w:rsidR="00016791" w:rsidRDefault="00016791" w:rsidP="00016791">
          <w:pPr>
            <w:pStyle w:val="C30598CA6ED845DFAD2EF7F890C7029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40715363D04BD482C0CE76F7C62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87A2-27CF-4032-B556-157D80869763}"/>
      </w:docPartPr>
      <w:docPartBody>
        <w:p w:rsidR="00016791" w:rsidRDefault="00016791" w:rsidP="00016791">
          <w:pPr>
            <w:pStyle w:val="1040715363D04BD482C0CE76F7C62414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E9E919AA7864285BE8F7016C505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8742-B18F-415F-AD34-1E5D4873FF73}"/>
      </w:docPartPr>
      <w:docPartBody>
        <w:p w:rsidR="00016791" w:rsidRDefault="00016791" w:rsidP="00016791">
          <w:pPr>
            <w:pStyle w:val="7E9E919AA7864285BE8F7016C505C675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1BE30D87C0C4E019CACE9720F19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DB1C6-F0B5-4E5D-A07B-0293CFF523FA}"/>
      </w:docPartPr>
      <w:docPartBody>
        <w:p w:rsidR="00016791" w:rsidRDefault="00016791" w:rsidP="00016791">
          <w:pPr>
            <w:pStyle w:val="D1BE30D87C0C4E019CACE9720F1907A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8C021949F3D4A5683E1B0BA74C8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0B94-DBC8-42B9-99E8-551405954E38}"/>
      </w:docPartPr>
      <w:docPartBody>
        <w:p w:rsidR="00016791" w:rsidRDefault="00016791" w:rsidP="00016791">
          <w:pPr>
            <w:pStyle w:val="E8C021949F3D4A5683E1B0BA74C856A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FDA8C568D3D4776B7E8271A4FA6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701E-42D0-437C-AC79-8836237065E9}"/>
      </w:docPartPr>
      <w:docPartBody>
        <w:p w:rsidR="00016791" w:rsidRDefault="00016791" w:rsidP="00016791">
          <w:pPr>
            <w:pStyle w:val="1FDA8C568D3D4776B7E8271A4FA676FE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8CC7C80D5C62457E8ABAA35E08E3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3AFF-BAFE-4C6A-AF51-C2891F4C1F5E}"/>
      </w:docPartPr>
      <w:docPartBody>
        <w:p w:rsidR="00016791" w:rsidRDefault="00016791" w:rsidP="00016791">
          <w:pPr>
            <w:pStyle w:val="8CC7C80D5C62457E8ABAA35E08E3842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80397D2E8124837BD84F8787E8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E9B4-F221-4BD2-ABA6-3AAB0E75CC2F}"/>
      </w:docPartPr>
      <w:docPartBody>
        <w:p w:rsidR="00016791" w:rsidRDefault="00016791" w:rsidP="00016791">
          <w:pPr>
            <w:pStyle w:val="D80397D2E8124837BD84F8787E890453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D1325B0A04A416CA0860FAE1760C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FD22-442D-4E26-9AD9-BF67B75F03C7}"/>
      </w:docPartPr>
      <w:docPartBody>
        <w:p w:rsidR="00016791" w:rsidRDefault="00016791" w:rsidP="00016791">
          <w:pPr>
            <w:pStyle w:val="3D1325B0A04A416CA0860FAE1760C3C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20DFA83E4A364ECC84690FD22C68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4E62B-76FA-4BDF-9F96-00B13FD537FD}"/>
      </w:docPartPr>
      <w:docPartBody>
        <w:p w:rsidR="00016791" w:rsidRDefault="00016791" w:rsidP="00016791">
          <w:pPr>
            <w:pStyle w:val="20DFA83E4A364ECC84690FD22C685E1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B00D21A201A846F0A2C27913A56B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F0E8F-8451-4A7A-BC1B-9E8136AFB8C1}"/>
      </w:docPartPr>
      <w:docPartBody>
        <w:p w:rsidR="00016791" w:rsidRDefault="00016791" w:rsidP="00016791">
          <w:pPr>
            <w:pStyle w:val="B00D21A201A846F0A2C27913A56B673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881EB0B6E6847CF9917DC6A00D4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0883-A797-45AC-B534-AA602E1EC784}"/>
      </w:docPartPr>
      <w:docPartBody>
        <w:p w:rsidR="00016791" w:rsidRDefault="00016791" w:rsidP="00016791">
          <w:pPr>
            <w:pStyle w:val="1881EB0B6E6847CF9917DC6A00D457D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CCE34112F3A64A1D8ACEB433CCA1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CF22-EE0D-4522-A4D5-017BE59CE1B2}"/>
      </w:docPartPr>
      <w:docPartBody>
        <w:p w:rsidR="00016791" w:rsidRDefault="00016791" w:rsidP="00016791">
          <w:pPr>
            <w:pStyle w:val="CCE34112F3A64A1D8ACEB433CCA1ECD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E5F9681A990A4D57A955F8F6BB771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B457-9515-4151-AC5D-022DA321A5D8}"/>
      </w:docPartPr>
      <w:docPartBody>
        <w:p w:rsidR="00016791" w:rsidRDefault="00016791" w:rsidP="00016791">
          <w:pPr>
            <w:pStyle w:val="E5F9681A990A4D57A955F8F6BB771B7C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A4B27E4158B4105BCF539B1175C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480D-ED31-40F7-BF54-40AA44AA9D1A}"/>
      </w:docPartPr>
      <w:docPartBody>
        <w:p w:rsidR="00016791" w:rsidRDefault="00016791" w:rsidP="00016791">
          <w:pPr>
            <w:pStyle w:val="7A4B27E4158B4105BCF539B1175C591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37DECFF369643868AE758EE17E7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A467-884C-4116-BCE7-2C1BF8C051E6}"/>
      </w:docPartPr>
      <w:docPartBody>
        <w:p w:rsidR="00016791" w:rsidRDefault="00016791" w:rsidP="00016791">
          <w:pPr>
            <w:pStyle w:val="037DECFF369643868AE758EE17E7FDF5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  <w:docPart>
      <w:docPartPr>
        <w:name w:val="CFCB5E05D2384A70A76115C919BA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C3D82-7EEA-46B4-B77B-AA32396FBF39}"/>
      </w:docPartPr>
      <w:docPartBody>
        <w:p w:rsidR="002128A0" w:rsidRDefault="002128A0" w:rsidP="002128A0">
          <w:pPr>
            <w:pStyle w:val="CFCB5E05D2384A70A76115C919BA523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4A426C8CCE74916A6D18E323CF39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DE30-A297-4EAB-9077-4ADE532C5C49}"/>
      </w:docPartPr>
      <w:docPartBody>
        <w:p w:rsidR="002128A0" w:rsidRDefault="002128A0" w:rsidP="002128A0">
          <w:pPr>
            <w:pStyle w:val="34A426C8CCE74916A6D18E323CF395F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0E804CD65DB64774B73D98B8FD556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F06A-DF41-4102-B20B-9EECF56200CF}"/>
      </w:docPartPr>
      <w:docPartBody>
        <w:p w:rsidR="002128A0" w:rsidRDefault="002128A0" w:rsidP="002128A0">
          <w:pPr>
            <w:pStyle w:val="0E804CD65DB64774B73D98B8FD5561D8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5A1C2B386B4A829B508284FC72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0691-73FD-4A24-813D-D095C3CC2AEB}"/>
      </w:docPartPr>
      <w:docPartBody>
        <w:p w:rsidR="002128A0" w:rsidRDefault="002128A0" w:rsidP="002128A0">
          <w:pPr>
            <w:pStyle w:val="185A1C2B386B4A829B508284FC728E6F"/>
          </w:pPr>
          <w:r w:rsidRPr="00BD412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B2B1A6443AA4A7D9DA3C0560137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3C67-93FD-40D9-A7D5-1AB27E2EB1D6}"/>
      </w:docPartPr>
      <w:docPartBody>
        <w:p w:rsidR="002128A0" w:rsidRDefault="002128A0" w:rsidP="002128A0">
          <w:pPr>
            <w:pStyle w:val="8B2B1A6443AA4A7D9DA3C05601371AD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C62A1ABCFA45FE9D27CDD85D8C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F2D5A-447F-4922-88F9-B43271406D6A}"/>
      </w:docPartPr>
      <w:docPartBody>
        <w:p w:rsidR="002128A0" w:rsidRDefault="002128A0" w:rsidP="002128A0">
          <w:pPr>
            <w:pStyle w:val="B7C62A1ABCFA45FE9D27CDD85D8C8CA3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D1BBDF3243B43ADB02E8D11DA296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2A0E-0AB2-439D-AE9A-E138BD36E1AC}"/>
      </w:docPartPr>
      <w:docPartBody>
        <w:p w:rsidR="002128A0" w:rsidRDefault="002128A0" w:rsidP="002128A0">
          <w:pPr>
            <w:pStyle w:val="6D1BBDF3243B43ADB02E8D11DA2963E2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072BC70F68474488DEE4C81D5DB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8868-47F2-413A-8A49-2109DA92880A}"/>
      </w:docPartPr>
      <w:docPartBody>
        <w:p w:rsidR="002128A0" w:rsidRDefault="002128A0" w:rsidP="002128A0">
          <w:pPr>
            <w:pStyle w:val="3D072BC70F68474488DEE4C81D5DB997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AC5CED20CB48178C7BC91869D9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6CD1-2A4A-4F14-B1F4-E3961D5B125B}"/>
      </w:docPartPr>
      <w:docPartBody>
        <w:p w:rsidR="002128A0" w:rsidRDefault="002128A0" w:rsidP="002128A0">
          <w:pPr>
            <w:pStyle w:val="12AC5CED20CB48178C7BC91869D9581D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307A29F72E464A9EF50DE4F6B5C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6D9B-80F3-409A-BB7B-5A86BD26A641}"/>
      </w:docPartPr>
      <w:docPartBody>
        <w:p w:rsidR="002128A0" w:rsidRDefault="002128A0" w:rsidP="002128A0">
          <w:pPr>
            <w:pStyle w:val="3D307A29F72E464A9EF50DE4F6B5CC8F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8725D9F1474A23B5DE0E631D7D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C82C-423B-46C7-A32A-44141691BCFE}"/>
      </w:docPartPr>
      <w:docPartBody>
        <w:p w:rsidR="002128A0" w:rsidRDefault="002128A0" w:rsidP="002128A0">
          <w:pPr>
            <w:pStyle w:val="E18725D9F1474A23B5DE0E631D7D8C79"/>
          </w:pPr>
          <w:r w:rsidRPr="006F69D7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DF10D4F976A453CB95063C9EDC5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674C-33D9-4188-9903-98F813394926}"/>
      </w:docPartPr>
      <w:docPartBody>
        <w:p w:rsidR="002128A0" w:rsidRDefault="002128A0" w:rsidP="002128A0">
          <w:pPr>
            <w:pStyle w:val="ADF10D4F976A453CB95063C9EDC5137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E35622A71C348CA8CA7B35C2F2B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5414F-03D7-44EE-817E-686AA54AF1F1}"/>
      </w:docPartPr>
      <w:docPartBody>
        <w:p w:rsidR="002128A0" w:rsidRDefault="002128A0" w:rsidP="002128A0">
          <w:pPr>
            <w:pStyle w:val="DE35622A71C348CA8CA7B35C2F2B41E7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1C32842492F46CBB3C8342ED707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F409-4398-45BA-B69B-119A2B50BE85}"/>
      </w:docPartPr>
      <w:docPartBody>
        <w:p w:rsidR="002128A0" w:rsidRDefault="002128A0" w:rsidP="002128A0">
          <w:pPr>
            <w:pStyle w:val="11C32842492F46CBB3C8342ED707C94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AC9268306637418C8648AB5E8AA8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5437-B654-4F2A-B05E-252CB9F1608A}"/>
      </w:docPartPr>
      <w:docPartBody>
        <w:p w:rsidR="002128A0" w:rsidRDefault="002128A0" w:rsidP="002128A0">
          <w:pPr>
            <w:pStyle w:val="AC9268306637418C8648AB5E8AA80C68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3FF70773B2C5437F94100092E940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2264-260A-417A-965F-72EF146736A0}"/>
      </w:docPartPr>
      <w:docPartBody>
        <w:p w:rsidR="002128A0" w:rsidRDefault="002128A0" w:rsidP="002128A0">
          <w:pPr>
            <w:pStyle w:val="3FF70773B2C5437F94100092E94046C1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F4018324459846D8A2342B21BAD3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3D8A-5D8D-4C4B-8A45-FD0C17B01FE9}"/>
      </w:docPartPr>
      <w:docPartBody>
        <w:p w:rsidR="002128A0" w:rsidRDefault="002128A0" w:rsidP="002128A0">
          <w:pPr>
            <w:pStyle w:val="F4018324459846D8A2342B21BAD3ECFD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05539F0428B4185AE0613E169FE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AD3F-E47C-460D-A431-279A6BEB559B}"/>
      </w:docPartPr>
      <w:docPartBody>
        <w:p w:rsidR="002128A0" w:rsidRDefault="002128A0" w:rsidP="002128A0">
          <w:pPr>
            <w:pStyle w:val="905539F0428B4185AE0613E169FE93D6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7243D78659394EEDA710E72BA1DE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0E0E-6F95-4FDE-AD85-A89D20BED4DC}"/>
      </w:docPartPr>
      <w:docPartBody>
        <w:p w:rsidR="002128A0" w:rsidRDefault="002128A0" w:rsidP="002128A0">
          <w:pPr>
            <w:pStyle w:val="7243D78659394EEDA710E72BA1DE3E6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9AB3A8947ED74A30BAD211247C64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5818-E174-48A4-922B-499BFBFEB0D6}"/>
      </w:docPartPr>
      <w:docPartBody>
        <w:p w:rsidR="002128A0" w:rsidRDefault="002128A0" w:rsidP="002128A0">
          <w:pPr>
            <w:pStyle w:val="9AB3A8947ED74A30BAD211247C643060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D8CBF89EF9E4FEFAD6B4267DDEC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8A35-6E71-450D-85B5-1A29EB78B2A6}"/>
      </w:docPartPr>
      <w:docPartBody>
        <w:p w:rsidR="002128A0" w:rsidRDefault="002128A0" w:rsidP="002128A0">
          <w:pPr>
            <w:pStyle w:val="1D8CBF89EF9E4FEFAD6B4267DDEC66E2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F1779C1E8254505ABB0589A3217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DDC1-A328-441F-914A-5CB9EAEB2560}"/>
      </w:docPartPr>
      <w:docPartBody>
        <w:p w:rsidR="002128A0" w:rsidRDefault="002128A0" w:rsidP="002128A0">
          <w:pPr>
            <w:pStyle w:val="1F1779C1E8254505ABB0589A32174D0F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1CC54AEF121D47AB8068DC5872B9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2E3D-2FA0-4D10-9A57-27DC37767BD8}"/>
      </w:docPartPr>
      <w:docPartBody>
        <w:p w:rsidR="002128A0" w:rsidRDefault="002128A0" w:rsidP="002128A0">
          <w:pPr>
            <w:pStyle w:val="1CC54AEF121D47AB8068DC5872B99B35"/>
          </w:pPr>
          <w:r w:rsidRPr="000D62E3">
            <w:rPr>
              <w:rStyle w:val="PlaceholderText"/>
              <w:rFonts w:ascii="Segoe UI" w:hAnsi="Segoe UI" w:cs="Segoe UI"/>
            </w:rPr>
            <w:t>Click here to enter text.</w:t>
          </w:r>
        </w:p>
      </w:docPartBody>
    </w:docPart>
    <w:docPart>
      <w:docPartPr>
        <w:name w:val="D1D0FC9CE47B4DD09F3E0430223F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BB1B-9CD0-41D3-9074-569AA1A032E8}"/>
      </w:docPartPr>
      <w:docPartBody>
        <w:p w:rsidR="002128A0" w:rsidRDefault="002128A0" w:rsidP="002128A0">
          <w:pPr>
            <w:pStyle w:val="D1D0FC9CE47B4DD09F3E0430223F765E"/>
          </w:pPr>
          <w:r w:rsidRPr="000D62E3">
            <w:rPr>
              <w:rStyle w:val="PlaceholderText"/>
              <w:rFonts w:ascii="Segoe UI" w:hAnsi="Segoe UI" w:cs="Segoe U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70"/>
    <w:rsid w:val="00016791"/>
    <w:rsid w:val="001071B5"/>
    <w:rsid w:val="002128A0"/>
    <w:rsid w:val="00230442"/>
    <w:rsid w:val="00320570"/>
    <w:rsid w:val="007E4608"/>
    <w:rsid w:val="00B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8A0"/>
    <w:rPr>
      <w:color w:val="808080"/>
    </w:rPr>
  </w:style>
  <w:style w:type="paragraph" w:customStyle="1" w:styleId="FCFD9057F5B4455888A480C7AF2DF70D">
    <w:name w:val="FCFD9057F5B4455888A480C7AF2DF70D"/>
    <w:rsid w:val="00016791"/>
  </w:style>
  <w:style w:type="paragraph" w:customStyle="1" w:styleId="F785A808F56E493EB38D5F224A5E2A51">
    <w:name w:val="F785A808F56E493EB38D5F224A5E2A51"/>
    <w:rsid w:val="00016791"/>
  </w:style>
  <w:style w:type="paragraph" w:customStyle="1" w:styleId="782EBE714F754C74BBBC9D083CF603FC">
    <w:name w:val="782EBE714F754C74BBBC9D083CF603FC"/>
    <w:rsid w:val="00016791"/>
  </w:style>
  <w:style w:type="paragraph" w:customStyle="1" w:styleId="D4BE281152E2459E893311EA98B74607">
    <w:name w:val="D4BE281152E2459E893311EA98B74607"/>
    <w:rsid w:val="00016791"/>
  </w:style>
  <w:style w:type="paragraph" w:customStyle="1" w:styleId="C496447A131946A5AFF57297E49B00B7">
    <w:name w:val="C496447A131946A5AFF57297E49B00B7"/>
    <w:rsid w:val="00016791"/>
  </w:style>
  <w:style w:type="paragraph" w:customStyle="1" w:styleId="51C449F62FC94116921D9BC9FA8D1F48">
    <w:name w:val="51C449F62FC94116921D9BC9FA8D1F48"/>
    <w:rsid w:val="00016791"/>
  </w:style>
  <w:style w:type="paragraph" w:customStyle="1" w:styleId="6A044B0FB936469FBE93CC549AD80088">
    <w:name w:val="6A044B0FB936469FBE93CC549AD80088"/>
    <w:rsid w:val="00016791"/>
  </w:style>
  <w:style w:type="paragraph" w:customStyle="1" w:styleId="4A307C6C4BD244DD97D7A088369D5493">
    <w:name w:val="4A307C6C4BD244DD97D7A088369D5493"/>
    <w:rsid w:val="00016791"/>
  </w:style>
  <w:style w:type="paragraph" w:customStyle="1" w:styleId="A50B621B97534C91966F3B962FF03B83">
    <w:name w:val="A50B621B97534C91966F3B962FF03B83"/>
    <w:rsid w:val="00016791"/>
  </w:style>
  <w:style w:type="paragraph" w:customStyle="1" w:styleId="2EF33D018D91449F913B485A70AE0A9B">
    <w:name w:val="2EF33D018D91449F913B485A70AE0A9B"/>
    <w:rsid w:val="00016791"/>
  </w:style>
  <w:style w:type="paragraph" w:customStyle="1" w:styleId="65A06D2CF82E46E2994A03A22044D7BF">
    <w:name w:val="65A06D2CF82E46E2994A03A22044D7BF"/>
    <w:rsid w:val="00016791"/>
  </w:style>
  <w:style w:type="paragraph" w:customStyle="1" w:styleId="AE75AD816FF94B71A9FA5F6596E0544C">
    <w:name w:val="AE75AD816FF94B71A9FA5F6596E0544C"/>
    <w:rsid w:val="00016791"/>
  </w:style>
  <w:style w:type="paragraph" w:customStyle="1" w:styleId="ABF07051AE8C47C28DF67230E7E46B30">
    <w:name w:val="ABF07051AE8C47C28DF67230E7E46B30"/>
    <w:rsid w:val="00016791"/>
  </w:style>
  <w:style w:type="paragraph" w:customStyle="1" w:styleId="118F34FAF55B44A5BB21E216EE4E2264">
    <w:name w:val="118F34FAF55B44A5BB21E216EE4E2264"/>
    <w:rsid w:val="00016791"/>
  </w:style>
  <w:style w:type="paragraph" w:customStyle="1" w:styleId="EA45A98ABA524CBDBEB37FE0DA0C6E5C">
    <w:name w:val="EA45A98ABA524CBDBEB37FE0DA0C6E5C"/>
    <w:rsid w:val="00016791"/>
  </w:style>
  <w:style w:type="paragraph" w:customStyle="1" w:styleId="89C30E481E46459597EB5EF5B73C351A">
    <w:name w:val="89C30E481E46459597EB5EF5B73C351A"/>
    <w:rsid w:val="00016791"/>
  </w:style>
  <w:style w:type="paragraph" w:customStyle="1" w:styleId="A8823142B4EE4CE5B50237A9AADB268E">
    <w:name w:val="A8823142B4EE4CE5B50237A9AADB268E"/>
    <w:rsid w:val="00016791"/>
  </w:style>
  <w:style w:type="paragraph" w:customStyle="1" w:styleId="65036398C17F4DA187E226799814C2A8">
    <w:name w:val="65036398C17F4DA187E226799814C2A8"/>
    <w:rsid w:val="00016791"/>
  </w:style>
  <w:style w:type="paragraph" w:customStyle="1" w:styleId="20A5E7D2F60C49FBA65A9D72A86CBE82">
    <w:name w:val="20A5E7D2F60C49FBA65A9D72A86CBE82"/>
    <w:rsid w:val="00016791"/>
  </w:style>
  <w:style w:type="paragraph" w:customStyle="1" w:styleId="7C4718EAB0FA429AB7A0B4C60D8E3D0C">
    <w:name w:val="7C4718EAB0FA429AB7A0B4C60D8E3D0C"/>
    <w:rsid w:val="00016791"/>
  </w:style>
  <w:style w:type="paragraph" w:customStyle="1" w:styleId="7C4DA8B53AA64F4CB8FE3FAE98248A9C">
    <w:name w:val="7C4DA8B53AA64F4CB8FE3FAE98248A9C"/>
    <w:rsid w:val="00016791"/>
  </w:style>
  <w:style w:type="paragraph" w:customStyle="1" w:styleId="D7332CBEFECA4F4D978A4010C3F6065A">
    <w:name w:val="D7332CBEFECA4F4D978A4010C3F6065A"/>
    <w:rsid w:val="00016791"/>
  </w:style>
  <w:style w:type="paragraph" w:customStyle="1" w:styleId="AFFD8FA5C2244F1E9F9C710970B56175">
    <w:name w:val="AFFD8FA5C2244F1E9F9C710970B56175"/>
    <w:rsid w:val="00016791"/>
  </w:style>
  <w:style w:type="paragraph" w:customStyle="1" w:styleId="B302D9E3392F4F09B838773AA48B8FE0">
    <w:name w:val="B302D9E3392F4F09B838773AA48B8FE0"/>
    <w:rsid w:val="00016791"/>
  </w:style>
  <w:style w:type="paragraph" w:customStyle="1" w:styleId="CE7FEFB5C84B4BCB95A1032BCFD24E43">
    <w:name w:val="CE7FEFB5C84B4BCB95A1032BCFD24E43"/>
    <w:rsid w:val="00016791"/>
  </w:style>
  <w:style w:type="paragraph" w:customStyle="1" w:styleId="FAC4EE8126B645BCAF30A30D1E21BC34">
    <w:name w:val="FAC4EE8126B645BCAF30A30D1E21BC34"/>
    <w:rsid w:val="00016791"/>
  </w:style>
  <w:style w:type="paragraph" w:customStyle="1" w:styleId="7F998BEA2CD6473D8DA8A3060B7086DF">
    <w:name w:val="7F998BEA2CD6473D8DA8A3060B7086DF"/>
    <w:rsid w:val="00016791"/>
  </w:style>
  <w:style w:type="paragraph" w:customStyle="1" w:styleId="DC933DE74DD14164B3904F1A26982790">
    <w:name w:val="DC933DE74DD14164B3904F1A26982790"/>
    <w:rsid w:val="00016791"/>
  </w:style>
  <w:style w:type="paragraph" w:customStyle="1" w:styleId="BB1AE75628D54D74891D328F1587FF3D">
    <w:name w:val="BB1AE75628D54D74891D328F1587FF3D"/>
    <w:rsid w:val="00016791"/>
  </w:style>
  <w:style w:type="paragraph" w:customStyle="1" w:styleId="32A6E3C07F294497A2F0755BFE4A515F">
    <w:name w:val="32A6E3C07F294497A2F0755BFE4A515F"/>
    <w:rsid w:val="00016791"/>
  </w:style>
  <w:style w:type="paragraph" w:customStyle="1" w:styleId="3D68EB1BEFEB4B23A78D3D1E699B7692">
    <w:name w:val="3D68EB1BEFEB4B23A78D3D1E699B7692"/>
    <w:rsid w:val="00016791"/>
  </w:style>
  <w:style w:type="paragraph" w:customStyle="1" w:styleId="05FF3C31DF334EFCA8DFAE6AE501DB92">
    <w:name w:val="05FF3C31DF334EFCA8DFAE6AE501DB92"/>
    <w:rsid w:val="00016791"/>
  </w:style>
  <w:style w:type="paragraph" w:customStyle="1" w:styleId="E36E4BA9DD854EE4B1CB180AB40154D8">
    <w:name w:val="E36E4BA9DD854EE4B1CB180AB40154D8"/>
    <w:rsid w:val="00016791"/>
  </w:style>
  <w:style w:type="paragraph" w:customStyle="1" w:styleId="F5A1B9068BED44DC80317A60DA8FDF6B">
    <w:name w:val="F5A1B9068BED44DC80317A60DA8FDF6B"/>
    <w:rsid w:val="00016791"/>
  </w:style>
  <w:style w:type="paragraph" w:customStyle="1" w:styleId="1C2F0A5491294A3DBE7E8771656BAB35">
    <w:name w:val="1C2F0A5491294A3DBE7E8771656BAB35"/>
    <w:rsid w:val="00016791"/>
  </w:style>
  <w:style w:type="paragraph" w:customStyle="1" w:styleId="60F21F66F310454893A0E014757BB16E">
    <w:name w:val="60F21F66F310454893A0E014757BB16E"/>
    <w:rsid w:val="00016791"/>
  </w:style>
  <w:style w:type="paragraph" w:customStyle="1" w:styleId="0160DA7A839548C5BA32080BE66A2F2B">
    <w:name w:val="0160DA7A839548C5BA32080BE66A2F2B"/>
    <w:rsid w:val="00016791"/>
  </w:style>
  <w:style w:type="paragraph" w:customStyle="1" w:styleId="41A29AA14A8149F1A6779B5F92CFB9CE">
    <w:name w:val="41A29AA14A8149F1A6779B5F92CFB9CE"/>
    <w:rsid w:val="00016791"/>
  </w:style>
  <w:style w:type="paragraph" w:customStyle="1" w:styleId="2605B2E8C6A840B3A1B4B80EF597FEDB">
    <w:name w:val="2605B2E8C6A840B3A1B4B80EF597FEDB"/>
    <w:rsid w:val="00016791"/>
  </w:style>
  <w:style w:type="paragraph" w:customStyle="1" w:styleId="209D3A17525A42BBAC64212A907E960C">
    <w:name w:val="209D3A17525A42BBAC64212A907E960C"/>
    <w:rsid w:val="00016791"/>
  </w:style>
  <w:style w:type="paragraph" w:customStyle="1" w:styleId="8091BCF0BD4F438187DF6977B9F2E7F6">
    <w:name w:val="8091BCF0BD4F438187DF6977B9F2E7F6"/>
    <w:rsid w:val="00016791"/>
  </w:style>
  <w:style w:type="paragraph" w:customStyle="1" w:styleId="562063D1554E400DBBE3FB073EC51D07">
    <w:name w:val="562063D1554E400DBBE3FB073EC51D07"/>
    <w:rsid w:val="00016791"/>
  </w:style>
  <w:style w:type="paragraph" w:customStyle="1" w:styleId="02384A318FCA4EF6BEDB869BF2DE1B1D">
    <w:name w:val="02384A318FCA4EF6BEDB869BF2DE1B1D"/>
    <w:rsid w:val="00016791"/>
  </w:style>
  <w:style w:type="paragraph" w:customStyle="1" w:styleId="A5475E66421D49099EA09BAC30ED92D5">
    <w:name w:val="A5475E66421D49099EA09BAC30ED92D5"/>
    <w:rsid w:val="00016791"/>
  </w:style>
  <w:style w:type="paragraph" w:customStyle="1" w:styleId="683AB9C6B71B4DC7BF5DE3A21460F39A">
    <w:name w:val="683AB9C6B71B4DC7BF5DE3A21460F39A"/>
    <w:rsid w:val="00016791"/>
  </w:style>
  <w:style w:type="paragraph" w:customStyle="1" w:styleId="CE43386F3AE94BB6AFAA6AC80A9B8F32">
    <w:name w:val="CE43386F3AE94BB6AFAA6AC80A9B8F32"/>
    <w:rsid w:val="00016791"/>
  </w:style>
  <w:style w:type="paragraph" w:customStyle="1" w:styleId="F197FF64013E4AF2A1EB06A10C91BE98">
    <w:name w:val="F197FF64013E4AF2A1EB06A10C91BE98"/>
    <w:rsid w:val="00016791"/>
  </w:style>
  <w:style w:type="paragraph" w:customStyle="1" w:styleId="AB17ED88F1344E8B812CC5646D5481D4">
    <w:name w:val="AB17ED88F1344E8B812CC5646D5481D4"/>
    <w:rsid w:val="00016791"/>
  </w:style>
  <w:style w:type="paragraph" w:customStyle="1" w:styleId="0A02BE5771F84D8EA0F283ADACD57325">
    <w:name w:val="0A02BE5771F84D8EA0F283ADACD57325"/>
    <w:rsid w:val="00016791"/>
  </w:style>
  <w:style w:type="paragraph" w:customStyle="1" w:styleId="AA8BC76BDF0C4CA78924E19B29E4E95F">
    <w:name w:val="AA8BC76BDF0C4CA78924E19B29E4E95F"/>
    <w:rsid w:val="00016791"/>
  </w:style>
  <w:style w:type="paragraph" w:customStyle="1" w:styleId="14E0CC7BA4E6456E8439E8682FDA1F6E">
    <w:name w:val="14E0CC7BA4E6456E8439E8682FDA1F6E"/>
    <w:rsid w:val="00016791"/>
  </w:style>
  <w:style w:type="paragraph" w:customStyle="1" w:styleId="3E701BFC52BD4DC79C3FD1C75BBBCA70">
    <w:name w:val="3E701BFC52BD4DC79C3FD1C75BBBCA70"/>
    <w:rsid w:val="00016791"/>
  </w:style>
  <w:style w:type="paragraph" w:customStyle="1" w:styleId="982E19F762064C02BA3517BCCD26DFCD">
    <w:name w:val="982E19F762064C02BA3517BCCD26DFCD"/>
    <w:rsid w:val="00016791"/>
  </w:style>
  <w:style w:type="paragraph" w:customStyle="1" w:styleId="DEFF970609294286978D695335B13643">
    <w:name w:val="DEFF970609294286978D695335B13643"/>
    <w:rsid w:val="00016791"/>
  </w:style>
  <w:style w:type="paragraph" w:customStyle="1" w:styleId="749D3F3298D443F2ADC82F4A6838AF02">
    <w:name w:val="749D3F3298D443F2ADC82F4A6838AF02"/>
    <w:rsid w:val="00016791"/>
  </w:style>
  <w:style w:type="paragraph" w:customStyle="1" w:styleId="42F733A6BB70403C9594ADAF11D22FA6">
    <w:name w:val="42F733A6BB70403C9594ADAF11D22FA6"/>
    <w:rsid w:val="00016791"/>
  </w:style>
  <w:style w:type="paragraph" w:customStyle="1" w:styleId="12E26F0429FB4D4CAA3609449C6A57FA">
    <w:name w:val="12E26F0429FB4D4CAA3609449C6A57FA"/>
    <w:rsid w:val="00016791"/>
  </w:style>
  <w:style w:type="paragraph" w:customStyle="1" w:styleId="31BE49F5368849FBA5CCDAACDA591086">
    <w:name w:val="31BE49F5368849FBA5CCDAACDA591086"/>
    <w:rsid w:val="00016791"/>
  </w:style>
  <w:style w:type="paragraph" w:customStyle="1" w:styleId="074C69367F384665A1BEC20687C6C9C1">
    <w:name w:val="074C69367F384665A1BEC20687C6C9C1"/>
    <w:rsid w:val="00016791"/>
  </w:style>
  <w:style w:type="paragraph" w:customStyle="1" w:styleId="E519EE4EB6D64A109F092797C34A93FD">
    <w:name w:val="E519EE4EB6D64A109F092797C34A93FD"/>
    <w:rsid w:val="00016791"/>
  </w:style>
  <w:style w:type="paragraph" w:customStyle="1" w:styleId="9873F2C190E648CAAD51A1720B148A0E">
    <w:name w:val="9873F2C190E648CAAD51A1720B148A0E"/>
    <w:rsid w:val="00016791"/>
  </w:style>
  <w:style w:type="paragraph" w:customStyle="1" w:styleId="5B338E01A2E8405DA72C1A984AD2B763">
    <w:name w:val="5B338E01A2E8405DA72C1A984AD2B763"/>
    <w:rsid w:val="00016791"/>
  </w:style>
  <w:style w:type="paragraph" w:customStyle="1" w:styleId="139E11732C6A4DA6AA2A27839FC13408">
    <w:name w:val="139E11732C6A4DA6AA2A27839FC13408"/>
    <w:rsid w:val="00016791"/>
  </w:style>
  <w:style w:type="paragraph" w:customStyle="1" w:styleId="692DEE906E994F2684A480F4853D226F">
    <w:name w:val="692DEE906E994F2684A480F4853D226F"/>
    <w:rsid w:val="00016791"/>
  </w:style>
  <w:style w:type="paragraph" w:customStyle="1" w:styleId="5102865B6BD24835B6110BD843D13929">
    <w:name w:val="5102865B6BD24835B6110BD843D13929"/>
    <w:rsid w:val="00016791"/>
  </w:style>
  <w:style w:type="paragraph" w:customStyle="1" w:styleId="13215BEA7B6642AEA434727B63F9FA43">
    <w:name w:val="13215BEA7B6642AEA434727B63F9FA43"/>
    <w:rsid w:val="00016791"/>
  </w:style>
  <w:style w:type="paragraph" w:customStyle="1" w:styleId="D49153E7311D4A0C99AD0B992792E8A4">
    <w:name w:val="D49153E7311D4A0C99AD0B992792E8A4"/>
    <w:rsid w:val="00016791"/>
  </w:style>
  <w:style w:type="paragraph" w:customStyle="1" w:styleId="5754BE094C284E7CABECD0508F29AD9B">
    <w:name w:val="5754BE094C284E7CABECD0508F29AD9B"/>
    <w:rsid w:val="00016791"/>
  </w:style>
  <w:style w:type="paragraph" w:customStyle="1" w:styleId="EE3EDF8B669345D18FF501A85BB36292">
    <w:name w:val="EE3EDF8B669345D18FF501A85BB36292"/>
    <w:rsid w:val="00016791"/>
  </w:style>
  <w:style w:type="paragraph" w:customStyle="1" w:styleId="2B4DF0E083FA4D0EB48C12D77857C1ED">
    <w:name w:val="2B4DF0E083FA4D0EB48C12D77857C1ED"/>
    <w:rsid w:val="00016791"/>
  </w:style>
  <w:style w:type="paragraph" w:customStyle="1" w:styleId="CD02A857AA40419390BC8747AD53FEDE">
    <w:name w:val="CD02A857AA40419390BC8747AD53FEDE"/>
    <w:rsid w:val="00016791"/>
  </w:style>
  <w:style w:type="paragraph" w:customStyle="1" w:styleId="84D0A3045C674598BE1B14A442C0907D">
    <w:name w:val="84D0A3045C674598BE1B14A442C0907D"/>
    <w:rsid w:val="00016791"/>
  </w:style>
  <w:style w:type="paragraph" w:customStyle="1" w:styleId="E3BE217D495A467AAB4588BE87391671">
    <w:name w:val="E3BE217D495A467AAB4588BE87391671"/>
    <w:rsid w:val="00016791"/>
  </w:style>
  <w:style w:type="paragraph" w:customStyle="1" w:styleId="87953F9907A242B988184601CE86F762">
    <w:name w:val="87953F9907A242B988184601CE86F762"/>
    <w:rsid w:val="00016791"/>
  </w:style>
  <w:style w:type="paragraph" w:customStyle="1" w:styleId="6E9742541E304A6FA0F896ACFCF93A0A">
    <w:name w:val="6E9742541E304A6FA0F896ACFCF93A0A"/>
    <w:rsid w:val="00016791"/>
  </w:style>
  <w:style w:type="paragraph" w:customStyle="1" w:styleId="365143CC3C134E6FAF51F46DE9AF6BDB">
    <w:name w:val="365143CC3C134E6FAF51F46DE9AF6BDB"/>
    <w:rsid w:val="00016791"/>
  </w:style>
  <w:style w:type="paragraph" w:customStyle="1" w:styleId="CA452922A93E4984AD9DD7B20152ADA9">
    <w:name w:val="CA452922A93E4984AD9DD7B20152ADA9"/>
    <w:rsid w:val="00016791"/>
  </w:style>
  <w:style w:type="paragraph" w:customStyle="1" w:styleId="AC1E6229AECF46F1A1B86F913A54CA20">
    <w:name w:val="AC1E6229AECF46F1A1B86F913A54CA20"/>
    <w:rsid w:val="00016791"/>
  </w:style>
  <w:style w:type="paragraph" w:customStyle="1" w:styleId="58FD67A35C024EF587B423E5D66B3C19">
    <w:name w:val="58FD67A35C024EF587B423E5D66B3C19"/>
    <w:rsid w:val="00016791"/>
  </w:style>
  <w:style w:type="paragraph" w:customStyle="1" w:styleId="731853B481EF4E6FBA2B56E89D616200">
    <w:name w:val="731853B481EF4E6FBA2B56E89D616200"/>
    <w:rsid w:val="00016791"/>
  </w:style>
  <w:style w:type="paragraph" w:customStyle="1" w:styleId="29A19253D3124049890A1E6FEBB99E8D">
    <w:name w:val="29A19253D3124049890A1E6FEBB99E8D"/>
    <w:rsid w:val="00016791"/>
  </w:style>
  <w:style w:type="paragraph" w:customStyle="1" w:styleId="47CFB4BE86CB47879FEDDC823246E1C6">
    <w:name w:val="47CFB4BE86CB47879FEDDC823246E1C6"/>
    <w:rsid w:val="00016791"/>
  </w:style>
  <w:style w:type="paragraph" w:customStyle="1" w:styleId="17A49CF92538477583A3480C5B7017F2">
    <w:name w:val="17A49CF92538477583A3480C5B7017F2"/>
    <w:rsid w:val="00016791"/>
  </w:style>
  <w:style w:type="paragraph" w:customStyle="1" w:styleId="817E87D623C447C29D46F080C193A556">
    <w:name w:val="817E87D623C447C29D46F080C193A556"/>
    <w:rsid w:val="00016791"/>
  </w:style>
  <w:style w:type="paragraph" w:customStyle="1" w:styleId="606BDBEA022744428BA465A45367F818">
    <w:name w:val="606BDBEA022744428BA465A45367F818"/>
    <w:rsid w:val="00016791"/>
  </w:style>
  <w:style w:type="paragraph" w:customStyle="1" w:styleId="FAFF3037D1B54062A432A65861E10D1F">
    <w:name w:val="FAFF3037D1B54062A432A65861E10D1F"/>
    <w:rsid w:val="00016791"/>
  </w:style>
  <w:style w:type="paragraph" w:customStyle="1" w:styleId="8C423D115B0B4DD787CADE287BB5DC94">
    <w:name w:val="8C423D115B0B4DD787CADE287BB5DC94"/>
    <w:rsid w:val="00016791"/>
  </w:style>
  <w:style w:type="paragraph" w:customStyle="1" w:styleId="C10FC775822F4F4AB59FFEE5DAF8C1EB">
    <w:name w:val="C10FC775822F4F4AB59FFEE5DAF8C1EB"/>
    <w:rsid w:val="00016791"/>
  </w:style>
  <w:style w:type="paragraph" w:customStyle="1" w:styleId="A4824B1F8F6F4D29AAD8A489BC3A49AE">
    <w:name w:val="A4824B1F8F6F4D29AAD8A489BC3A49AE"/>
    <w:rsid w:val="00016791"/>
  </w:style>
  <w:style w:type="paragraph" w:customStyle="1" w:styleId="85D62F6CC4094FE686B0E39DECEA4852">
    <w:name w:val="85D62F6CC4094FE686B0E39DECEA4852"/>
    <w:rsid w:val="00016791"/>
  </w:style>
  <w:style w:type="paragraph" w:customStyle="1" w:styleId="B295009278A14999A8D6FA6635F7A717">
    <w:name w:val="B295009278A14999A8D6FA6635F7A717"/>
    <w:rsid w:val="00016791"/>
  </w:style>
  <w:style w:type="paragraph" w:customStyle="1" w:styleId="4EDD3FDE48AD4709AE432F9688E9BC35">
    <w:name w:val="4EDD3FDE48AD4709AE432F9688E9BC35"/>
    <w:rsid w:val="00016791"/>
  </w:style>
  <w:style w:type="paragraph" w:customStyle="1" w:styleId="51419C5C6BEB4F53BC4332E4A0ED62EE">
    <w:name w:val="51419C5C6BEB4F53BC4332E4A0ED62EE"/>
    <w:rsid w:val="00016791"/>
  </w:style>
  <w:style w:type="paragraph" w:customStyle="1" w:styleId="F36A504C0A554DCA92828C8FB41E9E56">
    <w:name w:val="F36A504C0A554DCA92828C8FB41E9E56"/>
    <w:rsid w:val="00016791"/>
  </w:style>
  <w:style w:type="paragraph" w:customStyle="1" w:styleId="5393FBC9AEFD4A82932563A2EEB635C5">
    <w:name w:val="5393FBC9AEFD4A82932563A2EEB635C5"/>
    <w:rsid w:val="00016791"/>
  </w:style>
  <w:style w:type="paragraph" w:customStyle="1" w:styleId="5AE87C5F68914E77B0F6694D0A684875">
    <w:name w:val="5AE87C5F68914E77B0F6694D0A684875"/>
    <w:rsid w:val="00016791"/>
  </w:style>
  <w:style w:type="paragraph" w:customStyle="1" w:styleId="CB2DB01F6D3F44648FCE50A8B100EB5E">
    <w:name w:val="CB2DB01F6D3F44648FCE50A8B100EB5E"/>
    <w:rsid w:val="00016791"/>
  </w:style>
  <w:style w:type="paragraph" w:customStyle="1" w:styleId="6A9C4A03857B4A00A8464AD92796D1CC">
    <w:name w:val="6A9C4A03857B4A00A8464AD92796D1CC"/>
    <w:rsid w:val="00016791"/>
  </w:style>
  <w:style w:type="paragraph" w:customStyle="1" w:styleId="363303817D9F4F82964C993CB7C7647E">
    <w:name w:val="363303817D9F4F82964C993CB7C7647E"/>
    <w:rsid w:val="00016791"/>
  </w:style>
  <w:style w:type="paragraph" w:customStyle="1" w:styleId="F1E441DCDA4347F3900B61FB45ED6D64">
    <w:name w:val="F1E441DCDA4347F3900B61FB45ED6D64"/>
    <w:rsid w:val="00016791"/>
  </w:style>
  <w:style w:type="paragraph" w:customStyle="1" w:styleId="D9D2B8D2DD6143E8B5B2AA9D9392872E">
    <w:name w:val="D9D2B8D2DD6143E8B5B2AA9D9392872E"/>
    <w:rsid w:val="00016791"/>
  </w:style>
  <w:style w:type="paragraph" w:customStyle="1" w:styleId="803A738D2DC4460398F758262B09A3E2">
    <w:name w:val="803A738D2DC4460398F758262B09A3E2"/>
    <w:rsid w:val="00016791"/>
  </w:style>
  <w:style w:type="paragraph" w:customStyle="1" w:styleId="C09C8E0D21A24C1695E9DA87B8B113F5">
    <w:name w:val="C09C8E0D21A24C1695E9DA87B8B113F5"/>
    <w:rsid w:val="00016791"/>
  </w:style>
  <w:style w:type="paragraph" w:customStyle="1" w:styleId="0827D052DB994EA6951DDC9F7717A687">
    <w:name w:val="0827D052DB994EA6951DDC9F7717A687"/>
    <w:rsid w:val="00016791"/>
  </w:style>
  <w:style w:type="paragraph" w:customStyle="1" w:styleId="9E71AC88A613446FB935D2E7FF8F4DDD">
    <w:name w:val="9E71AC88A613446FB935D2E7FF8F4DDD"/>
    <w:rsid w:val="00016791"/>
  </w:style>
  <w:style w:type="paragraph" w:customStyle="1" w:styleId="71BBFADC7E5A4796A3874EA39EF95583">
    <w:name w:val="71BBFADC7E5A4796A3874EA39EF95583"/>
    <w:rsid w:val="00016791"/>
  </w:style>
  <w:style w:type="paragraph" w:customStyle="1" w:styleId="2DF83AAE8F63496BBC0FA4EFC9E9439B">
    <w:name w:val="2DF83AAE8F63496BBC0FA4EFC9E9439B"/>
    <w:rsid w:val="00016791"/>
  </w:style>
  <w:style w:type="paragraph" w:customStyle="1" w:styleId="28C9E871B8F045DE94911F90635D568C">
    <w:name w:val="28C9E871B8F045DE94911F90635D568C"/>
    <w:rsid w:val="00016791"/>
  </w:style>
  <w:style w:type="paragraph" w:customStyle="1" w:styleId="2D0A2EB7C1614CD2AB01FC95A396A337">
    <w:name w:val="2D0A2EB7C1614CD2AB01FC95A396A337"/>
    <w:rsid w:val="00016791"/>
  </w:style>
  <w:style w:type="paragraph" w:customStyle="1" w:styleId="4B3D95A966884E1A919C3FD637C449EA">
    <w:name w:val="4B3D95A966884E1A919C3FD637C449EA"/>
    <w:rsid w:val="00016791"/>
  </w:style>
  <w:style w:type="paragraph" w:customStyle="1" w:styleId="DD492B30E17D49F6AE9949C6F598DF0E">
    <w:name w:val="DD492B30E17D49F6AE9949C6F598DF0E"/>
    <w:rsid w:val="00016791"/>
  </w:style>
  <w:style w:type="paragraph" w:customStyle="1" w:styleId="427A63A90AEA44929686FBD16007154C">
    <w:name w:val="427A63A90AEA44929686FBD16007154C"/>
    <w:rsid w:val="00016791"/>
  </w:style>
  <w:style w:type="paragraph" w:customStyle="1" w:styleId="A77DF7BC514A4BA4B10B515DA1386C70">
    <w:name w:val="A77DF7BC514A4BA4B10B515DA1386C70"/>
    <w:rsid w:val="00016791"/>
  </w:style>
  <w:style w:type="paragraph" w:customStyle="1" w:styleId="03D64C12F5DA44CBAC8281FA68ADCE11">
    <w:name w:val="03D64C12F5DA44CBAC8281FA68ADCE11"/>
    <w:rsid w:val="00016791"/>
  </w:style>
  <w:style w:type="paragraph" w:customStyle="1" w:styleId="E2204079783E4F08A295CD855E6A594F">
    <w:name w:val="E2204079783E4F08A295CD855E6A594F"/>
    <w:rsid w:val="00016791"/>
  </w:style>
  <w:style w:type="paragraph" w:customStyle="1" w:styleId="209EAD292B1B480DB9B913B99476BAA5">
    <w:name w:val="209EAD292B1B480DB9B913B99476BAA5"/>
    <w:rsid w:val="00016791"/>
  </w:style>
  <w:style w:type="paragraph" w:customStyle="1" w:styleId="115660D474004B7B8FC51C7BDE33E17F">
    <w:name w:val="115660D474004B7B8FC51C7BDE33E17F"/>
    <w:rsid w:val="00016791"/>
  </w:style>
  <w:style w:type="paragraph" w:customStyle="1" w:styleId="51D74645AB6B44379D2985E90EBB9A88">
    <w:name w:val="51D74645AB6B44379D2985E90EBB9A88"/>
    <w:rsid w:val="00016791"/>
  </w:style>
  <w:style w:type="paragraph" w:customStyle="1" w:styleId="2167DA598D754DB89AB1B483F14FB45A">
    <w:name w:val="2167DA598D754DB89AB1B483F14FB45A"/>
    <w:rsid w:val="00016791"/>
  </w:style>
  <w:style w:type="paragraph" w:customStyle="1" w:styleId="7FBB5D2BCDE74AB2978E55B6D69C21C5">
    <w:name w:val="7FBB5D2BCDE74AB2978E55B6D69C21C5"/>
    <w:rsid w:val="00016791"/>
  </w:style>
  <w:style w:type="paragraph" w:customStyle="1" w:styleId="DD0F593FCABB41F28A70BEB59B138D29">
    <w:name w:val="DD0F593FCABB41F28A70BEB59B138D29"/>
    <w:rsid w:val="00016791"/>
  </w:style>
  <w:style w:type="paragraph" w:customStyle="1" w:styleId="6DCDB1081F914947895C349BB4FF4F29">
    <w:name w:val="6DCDB1081F914947895C349BB4FF4F29"/>
    <w:rsid w:val="00016791"/>
  </w:style>
  <w:style w:type="paragraph" w:customStyle="1" w:styleId="3A2118ABC74E4ACCACED2777F3D61E50">
    <w:name w:val="3A2118ABC74E4ACCACED2777F3D61E50"/>
    <w:rsid w:val="00016791"/>
  </w:style>
  <w:style w:type="paragraph" w:customStyle="1" w:styleId="B856E4979806424E9A72ABDC55950BFD">
    <w:name w:val="B856E4979806424E9A72ABDC55950BFD"/>
    <w:rsid w:val="00016791"/>
  </w:style>
  <w:style w:type="paragraph" w:customStyle="1" w:styleId="1111876AB97B414786D69EC3C9FB6402">
    <w:name w:val="1111876AB97B414786D69EC3C9FB6402"/>
    <w:rsid w:val="00016791"/>
  </w:style>
  <w:style w:type="paragraph" w:customStyle="1" w:styleId="CA70B2D51FF24622B0135C2F1A0B04FE">
    <w:name w:val="CA70B2D51FF24622B0135C2F1A0B04FE"/>
    <w:rsid w:val="00016791"/>
  </w:style>
  <w:style w:type="paragraph" w:customStyle="1" w:styleId="18CC435042204607ADA5D76FEE61AF9E">
    <w:name w:val="18CC435042204607ADA5D76FEE61AF9E"/>
    <w:rsid w:val="00016791"/>
  </w:style>
  <w:style w:type="paragraph" w:customStyle="1" w:styleId="D04C9319B6A14F93BCE171C5EE17DC9C">
    <w:name w:val="D04C9319B6A14F93BCE171C5EE17DC9C"/>
    <w:rsid w:val="00016791"/>
  </w:style>
  <w:style w:type="paragraph" w:customStyle="1" w:styleId="BBF82EAB9860415A8FC7E0973C64DD8E">
    <w:name w:val="BBF82EAB9860415A8FC7E0973C64DD8E"/>
    <w:rsid w:val="00016791"/>
  </w:style>
  <w:style w:type="paragraph" w:customStyle="1" w:styleId="95F641906CC54D8CB4306701F6D93526">
    <w:name w:val="95F641906CC54D8CB4306701F6D93526"/>
    <w:rsid w:val="00016791"/>
  </w:style>
  <w:style w:type="paragraph" w:customStyle="1" w:styleId="B7CDB853F56647018705B83E537D4467">
    <w:name w:val="B7CDB853F56647018705B83E537D4467"/>
    <w:rsid w:val="00016791"/>
  </w:style>
  <w:style w:type="paragraph" w:customStyle="1" w:styleId="29B04933B08C4C8C99A226C2D59C4CFE">
    <w:name w:val="29B04933B08C4C8C99A226C2D59C4CFE"/>
    <w:rsid w:val="00016791"/>
  </w:style>
  <w:style w:type="paragraph" w:customStyle="1" w:styleId="89625A2DCA3946B18352F5C3966C727B">
    <w:name w:val="89625A2DCA3946B18352F5C3966C727B"/>
    <w:rsid w:val="00016791"/>
  </w:style>
  <w:style w:type="paragraph" w:customStyle="1" w:styleId="8A49D89DCC5F4796BAA8DD1EC95C6D50">
    <w:name w:val="8A49D89DCC5F4796BAA8DD1EC95C6D50"/>
    <w:rsid w:val="00016791"/>
  </w:style>
  <w:style w:type="paragraph" w:customStyle="1" w:styleId="10FC45CDE5214AB28BAA4074B6180959">
    <w:name w:val="10FC45CDE5214AB28BAA4074B6180959"/>
    <w:rsid w:val="00016791"/>
  </w:style>
  <w:style w:type="paragraph" w:customStyle="1" w:styleId="8D4ED1D224E24FEC9DF97A2677C31119">
    <w:name w:val="8D4ED1D224E24FEC9DF97A2677C31119"/>
    <w:rsid w:val="00016791"/>
  </w:style>
  <w:style w:type="paragraph" w:customStyle="1" w:styleId="AAF79A15B9104462BB244EBA5D37AD49">
    <w:name w:val="AAF79A15B9104462BB244EBA5D37AD49"/>
    <w:rsid w:val="00016791"/>
  </w:style>
  <w:style w:type="paragraph" w:customStyle="1" w:styleId="19B48FE6BC4B43D5B3D939422940020B">
    <w:name w:val="19B48FE6BC4B43D5B3D939422940020B"/>
    <w:rsid w:val="00016791"/>
  </w:style>
  <w:style w:type="paragraph" w:customStyle="1" w:styleId="9A011ACB67F34E36BE328EA3A2DCBD47">
    <w:name w:val="9A011ACB67F34E36BE328EA3A2DCBD47"/>
    <w:rsid w:val="00016791"/>
  </w:style>
  <w:style w:type="paragraph" w:customStyle="1" w:styleId="DB8BC44F3C4C451C986E8593DD47ED64">
    <w:name w:val="DB8BC44F3C4C451C986E8593DD47ED64"/>
    <w:rsid w:val="00016791"/>
  </w:style>
  <w:style w:type="paragraph" w:customStyle="1" w:styleId="3A29235036AD4F708D979383057A15DB">
    <w:name w:val="3A29235036AD4F708D979383057A15DB"/>
    <w:rsid w:val="00016791"/>
  </w:style>
  <w:style w:type="paragraph" w:customStyle="1" w:styleId="0BD21977DB6D4047ABC9114D69BF0355">
    <w:name w:val="0BD21977DB6D4047ABC9114D69BF0355"/>
    <w:rsid w:val="00016791"/>
  </w:style>
  <w:style w:type="paragraph" w:customStyle="1" w:styleId="2B989DBDFA684D5FAF54D18962DEA9C9">
    <w:name w:val="2B989DBDFA684D5FAF54D18962DEA9C9"/>
    <w:rsid w:val="00016791"/>
  </w:style>
  <w:style w:type="paragraph" w:customStyle="1" w:styleId="FC330152916C46E896CF293F06551564">
    <w:name w:val="FC330152916C46E896CF293F06551564"/>
    <w:rsid w:val="00016791"/>
  </w:style>
  <w:style w:type="paragraph" w:customStyle="1" w:styleId="D228F15370BE4A26BC04CA240F41115F">
    <w:name w:val="D228F15370BE4A26BC04CA240F41115F"/>
    <w:rsid w:val="00016791"/>
  </w:style>
  <w:style w:type="paragraph" w:customStyle="1" w:styleId="E9F1FEA1C9274056A3DD94FF3D2AB7E8">
    <w:name w:val="E9F1FEA1C9274056A3DD94FF3D2AB7E8"/>
    <w:rsid w:val="00016791"/>
  </w:style>
  <w:style w:type="paragraph" w:customStyle="1" w:styleId="12724873F1064D93A9FF1781D95B4BAD">
    <w:name w:val="12724873F1064D93A9FF1781D95B4BAD"/>
    <w:rsid w:val="00016791"/>
  </w:style>
  <w:style w:type="paragraph" w:customStyle="1" w:styleId="70639CB68AA5419CBAEE83FCF9243BA4">
    <w:name w:val="70639CB68AA5419CBAEE83FCF9243BA4"/>
    <w:rsid w:val="00016791"/>
  </w:style>
  <w:style w:type="paragraph" w:customStyle="1" w:styleId="924DA47F2E4D47D1B3D10F902341E706">
    <w:name w:val="924DA47F2E4D47D1B3D10F902341E706"/>
    <w:rsid w:val="00016791"/>
  </w:style>
  <w:style w:type="paragraph" w:customStyle="1" w:styleId="8D113FD16AFE46E8B92D0BEFF2BFB214">
    <w:name w:val="8D113FD16AFE46E8B92D0BEFF2BFB214"/>
    <w:rsid w:val="00016791"/>
  </w:style>
  <w:style w:type="paragraph" w:customStyle="1" w:styleId="E99E28418D854FC09512BC4A6A2D2F4E">
    <w:name w:val="E99E28418D854FC09512BC4A6A2D2F4E"/>
    <w:rsid w:val="00016791"/>
  </w:style>
  <w:style w:type="paragraph" w:customStyle="1" w:styleId="4A7226E6D42E4D8B8A2FDB7305165086">
    <w:name w:val="4A7226E6D42E4D8B8A2FDB7305165086"/>
    <w:rsid w:val="00016791"/>
  </w:style>
  <w:style w:type="paragraph" w:customStyle="1" w:styleId="215ABEFF7B42420594AB29175C05D145">
    <w:name w:val="215ABEFF7B42420594AB29175C05D145"/>
    <w:rsid w:val="00016791"/>
  </w:style>
  <w:style w:type="paragraph" w:customStyle="1" w:styleId="CF6CF8C5CE11486DB781FE86C8443540">
    <w:name w:val="CF6CF8C5CE11486DB781FE86C8443540"/>
    <w:rsid w:val="00016791"/>
  </w:style>
  <w:style w:type="paragraph" w:customStyle="1" w:styleId="5DD64032FA1446D6A89396BEE3E0CDC6">
    <w:name w:val="5DD64032FA1446D6A89396BEE3E0CDC6"/>
    <w:rsid w:val="00016791"/>
  </w:style>
  <w:style w:type="paragraph" w:customStyle="1" w:styleId="DBC9A20A02BD49D3A36897037D7F3135">
    <w:name w:val="DBC9A20A02BD49D3A36897037D7F3135"/>
    <w:rsid w:val="00016791"/>
  </w:style>
  <w:style w:type="paragraph" w:customStyle="1" w:styleId="90F391975EF94098812FB9A627C0DA2A">
    <w:name w:val="90F391975EF94098812FB9A627C0DA2A"/>
    <w:rsid w:val="00016791"/>
  </w:style>
  <w:style w:type="paragraph" w:customStyle="1" w:styleId="CADBFE2127CF443F81F31E937BFE7C9B">
    <w:name w:val="CADBFE2127CF443F81F31E937BFE7C9B"/>
    <w:rsid w:val="00016791"/>
  </w:style>
  <w:style w:type="paragraph" w:customStyle="1" w:styleId="567870566313468296636793AB928973">
    <w:name w:val="567870566313468296636793AB928973"/>
    <w:rsid w:val="00016791"/>
  </w:style>
  <w:style w:type="paragraph" w:customStyle="1" w:styleId="61D5B4B7ABE44782B4D298DEA4FC2BB0">
    <w:name w:val="61D5B4B7ABE44782B4D298DEA4FC2BB0"/>
    <w:rsid w:val="00016791"/>
  </w:style>
  <w:style w:type="paragraph" w:customStyle="1" w:styleId="22345C39F0DC4F188AA25B042EAB42A1">
    <w:name w:val="22345C39F0DC4F188AA25B042EAB42A1"/>
    <w:rsid w:val="00016791"/>
  </w:style>
  <w:style w:type="paragraph" w:customStyle="1" w:styleId="E29DF834CF8140A49D1D6074807F5EB5">
    <w:name w:val="E29DF834CF8140A49D1D6074807F5EB5"/>
    <w:rsid w:val="00016791"/>
  </w:style>
  <w:style w:type="paragraph" w:customStyle="1" w:styleId="B2D84E44883E4B3EBA6CD98817AF8E28">
    <w:name w:val="B2D84E44883E4B3EBA6CD98817AF8E28"/>
    <w:rsid w:val="00016791"/>
  </w:style>
  <w:style w:type="paragraph" w:customStyle="1" w:styleId="2927E153CF894855A5C47FE51E591B1C">
    <w:name w:val="2927E153CF894855A5C47FE51E591B1C"/>
    <w:rsid w:val="00016791"/>
  </w:style>
  <w:style w:type="paragraph" w:customStyle="1" w:styleId="ED1E990734B944889747CEC1B0E52270">
    <w:name w:val="ED1E990734B944889747CEC1B0E52270"/>
    <w:rsid w:val="00016791"/>
  </w:style>
  <w:style w:type="paragraph" w:customStyle="1" w:styleId="9B8A3D6980204D3089AEA5B86005D2E7">
    <w:name w:val="9B8A3D6980204D3089AEA5B86005D2E7"/>
    <w:rsid w:val="00016791"/>
  </w:style>
  <w:style w:type="paragraph" w:customStyle="1" w:styleId="30EC95A9BF8D45459AA35B208D23383B">
    <w:name w:val="30EC95A9BF8D45459AA35B208D23383B"/>
    <w:rsid w:val="00016791"/>
  </w:style>
  <w:style w:type="paragraph" w:customStyle="1" w:styleId="7A387C397F194775926FA15CFE40F133">
    <w:name w:val="7A387C397F194775926FA15CFE40F133"/>
    <w:rsid w:val="00016791"/>
  </w:style>
  <w:style w:type="paragraph" w:customStyle="1" w:styleId="84A111FCC19847A5914BEF40F891289E">
    <w:name w:val="84A111FCC19847A5914BEF40F891289E"/>
    <w:rsid w:val="00016791"/>
  </w:style>
  <w:style w:type="paragraph" w:customStyle="1" w:styleId="9B0E4836D0E841DBB5A9F2D4455B7607">
    <w:name w:val="9B0E4836D0E841DBB5A9F2D4455B7607"/>
    <w:rsid w:val="00016791"/>
  </w:style>
  <w:style w:type="paragraph" w:customStyle="1" w:styleId="353479AD2BDA4750BF252B09F206BC01">
    <w:name w:val="353479AD2BDA4750BF252B09F206BC01"/>
    <w:rsid w:val="00016791"/>
  </w:style>
  <w:style w:type="paragraph" w:customStyle="1" w:styleId="44F47E0DE4AF435F9B445CDBE6B1BEFE">
    <w:name w:val="44F47E0DE4AF435F9B445CDBE6B1BEFE"/>
    <w:rsid w:val="00016791"/>
  </w:style>
  <w:style w:type="paragraph" w:customStyle="1" w:styleId="294865DAC4F4436380648296A38323F7">
    <w:name w:val="294865DAC4F4436380648296A38323F7"/>
    <w:rsid w:val="00016791"/>
  </w:style>
  <w:style w:type="paragraph" w:customStyle="1" w:styleId="1EA10B7D8B07458EA6F1664A3EC3B2F6">
    <w:name w:val="1EA10B7D8B07458EA6F1664A3EC3B2F6"/>
    <w:rsid w:val="00016791"/>
  </w:style>
  <w:style w:type="paragraph" w:customStyle="1" w:styleId="AC9F820293854950965A1B46CDBA7345">
    <w:name w:val="AC9F820293854950965A1B46CDBA7345"/>
    <w:rsid w:val="00016791"/>
  </w:style>
  <w:style w:type="paragraph" w:customStyle="1" w:styleId="5963420383274F25ADF18D850CDDCCC6">
    <w:name w:val="5963420383274F25ADF18D850CDDCCC6"/>
    <w:rsid w:val="00016791"/>
  </w:style>
  <w:style w:type="paragraph" w:customStyle="1" w:styleId="ABA091D7385D49E990153FD012C12E3D">
    <w:name w:val="ABA091D7385D49E990153FD012C12E3D"/>
    <w:rsid w:val="00016791"/>
  </w:style>
  <w:style w:type="paragraph" w:customStyle="1" w:styleId="D3C9B464D70A488F8A20CD3C67DF8070">
    <w:name w:val="D3C9B464D70A488F8A20CD3C67DF8070"/>
    <w:rsid w:val="00016791"/>
  </w:style>
  <w:style w:type="paragraph" w:customStyle="1" w:styleId="0CA9FC8E7725406880CBCE45EAC46B2E">
    <w:name w:val="0CA9FC8E7725406880CBCE45EAC46B2E"/>
    <w:rsid w:val="00016791"/>
  </w:style>
  <w:style w:type="paragraph" w:customStyle="1" w:styleId="A6B4E735F4A341C483AD34BD53FB0208">
    <w:name w:val="A6B4E735F4A341C483AD34BD53FB0208"/>
    <w:rsid w:val="00016791"/>
  </w:style>
  <w:style w:type="paragraph" w:customStyle="1" w:styleId="85CB013153E14C47A99A0D6E4F9D456C">
    <w:name w:val="85CB013153E14C47A99A0D6E4F9D456C"/>
    <w:rsid w:val="00016791"/>
  </w:style>
  <w:style w:type="paragraph" w:customStyle="1" w:styleId="51C08A411C9D41A388AF2613FEEBC9F5">
    <w:name w:val="51C08A411C9D41A388AF2613FEEBC9F5"/>
    <w:rsid w:val="00016791"/>
  </w:style>
  <w:style w:type="paragraph" w:customStyle="1" w:styleId="7F03959B629247218051C1C58C298B74">
    <w:name w:val="7F03959B629247218051C1C58C298B74"/>
    <w:rsid w:val="00016791"/>
  </w:style>
  <w:style w:type="paragraph" w:customStyle="1" w:styleId="D1B82AA04853471AB7617D34C6198595">
    <w:name w:val="D1B82AA04853471AB7617D34C6198595"/>
    <w:rsid w:val="00016791"/>
  </w:style>
  <w:style w:type="paragraph" w:customStyle="1" w:styleId="A2D22365AFEC41AC9F49E6778F2F6CBD">
    <w:name w:val="A2D22365AFEC41AC9F49E6778F2F6CBD"/>
    <w:rsid w:val="00016791"/>
  </w:style>
  <w:style w:type="paragraph" w:customStyle="1" w:styleId="5238E6B8320E4912A0614E4A4FDA963A">
    <w:name w:val="5238E6B8320E4912A0614E4A4FDA963A"/>
    <w:rsid w:val="00016791"/>
  </w:style>
  <w:style w:type="paragraph" w:customStyle="1" w:styleId="6F9014E7015946ADA29265F0A00FB6BE">
    <w:name w:val="6F9014E7015946ADA29265F0A00FB6BE"/>
    <w:rsid w:val="00016791"/>
  </w:style>
  <w:style w:type="paragraph" w:customStyle="1" w:styleId="7CBB120C79524135AD8173758805DE32">
    <w:name w:val="7CBB120C79524135AD8173758805DE32"/>
    <w:rsid w:val="00016791"/>
  </w:style>
  <w:style w:type="paragraph" w:customStyle="1" w:styleId="80388C14F6544E62B67FBAA393E88380">
    <w:name w:val="80388C14F6544E62B67FBAA393E88380"/>
    <w:rsid w:val="00016791"/>
  </w:style>
  <w:style w:type="paragraph" w:customStyle="1" w:styleId="2B8A7994717C4AFAA8966761CF4155B5">
    <w:name w:val="2B8A7994717C4AFAA8966761CF4155B5"/>
    <w:rsid w:val="00016791"/>
  </w:style>
  <w:style w:type="paragraph" w:customStyle="1" w:styleId="1D34B7AEFB0A4F9B898123995987F927">
    <w:name w:val="1D34B7AEFB0A4F9B898123995987F927"/>
    <w:rsid w:val="00016791"/>
  </w:style>
  <w:style w:type="paragraph" w:customStyle="1" w:styleId="3F002CABF28F4F68A7E6BC6783561961">
    <w:name w:val="3F002CABF28F4F68A7E6BC6783561961"/>
    <w:rsid w:val="00016791"/>
  </w:style>
  <w:style w:type="paragraph" w:customStyle="1" w:styleId="892F91BDECFB4850B0FDE139D98DB30B">
    <w:name w:val="892F91BDECFB4850B0FDE139D98DB30B"/>
    <w:rsid w:val="00016791"/>
  </w:style>
  <w:style w:type="paragraph" w:customStyle="1" w:styleId="E2EBFC9DE5504E99A58FDABD0D12723F">
    <w:name w:val="E2EBFC9DE5504E99A58FDABD0D12723F"/>
    <w:rsid w:val="00016791"/>
  </w:style>
  <w:style w:type="paragraph" w:customStyle="1" w:styleId="6E9AAA44C2304409882E39FC94DA2F86">
    <w:name w:val="6E9AAA44C2304409882E39FC94DA2F86"/>
    <w:rsid w:val="00016791"/>
  </w:style>
  <w:style w:type="paragraph" w:customStyle="1" w:styleId="40B1EA1379F64A63B65B7A2B08F03A94">
    <w:name w:val="40B1EA1379F64A63B65B7A2B08F03A94"/>
    <w:rsid w:val="00016791"/>
  </w:style>
  <w:style w:type="paragraph" w:customStyle="1" w:styleId="D480C8B1A18E48BDBCF8F80BF68A0CCD">
    <w:name w:val="D480C8B1A18E48BDBCF8F80BF68A0CCD"/>
    <w:rsid w:val="00016791"/>
  </w:style>
  <w:style w:type="paragraph" w:customStyle="1" w:styleId="12FB7E4B730048EFB3B9E83EAB2B44BF">
    <w:name w:val="12FB7E4B730048EFB3B9E83EAB2B44BF"/>
    <w:rsid w:val="00016791"/>
  </w:style>
  <w:style w:type="paragraph" w:customStyle="1" w:styleId="130101B7541D42C887DF04C93D5B59DE">
    <w:name w:val="130101B7541D42C887DF04C93D5B59DE"/>
    <w:rsid w:val="00016791"/>
  </w:style>
  <w:style w:type="paragraph" w:customStyle="1" w:styleId="1773257CEC03452E8AE33C90ACA686D6">
    <w:name w:val="1773257CEC03452E8AE33C90ACA686D6"/>
    <w:rsid w:val="00016791"/>
  </w:style>
  <w:style w:type="paragraph" w:customStyle="1" w:styleId="063BC52DB6EC4D94ACBA4976035E25B6">
    <w:name w:val="063BC52DB6EC4D94ACBA4976035E25B6"/>
    <w:rsid w:val="00016791"/>
  </w:style>
  <w:style w:type="paragraph" w:customStyle="1" w:styleId="E49FA6093AC6432CBDE52C09E76E5DAD">
    <w:name w:val="E49FA6093AC6432CBDE52C09E76E5DAD"/>
    <w:rsid w:val="00016791"/>
  </w:style>
  <w:style w:type="paragraph" w:customStyle="1" w:styleId="D9328B0C17C04AE88412BF0504800ED6">
    <w:name w:val="D9328B0C17C04AE88412BF0504800ED6"/>
    <w:rsid w:val="00016791"/>
  </w:style>
  <w:style w:type="paragraph" w:customStyle="1" w:styleId="A334AB7DB256467C94F4E09C16160925">
    <w:name w:val="A334AB7DB256467C94F4E09C16160925"/>
    <w:rsid w:val="00016791"/>
  </w:style>
  <w:style w:type="paragraph" w:customStyle="1" w:styleId="4A936E23CACC47D4BD2149B65E44FED4">
    <w:name w:val="4A936E23CACC47D4BD2149B65E44FED4"/>
    <w:rsid w:val="00016791"/>
  </w:style>
  <w:style w:type="paragraph" w:customStyle="1" w:styleId="5974FDDF28374AED9C7D1E1C805159E5">
    <w:name w:val="5974FDDF28374AED9C7D1E1C805159E5"/>
    <w:rsid w:val="00016791"/>
  </w:style>
  <w:style w:type="paragraph" w:customStyle="1" w:styleId="E14761C6F70D4821BDF393BBFBCC5C48">
    <w:name w:val="E14761C6F70D4821BDF393BBFBCC5C48"/>
    <w:rsid w:val="00016791"/>
  </w:style>
  <w:style w:type="paragraph" w:customStyle="1" w:styleId="C84B345454A74D07A6DCABEE4678625F">
    <w:name w:val="C84B345454A74D07A6DCABEE4678625F"/>
    <w:rsid w:val="00016791"/>
  </w:style>
  <w:style w:type="paragraph" w:customStyle="1" w:styleId="B7B5D95123EB482A8DE17B512AE1810D">
    <w:name w:val="B7B5D95123EB482A8DE17B512AE1810D"/>
    <w:rsid w:val="00016791"/>
  </w:style>
  <w:style w:type="paragraph" w:customStyle="1" w:styleId="189FB2F82C2240E6BBA1C538FFB2159D">
    <w:name w:val="189FB2F82C2240E6BBA1C538FFB2159D"/>
    <w:rsid w:val="00016791"/>
  </w:style>
  <w:style w:type="paragraph" w:customStyle="1" w:styleId="14B023E8AF164CB1A241BFBAF7F4221F">
    <w:name w:val="14B023E8AF164CB1A241BFBAF7F4221F"/>
    <w:rsid w:val="00016791"/>
  </w:style>
  <w:style w:type="paragraph" w:customStyle="1" w:styleId="E59605CC79A847958E8238BAFA4AF917">
    <w:name w:val="E59605CC79A847958E8238BAFA4AF917"/>
    <w:rsid w:val="00016791"/>
  </w:style>
  <w:style w:type="paragraph" w:customStyle="1" w:styleId="62C543E3BF8C448C93B4D0710BEAAC9B">
    <w:name w:val="62C543E3BF8C448C93B4D0710BEAAC9B"/>
    <w:rsid w:val="00016791"/>
  </w:style>
  <w:style w:type="paragraph" w:customStyle="1" w:styleId="ABC2865543AB4374BA369A19C130BA74">
    <w:name w:val="ABC2865543AB4374BA369A19C130BA74"/>
    <w:rsid w:val="00016791"/>
  </w:style>
  <w:style w:type="paragraph" w:customStyle="1" w:styleId="676B9983DEE146C7B21D30DB0FF099FF">
    <w:name w:val="676B9983DEE146C7B21D30DB0FF099FF"/>
    <w:rsid w:val="00016791"/>
  </w:style>
  <w:style w:type="paragraph" w:customStyle="1" w:styleId="3E0F96C378E8408091BD01F1D65792D8">
    <w:name w:val="3E0F96C378E8408091BD01F1D65792D8"/>
    <w:rsid w:val="00016791"/>
  </w:style>
  <w:style w:type="paragraph" w:customStyle="1" w:styleId="D7E8C36D4B764251996548AC43F3EB54">
    <w:name w:val="D7E8C36D4B764251996548AC43F3EB54"/>
    <w:rsid w:val="00016791"/>
  </w:style>
  <w:style w:type="paragraph" w:customStyle="1" w:styleId="D689B358FA14419CADB06923C142154B">
    <w:name w:val="D689B358FA14419CADB06923C142154B"/>
    <w:rsid w:val="00016791"/>
  </w:style>
  <w:style w:type="paragraph" w:customStyle="1" w:styleId="8F6D03B447D04B8883C13E6F5FB3151D">
    <w:name w:val="8F6D03B447D04B8883C13E6F5FB3151D"/>
    <w:rsid w:val="00016791"/>
  </w:style>
  <w:style w:type="paragraph" w:customStyle="1" w:styleId="181F543EB28645E195A9CECB69B7D125">
    <w:name w:val="181F543EB28645E195A9CECB69B7D125"/>
    <w:rsid w:val="00016791"/>
  </w:style>
  <w:style w:type="paragraph" w:customStyle="1" w:styleId="4AF5606919D442828A919B0B4CFD461E">
    <w:name w:val="4AF5606919D442828A919B0B4CFD461E"/>
    <w:rsid w:val="00016791"/>
  </w:style>
  <w:style w:type="paragraph" w:customStyle="1" w:styleId="8ABBF83705CB462BAEA3EA86B0DF1594">
    <w:name w:val="8ABBF83705CB462BAEA3EA86B0DF1594"/>
    <w:rsid w:val="00016791"/>
  </w:style>
  <w:style w:type="paragraph" w:customStyle="1" w:styleId="D78DB4E296244A7798ECC7582DEF2C21">
    <w:name w:val="D78DB4E296244A7798ECC7582DEF2C21"/>
    <w:rsid w:val="00016791"/>
  </w:style>
  <w:style w:type="paragraph" w:customStyle="1" w:styleId="5E56158AE8974AB5B6B301EC73F46826">
    <w:name w:val="5E56158AE8974AB5B6B301EC73F46826"/>
    <w:rsid w:val="00016791"/>
  </w:style>
  <w:style w:type="paragraph" w:customStyle="1" w:styleId="0312A5C753314F708366D219FCC0F6B6">
    <w:name w:val="0312A5C753314F708366D219FCC0F6B6"/>
    <w:rsid w:val="00016791"/>
  </w:style>
  <w:style w:type="paragraph" w:customStyle="1" w:styleId="DC26CAC9B0F94C49A967EC5E2C076C1C">
    <w:name w:val="DC26CAC9B0F94C49A967EC5E2C076C1C"/>
    <w:rsid w:val="00016791"/>
  </w:style>
  <w:style w:type="paragraph" w:customStyle="1" w:styleId="84284347441C4E9694AD291B0F2066F8">
    <w:name w:val="84284347441C4E9694AD291B0F2066F8"/>
    <w:rsid w:val="00016791"/>
  </w:style>
  <w:style w:type="paragraph" w:customStyle="1" w:styleId="9B4ABECA6C59469384F09E90A11BAF39">
    <w:name w:val="9B4ABECA6C59469384F09E90A11BAF39"/>
    <w:rsid w:val="00016791"/>
  </w:style>
  <w:style w:type="paragraph" w:customStyle="1" w:styleId="D6F53EFC9D40479F9C3CBB0D7F28EB1C">
    <w:name w:val="D6F53EFC9D40479F9C3CBB0D7F28EB1C"/>
    <w:rsid w:val="00016791"/>
  </w:style>
  <w:style w:type="paragraph" w:customStyle="1" w:styleId="020558AC309244149A43EE93A72215A0">
    <w:name w:val="020558AC309244149A43EE93A72215A0"/>
    <w:rsid w:val="00016791"/>
  </w:style>
  <w:style w:type="paragraph" w:customStyle="1" w:styleId="1C9E4429E9E744679416F6F89269A0EF">
    <w:name w:val="1C9E4429E9E744679416F6F89269A0EF"/>
    <w:rsid w:val="00016791"/>
  </w:style>
  <w:style w:type="paragraph" w:customStyle="1" w:styleId="442435A82990409E804CEA0E6BF63306">
    <w:name w:val="442435A82990409E804CEA0E6BF63306"/>
    <w:rsid w:val="00016791"/>
  </w:style>
  <w:style w:type="paragraph" w:customStyle="1" w:styleId="CBEC45053FB247B5A93AFCF7AFA19B69">
    <w:name w:val="CBEC45053FB247B5A93AFCF7AFA19B69"/>
    <w:rsid w:val="00016791"/>
  </w:style>
  <w:style w:type="paragraph" w:customStyle="1" w:styleId="D7BE93E6CB0248CCA47EEA7943D87799">
    <w:name w:val="D7BE93E6CB0248CCA47EEA7943D87799"/>
    <w:rsid w:val="00016791"/>
  </w:style>
  <w:style w:type="paragraph" w:customStyle="1" w:styleId="6E72F9BBD97542C3A0121D687295211F">
    <w:name w:val="6E72F9BBD97542C3A0121D687295211F"/>
    <w:rsid w:val="00016791"/>
  </w:style>
  <w:style w:type="paragraph" w:customStyle="1" w:styleId="E82A2C6B9C9B4BA5BC0384A0CD7ACFC3">
    <w:name w:val="E82A2C6B9C9B4BA5BC0384A0CD7ACFC3"/>
    <w:rsid w:val="00016791"/>
  </w:style>
  <w:style w:type="paragraph" w:customStyle="1" w:styleId="04918E98D68A45E788BCC6310C5F923F">
    <w:name w:val="04918E98D68A45E788BCC6310C5F923F"/>
    <w:rsid w:val="00016791"/>
  </w:style>
  <w:style w:type="paragraph" w:customStyle="1" w:styleId="2A7DA2A0344A4AD6B7DD51FBE43969C6">
    <w:name w:val="2A7DA2A0344A4AD6B7DD51FBE43969C6"/>
    <w:rsid w:val="00016791"/>
  </w:style>
  <w:style w:type="paragraph" w:customStyle="1" w:styleId="4B27C254CCDD4E5A9E033618EE0337BB">
    <w:name w:val="4B27C254CCDD4E5A9E033618EE0337BB"/>
    <w:rsid w:val="00016791"/>
  </w:style>
  <w:style w:type="paragraph" w:customStyle="1" w:styleId="37CB86D5F2E247E09851B5A96E01B7E2">
    <w:name w:val="37CB86D5F2E247E09851B5A96E01B7E2"/>
    <w:rsid w:val="00016791"/>
  </w:style>
  <w:style w:type="paragraph" w:customStyle="1" w:styleId="555AFDAE81984BD0B93AD9CD3DAD7E3B">
    <w:name w:val="555AFDAE81984BD0B93AD9CD3DAD7E3B"/>
    <w:rsid w:val="00016791"/>
  </w:style>
  <w:style w:type="paragraph" w:customStyle="1" w:styleId="14735F0B1627498887F05201943AD072">
    <w:name w:val="14735F0B1627498887F05201943AD072"/>
    <w:rsid w:val="00016791"/>
  </w:style>
  <w:style w:type="paragraph" w:customStyle="1" w:styleId="FD394FCB054841ED9F881035F57CEBB8">
    <w:name w:val="FD394FCB054841ED9F881035F57CEBB8"/>
    <w:rsid w:val="00016791"/>
  </w:style>
  <w:style w:type="paragraph" w:customStyle="1" w:styleId="DF62FBC6B80C49678CD89697DDB6F69E">
    <w:name w:val="DF62FBC6B80C49678CD89697DDB6F69E"/>
    <w:rsid w:val="00016791"/>
  </w:style>
  <w:style w:type="paragraph" w:customStyle="1" w:styleId="EE8739A159E847D793118F591ADD902C">
    <w:name w:val="EE8739A159E847D793118F591ADD902C"/>
    <w:rsid w:val="00016791"/>
  </w:style>
  <w:style w:type="paragraph" w:customStyle="1" w:styleId="6760E1BC187E4C6ABEC3136DE0897F7D">
    <w:name w:val="6760E1BC187E4C6ABEC3136DE0897F7D"/>
    <w:rsid w:val="00016791"/>
  </w:style>
  <w:style w:type="paragraph" w:customStyle="1" w:styleId="387691A3CF234C11A3E5B64C3CF59BBF">
    <w:name w:val="387691A3CF234C11A3E5B64C3CF59BBF"/>
    <w:rsid w:val="00016791"/>
  </w:style>
  <w:style w:type="paragraph" w:customStyle="1" w:styleId="394D89BA148649F09ED75410A4BDEA8E">
    <w:name w:val="394D89BA148649F09ED75410A4BDEA8E"/>
    <w:rsid w:val="00016791"/>
  </w:style>
  <w:style w:type="paragraph" w:customStyle="1" w:styleId="2B5D452AD8264DA39B13591784AF6831">
    <w:name w:val="2B5D452AD8264DA39B13591784AF6831"/>
    <w:rsid w:val="00016791"/>
  </w:style>
  <w:style w:type="paragraph" w:customStyle="1" w:styleId="5E257C1A76AB415086ABA85160C80277">
    <w:name w:val="5E257C1A76AB415086ABA85160C80277"/>
    <w:rsid w:val="00016791"/>
  </w:style>
  <w:style w:type="paragraph" w:customStyle="1" w:styleId="04BFFB0E699C4A95A26C024665C0A08D">
    <w:name w:val="04BFFB0E699C4A95A26C024665C0A08D"/>
    <w:rsid w:val="00016791"/>
  </w:style>
  <w:style w:type="paragraph" w:customStyle="1" w:styleId="DEE6DA3BA0C84BD2AFEC7C41E2F00CBF">
    <w:name w:val="DEE6DA3BA0C84BD2AFEC7C41E2F00CBF"/>
    <w:rsid w:val="00016791"/>
  </w:style>
  <w:style w:type="paragraph" w:customStyle="1" w:styleId="1A85872547B5401E94F572B2BFB874FC">
    <w:name w:val="1A85872547B5401E94F572B2BFB874FC"/>
    <w:rsid w:val="00016791"/>
  </w:style>
  <w:style w:type="paragraph" w:customStyle="1" w:styleId="9E9439F65FC84321BE5EED0A7ADC5710">
    <w:name w:val="9E9439F65FC84321BE5EED0A7ADC5710"/>
    <w:rsid w:val="00016791"/>
  </w:style>
  <w:style w:type="paragraph" w:customStyle="1" w:styleId="C04CC2FAA39C488897DC5324C4934642">
    <w:name w:val="C04CC2FAA39C488897DC5324C4934642"/>
    <w:rsid w:val="00016791"/>
  </w:style>
  <w:style w:type="paragraph" w:customStyle="1" w:styleId="1BEB9D8060184AB49431A92B27BBB62C">
    <w:name w:val="1BEB9D8060184AB49431A92B27BBB62C"/>
    <w:rsid w:val="00016791"/>
  </w:style>
  <w:style w:type="paragraph" w:customStyle="1" w:styleId="5CD74980DF8D4574BE8A5A1AFE0D76A1">
    <w:name w:val="5CD74980DF8D4574BE8A5A1AFE0D76A1"/>
    <w:rsid w:val="00016791"/>
  </w:style>
  <w:style w:type="paragraph" w:customStyle="1" w:styleId="6DC9735A51ED4E5CA1F8EFA6DE6118BC">
    <w:name w:val="6DC9735A51ED4E5CA1F8EFA6DE6118BC"/>
    <w:rsid w:val="00016791"/>
  </w:style>
  <w:style w:type="paragraph" w:customStyle="1" w:styleId="7A8C3C23BF6345D0B267509B26D2D247">
    <w:name w:val="7A8C3C23BF6345D0B267509B26D2D247"/>
    <w:rsid w:val="00016791"/>
  </w:style>
  <w:style w:type="paragraph" w:customStyle="1" w:styleId="C598A67FFCC142D6BBBB2DFA07A82EC4">
    <w:name w:val="C598A67FFCC142D6BBBB2DFA07A82EC4"/>
    <w:rsid w:val="00016791"/>
  </w:style>
  <w:style w:type="paragraph" w:customStyle="1" w:styleId="88D656EFAFC6493FA2E313C30AF0387F">
    <w:name w:val="88D656EFAFC6493FA2E313C30AF0387F"/>
    <w:rsid w:val="00016791"/>
  </w:style>
  <w:style w:type="paragraph" w:customStyle="1" w:styleId="BAE170DB1C23459C884CF6E3175A115A">
    <w:name w:val="BAE170DB1C23459C884CF6E3175A115A"/>
    <w:rsid w:val="00016791"/>
  </w:style>
  <w:style w:type="paragraph" w:customStyle="1" w:styleId="FC03F14F9EC743ABA1681250DC69FFDF">
    <w:name w:val="FC03F14F9EC743ABA1681250DC69FFDF"/>
    <w:rsid w:val="00016791"/>
  </w:style>
  <w:style w:type="paragraph" w:customStyle="1" w:styleId="86A0D75AB4DE4428B8EBDAFFD6056F34">
    <w:name w:val="86A0D75AB4DE4428B8EBDAFFD6056F34"/>
    <w:rsid w:val="00016791"/>
  </w:style>
  <w:style w:type="paragraph" w:customStyle="1" w:styleId="D02270468150454C824ED7F9A2925145">
    <w:name w:val="D02270468150454C824ED7F9A2925145"/>
    <w:rsid w:val="00016791"/>
  </w:style>
  <w:style w:type="paragraph" w:customStyle="1" w:styleId="0D688D2E9F5E4468B5BE495EC1B73E32">
    <w:name w:val="0D688D2E9F5E4468B5BE495EC1B73E32"/>
    <w:rsid w:val="00016791"/>
  </w:style>
  <w:style w:type="paragraph" w:customStyle="1" w:styleId="C76E5096AB3A4B01BA44B4406C54DFE5">
    <w:name w:val="C76E5096AB3A4B01BA44B4406C54DFE5"/>
    <w:rsid w:val="00016791"/>
  </w:style>
  <w:style w:type="paragraph" w:customStyle="1" w:styleId="D19E5465CD224FBC8AF901828754FF74">
    <w:name w:val="D19E5465CD224FBC8AF901828754FF74"/>
    <w:rsid w:val="00016791"/>
  </w:style>
  <w:style w:type="paragraph" w:customStyle="1" w:styleId="DD4A89C4ECC54485B1C4CED13885789A">
    <w:name w:val="DD4A89C4ECC54485B1C4CED13885789A"/>
    <w:rsid w:val="00016791"/>
  </w:style>
  <w:style w:type="paragraph" w:customStyle="1" w:styleId="C9567F930B1F46E2AE69FEDB8B37F816">
    <w:name w:val="C9567F930B1F46E2AE69FEDB8B37F816"/>
    <w:rsid w:val="00016791"/>
  </w:style>
  <w:style w:type="paragraph" w:customStyle="1" w:styleId="548BC94F64D2466A964E8AB4BA4557AC">
    <w:name w:val="548BC94F64D2466A964E8AB4BA4557AC"/>
    <w:rsid w:val="00016791"/>
  </w:style>
  <w:style w:type="paragraph" w:customStyle="1" w:styleId="6788BC3A73574D42AB6BA521DCDAD725">
    <w:name w:val="6788BC3A73574D42AB6BA521DCDAD725"/>
    <w:rsid w:val="00016791"/>
  </w:style>
  <w:style w:type="paragraph" w:customStyle="1" w:styleId="5C4FE9EB33B14584AC07A55E3BB82741">
    <w:name w:val="5C4FE9EB33B14584AC07A55E3BB82741"/>
    <w:rsid w:val="00016791"/>
  </w:style>
  <w:style w:type="paragraph" w:customStyle="1" w:styleId="BE5F272D132F43EFA5EE2D7E8012E958">
    <w:name w:val="BE5F272D132F43EFA5EE2D7E8012E958"/>
    <w:rsid w:val="00016791"/>
  </w:style>
  <w:style w:type="paragraph" w:customStyle="1" w:styleId="5D5900CAC2F54A7EB1B0087A5F771466">
    <w:name w:val="5D5900CAC2F54A7EB1B0087A5F771466"/>
    <w:rsid w:val="00016791"/>
  </w:style>
  <w:style w:type="paragraph" w:customStyle="1" w:styleId="C6E795D1DA0D4474AF784531BE33B80A">
    <w:name w:val="C6E795D1DA0D4474AF784531BE33B80A"/>
    <w:rsid w:val="00016791"/>
  </w:style>
  <w:style w:type="paragraph" w:customStyle="1" w:styleId="1173D4895BD442B5B5C3875B3F50DD16">
    <w:name w:val="1173D4895BD442B5B5C3875B3F50DD16"/>
    <w:rsid w:val="00016791"/>
  </w:style>
  <w:style w:type="paragraph" w:customStyle="1" w:styleId="CAF903C46418441BBDE9B247DCBB59A9">
    <w:name w:val="CAF903C46418441BBDE9B247DCBB59A9"/>
    <w:rsid w:val="00016791"/>
  </w:style>
  <w:style w:type="paragraph" w:customStyle="1" w:styleId="8935DC39FFA74B1AAFCDEDBA2CD370E1">
    <w:name w:val="8935DC39FFA74B1AAFCDEDBA2CD370E1"/>
    <w:rsid w:val="00016791"/>
  </w:style>
  <w:style w:type="paragraph" w:customStyle="1" w:styleId="DAB2ED8692D640BAB8DD4FDCC3B1C5A8">
    <w:name w:val="DAB2ED8692D640BAB8DD4FDCC3B1C5A8"/>
    <w:rsid w:val="00016791"/>
  </w:style>
  <w:style w:type="paragraph" w:customStyle="1" w:styleId="2313ED4F0361484B85995312EB484A42">
    <w:name w:val="2313ED4F0361484B85995312EB484A42"/>
    <w:rsid w:val="00016791"/>
  </w:style>
  <w:style w:type="paragraph" w:customStyle="1" w:styleId="ED0088ADA9D14B57BCDE7FA25AEDC0E1">
    <w:name w:val="ED0088ADA9D14B57BCDE7FA25AEDC0E1"/>
    <w:rsid w:val="00016791"/>
  </w:style>
  <w:style w:type="paragraph" w:customStyle="1" w:styleId="4137C82C5BDF4632B586D9EF69190521">
    <w:name w:val="4137C82C5BDF4632B586D9EF69190521"/>
    <w:rsid w:val="00016791"/>
  </w:style>
  <w:style w:type="paragraph" w:customStyle="1" w:styleId="892464E4CC3345A79F31BBEBCC45B60B">
    <w:name w:val="892464E4CC3345A79F31BBEBCC45B60B"/>
    <w:rsid w:val="00016791"/>
  </w:style>
  <w:style w:type="paragraph" w:customStyle="1" w:styleId="28D39BD5446B46C4839734D84C176004">
    <w:name w:val="28D39BD5446B46C4839734D84C176004"/>
    <w:rsid w:val="00016791"/>
  </w:style>
  <w:style w:type="paragraph" w:customStyle="1" w:styleId="E25F05ECB1764B84B3340D02F0D6FCDD">
    <w:name w:val="E25F05ECB1764B84B3340D02F0D6FCDD"/>
    <w:rsid w:val="00016791"/>
  </w:style>
  <w:style w:type="paragraph" w:customStyle="1" w:styleId="1127A54B3D3E4A07BBAB4125C368F159">
    <w:name w:val="1127A54B3D3E4A07BBAB4125C368F159"/>
    <w:rsid w:val="00016791"/>
  </w:style>
  <w:style w:type="paragraph" w:customStyle="1" w:styleId="1BD85CEB4F7E40ABB6D77A305DE0A028">
    <w:name w:val="1BD85CEB4F7E40ABB6D77A305DE0A028"/>
    <w:rsid w:val="00016791"/>
  </w:style>
  <w:style w:type="paragraph" w:customStyle="1" w:styleId="4ADDE4AD8BE449FCBF193E91626D37C5">
    <w:name w:val="4ADDE4AD8BE449FCBF193E91626D37C5"/>
    <w:rsid w:val="00016791"/>
  </w:style>
  <w:style w:type="paragraph" w:customStyle="1" w:styleId="ACABBCFC66C94E8E9A207BCBA82239FC">
    <w:name w:val="ACABBCFC66C94E8E9A207BCBA82239FC"/>
    <w:rsid w:val="00016791"/>
  </w:style>
  <w:style w:type="paragraph" w:customStyle="1" w:styleId="BCB05C3E7FA74EB4B7A701E31C58150A">
    <w:name w:val="BCB05C3E7FA74EB4B7A701E31C58150A"/>
    <w:rsid w:val="00016791"/>
  </w:style>
  <w:style w:type="paragraph" w:customStyle="1" w:styleId="D4B4C127806641679C12F7A10EB402E6">
    <w:name w:val="D4B4C127806641679C12F7A10EB402E6"/>
    <w:rsid w:val="00016791"/>
  </w:style>
  <w:style w:type="paragraph" w:customStyle="1" w:styleId="3CD77DF0DB34437C93032D46E595B154">
    <w:name w:val="3CD77DF0DB34437C93032D46E595B154"/>
    <w:rsid w:val="00016791"/>
  </w:style>
  <w:style w:type="paragraph" w:customStyle="1" w:styleId="6236653F7F39453E9302A82FC5EBA580">
    <w:name w:val="6236653F7F39453E9302A82FC5EBA580"/>
    <w:rsid w:val="00016791"/>
  </w:style>
  <w:style w:type="paragraph" w:customStyle="1" w:styleId="2161500749AA46EBB204D630F126E414">
    <w:name w:val="2161500749AA46EBB204D630F126E414"/>
    <w:rsid w:val="00016791"/>
  </w:style>
  <w:style w:type="paragraph" w:customStyle="1" w:styleId="7097CC041A8B41019F80307420A7AE00">
    <w:name w:val="7097CC041A8B41019F80307420A7AE00"/>
    <w:rsid w:val="00016791"/>
  </w:style>
  <w:style w:type="paragraph" w:customStyle="1" w:styleId="B02CEBEAB6DB44B69DECB6466CF8A42E">
    <w:name w:val="B02CEBEAB6DB44B69DECB6466CF8A42E"/>
    <w:rsid w:val="00016791"/>
  </w:style>
  <w:style w:type="paragraph" w:customStyle="1" w:styleId="5CF78CC0964642BCB96696DC2DBA31C6">
    <w:name w:val="5CF78CC0964642BCB96696DC2DBA31C6"/>
    <w:rsid w:val="00016791"/>
  </w:style>
  <w:style w:type="paragraph" w:customStyle="1" w:styleId="D6696CADD7A2403CBA97AA2710780361">
    <w:name w:val="D6696CADD7A2403CBA97AA2710780361"/>
    <w:rsid w:val="00016791"/>
  </w:style>
  <w:style w:type="paragraph" w:customStyle="1" w:styleId="3FDBEDC9BA3B4FC99A43B69CB0B57EDB">
    <w:name w:val="3FDBEDC9BA3B4FC99A43B69CB0B57EDB"/>
    <w:rsid w:val="00016791"/>
  </w:style>
  <w:style w:type="paragraph" w:customStyle="1" w:styleId="3836BDFB3E464A0E819DE8BD970874ED">
    <w:name w:val="3836BDFB3E464A0E819DE8BD970874ED"/>
    <w:rsid w:val="00016791"/>
  </w:style>
  <w:style w:type="paragraph" w:customStyle="1" w:styleId="8772E90E403343069A1B7C7B91E8FEF8">
    <w:name w:val="8772E90E403343069A1B7C7B91E8FEF8"/>
    <w:rsid w:val="00016791"/>
  </w:style>
  <w:style w:type="paragraph" w:customStyle="1" w:styleId="FCE2967BAC034B8C9C325653D408F22C">
    <w:name w:val="FCE2967BAC034B8C9C325653D408F22C"/>
    <w:rsid w:val="00016791"/>
  </w:style>
  <w:style w:type="paragraph" w:customStyle="1" w:styleId="FCB7A638E786461D99F07EC97428DA3E">
    <w:name w:val="FCB7A638E786461D99F07EC97428DA3E"/>
    <w:rsid w:val="00016791"/>
  </w:style>
  <w:style w:type="paragraph" w:customStyle="1" w:styleId="DA532EFD8E3146A8BCAC5DCA0CEBB020">
    <w:name w:val="DA532EFD8E3146A8BCAC5DCA0CEBB020"/>
    <w:rsid w:val="00016791"/>
  </w:style>
  <w:style w:type="paragraph" w:customStyle="1" w:styleId="4A5C0C4D4D0C4AF7A8FE3D8DB01F12E6">
    <w:name w:val="4A5C0C4D4D0C4AF7A8FE3D8DB01F12E6"/>
    <w:rsid w:val="00016791"/>
  </w:style>
  <w:style w:type="paragraph" w:customStyle="1" w:styleId="C6F6463A0A1F44379EFB2D1193C38FC0">
    <w:name w:val="C6F6463A0A1F44379EFB2D1193C38FC0"/>
    <w:rsid w:val="00016791"/>
  </w:style>
  <w:style w:type="paragraph" w:customStyle="1" w:styleId="F1F6612151D44D989F493C2973A99C76">
    <w:name w:val="F1F6612151D44D989F493C2973A99C76"/>
    <w:rsid w:val="00016791"/>
  </w:style>
  <w:style w:type="paragraph" w:customStyle="1" w:styleId="9E796BE989E249C5A6CE08280A824AA3">
    <w:name w:val="9E796BE989E249C5A6CE08280A824AA3"/>
    <w:rsid w:val="00016791"/>
  </w:style>
  <w:style w:type="paragraph" w:customStyle="1" w:styleId="3B435E5CADBA49668A7F81F8E023CF62">
    <w:name w:val="3B435E5CADBA49668A7F81F8E023CF62"/>
    <w:rsid w:val="00016791"/>
  </w:style>
  <w:style w:type="paragraph" w:customStyle="1" w:styleId="07463404EF9E4CC0BAC5B5205BBC1F99">
    <w:name w:val="07463404EF9E4CC0BAC5B5205BBC1F99"/>
    <w:rsid w:val="00016791"/>
  </w:style>
  <w:style w:type="paragraph" w:customStyle="1" w:styleId="6ED212E0FE7E4392B3193E461294DD3C">
    <w:name w:val="6ED212E0FE7E4392B3193E461294DD3C"/>
    <w:rsid w:val="00016791"/>
  </w:style>
  <w:style w:type="paragraph" w:customStyle="1" w:styleId="4F0CC2F040BF480D98142A9A03F90F73">
    <w:name w:val="4F0CC2F040BF480D98142A9A03F90F73"/>
    <w:rsid w:val="00016791"/>
  </w:style>
  <w:style w:type="paragraph" w:customStyle="1" w:styleId="3211AC506F824771AE45FC315E222DC0">
    <w:name w:val="3211AC506F824771AE45FC315E222DC0"/>
    <w:rsid w:val="00016791"/>
  </w:style>
  <w:style w:type="paragraph" w:customStyle="1" w:styleId="0B52AF87FA714283A09A079998A473A8">
    <w:name w:val="0B52AF87FA714283A09A079998A473A8"/>
    <w:rsid w:val="00016791"/>
  </w:style>
  <w:style w:type="paragraph" w:customStyle="1" w:styleId="241863C980DC4A3A8E5F2AB5C5A54C98">
    <w:name w:val="241863C980DC4A3A8E5F2AB5C5A54C98"/>
    <w:rsid w:val="00016791"/>
  </w:style>
  <w:style w:type="paragraph" w:customStyle="1" w:styleId="4A4DB4FBE31B4204BB76A05A3861CBCC">
    <w:name w:val="4A4DB4FBE31B4204BB76A05A3861CBCC"/>
    <w:rsid w:val="00016791"/>
  </w:style>
  <w:style w:type="paragraph" w:customStyle="1" w:styleId="1EEEF5FA9E2A4B868399E70589AF08CE">
    <w:name w:val="1EEEF5FA9E2A4B868399E70589AF08CE"/>
    <w:rsid w:val="00016791"/>
  </w:style>
  <w:style w:type="paragraph" w:customStyle="1" w:styleId="7F717741472B4FA1B3FDE612D64B3E04">
    <w:name w:val="7F717741472B4FA1B3FDE612D64B3E04"/>
    <w:rsid w:val="00016791"/>
  </w:style>
  <w:style w:type="paragraph" w:customStyle="1" w:styleId="C269B6D9BD894171BD7362C3595B5933">
    <w:name w:val="C269B6D9BD894171BD7362C3595B5933"/>
    <w:rsid w:val="00016791"/>
  </w:style>
  <w:style w:type="paragraph" w:customStyle="1" w:styleId="79B66E54ED08484B8492C0BB183DE6AA">
    <w:name w:val="79B66E54ED08484B8492C0BB183DE6AA"/>
    <w:rsid w:val="00016791"/>
  </w:style>
  <w:style w:type="paragraph" w:customStyle="1" w:styleId="053924CB98B043C0B8F4E4FEB45E089F">
    <w:name w:val="053924CB98B043C0B8F4E4FEB45E089F"/>
    <w:rsid w:val="00016791"/>
  </w:style>
  <w:style w:type="paragraph" w:customStyle="1" w:styleId="E4245E5D477344498AB49468EDAAD70F">
    <w:name w:val="E4245E5D477344498AB49468EDAAD70F"/>
    <w:rsid w:val="00016791"/>
  </w:style>
  <w:style w:type="paragraph" w:customStyle="1" w:styleId="B608EA91E5544FC189C430B512F30A29">
    <w:name w:val="B608EA91E5544FC189C430B512F30A29"/>
    <w:rsid w:val="00016791"/>
  </w:style>
  <w:style w:type="paragraph" w:customStyle="1" w:styleId="A3A5583DB8CC4B63BB74F9DF4812E4A1">
    <w:name w:val="A3A5583DB8CC4B63BB74F9DF4812E4A1"/>
    <w:rsid w:val="00016791"/>
  </w:style>
  <w:style w:type="paragraph" w:customStyle="1" w:styleId="7601AA8ACB2A4DB78B183E22691F9EFB">
    <w:name w:val="7601AA8ACB2A4DB78B183E22691F9EFB"/>
    <w:rsid w:val="00016791"/>
  </w:style>
  <w:style w:type="paragraph" w:customStyle="1" w:styleId="73441D0D84BC41ACB44471376DC3FD1C">
    <w:name w:val="73441D0D84BC41ACB44471376DC3FD1C"/>
    <w:rsid w:val="00016791"/>
  </w:style>
  <w:style w:type="paragraph" w:customStyle="1" w:styleId="70F0345292CC44A48408459724589154">
    <w:name w:val="70F0345292CC44A48408459724589154"/>
    <w:rsid w:val="00016791"/>
  </w:style>
  <w:style w:type="paragraph" w:customStyle="1" w:styleId="1BE02149FD974EBBAD4AC2BD777A1ABC">
    <w:name w:val="1BE02149FD974EBBAD4AC2BD777A1ABC"/>
    <w:rsid w:val="00016791"/>
  </w:style>
  <w:style w:type="paragraph" w:customStyle="1" w:styleId="024E5D7C85604E76B2374E0E94D3E603">
    <w:name w:val="024E5D7C85604E76B2374E0E94D3E603"/>
    <w:rsid w:val="00016791"/>
  </w:style>
  <w:style w:type="paragraph" w:customStyle="1" w:styleId="928EFDFDF29849C59199BBAE0ED46BCA">
    <w:name w:val="928EFDFDF29849C59199BBAE0ED46BCA"/>
    <w:rsid w:val="00016791"/>
  </w:style>
  <w:style w:type="paragraph" w:customStyle="1" w:styleId="A0C9C28FE9964FC3AD0070AB0AB0DF20">
    <w:name w:val="A0C9C28FE9964FC3AD0070AB0AB0DF20"/>
    <w:rsid w:val="00016791"/>
  </w:style>
  <w:style w:type="paragraph" w:customStyle="1" w:styleId="BDF26AF236194757A0ED896FA2D1377B">
    <w:name w:val="BDF26AF236194757A0ED896FA2D1377B"/>
    <w:rsid w:val="00016791"/>
  </w:style>
  <w:style w:type="paragraph" w:customStyle="1" w:styleId="EA85A9F95244460F983E4454C3368CD3">
    <w:name w:val="EA85A9F95244460F983E4454C3368CD3"/>
    <w:rsid w:val="00016791"/>
  </w:style>
  <w:style w:type="paragraph" w:customStyle="1" w:styleId="F59D6E2F0A0A4BFFA086623FC6BE31A6">
    <w:name w:val="F59D6E2F0A0A4BFFA086623FC6BE31A6"/>
    <w:rsid w:val="00016791"/>
  </w:style>
  <w:style w:type="paragraph" w:customStyle="1" w:styleId="09CB0E6493F04FEC96FA1BA43BACF717">
    <w:name w:val="09CB0E6493F04FEC96FA1BA43BACF717"/>
    <w:rsid w:val="00016791"/>
  </w:style>
  <w:style w:type="paragraph" w:customStyle="1" w:styleId="FABA1BCFC16F4B2B8BDD2C3C74A2F66D">
    <w:name w:val="FABA1BCFC16F4B2B8BDD2C3C74A2F66D"/>
    <w:rsid w:val="00016791"/>
  </w:style>
  <w:style w:type="paragraph" w:customStyle="1" w:styleId="32BD22F8FE4541E48A89E8401BFD37E3">
    <w:name w:val="32BD22F8FE4541E48A89E8401BFD37E3"/>
    <w:rsid w:val="00016791"/>
  </w:style>
  <w:style w:type="paragraph" w:customStyle="1" w:styleId="96A50A2CD4254334992BA1968C82F69E">
    <w:name w:val="96A50A2CD4254334992BA1968C82F69E"/>
    <w:rsid w:val="00016791"/>
  </w:style>
  <w:style w:type="paragraph" w:customStyle="1" w:styleId="60290FD9B90C4B41BFB8DAF4F08AFDF8">
    <w:name w:val="60290FD9B90C4B41BFB8DAF4F08AFDF8"/>
    <w:rsid w:val="00016791"/>
  </w:style>
  <w:style w:type="paragraph" w:customStyle="1" w:styleId="CADD15E62B9D41FDAB9C59619D030EC1">
    <w:name w:val="CADD15E62B9D41FDAB9C59619D030EC1"/>
    <w:rsid w:val="00016791"/>
  </w:style>
  <w:style w:type="paragraph" w:customStyle="1" w:styleId="F0AEF3253E9B47E2B2E348E678F21DAA">
    <w:name w:val="F0AEF3253E9B47E2B2E348E678F21DAA"/>
    <w:rsid w:val="00016791"/>
  </w:style>
  <w:style w:type="paragraph" w:customStyle="1" w:styleId="A694EF667CAB4C038A9BEEC1A7289A36">
    <w:name w:val="A694EF667CAB4C038A9BEEC1A7289A36"/>
    <w:rsid w:val="00016791"/>
  </w:style>
  <w:style w:type="paragraph" w:customStyle="1" w:styleId="C2DC6C3959934F9D932CE30642D07817">
    <w:name w:val="C2DC6C3959934F9D932CE30642D07817"/>
    <w:rsid w:val="00016791"/>
  </w:style>
  <w:style w:type="paragraph" w:customStyle="1" w:styleId="C30598CA6ED845DFAD2EF7F890C70295">
    <w:name w:val="C30598CA6ED845DFAD2EF7F890C70295"/>
    <w:rsid w:val="00016791"/>
  </w:style>
  <w:style w:type="paragraph" w:customStyle="1" w:styleId="1040715363D04BD482C0CE76F7C62414">
    <w:name w:val="1040715363D04BD482C0CE76F7C62414"/>
    <w:rsid w:val="00016791"/>
  </w:style>
  <w:style w:type="paragraph" w:customStyle="1" w:styleId="7E9E919AA7864285BE8F7016C505C675">
    <w:name w:val="7E9E919AA7864285BE8F7016C505C675"/>
    <w:rsid w:val="00016791"/>
  </w:style>
  <w:style w:type="paragraph" w:customStyle="1" w:styleId="D1BE30D87C0C4E019CACE9720F1907A3">
    <w:name w:val="D1BE30D87C0C4E019CACE9720F1907A3"/>
    <w:rsid w:val="00016791"/>
  </w:style>
  <w:style w:type="paragraph" w:customStyle="1" w:styleId="E8C021949F3D4A5683E1B0BA74C856AC">
    <w:name w:val="E8C021949F3D4A5683E1B0BA74C856AC"/>
    <w:rsid w:val="00016791"/>
  </w:style>
  <w:style w:type="paragraph" w:customStyle="1" w:styleId="1FDA8C568D3D4776B7E8271A4FA676FE">
    <w:name w:val="1FDA8C568D3D4776B7E8271A4FA676FE"/>
    <w:rsid w:val="00016791"/>
  </w:style>
  <w:style w:type="paragraph" w:customStyle="1" w:styleId="8CC7C80D5C62457E8ABAA35E08E38420">
    <w:name w:val="8CC7C80D5C62457E8ABAA35E08E38420"/>
    <w:rsid w:val="00016791"/>
  </w:style>
  <w:style w:type="paragraph" w:customStyle="1" w:styleId="D80397D2E8124837BD84F8787E890453">
    <w:name w:val="D80397D2E8124837BD84F8787E890453"/>
    <w:rsid w:val="00016791"/>
  </w:style>
  <w:style w:type="paragraph" w:customStyle="1" w:styleId="3D1325B0A04A416CA0860FAE1760C3CD">
    <w:name w:val="3D1325B0A04A416CA0860FAE1760C3CD"/>
    <w:rsid w:val="00016791"/>
  </w:style>
  <w:style w:type="paragraph" w:customStyle="1" w:styleId="20DFA83E4A364ECC84690FD22C685E17">
    <w:name w:val="20DFA83E4A364ECC84690FD22C685E17"/>
    <w:rsid w:val="00016791"/>
  </w:style>
  <w:style w:type="paragraph" w:customStyle="1" w:styleId="B00D21A201A846F0A2C27913A56B6732">
    <w:name w:val="B00D21A201A846F0A2C27913A56B6732"/>
    <w:rsid w:val="00016791"/>
  </w:style>
  <w:style w:type="paragraph" w:customStyle="1" w:styleId="1881EB0B6E6847CF9917DC6A00D457D0">
    <w:name w:val="1881EB0B6E6847CF9917DC6A00D457D0"/>
    <w:rsid w:val="00016791"/>
  </w:style>
  <w:style w:type="paragraph" w:customStyle="1" w:styleId="CCE34112F3A64A1D8ACEB433CCA1ECD5">
    <w:name w:val="CCE34112F3A64A1D8ACEB433CCA1ECD5"/>
    <w:rsid w:val="00016791"/>
  </w:style>
  <w:style w:type="paragraph" w:customStyle="1" w:styleId="E5F9681A990A4D57A955F8F6BB771B7C">
    <w:name w:val="E5F9681A990A4D57A955F8F6BB771B7C"/>
    <w:rsid w:val="00016791"/>
  </w:style>
  <w:style w:type="paragraph" w:customStyle="1" w:styleId="7A4B27E4158B4105BCF539B1175C5916">
    <w:name w:val="7A4B27E4158B4105BCF539B1175C5916"/>
    <w:rsid w:val="00016791"/>
  </w:style>
  <w:style w:type="paragraph" w:customStyle="1" w:styleId="037DECFF369643868AE758EE17E7FDF5">
    <w:name w:val="037DECFF369643868AE758EE17E7FDF5"/>
    <w:rsid w:val="00016791"/>
  </w:style>
  <w:style w:type="paragraph" w:customStyle="1" w:styleId="09EA06B7A9104C568EAD6E2738C26422">
    <w:name w:val="09EA06B7A9104C568EAD6E2738C26422"/>
    <w:rsid w:val="00320570"/>
  </w:style>
  <w:style w:type="paragraph" w:customStyle="1" w:styleId="8347D06A75CE4C7292342C67A530E5E7">
    <w:name w:val="8347D06A75CE4C7292342C67A530E5E7"/>
    <w:rsid w:val="00320570"/>
  </w:style>
  <w:style w:type="paragraph" w:customStyle="1" w:styleId="DBC3B9FB3A2D4A648413BFF5C86E9129">
    <w:name w:val="DBC3B9FB3A2D4A648413BFF5C86E9129"/>
    <w:rsid w:val="00320570"/>
  </w:style>
  <w:style w:type="paragraph" w:customStyle="1" w:styleId="9E5A90C8F1424616917E0ED39C664DDE">
    <w:name w:val="9E5A90C8F1424616917E0ED39C664DDE"/>
    <w:rsid w:val="00320570"/>
  </w:style>
  <w:style w:type="paragraph" w:customStyle="1" w:styleId="D880970221A846F681E228BF7FAC0947">
    <w:name w:val="D880970221A846F681E228BF7FAC0947"/>
    <w:rsid w:val="00320570"/>
  </w:style>
  <w:style w:type="paragraph" w:customStyle="1" w:styleId="C7CDE781463A4D5FBDB72674A7211E0D">
    <w:name w:val="C7CDE781463A4D5FBDB72674A7211E0D"/>
    <w:rsid w:val="00320570"/>
  </w:style>
  <w:style w:type="paragraph" w:customStyle="1" w:styleId="0DD3C52BAEA24D89BF128F4C23F9C49B">
    <w:name w:val="0DD3C52BAEA24D89BF128F4C23F9C49B"/>
    <w:rsid w:val="00320570"/>
  </w:style>
  <w:style w:type="paragraph" w:customStyle="1" w:styleId="95E39FD407464BA0A776C12CC822E42A">
    <w:name w:val="95E39FD407464BA0A776C12CC822E42A"/>
    <w:rsid w:val="00320570"/>
  </w:style>
  <w:style w:type="paragraph" w:customStyle="1" w:styleId="EEBC1E5015644CEBAF2D5C94E32D026F">
    <w:name w:val="EEBC1E5015644CEBAF2D5C94E32D026F"/>
    <w:rsid w:val="00320570"/>
  </w:style>
  <w:style w:type="paragraph" w:customStyle="1" w:styleId="6100B7B68B644190B7F204B3A3E2D128">
    <w:name w:val="6100B7B68B644190B7F204B3A3E2D128"/>
    <w:rsid w:val="00320570"/>
  </w:style>
  <w:style w:type="paragraph" w:customStyle="1" w:styleId="7CC76427129C4516843BB9602DB107CD">
    <w:name w:val="7CC76427129C4516843BB9602DB107CD"/>
    <w:rsid w:val="00320570"/>
  </w:style>
  <w:style w:type="paragraph" w:customStyle="1" w:styleId="BB6197C5CFFF4C3EA7AB456A89825979">
    <w:name w:val="BB6197C5CFFF4C3EA7AB456A89825979"/>
    <w:rsid w:val="00320570"/>
  </w:style>
  <w:style w:type="paragraph" w:customStyle="1" w:styleId="94919EB754074B81881AB4D00A9B8F6E">
    <w:name w:val="94919EB754074B81881AB4D00A9B8F6E"/>
    <w:rsid w:val="00320570"/>
  </w:style>
  <w:style w:type="paragraph" w:customStyle="1" w:styleId="526DE9DC26D24E4994157DC00C1F7CF6">
    <w:name w:val="526DE9DC26D24E4994157DC00C1F7CF6"/>
    <w:rsid w:val="00320570"/>
  </w:style>
  <w:style w:type="paragraph" w:customStyle="1" w:styleId="F6C83F679E254CDE851B79AB2CDB6E54">
    <w:name w:val="F6C83F679E254CDE851B79AB2CDB6E54"/>
    <w:rsid w:val="00320570"/>
  </w:style>
  <w:style w:type="paragraph" w:customStyle="1" w:styleId="B2171C4DEB7B42A78F7C4481780E80B7">
    <w:name w:val="B2171C4DEB7B42A78F7C4481780E80B7"/>
    <w:rsid w:val="00320570"/>
  </w:style>
  <w:style w:type="paragraph" w:customStyle="1" w:styleId="3B2EA55B94354464825FF3F441F6CB3B">
    <w:name w:val="3B2EA55B94354464825FF3F441F6CB3B"/>
    <w:rsid w:val="00320570"/>
  </w:style>
  <w:style w:type="paragraph" w:customStyle="1" w:styleId="D6059FE088064BF99C6B47B775A1C546">
    <w:name w:val="D6059FE088064BF99C6B47B775A1C546"/>
    <w:rsid w:val="00320570"/>
  </w:style>
  <w:style w:type="paragraph" w:customStyle="1" w:styleId="257D24AE7AEF4321AA3E9F3062ABD84C">
    <w:name w:val="257D24AE7AEF4321AA3E9F3062ABD84C"/>
    <w:rsid w:val="00320570"/>
  </w:style>
  <w:style w:type="paragraph" w:customStyle="1" w:styleId="1AF2AFD78CC6473584BB366BFAD39398">
    <w:name w:val="1AF2AFD78CC6473584BB366BFAD39398"/>
    <w:rsid w:val="00320570"/>
  </w:style>
  <w:style w:type="paragraph" w:customStyle="1" w:styleId="CFA127011AE244138B80FBD9B799BD74">
    <w:name w:val="CFA127011AE244138B80FBD9B799BD74"/>
    <w:rsid w:val="00320570"/>
  </w:style>
  <w:style w:type="paragraph" w:customStyle="1" w:styleId="B9AF26E5A206493994EE06C410335BF2">
    <w:name w:val="B9AF26E5A206493994EE06C410335BF2"/>
    <w:rsid w:val="00320570"/>
  </w:style>
  <w:style w:type="paragraph" w:customStyle="1" w:styleId="3415529295DD4AB5A51007C4402EC8EB">
    <w:name w:val="3415529295DD4AB5A51007C4402EC8EB"/>
    <w:rsid w:val="00320570"/>
  </w:style>
  <w:style w:type="paragraph" w:customStyle="1" w:styleId="023AC611AA024A7BAF29C0336A8DCD74">
    <w:name w:val="023AC611AA024A7BAF29C0336A8DCD74"/>
    <w:rsid w:val="00320570"/>
  </w:style>
  <w:style w:type="paragraph" w:customStyle="1" w:styleId="5CBB8AD26E2B42E9B009F04ADF7E3CAA">
    <w:name w:val="5CBB8AD26E2B42E9B009F04ADF7E3CAA"/>
    <w:rsid w:val="00320570"/>
  </w:style>
  <w:style w:type="paragraph" w:customStyle="1" w:styleId="0A14B10B4DDF46A7B70C77EA65C8B3F6">
    <w:name w:val="0A14B10B4DDF46A7B70C77EA65C8B3F6"/>
    <w:rsid w:val="00320570"/>
  </w:style>
  <w:style w:type="paragraph" w:customStyle="1" w:styleId="7554C7BC9C634B23993410093C932949">
    <w:name w:val="7554C7BC9C634B23993410093C932949"/>
    <w:rsid w:val="00320570"/>
  </w:style>
  <w:style w:type="paragraph" w:customStyle="1" w:styleId="8C57886854C44F968BE51E03F12189E0">
    <w:name w:val="8C57886854C44F968BE51E03F12189E0"/>
    <w:rsid w:val="00320570"/>
  </w:style>
  <w:style w:type="paragraph" w:customStyle="1" w:styleId="8F709754EAB445BDBB0209DE1B06CD71">
    <w:name w:val="8F709754EAB445BDBB0209DE1B06CD71"/>
    <w:rsid w:val="00320570"/>
  </w:style>
  <w:style w:type="paragraph" w:customStyle="1" w:styleId="79534F44CDBD4B8FA0643FEDDC4823AD">
    <w:name w:val="79534F44CDBD4B8FA0643FEDDC4823AD"/>
    <w:rsid w:val="00320570"/>
  </w:style>
  <w:style w:type="paragraph" w:customStyle="1" w:styleId="0195D8D7B4F14325A028DD2C341CBCE5">
    <w:name w:val="0195D8D7B4F14325A028DD2C341CBCE5"/>
    <w:rsid w:val="00320570"/>
  </w:style>
  <w:style w:type="paragraph" w:customStyle="1" w:styleId="EA2DDBCF1A9942F9A465F5D2DD4284A7">
    <w:name w:val="EA2DDBCF1A9942F9A465F5D2DD4284A7"/>
    <w:rsid w:val="00320570"/>
  </w:style>
  <w:style w:type="paragraph" w:customStyle="1" w:styleId="29A463706AF74ED391D1FB4FDD94E6FE">
    <w:name w:val="29A463706AF74ED391D1FB4FDD94E6FE"/>
    <w:rsid w:val="00320570"/>
  </w:style>
  <w:style w:type="paragraph" w:customStyle="1" w:styleId="F8631012AA724C4DB9F2752D4508E681">
    <w:name w:val="F8631012AA724C4DB9F2752D4508E681"/>
    <w:rsid w:val="00320570"/>
  </w:style>
  <w:style w:type="paragraph" w:customStyle="1" w:styleId="299A65DDE76746AD81F4273AAD5B90BE">
    <w:name w:val="299A65DDE76746AD81F4273AAD5B90BE"/>
    <w:rsid w:val="00320570"/>
  </w:style>
  <w:style w:type="paragraph" w:customStyle="1" w:styleId="9C7B78707E244F9ABF6765C3B8D04D1C">
    <w:name w:val="9C7B78707E244F9ABF6765C3B8D04D1C"/>
    <w:rsid w:val="00320570"/>
  </w:style>
  <w:style w:type="paragraph" w:customStyle="1" w:styleId="0A21E8D711654E51A1320596535957BF">
    <w:name w:val="0A21E8D711654E51A1320596535957BF"/>
    <w:rsid w:val="00320570"/>
  </w:style>
  <w:style w:type="paragraph" w:customStyle="1" w:styleId="BC7B41FC170F422D865773667C22A8AE">
    <w:name w:val="BC7B41FC170F422D865773667C22A8AE"/>
    <w:rsid w:val="00320570"/>
  </w:style>
  <w:style w:type="paragraph" w:customStyle="1" w:styleId="BF7563AAFE844794AE9EF8A132B34500">
    <w:name w:val="BF7563AAFE844794AE9EF8A132B34500"/>
    <w:rsid w:val="00320570"/>
  </w:style>
  <w:style w:type="paragraph" w:customStyle="1" w:styleId="9C85A57C0B5048BB8DBA40C1C28DAA59">
    <w:name w:val="9C85A57C0B5048BB8DBA40C1C28DAA59"/>
    <w:rsid w:val="00320570"/>
  </w:style>
  <w:style w:type="paragraph" w:customStyle="1" w:styleId="1EB92AE1938B437382F5B7433D245BCE">
    <w:name w:val="1EB92AE1938B437382F5B7433D245BCE"/>
    <w:rsid w:val="00320570"/>
  </w:style>
  <w:style w:type="paragraph" w:customStyle="1" w:styleId="53C2274A89594AD19D312596ABA1D2FD">
    <w:name w:val="53C2274A89594AD19D312596ABA1D2FD"/>
    <w:rsid w:val="00320570"/>
  </w:style>
  <w:style w:type="paragraph" w:customStyle="1" w:styleId="15CAC03E6208444E973A1CA0D6730F66">
    <w:name w:val="15CAC03E6208444E973A1CA0D6730F66"/>
    <w:rsid w:val="00320570"/>
  </w:style>
  <w:style w:type="paragraph" w:customStyle="1" w:styleId="E5631A19C530492BAB2A81840FE09A13">
    <w:name w:val="E5631A19C530492BAB2A81840FE09A13"/>
    <w:rsid w:val="00320570"/>
  </w:style>
  <w:style w:type="paragraph" w:customStyle="1" w:styleId="95F152050C5A4B419CDFE81873FECA59">
    <w:name w:val="95F152050C5A4B419CDFE81873FECA59"/>
    <w:rsid w:val="00320570"/>
  </w:style>
  <w:style w:type="paragraph" w:customStyle="1" w:styleId="21C116674CD0466698D6F94B6AC2875E">
    <w:name w:val="21C116674CD0466698D6F94B6AC2875E"/>
    <w:rsid w:val="00320570"/>
  </w:style>
  <w:style w:type="paragraph" w:customStyle="1" w:styleId="CE9620955B764DC9AC62F285042155FA">
    <w:name w:val="CE9620955B764DC9AC62F285042155FA"/>
    <w:rsid w:val="00320570"/>
  </w:style>
  <w:style w:type="paragraph" w:customStyle="1" w:styleId="B9864BC0D0574615B966FB6751ED7A34">
    <w:name w:val="B9864BC0D0574615B966FB6751ED7A34"/>
    <w:rsid w:val="00320570"/>
  </w:style>
  <w:style w:type="paragraph" w:customStyle="1" w:styleId="283559E27A51455A94309AF2E613290F">
    <w:name w:val="283559E27A51455A94309AF2E613290F"/>
    <w:rsid w:val="00320570"/>
  </w:style>
  <w:style w:type="paragraph" w:customStyle="1" w:styleId="CADAB436B0F44ECC97D48C73B00ED7BA">
    <w:name w:val="CADAB436B0F44ECC97D48C73B00ED7BA"/>
    <w:rsid w:val="00320570"/>
  </w:style>
  <w:style w:type="paragraph" w:customStyle="1" w:styleId="3BCB1100BE7A4D7F943633961128ECFC">
    <w:name w:val="3BCB1100BE7A4D7F943633961128ECFC"/>
    <w:rsid w:val="00320570"/>
  </w:style>
  <w:style w:type="paragraph" w:customStyle="1" w:styleId="6186DEB83F934AF49728E6215E20A0C8">
    <w:name w:val="6186DEB83F934AF49728E6215E20A0C8"/>
    <w:rsid w:val="00320570"/>
  </w:style>
  <w:style w:type="paragraph" w:customStyle="1" w:styleId="37C94407D1544B15BDB817F84A0C4A10">
    <w:name w:val="37C94407D1544B15BDB817F84A0C4A10"/>
    <w:rsid w:val="00320570"/>
  </w:style>
  <w:style w:type="paragraph" w:customStyle="1" w:styleId="759C9E8F23F6428FAA64EE4E30E71DD2">
    <w:name w:val="759C9E8F23F6428FAA64EE4E30E71DD2"/>
    <w:rsid w:val="00320570"/>
  </w:style>
  <w:style w:type="paragraph" w:customStyle="1" w:styleId="6CA0A7ACA40544C78E2A99B6843A5F18">
    <w:name w:val="6CA0A7ACA40544C78E2A99B6843A5F18"/>
    <w:rsid w:val="00320570"/>
  </w:style>
  <w:style w:type="paragraph" w:customStyle="1" w:styleId="2D2B338B1E224E2FBB3EF9DAE144D570">
    <w:name w:val="2D2B338B1E224E2FBB3EF9DAE144D570"/>
    <w:rsid w:val="00320570"/>
  </w:style>
  <w:style w:type="paragraph" w:customStyle="1" w:styleId="47ECEEE209E343A18E8D711EC2980193">
    <w:name w:val="47ECEEE209E343A18E8D711EC2980193"/>
    <w:rsid w:val="00320570"/>
  </w:style>
  <w:style w:type="paragraph" w:customStyle="1" w:styleId="641AC3CFC7B042A09C8E72E1BACA2754">
    <w:name w:val="641AC3CFC7B042A09C8E72E1BACA2754"/>
    <w:rsid w:val="00320570"/>
  </w:style>
  <w:style w:type="paragraph" w:customStyle="1" w:styleId="C9CA8E4BAC004C73BEC5151DC36AD7E6">
    <w:name w:val="C9CA8E4BAC004C73BEC5151DC36AD7E6"/>
    <w:rsid w:val="00320570"/>
  </w:style>
  <w:style w:type="paragraph" w:customStyle="1" w:styleId="6EC9AFAFA8B4432986CD273EF821EA00">
    <w:name w:val="6EC9AFAFA8B4432986CD273EF821EA00"/>
    <w:rsid w:val="00320570"/>
  </w:style>
  <w:style w:type="paragraph" w:customStyle="1" w:styleId="61DAF3597654458EBEF32577AA6DE9F5">
    <w:name w:val="61DAF3597654458EBEF32577AA6DE9F5"/>
    <w:rsid w:val="00320570"/>
  </w:style>
  <w:style w:type="paragraph" w:customStyle="1" w:styleId="8F0F945FFF554E4389C799B03F5E6DE3">
    <w:name w:val="8F0F945FFF554E4389C799B03F5E6DE3"/>
    <w:rsid w:val="00320570"/>
  </w:style>
  <w:style w:type="paragraph" w:customStyle="1" w:styleId="A37403AD09594536A8E0125E0B8BC3E8">
    <w:name w:val="A37403AD09594536A8E0125E0B8BC3E8"/>
    <w:rsid w:val="00320570"/>
  </w:style>
  <w:style w:type="paragraph" w:customStyle="1" w:styleId="78515DFAB2144B9588DF21B1B9FBF540">
    <w:name w:val="78515DFAB2144B9588DF21B1B9FBF540"/>
    <w:rsid w:val="00320570"/>
  </w:style>
  <w:style w:type="paragraph" w:customStyle="1" w:styleId="D2D1F15ADA924FBBBA1CF16C931E29F3">
    <w:name w:val="D2D1F15ADA924FBBBA1CF16C931E29F3"/>
    <w:rsid w:val="00320570"/>
  </w:style>
  <w:style w:type="paragraph" w:customStyle="1" w:styleId="1062D82A78A8495D9EBB3CA1856431E1">
    <w:name w:val="1062D82A78A8495D9EBB3CA1856431E1"/>
    <w:rsid w:val="00320570"/>
  </w:style>
  <w:style w:type="paragraph" w:customStyle="1" w:styleId="A0F0D5950C8E4E108AB7D21462731AB1">
    <w:name w:val="A0F0D5950C8E4E108AB7D21462731AB1"/>
    <w:rsid w:val="00320570"/>
  </w:style>
  <w:style w:type="paragraph" w:customStyle="1" w:styleId="D834A334565D477E975DE5A2A8C12077">
    <w:name w:val="D834A334565D477E975DE5A2A8C12077"/>
    <w:rsid w:val="00320570"/>
  </w:style>
  <w:style w:type="paragraph" w:customStyle="1" w:styleId="5B16674C23004203A886990DA6CE7A95">
    <w:name w:val="5B16674C23004203A886990DA6CE7A95"/>
    <w:rsid w:val="00320570"/>
  </w:style>
  <w:style w:type="paragraph" w:customStyle="1" w:styleId="C4630E43BC544032BAB8DD745A1B4856">
    <w:name w:val="C4630E43BC544032BAB8DD745A1B4856"/>
    <w:rsid w:val="00320570"/>
  </w:style>
  <w:style w:type="paragraph" w:customStyle="1" w:styleId="F29BEB2EFD2C4DB78884FE6D9B164922">
    <w:name w:val="F29BEB2EFD2C4DB78884FE6D9B164922"/>
    <w:rsid w:val="00320570"/>
  </w:style>
  <w:style w:type="paragraph" w:customStyle="1" w:styleId="9848758B40DF46BEA72E9D5829A56216">
    <w:name w:val="9848758B40DF46BEA72E9D5829A56216"/>
    <w:rsid w:val="00320570"/>
  </w:style>
  <w:style w:type="paragraph" w:customStyle="1" w:styleId="130ECBD6DF8F4FB1B3D92EF0EF5EA287">
    <w:name w:val="130ECBD6DF8F4FB1B3D92EF0EF5EA287"/>
    <w:rsid w:val="00320570"/>
  </w:style>
  <w:style w:type="paragraph" w:customStyle="1" w:styleId="2967E0B74DE44718A84E046159178377">
    <w:name w:val="2967E0B74DE44718A84E046159178377"/>
    <w:rsid w:val="00320570"/>
  </w:style>
  <w:style w:type="paragraph" w:customStyle="1" w:styleId="D92692C0D2B341988893A4F8C9FEA4BD">
    <w:name w:val="D92692C0D2B341988893A4F8C9FEA4BD"/>
    <w:rsid w:val="00320570"/>
  </w:style>
  <w:style w:type="paragraph" w:customStyle="1" w:styleId="514B5618CD984503877AEF47D9C2DDB0">
    <w:name w:val="514B5618CD984503877AEF47D9C2DDB0"/>
    <w:rsid w:val="00320570"/>
  </w:style>
  <w:style w:type="paragraph" w:customStyle="1" w:styleId="757A32E077A449E787ED7A5F84C79952">
    <w:name w:val="757A32E077A449E787ED7A5F84C79952"/>
    <w:rsid w:val="00320570"/>
  </w:style>
  <w:style w:type="paragraph" w:customStyle="1" w:styleId="F19E90C020DA4494B836E243C4E17725">
    <w:name w:val="F19E90C020DA4494B836E243C4E17725"/>
    <w:rsid w:val="00320570"/>
  </w:style>
  <w:style w:type="paragraph" w:customStyle="1" w:styleId="5E3557BA663E4462A5FE884C33C7C0F6">
    <w:name w:val="5E3557BA663E4462A5FE884C33C7C0F6"/>
    <w:rsid w:val="00320570"/>
  </w:style>
  <w:style w:type="paragraph" w:customStyle="1" w:styleId="223D3CD0916B41899AC032000F3CE6ED">
    <w:name w:val="223D3CD0916B41899AC032000F3CE6ED"/>
    <w:rsid w:val="00320570"/>
  </w:style>
  <w:style w:type="paragraph" w:customStyle="1" w:styleId="7760F3F58CBA4A62B321BB170EF50A28">
    <w:name w:val="7760F3F58CBA4A62B321BB170EF50A28"/>
    <w:rsid w:val="00320570"/>
  </w:style>
  <w:style w:type="paragraph" w:customStyle="1" w:styleId="F20D5ECA89814EABBDD81986DB386882">
    <w:name w:val="F20D5ECA89814EABBDD81986DB386882"/>
    <w:rsid w:val="00320570"/>
  </w:style>
  <w:style w:type="paragraph" w:customStyle="1" w:styleId="2EBB625F0D0D4198A84D34B37E56812A">
    <w:name w:val="2EBB625F0D0D4198A84D34B37E56812A"/>
    <w:rsid w:val="00320570"/>
  </w:style>
  <w:style w:type="paragraph" w:customStyle="1" w:styleId="20EC2718B0CF41E1AC3F071651FE78A9">
    <w:name w:val="20EC2718B0CF41E1AC3F071651FE78A9"/>
    <w:rsid w:val="00320570"/>
  </w:style>
  <w:style w:type="paragraph" w:customStyle="1" w:styleId="C0EEE2B62D794271B9F8A45AF1AFCCBD">
    <w:name w:val="C0EEE2B62D794271B9F8A45AF1AFCCBD"/>
    <w:rsid w:val="00320570"/>
  </w:style>
  <w:style w:type="paragraph" w:customStyle="1" w:styleId="E9A1C8DC03FD422DB1D7E496C1FBD4DB">
    <w:name w:val="E9A1C8DC03FD422DB1D7E496C1FBD4DB"/>
    <w:rsid w:val="00320570"/>
  </w:style>
  <w:style w:type="paragraph" w:customStyle="1" w:styleId="02172DCA252242689836AABB6C8E09E5">
    <w:name w:val="02172DCA252242689836AABB6C8E09E5"/>
    <w:rsid w:val="00320570"/>
  </w:style>
  <w:style w:type="paragraph" w:customStyle="1" w:styleId="1883A13D254F44A7B724D33F3131E525">
    <w:name w:val="1883A13D254F44A7B724D33F3131E525"/>
    <w:rsid w:val="00320570"/>
  </w:style>
  <w:style w:type="paragraph" w:customStyle="1" w:styleId="FBDFB5D3EAE54E75B3278F517E7B784D">
    <w:name w:val="FBDFB5D3EAE54E75B3278F517E7B784D"/>
    <w:rsid w:val="00320570"/>
  </w:style>
  <w:style w:type="paragraph" w:customStyle="1" w:styleId="3F583F74F96746B2B6813DED170370CF">
    <w:name w:val="3F583F74F96746B2B6813DED170370CF"/>
    <w:rsid w:val="00320570"/>
  </w:style>
  <w:style w:type="paragraph" w:customStyle="1" w:styleId="C5530F21A65148F0829FF02061EF933F">
    <w:name w:val="C5530F21A65148F0829FF02061EF933F"/>
    <w:rsid w:val="00320570"/>
  </w:style>
  <w:style w:type="paragraph" w:customStyle="1" w:styleId="B1E39CA922974DFFA377B131AE3ECA31">
    <w:name w:val="B1E39CA922974DFFA377B131AE3ECA31"/>
    <w:rsid w:val="00320570"/>
  </w:style>
  <w:style w:type="paragraph" w:customStyle="1" w:styleId="1E7EFFB3CCEE4802BB7602EFD84765BC">
    <w:name w:val="1E7EFFB3CCEE4802BB7602EFD84765BC"/>
    <w:rsid w:val="00320570"/>
  </w:style>
  <w:style w:type="paragraph" w:customStyle="1" w:styleId="1E8324EBC844463E85433EE549158C9B">
    <w:name w:val="1E8324EBC844463E85433EE549158C9B"/>
    <w:rsid w:val="00320570"/>
  </w:style>
  <w:style w:type="paragraph" w:customStyle="1" w:styleId="DE627B122010435985CD5929BCB884D8">
    <w:name w:val="DE627B122010435985CD5929BCB884D8"/>
    <w:rsid w:val="00320570"/>
  </w:style>
  <w:style w:type="paragraph" w:customStyle="1" w:styleId="64CE5CB69A7E4BCF8AA6D1D9D463128C">
    <w:name w:val="64CE5CB69A7E4BCF8AA6D1D9D463128C"/>
    <w:rsid w:val="00320570"/>
  </w:style>
  <w:style w:type="paragraph" w:customStyle="1" w:styleId="9C826A0FEA5F46AD97A559AC0651FB52">
    <w:name w:val="9C826A0FEA5F46AD97A559AC0651FB52"/>
    <w:rsid w:val="00320570"/>
  </w:style>
  <w:style w:type="paragraph" w:customStyle="1" w:styleId="3E6D711A390444068C90FEA760F46914">
    <w:name w:val="3E6D711A390444068C90FEA760F46914"/>
    <w:rsid w:val="00320570"/>
  </w:style>
  <w:style w:type="paragraph" w:customStyle="1" w:styleId="5C4DEE1B803A4D11B3ECA58519484E0C">
    <w:name w:val="5C4DEE1B803A4D11B3ECA58519484E0C"/>
    <w:rsid w:val="00320570"/>
  </w:style>
  <w:style w:type="paragraph" w:customStyle="1" w:styleId="06BC254643A7474E97E1EAAF6765602F">
    <w:name w:val="06BC254643A7474E97E1EAAF6765602F"/>
    <w:rsid w:val="00320570"/>
  </w:style>
  <w:style w:type="paragraph" w:customStyle="1" w:styleId="B4429607EAA342C9841A280E92BF011D">
    <w:name w:val="B4429607EAA342C9841A280E92BF011D"/>
    <w:rsid w:val="00320570"/>
  </w:style>
  <w:style w:type="paragraph" w:customStyle="1" w:styleId="86B3A4D81D2F46478F4EB0241E7CD7F5">
    <w:name w:val="86B3A4D81D2F46478F4EB0241E7CD7F5"/>
    <w:rsid w:val="00320570"/>
  </w:style>
  <w:style w:type="paragraph" w:customStyle="1" w:styleId="55D005A37B544032AFBB91136D802699">
    <w:name w:val="55D005A37B544032AFBB91136D802699"/>
    <w:rsid w:val="00320570"/>
  </w:style>
  <w:style w:type="paragraph" w:customStyle="1" w:styleId="24E39621FB4E4561A5EB708204E9C57B">
    <w:name w:val="24E39621FB4E4561A5EB708204E9C57B"/>
    <w:rsid w:val="00320570"/>
  </w:style>
  <w:style w:type="paragraph" w:customStyle="1" w:styleId="9466CE4D5B904B2BB380D0FF9DC6F78C">
    <w:name w:val="9466CE4D5B904B2BB380D0FF9DC6F78C"/>
    <w:rsid w:val="00320570"/>
  </w:style>
  <w:style w:type="paragraph" w:customStyle="1" w:styleId="FC682923BA404C77A4E7C47BB53BF1EC">
    <w:name w:val="FC682923BA404C77A4E7C47BB53BF1EC"/>
    <w:rsid w:val="00320570"/>
  </w:style>
  <w:style w:type="paragraph" w:customStyle="1" w:styleId="CB79F6C8D4B840529830F705F128D214">
    <w:name w:val="CB79F6C8D4B840529830F705F128D214"/>
    <w:rsid w:val="00320570"/>
  </w:style>
  <w:style w:type="paragraph" w:customStyle="1" w:styleId="9632A5650CDA436A9BA8CA19694598BD">
    <w:name w:val="9632A5650CDA436A9BA8CA19694598BD"/>
    <w:rsid w:val="00320570"/>
  </w:style>
  <w:style w:type="paragraph" w:customStyle="1" w:styleId="91F368FA4FCA4DCD82BF243BAD2C6558">
    <w:name w:val="91F368FA4FCA4DCD82BF243BAD2C6558"/>
    <w:rsid w:val="00320570"/>
  </w:style>
  <w:style w:type="paragraph" w:customStyle="1" w:styleId="98770E62C23D476DA960474D3152C95B">
    <w:name w:val="98770E62C23D476DA960474D3152C95B"/>
    <w:rsid w:val="00320570"/>
  </w:style>
  <w:style w:type="paragraph" w:customStyle="1" w:styleId="E858468928AC4428B70039485CCAA885">
    <w:name w:val="E858468928AC4428B70039485CCAA885"/>
    <w:rsid w:val="00320570"/>
  </w:style>
  <w:style w:type="paragraph" w:customStyle="1" w:styleId="CD0DF913249A4EEDABFA719AAA012027">
    <w:name w:val="CD0DF913249A4EEDABFA719AAA012027"/>
    <w:rsid w:val="00320570"/>
  </w:style>
  <w:style w:type="paragraph" w:customStyle="1" w:styleId="D98B706CE09C4E728E057AB2BB091222">
    <w:name w:val="D98B706CE09C4E728E057AB2BB091222"/>
    <w:rsid w:val="00320570"/>
  </w:style>
  <w:style w:type="paragraph" w:customStyle="1" w:styleId="7EE93671725146C7A8A6F63A485B0083">
    <w:name w:val="7EE93671725146C7A8A6F63A485B0083"/>
    <w:rsid w:val="00320570"/>
  </w:style>
  <w:style w:type="paragraph" w:customStyle="1" w:styleId="06DCF415592446EBB098650D791ADEF9">
    <w:name w:val="06DCF415592446EBB098650D791ADEF9"/>
    <w:rsid w:val="00320570"/>
  </w:style>
  <w:style w:type="paragraph" w:customStyle="1" w:styleId="67DC858E3833442AAA07F6B78EA8F106">
    <w:name w:val="67DC858E3833442AAA07F6B78EA8F106"/>
    <w:rsid w:val="00320570"/>
  </w:style>
  <w:style w:type="paragraph" w:customStyle="1" w:styleId="DEBDDD2D32144B1BA30A5A3104845C4F">
    <w:name w:val="DEBDDD2D32144B1BA30A5A3104845C4F"/>
    <w:rsid w:val="00320570"/>
  </w:style>
  <w:style w:type="paragraph" w:customStyle="1" w:styleId="25B208F851C44F56BB2A397C369DF194">
    <w:name w:val="25B208F851C44F56BB2A397C369DF194"/>
    <w:rsid w:val="00320570"/>
  </w:style>
  <w:style w:type="paragraph" w:customStyle="1" w:styleId="954189D59FC248AFBBF5EBD2067229E2">
    <w:name w:val="954189D59FC248AFBBF5EBD2067229E2"/>
    <w:rsid w:val="00320570"/>
  </w:style>
  <w:style w:type="paragraph" w:customStyle="1" w:styleId="0F85AD386E414E798FBEA8BA94DB0EE3">
    <w:name w:val="0F85AD386E414E798FBEA8BA94DB0EE3"/>
    <w:rsid w:val="00320570"/>
  </w:style>
  <w:style w:type="paragraph" w:customStyle="1" w:styleId="7882CFD2519C47C5A8FC389E16F002DC">
    <w:name w:val="7882CFD2519C47C5A8FC389E16F002DC"/>
    <w:rsid w:val="00320570"/>
  </w:style>
  <w:style w:type="paragraph" w:customStyle="1" w:styleId="1EFF4121029D4C2CBAF0B7C9B8F6B31B">
    <w:name w:val="1EFF4121029D4C2CBAF0B7C9B8F6B31B"/>
    <w:rsid w:val="00320570"/>
  </w:style>
  <w:style w:type="paragraph" w:customStyle="1" w:styleId="6322D53B7C4D40738E4AB01744C927D7">
    <w:name w:val="6322D53B7C4D40738E4AB01744C927D7"/>
    <w:rsid w:val="00320570"/>
  </w:style>
  <w:style w:type="paragraph" w:customStyle="1" w:styleId="8ACD998C02BB4D48B42A3709CA1F2737">
    <w:name w:val="8ACD998C02BB4D48B42A3709CA1F2737"/>
    <w:rsid w:val="00320570"/>
  </w:style>
  <w:style w:type="paragraph" w:customStyle="1" w:styleId="47C406D92C5D4DBEAB21AEA4097826AC">
    <w:name w:val="47C406D92C5D4DBEAB21AEA4097826AC"/>
    <w:rsid w:val="00320570"/>
  </w:style>
  <w:style w:type="paragraph" w:customStyle="1" w:styleId="FE5261D6BD6D4825BF59538FBB25990E">
    <w:name w:val="FE5261D6BD6D4825BF59538FBB25990E"/>
    <w:rsid w:val="00320570"/>
  </w:style>
  <w:style w:type="paragraph" w:customStyle="1" w:styleId="940D6B1B6E874CACAF47E292FDD4B082">
    <w:name w:val="940D6B1B6E874CACAF47E292FDD4B082"/>
    <w:rsid w:val="00320570"/>
  </w:style>
  <w:style w:type="paragraph" w:customStyle="1" w:styleId="E84612DB0C5D483DB7540DC4AB8C9270">
    <w:name w:val="E84612DB0C5D483DB7540DC4AB8C9270"/>
    <w:rsid w:val="00320570"/>
  </w:style>
  <w:style w:type="paragraph" w:customStyle="1" w:styleId="4E9F9910E43443D285C4C771872A8F21">
    <w:name w:val="4E9F9910E43443D285C4C771872A8F21"/>
    <w:rsid w:val="00320570"/>
  </w:style>
  <w:style w:type="paragraph" w:customStyle="1" w:styleId="CD805A5351AD44ED8C24AFDD45DE46E4">
    <w:name w:val="CD805A5351AD44ED8C24AFDD45DE46E4"/>
    <w:rsid w:val="00320570"/>
  </w:style>
  <w:style w:type="paragraph" w:customStyle="1" w:styleId="163D6F10D5FC4780BE62D9E1B490636E">
    <w:name w:val="163D6F10D5FC4780BE62D9E1B490636E"/>
    <w:rsid w:val="00320570"/>
  </w:style>
  <w:style w:type="paragraph" w:customStyle="1" w:styleId="21444875B3224407A2E9354641ABBFC3">
    <w:name w:val="21444875B3224407A2E9354641ABBFC3"/>
    <w:rsid w:val="00320570"/>
  </w:style>
  <w:style w:type="paragraph" w:customStyle="1" w:styleId="B7BA3E4CD90F46FEBFBE1F9773A28095">
    <w:name w:val="B7BA3E4CD90F46FEBFBE1F9773A28095"/>
    <w:rsid w:val="00320570"/>
  </w:style>
  <w:style w:type="paragraph" w:customStyle="1" w:styleId="DB4F75B9A4D54198A9D40D490FA35DC3">
    <w:name w:val="DB4F75B9A4D54198A9D40D490FA35DC3"/>
    <w:rsid w:val="00320570"/>
  </w:style>
  <w:style w:type="paragraph" w:customStyle="1" w:styleId="2D73888D92EC4D3BB8C894D000761937">
    <w:name w:val="2D73888D92EC4D3BB8C894D000761937"/>
    <w:rsid w:val="00320570"/>
  </w:style>
  <w:style w:type="paragraph" w:customStyle="1" w:styleId="2FEC6574A0F84A14AC4C561C5676C4C4">
    <w:name w:val="2FEC6574A0F84A14AC4C561C5676C4C4"/>
    <w:rsid w:val="00320570"/>
  </w:style>
  <w:style w:type="paragraph" w:customStyle="1" w:styleId="011EA3DD5D0E46AEA7F9F0CA6833BCD1">
    <w:name w:val="011EA3DD5D0E46AEA7F9F0CA6833BCD1"/>
    <w:rsid w:val="00320570"/>
  </w:style>
  <w:style w:type="paragraph" w:customStyle="1" w:styleId="364E8F591CA8484CBDD4AEA7F3FEFC6D">
    <w:name w:val="364E8F591CA8484CBDD4AEA7F3FEFC6D"/>
    <w:rsid w:val="00320570"/>
  </w:style>
  <w:style w:type="paragraph" w:customStyle="1" w:styleId="DC70EBB668C1486CA81A527283209405">
    <w:name w:val="DC70EBB668C1486CA81A527283209405"/>
    <w:rsid w:val="00320570"/>
  </w:style>
  <w:style w:type="paragraph" w:customStyle="1" w:styleId="B10DE4DB718A4F67B4970528A6EEB4E0">
    <w:name w:val="B10DE4DB718A4F67B4970528A6EEB4E0"/>
    <w:rsid w:val="00320570"/>
  </w:style>
  <w:style w:type="paragraph" w:customStyle="1" w:styleId="BA16F244969241D9B6217058A8BA3E57">
    <w:name w:val="BA16F244969241D9B6217058A8BA3E57"/>
    <w:rsid w:val="00320570"/>
  </w:style>
  <w:style w:type="paragraph" w:customStyle="1" w:styleId="16DF4A8CF9DD48EC8A251115B6B6EE4A">
    <w:name w:val="16DF4A8CF9DD48EC8A251115B6B6EE4A"/>
    <w:rsid w:val="00320570"/>
  </w:style>
  <w:style w:type="paragraph" w:customStyle="1" w:styleId="A61659B5F0CB4F258D56E92A2B5A7F22">
    <w:name w:val="A61659B5F0CB4F258D56E92A2B5A7F22"/>
    <w:rsid w:val="00320570"/>
  </w:style>
  <w:style w:type="paragraph" w:customStyle="1" w:styleId="3162CE0F736A43579523A02DB168095B">
    <w:name w:val="3162CE0F736A43579523A02DB168095B"/>
    <w:rsid w:val="00320570"/>
  </w:style>
  <w:style w:type="paragraph" w:customStyle="1" w:styleId="32600EE684194208AF3D2B4048EBAD6B">
    <w:name w:val="32600EE684194208AF3D2B4048EBAD6B"/>
    <w:rsid w:val="00320570"/>
  </w:style>
  <w:style w:type="paragraph" w:customStyle="1" w:styleId="833B1B65C17F49CEADAAB40388A39390">
    <w:name w:val="833B1B65C17F49CEADAAB40388A39390"/>
    <w:rsid w:val="00320570"/>
  </w:style>
  <w:style w:type="paragraph" w:customStyle="1" w:styleId="96FA1D1650A248D8A0590BA50DA1A6A0">
    <w:name w:val="96FA1D1650A248D8A0590BA50DA1A6A0"/>
    <w:rsid w:val="00320570"/>
  </w:style>
  <w:style w:type="paragraph" w:customStyle="1" w:styleId="78660BD426854AC3B5B6AA645631C31C">
    <w:name w:val="78660BD426854AC3B5B6AA645631C31C"/>
    <w:rsid w:val="00320570"/>
  </w:style>
  <w:style w:type="paragraph" w:customStyle="1" w:styleId="A08DB3FEA2834B27A9E1D0CFB896CF05">
    <w:name w:val="A08DB3FEA2834B27A9E1D0CFB896CF05"/>
    <w:rsid w:val="00320570"/>
  </w:style>
  <w:style w:type="paragraph" w:customStyle="1" w:styleId="A0FA863B45064E92B2E3E04750876296">
    <w:name w:val="A0FA863B45064E92B2E3E04750876296"/>
    <w:rsid w:val="00320570"/>
  </w:style>
  <w:style w:type="paragraph" w:customStyle="1" w:styleId="DB8BEFCBFEDB4F2096DB90B09DAE82AB">
    <w:name w:val="DB8BEFCBFEDB4F2096DB90B09DAE82AB"/>
    <w:rsid w:val="00320570"/>
  </w:style>
  <w:style w:type="paragraph" w:customStyle="1" w:styleId="28037DD07343419EABB2B5322FFB6356">
    <w:name w:val="28037DD07343419EABB2B5322FFB6356"/>
    <w:rsid w:val="00320570"/>
  </w:style>
  <w:style w:type="paragraph" w:customStyle="1" w:styleId="63899F1D33DB4A97B2510776344A5DAE">
    <w:name w:val="63899F1D33DB4A97B2510776344A5DAE"/>
    <w:rsid w:val="00320570"/>
  </w:style>
  <w:style w:type="paragraph" w:customStyle="1" w:styleId="6A62E2B185B344D3B36C1669385897A7">
    <w:name w:val="6A62E2B185B344D3B36C1669385897A7"/>
    <w:rsid w:val="00320570"/>
  </w:style>
  <w:style w:type="paragraph" w:customStyle="1" w:styleId="895DDB8EC3674265ADAE16131343971A">
    <w:name w:val="895DDB8EC3674265ADAE16131343971A"/>
    <w:rsid w:val="00320570"/>
  </w:style>
  <w:style w:type="paragraph" w:customStyle="1" w:styleId="1EDB16AC97424C28B7B9A9D3C58B0C1E">
    <w:name w:val="1EDB16AC97424C28B7B9A9D3C58B0C1E"/>
    <w:rsid w:val="00320570"/>
  </w:style>
  <w:style w:type="paragraph" w:customStyle="1" w:styleId="FA00A3770AF349CD8BE4EDE02562B656">
    <w:name w:val="FA00A3770AF349CD8BE4EDE02562B656"/>
    <w:rsid w:val="00320570"/>
  </w:style>
  <w:style w:type="paragraph" w:customStyle="1" w:styleId="D97C972CAE0243A294CAACE48A0E07DD">
    <w:name w:val="D97C972CAE0243A294CAACE48A0E07DD"/>
    <w:rsid w:val="00320570"/>
  </w:style>
  <w:style w:type="paragraph" w:customStyle="1" w:styleId="B7C8906F33B14438A3BFBDD004DF6F9A">
    <w:name w:val="B7C8906F33B14438A3BFBDD004DF6F9A"/>
    <w:rsid w:val="00320570"/>
  </w:style>
  <w:style w:type="paragraph" w:customStyle="1" w:styleId="9320D61FB7554C23AF9210B71BFF1357">
    <w:name w:val="9320D61FB7554C23AF9210B71BFF1357"/>
    <w:rsid w:val="00320570"/>
  </w:style>
  <w:style w:type="paragraph" w:customStyle="1" w:styleId="A534EC2038EE4456ACF70C9BAA23C707">
    <w:name w:val="A534EC2038EE4456ACF70C9BAA23C707"/>
    <w:rsid w:val="00320570"/>
  </w:style>
  <w:style w:type="paragraph" w:customStyle="1" w:styleId="2CE3D6EC6EFD46BEB91B35365F293C91">
    <w:name w:val="2CE3D6EC6EFD46BEB91B35365F293C91"/>
    <w:rsid w:val="00320570"/>
  </w:style>
  <w:style w:type="paragraph" w:customStyle="1" w:styleId="EAD179AF6C234A758F3D954B0FCA14BF">
    <w:name w:val="EAD179AF6C234A758F3D954B0FCA14BF"/>
    <w:rsid w:val="00320570"/>
  </w:style>
  <w:style w:type="paragraph" w:customStyle="1" w:styleId="F77F9F784BDA471D9379BEF499B61447">
    <w:name w:val="F77F9F784BDA471D9379BEF499B61447"/>
    <w:rsid w:val="00320570"/>
  </w:style>
  <w:style w:type="paragraph" w:customStyle="1" w:styleId="1C51F78889AB4085AF60DE975CC4FABD">
    <w:name w:val="1C51F78889AB4085AF60DE975CC4FABD"/>
    <w:rsid w:val="00320570"/>
  </w:style>
  <w:style w:type="paragraph" w:customStyle="1" w:styleId="D39346B9576B4DEBAFA838CD091E9093">
    <w:name w:val="D39346B9576B4DEBAFA838CD091E9093"/>
    <w:rsid w:val="00320570"/>
  </w:style>
  <w:style w:type="paragraph" w:customStyle="1" w:styleId="8A829B2983084E7C9C1DBB6FC687F19B">
    <w:name w:val="8A829B2983084E7C9C1DBB6FC687F19B"/>
    <w:rsid w:val="00320570"/>
  </w:style>
  <w:style w:type="paragraph" w:customStyle="1" w:styleId="4A07D2F7325D48859B5276D0AB6D4FFA">
    <w:name w:val="4A07D2F7325D48859B5276D0AB6D4FFA"/>
    <w:rsid w:val="00320570"/>
  </w:style>
  <w:style w:type="paragraph" w:customStyle="1" w:styleId="90159BDF59864A0DAAF71EAFA28E3303">
    <w:name w:val="90159BDF59864A0DAAF71EAFA28E3303"/>
    <w:rsid w:val="00320570"/>
  </w:style>
  <w:style w:type="paragraph" w:customStyle="1" w:styleId="11CE2DA3E3A1499AA26DB401F7C7446D">
    <w:name w:val="11CE2DA3E3A1499AA26DB401F7C7446D"/>
    <w:rsid w:val="00320570"/>
  </w:style>
  <w:style w:type="paragraph" w:customStyle="1" w:styleId="2E96152E40934581A7AA7E918F390B07">
    <w:name w:val="2E96152E40934581A7AA7E918F390B07"/>
    <w:rsid w:val="00320570"/>
  </w:style>
  <w:style w:type="paragraph" w:customStyle="1" w:styleId="82DE71B78E0B45F89F02FD8E8A010BAC">
    <w:name w:val="82DE71B78E0B45F89F02FD8E8A010BAC"/>
    <w:rsid w:val="00320570"/>
  </w:style>
  <w:style w:type="paragraph" w:customStyle="1" w:styleId="40714061C0DC42BFAC606F853A3B8830">
    <w:name w:val="40714061C0DC42BFAC606F853A3B8830"/>
    <w:rsid w:val="00320570"/>
  </w:style>
  <w:style w:type="paragraph" w:customStyle="1" w:styleId="8BAB6237460E4F31B9BE3150B91A0898">
    <w:name w:val="8BAB6237460E4F31B9BE3150B91A0898"/>
    <w:rsid w:val="00320570"/>
  </w:style>
  <w:style w:type="paragraph" w:customStyle="1" w:styleId="7580036358234D3086A4E93A3D3BB370">
    <w:name w:val="7580036358234D3086A4E93A3D3BB370"/>
    <w:rsid w:val="00320570"/>
  </w:style>
  <w:style w:type="paragraph" w:customStyle="1" w:styleId="2FD11ED69349420EB179EA25618CF89D">
    <w:name w:val="2FD11ED69349420EB179EA25618CF89D"/>
    <w:rsid w:val="00320570"/>
  </w:style>
  <w:style w:type="paragraph" w:customStyle="1" w:styleId="6506FA6301F44A2795A0239FC0E1BD6E">
    <w:name w:val="6506FA6301F44A2795A0239FC0E1BD6E"/>
    <w:rsid w:val="00320570"/>
  </w:style>
  <w:style w:type="paragraph" w:customStyle="1" w:styleId="D5C3203049D643DAA639ABCCF8110DA2">
    <w:name w:val="D5C3203049D643DAA639ABCCF8110DA2"/>
    <w:rsid w:val="00320570"/>
  </w:style>
  <w:style w:type="paragraph" w:customStyle="1" w:styleId="7E3E79E37389462E9955A1A484683F9A">
    <w:name w:val="7E3E79E37389462E9955A1A484683F9A"/>
    <w:rsid w:val="00320570"/>
  </w:style>
  <w:style w:type="paragraph" w:customStyle="1" w:styleId="F70E4CA32FB8472380C5A2086C3D287E">
    <w:name w:val="F70E4CA32FB8472380C5A2086C3D287E"/>
    <w:rsid w:val="00320570"/>
  </w:style>
  <w:style w:type="paragraph" w:customStyle="1" w:styleId="7F299CCCD47E46B0997263F50039AE4C">
    <w:name w:val="7F299CCCD47E46B0997263F50039AE4C"/>
    <w:rsid w:val="00320570"/>
  </w:style>
  <w:style w:type="paragraph" w:customStyle="1" w:styleId="0943FE0E762049A2BC9F46C386D5E75A">
    <w:name w:val="0943FE0E762049A2BC9F46C386D5E75A"/>
    <w:rsid w:val="00320570"/>
  </w:style>
  <w:style w:type="paragraph" w:customStyle="1" w:styleId="18FEF44768C249B8A27B14EF4F0A3097">
    <w:name w:val="18FEF44768C249B8A27B14EF4F0A3097"/>
    <w:rsid w:val="00320570"/>
  </w:style>
  <w:style w:type="paragraph" w:customStyle="1" w:styleId="3F94219B10954D018C16A49C24789D36">
    <w:name w:val="3F94219B10954D018C16A49C24789D36"/>
    <w:rsid w:val="00320570"/>
  </w:style>
  <w:style w:type="paragraph" w:customStyle="1" w:styleId="D20EFB63531141B99426D60444A4A8C0">
    <w:name w:val="D20EFB63531141B99426D60444A4A8C0"/>
    <w:rsid w:val="00320570"/>
  </w:style>
  <w:style w:type="paragraph" w:customStyle="1" w:styleId="018A29DAE3CF4FEBB4ADB3F697191413">
    <w:name w:val="018A29DAE3CF4FEBB4ADB3F697191413"/>
    <w:rsid w:val="00320570"/>
  </w:style>
  <w:style w:type="paragraph" w:customStyle="1" w:styleId="AF097D2512CC43ABB4466A191B372F8C">
    <w:name w:val="AF097D2512CC43ABB4466A191B372F8C"/>
    <w:rsid w:val="00320570"/>
  </w:style>
  <w:style w:type="paragraph" w:customStyle="1" w:styleId="E3A5A358A66D4E6C9101CF832ECDD609">
    <w:name w:val="E3A5A358A66D4E6C9101CF832ECDD609"/>
    <w:rsid w:val="00320570"/>
  </w:style>
  <w:style w:type="paragraph" w:customStyle="1" w:styleId="98BD27A2DA1A4832BFA918D4E56DD734">
    <w:name w:val="98BD27A2DA1A4832BFA918D4E56DD734"/>
    <w:rsid w:val="00320570"/>
  </w:style>
  <w:style w:type="paragraph" w:customStyle="1" w:styleId="54F6F92C6B46460DA891D9DA2E44C4B3">
    <w:name w:val="54F6F92C6B46460DA891D9DA2E44C4B3"/>
    <w:rsid w:val="00320570"/>
  </w:style>
  <w:style w:type="paragraph" w:customStyle="1" w:styleId="0808C6D08C2C47498B2D2E30DB5E7313">
    <w:name w:val="0808C6D08C2C47498B2D2E30DB5E7313"/>
    <w:rsid w:val="00320570"/>
  </w:style>
  <w:style w:type="paragraph" w:customStyle="1" w:styleId="937FD89BD44E49ADB58EA42DBCA29874">
    <w:name w:val="937FD89BD44E49ADB58EA42DBCA29874"/>
    <w:rsid w:val="00320570"/>
  </w:style>
  <w:style w:type="paragraph" w:customStyle="1" w:styleId="212713E1447D47B38353077CA57519D3">
    <w:name w:val="212713E1447D47B38353077CA57519D3"/>
    <w:rsid w:val="00320570"/>
  </w:style>
  <w:style w:type="paragraph" w:customStyle="1" w:styleId="5E9D7355AFE94C4CBF3D4AF5F77ED991">
    <w:name w:val="5E9D7355AFE94C4CBF3D4AF5F77ED991"/>
    <w:rsid w:val="00320570"/>
  </w:style>
  <w:style w:type="paragraph" w:customStyle="1" w:styleId="05A51D48688C4297B27115CD902F489E">
    <w:name w:val="05A51D48688C4297B27115CD902F489E"/>
    <w:rsid w:val="00320570"/>
  </w:style>
  <w:style w:type="paragraph" w:customStyle="1" w:styleId="9B2CDDE04085455FBD3F6A0FE9174DD0">
    <w:name w:val="9B2CDDE04085455FBD3F6A0FE9174DD0"/>
    <w:rsid w:val="00320570"/>
  </w:style>
  <w:style w:type="paragraph" w:customStyle="1" w:styleId="DCFCBA002944442B83FA337FD458732C">
    <w:name w:val="DCFCBA002944442B83FA337FD458732C"/>
    <w:rsid w:val="00320570"/>
  </w:style>
  <w:style w:type="paragraph" w:customStyle="1" w:styleId="502C7F699D4D40FDA11301789B6CA277">
    <w:name w:val="502C7F699D4D40FDA11301789B6CA277"/>
    <w:rsid w:val="00320570"/>
  </w:style>
  <w:style w:type="paragraph" w:customStyle="1" w:styleId="6B43BBA8F5634CBDBD5620C11335D137">
    <w:name w:val="6B43BBA8F5634CBDBD5620C11335D137"/>
    <w:rsid w:val="00320570"/>
  </w:style>
  <w:style w:type="paragraph" w:customStyle="1" w:styleId="0FE3F7C879DF479E95E17B8506BAA649">
    <w:name w:val="0FE3F7C879DF479E95E17B8506BAA649"/>
    <w:rsid w:val="00320570"/>
  </w:style>
  <w:style w:type="paragraph" w:customStyle="1" w:styleId="83146736348C4E76803D0B46531437BE">
    <w:name w:val="83146736348C4E76803D0B46531437BE"/>
    <w:rsid w:val="00320570"/>
  </w:style>
  <w:style w:type="paragraph" w:customStyle="1" w:styleId="3C86D214DCE140929B3B9F435B9421CC">
    <w:name w:val="3C86D214DCE140929B3B9F435B9421CC"/>
    <w:rsid w:val="00320570"/>
  </w:style>
  <w:style w:type="paragraph" w:customStyle="1" w:styleId="57048F73578E436CA1C5846CFB53681A">
    <w:name w:val="57048F73578E436CA1C5846CFB53681A"/>
    <w:rsid w:val="00320570"/>
  </w:style>
  <w:style w:type="paragraph" w:customStyle="1" w:styleId="1A27FF0DB14E4C8AB04D0C2E79641950">
    <w:name w:val="1A27FF0DB14E4C8AB04D0C2E79641950"/>
    <w:rsid w:val="00320570"/>
  </w:style>
  <w:style w:type="paragraph" w:customStyle="1" w:styleId="502E1D8BC9E94C9E907D1B9538D01AAB">
    <w:name w:val="502E1D8BC9E94C9E907D1B9538D01AAB"/>
    <w:rsid w:val="00320570"/>
  </w:style>
  <w:style w:type="paragraph" w:customStyle="1" w:styleId="8898F85C985B475FAE89FF6C5564A612">
    <w:name w:val="8898F85C985B475FAE89FF6C5564A612"/>
    <w:rsid w:val="00320570"/>
  </w:style>
  <w:style w:type="paragraph" w:customStyle="1" w:styleId="C5CB647B554A410795A26F4DC06C9314">
    <w:name w:val="C5CB647B554A410795A26F4DC06C9314"/>
    <w:rsid w:val="00320570"/>
  </w:style>
  <w:style w:type="paragraph" w:customStyle="1" w:styleId="BC34240D4B5445E4B4735D2034092463">
    <w:name w:val="BC34240D4B5445E4B4735D2034092463"/>
    <w:rsid w:val="00320570"/>
  </w:style>
  <w:style w:type="paragraph" w:customStyle="1" w:styleId="D0FBDE9C47674714BA3CBC9F096A08C2">
    <w:name w:val="D0FBDE9C47674714BA3CBC9F096A08C2"/>
    <w:rsid w:val="00320570"/>
  </w:style>
  <w:style w:type="paragraph" w:customStyle="1" w:styleId="5B6A8CB2F40348A4B87368E571BA469A">
    <w:name w:val="5B6A8CB2F40348A4B87368E571BA469A"/>
    <w:rsid w:val="00320570"/>
  </w:style>
  <w:style w:type="paragraph" w:customStyle="1" w:styleId="B460338B418A47718BA9DC6159A0545C">
    <w:name w:val="B460338B418A47718BA9DC6159A0545C"/>
    <w:rsid w:val="00320570"/>
  </w:style>
  <w:style w:type="paragraph" w:customStyle="1" w:styleId="770B7A3F76DD4944A36E7C0C14CE565F">
    <w:name w:val="770B7A3F76DD4944A36E7C0C14CE565F"/>
    <w:rsid w:val="00320570"/>
  </w:style>
  <w:style w:type="paragraph" w:customStyle="1" w:styleId="5EA148B3799F4FD2A18C442097811BAA">
    <w:name w:val="5EA148B3799F4FD2A18C442097811BAA"/>
    <w:rsid w:val="00320570"/>
  </w:style>
  <w:style w:type="paragraph" w:customStyle="1" w:styleId="CD4C0F6E9B58495CA2D10616B3F33AC0">
    <w:name w:val="CD4C0F6E9B58495CA2D10616B3F33AC0"/>
    <w:rsid w:val="00320570"/>
  </w:style>
  <w:style w:type="paragraph" w:customStyle="1" w:styleId="8035906E79624DECA02ACBEF7866FCC9">
    <w:name w:val="8035906E79624DECA02ACBEF7866FCC9"/>
    <w:rsid w:val="00320570"/>
  </w:style>
  <w:style w:type="paragraph" w:customStyle="1" w:styleId="018119F9B5FC469F9E09AEAA09E9AD99">
    <w:name w:val="018119F9B5FC469F9E09AEAA09E9AD99"/>
    <w:rsid w:val="00320570"/>
  </w:style>
  <w:style w:type="paragraph" w:customStyle="1" w:styleId="0658472C169940D7A44D46002CCC3E92">
    <w:name w:val="0658472C169940D7A44D46002CCC3E92"/>
    <w:rsid w:val="00320570"/>
  </w:style>
  <w:style w:type="paragraph" w:customStyle="1" w:styleId="ABB12EA899704BCB94CF4B12CF32C61D">
    <w:name w:val="ABB12EA899704BCB94CF4B12CF32C61D"/>
    <w:rsid w:val="00320570"/>
  </w:style>
  <w:style w:type="paragraph" w:customStyle="1" w:styleId="DE418E31DA8843D1A667EDAD9EF86BFA">
    <w:name w:val="DE418E31DA8843D1A667EDAD9EF86BFA"/>
    <w:rsid w:val="00320570"/>
  </w:style>
  <w:style w:type="paragraph" w:customStyle="1" w:styleId="49AD9BA438B04433AD9F15C8F4E6D54F">
    <w:name w:val="49AD9BA438B04433AD9F15C8F4E6D54F"/>
    <w:rsid w:val="00320570"/>
  </w:style>
  <w:style w:type="paragraph" w:customStyle="1" w:styleId="31A71757C22C472480096CD78882211E">
    <w:name w:val="31A71757C22C472480096CD78882211E"/>
    <w:rsid w:val="00320570"/>
  </w:style>
  <w:style w:type="paragraph" w:customStyle="1" w:styleId="FB1C5E3557FB4534BDF6DC685DB0492D">
    <w:name w:val="FB1C5E3557FB4534BDF6DC685DB0492D"/>
    <w:rsid w:val="00320570"/>
  </w:style>
  <w:style w:type="paragraph" w:customStyle="1" w:styleId="E25D0935CC4B4FC98C69FCE48B3FB698">
    <w:name w:val="E25D0935CC4B4FC98C69FCE48B3FB698"/>
    <w:rsid w:val="00320570"/>
  </w:style>
  <w:style w:type="paragraph" w:customStyle="1" w:styleId="ED8A432A8D9B4CD7851AE13733CEE55E">
    <w:name w:val="ED8A432A8D9B4CD7851AE13733CEE55E"/>
    <w:rsid w:val="00320570"/>
  </w:style>
  <w:style w:type="paragraph" w:customStyle="1" w:styleId="1AA3F579995346DCB8E32AB7DEBA5B98">
    <w:name w:val="1AA3F579995346DCB8E32AB7DEBA5B98"/>
    <w:rsid w:val="00320570"/>
  </w:style>
  <w:style w:type="paragraph" w:customStyle="1" w:styleId="C84A6BC25BDB44CC9461F4632E2E3E85">
    <w:name w:val="C84A6BC25BDB44CC9461F4632E2E3E85"/>
    <w:rsid w:val="00320570"/>
  </w:style>
  <w:style w:type="paragraph" w:customStyle="1" w:styleId="FD5B89BA663C480E8DE11FB9B0305110">
    <w:name w:val="FD5B89BA663C480E8DE11FB9B0305110"/>
    <w:rsid w:val="00320570"/>
  </w:style>
  <w:style w:type="paragraph" w:customStyle="1" w:styleId="2FBE682156074C3BAE929CBCEB48DAF2">
    <w:name w:val="2FBE682156074C3BAE929CBCEB48DAF2"/>
    <w:rsid w:val="00320570"/>
  </w:style>
  <w:style w:type="paragraph" w:customStyle="1" w:styleId="9F288083C3764D7DAD349AED473F9282">
    <w:name w:val="9F288083C3764D7DAD349AED473F9282"/>
    <w:rsid w:val="00320570"/>
  </w:style>
  <w:style w:type="paragraph" w:customStyle="1" w:styleId="EE37E5D80C814F37BD5FEDF4F20A10F4">
    <w:name w:val="EE37E5D80C814F37BD5FEDF4F20A10F4"/>
    <w:rsid w:val="00320570"/>
  </w:style>
  <w:style w:type="paragraph" w:customStyle="1" w:styleId="7FC7F4B8AA324FA58D250BA41FA0032F">
    <w:name w:val="7FC7F4B8AA324FA58D250BA41FA0032F"/>
    <w:rsid w:val="00320570"/>
  </w:style>
  <w:style w:type="paragraph" w:customStyle="1" w:styleId="B75429B573494D719AC22B0E383011EA">
    <w:name w:val="B75429B573494D719AC22B0E383011EA"/>
    <w:rsid w:val="00320570"/>
  </w:style>
  <w:style w:type="paragraph" w:customStyle="1" w:styleId="2494580194C04755BF9B258BFD944127">
    <w:name w:val="2494580194C04755BF9B258BFD944127"/>
    <w:rsid w:val="00320570"/>
  </w:style>
  <w:style w:type="paragraph" w:customStyle="1" w:styleId="02F838A2641A4B888BE6FEA87DC4EA71">
    <w:name w:val="02F838A2641A4B888BE6FEA87DC4EA71"/>
    <w:rsid w:val="00320570"/>
  </w:style>
  <w:style w:type="paragraph" w:customStyle="1" w:styleId="6025FB2B91AE4C038106616EEA07FFED">
    <w:name w:val="6025FB2B91AE4C038106616EEA07FFED"/>
    <w:rsid w:val="00320570"/>
  </w:style>
  <w:style w:type="paragraph" w:customStyle="1" w:styleId="CD1DB862B04345F98F9387D6E19E6C2B">
    <w:name w:val="CD1DB862B04345F98F9387D6E19E6C2B"/>
    <w:rsid w:val="00320570"/>
  </w:style>
  <w:style w:type="paragraph" w:customStyle="1" w:styleId="F976BC312C474AD98589498E07FD537F">
    <w:name w:val="F976BC312C474AD98589498E07FD537F"/>
    <w:rsid w:val="00320570"/>
  </w:style>
  <w:style w:type="paragraph" w:customStyle="1" w:styleId="DCB681FFE354473592E968A0FCD69C54">
    <w:name w:val="DCB681FFE354473592E968A0FCD69C54"/>
    <w:rsid w:val="00320570"/>
  </w:style>
  <w:style w:type="paragraph" w:customStyle="1" w:styleId="D2D3ACE2E448410889FABB38FD26E93E">
    <w:name w:val="D2D3ACE2E448410889FABB38FD26E93E"/>
    <w:rsid w:val="00320570"/>
  </w:style>
  <w:style w:type="paragraph" w:customStyle="1" w:styleId="123CDEC26E4041A9B82CF933CDFD8C00">
    <w:name w:val="123CDEC26E4041A9B82CF933CDFD8C00"/>
    <w:rsid w:val="00320570"/>
  </w:style>
  <w:style w:type="paragraph" w:customStyle="1" w:styleId="68B95DBC489E4C738C346EB2C0652079">
    <w:name w:val="68B95DBC489E4C738C346EB2C0652079"/>
    <w:rsid w:val="00320570"/>
  </w:style>
  <w:style w:type="paragraph" w:customStyle="1" w:styleId="548A3F8D2DE14D9881764213DE2DE9F5">
    <w:name w:val="548A3F8D2DE14D9881764213DE2DE9F5"/>
    <w:rsid w:val="00320570"/>
  </w:style>
  <w:style w:type="paragraph" w:customStyle="1" w:styleId="051D6AE0A8394850BB126B29E901E825">
    <w:name w:val="051D6AE0A8394850BB126B29E901E825"/>
    <w:rsid w:val="00320570"/>
  </w:style>
  <w:style w:type="paragraph" w:customStyle="1" w:styleId="0D7C26EDBEAD4E51AE8CE1492566B429">
    <w:name w:val="0D7C26EDBEAD4E51AE8CE1492566B429"/>
    <w:rsid w:val="00320570"/>
  </w:style>
  <w:style w:type="paragraph" w:customStyle="1" w:styleId="F8D7A6143CD24069A747DFB7C312A4F4">
    <w:name w:val="F8D7A6143CD24069A747DFB7C312A4F4"/>
    <w:rsid w:val="00320570"/>
  </w:style>
  <w:style w:type="paragraph" w:customStyle="1" w:styleId="E827F1C97A40460EB7FB8E0409540E60">
    <w:name w:val="E827F1C97A40460EB7FB8E0409540E60"/>
    <w:rsid w:val="00320570"/>
  </w:style>
  <w:style w:type="paragraph" w:customStyle="1" w:styleId="40CF1D64C5854C4582294192D3E606A6">
    <w:name w:val="40CF1D64C5854C4582294192D3E606A6"/>
    <w:rsid w:val="00320570"/>
  </w:style>
  <w:style w:type="paragraph" w:customStyle="1" w:styleId="00AF8965989A425CB16714C1028406D3">
    <w:name w:val="00AF8965989A425CB16714C1028406D3"/>
    <w:rsid w:val="00320570"/>
  </w:style>
  <w:style w:type="paragraph" w:customStyle="1" w:styleId="1AF107B60AD84C67B4AD58B246A28917">
    <w:name w:val="1AF107B60AD84C67B4AD58B246A28917"/>
    <w:rsid w:val="00320570"/>
  </w:style>
  <w:style w:type="paragraph" w:customStyle="1" w:styleId="E0D1BCC25CE24ECA860B6863B2F29CF3">
    <w:name w:val="E0D1BCC25CE24ECA860B6863B2F29CF3"/>
    <w:rsid w:val="00320570"/>
  </w:style>
  <w:style w:type="paragraph" w:customStyle="1" w:styleId="4F8A16CE1B0F4983A056FA0B43322772">
    <w:name w:val="4F8A16CE1B0F4983A056FA0B43322772"/>
    <w:rsid w:val="00320570"/>
  </w:style>
  <w:style w:type="paragraph" w:customStyle="1" w:styleId="2191E4EF53264533A4B9BC2181EE917A">
    <w:name w:val="2191E4EF53264533A4B9BC2181EE917A"/>
    <w:rsid w:val="00320570"/>
  </w:style>
  <w:style w:type="paragraph" w:customStyle="1" w:styleId="21094BB5B41746A0A3DE9E4FFB516E4F">
    <w:name w:val="21094BB5B41746A0A3DE9E4FFB516E4F"/>
    <w:rsid w:val="00320570"/>
  </w:style>
  <w:style w:type="paragraph" w:customStyle="1" w:styleId="AE2D8139A81B4509AC4F7B0C6C7AA313">
    <w:name w:val="AE2D8139A81B4509AC4F7B0C6C7AA313"/>
    <w:rsid w:val="00320570"/>
  </w:style>
  <w:style w:type="paragraph" w:customStyle="1" w:styleId="6A25137E10F44B7AB9F6B0ED77622523">
    <w:name w:val="6A25137E10F44B7AB9F6B0ED77622523"/>
    <w:rsid w:val="00320570"/>
  </w:style>
  <w:style w:type="paragraph" w:customStyle="1" w:styleId="879A143BD5DF493F873DFBE589984A03">
    <w:name w:val="879A143BD5DF493F873DFBE589984A03"/>
    <w:rsid w:val="00320570"/>
  </w:style>
  <w:style w:type="paragraph" w:customStyle="1" w:styleId="3617590A03844D2FA3C76C0D93D0597C">
    <w:name w:val="3617590A03844D2FA3C76C0D93D0597C"/>
    <w:rsid w:val="00320570"/>
  </w:style>
  <w:style w:type="paragraph" w:customStyle="1" w:styleId="A7464626CEA74D09AC097B20D6A2A443">
    <w:name w:val="A7464626CEA74D09AC097B20D6A2A443"/>
    <w:rsid w:val="00320570"/>
  </w:style>
  <w:style w:type="paragraph" w:customStyle="1" w:styleId="BFB0D6052AEC4D14831A09D3745009FC">
    <w:name w:val="BFB0D6052AEC4D14831A09D3745009FC"/>
    <w:rsid w:val="00320570"/>
  </w:style>
  <w:style w:type="paragraph" w:customStyle="1" w:styleId="AD00A27A44D04A3F8AD0C31EC482F8BB">
    <w:name w:val="AD00A27A44D04A3F8AD0C31EC482F8BB"/>
    <w:rsid w:val="00320570"/>
  </w:style>
  <w:style w:type="paragraph" w:customStyle="1" w:styleId="A57A8FBF3F664787B617F73F1A45DE60">
    <w:name w:val="A57A8FBF3F664787B617F73F1A45DE60"/>
    <w:rsid w:val="00320570"/>
  </w:style>
  <w:style w:type="paragraph" w:customStyle="1" w:styleId="FE07C962024A4C50902A2094CE31CD51">
    <w:name w:val="FE07C962024A4C50902A2094CE31CD51"/>
    <w:rsid w:val="00320570"/>
  </w:style>
  <w:style w:type="paragraph" w:customStyle="1" w:styleId="99BF868F1F674F879A4E5D8B26D09576">
    <w:name w:val="99BF868F1F674F879A4E5D8B26D09576"/>
    <w:rsid w:val="00320570"/>
  </w:style>
  <w:style w:type="paragraph" w:customStyle="1" w:styleId="9CEE44D5F4F24DC7872A7D57E50E6CE9">
    <w:name w:val="9CEE44D5F4F24DC7872A7D57E50E6CE9"/>
    <w:rsid w:val="00320570"/>
  </w:style>
  <w:style w:type="paragraph" w:customStyle="1" w:styleId="278472D04F474B94A52B71E7ECF31C13">
    <w:name w:val="278472D04F474B94A52B71E7ECF31C13"/>
    <w:rsid w:val="00320570"/>
  </w:style>
  <w:style w:type="paragraph" w:customStyle="1" w:styleId="6313ED2547244FEA9302A3AE10260A8C">
    <w:name w:val="6313ED2547244FEA9302A3AE10260A8C"/>
    <w:rsid w:val="00320570"/>
  </w:style>
  <w:style w:type="paragraph" w:customStyle="1" w:styleId="63D4F13D8FD64EB9A0A75BE04498B1D1">
    <w:name w:val="63D4F13D8FD64EB9A0A75BE04498B1D1"/>
    <w:rsid w:val="00320570"/>
  </w:style>
  <w:style w:type="paragraph" w:customStyle="1" w:styleId="05ED23B3FE844071A4A15667573A46F6">
    <w:name w:val="05ED23B3FE844071A4A15667573A46F6"/>
    <w:rsid w:val="00320570"/>
  </w:style>
  <w:style w:type="paragraph" w:customStyle="1" w:styleId="CD4080F9B2FE4537904C9BC0992A54CB">
    <w:name w:val="CD4080F9B2FE4537904C9BC0992A54CB"/>
    <w:rsid w:val="00320570"/>
  </w:style>
  <w:style w:type="paragraph" w:customStyle="1" w:styleId="6E6A371E6D4A47D0BCBB9C4F777B9BC9">
    <w:name w:val="6E6A371E6D4A47D0BCBB9C4F777B9BC9"/>
    <w:rsid w:val="00320570"/>
  </w:style>
  <w:style w:type="paragraph" w:customStyle="1" w:styleId="BBEF1CFF4E534737BCCCB3C4B33D3D33">
    <w:name w:val="BBEF1CFF4E534737BCCCB3C4B33D3D33"/>
    <w:rsid w:val="00320570"/>
  </w:style>
  <w:style w:type="paragraph" w:customStyle="1" w:styleId="78E109C9BB2848489C967D5F9F03D55B">
    <w:name w:val="78E109C9BB2848489C967D5F9F03D55B"/>
    <w:rsid w:val="00320570"/>
  </w:style>
  <w:style w:type="paragraph" w:customStyle="1" w:styleId="1EAEC6D49EA84C25A2EEF96AA28903E7">
    <w:name w:val="1EAEC6D49EA84C25A2EEF96AA28903E7"/>
    <w:rsid w:val="00320570"/>
  </w:style>
  <w:style w:type="paragraph" w:customStyle="1" w:styleId="1B257375554A405FA4CBAA51C7D3F9F5">
    <w:name w:val="1B257375554A405FA4CBAA51C7D3F9F5"/>
    <w:rsid w:val="00320570"/>
  </w:style>
  <w:style w:type="paragraph" w:customStyle="1" w:styleId="1E162A1E939F4D2BBE8D2982E09AAE25">
    <w:name w:val="1E162A1E939F4D2BBE8D2982E09AAE25"/>
    <w:rsid w:val="00320570"/>
  </w:style>
  <w:style w:type="paragraph" w:customStyle="1" w:styleId="3FC0F1852A3D4BF9A175F21FAEEE7253">
    <w:name w:val="3FC0F1852A3D4BF9A175F21FAEEE7253"/>
    <w:rsid w:val="00320570"/>
  </w:style>
  <w:style w:type="paragraph" w:customStyle="1" w:styleId="0814C3AC64C944FAB4D9000E41335BA4">
    <w:name w:val="0814C3AC64C944FAB4D9000E41335BA4"/>
    <w:rsid w:val="00320570"/>
  </w:style>
  <w:style w:type="paragraph" w:customStyle="1" w:styleId="962E38C71EC546E9B817EC133B7C2B12">
    <w:name w:val="962E38C71EC546E9B817EC133B7C2B12"/>
    <w:rsid w:val="00320570"/>
  </w:style>
  <w:style w:type="paragraph" w:customStyle="1" w:styleId="D42419DF9AC94DD2AB033A70DAD81773">
    <w:name w:val="D42419DF9AC94DD2AB033A70DAD81773"/>
    <w:rsid w:val="00320570"/>
  </w:style>
  <w:style w:type="paragraph" w:customStyle="1" w:styleId="2C57E938D4254123BAE36360700BCC09">
    <w:name w:val="2C57E938D4254123BAE36360700BCC09"/>
    <w:rsid w:val="00320570"/>
  </w:style>
  <w:style w:type="paragraph" w:customStyle="1" w:styleId="B74ECBB0E0A4439D8AA1053479015209">
    <w:name w:val="B74ECBB0E0A4439D8AA1053479015209"/>
    <w:rsid w:val="00320570"/>
  </w:style>
  <w:style w:type="paragraph" w:customStyle="1" w:styleId="C33D1493EDFD4F3A8A9E18969B74E86B">
    <w:name w:val="C33D1493EDFD4F3A8A9E18969B74E86B"/>
    <w:rsid w:val="00320570"/>
  </w:style>
  <w:style w:type="paragraph" w:customStyle="1" w:styleId="E139AD9EE150463E9A5E48DCF7B78FD3">
    <w:name w:val="E139AD9EE150463E9A5E48DCF7B78FD3"/>
    <w:rsid w:val="00320570"/>
  </w:style>
  <w:style w:type="paragraph" w:customStyle="1" w:styleId="149975DABA4340EB8B4E20D61EF67688">
    <w:name w:val="149975DABA4340EB8B4E20D61EF67688"/>
    <w:rsid w:val="00320570"/>
  </w:style>
  <w:style w:type="paragraph" w:customStyle="1" w:styleId="FF4360DBAC104480AD7C0CBA9F4CD862">
    <w:name w:val="FF4360DBAC104480AD7C0CBA9F4CD862"/>
    <w:rsid w:val="00320570"/>
  </w:style>
  <w:style w:type="paragraph" w:customStyle="1" w:styleId="A9B392564C3F4531A6DA870108FB5CAC">
    <w:name w:val="A9B392564C3F4531A6DA870108FB5CAC"/>
    <w:rsid w:val="00320570"/>
  </w:style>
  <w:style w:type="paragraph" w:customStyle="1" w:styleId="7475FF0052C943CD9584827943180429">
    <w:name w:val="7475FF0052C943CD9584827943180429"/>
    <w:rsid w:val="00320570"/>
  </w:style>
  <w:style w:type="paragraph" w:customStyle="1" w:styleId="09A75BF108EE4BC1900B15ACAF175C17">
    <w:name w:val="09A75BF108EE4BC1900B15ACAF175C17"/>
    <w:rsid w:val="00320570"/>
  </w:style>
  <w:style w:type="paragraph" w:customStyle="1" w:styleId="21EE68B72CE6414F951E0F9E3ACF2811">
    <w:name w:val="21EE68B72CE6414F951E0F9E3ACF2811"/>
    <w:rsid w:val="00320570"/>
  </w:style>
  <w:style w:type="paragraph" w:customStyle="1" w:styleId="68C61EBC3DFA4DA994691028D3603458">
    <w:name w:val="68C61EBC3DFA4DA994691028D3603458"/>
    <w:rsid w:val="00320570"/>
  </w:style>
  <w:style w:type="paragraph" w:customStyle="1" w:styleId="97E8496C04B04B3A8B743D50D3F416F0">
    <w:name w:val="97E8496C04B04B3A8B743D50D3F416F0"/>
    <w:rsid w:val="00320570"/>
  </w:style>
  <w:style w:type="paragraph" w:customStyle="1" w:styleId="B2F562723DEB468A86DE6B97D0C24C4B">
    <w:name w:val="B2F562723DEB468A86DE6B97D0C24C4B"/>
    <w:rsid w:val="00320570"/>
  </w:style>
  <w:style w:type="paragraph" w:customStyle="1" w:styleId="2E6C785491594E9B8B22C0D15C91EBE0">
    <w:name w:val="2E6C785491594E9B8B22C0D15C91EBE0"/>
    <w:rsid w:val="00320570"/>
  </w:style>
  <w:style w:type="paragraph" w:customStyle="1" w:styleId="6294A5322A824EA78CBBCDAF347953A9">
    <w:name w:val="6294A5322A824EA78CBBCDAF347953A9"/>
    <w:rsid w:val="00320570"/>
  </w:style>
  <w:style w:type="paragraph" w:customStyle="1" w:styleId="A774B848495945FBA8B7131B90D39B42">
    <w:name w:val="A774B848495945FBA8B7131B90D39B42"/>
    <w:rsid w:val="00320570"/>
  </w:style>
  <w:style w:type="paragraph" w:customStyle="1" w:styleId="BBDA4FE69ADF4ED0B82ECCB0EA4524FD">
    <w:name w:val="BBDA4FE69ADF4ED0B82ECCB0EA4524FD"/>
    <w:rsid w:val="00320570"/>
  </w:style>
  <w:style w:type="paragraph" w:customStyle="1" w:styleId="9331937FE6974C2D916D441AA905D964">
    <w:name w:val="9331937FE6974C2D916D441AA905D964"/>
    <w:rsid w:val="00320570"/>
  </w:style>
  <w:style w:type="paragraph" w:customStyle="1" w:styleId="15F7DBAF091742F98D256F8A55C76D19">
    <w:name w:val="15F7DBAF091742F98D256F8A55C76D19"/>
    <w:rsid w:val="00320570"/>
  </w:style>
  <w:style w:type="paragraph" w:customStyle="1" w:styleId="8E002E4E54E343FE9FD2D2DE23255C96">
    <w:name w:val="8E002E4E54E343FE9FD2D2DE23255C96"/>
    <w:rsid w:val="00320570"/>
  </w:style>
  <w:style w:type="paragraph" w:customStyle="1" w:styleId="9D559DB2A5034F7C8FF59B75B03AC9F1">
    <w:name w:val="9D559DB2A5034F7C8FF59B75B03AC9F1"/>
    <w:rsid w:val="00320570"/>
  </w:style>
  <w:style w:type="paragraph" w:customStyle="1" w:styleId="A13E04B9810F4A96A634FC41FF96BD1C">
    <w:name w:val="A13E04B9810F4A96A634FC41FF96BD1C"/>
    <w:rsid w:val="00320570"/>
  </w:style>
  <w:style w:type="paragraph" w:customStyle="1" w:styleId="2F3F384AA2E74B718D1F7D16313C9A55">
    <w:name w:val="2F3F384AA2E74B718D1F7D16313C9A55"/>
    <w:rsid w:val="00320570"/>
  </w:style>
  <w:style w:type="paragraph" w:customStyle="1" w:styleId="7481EB21C8844E56B44BFDF5831B7CCA">
    <w:name w:val="7481EB21C8844E56B44BFDF5831B7CCA"/>
    <w:rsid w:val="00320570"/>
  </w:style>
  <w:style w:type="paragraph" w:customStyle="1" w:styleId="2B2B1E728AF544CEB7B3C132CFF9DA27">
    <w:name w:val="2B2B1E728AF544CEB7B3C132CFF9DA27"/>
    <w:rsid w:val="00320570"/>
  </w:style>
  <w:style w:type="paragraph" w:customStyle="1" w:styleId="B266659151254424AE702B3BD26531E4">
    <w:name w:val="B266659151254424AE702B3BD26531E4"/>
    <w:rsid w:val="00320570"/>
  </w:style>
  <w:style w:type="paragraph" w:customStyle="1" w:styleId="EF60A43678DF4C75B52EBB43F5D308ED">
    <w:name w:val="EF60A43678DF4C75B52EBB43F5D308ED"/>
    <w:rsid w:val="00320570"/>
  </w:style>
  <w:style w:type="paragraph" w:customStyle="1" w:styleId="67C1528F027B41AD85234F7F96FB5124">
    <w:name w:val="67C1528F027B41AD85234F7F96FB5124"/>
    <w:rsid w:val="00320570"/>
  </w:style>
  <w:style w:type="paragraph" w:customStyle="1" w:styleId="D53AF5B8183E4971B5A64562FEF16755">
    <w:name w:val="D53AF5B8183E4971B5A64562FEF16755"/>
    <w:rsid w:val="00320570"/>
  </w:style>
  <w:style w:type="paragraph" w:customStyle="1" w:styleId="1542FC2FB59E42C8A814EEE6A2705742">
    <w:name w:val="1542FC2FB59E42C8A814EEE6A2705742"/>
    <w:rsid w:val="00320570"/>
  </w:style>
  <w:style w:type="paragraph" w:customStyle="1" w:styleId="64A2EBC119D04633B9DB4F3C5DD9D8A8">
    <w:name w:val="64A2EBC119D04633B9DB4F3C5DD9D8A8"/>
    <w:rsid w:val="00320570"/>
  </w:style>
  <w:style w:type="paragraph" w:customStyle="1" w:styleId="13526F6193FA47ECA5DEEF068D86AAB8">
    <w:name w:val="13526F6193FA47ECA5DEEF068D86AAB8"/>
    <w:rsid w:val="00320570"/>
  </w:style>
  <w:style w:type="paragraph" w:customStyle="1" w:styleId="F977ECCED1174700A726109C3BE78ED1">
    <w:name w:val="F977ECCED1174700A726109C3BE78ED1"/>
    <w:rsid w:val="00320570"/>
  </w:style>
  <w:style w:type="paragraph" w:customStyle="1" w:styleId="6255D2C800804790AAA9976B73380A88">
    <w:name w:val="6255D2C800804790AAA9976B73380A88"/>
    <w:rsid w:val="00320570"/>
  </w:style>
  <w:style w:type="paragraph" w:customStyle="1" w:styleId="F5AB784DB2C743D7B836C73E71903F80">
    <w:name w:val="F5AB784DB2C743D7B836C73E71903F80"/>
    <w:rsid w:val="00320570"/>
  </w:style>
  <w:style w:type="paragraph" w:customStyle="1" w:styleId="B5C0103263F54D37AF4036BF0757D4D2">
    <w:name w:val="B5C0103263F54D37AF4036BF0757D4D2"/>
    <w:rsid w:val="00320570"/>
  </w:style>
  <w:style w:type="paragraph" w:customStyle="1" w:styleId="5C1CC13337FC40F4908D7A8792B23096">
    <w:name w:val="5C1CC13337FC40F4908D7A8792B23096"/>
    <w:rsid w:val="00320570"/>
  </w:style>
  <w:style w:type="paragraph" w:customStyle="1" w:styleId="402D8DB98E91439A9F554A25CAC00435">
    <w:name w:val="402D8DB98E91439A9F554A25CAC00435"/>
    <w:rsid w:val="00320570"/>
  </w:style>
  <w:style w:type="paragraph" w:customStyle="1" w:styleId="6438F00C6FED4D76ACBCC4AB37DDB45B">
    <w:name w:val="6438F00C6FED4D76ACBCC4AB37DDB45B"/>
    <w:rsid w:val="00320570"/>
  </w:style>
  <w:style w:type="paragraph" w:customStyle="1" w:styleId="423E059E34D5467794C0B32578914790">
    <w:name w:val="423E059E34D5467794C0B32578914790"/>
    <w:rsid w:val="00320570"/>
  </w:style>
  <w:style w:type="paragraph" w:customStyle="1" w:styleId="F1EB14EE933F409589BB1F14AAD99D25">
    <w:name w:val="F1EB14EE933F409589BB1F14AAD99D25"/>
    <w:rsid w:val="00320570"/>
  </w:style>
  <w:style w:type="paragraph" w:customStyle="1" w:styleId="7AA83929166B43B6ABAEDEE02167A7B2">
    <w:name w:val="7AA83929166B43B6ABAEDEE02167A7B2"/>
    <w:rsid w:val="00320570"/>
  </w:style>
  <w:style w:type="paragraph" w:customStyle="1" w:styleId="C4647977C41741219C084CA9CAC34765">
    <w:name w:val="C4647977C41741219C084CA9CAC34765"/>
    <w:rsid w:val="00320570"/>
  </w:style>
  <w:style w:type="paragraph" w:customStyle="1" w:styleId="B98BA484224B481F83CB3D1E4545F2C2">
    <w:name w:val="B98BA484224B481F83CB3D1E4545F2C2"/>
    <w:rsid w:val="00320570"/>
  </w:style>
  <w:style w:type="paragraph" w:customStyle="1" w:styleId="0FBB52A823114FE1A34E2AD6236AD927">
    <w:name w:val="0FBB52A823114FE1A34E2AD6236AD927"/>
    <w:rsid w:val="00320570"/>
  </w:style>
  <w:style w:type="paragraph" w:customStyle="1" w:styleId="BC6C9CC52B9340C3874800290C55E005">
    <w:name w:val="BC6C9CC52B9340C3874800290C55E005"/>
    <w:rsid w:val="00320570"/>
  </w:style>
  <w:style w:type="paragraph" w:customStyle="1" w:styleId="85A663CE2A984A5F8DB9E9CBADA2ACCE">
    <w:name w:val="85A663CE2A984A5F8DB9E9CBADA2ACCE"/>
    <w:rsid w:val="00320570"/>
  </w:style>
  <w:style w:type="paragraph" w:customStyle="1" w:styleId="7973B0F89E6B443793A0CF7C9BBBFCE3">
    <w:name w:val="7973B0F89E6B443793A0CF7C9BBBFCE3"/>
    <w:rsid w:val="00320570"/>
  </w:style>
  <w:style w:type="paragraph" w:customStyle="1" w:styleId="2C87661D5C1B43568495B72CD28A0103">
    <w:name w:val="2C87661D5C1B43568495B72CD28A0103"/>
    <w:rsid w:val="00320570"/>
  </w:style>
  <w:style w:type="paragraph" w:customStyle="1" w:styleId="93ACC97257F947E5A9D1A50BB0A5FF71">
    <w:name w:val="93ACC97257F947E5A9D1A50BB0A5FF71"/>
    <w:rsid w:val="00320570"/>
  </w:style>
  <w:style w:type="paragraph" w:customStyle="1" w:styleId="50564B47ECAD4A5487D755C695BE5334">
    <w:name w:val="50564B47ECAD4A5487D755C695BE5334"/>
    <w:rsid w:val="00320570"/>
  </w:style>
  <w:style w:type="paragraph" w:customStyle="1" w:styleId="EF0F0CFFCB8249BABC31944AB25DCC04">
    <w:name w:val="EF0F0CFFCB8249BABC31944AB25DCC04"/>
    <w:rsid w:val="00320570"/>
  </w:style>
  <w:style w:type="paragraph" w:customStyle="1" w:styleId="EA876A0EFF4C4BB8AACF4C35F56C3B7D">
    <w:name w:val="EA876A0EFF4C4BB8AACF4C35F56C3B7D"/>
    <w:rsid w:val="00320570"/>
  </w:style>
  <w:style w:type="paragraph" w:customStyle="1" w:styleId="63C69D84E4784DDE8F8CAE23A5A53AD9">
    <w:name w:val="63C69D84E4784DDE8F8CAE23A5A53AD9"/>
    <w:rsid w:val="00320570"/>
  </w:style>
  <w:style w:type="paragraph" w:customStyle="1" w:styleId="B2740D2AE3D54B48AC29D365864B7264">
    <w:name w:val="B2740D2AE3D54B48AC29D365864B7264"/>
    <w:rsid w:val="00320570"/>
  </w:style>
  <w:style w:type="paragraph" w:customStyle="1" w:styleId="25400799658C42EFB3FBECF7C2E26B00">
    <w:name w:val="25400799658C42EFB3FBECF7C2E26B00"/>
    <w:rsid w:val="00320570"/>
  </w:style>
  <w:style w:type="paragraph" w:customStyle="1" w:styleId="34B2843AD039427F9BB7E6592D440724">
    <w:name w:val="34B2843AD039427F9BB7E6592D440724"/>
    <w:rsid w:val="00320570"/>
  </w:style>
  <w:style w:type="paragraph" w:customStyle="1" w:styleId="59451AEDE50A4E1595E670CD453EBEFD">
    <w:name w:val="59451AEDE50A4E1595E670CD453EBEFD"/>
    <w:rsid w:val="00320570"/>
  </w:style>
  <w:style w:type="paragraph" w:customStyle="1" w:styleId="66CAA0BFB3A04FCA8BE23E0E4273972E">
    <w:name w:val="66CAA0BFB3A04FCA8BE23E0E4273972E"/>
    <w:rsid w:val="00320570"/>
  </w:style>
  <w:style w:type="paragraph" w:customStyle="1" w:styleId="E93CDE382C574D89959A5E5DF874116A">
    <w:name w:val="E93CDE382C574D89959A5E5DF874116A"/>
    <w:rsid w:val="00320570"/>
  </w:style>
  <w:style w:type="paragraph" w:customStyle="1" w:styleId="09F3CE65EBD5488BB2BBAC760BBBC35D">
    <w:name w:val="09F3CE65EBD5488BB2BBAC760BBBC35D"/>
    <w:rsid w:val="00320570"/>
  </w:style>
  <w:style w:type="paragraph" w:customStyle="1" w:styleId="6A88EB2D7CFE4594962BACAE5E8695E4">
    <w:name w:val="6A88EB2D7CFE4594962BACAE5E8695E4"/>
    <w:rsid w:val="00320570"/>
  </w:style>
  <w:style w:type="paragraph" w:customStyle="1" w:styleId="0C5CE69CB0114E898D7774586459464D">
    <w:name w:val="0C5CE69CB0114E898D7774586459464D"/>
    <w:rsid w:val="00320570"/>
  </w:style>
  <w:style w:type="paragraph" w:customStyle="1" w:styleId="0E65398961DD4E959F82D2EC7306AC65">
    <w:name w:val="0E65398961DD4E959F82D2EC7306AC65"/>
    <w:rsid w:val="00320570"/>
  </w:style>
  <w:style w:type="paragraph" w:customStyle="1" w:styleId="0FE1358948F644659AF32E749CDB0E35">
    <w:name w:val="0FE1358948F644659AF32E749CDB0E35"/>
    <w:rsid w:val="00320570"/>
  </w:style>
  <w:style w:type="paragraph" w:customStyle="1" w:styleId="E58E9446BA134619B814C58FEAD89021">
    <w:name w:val="E58E9446BA134619B814C58FEAD89021"/>
    <w:rsid w:val="00320570"/>
  </w:style>
  <w:style w:type="paragraph" w:customStyle="1" w:styleId="A1A82A0466BF4698A631694DEC35035C">
    <w:name w:val="A1A82A0466BF4698A631694DEC35035C"/>
    <w:rsid w:val="00320570"/>
  </w:style>
  <w:style w:type="paragraph" w:customStyle="1" w:styleId="94BDE250651F41FCA0590204A18F08FA">
    <w:name w:val="94BDE250651F41FCA0590204A18F08FA"/>
    <w:rsid w:val="00320570"/>
  </w:style>
  <w:style w:type="paragraph" w:customStyle="1" w:styleId="91A02EAC55394326BB28DCD843E97A23">
    <w:name w:val="91A02EAC55394326BB28DCD843E97A23"/>
    <w:rsid w:val="00320570"/>
  </w:style>
  <w:style w:type="paragraph" w:customStyle="1" w:styleId="EC02F0C01BF44C1B8BA1D1011A9F4EA3">
    <w:name w:val="EC02F0C01BF44C1B8BA1D1011A9F4EA3"/>
    <w:rsid w:val="00320570"/>
  </w:style>
  <w:style w:type="paragraph" w:customStyle="1" w:styleId="5DFC718DC5EC47BA81FC640509AF390B">
    <w:name w:val="5DFC718DC5EC47BA81FC640509AF390B"/>
    <w:rsid w:val="00320570"/>
  </w:style>
  <w:style w:type="paragraph" w:customStyle="1" w:styleId="E0CE537BC38042E0BC1EF262D3EEFD0D">
    <w:name w:val="E0CE537BC38042E0BC1EF262D3EEFD0D"/>
    <w:rsid w:val="00320570"/>
  </w:style>
  <w:style w:type="paragraph" w:customStyle="1" w:styleId="31BEB635E664483794DA796AAFA1C82D">
    <w:name w:val="31BEB635E664483794DA796AAFA1C82D"/>
    <w:rsid w:val="00320570"/>
  </w:style>
  <w:style w:type="paragraph" w:customStyle="1" w:styleId="91EE8D87E8004D27AEC90747B03924D4">
    <w:name w:val="91EE8D87E8004D27AEC90747B03924D4"/>
    <w:rsid w:val="00320570"/>
  </w:style>
  <w:style w:type="paragraph" w:customStyle="1" w:styleId="DFFF5D69864D4258B19CC55C2BCC8582">
    <w:name w:val="DFFF5D69864D4258B19CC55C2BCC8582"/>
    <w:rsid w:val="00320570"/>
  </w:style>
  <w:style w:type="paragraph" w:customStyle="1" w:styleId="F22269C644E3495D9650844131121D5B">
    <w:name w:val="F22269C644E3495D9650844131121D5B"/>
    <w:rsid w:val="00320570"/>
  </w:style>
  <w:style w:type="paragraph" w:customStyle="1" w:styleId="7DC628F1897349F5A2318C87E4C3790F">
    <w:name w:val="7DC628F1897349F5A2318C87E4C3790F"/>
    <w:rsid w:val="00320570"/>
  </w:style>
  <w:style w:type="paragraph" w:customStyle="1" w:styleId="B73420A6D9D4431E9F41A42B211C779E">
    <w:name w:val="B73420A6D9D4431E9F41A42B211C779E"/>
    <w:rsid w:val="00320570"/>
  </w:style>
  <w:style w:type="paragraph" w:customStyle="1" w:styleId="DD3A8074E39D425DA63BC3EC39BEFF61">
    <w:name w:val="DD3A8074E39D425DA63BC3EC39BEFF61"/>
    <w:rsid w:val="00320570"/>
  </w:style>
  <w:style w:type="paragraph" w:customStyle="1" w:styleId="DF628C6938E1460EA01BE23D0D03E844">
    <w:name w:val="DF628C6938E1460EA01BE23D0D03E844"/>
    <w:rsid w:val="00320570"/>
  </w:style>
  <w:style w:type="paragraph" w:customStyle="1" w:styleId="3777E5532D3943728BB61CAAC7276129">
    <w:name w:val="3777E5532D3943728BB61CAAC7276129"/>
    <w:rsid w:val="00320570"/>
  </w:style>
  <w:style w:type="paragraph" w:customStyle="1" w:styleId="F26F8190B0CA4BAFA7B235AACFBE10AB">
    <w:name w:val="F26F8190B0CA4BAFA7B235AACFBE10AB"/>
    <w:rsid w:val="00320570"/>
  </w:style>
  <w:style w:type="paragraph" w:customStyle="1" w:styleId="AB33317E647B4459A9923CF91854657E">
    <w:name w:val="AB33317E647B4459A9923CF91854657E"/>
    <w:rsid w:val="00320570"/>
  </w:style>
  <w:style w:type="paragraph" w:customStyle="1" w:styleId="3252D6CC02754EA4B2AAFABE406583B2">
    <w:name w:val="3252D6CC02754EA4B2AAFABE406583B2"/>
    <w:rsid w:val="00320570"/>
  </w:style>
  <w:style w:type="paragraph" w:customStyle="1" w:styleId="A01F5B7B8A554BD2803BAE6B12DB355E">
    <w:name w:val="A01F5B7B8A554BD2803BAE6B12DB355E"/>
    <w:rsid w:val="00320570"/>
  </w:style>
  <w:style w:type="paragraph" w:customStyle="1" w:styleId="85E601191BF84FE9B9398AA1E58E28EE">
    <w:name w:val="85E601191BF84FE9B9398AA1E58E28EE"/>
    <w:rsid w:val="00320570"/>
  </w:style>
  <w:style w:type="paragraph" w:customStyle="1" w:styleId="40BC213D24DE4172B902B8054A4081B1">
    <w:name w:val="40BC213D24DE4172B902B8054A4081B1"/>
    <w:rsid w:val="00320570"/>
  </w:style>
  <w:style w:type="paragraph" w:customStyle="1" w:styleId="C237E80936C64034A2240A2273258F80">
    <w:name w:val="C237E80936C64034A2240A2273258F80"/>
    <w:rsid w:val="00320570"/>
  </w:style>
  <w:style w:type="paragraph" w:customStyle="1" w:styleId="9D758622FC1D479E808459F0A49B889E">
    <w:name w:val="9D758622FC1D479E808459F0A49B889E"/>
    <w:rsid w:val="00320570"/>
  </w:style>
  <w:style w:type="paragraph" w:customStyle="1" w:styleId="CBB68FEF969E4780B13462B1B7DC7FF4">
    <w:name w:val="CBB68FEF969E4780B13462B1B7DC7FF4"/>
    <w:rsid w:val="00320570"/>
  </w:style>
  <w:style w:type="paragraph" w:customStyle="1" w:styleId="9F4B6B053C5A421B8D737B39C6EC0CF4">
    <w:name w:val="9F4B6B053C5A421B8D737B39C6EC0CF4"/>
    <w:rsid w:val="00320570"/>
  </w:style>
  <w:style w:type="paragraph" w:customStyle="1" w:styleId="5DEB6474029E4CE7A65A8B81269FB6E9">
    <w:name w:val="5DEB6474029E4CE7A65A8B81269FB6E9"/>
    <w:rsid w:val="00320570"/>
  </w:style>
  <w:style w:type="paragraph" w:customStyle="1" w:styleId="975EC4F45ABC4895AA4DD09C01D8BA4F">
    <w:name w:val="975EC4F45ABC4895AA4DD09C01D8BA4F"/>
    <w:rsid w:val="00320570"/>
  </w:style>
  <w:style w:type="paragraph" w:customStyle="1" w:styleId="4532E4A082374FF3BEC6495AAFE8DEA7">
    <w:name w:val="4532E4A082374FF3BEC6495AAFE8DEA7"/>
    <w:rsid w:val="00320570"/>
  </w:style>
  <w:style w:type="paragraph" w:customStyle="1" w:styleId="CB1C1AE5F0244B1EA2B3EAA73BCAC175">
    <w:name w:val="CB1C1AE5F0244B1EA2B3EAA73BCAC175"/>
    <w:rsid w:val="00320570"/>
  </w:style>
  <w:style w:type="paragraph" w:customStyle="1" w:styleId="D66D0FE89E7243C6967FA4B2FC8969F5">
    <w:name w:val="D66D0FE89E7243C6967FA4B2FC8969F5"/>
    <w:rsid w:val="00320570"/>
  </w:style>
  <w:style w:type="paragraph" w:customStyle="1" w:styleId="33B81D29822443198B0822FA34A788E5">
    <w:name w:val="33B81D29822443198B0822FA34A788E5"/>
    <w:rsid w:val="00320570"/>
  </w:style>
  <w:style w:type="paragraph" w:customStyle="1" w:styleId="79D0852711694649B21B8DE2CE33697E">
    <w:name w:val="79D0852711694649B21B8DE2CE33697E"/>
    <w:rsid w:val="00320570"/>
  </w:style>
  <w:style w:type="paragraph" w:customStyle="1" w:styleId="6B71D3C3AFD44197B51820BF56B723E2">
    <w:name w:val="6B71D3C3AFD44197B51820BF56B723E2"/>
    <w:rsid w:val="00320570"/>
  </w:style>
  <w:style w:type="paragraph" w:customStyle="1" w:styleId="FA18D19E69864C1BB87B3EA1F9CCCBAA">
    <w:name w:val="FA18D19E69864C1BB87B3EA1F9CCCBAA"/>
    <w:rsid w:val="00320570"/>
  </w:style>
  <w:style w:type="paragraph" w:customStyle="1" w:styleId="1007AE0AE2F6486DA436B42B1A441B16">
    <w:name w:val="1007AE0AE2F6486DA436B42B1A441B16"/>
    <w:rsid w:val="00320570"/>
  </w:style>
  <w:style w:type="paragraph" w:customStyle="1" w:styleId="04092D9F79C847F993F62220A08D0471">
    <w:name w:val="04092D9F79C847F993F62220A08D0471"/>
    <w:rsid w:val="00320570"/>
  </w:style>
  <w:style w:type="paragraph" w:customStyle="1" w:styleId="32E985F7E8F3492F897D9AA690D52280">
    <w:name w:val="32E985F7E8F3492F897D9AA690D52280"/>
    <w:rsid w:val="00320570"/>
  </w:style>
  <w:style w:type="paragraph" w:customStyle="1" w:styleId="4963431CB1714494A7D1DFE99EA9C432">
    <w:name w:val="4963431CB1714494A7D1DFE99EA9C432"/>
    <w:rsid w:val="00320570"/>
  </w:style>
  <w:style w:type="paragraph" w:customStyle="1" w:styleId="218474B27F8A4A78A303090F781A8A72">
    <w:name w:val="218474B27F8A4A78A303090F781A8A72"/>
    <w:rsid w:val="00320570"/>
  </w:style>
  <w:style w:type="paragraph" w:customStyle="1" w:styleId="C97EB78C566541BB8FADDC406750723B">
    <w:name w:val="C97EB78C566541BB8FADDC406750723B"/>
    <w:rsid w:val="00320570"/>
  </w:style>
  <w:style w:type="paragraph" w:customStyle="1" w:styleId="59D171B6D3DA47368EB306890B4BC88A">
    <w:name w:val="59D171B6D3DA47368EB306890B4BC88A"/>
    <w:rsid w:val="00320570"/>
  </w:style>
  <w:style w:type="paragraph" w:customStyle="1" w:styleId="72D54468CAED4E2EB871F323F5E94F8F">
    <w:name w:val="72D54468CAED4E2EB871F323F5E94F8F"/>
    <w:rsid w:val="00320570"/>
  </w:style>
  <w:style w:type="paragraph" w:customStyle="1" w:styleId="5D9B678E583B477D96B393932EAF7CB5">
    <w:name w:val="5D9B678E583B477D96B393932EAF7CB5"/>
    <w:rsid w:val="00320570"/>
  </w:style>
  <w:style w:type="paragraph" w:customStyle="1" w:styleId="4A97571F5C524EF58398F2E3059EC2AA">
    <w:name w:val="4A97571F5C524EF58398F2E3059EC2AA"/>
    <w:rsid w:val="00320570"/>
  </w:style>
  <w:style w:type="paragraph" w:customStyle="1" w:styleId="748D1BEDB1834822B752C6A09BE5F904">
    <w:name w:val="748D1BEDB1834822B752C6A09BE5F904"/>
    <w:rsid w:val="00320570"/>
  </w:style>
  <w:style w:type="paragraph" w:customStyle="1" w:styleId="1AFBFC13B6014A8891D909642B700BE4">
    <w:name w:val="1AFBFC13B6014A8891D909642B700BE4"/>
    <w:rsid w:val="00320570"/>
  </w:style>
  <w:style w:type="paragraph" w:customStyle="1" w:styleId="98FB5CB55D464FB49EE23A8077232A39">
    <w:name w:val="98FB5CB55D464FB49EE23A8077232A39"/>
    <w:rsid w:val="00320570"/>
  </w:style>
  <w:style w:type="paragraph" w:customStyle="1" w:styleId="8EA992F1FA144743A905099E21F78EA8">
    <w:name w:val="8EA992F1FA144743A905099E21F78EA8"/>
    <w:rsid w:val="00320570"/>
  </w:style>
  <w:style w:type="paragraph" w:customStyle="1" w:styleId="0B2F00E9BD2148BDB4A6B28FE542EC7B">
    <w:name w:val="0B2F00E9BD2148BDB4A6B28FE542EC7B"/>
    <w:rsid w:val="00320570"/>
  </w:style>
  <w:style w:type="paragraph" w:customStyle="1" w:styleId="2A25AEEE83454464A5C1EF4939CEB568">
    <w:name w:val="2A25AEEE83454464A5C1EF4939CEB568"/>
    <w:rsid w:val="00320570"/>
  </w:style>
  <w:style w:type="paragraph" w:customStyle="1" w:styleId="5E6264468AE6450BBAEA914968991481">
    <w:name w:val="5E6264468AE6450BBAEA914968991481"/>
    <w:rsid w:val="00320570"/>
  </w:style>
  <w:style w:type="paragraph" w:customStyle="1" w:styleId="C3582BBDE8CA4AC49B3BF7F2F480A510">
    <w:name w:val="C3582BBDE8CA4AC49B3BF7F2F480A510"/>
    <w:rsid w:val="00320570"/>
  </w:style>
  <w:style w:type="paragraph" w:customStyle="1" w:styleId="76AF5F99491B41D79E51057D19D85F4F">
    <w:name w:val="76AF5F99491B41D79E51057D19D85F4F"/>
    <w:rsid w:val="00320570"/>
  </w:style>
  <w:style w:type="paragraph" w:customStyle="1" w:styleId="252A7F3C6F0E42F0849F4C26FADFA184">
    <w:name w:val="252A7F3C6F0E42F0849F4C26FADFA184"/>
    <w:rsid w:val="00320570"/>
  </w:style>
  <w:style w:type="paragraph" w:customStyle="1" w:styleId="386679E350754A84BB82A9EBCF53D10B">
    <w:name w:val="386679E350754A84BB82A9EBCF53D10B"/>
    <w:rsid w:val="00320570"/>
  </w:style>
  <w:style w:type="paragraph" w:customStyle="1" w:styleId="F551C354343A4CAEA2B6155E1D6C6B2D">
    <w:name w:val="F551C354343A4CAEA2B6155E1D6C6B2D"/>
    <w:rsid w:val="00320570"/>
  </w:style>
  <w:style w:type="paragraph" w:customStyle="1" w:styleId="4121F9E0FA2C444C8CD22FD3FE6111AC">
    <w:name w:val="4121F9E0FA2C444C8CD22FD3FE6111AC"/>
    <w:rsid w:val="00320570"/>
  </w:style>
  <w:style w:type="paragraph" w:customStyle="1" w:styleId="CB65966BB5E44046AD564109B770703E">
    <w:name w:val="CB65966BB5E44046AD564109B770703E"/>
    <w:rsid w:val="00320570"/>
  </w:style>
  <w:style w:type="paragraph" w:customStyle="1" w:styleId="1A355A048C18417EBE4EF0216B0F019E">
    <w:name w:val="1A355A048C18417EBE4EF0216B0F019E"/>
    <w:rsid w:val="00320570"/>
  </w:style>
  <w:style w:type="paragraph" w:customStyle="1" w:styleId="E730D1137A504F8EA927E9D34E144C87">
    <w:name w:val="E730D1137A504F8EA927E9D34E144C87"/>
    <w:rsid w:val="00320570"/>
  </w:style>
  <w:style w:type="paragraph" w:customStyle="1" w:styleId="D00F74681F7547E6B30D8C837BE39449">
    <w:name w:val="D00F74681F7547E6B30D8C837BE39449"/>
    <w:rsid w:val="00320570"/>
  </w:style>
  <w:style w:type="paragraph" w:customStyle="1" w:styleId="042B7EC17ACA413BA29D366A36A06E9E">
    <w:name w:val="042B7EC17ACA413BA29D366A36A06E9E"/>
    <w:rsid w:val="00320570"/>
  </w:style>
  <w:style w:type="paragraph" w:customStyle="1" w:styleId="927DFBC1CE364AF1834238C13CCD2EA6">
    <w:name w:val="927DFBC1CE364AF1834238C13CCD2EA6"/>
    <w:rsid w:val="00320570"/>
  </w:style>
  <w:style w:type="paragraph" w:customStyle="1" w:styleId="761B98827D6D49A6A60EBD80B9C01EFF">
    <w:name w:val="761B98827D6D49A6A60EBD80B9C01EFF"/>
    <w:rsid w:val="00320570"/>
  </w:style>
  <w:style w:type="paragraph" w:customStyle="1" w:styleId="CB81AF33C4854802911B1055B8ECFEDC">
    <w:name w:val="CB81AF33C4854802911B1055B8ECFEDC"/>
    <w:rsid w:val="00320570"/>
  </w:style>
  <w:style w:type="paragraph" w:customStyle="1" w:styleId="9332478B7B444F02B3C19B0796C2761D">
    <w:name w:val="9332478B7B444F02B3C19B0796C2761D"/>
    <w:rsid w:val="00320570"/>
  </w:style>
  <w:style w:type="paragraph" w:customStyle="1" w:styleId="19DEBC716991402CBCCF4982BF2D3EF4">
    <w:name w:val="19DEBC716991402CBCCF4982BF2D3EF4"/>
    <w:rsid w:val="00320570"/>
  </w:style>
  <w:style w:type="paragraph" w:customStyle="1" w:styleId="36418749B9D7475282A8AFD7BA9ECC3B">
    <w:name w:val="36418749B9D7475282A8AFD7BA9ECC3B"/>
    <w:rsid w:val="00320570"/>
  </w:style>
  <w:style w:type="paragraph" w:customStyle="1" w:styleId="F58C5175A78E473C94E79804203DAA65">
    <w:name w:val="F58C5175A78E473C94E79804203DAA65"/>
    <w:rsid w:val="00320570"/>
  </w:style>
  <w:style w:type="paragraph" w:customStyle="1" w:styleId="2D478994E8FB4041A088B98F680E3581">
    <w:name w:val="2D478994E8FB4041A088B98F680E3581"/>
    <w:rsid w:val="00320570"/>
  </w:style>
  <w:style w:type="paragraph" w:customStyle="1" w:styleId="C65B3173AEED4F258E09EB035D016CC1">
    <w:name w:val="C65B3173AEED4F258E09EB035D016CC1"/>
    <w:rsid w:val="00320570"/>
  </w:style>
  <w:style w:type="paragraph" w:customStyle="1" w:styleId="7515DB0913D54EDDBCC494802953E03C">
    <w:name w:val="7515DB0913D54EDDBCC494802953E03C"/>
    <w:rsid w:val="00320570"/>
  </w:style>
  <w:style w:type="paragraph" w:customStyle="1" w:styleId="1A8A93FDE140484D93354930ABF4254C">
    <w:name w:val="1A8A93FDE140484D93354930ABF4254C"/>
    <w:rsid w:val="00320570"/>
  </w:style>
  <w:style w:type="paragraph" w:customStyle="1" w:styleId="1B68DCF3F2B44ABB8B2C36022AC22A77">
    <w:name w:val="1B68DCF3F2B44ABB8B2C36022AC22A77"/>
    <w:rsid w:val="00320570"/>
  </w:style>
  <w:style w:type="paragraph" w:customStyle="1" w:styleId="1BB995C302494E15AFE5DB60F9BE31DD">
    <w:name w:val="1BB995C302494E15AFE5DB60F9BE31DD"/>
    <w:rsid w:val="00320570"/>
  </w:style>
  <w:style w:type="paragraph" w:customStyle="1" w:styleId="AAC3A62351754C6AA4FCCC811A353611">
    <w:name w:val="AAC3A62351754C6AA4FCCC811A353611"/>
    <w:rsid w:val="00320570"/>
  </w:style>
  <w:style w:type="paragraph" w:customStyle="1" w:styleId="3E67E5AE840C45839133D03DB5CCE091">
    <w:name w:val="3E67E5AE840C45839133D03DB5CCE091"/>
    <w:rsid w:val="00320570"/>
  </w:style>
  <w:style w:type="paragraph" w:customStyle="1" w:styleId="0F1071CBB24044BBA15F33E36FBECAF7">
    <w:name w:val="0F1071CBB24044BBA15F33E36FBECAF7"/>
    <w:rsid w:val="00320570"/>
  </w:style>
  <w:style w:type="paragraph" w:customStyle="1" w:styleId="D5469A6EC8DC47FD881C0C94AE1CB0B3">
    <w:name w:val="D5469A6EC8DC47FD881C0C94AE1CB0B3"/>
    <w:rsid w:val="00320570"/>
  </w:style>
  <w:style w:type="paragraph" w:customStyle="1" w:styleId="AD0130780E4143BAB255847424851931">
    <w:name w:val="AD0130780E4143BAB255847424851931"/>
    <w:rsid w:val="00320570"/>
  </w:style>
  <w:style w:type="paragraph" w:customStyle="1" w:styleId="3C14B46A08F4445E80C06E69EC1D57A0">
    <w:name w:val="3C14B46A08F4445E80C06E69EC1D57A0"/>
    <w:rsid w:val="00320570"/>
  </w:style>
  <w:style w:type="paragraph" w:customStyle="1" w:styleId="FD907433B1B04C52BDEBD6EB4E39678C">
    <w:name w:val="FD907433B1B04C52BDEBD6EB4E39678C"/>
    <w:rsid w:val="00320570"/>
  </w:style>
  <w:style w:type="paragraph" w:customStyle="1" w:styleId="2BFDDA72EB434F04A2186184BEABE586">
    <w:name w:val="2BFDDA72EB434F04A2186184BEABE586"/>
    <w:rsid w:val="00320570"/>
  </w:style>
  <w:style w:type="paragraph" w:customStyle="1" w:styleId="FD3D67EA02E642FE83B03681A7CD7669">
    <w:name w:val="FD3D67EA02E642FE83B03681A7CD7669"/>
    <w:rsid w:val="00320570"/>
  </w:style>
  <w:style w:type="paragraph" w:customStyle="1" w:styleId="A086DFE09A694E3BB90B15BFF5E37D94">
    <w:name w:val="A086DFE09A694E3BB90B15BFF5E37D94"/>
    <w:rsid w:val="00320570"/>
  </w:style>
  <w:style w:type="paragraph" w:customStyle="1" w:styleId="D9C802C212D2405498CE52889AA3B01F">
    <w:name w:val="D9C802C212D2405498CE52889AA3B01F"/>
    <w:rsid w:val="00320570"/>
  </w:style>
  <w:style w:type="paragraph" w:customStyle="1" w:styleId="8C5AF08D20164A05BC19A32A70D50A3E">
    <w:name w:val="8C5AF08D20164A05BC19A32A70D50A3E"/>
    <w:rsid w:val="00320570"/>
  </w:style>
  <w:style w:type="paragraph" w:customStyle="1" w:styleId="4746CC89591F469C916A711FE9D282C1">
    <w:name w:val="4746CC89591F469C916A711FE9D282C1"/>
    <w:rsid w:val="00320570"/>
  </w:style>
  <w:style w:type="paragraph" w:customStyle="1" w:styleId="BEB9EFE073DF44379EEA1C63A2EABA5B">
    <w:name w:val="BEB9EFE073DF44379EEA1C63A2EABA5B"/>
    <w:rsid w:val="00320570"/>
  </w:style>
  <w:style w:type="paragraph" w:customStyle="1" w:styleId="E118B7440F0743BBAD3ABC1D3D3A2B9D">
    <w:name w:val="E118B7440F0743BBAD3ABC1D3D3A2B9D"/>
    <w:rsid w:val="00320570"/>
  </w:style>
  <w:style w:type="paragraph" w:customStyle="1" w:styleId="ADF9E41FBCAC43EBBF4A1B97A82BEE51">
    <w:name w:val="ADF9E41FBCAC43EBBF4A1B97A82BEE51"/>
    <w:rsid w:val="00320570"/>
  </w:style>
  <w:style w:type="paragraph" w:customStyle="1" w:styleId="D4F7998875D54890AAF18DF433DF1172">
    <w:name w:val="D4F7998875D54890AAF18DF433DF1172"/>
    <w:rsid w:val="00320570"/>
  </w:style>
  <w:style w:type="paragraph" w:customStyle="1" w:styleId="6FE22CB7B41546638468F6572C5758BF">
    <w:name w:val="6FE22CB7B41546638468F6572C5758BF"/>
    <w:rsid w:val="00320570"/>
  </w:style>
  <w:style w:type="paragraph" w:customStyle="1" w:styleId="E384CFB365DF40B0AE422B2525B57BDA">
    <w:name w:val="E384CFB365DF40B0AE422B2525B57BDA"/>
    <w:rsid w:val="00320570"/>
  </w:style>
  <w:style w:type="paragraph" w:customStyle="1" w:styleId="4234FD8527154FF990EB19F9B95D226B">
    <w:name w:val="4234FD8527154FF990EB19F9B95D226B"/>
    <w:rsid w:val="00320570"/>
  </w:style>
  <w:style w:type="paragraph" w:customStyle="1" w:styleId="2C7A267ECF764F17A881F7BD85118F9A">
    <w:name w:val="2C7A267ECF764F17A881F7BD85118F9A"/>
    <w:rsid w:val="00320570"/>
  </w:style>
  <w:style w:type="paragraph" w:customStyle="1" w:styleId="3A0FDE4AD0C04940A6D61AD83F9A37D4">
    <w:name w:val="3A0FDE4AD0C04940A6D61AD83F9A37D4"/>
    <w:rsid w:val="00320570"/>
  </w:style>
  <w:style w:type="paragraph" w:customStyle="1" w:styleId="BD1A620788254CC783A58FEA0D1DF011">
    <w:name w:val="BD1A620788254CC783A58FEA0D1DF011"/>
    <w:rsid w:val="00320570"/>
  </w:style>
  <w:style w:type="paragraph" w:customStyle="1" w:styleId="3C2E578D8B784606B4334985BF4284B9">
    <w:name w:val="3C2E578D8B784606B4334985BF4284B9"/>
    <w:rsid w:val="00320570"/>
  </w:style>
  <w:style w:type="paragraph" w:customStyle="1" w:styleId="D25975F3C6904626AD8B24D8418FD989">
    <w:name w:val="D25975F3C6904626AD8B24D8418FD989"/>
    <w:rsid w:val="00320570"/>
  </w:style>
  <w:style w:type="paragraph" w:customStyle="1" w:styleId="AE63D022DBB947109453D58E7273B41A">
    <w:name w:val="AE63D022DBB947109453D58E7273B41A"/>
    <w:rsid w:val="00320570"/>
  </w:style>
  <w:style w:type="paragraph" w:customStyle="1" w:styleId="0D52690FF0C6464484026A6F19DB49FA">
    <w:name w:val="0D52690FF0C6464484026A6F19DB49FA"/>
    <w:rsid w:val="00320570"/>
  </w:style>
  <w:style w:type="paragraph" w:customStyle="1" w:styleId="90A0CD6EE55542C6BC459DE60EFD6F39">
    <w:name w:val="90A0CD6EE55542C6BC459DE60EFD6F39"/>
    <w:rsid w:val="00320570"/>
  </w:style>
  <w:style w:type="paragraph" w:customStyle="1" w:styleId="5E772C45575C4DF595A15A91DEA5D4DD">
    <w:name w:val="5E772C45575C4DF595A15A91DEA5D4DD"/>
    <w:rsid w:val="00320570"/>
  </w:style>
  <w:style w:type="paragraph" w:customStyle="1" w:styleId="09BBFE6E792E40A9B254FBF08CD0AD48">
    <w:name w:val="09BBFE6E792E40A9B254FBF08CD0AD48"/>
    <w:rsid w:val="00320570"/>
  </w:style>
  <w:style w:type="paragraph" w:customStyle="1" w:styleId="4DA1176FAC374B5985B43F8480FC0D1F">
    <w:name w:val="4DA1176FAC374B5985B43F8480FC0D1F"/>
    <w:rsid w:val="00320570"/>
  </w:style>
  <w:style w:type="paragraph" w:customStyle="1" w:styleId="CC42D232F12A4C409B13F0B675B10D24">
    <w:name w:val="CC42D232F12A4C409B13F0B675B10D24"/>
    <w:rsid w:val="00320570"/>
  </w:style>
  <w:style w:type="paragraph" w:customStyle="1" w:styleId="B439B64A67034CB9AFA0C19177E49E05">
    <w:name w:val="B439B64A67034CB9AFA0C19177E49E05"/>
    <w:rsid w:val="00320570"/>
  </w:style>
  <w:style w:type="paragraph" w:customStyle="1" w:styleId="CA91F6A7202247769650732C05C053E0">
    <w:name w:val="CA91F6A7202247769650732C05C053E0"/>
    <w:rsid w:val="00320570"/>
  </w:style>
  <w:style w:type="paragraph" w:customStyle="1" w:styleId="57A964F58E194B35807F6DE177E71BCF">
    <w:name w:val="57A964F58E194B35807F6DE177E71BCF"/>
    <w:rsid w:val="00320570"/>
  </w:style>
  <w:style w:type="paragraph" w:customStyle="1" w:styleId="F3EE6F536E8945888ED107BEB3E599CF">
    <w:name w:val="F3EE6F536E8945888ED107BEB3E599CF"/>
    <w:rsid w:val="00320570"/>
  </w:style>
  <w:style w:type="paragraph" w:customStyle="1" w:styleId="EBD358F489644539BC9E82C00834ECFF">
    <w:name w:val="EBD358F489644539BC9E82C00834ECFF"/>
    <w:rsid w:val="00320570"/>
  </w:style>
  <w:style w:type="paragraph" w:customStyle="1" w:styleId="57B9061D500843DB9725EA61ED9D7876">
    <w:name w:val="57B9061D500843DB9725EA61ED9D7876"/>
    <w:rsid w:val="00320570"/>
  </w:style>
  <w:style w:type="paragraph" w:customStyle="1" w:styleId="6F10832B3F5F4E42BD9B7F4A3D70FAF2">
    <w:name w:val="6F10832B3F5F4E42BD9B7F4A3D70FAF2"/>
    <w:rsid w:val="00320570"/>
  </w:style>
  <w:style w:type="paragraph" w:customStyle="1" w:styleId="ED85BC3CA58F42679FCC049B33FB8093">
    <w:name w:val="ED85BC3CA58F42679FCC049B33FB8093"/>
    <w:rsid w:val="00320570"/>
  </w:style>
  <w:style w:type="paragraph" w:customStyle="1" w:styleId="2E597C53CA1943E982780608041F5B0E">
    <w:name w:val="2E597C53CA1943E982780608041F5B0E"/>
    <w:rsid w:val="00320570"/>
  </w:style>
  <w:style w:type="paragraph" w:customStyle="1" w:styleId="DAC5BA80808948239B1098A5285C4E98">
    <w:name w:val="DAC5BA80808948239B1098A5285C4E98"/>
    <w:rsid w:val="00320570"/>
  </w:style>
  <w:style w:type="paragraph" w:customStyle="1" w:styleId="B09643FF90BB472F8AA1711A95ADE586">
    <w:name w:val="B09643FF90BB472F8AA1711A95ADE586"/>
    <w:rsid w:val="00320570"/>
  </w:style>
  <w:style w:type="paragraph" w:customStyle="1" w:styleId="D02361FCEEC0431199FC6B5438971508">
    <w:name w:val="D02361FCEEC0431199FC6B5438971508"/>
    <w:rsid w:val="00320570"/>
  </w:style>
  <w:style w:type="paragraph" w:customStyle="1" w:styleId="5310A7880D12410DBD42D91F705CAFB0">
    <w:name w:val="5310A7880D12410DBD42D91F705CAFB0"/>
    <w:rsid w:val="00320570"/>
  </w:style>
  <w:style w:type="paragraph" w:customStyle="1" w:styleId="77DCD2C8AF874BCC94823210AD443896">
    <w:name w:val="77DCD2C8AF874BCC94823210AD443896"/>
    <w:rsid w:val="00320570"/>
  </w:style>
  <w:style w:type="paragraph" w:customStyle="1" w:styleId="EFEAC79173654F87B31FD30467863BF3">
    <w:name w:val="EFEAC79173654F87B31FD30467863BF3"/>
    <w:rsid w:val="00320570"/>
  </w:style>
  <w:style w:type="paragraph" w:customStyle="1" w:styleId="31B47D6AC2004681A3DF10E69E4A6B57">
    <w:name w:val="31B47D6AC2004681A3DF10E69E4A6B57"/>
    <w:rsid w:val="00320570"/>
  </w:style>
  <w:style w:type="paragraph" w:customStyle="1" w:styleId="F5F8710A492A42F8B957146EFD051E80">
    <w:name w:val="F5F8710A492A42F8B957146EFD051E80"/>
    <w:rsid w:val="00320570"/>
  </w:style>
  <w:style w:type="paragraph" w:customStyle="1" w:styleId="65B56E7CFB814A29AA6F7B9CBD90CBD6">
    <w:name w:val="65B56E7CFB814A29AA6F7B9CBD90CBD6"/>
    <w:rsid w:val="00320570"/>
  </w:style>
  <w:style w:type="paragraph" w:customStyle="1" w:styleId="211C26759DEE42C4AB87CD39511612E1">
    <w:name w:val="211C26759DEE42C4AB87CD39511612E1"/>
    <w:rsid w:val="00320570"/>
  </w:style>
  <w:style w:type="paragraph" w:customStyle="1" w:styleId="0C8A710D8F7A45A1BD958FC1FA4C7A01">
    <w:name w:val="0C8A710D8F7A45A1BD958FC1FA4C7A01"/>
    <w:rsid w:val="00320570"/>
  </w:style>
  <w:style w:type="paragraph" w:customStyle="1" w:styleId="D4E833EFF0074D6CB65DA0B3A7892508">
    <w:name w:val="D4E833EFF0074D6CB65DA0B3A7892508"/>
    <w:rsid w:val="00320570"/>
  </w:style>
  <w:style w:type="paragraph" w:customStyle="1" w:styleId="1905DCBC37314820BBE7017039AFD0E9">
    <w:name w:val="1905DCBC37314820BBE7017039AFD0E9"/>
    <w:rsid w:val="00320570"/>
  </w:style>
  <w:style w:type="paragraph" w:customStyle="1" w:styleId="775D1E9EBB6C4DA48453B5572750746D">
    <w:name w:val="775D1E9EBB6C4DA48453B5572750746D"/>
    <w:rsid w:val="00320570"/>
  </w:style>
  <w:style w:type="paragraph" w:customStyle="1" w:styleId="8C6702E3DD6E44F2B6219270475A470C">
    <w:name w:val="8C6702E3DD6E44F2B6219270475A470C"/>
    <w:rsid w:val="00320570"/>
  </w:style>
  <w:style w:type="paragraph" w:customStyle="1" w:styleId="144249F5198F49B492BA22AF24681A7B">
    <w:name w:val="144249F5198F49B492BA22AF24681A7B"/>
    <w:rsid w:val="00320570"/>
  </w:style>
  <w:style w:type="paragraph" w:customStyle="1" w:styleId="8B1AD8B697094A57B5BB7649CADCAA2A">
    <w:name w:val="8B1AD8B697094A57B5BB7649CADCAA2A"/>
    <w:rsid w:val="00320570"/>
  </w:style>
  <w:style w:type="paragraph" w:customStyle="1" w:styleId="BD37F112F50F46A889227686958E0379">
    <w:name w:val="BD37F112F50F46A889227686958E0379"/>
    <w:rsid w:val="00320570"/>
  </w:style>
  <w:style w:type="paragraph" w:customStyle="1" w:styleId="32E05E78F2ED4A26BC808C418ACCD89C">
    <w:name w:val="32E05E78F2ED4A26BC808C418ACCD89C"/>
    <w:rsid w:val="00320570"/>
  </w:style>
  <w:style w:type="paragraph" w:customStyle="1" w:styleId="E4E870836A064D489081B3901B6B55A5">
    <w:name w:val="E4E870836A064D489081B3901B6B55A5"/>
    <w:rsid w:val="00320570"/>
  </w:style>
  <w:style w:type="paragraph" w:customStyle="1" w:styleId="2ECEECFA3ED441059E00B734427055DC">
    <w:name w:val="2ECEECFA3ED441059E00B734427055DC"/>
    <w:rsid w:val="00320570"/>
  </w:style>
  <w:style w:type="paragraph" w:customStyle="1" w:styleId="1E21D9ED720549D3A4F2149D8ED83D9B">
    <w:name w:val="1E21D9ED720549D3A4F2149D8ED83D9B"/>
    <w:rsid w:val="00320570"/>
  </w:style>
  <w:style w:type="paragraph" w:customStyle="1" w:styleId="88E31E384A2E46CEB886F6093A98B0F5">
    <w:name w:val="88E31E384A2E46CEB886F6093A98B0F5"/>
    <w:rsid w:val="00320570"/>
  </w:style>
  <w:style w:type="paragraph" w:customStyle="1" w:styleId="B5C3EC6DB3AA4276AB85E306D9D08430">
    <w:name w:val="B5C3EC6DB3AA4276AB85E306D9D08430"/>
    <w:rsid w:val="00320570"/>
  </w:style>
  <w:style w:type="paragraph" w:customStyle="1" w:styleId="D4CB1BF8D2C04A71915DF2DECEE4EF4F">
    <w:name w:val="D4CB1BF8D2C04A71915DF2DECEE4EF4F"/>
    <w:rsid w:val="00320570"/>
  </w:style>
  <w:style w:type="paragraph" w:customStyle="1" w:styleId="6E1C0CA663CF4E898D80E129D8A2A1DB">
    <w:name w:val="6E1C0CA663CF4E898D80E129D8A2A1DB"/>
    <w:rsid w:val="00320570"/>
  </w:style>
  <w:style w:type="paragraph" w:customStyle="1" w:styleId="2F6DD4DE5DB2481D938D469EAD4561BC">
    <w:name w:val="2F6DD4DE5DB2481D938D469EAD4561BC"/>
    <w:rsid w:val="00320570"/>
  </w:style>
  <w:style w:type="paragraph" w:customStyle="1" w:styleId="EBF05AF236034450B64B39EDD48ABF3F">
    <w:name w:val="EBF05AF236034450B64B39EDD48ABF3F"/>
    <w:rsid w:val="00320570"/>
  </w:style>
  <w:style w:type="paragraph" w:customStyle="1" w:styleId="4E0CE54332CA46E49AAA0829C4E36088">
    <w:name w:val="4E0CE54332CA46E49AAA0829C4E36088"/>
    <w:rsid w:val="00320570"/>
  </w:style>
  <w:style w:type="paragraph" w:customStyle="1" w:styleId="99DCFDE63E25420CAB8719A790B1B812">
    <w:name w:val="99DCFDE63E25420CAB8719A790B1B812"/>
    <w:rsid w:val="00320570"/>
  </w:style>
  <w:style w:type="paragraph" w:customStyle="1" w:styleId="B178891249B44601AB6130949E90FBC1">
    <w:name w:val="B178891249B44601AB6130949E90FBC1"/>
    <w:rsid w:val="00320570"/>
  </w:style>
  <w:style w:type="paragraph" w:customStyle="1" w:styleId="9F3BF24069C14AAE9086FE338BD4499A">
    <w:name w:val="9F3BF24069C14AAE9086FE338BD4499A"/>
    <w:rsid w:val="00320570"/>
  </w:style>
  <w:style w:type="paragraph" w:customStyle="1" w:styleId="BF0F594F49A84F67AE74535379DA58EC">
    <w:name w:val="BF0F594F49A84F67AE74535379DA58EC"/>
    <w:rsid w:val="00320570"/>
  </w:style>
  <w:style w:type="paragraph" w:customStyle="1" w:styleId="A5A30C7526B144A19437BB38DD1E59E0">
    <w:name w:val="A5A30C7526B144A19437BB38DD1E59E0"/>
    <w:rsid w:val="00320570"/>
  </w:style>
  <w:style w:type="paragraph" w:customStyle="1" w:styleId="B5E9C819E3644D8FAC4201EC252C39AF">
    <w:name w:val="B5E9C819E3644D8FAC4201EC252C39AF"/>
    <w:rsid w:val="00320570"/>
  </w:style>
  <w:style w:type="paragraph" w:customStyle="1" w:styleId="5948679B8718408499219D92DE081733">
    <w:name w:val="5948679B8718408499219D92DE081733"/>
    <w:rsid w:val="00320570"/>
  </w:style>
  <w:style w:type="paragraph" w:customStyle="1" w:styleId="90A110A3599F4DE58A73701F182376EF">
    <w:name w:val="90A110A3599F4DE58A73701F182376EF"/>
    <w:rsid w:val="00320570"/>
  </w:style>
  <w:style w:type="paragraph" w:customStyle="1" w:styleId="81CF31D64F8047C684EAA32F89E7CB7A">
    <w:name w:val="81CF31D64F8047C684EAA32F89E7CB7A"/>
    <w:rsid w:val="00320570"/>
  </w:style>
  <w:style w:type="paragraph" w:customStyle="1" w:styleId="4A9F05C754A148F9B2691334BF3180BA">
    <w:name w:val="4A9F05C754A148F9B2691334BF3180BA"/>
    <w:rsid w:val="00320570"/>
  </w:style>
  <w:style w:type="paragraph" w:customStyle="1" w:styleId="8BF0C8B3B62246EB80BCA3727C73DF9B">
    <w:name w:val="8BF0C8B3B62246EB80BCA3727C73DF9B"/>
    <w:rsid w:val="00320570"/>
  </w:style>
  <w:style w:type="paragraph" w:customStyle="1" w:styleId="DB0C28CECE42496A9E1CC6A3D13D105A">
    <w:name w:val="DB0C28CECE42496A9E1CC6A3D13D105A"/>
    <w:rsid w:val="00320570"/>
  </w:style>
  <w:style w:type="paragraph" w:customStyle="1" w:styleId="DFE11E737ACC4CF4BE1AF9F4141730E5">
    <w:name w:val="DFE11E737ACC4CF4BE1AF9F4141730E5"/>
    <w:rsid w:val="00320570"/>
  </w:style>
  <w:style w:type="paragraph" w:customStyle="1" w:styleId="F7F43A9B7BCE421795F862EA879CBF96">
    <w:name w:val="F7F43A9B7BCE421795F862EA879CBF96"/>
    <w:rsid w:val="00320570"/>
  </w:style>
  <w:style w:type="paragraph" w:customStyle="1" w:styleId="3193575EE91044E6B2C1DC935AA1AC19">
    <w:name w:val="3193575EE91044E6B2C1DC935AA1AC19"/>
    <w:rsid w:val="00320570"/>
  </w:style>
  <w:style w:type="paragraph" w:customStyle="1" w:styleId="BE1E61E22A22425A9B888EDAF313D7BE">
    <w:name w:val="BE1E61E22A22425A9B888EDAF313D7BE"/>
    <w:rsid w:val="00320570"/>
  </w:style>
  <w:style w:type="paragraph" w:customStyle="1" w:styleId="142863485B6C49B5A76E40A311C2A3F2">
    <w:name w:val="142863485B6C49B5A76E40A311C2A3F2"/>
    <w:rsid w:val="00320570"/>
  </w:style>
  <w:style w:type="paragraph" w:customStyle="1" w:styleId="586F85CA52B343AD9186AB9A08E33B14">
    <w:name w:val="586F85CA52B343AD9186AB9A08E33B14"/>
    <w:rsid w:val="00320570"/>
  </w:style>
  <w:style w:type="paragraph" w:customStyle="1" w:styleId="26A81C2EFBCE49218801BA766B04E385">
    <w:name w:val="26A81C2EFBCE49218801BA766B04E385"/>
    <w:rsid w:val="00320570"/>
  </w:style>
  <w:style w:type="paragraph" w:customStyle="1" w:styleId="E7F32B7ACE114ACCA749E30FC21B9E7E">
    <w:name w:val="E7F32B7ACE114ACCA749E30FC21B9E7E"/>
    <w:rsid w:val="00320570"/>
  </w:style>
  <w:style w:type="paragraph" w:customStyle="1" w:styleId="A47686B5E9B54F7B84129329CF53922C">
    <w:name w:val="A47686B5E9B54F7B84129329CF53922C"/>
    <w:rsid w:val="00320570"/>
  </w:style>
  <w:style w:type="paragraph" w:customStyle="1" w:styleId="C382A987094245E9A7F99156AB80ED4F">
    <w:name w:val="C382A987094245E9A7F99156AB80ED4F"/>
    <w:rsid w:val="00320570"/>
  </w:style>
  <w:style w:type="paragraph" w:customStyle="1" w:styleId="807DDB7C7DFB44A088B15B624434680C">
    <w:name w:val="807DDB7C7DFB44A088B15B624434680C"/>
    <w:rsid w:val="00320570"/>
  </w:style>
  <w:style w:type="paragraph" w:customStyle="1" w:styleId="FDB52A4ECE4C4D39A903FA6A70A98B67">
    <w:name w:val="FDB52A4ECE4C4D39A903FA6A70A98B67"/>
    <w:rsid w:val="00320570"/>
  </w:style>
  <w:style w:type="paragraph" w:customStyle="1" w:styleId="DD70EF852F054F17933B9BB6A9FE4558">
    <w:name w:val="DD70EF852F054F17933B9BB6A9FE4558"/>
    <w:rsid w:val="00320570"/>
  </w:style>
  <w:style w:type="paragraph" w:customStyle="1" w:styleId="227907E8B9B94F51AE0C3D5662B34398">
    <w:name w:val="227907E8B9B94F51AE0C3D5662B34398"/>
    <w:rsid w:val="00320570"/>
  </w:style>
  <w:style w:type="paragraph" w:customStyle="1" w:styleId="BBC69F73D7B4487F945B8FCF7CF11E20">
    <w:name w:val="BBC69F73D7B4487F945B8FCF7CF11E20"/>
    <w:rsid w:val="00320570"/>
  </w:style>
  <w:style w:type="paragraph" w:customStyle="1" w:styleId="A050AD593AEE4C9DBFD76162A977FB06">
    <w:name w:val="A050AD593AEE4C9DBFD76162A977FB06"/>
    <w:rsid w:val="00320570"/>
  </w:style>
  <w:style w:type="paragraph" w:customStyle="1" w:styleId="DEB8FE1DB5D44DF3A963D1D2324EC60C">
    <w:name w:val="DEB8FE1DB5D44DF3A963D1D2324EC60C"/>
    <w:rsid w:val="00320570"/>
  </w:style>
  <w:style w:type="paragraph" w:customStyle="1" w:styleId="FBEBB106FB3242C4816C3E52C65B93FE">
    <w:name w:val="FBEBB106FB3242C4816C3E52C65B93FE"/>
    <w:rsid w:val="00320570"/>
  </w:style>
  <w:style w:type="paragraph" w:customStyle="1" w:styleId="D7E8333D875B4ECFB746B45B2A03A32E">
    <w:name w:val="D7E8333D875B4ECFB746B45B2A03A32E"/>
    <w:rsid w:val="00320570"/>
  </w:style>
  <w:style w:type="paragraph" w:customStyle="1" w:styleId="9298D66F2E744E58BCDF9726752B13FC">
    <w:name w:val="9298D66F2E744E58BCDF9726752B13FC"/>
    <w:rsid w:val="00320570"/>
  </w:style>
  <w:style w:type="paragraph" w:customStyle="1" w:styleId="4ACA6480E17A4AD4B6CB221771BB6C22">
    <w:name w:val="4ACA6480E17A4AD4B6CB221771BB6C22"/>
    <w:rsid w:val="00320570"/>
  </w:style>
  <w:style w:type="paragraph" w:customStyle="1" w:styleId="6FD8FDCC3971466FB438869AD4BCB8EB">
    <w:name w:val="6FD8FDCC3971466FB438869AD4BCB8EB"/>
    <w:rsid w:val="00320570"/>
  </w:style>
  <w:style w:type="paragraph" w:customStyle="1" w:styleId="B4809DC30E5A437CBB2F31D7AE5D0DDE">
    <w:name w:val="B4809DC30E5A437CBB2F31D7AE5D0DDE"/>
    <w:rsid w:val="00320570"/>
  </w:style>
  <w:style w:type="paragraph" w:customStyle="1" w:styleId="5C5CE79FC0264EB5B9B55559A96E98AE">
    <w:name w:val="5C5CE79FC0264EB5B9B55559A96E98AE"/>
    <w:rsid w:val="00320570"/>
  </w:style>
  <w:style w:type="paragraph" w:customStyle="1" w:styleId="9AA560E4867444799E13DA5CF080ED05">
    <w:name w:val="9AA560E4867444799E13DA5CF080ED05"/>
    <w:rsid w:val="00320570"/>
  </w:style>
  <w:style w:type="paragraph" w:customStyle="1" w:styleId="A6BD74894D204766849CB2AD4FFEB4BF">
    <w:name w:val="A6BD74894D204766849CB2AD4FFEB4BF"/>
    <w:rsid w:val="00320570"/>
  </w:style>
  <w:style w:type="paragraph" w:customStyle="1" w:styleId="441BB5639BCC44659A29FE32D211D60A">
    <w:name w:val="441BB5639BCC44659A29FE32D211D60A"/>
    <w:rsid w:val="00320570"/>
  </w:style>
  <w:style w:type="paragraph" w:customStyle="1" w:styleId="29B7A52A15A14A3B9D5F0198052341EF">
    <w:name w:val="29B7A52A15A14A3B9D5F0198052341EF"/>
    <w:rsid w:val="00320570"/>
  </w:style>
  <w:style w:type="paragraph" w:customStyle="1" w:styleId="C41E2AE5E1014E0082952B8E157B9E3A">
    <w:name w:val="C41E2AE5E1014E0082952B8E157B9E3A"/>
    <w:rsid w:val="00320570"/>
  </w:style>
  <w:style w:type="paragraph" w:customStyle="1" w:styleId="F11BEE092DE743FD901581638F83D3B6">
    <w:name w:val="F11BEE092DE743FD901581638F83D3B6"/>
    <w:rsid w:val="00320570"/>
  </w:style>
  <w:style w:type="paragraph" w:customStyle="1" w:styleId="74B4C8DFE0E143BD9A48405DD1B1661D">
    <w:name w:val="74B4C8DFE0E143BD9A48405DD1B1661D"/>
    <w:rsid w:val="00320570"/>
  </w:style>
  <w:style w:type="paragraph" w:customStyle="1" w:styleId="BFAABA7A5F3C43BAA9413285A5EC2C1E">
    <w:name w:val="BFAABA7A5F3C43BAA9413285A5EC2C1E"/>
    <w:rsid w:val="00320570"/>
  </w:style>
  <w:style w:type="paragraph" w:customStyle="1" w:styleId="3EDF2FDF4DBE45B598782B668B76733A">
    <w:name w:val="3EDF2FDF4DBE45B598782B668B76733A"/>
    <w:rsid w:val="00320570"/>
  </w:style>
  <w:style w:type="paragraph" w:customStyle="1" w:styleId="732B65C6AE124B96849C38FFB979FF6B">
    <w:name w:val="732B65C6AE124B96849C38FFB979FF6B"/>
    <w:rsid w:val="00320570"/>
  </w:style>
  <w:style w:type="paragraph" w:customStyle="1" w:styleId="A529ADABDA3A4E859F0F64680E50278F">
    <w:name w:val="A529ADABDA3A4E859F0F64680E50278F"/>
    <w:rsid w:val="00320570"/>
  </w:style>
  <w:style w:type="paragraph" w:customStyle="1" w:styleId="1707CFD744324D3CA4CF94C210AAD7E8">
    <w:name w:val="1707CFD744324D3CA4CF94C210AAD7E8"/>
    <w:rsid w:val="00320570"/>
  </w:style>
  <w:style w:type="paragraph" w:customStyle="1" w:styleId="4DBE404C89BA450EAA93160D110E0A60">
    <w:name w:val="4DBE404C89BA450EAA93160D110E0A60"/>
    <w:rsid w:val="00320570"/>
  </w:style>
  <w:style w:type="paragraph" w:customStyle="1" w:styleId="1A23AC07754D4D2E97F56D7927889770">
    <w:name w:val="1A23AC07754D4D2E97F56D7927889770"/>
    <w:rsid w:val="00320570"/>
  </w:style>
  <w:style w:type="paragraph" w:customStyle="1" w:styleId="9F15385644F64A00AB5B3972493E9644">
    <w:name w:val="9F15385644F64A00AB5B3972493E9644"/>
    <w:rsid w:val="00320570"/>
  </w:style>
  <w:style w:type="paragraph" w:customStyle="1" w:styleId="5EA72A4323C14B2B814016057EACC0EC">
    <w:name w:val="5EA72A4323C14B2B814016057EACC0EC"/>
    <w:rsid w:val="00320570"/>
  </w:style>
  <w:style w:type="paragraph" w:customStyle="1" w:styleId="DCA7B3CBE70C4015A76996FA0DDC4097">
    <w:name w:val="DCA7B3CBE70C4015A76996FA0DDC4097"/>
    <w:rsid w:val="00320570"/>
  </w:style>
  <w:style w:type="paragraph" w:customStyle="1" w:styleId="8B5C072E06964A97B8DE1E465684640C">
    <w:name w:val="8B5C072E06964A97B8DE1E465684640C"/>
    <w:rsid w:val="00320570"/>
  </w:style>
  <w:style w:type="paragraph" w:customStyle="1" w:styleId="86D6DFFDFB8F45F18CBAB1583F8C7A48">
    <w:name w:val="86D6DFFDFB8F45F18CBAB1583F8C7A48"/>
    <w:rsid w:val="00320570"/>
  </w:style>
  <w:style w:type="paragraph" w:customStyle="1" w:styleId="88A1455875A64F3C989DB113F5408766">
    <w:name w:val="88A1455875A64F3C989DB113F5408766"/>
    <w:rsid w:val="00320570"/>
  </w:style>
  <w:style w:type="paragraph" w:customStyle="1" w:styleId="53B2ED565FB141DD8C8A6FF8B2A9482A">
    <w:name w:val="53B2ED565FB141DD8C8A6FF8B2A9482A"/>
    <w:rsid w:val="00320570"/>
  </w:style>
  <w:style w:type="paragraph" w:customStyle="1" w:styleId="6EB96E326DFA41A9A02ADA3DC4F65580">
    <w:name w:val="6EB96E326DFA41A9A02ADA3DC4F65580"/>
    <w:rsid w:val="00320570"/>
  </w:style>
  <w:style w:type="paragraph" w:customStyle="1" w:styleId="3C767C1A515A48F7ACF8791EE669375A">
    <w:name w:val="3C767C1A515A48F7ACF8791EE669375A"/>
    <w:rsid w:val="00320570"/>
  </w:style>
  <w:style w:type="paragraph" w:customStyle="1" w:styleId="AC9FF8ADC44C44E78907D3B731AB3858">
    <w:name w:val="AC9FF8ADC44C44E78907D3B731AB3858"/>
    <w:rsid w:val="00320570"/>
  </w:style>
  <w:style w:type="paragraph" w:customStyle="1" w:styleId="26234853FF2848DF9D9C07B368C7DA5E">
    <w:name w:val="26234853FF2848DF9D9C07B368C7DA5E"/>
    <w:rsid w:val="00320570"/>
  </w:style>
  <w:style w:type="paragraph" w:customStyle="1" w:styleId="E50A69D77A334C4FAC324E754089856C">
    <w:name w:val="E50A69D77A334C4FAC324E754089856C"/>
    <w:rsid w:val="00320570"/>
  </w:style>
  <w:style w:type="paragraph" w:customStyle="1" w:styleId="F9C8DF08386C4D0E97916AD39DACEFC6">
    <w:name w:val="F9C8DF08386C4D0E97916AD39DACEFC6"/>
    <w:rsid w:val="00320570"/>
  </w:style>
  <w:style w:type="paragraph" w:customStyle="1" w:styleId="E5FF7A0472B747DA9FB2A8D4F2079F29">
    <w:name w:val="E5FF7A0472B747DA9FB2A8D4F2079F29"/>
    <w:rsid w:val="00320570"/>
  </w:style>
  <w:style w:type="paragraph" w:customStyle="1" w:styleId="E1F04FB5591A43D4AC2D072012E1A065">
    <w:name w:val="E1F04FB5591A43D4AC2D072012E1A065"/>
    <w:rsid w:val="00320570"/>
  </w:style>
  <w:style w:type="paragraph" w:customStyle="1" w:styleId="ED29F52E14244AD69DA8ACF60D75C905">
    <w:name w:val="ED29F52E14244AD69DA8ACF60D75C905"/>
    <w:rsid w:val="00320570"/>
  </w:style>
  <w:style w:type="paragraph" w:customStyle="1" w:styleId="126FF6A66AC64F488C0E0FC0BF194F0B">
    <w:name w:val="126FF6A66AC64F488C0E0FC0BF194F0B"/>
    <w:rsid w:val="00320570"/>
  </w:style>
  <w:style w:type="paragraph" w:customStyle="1" w:styleId="7E2356FBF67E46D2AC78CC98C578DA30">
    <w:name w:val="7E2356FBF67E46D2AC78CC98C578DA30"/>
    <w:rsid w:val="00320570"/>
  </w:style>
  <w:style w:type="paragraph" w:customStyle="1" w:styleId="B167716113AB4346B4D11E42E6A54614">
    <w:name w:val="B167716113AB4346B4D11E42E6A54614"/>
    <w:rsid w:val="00320570"/>
  </w:style>
  <w:style w:type="paragraph" w:customStyle="1" w:styleId="9360CC33E54F466B8FD43157026855BC">
    <w:name w:val="9360CC33E54F466B8FD43157026855BC"/>
    <w:rsid w:val="00320570"/>
  </w:style>
  <w:style w:type="paragraph" w:customStyle="1" w:styleId="1BDAADB8614C4760952CDAC21BEA57F1">
    <w:name w:val="1BDAADB8614C4760952CDAC21BEA57F1"/>
    <w:rsid w:val="00320570"/>
  </w:style>
  <w:style w:type="paragraph" w:customStyle="1" w:styleId="48F49C13B43B4B34B44754EEFF2A1392">
    <w:name w:val="48F49C13B43B4B34B44754EEFF2A1392"/>
    <w:rsid w:val="00320570"/>
  </w:style>
  <w:style w:type="paragraph" w:customStyle="1" w:styleId="93F06B032AD74804A647FB53C56728CA">
    <w:name w:val="93F06B032AD74804A647FB53C56728CA"/>
    <w:rsid w:val="00320570"/>
  </w:style>
  <w:style w:type="paragraph" w:customStyle="1" w:styleId="4EC1346B24134384993C129707D12C7E">
    <w:name w:val="4EC1346B24134384993C129707D12C7E"/>
    <w:rsid w:val="00320570"/>
  </w:style>
  <w:style w:type="paragraph" w:customStyle="1" w:styleId="AD3A8E33CB2547CDB5F89C6CE2EF11B6">
    <w:name w:val="AD3A8E33CB2547CDB5F89C6CE2EF11B6"/>
    <w:rsid w:val="00320570"/>
  </w:style>
  <w:style w:type="paragraph" w:customStyle="1" w:styleId="6C7BFCCE7DC04407B172A0440774886E">
    <w:name w:val="6C7BFCCE7DC04407B172A0440774886E"/>
    <w:rsid w:val="00320570"/>
  </w:style>
  <w:style w:type="paragraph" w:customStyle="1" w:styleId="043385F1C9E1408E9B8C546737F7C599">
    <w:name w:val="043385F1C9E1408E9B8C546737F7C599"/>
    <w:rsid w:val="00320570"/>
  </w:style>
  <w:style w:type="paragraph" w:customStyle="1" w:styleId="0E90BC0D4AE440F385EC2A7D20415449">
    <w:name w:val="0E90BC0D4AE440F385EC2A7D20415449"/>
    <w:rsid w:val="00320570"/>
  </w:style>
  <w:style w:type="paragraph" w:customStyle="1" w:styleId="8CC2E0834B8842D69C7FF8FBBED042EF">
    <w:name w:val="8CC2E0834B8842D69C7FF8FBBED042EF"/>
    <w:rsid w:val="00320570"/>
  </w:style>
  <w:style w:type="paragraph" w:customStyle="1" w:styleId="EC8FF11634DB456A82F14218E333BE29">
    <w:name w:val="EC8FF11634DB456A82F14218E333BE29"/>
    <w:rsid w:val="00320570"/>
  </w:style>
  <w:style w:type="paragraph" w:customStyle="1" w:styleId="77566E626A674D4BB8CFCB861CD0BC91">
    <w:name w:val="77566E626A674D4BB8CFCB861CD0BC91"/>
    <w:rsid w:val="00320570"/>
  </w:style>
  <w:style w:type="paragraph" w:customStyle="1" w:styleId="C95285F40C514D3E95DC79A49D2EEBC3">
    <w:name w:val="C95285F40C514D3E95DC79A49D2EEBC3"/>
    <w:rsid w:val="00320570"/>
  </w:style>
  <w:style w:type="paragraph" w:customStyle="1" w:styleId="FA6CE9BBC909487D9B394DFDE64B28AB">
    <w:name w:val="FA6CE9BBC909487D9B394DFDE64B28AB"/>
    <w:rsid w:val="00320570"/>
  </w:style>
  <w:style w:type="paragraph" w:customStyle="1" w:styleId="4ED3AFEDC22D45CCBBB495E0708E9D86">
    <w:name w:val="4ED3AFEDC22D45CCBBB495E0708E9D86"/>
    <w:rsid w:val="00320570"/>
  </w:style>
  <w:style w:type="paragraph" w:customStyle="1" w:styleId="3CB91356930E41CEB364AA83D1B09907">
    <w:name w:val="3CB91356930E41CEB364AA83D1B09907"/>
    <w:rsid w:val="00320570"/>
  </w:style>
  <w:style w:type="paragraph" w:customStyle="1" w:styleId="2F63EC5F8ABC47B0B7B825862CE52F36">
    <w:name w:val="2F63EC5F8ABC47B0B7B825862CE52F36"/>
    <w:rsid w:val="00320570"/>
  </w:style>
  <w:style w:type="paragraph" w:customStyle="1" w:styleId="A268F437265C48E9B76B8317AE024BEE">
    <w:name w:val="A268F437265C48E9B76B8317AE024BEE"/>
    <w:rsid w:val="00320570"/>
  </w:style>
  <w:style w:type="paragraph" w:customStyle="1" w:styleId="C521E5EE771E47448A819CD52D8B8E98">
    <w:name w:val="C521E5EE771E47448A819CD52D8B8E98"/>
    <w:rsid w:val="00320570"/>
  </w:style>
  <w:style w:type="paragraph" w:customStyle="1" w:styleId="7B9C8BC92C854FC9B52C2374AC7F9853">
    <w:name w:val="7B9C8BC92C854FC9B52C2374AC7F9853"/>
    <w:rsid w:val="00320570"/>
  </w:style>
  <w:style w:type="paragraph" w:customStyle="1" w:styleId="A04E68392A834DF1AC4DB2261EFF4BC3">
    <w:name w:val="A04E68392A834DF1AC4DB2261EFF4BC3"/>
    <w:rsid w:val="00320570"/>
  </w:style>
  <w:style w:type="paragraph" w:customStyle="1" w:styleId="FF2575617FE34B07A08BFDB6115675B0">
    <w:name w:val="FF2575617FE34B07A08BFDB6115675B0"/>
    <w:rsid w:val="00320570"/>
  </w:style>
  <w:style w:type="paragraph" w:customStyle="1" w:styleId="F65D24966BD04C12B9C80FD5243D2EDF">
    <w:name w:val="F65D24966BD04C12B9C80FD5243D2EDF"/>
    <w:rsid w:val="00320570"/>
  </w:style>
  <w:style w:type="paragraph" w:customStyle="1" w:styleId="B3FFC5B6D6CD479CACDCE2FCBFA74F99">
    <w:name w:val="B3FFC5B6D6CD479CACDCE2FCBFA74F99"/>
    <w:rsid w:val="00320570"/>
  </w:style>
  <w:style w:type="paragraph" w:customStyle="1" w:styleId="524181C1783D40639233452D03D942E9">
    <w:name w:val="524181C1783D40639233452D03D942E9"/>
    <w:rsid w:val="00320570"/>
  </w:style>
  <w:style w:type="paragraph" w:customStyle="1" w:styleId="0E75DB69642445D2A6B56F2C515CFF8E">
    <w:name w:val="0E75DB69642445D2A6B56F2C515CFF8E"/>
    <w:rsid w:val="00320570"/>
  </w:style>
  <w:style w:type="paragraph" w:customStyle="1" w:styleId="B76E1557C5324A3CBF8E589D8511161E">
    <w:name w:val="B76E1557C5324A3CBF8E589D8511161E"/>
    <w:rsid w:val="00320570"/>
  </w:style>
  <w:style w:type="paragraph" w:customStyle="1" w:styleId="D32631A98982416B859AE71508B7841C">
    <w:name w:val="D32631A98982416B859AE71508B7841C"/>
    <w:rsid w:val="00320570"/>
  </w:style>
  <w:style w:type="paragraph" w:customStyle="1" w:styleId="F8AC6BC8BE224A22ADA28F0679D84F44">
    <w:name w:val="F8AC6BC8BE224A22ADA28F0679D84F44"/>
    <w:rsid w:val="00320570"/>
  </w:style>
  <w:style w:type="paragraph" w:customStyle="1" w:styleId="7B9F5B861D0944BAB1A64C11683D51F9">
    <w:name w:val="7B9F5B861D0944BAB1A64C11683D51F9"/>
    <w:rsid w:val="00320570"/>
  </w:style>
  <w:style w:type="paragraph" w:customStyle="1" w:styleId="1B2FC077CEF0402192CF697EA3270710">
    <w:name w:val="1B2FC077CEF0402192CF697EA3270710"/>
    <w:rsid w:val="00320570"/>
  </w:style>
  <w:style w:type="paragraph" w:customStyle="1" w:styleId="DC66016191454846BD3CFE37C9EBDFD7">
    <w:name w:val="DC66016191454846BD3CFE37C9EBDFD7"/>
    <w:rsid w:val="00320570"/>
  </w:style>
  <w:style w:type="paragraph" w:customStyle="1" w:styleId="04437A6776B54588AFF628CB94AF0555">
    <w:name w:val="04437A6776B54588AFF628CB94AF0555"/>
    <w:rsid w:val="00320570"/>
  </w:style>
  <w:style w:type="paragraph" w:customStyle="1" w:styleId="EE3460EEF0F543CFA5437A0DA39764A3">
    <w:name w:val="EE3460EEF0F543CFA5437A0DA39764A3"/>
    <w:rsid w:val="00320570"/>
  </w:style>
  <w:style w:type="paragraph" w:customStyle="1" w:styleId="13FB150FE4B0437B8958DE1AD4AB14B5">
    <w:name w:val="13FB150FE4B0437B8958DE1AD4AB14B5"/>
    <w:rsid w:val="00320570"/>
  </w:style>
  <w:style w:type="paragraph" w:customStyle="1" w:styleId="483F210428E84867BA3FB1929BBD4A70">
    <w:name w:val="483F210428E84867BA3FB1929BBD4A70"/>
    <w:rsid w:val="00320570"/>
  </w:style>
  <w:style w:type="paragraph" w:customStyle="1" w:styleId="788F37BBDF274E07A853F7D3CD23CEB9">
    <w:name w:val="788F37BBDF274E07A853F7D3CD23CEB9"/>
    <w:rsid w:val="00320570"/>
  </w:style>
  <w:style w:type="paragraph" w:customStyle="1" w:styleId="3384B79B79A4408A8A063858A7A6BA7E">
    <w:name w:val="3384B79B79A4408A8A063858A7A6BA7E"/>
    <w:rsid w:val="00320570"/>
  </w:style>
  <w:style w:type="paragraph" w:customStyle="1" w:styleId="4FF9BEDCCBAE411B95D5ED3648560B45">
    <w:name w:val="4FF9BEDCCBAE411B95D5ED3648560B45"/>
    <w:rsid w:val="00320570"/>
  </w:style>
  <w:style w:type="paragraph" w:customStyle="1" w:styleId="BB811C230FDC4A06A77C1A4F6C50B38D">
    <w:name w:val="BB811C230FDC4A06A77C1A4F6C50B38D"/>
    <w:rsid w:val="00320570"/>
  </w:style>
  <w:style w:type="paragraph" w:customStyle="1" w:styleId="8D6129D3EA014716B55DE2D04D400310">
    <w:name w:val="8D6129D3EA014716B55DE2D04D400310"/>
    <w:rsid w:val="00320570"/>
  </w:style>
  <w:style w:type="paragraph" w:customStyle="1" w:styleId="DED5E2F8E3AF46B699CD4F61B2593EC1">
    <w:name w:val="DED5E2F8E3AF46B699CD4F61B2593EC1"/>
    <w:rsid w:val="00320570"/>
  </w:style>
  <w:style w:type="paragraph" w:customStyle="1" w:styleId="2507CAECBA5146F99E5A4DB8562AF5B2">
    <w:name w:val="2507CAECBA5146F99E5A4DB8562AF5B2"/>
    <w:rsid w:val="00320570"/>
  </w:style>
  <w:style w:type="paragraph" w:customStyle="1" w:styleId="9D7E748788BA4B40B841296FECD33EDD">
    <w:name w:val="9D7E748788BA4B40B841296FECD33EDD"/>
    <w:rsid w:val="00320570"/>
  </w:style>
  <w:style w:type="paragraph" w:customStyle="1" w:styleId="34376DA4C8694C80BAAA08F38248BEF7">
    <w:name w:val="34376DA4C8694C80BAAA08F38248BEF7"/>
    <w:rsid w:val="00320570"/>
  </w:style>
  <w:style w:type="paragraph" w:customStyle="1" w:styleId="D30CED70641944B68C7F661857A8967F">
    <w:name w:val="D30CED70641944B68C7F661857A8967F"/>
    <w:rsid w:val="00320570"/>
  </w:style>
  <w:style w:type="paragraph" w:customStyle="1" w:styleId="39AED8E9E83841508BE50778F3187ECC">
    <w:name w:val="39AED8E9E83841508BE50778F3187ECC"/>
    <w:rsid w:val="00320570"/>
  </w:style>
  <w:style w:type="paragraph" w:customStyle="1" w:styleId="63534607E5AA4F09AF3AFD2A11016AAA">
    <w:name w:val="63534607E5AA4F09AF3AFD2A11016AAA"/>
    <w:rsid w:val="00320570"/>
  </w:style>
  <w:style w:type="paragraph" w:customStyle="1" w:styleId="462CF135EA40473F88198F99582552BF">
    <w:name w:val="462CF135EA40473F88198F99582552BF"/>
    <w:rsid w:val="00320570"/>
  </w:style>
  <w:style w:type="paragraph" w:customStyle="1" w:styleId="D96F156AE7CB457389D881FDE3401205">
    <w:name w:val="D96F156AE7CB457389D881FDE3401205"/>
    <w:rsid w:val="00320570"/>
  </w:style>
  <w:style w:type="paragraph" w:customStyle="1" w:styleId="5550C0C358F74C83A17E30EA92E07546">
    <w:name w:val="5550C0C358F74C83A17E30EA92E07546"/>
    <w:rsid w:val="00320570"/>
  </w:style>
  <w:style w:type="paragraph" w:customStyle="1" w:styleId="1039954A63C04E9B82D9D0AC2ED28C24">
    <w:name w:val="1039954A63C04E9B82D9D0AC2ED28C24"/>
    <w:rsid w:val="00320570"/>
  </w:style>
  <w:style w:type="paragraph" w:customStyle="1" w:styleId="225DDBB7C9004621A82A83DC3E3736AD">
    <w:name w:val="225DDBB7C9004621A82A83DC3E3736AD"/>
    <w:rsid w:val="00320570"/>
  </w:style>
  <w:style w:type="paragraph" w:customStyle="1" w:styleId="2B0F03263A2641489FF73B68825953A0">
    <w:name w:val="2B0F03263A2641489FF73B68825953A0"/>
    <w:rsid w:val="00320570"/>
  </w:style>
  <w:style w:type="paragraph" w:customStyle="1" w:styleId="F91F166AB0FD4DBF9B7E9D17FA2D517D">
    <w:name w:val="F91F166AB0FD4DBF9B7E9D17FA2D517D"/>
    <w:rsid w:val="00320570"/>
  </w:style>
  <w:style w:type="paragraph" w:customStyle="1" w:styleId="DD2EDD38E2794ABD835E7119C8A0B697">
    <w:name w:val="DD2EDD38E2794ABD835E7119C8A0B697"/>
    <w:rsid w:val="00320570"/>
  </w:style>
  <w:style w:type="paragraph" w:customStyle="1" w:styleId="2B9C21D1A769487388E0AB9346FAD83B">
    <w:name w:val="2B9C21D1A769487388E0AB9346FAD83B"/>
    <w:rsid w:val="00320570"/>
  </w:style>
  <w:style w:type="paragraph" w:customStyle="1" w:styleId="BB3B3A9686D04F4895644459AADEDBE3">
    <w:name w:val="BB3B3A9686D04F4895644459AADEDBE3"/>
    <w:rsid w:val="00320570"/>
  </w:style>
  <w:style w:type="paragraph" w:customStyle="1" w:styleId="66DF39DDA1194B3587F46A5F1D23D774">
    <w:name w:val="66DF39DDA1194B3587F46A5F1D23D774"/>
    <w:rsid w:val="00320570"/>
  </w:style>
  <w:style w:type="paragraph" w:customStyle="1" w:styleId="21D516240DAB4F918788ABA3D3F41418">
    <w:name w:val="21D516240DAB4F918788ABA3D3F41418"/>
    <w:rsid w:val="00320570"/>
  </w:style>
  <w:style w:type="paragraph" w:customStyle="1" w:styleId="D187FA223AE94765876A528C4AF08B0B">
    <w:name w:val="D187FA223AE94765876A528C4AF08B0B"/>
    <w:rsid w:val="00320570"/>
  </w:style>
  <w:style w:type="paragraph" w:customStyle="1" w:styleId="F006C3AFC60341E1BD570812A4DBA42A">
    <w:name w:val="F006C3AFC60341E1BD570812A4DBA42A"/>
    <w:rsid w:val="00320570"/>
  </w:style>
  <w:style w:type="paragraph" w:customStyle="1" w:styleId="96FDB24F9C1B42F5A6328E31AB3141DE">
    <w:name w:val="96FDB24F9C1B42F5A6328E31AB3141DE"/>
    <w:rsid w:val="00320570"/>
  </w:style>
  <w:style w:type="paragraph" w:customStyle="1" w:styleId="F9227D15812C4C6CB8CEF7EF517C0D65">
    <w:name w:val="F9227D15812C4C6CB8CEF7EF517C0D65"/>
    <w:rsid w:val="00320570"/>
  </w:style>
  <w:style w:type="paragraph" w:customStyle="1" w:styleId="5B6ED5C848604A9C9E070CCF30C01DA3">
    <w:name w:val="5B6ED5C848604A9C9E070CCF30C01DA3"/>
    <w:rsid w:val="00320570"/>
  </w:style>
  <w:style w:type="paragraph" w:customStyle="1" w:styleId="D3E7F0A747204739AB31945D46F97245">
    <w:name w:val="D3E7F0A747204739AB31945D46F97245"/>
    <w:rsid w:val="00320570"/>
  </w:style>
  <w:style w:type="paragraph" w:customStyle="1" w:styleId="DAD8E7E4B50F4B60A38788BD817049D4">
    <w:name w:val="DAD8E7E4B50F4B60A38788BD817049D4"/>
    <w:rsid w:val="00320570"/>
  </w:style>
  <w:style w:type="paragraph" w:customStyle="1" w:styleId="0D6955590AC544C1A2BE701EB615EDFA">
    <w:name w:val="0D6955590AC544C1A2BE701EB615EDFA"/>
    <w:rsid w:val="00320570"/>
  </w:style>
  <w:style w:type="paragraph" w:customStyle="1" w:styleId="FFC3B9D3D56943F99B82E983939E384C">
    <w:name w:val="FFC3B9D3D56943F99B82E983939E384C"/>
    <w:rsid w:val="00320570"/>
  </w:style>
  <w:style w:type="paragraph" w:customStyle="1" w:styleId="4FEDB543C34946D295F45D77FFE789CE">
    <w:name w:val="4FEDB543C34946D295F45D77FFE789CE"/>
    <w:rsid w:val="00320570"/>
  </w:style>
  <w:style w:type="paragraph" w:customStyle="1" w:styleId="CE40D9DF5FE640C7BA0D02E51DB1B186">
    <w:name w:val="CE40D9DF5FE640C7BA0D02E51DB1B186"/>
    <w:rsid w:val="00320570"/>
  </w:style>
  <w:style w:type="paragraph" w:customStyle="1" w:styleId="BB437518F11D49C69CF8633BB0D2F24A">
    <w:name w:val="BB437518F11D49C69CF8633BB0D2F24A"/>
    <w:rsid w:val="00320570"/>
  </w:style>
  <w:style w:type="paragraph" w:customStyle="1" w:styleId="F83AB6AB28A3445AB9E72C2E0A3A57A9">
    <w:name w:val="F83AB6AB28A3445AB9E72C2E0A3A57A9"/>
    <w:rsid w:val="00320570"/>
  </w:style>
  <w:style w:type="paragraph" w:customStyle="1" w:styleId="D9B5EB2BA04D4A649A3AC53DF5506FA6">
    <w:name w:val="D9B5EB2BA04D4A649A3AC53DF5506FA6"/>
    <w:rsid w:val="00320570"/>
  </w:style>
  <w:style w:type="paragraph" w:customStyle="1" w:styleId="E0C5DD3A474F4C2EA5613A472316DAB2">
    <w:name w:val="E0C5DD3A474F4C2EA5613A472316DAB2"/>
    <w:rsid w:val="00320570"/>
  </w:style>
  <w:style w:type="paragraph" w:customStyle="1" w:styleId="6D03D84C78FB4F5A854009BAB71E4BF0">
    <w:name w:val="6D03D84C78FB4F5A854009BAB71E4BF0"/>
    <w:rsid w:val="00320570"/>
  </w:style>
  <w:style w:type="paragraph" w:customStyle="1" w:styleId="031D721EAECF475FA48F5F6F03E6BEC8">
    <w:name w:val="031D721EAECF475FA48F5F6F03E6BEC8"/>
    <w:rsid w:val="00320570"/>
  </w:style>
  <w:style w:type="paragraph" w:customStyle="1" w:styleId="513347ED81DC4ED7A87B0131B27F4DF0">
    <w:name w:val="513347ED81DC4ED7A87B0131B27F4DF0"/>
    <w:rsid w:val="00320570"/>
  </w:style>
  <w:style w:type="paragraph" w:customStyle="1" w:styleId="B55864FFBB284243A754AD88BE876AA3">
    <w:name w:val="B55864FFBB284243A754AD88BE876AA3"/>
    <w:rsid w:val="00320570"/>
  </w:style>
  <w:style w:type="paragraph" w:customStyle="1" w:styleId="08B1D8AE4D3146328BDB12C14D79F713">
    <w:name w:val="08B1D8AE4D3146328BDB12C14D79F713"/>
    <w:rsid w:val="00320570"/>
  </w:style>
  <w:style w:type="paragraph" w:customStyle="1" w:styleId="E1EAEE4FD79248BCA8A392F949EAB462">
    <w:name w:val="E1EAEE4FD79248BCA8A392F949EAB462"/>
    <w:rsid w:val="00320570"/>
  </w:style>
  <w:style w:type="paragraph" w:customStyle="1" w:styleId="79768FE5727E477B8645C7DEE99BF4D8">
    <w:name w:val="79768FE5727E477B8645C7DEE99BF4D8"/>
    <w:rsid w:val="00320570"/>
  </w:style>
  <w:style w:type="paragraph" w:customStyle="1" w:styleId="6F1271B9B4A34493814773D4978E6DB5">
    <w:name w:val="6F1271B9B4A34493814773D4978E6DB5"/>
    <w:rsid w:val="00320570"/>
  </w:style>
  <w:style w:type="paragraph" w:customStyle="1" w:styleId="9A05D6C2DD21495C96EBA0A065280562">
    <w:name w:val="9A05D6C2DD21495C96EBA0A065280562"/>
    <w:rsid w:val="00320570"/>
  </w:style>
  <w:style w:type="paragraph" w:customStyle="1" w:styleId="627F5D1D91C84FBEA1E33569F653F784">
    <w:name w:val="627F5D1D91C84FBEA1E33569F653F784"/>
    <w:rsid w:val="00320570"/>
  </w:style>
  <w:style w:type="paragraph" w:customStyle="1" w:styleId="98DE8F323AB444BCAC21F434F2E22BDC">
    <w:name w:val="98DE8F323AB444BCAC21F434F2E22BDC"/>
    <w:rsid w:val="00320570"/>
  </w:style>
  <w:style w:type="paragraph" w:customStyle="1" w:styleId="411F53CFFE1C4AFCB3B7F77BF7C81A6B">
    <w:name w:val="411F53CFFE1C4AFCB3B7F77BF7C81A6B"/>
    <w:rsid w:val="00320570"/>
  </w:style>
  <w:style w:type="paragraph" w:customStyle="1" w:styleId="CFE21781CECC4F079B617F1958076963">
    <w:name w:val="CFE21781CECC4F079B617F1958076963"/>
    <w:rsid w:val="00320570"/>
  </w:style>
  <w:style w:type="paragraph" w:customStyle="1" w:styleId="D1520120586141A39D4C36FED15F5D3B">
    <w:name w:val="D1520120586141A39D4C36FED15F5D3B"/>
    <w:rsid w:val="00320570"/>
  </w:style>
  <w:style w:type="paragraph" w:customStyle="1" w:styleId="65D5B0A753EB4F41A4B68A6DB91882DE">
    <w:name w:val="65D5B0A753EB4F41A4B68A6DB91882DE"/>
    <w:rsid w:val="00320570"/>
  </w:style>
  <w:style w:type="paragraph" w:customStyle="1" w:styleId="F035C7081C954D938B902164281456C8">
    <w:name w:val="F035C7081C954D938B902164281456C8"/>
    <w:rsid w:val="00320570"/>
  </w:style>
  <w:style w:type="paragraph" w:customStyle="1" w:styleId="DAC64574F8A04409BFAB55A74FEA0FE4">
    <w:name w:val="DAC64574F8A04409BFAB55A74FEA0FE4"/>
    <w:rsid w:val="00320570"/>
  </w:style>
  <w:style w:type="paragraph" w:customStyle="1" w:styleId="5FAD610D5064431D875216CB638FAC3D">
    <w:name w:val="5FAD610D5064431D875216CB638FAC3D"/>
    <w:rsid w:val="00320570"/>
  </w:style>
  <w:style w:type="paragraph" w:customStyle="1" w:styleId="F6D3A31965E24DADB9DFB32AF5FAB3B3">
    <w:name w:val="F6D3A31965E24DADB9DFB32AF5FAB3B3"/>
    <w:rsid w:val="00320570"/>
  </w:style>
  <w:style w:type="paragraph" w:customStyle="1" w:styleId="AF360889093544DBB16B16EDD92DD53E">
    <w:name w:val="AF360889093544DBB16B16EDD92DD53E"/>
    <w:rsid w:val="00320570"/>
  </w:style>
  <w:style w:type="paragraph" w:customStyle="1" w:styleId="0EF8BD0A243A4B269785DB9FDB1FD754">
    <w:name w:val="0EF8BD0A243A4B269785DB9FDB1FD754"/>
    <w:rsid w:val="00320570"/>
  </w:style>
  <w:style w:type="paragraph" w:customStyle="1" w:styleId="DC6582773F73472483962BDE01A86566">
    <w:name w:val="DC6582773F73472483962BDE01A86566"/>
    <w:rsid w:val="00320570"/>
  </w:style>
  <w:style w:type="paragraph" w:customStyle="1" w:styleId="5BA1B9D2D8E542E88A62A126E7786BA3">
    <w:name w:val="5BA1B9D2D8E542E88A62A126E7786BA3"/>
    <w:rsid w:val="00320570"/>
  </w:style>
  <w:style w:type="paragraph" w:customStyle="1" w:styleId="0798F5D50DB048F392A3C8DFC2DB631D">
    <w:name w:val="0798F5D50DB048F392A3C8DFC2DB631D"/>
    <w:rsid w:val="00320570"/>
  </w:style>
  <w:style w:type="paragraph" w:customStyle="1" w:styleId="CB68D034449D47A3A3015D626903FAE4">
    <w:name w:val="CB68D034449D47A3A3015D626903FAE4"/>
    <w:rsid w:val="00320570"/>
  </w:style>
  <w:style w:type="paragraph" w:customStyle="1" w:styleId="5C65D7402AE7427A9A7BC03943771FEB">
    <w:name w:val="5C65D7402AE7427A9A7BC03943771FEB"/>
    <w:rsid w:val="00320570"/>
  </w:style>
  <w:style w:type="paragraph" w:customStyle="1" w:styleId="F1232FA4A42145E098546ADC9D4449BF">
    <w:name w:val="F1232FA4A42145E098546ADC9D4449BF"/>
    <w:rsid w:val="00320570"/>
  </w:style>
  <w:style w:type="paragraph" w:customStyle="1" w:styleId="076E4F1BAD3C41DE9E2696BD13396711">
    <w:name w:val="076E4F1BAD3C41DE9E2696BD13396711"/>
    <w:rsid w:val="00320570"/>
  </w:style>
  <w:style w:type="paragraph" w:customStyle="1" w:styleId="8D7B805EFB3143D9A88D37F7BE2D4175">
    <w:name w:val="8D7B805EFB3143D9A88D37F7BE2D4175"/>
    <w:rsid w:val="00320570"/>
  </w:style>
  <w:style w:type="paragraph" w:customStyle="1" w:styleId="75EFCB34FBDB45B39B040C5080197BC5">
    <w:name w:val="75EFCB34FBDB45B39B040C5080197BC5"/>
    <w:rsid w:val="00320570"/>
  </w:style>
  <w:style w:type="paragraph" w:customStyle="1" w:styleId="BE3C0AD12D2241A88FD0109D583AEEC2">
    <w:name w:val="BE3C0AD12D2241A88FD0109D583AEEC2"/>
    <w:rsid w:val="00320570"/>
  </w:style>
  <w:style w:type="paragraph" w:customStyle="1" w:styleId="B4958B37D9224B1E95AFA01AC374B736">
    <w:name w:val="B4958B37D9224B1E95AFA01AC374B736"/>
    <w:rsid w:val="00320570"/>
  </w:style>
  <w:style w:type="paragraph" w:customStyle="1" w:styleId="334FDEDD9DAD4CE2A0E1B144774866D9">
    <w:name w:val="334FDEDD9DAD4CE2A0E1B144774866D9"/>
    <w:rsid w:val="00320570"/>
  </w:style>
  <w:style w:type="paragraph" w:customStyle="1" w:styleId="F9DBF4FA3C7140E9BB8B5E8D2739B9E8">
    <w:name w:val="F9DBF4FA3C7140E9BB8B5E8D2739B9E8"/>
    <w:rsid w:val="00320570"/>
  </w:style>
  <w:style w:type="paragraph" w:customStyle="1" w:styleId="EC331294C79748F9B30F5A5FE2A656D1">
    <w:name w:val="EC331294C79748F9B30F5A5FE2A656D1"/>
    <w:rsid w:val="00320570"/>
  </w:style>
  <w:style w:type="paragraph" w:customStyle="1" w:styleId="6AB92564E813460AA6D171DAE49BD23B">
    <w:name w:val="6AB92564E813460AA6D171DAE49BD23B"/>
    <w:rsid w:val="00320570"/>
  </w:style>
  <w:style w:type="paragraph" w:customStyle="1" w:styleId="10F5828AC16C4B6F82D1A02570FB222D">
    <w:name w:val="10F5828AC16C4B6F82D1A02570FB222D"/>
    <w:rsid w:val="00320570"/>
  </w:style>
  <w:style w:type="paragraph" w:customStyle="1" w:styleId="F9B8A77A075B4D0ABF54F8BF2BA6E634">
    <w:name w:val="F9B8A77A075B4D0ABF54F8BF2BA6E634"/>
    <w:rsid w:val="00320570"/>
  </w:style>
  <w:style w:type="paragraph" w:customStyle="1" w:styleId="CFB6DEE0032844BCB16B3A670DEE392D">
    <w:name w:val="CFB6DEE0032844BCB16B3A670DEE392D"/>
    <w:rsid w:val="00320570"/>
  </w:style>
  <w:style w:type="paragraph" w:customStyle="1" w:styleId="C186C835CA62419FB3731517B41F199C">
    <w:name w:val="C186C835CA62419FB3731517B41F199C"/>
    <w:rsid w:val="00320570"/>
  </w:style>
  <w:style w:type="paragraph" w:customStyle="1" w:styleId="43486CC087DF45609AE1C03BFD34EE03">
    <w:name w:val="43486CC087DF45609AE1C03BFD34EE03"/>
    <w:rsid w:val="00320570"/>
  </w:style>
  <w:style w:type="paragraph" w:customStyle="1" w:styleId="3443971A8ABC436D92B91EC92DD3F413">
    <w:name w:val="3443971A8ABC436D92B91EC92DD3F413"/>
    <w:rsid w:val="00320570"/>
  </w:style>
  <w:style w:type="paragraph" w:customStyle="1" w:styleId="4EF0BC72E2C3405EAF02D94E620B2ED7">
    <w:name w:val="4EF0BC72E2C3405EAF02D94E620B2ED7"/>
    <w:rsid w:val="00320570"/>
  </w:style>
  <w:style w:type="paragraph" w:customStyle="1" w:styleId="640FF4A450A942D09049DF3BC5376C19">
    <w:name w:val="640FF4A450A942D09049DF3BC5376C19"/>
    <w:rsid w:val="00320570"/>
  </w:style>
  <w:style w:type="paragraph" w:customStyle="1" w:styleId="1A04D07217204562AF2A4AFA7738D6B7">
    <w:name w:val="1A04D07217204562AF2A4AFA7738D6B7"/>
    <w:rsid w:val="00320570"/>
  </w:style>
  <w:style w:type="paragraph" w:customStyle="1" w:styleId="0F201DFA238D4B51AEC5962EFF10FB58">
    <w:name w:val="0F201DFA238D4B51AEC5962EFF10FB58"/>
    <w:rsid w:val="00320570"/>
  </w:style>
  <w:style w:type="paragraph" w:customStyle="1" w:styleId="060FD4FD32304302B6BBE2332DE5B2FB">
    <w:name w:val="060FD4FD32304302B6BBE2332DE5B2FB"/>
    <w:rsid w:val="00320570"/>
  </w:style>
  <w:style w:type="paragraph" w:customStyle="1" w:styleId="CFBDEDCE72BD4B5B996A9E85A79B07EB">
    <w:name w:val="CFBDEDCE72BD4B5B996A9E85A79B07EB"/>
    <w:rsid w:val="00320570"/>
  </w:style>
  <w:style w:type="paragraph" w:customStyle="1" w:styleId="64F68E2B003441B192BA4041C0C72277">
    <w:name w:val="64F68E2B003441B192BA4041C0C72277"/>
    <w:rsid w:val="00320570"/>
  </w:style>
  <w:style w:type="paragraph" w:customStyle="1" w:styleId="4FC54E42EAF64EAAB633312372F27C7E">
    <w:name w:val="4FC54E42EAF64EAAB633312372F27C7E"/>
    <w:rsid w:val="00320570"/>
  </w:style>
  <w:style w:type="paragraph" w:customStyle="1" w:styleId="FE949AB46FF74F25AE79A1E92EE979AC">
    <w:name w:val="FE949AB46FF74F25AE79A1E92EE979AC"/>
    <w:rsid w:val="00320570"/>
  </w:style>
  <w:style w:type="paragraph" w:customStyle="1" w:styleId="427EAEF0F88D4BAF972F99851699FD88">
    <w:name w:val="427EAEF0F88D4BAF972F99851699FD88"/>
    <w:rsid w:val="00320570"/>
  </w:style>
  <w:style w:type="paragraph" w:customStyle="1" w:styleId="4B83B131B17D405EA5FB7D4EC582FC39">
    <w:name w:val="4B83B131B17D405EA5FB7D4EC582FC39"/>
    <w:rsid w:val="00320570"/>
  </w:style>
  <w:style w:type="paragraph" w:customStyle="1" w:styleId="77A622D385574C0CAEDF08DE719DAC31">
    <w:name w:val="77A622D385574C0CAEDF08DE719DAC31"/>
    <w:rsid w:val="00320570"/>
  </w:style>
  <w:style w:type="paragraph" w:customStyle="1" w:styleId="2F52356B82844FD79108224F2E213CE1">
    <w:name w:val="2F52356B82844FD79108224F2E213CE1"/>
    <w:rsid w:val="00320570"/>
  </w:style>
  <w:style w:type="paragraph" w:customStyle="1" w:styleId="CDCE8B3C1D3E4B09849C1784C90417D7">
    <w:name w:val="CDCE8B3C1D3E4B09849C1784C90417D7"/>
    <w:rsid w:val="00320570"/>
  </w:style>
  <w:style w:type="paragraph" w:customStyle="1" w:styleId="8B955977C958412296EAA1E24E8035A4">
    <w:name w:val="8B955977C958412296EAA1E24E8035A4"/>
    <w:rsid w:val="00320570"/>
  </w:style>
  <w:style w:type="paragraph" w:customStyle="1" w:styleId="9F641D6807CE4784913A30B96D58AD66">
    <w:name w:val="9F641D6807CE4784913A30B96D58AD66"/>
    <w:rsid w:val="00320570"/>
  </w:style>
  <w:style w:type="paragraph" w:customStyle="1" w:styleId="B3D8FC18E0274A9887C4DA70969470F0">
    <w:name w:val="B3D8FC18E0274A9887C4DA70969470F0"/>
    <w:rsid w:val="00320570"/>
  </w:style>
  <w:style w:type="paragraph" w:customStyle="1" w:styleId="11488B9B2D0D4DF58FCE89658E5F0CB2">
    <w:name w:val="11488B9B2D0D4DF58FCE89658E5F0CB2"/>
    <w:rsid w:val="00320570"/>
  </w:style>
  <w:style w:type="paragraph" w:customStyle="1" w:styleId="5F0E7D9D20AA4C69A5F3C606069AFBB4">
    <w:name w:val="5F0E7D9D20AA4C69A5F3C606069AFBB4"/>
    <w:rsid w:val="00320570"/>
  </w:style>
  <w:style w:type="paragraph" w:customStyle="1" w:styleId="C5B73D3A94F342EFA9014873ACCD7F78">
    <w:name w:val="C5B73D3A94F342EFA9014873ACCD7F78"/>
    <w:rsid w:val="00320570"/>
  </w:style>
  <w:style w:type="paragraph" w:customStyle="1" w:styleId="35DB14F068E743B08D46FA25FD37D631">
    <w:name w:val="35DB14F068E743B08D46FA25FD37D631"/>
    <w:rsid w:val="00320570"/>
  </w:style>
  <w:style w:type="paragraph" w:customStyle="1" w:styleId="215FE6E374EC4E5CB8498BC27C3900C2">
    <w:name w:val="215FE6E374EC4E5CB8498BC27C3900C2"/>
    <w:rsid w:val="00320570"/>
  </w:style>
  <w:style w:type="paragraph" w:customStyle="1" w:styleId="66030B7EF64446549B917918AC4FAFF0">
    <w:name w:val="66030B7EF64446549B917918AC4FAFF0"/>
    <w:rsid w:val="00320570"/>
  </w:style>
  <w:style w:type="paragraph" w:customStyle="1" w:styleId="52559D574C954DAEBC03CA002D57575F">
    <w:name w:val="52559D574C954DAEBC03CA002D57575F"/>
    <w:rsid w:val="00320570"/>
  </w:style>
  <w:style w:type="paragraph" w:customStyle="1" w:styleId="5440D1EFE3E34D9BAA1490717B392A0B">
    <w:name w:val="5440D1EFE3E34D9BAA1490717B392A0B"/>
    <w:rsid w:val="00320570"/>
  </w:style>
  <w:style w:type="paragraph" w:customStyle="1" w:styleId="9A98C916E69E49529C55DF1BE4E569A0">
    <w:name w:val="9A98C916E69E49529C55DF1BE4E569A0"/>
    <w:rsid w:val="00320570"/>
  </w:style>
  <w:style w:type="paragraph" w:customStyle="1" w:styleId="37E3AB393B4F46509E13BDD705248A92">
    <w:name w:val="37E3AB393B4F46509E13BDD705248A92"/>
    <w:rsid w:val="00320570"/>
  </w:style>
  <w:style w:type="paragraph" w:customStyle="1" w:styleId="2B2056F6E755441DA7A415F204766395">
    <w:name w:val="2B2056F6E755441DA7A415F204766395"/>
    <w:rsid w:val="00320570"/>
  </w:style>
  <w:style w:type="paragraph" w:customStyle="1" w:styleId="9D498B4FDCD048A3A6B05140689BFE70">
    <w:name w:val="9D498B4FDCD048A3A6B05140689BFE70"/>
    <w:rsid w:val="00320570"/>
  </w:style>
  <w:style w:type="paragraph" w:customStyle="1" w:styleId="6FB2CD5A49984E25BE4C7DAE039195AC">
    <w:name w:val="6FB2CD5A49984E25BE4C7DAE039195AC"/>
    <w:rsid w:val="00320570"/>
  </w:style>
  <w:style w:type="paragraph" w:customStyle="1" w:styleId="CBBD39F81150468CB2F3312D80FA3D6A">
    <w:name w:val="CBBD39F81150468CB2F3312D80FA3D6A"/>
    <w:rsid w:val="00320570"/>
  </w:style>
  <w:style w:type="paragraph" w:customStyle="1" w:styleId="0C2D8AF1ACF441DF9EE97DB15AA93C0A">
    <w:name w:val="0C2D8AF1ACF441DF9EE97DB15AA93C0A"/>
    <w:rsid w:val="00320570"/>
  </w:style>
  <w:style w:type="paragraph" w:customStyle="1" w:styleId="C8D850C0CC6E4316AB3A9D47CC57C18C">
    <w:name w:val="C8D850C0CC6E4316AB3A9D47CC57C18C"/>
    <w:rsid w:val="00320570"/>
  </w:style>
  <w:style w:type="paragraph" w:customStyle="1" w:styleId="326B061573A94A748FF60F3A76456AAF">
    <w:name w:val="326B061573A94A748FF60F3A76456AAF"/>
    <w:rsid w:val="00320570"/>
  </w:style>
  <w:style w:type="paragraph" w:customStyle="1" w:styleId="7B9D8F044C8D4D8FA08368CBA533660F">
    <w:name w:val="7B9D8F044C8D4D8FA08368CBA533660F"/>
    <w:rsid w:val="00320570"/>
  </w:style>
  <w:style w:type="paragraph" w:customStyle="1" w:styleId="36FD6035221F4699B0FCE631E16B9FFB">
    <w:name w:val="36FD6035221F4699B0FCE631E16B9FFB"/>
    <w:rsid w:val="00320570"/>
  </w:style>
  <w:style w:type="paragraph" w:customStyle="1" w:styleId="F180D033CE5842CDAFAF020E34FDB567">
    <w:name w:val="F180D033CE5842CDAFAF020E34FDB567"/>
    <w:rsid w:val="00320570"/>
  </w:style>
  <w:style w:type="paragraph" w:customStyle="1" w:styleId="5E46244D5C5348358C0F7DF629F46094">
    <w:name w:val="5E46244D5C5348358C0F7DF629F46094"/>
    <w:rsid w:val="00320570"/>
  </w:style>
  <w:style w:type="paragraph" w:customStyle="1" w:styleId="7F413197962349E4A9DD5E6B2FC74D4C">
    <w:name w:val="7F413197962349E4A9DD5E6B2FC74D4C"/>
    <w:rsid w:val="00320570"/>
  </w:style>
  <w:style w:type="paragraph" w:customStyle="1" w:styleId="E2E7050208C9443C80148313951509BC">
    <w:name w:val="E2E7050208C9443C80148313951509BC"/>
    <w:rsid w:val="00320570"/>
  </w:style>
  <w:style w:type="paragraph" w:customStyle="1" w:styleId="B660004B913E45E4A0F6E20960B709F1">
    <w:name w:val="B660004B913E45E4A0F6E20960B709F1"/>
    <w:rsid w:val="00320570"/>
  </w:style>
  <w:style w:type="paragraph" w:customStyle="1" w:styleId="DC7AA13600754C3F8517A274AF95A99E">
    <w:name w:val="DC7AA13600754C3F8517A274AF95A99E"/>
    <w:rsid w:val="00320570"/>
  </w:style>
  <w:style w:type="paragraph" w:customStyle="1" w:styleId="ECED873F753C41BBBB18F31687BDC24F">
    <w:name w:val="ECED873F753C41BBBB18F31687BDC24F"/>
    <w:rsid w:val="00320570"/>
  </w:style>
  <w:style w:type="paragraph" w:customStyle="1" w:styleId="C69AACA366C0433A93B11C4F8E059943">
    <w:name w:val="C69AACA366C0433A93B11C4F8E059943"/>
    <w:rsid w:val="00320570"/>
  </w:style>
  <w:style w:type="paragraph" w:customStyle="1" w:styleId="618D5D26F73E411AB42784ABCD2F0400">
    <w:name w:val="618D5D26F73E411AB42784ABCD2F0400"/>
    <w:rsid w:val="00320570"/>
  </w:style>
  <w:style w:type="paragraph" w:customStyle="1" w:styleId="D662DC97A58244B38373F96AE1C514B2">
    <w:name w:val="D662DC97A58244B38373F96AE1C514B2"/>
    <w:rsid w:val="00320570"/>
  </w:style>
  <w:style w:type="paragraph" w:customStyle="1" w:styleId="FEE333379618421AAD24CBFD9803304F">
    <w:name w:val="FEE333379618421AAD24CBFD9803304F"/>
    <w:rsid w:val="00320570"/>
  </w:style>
  <w:style w:type="paragraph" w:customStyle="1" w:styleId="22E231CDE01C45A386F41C7540715A60">
    <w:name w:val="22E231CDE01C45A386F41C7540715A60"/>
    <w:rsid w:val="00320570"/>
  </w:style>
  <w:style w:type="paragraph" w:customStyle="1" w:styleId="C4E4609878394ED9B921C74ADB9A5D60">
    <w:name w:val="C4E4609878394ED9B921C74ADB9A5D60"/>
    <w:rsid w:val="00320570"/>
  </w:style>
  <w:style w:type="paragraph" w:customStyle="1" w:styleId="566C69587A034995A7A06778CBBA427F">
    <w:name w:val="566C69587A034995A7A06778CBBA427F"/>
    <w:rsid w:val="00320570"/>
  </w:style>
  <w:style w:type="paragraph" w:customStyle="1" w:styleId="983B078D8D8146ED98C9E100029667A0">
    <w:name w:val="983B078D8D8146ED98C9E100029667A0"/>
    <w:rsid w:val="00320570"/>
  </w:style>
  <w:style w:type="paragraph" w:customStyle="1" w:styleId="2DCA02B395E44E71A0B88627B0EBF6CA">
    <w:name w:val="2DCA02B395E44E71A0B88627B0EBF6CA"/>
    <w:rsid w:val="00320570"/>
  </w:style>
  <w:style w:type="paragraph" w:customStyle="1" w:styleId="D9359466A6F846F297A04ED18588B015">
    <w:name w:val="D9359466A6F846F297A04ED18588B015"/>
    <w:rsid w:val="00320570"/>
  </w:style>
  <w:style w:type="paragraph" w:customStyle="1" w:styleId="F0993D0727FC4AA081D68B54CB94E9B0">
    <w:name w:val="F0993D0727FC4AA081D68B54CB94E9B0"/>
    <w:rsid w:val="00320570"/>
  </w:style>
  <w:style w:type="paragraph" w:customStyle="1" w:styleId="7E9705DF47F742B2B69D48E8CC322B48">
    <w:name w:val="7E9705DF47F742B2B69D48E8CC322B48"/>
    <w:rsid w:val="00320570"/>
  </w:style>
  <w:style w:type="paragraph" w:customStyle="1" w:styleId="CE42C241704747639F624E2C62C61DE9">
    <w:name w:val="CE42C241704747639F624E2C62C61DE9"/>
    <w:rsid w:val="00320570"/>
  </w:style>
  <w:style w:type="paragraph" w:customStyle="1" w:styleId="D5DC83EB24F548EDA0F7E0F7FCB71CEC">
    <w:name w:val="D5DC83EB24F548EDA0F7E0F7FCB71CEC"/>
    <w:rsid w:val="00320570"/>
  </w:style>
  <w:style w:type="paragraph" w:customStyle="1" w:styleId="3ED2F855D03C433395B27F01B59AA451">
    <w:name w:val="3ED2F855D03C433395B27F01B59AA451"/>
    <w:rsid w:val="00320570"/>
  </w:style>
  <w:style w:type="paragraph" w:customStyle="1" w:styleId="E944B7C57973471CA7F6EB07494020C7">
    <w:name w:val="E944B7C57973471CA7F6EB07494020C7"/>
    <w:rsid w:val="00320570"/>
  </w:style>
  <w:style w:type="paragraph" w:customStyle="1" w:styleId="BF20CB7381E9448BA5121E9439DDFD18">
    <w:name w:val="BF20CB7381E9448BA5121E9439DDFD18"/>
    <w:rsid w:val="00320570"/>
  </w:style>
  <w:style w:type="paragraph" w:customStyle="1" w:styleId="65ABCFE304C9457DB1B8C65D94FBDDD3">
    <w:name w:val="65ABCFE304C9457DB1B8C65D94FBDDD3"/>
    <w:rsid w:val="00320570"/>
  </w:style>
  <w:style w:type="paragraph" w:customStyle="1" w:styleId="E30675261DD44E00A3210D822B6E1F1C">
    <w:name w:val="E30675261DD44E00A3210D822B6E1F1C"/>
    <w:rsid w:val="00320570"/>
  </w:style>
  <w:style w:type="paragraph" w:customStyle="1" w:styleId="FBF79020227D400D9E688963B9096261">
    <w:name w:val="FBF79020227D400D9E688963B9096261"/>
    <w:rsid w:val="00320570"/>
  </w:style>
  <w:style w:type="paragraph" w:customStyle="1" w:styleId="E6BFCA8A821B421FB981BB429099B6B5">
    <w:name w:val="E6BFCA8A821B421FB981BB429099B6B5"/>
    <w:rsid w:val="00320570"/>
  </w:style>
  <w:style w:type="paragraph" w:customStyle="1" w:styleId="5A10063D60AB4CC785F7C1C0B7CB7D5F">
    <w:name w:val="5A10063D60AB4CC785F7C1C0B7CB7D5F"/>
    <w:rsid w:val="00320570"/>
  </w:style>
  <w:style w:type="paragraph" w:customStyle="1" w:styleId="7085263276BA4938A92F694D3938C672">
    <w:name w:val="7085263276BA4938A92F694D3938C672"/>
    <w:rsid w:val="00320570"/>
  </w:style>
  <w:style w:type="paragraph" w:customStyle="1" w:styleId="906A774A1FC044CB9152BCE785B94298">
    <w:name w:val="906A774A1FC044CB9152BCE785B94298"/>
    <w:rsid w:val="00320570"/>
  </w:style>
  <w:style w:type="paragraph" w:customStyle="1" w:styleId="94E417281D8E44B48116A0100305CDCA">
    <w:name w:val="94E417281D8E44B48116A0100305CDCA"/>
    <w:rsid w:val="00320570"/>
  </w:style>
  <w:style w:type="paragraph" w:customStyle="1" w:styleId="0D48C1258961437FBFF6128CF41DED04">
    <w:name w:val="0D48C1258961437FBFF6128CF41DED04"/>
    <w:rsid w:val="00320570"/>
  </w:style>
  <w:style w:type="paragraph" w:customStyle="1" w:styleId="DEC97C8DC3EE4B429494A07CEBEDD823">
    <w:name w:val="DEC97C8DC3EE4B429494A07CEBEDD823"/>
    <w:rsid w:val="00320570"/>
  </w:style>
  <w:style w:type="paragraph" w:customStyle="1" w:styleId="8254C624656441AD8780E1B479E1F50D">
    <w:name w:val="8254C624656441AD8780E1B479E1F50D"/>
    <w:rsid w:val="00320570"/>
  </w:style>
  <w:style w:type="paragraph" w:customStyle="1" w:styleId="BCC46BA342FD45FDBBC4FFA81BC678E8">
    <w:name w:val="BCC46BA342FD45FDBBC4FFA81BC678E8"/>
    <w:rsid w:val="00320570"/>
  </w:style>
  <w:style w:type="paragraph" w:customStyle="1" w:styleId="055C73CFC5AF4C1FA0BF854C382A91DB">
    <w:name w:val="055C73CFC5AF4C1FA0BF854C382A91DB"/>
    <w:rsid w:val="00320570"/>
  </w:style>
  <w:style w:type="paragraph" w:customStyle="1" w:styleId="C08FE40BCE4A487EBAD04953B13C136B">
    <w:name w:val="C08FE40BCE4A487EBAD04953B13C136B"/>
    <w:rsid w:val="00320570"/>
  </w:style>
  <w:style w:type="paragraph" w:customStyle="1" w:styleId="FBDC1E9CF44F415980C1F2086B22D4AF">
    <w:name w:val="FBDC1E9CF44F415980C1F2086B22D4AF"/>
    <w:rsid w:val="00320570"/>
  </w:style>
  <w:style w:type="paragraph" w:customStyle="1" w:styleId="997EDC8D613445B98F743204CEFC5DF8">
    <w:name w:val="997EDC8D613445B98F743204CEFC5DF8"/>
    <w:rsid w:val="00320570"/>
  </w:style>
  <w:style w:type="paragraph" w:customStyle="1" w:styleId="54E59D171BDA4643B6E4E354AE72D456">
    <w:name w:val="54E59D171BDA4643B6E4E354AE72D456"/>
    <w:rsid w:val="00320570"/>
  </w:style>
  <w:style w:type="paragraph" w:customStyle="1" w:styleId="9C1360A0C6AA4A86B1C5584EE3D28F58">
    <w:name w:val="9C1360A0C6AA4A86B1C5584EE3D28F58"/>
    <w:rsid w:val="00320570"/>
  </w:style>
  <w:style w:type="paragraph" w:customStyle="1" w:styleId="B14121D2890A4EF18E034EC4381F1385">
    <w:name w:val="B14121D2890A4EF18E034EC4381F1385"/>
    <w:rsid w:val="00320570"/>
  </w:style>
  <w:style w:type="paragraph" w:customStyle="1" w:styleId="4EAAF1FABD5A4101AD63103162CA497F">
    <w:name w:val="4EAAF1FABD5A4101AD63103162CA497F"/>
    <w:rsid w:val="00320570"/>
  </w:style>
  <w:style w:type="paragraph" w:customStyle="1" w:styleId="196283F0979B4729885D486544627D83">
    <w:name w:val="196283F0979B4729885D486544627D83"/>
    <w:rsid w:val="00320570"/>
  </w:style>
  <w:style w:type="paragraph" w:customStyle="1" w:styleId="2A4D0148F5994F03ADF285264604EDC7">
    <w:name w:val="2A4D0148F5994F03ADF285264604EDC7"/>
    <w:rsid w:val="00320570"/>
  </w:style>
  <w:style w:type="paragraph" w:customStyle="1" w:styleId="D9938136F853432A84A11EFBE13E9CC1">
    <w:name w:val="D9938136F853432A84A11EFBE13E9CC1"/>
    <w:rsid w:val="00320570"/>
  </w:style>
  <w:style w:type="paragraph" w:customStyle="1" w:styleId="2231FDDCBA794AA98C7243F9D0C0AAD4">
    <w:name w:val="2231FDDCBA794AA98C7243F9D0C0AAD4"/>
    <w:rsid w:val="00320570"/>
  </w:style>
  <w:style w:type="paragraph" w:customStyle="1" w:styleId="9F6CA94A1D2A454482B3C7C2266CA21B">
    <w:name w:val="9F6CA94A1D2A454482B3C7C2266CA21B"/>
    <w:rsid w:val="00320570"/>
  </w:style>
  <w:style w:type="paragraph" w:customStyle="1" w:styleId="E1216CA99BD5449CA2F3E2131BB79368">
    <w:name w:val="E1216CA99BD5449CA2F3E2131BB79368"/>
    <w:rsid w:val="00320570"/>
  </w:style>
  <w:style w:type="paragraph" w:customStyle="1" w:styleId="88EE80FBDFB84319BBE39C97FAF85BCA">
    <w:name w:val="88EE80FBDFB84319BBE39C97FAF85BCA"/>
    <w:rsid w:val="00320570"/>
  </w:style>
  <w:style w:type="paragraph" w:customStyle="1" w:styleId="F2A481220DF7407C9C36ED7DA99B814C">
    <w:name w:val="F2A481220DF7407C9C36ED7DA99B814C"/>
    <w:rsid w:val="00320570"/>
  </w:style>
  <w:style w:type="paragraph" w:customStyle="1" w:styleId="58EA4EB758BE458F959B9A49E904462E">
    <w:name w:val="58EA4EB758BE458F959B9A49E904462E"/>
    <w:rsid w:val="00320570"/>
  </w:style>
  <w:style w:type="paragraph" w:customStyle="1" w:styleId="13DFA6F1A5B64D7AA770BE7F37E9E11C">
    <w:name w:val="13DFA6F1A5B64D7AA770BE7F37E9E11C"/>
    <w:rsid w:val="00320570"/>
  </w:style>
  <w:style w:type="paragraph" w:customStyle="1" w:styleId="A785A8667B25419380D17DD8E80D1194">
    <w:name w:val="A785A8667B25419380D17DD8E80D1194"/>
    <w:rsid w:val="00320570"/>
  </w:style>
  <w:style w:type="paragraph" w:customStyle="1" w:styleId="0F05071692634530A1CC919E6D058856">
    <w:name w:val="0F05071692634530A1CC919E6D058856"/>
    <w:rsid w:val="00320570"/>
  </w:style>
  <w:style w:type="paragraph" w:customStyle="1" w:styleId="1298DADE740B47D095E3B5CE61B8B43F">
    <w:name w:val="1298DADE740B47D095E3B5CE61B8B43F"/>
    <w:rsid w:val="00320570"/>
  </w:style>
  <w:style w:type="paragraph" w:customStyle="1" w:styleId="50975A2B3BEF49DB8F5E14FD6C70781F">
    <w:name w:val="50975A2B3BEF49DB8F5E14FD6C70781F"/>
    <w:rsid w:val="00320570"/>
  </w:style>
  <w:style w:type="paragraph" w:customStyle="1" w:styleId="CAD68AB19FD6424380915CCB61FF80E8">
    <w:name w:val="CAD68AB19FD6424380915CCB61FF80E8"/>
    <w:rsid w:val="00320570"/>
  </w:style>
  <w:style w:type="paragraph" w:customStyle="1" w:styleId="4BE448E6F18042309D41188AFAE98C1F">
    <w:name w:val="4BE448E6F18042309D41188AFAE98C1F"/>
    <w:rsid w:val="00320570"/>
  </w:style>
  <w:style w:type="paragraph" w:customStyle="1" w:styleId="312A4B229734451EB5E2C44E29C7808B">
    <w:name w:val="312A4B229734451EB5E2C44E29C7808B"/>
    <w:rsid w:val="00320570"/>
  </w:style>
  <w:style w:type="paragraph" w:customStyle="1" w:styleId="0F27FF8DA69242E1A910D1ED93680477">
    <w:name w:val="0F27FF8DA69242E1A910D1ED93680477"/>
    <w:rsid w:val="00320570"/>
  </w:style>
  <w:style w:type="paragraph" w:customStyle="1" w:styleId="D3592368C24E49E1AD53CAFB4AD6E9E6">
    <w:name w:val="D3592368C24E49E1AD53CAFB4AD6E9E6"/>
    <w:rsid w:val="00320570"/>
  </w:style>
  <w:style w:type="paragraph" w:customStyle="1" w:styleId="1CCAE9616D3245E9AE4F2707485C429B">
    <w:name w:val="1CCAE9616D3245E9AE4F2707485C429B"/>
    <w:rsid w:val="00320570"/>
  </w:style>
  <w:style w:type="paragraph" w:customStyle="1" w:styleId="C1163F4B53A44341A3AE23052C7F6A59">
    <w:name w:val="C1163F4B53A44341A3AE23052C7F6A59"/>
    <w:rsid w:val="00320570"/>
  </w:style>
  <w:style w:type="paragraph" w:customStyle="1" w:styleId="46A025D3243D42EFBD35A5611847F23A">
    <w:name w:val="46A025D3243D42EFBD35A5611847F23A"/>
    <w:rsid w:val="00320570"/>
  </w:style>
  <w:style w:type="paragraph" w:customStyle="1" w:styleId="4BCEFEF118974FF9BC185196DC33020C">
    <w:name w:val="4BCEFEF118974FF9BC185196DC33020C"/>
    <w:rsid w:val="00320570"/>
  </w:style>
  <w:style w:type="paragraph" w:customStyle="1" w:styleId="0A49CFCF859A47A4B8317FF6628BBC4B">
    <w:name w:val="0A49CFCF859A47A4B8317FF6628BBC4B"/>
    <w:rsid w:val="00320570"/>
  </w:style>
  <w:style w:type="paragraph" w:customStyle="1" w:styleId="A1406498F9BA4945A5CD4185040CA35A">
    <w:name w:val="A1406498F9BA4945A5CD4185040CA35A"/>
    <w:rsid w:val="00320570"/>
  </w:style>
  <w:style w:type="paragraph" w:customStyle="1" w:styleId="C1732774D5AE483CB5E58290054AD44D">
    <w:name w:val="C1732774D5AE483CB5E58290054AD44D"/>
    <w:rsid w:val="00320570"/>
  </w:style>
  <w:style w:type="paragraph" w:customStyle="1" w:styleId="92F2CE96B28A4BC8A777DAB0E5BE4189">
    <w:name w:val="92F2CE96B28A4BC8A777DAB0E5BE4189"/>
    <w:rsid w:val="00320570"/>
  </w:style>
  <w:style w:type="paragraph" w:customStyle="1" w:styleId="8DDE98063BB644E9A4D0618A4BFE40A6">
    <w:name w:val="8DDE98063BB644E9A4D0618A4BFE40A6"/>
    <w:rsid w:val="00320570"/>
  </w:style>
  <w:style w:type="paragraph" w:customStyle="1" w:styleId="7B38D61CB8D24233A87A929C553758E4">
    <w:name w:val="7B38D61CB8D24233A87A929C553758E4"/>
    <w:rsid w:val="00320570"/>
  </w:style>
  <w:style w:type="paragraph" w:customStyle="1" w:styleId="E1C1F66A5BE04002ABC316ECE88906E4">
    <w:name w:val="E1C1F66A5BE04002ABC316ECE88906E4"/>
    <w:rsid w:val="00320570"/>
  </w:style>
  <w:style w:type="paragraph" w:customStyle="1" w:styleId="CA6001F50AB54058BF46D3CCA9A9FE90">
    <w:name w:val="CA6001F50AB54058BF46D3CCA9A9FE90"/>
    <w:rsid w:val="00320570"/>
  </w:style>
  <w:style w:type="paragraph" w:customStyle="1" w:styleId="7A8A29C7F81C43F0B778DD3981147918">
    <w:name w:val="7A8A29C7F81C43F0B778DD3981147918"/>
    <w:rsid w:val="00320570"/>
  </w:style>
  <w:style w:type="paragraph" w:customStyle="1" w:styleId="7624EF1F3B4D4FB386C0DB30B8BA0440">
    <w:name w:val="7624EF1F3B4D4FB386C0DB30B8BA0440"/>
    <w:rsid w:val="00320570"/>
  </w:style>
  <w:style w:type="paragraph" w:customStyle="1" w:styleId="2A1057D3AC08447EA0ED776C172D250E">
    <w:name w:val="2A1057D3AC08447EA0ED776C172D250E"/>
    <w:rsid w:val="00320570"/>
  </w:style>
  <w:style w:type="paragraph" w:customStyle="1" w:styleId="D6B3A91278F244E2AA4C756C0FCC4FFC">
    <w:name w:val="D6B3A91278F244E2AA4C756C0FCC4FFC"/>
    <w:rsid w:val="00320570"/>
  </w:style>
  <w:style w:type="paragraph" w:customStyle="1" w:styleId="FC7719B9E90B47FD9450B0D8DE06C3C9">
    <w:name w:val="FC7719B9E90B47FD9450B0D8DE06C3C9"/>
    <w:rsid w:val="00320570"/>
  </w:style>
  <w:style w:type="paragraph" w:customStyle="1" w:styleId="360E1167B3C645D2B4D64AD4B6CA5C40">
    <w:name w:val="360E1167B3C645D2B4D64AD4B6CA5C40"/>
    <w:rsid w:val="00320570"/>
  </w:style>
  <w:style w:type="paragraph" w:customStyle="1" w:styleId="7D486A0A8994417EB8E51462E7677280">
    <w:name w:val="7D486A0A8994417EB8E51462E7677280"/>
    <w:rsid w:val="00320570"/>
  </w:style>
  <w:style w:type="paragraph" w:customStyle="1" w:styleId="01D199B7C4934F20ABBCE40E5697D6C0">
    <w:name w:val="01D199B7C4934F20ABBCE40E5697D6C0"/>
    <w:rsid w:val="00320570"/>
  </w:style>
  <w:style w:type="paragraph" w:customStyle="1" w:styleId="2ECAC29062EA4650B2232B763C8C5827">
    <w:name w:val="2ECAC29062EA4650B2232B763C8C5827"/>
    <w:rsid w:val="00320570"/>
  </w:style>
  <w:style w:type="paragraph" w:customStyle="1" w:styleId="78188EBF4C06423BAE2F6997CC03426B">
    <w:name w:val="78188EBF4C06423BAE2F6997CC03426B"/>
    <w:rsid w:val="00320570"/>
  </w:style>
  <w:style w:type="paragraph" w:customStyle="1" w:styleId="8FD70A7E95A744BEBE6ACC2982B3462C">
    <w:name w:val="8FD70A7E95A744BEBE6ACC2982B3462C"/>
    <w:rsid w:val="00320570"/>
  </w:style>
  <w:style w:type="paragraph" w:customStyle="1" w:styleId="FAE6022B9B7943C2A3090EE9275C6D2C">
    <w:name w:val="FAE6022B9B7943C2A3090EE9275C6D2C"/>
    <w:rsid w:val="00320570"/>
  </w:style>
  <w:style w:type="paragraph" w:customStyle="1" w:styleId="57D0796936FC41A383B1583C206C9DBE">
    <w:name w:val="57D0796936FC41A383B1583C206C9DBE"/>
    <w:rsid w:val="00320570"/>
  </w:style>
  <w:style w:type="paragraph" w:customStyle="1" w:styleId="05ECF3B8BF8C4E2DB388685AB12FA961">
    <w:name w:val="05ECF3B8BF8C4E2DB388685AB12FA961"/>
    <w:rsid w:val="00320570"/>
  </w:style>
  <w:style w:type="paragraph" w:customStyle="1" w:styleId="BF882BBD415149228B962590CA832E35">
    <w:name w:val="BF882BBD415149228B962590CA832E35"/>
    <w:rsid w:val="00320570"/>
  </w:style>
  <w:style w:type="paragraph" w:customStyle="1" w:styleId="099677CD004B4D039A3E15CBE3E115B4">
    <w:name w:val="099677CD004B4D039A3E15CBE3E115B4"/>
    <w:rsid w:val="00320570"/>
  </w:style>
  <w:style w:type="paragraph" w:customStyle="1" w:styleId="C34B20329F994EF297B2D058E14301F0">
    <w:name w:val="C34B20329F994EF297B2D058E14301F0"/>
    <w:rsid w:val="00320570"/>
  </w:style>
  <w:style w:type="paragraph" w:customStyle="1" w:styleId="7E207FFEE7B7409185E1C26C90FEF499">
    <w:name w:val="7E207FFEE7B7409185E1C26C90FEF499"/>
    <w:rsid w:val="00320570"/>
  </w:style>
  <w:style w:type="paragraph" w:customStyle="1" w:styleId="95481EB7EF7344A5807D482F9696954B">
    <w:name w:val="95481EB7EF7344A5807D482F9696954B"/>
    <w:rsid w:val="00320570"/>
  </w:style>
  <w:style w:type="paragraph" w:customStyle="1" w:styleId="28C2FBB7242F4DD59B7951D444F9E448">
    <w:name w:val="28C2FBB7242F4DD59B7951D444F9E448"/>
    <w:rsid w:val="00320570"/>
  </w:style>
  <w:style w:type="paragraph" w:customStyle="1" w:styleId="F87CD41A28364306897BB8E1BE30D44A">
    <w:name w:val="F87CD41A28364306897BB8E1BE30D44A"/>
    <w:rsid w:val="00320570"/>
  </w:style>
  <w:style w:type="paragraph" w:customStyle="1" w:styleId="E8F7975645E244A2B96478C28291DE57">
    <w:name w:val="E8F7975645E244A2B96478C28291DE57"/>
    <w:rsid w:val="00320570"/>
  </w:style>
  <w:style w:type="paragraph" w:customStyle="1" w:styleId="91AB6D532F6D4C3CB1A2C3DD620E4978">
    <w:name w:val="91AB6D532F6D4C3CB1A2C3DD620E4978"/>
    <w:rsid w:val="00320570"/>
  </w:style>
  <w:style w:type="paragraph" w:customStyle="1" w:styleId="A96A82B884AA47589F1418140E4933BE">
    <w:name w:val="A96A82B884AA47589F1418140E4933BE"/>
    <w:rsid w:val="00320570"/>
  </w:style>
  <w:style w:type="paragraph" w:customStyle="1" w:styleId="CB5449ED317248CE98C72BED210D0C84">
    <w:name w:val="CB5449ED317248CE98C72BED210D0C84"/>
    <w:rsid w:val="00320570"/>
  </w:style>
  <w:style w:type="paragraph" w:customStyle="1" w:styleId="36CEEB2514B943BFAB2271F27C4EC455">
    <w:name w:val="36CEEB2514B943BFAB2271F27C4EC455"/>
    <w:rsid w:val="00320570"/>
  </w:style>
  <w:style w:type="paragraph" w:customStyle="1" w:styleId="8476088F118E456CAFB3FAB1148ADEC8">
    <w:name w:val="8476088F118E456CAFB3FAB1148ADEC8"/>
    <w:rsid w:val="00320570"/>
  </w:style>
  <w:style w:type="paragraph" w:customStyle="1" w:styleId="34170C60FE124AEC824C8D93DF48C647">
    <w:name w:val="34170C60FE124AEC824C8D93DF48C647"/>
    <w:rsid w:val="00320570"/>
  </w:style>
  <w:style w:type="paragraph" w:customStyle="1" w:styleId="A58188BF2C7B40048FF25909E745F25E">
    <w:name w:val="A58188BF2C7B40048FF25909E745F25E"/>
    <w:rsid w:val="00320570"/>
  </w:style>
  <w:style w:type="paragraph" w:customStyle="1" w:styleId="EBA82A0BF518470C8B923450C48B9364">
    <w:name w:val="EBA82A0BF518470C8B923450C48B9364"/>
    <w:rsid w:val="00320570"/>
  </w:style>
  <w:style w:type="paragraph" w:customStyle="1" w:styleId="CC4570C66F764663A19F525D5843D171">
    <w:name w:val="CC4570C66F764663A19F525D5843D171"/>
    <w:rsid w:val="00320570"/>
  </w:style>
  <w:style w:type="paragraph" w:customStyle="1" w:styleId="A2CA307A2D2F41A88980F1B0E9BD2CD8">
    <w:name w:val="A2CA307A2D2F41A88980F1B0E9BD2CD8"/>
    <w:rsid w:val="00320570"/>
  </w:style>
  <w:style w:type="paragraph" w:customStyle="1" w:styleId="5B2AC2B8C7CE40AF859B53A1A7F0BE42">
    <w:name w:val="5B2AC2B8C7CE40AF859B53A1A7F0BE42"/>
    <w:rsid w:val="00320570"/>
  </w:style>
  <w:style w:type="paragraph" w:customStyle="1" w:styleId="F09008D013014EEC87FCC655A2908644">
    <w:name w:val="F09008D013014EEC87FCC655A2908644"/>
    <w:rsid w:val="00320570"/>
  </w:style>
  <w:style w:type="paragraph" w:customStyle="1" w:styleId="0E7A68DDBAE04AD092EDB2B21C032364">
    <w:name w:val="0E7A68DDBAE04AD092EDB2B21C032364"/>
    <w:rsid w:val="00320570"/>
  </w:style>
  <w:style w:type="paragraph" w:customStyle="1" w:styleId="B346715AE8E5444DA723E192A22B0D41">
    <w:name w:val="B346715AE8E5444DA723E192A22B0D41"/>
    <w:rsid w:val="00320570"/>
  </w:style>
  <w:style w:type="paragraph" w:customStyle="1" w:styleId="33AC15994B404916B89AF662F85A2D61">
    <w:name w:val="33AC15994B404916B89AF662F85A2D61"/>
    <w:rsid w:val="00320570"/>
  </w:style>
  <w:style w:type="paragraph" w:customStyle="1" w:styleId="1EEF0E657D29433BB3E0EBAFD7244679">
    <w:name w:val="1EEF0E657D29433BB3E0EBAFD7244679"/>
    <w:rsid w:val="00320570"/>
  </w:style>
  <w:style w:type="paragraph" w:customStyle="1" w:styleId="B207DE0196AA4A23B2BD7E9C432DF123">
    <w:name w:val="B207DE0196AA4A23B2BD7E9C432DF123"/>
    <w:rsid w:val="00320570"/>
  </w:style>
  <w:style w:type="paragraph" w:customStyle="1" w:styleId="6DF187823A8D43C78DC6F2DE7A1ADCA6">
    <w:name w:val="6DF187823A8D43C78DC6F2DE7A1ADCA6"/>
    <w:rsid w:val="00320570"/>
  </w:style>
  <w:style w:type="paragraph" w:customStyle="1" w:styleId="40702BCCF84D46D19F3550FB5638D553">
    <w:name w:val="40702BCCF84D46D19F3550FB5638D553"/>
    <w:rsid w:val="00320570"/>
  </w:style>
  <w:style w:type="paragraph" w:customStyle="1" w:styleId="6D5F321088F84835819E32BF9AB35FD2">
    <w:name w:val="6D5F321088F84835819E32BF9AB35FD2"/>
    <w:rsid w:val="00320570"/>
  </w:style>
  <w:style w:type="paragraph" w:customStyle="1" w:styleId="0EB330EE46404B8CB040C888C04A0CCB">
    <w:name w:val="0EB330EE46404B8CB040C888C04A0CCB"/>
    <w:rsid w:val="00320570"/>
  </w:style>
  <w:style w:type="paragraph" w:customStyle="1" w:styleId="D039B1C083D24959A1B30940C46B16CD">
    <w:name w:val="D039B1C083D24959A1B30940C46B16CD"/>
    <w:rsid w:val="00320570"/>
  </w:style>
  <w:style w:type="paragraph" w:customStyle="1" w:styleId="DE1437FB768545F686026FA5A30893D5">
    <w:name w:val="DE1437FB768545F686026FA5A30893D5"/>
    <w:rsid w:val="00320570"/>
  </w:style>
  <w:style w:type="paragraph" w:customStyle="1" w:styleId="F31A6BB4C2764F7A9D5C3738DBDAC95E">
    <w:name w:val="F31A6BB4C2764F7A9D5C3738DBDAC95E"/>
    <w:rsid w:val="00320570"/>
  </w:style>
  <w:style w:type="paragraph" w:customStyle="1" w:styleId="AF260AB808134C07B1EBD80EA6E2A0AA">
    <w:name w:val="AF260AB808134C07B1EBD80EA6E2A0AA"/>
    <w:rsid w:val="00320570"/>
  </w:style>
  <w:style w:type="paragraph" w:customStyle="1" w:styleId="59B600BCEA784FD989A0F8CFD16DF7FC">
    <w:name w:val="59B600BCEA784FD989A0F8CFD16DF7FC"/>
    <w:rsid w:val="00320570"/>
  </w:style>
  <w:style w:type="paragraph" w:customStyle="1" w:styleId="38E49E9CBD614C0AB2C60B460AF1453C">
    <w:name w:val="38E49E9CBD614C0AB2C60B460AF1453C"/>
    <w:rsid w:val="00320570"/>
  </w:style>
  <w:style w:type="paragraph" w:customStyle="1" w:styleId="623338DF44A84D97AFA464ECE5C24483">
    <w:name w:val="623338DF44A84D97AFA464ECE5C24483"/>
    <w:rsid w:val="00320570"/>
  </w:style>
  <w:style w:type="paragraph" w:customStyle="1" w:styleId="37AB37EF210F42CEAE4227A13619BBD8">
    <w:name w:val="37AB37EF210F42CEAE4227A13619BBD8"/>
    <w:rsid w:val="00320570"/>
  </w:style>
  <w:style w:type="paragraph" w:customStyle="1" w:styleId="C5CF4283EE1E46F4A4A6024BF0E067B6">
    <w:name w:val="C5CF4283EE1E46F4A4A6024BF0E067B6"/>
    <w:rsid w:val="00320570"/>
  </w:style>
  <w:style w:type="paragraph" w:customStyle="1" w:styleId="587C6CE04BC6427282C2370A65AB9C08">
    <w:name w:val="587C6CE04BC6427282C2370A65AB9C08"/>
    <w:rsid w:val="00320570"/>
  </w:style>
  <w:style w:type="paragraph" w:customStyle="1" w:styleId="08AFC505AB444D3D94BB90D64667FC3F">
    <w:name w:val="08AFC505AB444D3D94BB90D64667FC3F"/>
    <w:rsid w:val="00320570"/>
  </w:style>
  <w:style w:type="paragraph" w:customStyle="1" w:styleId="AA2B28A5535341DFA7702BFA15561793">
    <w:name w:val="AA2B28A5535341DFA7702BFA15561793"/>
    <w:rsid w:val="00320570"/>
  </w:style>
  <w:style w:type="paragraph" w:customStyle="1" w:styleId="79F794DCDC1D4A5089FEAE11C2304524">
    <w:name w:val="79F794DCDC1D4A5089FEAE11C2304524"/>
    <w:rsid w:val="00320570"/>
  </w:style>
  <w:style w:type="paragraph" w:customStyle="1" w:styleId="78A8564BC8E248BA929E7D885EAACC89">
    <w:name w:val="78A8564BC8E248BA929E7D885EAACC89"/>
    <w:rsid w:val="00320570"/>
  </w:style>
  <w:style w:type="paragraph" w:customStyle="1" w:styleId="55A998843BF049A89844F3916E34D612">
    <w:name w:val="55A998843BF049A89844F3916E34D612"/>
    <w:rsid w:val="00320570"/>
  </w:style>
  <w:style w:type="paragraph" w:customStyle="1" w:styleId="6809EA1A873F4D25BD0BCC45BC255F52">
    <w:name w:val="6809EA1A873F4D25BD0BCC45BC255F52"/>
    <w:rsid w:val="00320570"/>
  </w:style>
  <w:style w:type="paragraph" w:customStyle="1" w:styleId="6A150572773344A4BFB697CF057DC95C">
    <w:name w:val="6A150572773344A4BFB697CF057DC95C"/>
    <w:rsid w:val="00320570"/>
  </w:style>
  <w:style w:type="paragraph" w:customStyle="1" w:styleId="8B2DD8EC1EC642E1B0A0C84957224553">
    <w:name w:val="8B2DD8EC1EC642E1B0A0C84957224553"/>
    <w:rsid w:val="00320570"/>
  </w:style>
  <w:style w:type="paragraph" w:customStyle="1" w:styleId="1EA96ABFD8A0496592A4F1B600FDD6D7">
    <w:name w:val="1EA96ABFD8A0496592A4F1B600FDD6D7"/>
    <w:rsid w:val="00320570"/>
  </w:style>
  <w:style w:type="paragraph" w:customStyle="1" w:styleId="3537652C332F408AB60104137E07E6CA">
    <w:name w:val="3537652C332F408AB60104137E07E6CA"/>
    <w:rsid w:val="00320570"/>
  </w:style>
  <w:style w:type="paragraph" w:customStyle="1" w:styleId="9B90C731B9F44439B6F19557DC18BA64">
    <w:name w:val="9B90C731B9F44439B6F19557DC18BA64"/>
    <w:rsid w:val="00320570"/>
  </w:style>
  <w:style w:type="paragraph" w:customStyle="1" w:styleId="4CF881615AB54FC9AC8543D62028A823">
    <w:name w:val="4CF881615AB54FC9AC8543D62028A823"/>
    <w:rsid w:val="00320570"/>
  </w:style>
  <w:style w:type="paragraph" w:customStyle="1" w:styleId="2F6BFA6A844D471BABD84F7A43043900">
    <w:name w:val="2F6BFA6A844D471BABD84F7A43043900"/>
    <w:rsid w:val="00320570"/>
  </w:style>
  <w:style w:type="paragraph" w:customStyle="1" w:styleId="FF379EE9E2F944FBADDA7DFD43189084">
    <w:name w:val="FF379EE9E2F944FBADDA7DFD43189084"/>
    <w:rsid w:val="00320570"/>
  </w:style>
  <w:style w:type="paragraph" w:customStyle="1" w:styleId="9A6C578B58574A2BB630C99835AD8103">
    <w:name w:val="9A6C578B58574A2BB630C99835AD8103"/>
    <w:rsid w:val="00320570"/>
  </w:style>
  <w:style w:type="paragraph" w:customStyle="1" w:styleId="CD69C6EAA3A14BBC83682BC7D124D23F">
    <w:name w:val="CD69C6EAA3A14BBC83682BC7D124D23F"/>
    <w:rsid w:val="00320570"/>
  </w:style>
  <w:style w:type="paragraph" w:customStyle="1" w:styleId="A9EEDB94A09A46588BCEE9C31D6171BA">
    <w:name w:val="A9EEDB94A09A46588BCEE9C31D6171BA"/>
    <w:rsid w:val="00320570"/>
  </w:style>
  <w:style w:type="paragraph" w:customStyle="1" w:styleId="E9AF987B7E264F3190D61E8C5E430F42">
    <w:name w:val="E9AF987B7E264F3190D61E8C5E430F42"/>
    <w:rsid w:val="00320570"/>
  </w:style>
  <w:style w:type="paragraph" w:customStyle="1" w:styleId="2DA16C30C5EA4EFB81710C46BCC5EB7D">
    <w:name w:val="2DA16C30C5EA4EFB81710C46BCC5EB7D"/>
    <w:rsid w:val="00320570"/>
  </w:style>
  <w:style w:type="paragraph" w:customStyle="1" w:styleId="44873CC138B7449CB45E14B6C51A392B">
    <w:name w:val="44873CC138B7449CB45E14B6C51A392B"/>
    <w:rsid w:val="00320570"/>
  </w:style>
  <w:style w:type="paragraph" w:customStyle="1" w:styleId="2684CF04628F4D5D88A1157A1CEE2D3A">
    <w:name w:val="2684CF04628F4D5D88A1157A1CEE2D3A"/>
    <w:rsid w:val="00320570"/>
  </w:style>
  <w:style w:type="paragraph" w:customStyle="1" w:styleId="D189E36357F24BF6A3B62CBCEB9125D6">
    <w:name w:val="D189E36357F24BF6A3B62CBCEB9125D6"/>
    <w:rsid w:val="00320570"/>
  </w:style>
  <w:style w:type="paragraph" w:customStyle="1" w:styleId="3D6666A11F494C6F895DD333163F1F35">
    <w:name w:val="3D6666A11F494C6F895DD333163F1F35"/>
    <w:rsid w:val="00320570"/>
  </w:style>
  <w:style w:type="paragraph" w:customStyle="1" w:styleId="D47FD2EB836E4779903EF96B3B6A226B">
    <w:name w:val="D47FD2EB836E4779903EF96B3B6A226B"/>
    <w:rsid w:val="00320570"/>
  </w:style>
  <w:style w:type="paragraph" w:customStyle="1" w:styleId="8330F376BA5A4EF6A1C80E33BB979178">
    <w:name w:val="8330F376BA5A4EF6A1C80E33BB979178"/>
    <w:rsid w:val="00320570"/>
  </w:style>
  <w:style w:type="paragraph" w:customStyle="1" w:styleId="F4D2A3E935B347F595A7FA88B98AEBD9">
    <w:name w:val="F4D2A3E935B347F595A7FA88B98AEBD9"/>
    <w:rsid w:val="00320570"/>
  </w:style>
  <w:style w:type="paragraph" w:customStyle="1" w:styleId="742D00CD25014C93BE794B25F317CCD8">
    <w:name w:val="742D00CD25014C93BE794B25F317CCD8"/>
    <w:rsid w:val="00320570"/>
  </w:style>
  <w:style w:type="paragraph" w:customStyle="1" w:styleId="57FE0FFA0DDD438882582E924E50C63A">
    <w:name w:val="57FE0FFA0DDD438882582E924E50C63A"/>
    <w:rsid w:val="00320570"/>
  </w:style>
  <w:style w:type="paragraph" w:customStyle="1" w:styleId="9F804E3509D1422E847CB5233A9869D4">
    <w:name w:val="9F804E3509D1422E847CB5233A9869D4"/>
    <w:rsid w:val="00320570"/>
  </w:style>
  <w:style w:type="paragraph" w:customStyle="1" w:styleId="5A04556ADE53457B93A6B9C2A6B9D889">
    <w:name w:val="5A04556ADE53457B93A6B9C2A6B9D889"/>
    <w:rsid w:val="00320570"/>
  </w:style>
  <w:style w:type="paragraph" w:customStyle="1" w:styleId="3D30C37C9958443191C8CECF2F7530B5">
    <w:name w:val="3D30C37C9958443191C8CECF2F7530B5"/>
    <w:rsid w:val="00320570"/>
  </w:style>
  <w:style w:type="paragraph" w:customStyle="1" w:styleId="17AD175F33FE473CA3D3F87474EBC3A8">
    <w:name w:val="17AD175F33FE473CA3D3F87474EBC3A8"/>
    <w:rsid w:val="00320570"/>
  </w:style>
  <w:style w:type="paragraph" w:customStyle="1" w:styleId="F1867DA6B72E45FBA182CE6B6F3DA8FF">
    <w:name w:val="F1867DA6B72E45FBA182CE6B6F3DA8FF"/>
    <w:rsid w:val="00320570"/>
  </w:style>
  <w:style w:type="paragraph" w:customStyle="1" w:styleId="EB00874C37114EB382A288A526C3F58F">
    <w:name w:val="EB00874C37114EB382A288A526C3F58F"/>
    <w:rsid w:val="00320570"/>
  </w:style>
  <w:style w:type="paragraph" w:customStyle="1" w:styleId="7108566D5423445AB00437C365460143">
    <w:name w:val="7108566D5423445AB00437C365460143"/>
    <w:rsid w:val="00320570"/>
  </w:style>
  <w:style w:type="paragraph" w:customStyle="1" w:styleId="F38EDABFCE794F06B884FFE6D6BC27EE">
    <w:name w:val="F38EDABFCE794F06B884FFE6D6BC27EE"/>
    <w:rsid w:val="00320570"/>
  </w:style>
  <w:style w:type="paragraph" w:customStyle="1" w:styleId="A84A6A1E6AE94D3791D1B5435CCEC641">
    <w:name w:val="A84A6A1E6AE94D3791D1B5435CCEC641"/>
    <w:rsid w:val="00320570"/>
  </w:style>
  <w:style w:type="paragraph" w:customStyle="1" w:styleId="198F237BC79744B9B393460E84959A3D">
    <w:name w:val="198F237BC79744B9B393460E84959A3D"/>
    <w:rsid w:val="00320570"/>
  </w:style>
  <w:style w:type="paragraph" w:customStyle="1" w:styleId="8F1CC530A3C7466E97342DD185D29FAD">
    <w:name w:val="8F1CC530A3C7466E97342DD185D29FAD"/>
    <w:rsid w:val="00320570"/>
  </w:style>
  <w:style w:type="paragraph" w:customStyle="1" w:styleId="8107F3DE67814D7FB1447C28F89B3BA7">
    <w:name w:val="8107F3DE67814D7FB1447C28F89B3BA7"/>
    <w:rsid w:val="00320570"/>
  </w:style>
  <w:style w:type="paragraph" w:customStyle="1" w:styleId="3E284BC75CB4442D92E07D8CCBE592DE">
    <w:name w:val="3E284BC75CB4442D92E07D8CCBE592DE"/>
    <w:rsid w:val="00320570"/>
  </w:style>
  <w:style w:type="paragraph" w:customStyle="1" w:styleId="EEA72FFD48CE4A009C4C8026E17D9F7C">
    <w:name w:val="EEA72FFD48CE4A009C4C8026E17D9F7C"/>
    <w:rsid w:val="00320570"/>
  </w:style>
  <w:style w:type="paragraph" w:customStyle="1" w:styleId="9F54BE8D46B84F2993FF5AA76D8730B7">
    <w:name w:val="9F54BE8D46B84F2993FF5AA76D8730B7"/>
    <w:rsid w:val="00320570"/>
  </w:style>
  <w:style w:type="paragraph" w:customStyle="1" w:styleId="F00D23E00C0A401683FA15AC872FF0CC">
    <w:name w:val="F00D23E00C0A401683FA15AC872FF0CC"/>
    <w:rsid w:val="00320570"/>
  </w:style>
  <w:style w:type="paragraph" w:customStyle="1" w:styleId="81403D94C64A40F8A04CC504EA3B5113">
    <w:name w:val="81403D94C64A40F8A04CC504EA3B5113"/>
    <w:rsid w:val="00320570"/>
  </w:style>
  <w:style w:type="paragraph" w:customStyle="1" w:styleId="6C510A6A51F74E81BD178FCBFC0FAB09">
    <w:name w:val="6C510A6A51F74E81BD178FCBFC0FAB09"/>
    <w:rsid w:val="00320570"/>
  </w:style>
  <w:style w:type="paragraph" w:customStyle="1" w:styleId="F538F5C494E94CBC80A4D5DA1DDD8A26">
    <w:name w:val="F538F5C494E94CBC80A4D5DA1DDD8A26"/>
    <w:rsid w:val="00320570"/>
  </w:style>
  <w:style w:type="paragraph" w:customStyle="1" w:styleId="28013797D43A442E9F84CEDBAA870641">
    <w:name w:val="28013797D43A442E9F84CEDBAA870641"/>
    <w:rsid w:val="00320570"/>
  </w:style>
  <w:style w:type="paragraph" w:customStyle="1" w:styleId="14D1B13DEC7C4EFABDDC43677DF351AA">
    <w:name w:val="14D1B13DEC7C4EFABDDC43677DF351AA"/>
    <w:rsid w:val="00320570"/>
  </w:style>
  <w:style w:type="paragraph" w:customStyle="1" w:styleId="53EE9E27A90E4A2C98BFF4E48A69A279">
    <w:name w:val="53EE9E27A90E4A2C98BFF4E48A69A279"/>
    <w:rsid w:val="00320570"/>
  </w:style>
  <w:style w:type="paragraph" w:customStyle="1" w:styleId="12248CA05E514B06B1B9992DE3D97444">
    <w:name w:val="12248CA05E514B06B1B9992DE3D97444"/>
    <w:rsid w:val="00320570"/>
  </w:style>
  <w:style w:type="paragraph" w:customStyle="1" w:styleId="C2771048B20B41CEB55E377938A53055">
    <w:name w:val="C2771048B20B41CEB55E377938A53055"/>
    <w:rsid w:val="00320570"/>
  </w:style>
  <w:style w:type="paragraph" w:customStyle="1" w:styleId="A700F5C449B14D7287982AE2EDFA1FEA">
    <w:name w:val="A700F5C449B14D7287982AE2EDFA1FEA"/>
    <w:rsid w:val="00320570"/>
  </w:style>
  <w:style w:type="paragraph" w:customStyle="1" w:styleId="796F5CD38516480EAE7BBDA0AB0EF522">
    <w:name w:val="796F5CD38516480EAE7BBDA0AB0EF522"/>
    <w:rsid w:val="00320570"/>
  </w:style>
  <w:style w:type="paragraph" w:customStyle="1" w:styleId="409760992D494859B5526FE7CBA8DC92">
    <w:name w:val="409760992D494859B5526FE7CBA8DC92"/>
    <w:rsid w:val="00320570"/>
  </w:style>
  <w:style w:type="paragraph" w:customStyle="1" w:styleId="4169385114E9498A9C2A554ABEE05720">
    <w:name w:val="4169385114E9498A9C2A554ABEE05720"/>
    <w:rsid w:val="00320570"/>
  </w:style>
  <w:style w:type="paragraph" w:customStyle="1" w:styleId="FBC33C9856C44232885C1A2A54BFBE96">
    <w:name w:val="FBC33C9856C44232885C1A2A54BFBE96"/>
    <w:rsid w:val="00320570"/>
  </w:style>
  <w:style w:type="paragraph" w:customStyle="1" w:styleId="948822CB8B134FEB836ABB673C761155">
    <w:name w:val="948822CB8B134FEB836ABB673C761155"/>
    <w:rsid w:val="00320570"/>
  </w:style>
  <w:style w:type="paragraph" w:customStyle="1" w:styleId="812E33D8396E4FAA8C17CC5C569EEE38">
    <w:name w:val="812E33D8396E4FAA8C17CC5C569EEE38"/>
    <w:rsid w:val="00320570"/>
  </w:style>
  <w:style w:type="paragraph" w:customStyle="1" w:styleId="1573150E3F4242AD8503B6DE15A44C01">
    <w:name w:val="1573150E3F4242AD8503B6DE15A44C01"/>
    <w:rsid w:val="00320570"/>
  </w:style>
  <w:style w:type="paragraph" w:customStyle="1" w:styleId="232D209C49654239812D232118EF59F1">
    <w:name w:val="232D209C49654239812D232118EF59F1"/>
    <w:rsid w:val="00320570"/>
  </w:style>
  <w:style w:type="paragraph" w:customStyle="1" w:styleId="343776E7CDEC479AA3589891484A2C5B">
    <w:name w:val="343776E7CDEC479AA3589891484A2C5B"/>
    <w:rsid w:val="00320570"/>
  </w:style>
  <w:style w:type="paragraph" w:customStyle="1" w:styleId="78CB8F032B4947B3B03669BCD3BC9F72">
    <w:name w:val="78CB8F032B4947B3B03669BCD3BC9F72"/>
    <w:rsid w:val="00320570"/>
  </w:style>
  <w:style w:type="paragraph" w:customStyle="1" w:styleId="F73EE8A480DA4E038E278FB376D96B2C">
    <w:name w:val="F73EE8A480DA4E038E278FB376D96B2C"/>
    <w:rsid w:val="00320570"/>
  </w:style>
  <w:style w:type="paragraph" w:customStyle="1" w:styleId="31FCD7D6CAB74FE786AC6F6FB00356FD">
    <w:name w:val="31FCD7D6CAB74FE786AC6F6FB00356FD"/>
    <w:rsid w:val="00320570"/>
  </w:style>
  <w:style w:type="paragraph" w:customStyle="1" w:styleId="1FF18313707A4FA3A1DF4F4F7D3B3C7D">
    <w:name w:val="1FF18313707A4FA3A1DF4F4F7D3B3C7D"/>
    <w:rsid w:val="00320570"/>
  </w:style>
  <w:style w:type="paragraph" w:customStyle="1" w:styleId="3B88A381D18F48C7B009B643A6D94961">
    <w:name w:val="3B88A381D18F48C7B009B643A6D94961"/>
    <w:rsid w:val="00320570"/>
  </w:style>
  <w:style w:type="paragraph" w:customStyle="1" w:styleId="EC5A443A74DE4CDF8761D6DFDEC901FF">
    <w:name w:val="EC5A443A74DE4CDF8761D6DFDEC901FF"/>
    <w:rsid w:val="00320570"/>
  </w:style>
  <w:style w:type="paragraph" w:customStyle="1" w:styleId="CA724A40CB3D43299E56699C7E349EA3">
    <w:name w:val="CA724A40CB3D43299E56699C7E349EA3"/>
    <w:rsid w:val="00320570"/>
  </w:style>
  <w:style w:type="paragraph" w:customStyle="1" w:styleId="77FA04EF3CC443BBB0C4E3804CCF5191">
    <w:name w:val="77FA04EF3CC443BBB0C4E3804CCF5191"/>
    <w:rsid w:val="00320570"/>
  </w:style>
  <w:style w:type="paragraph" w:customStyle="1" w:styleId="8AB31C47D12D4BCC825D882D65156F7A">
    <w:name w:val="8AB31C47D12D4BCC825D882D65156F7A"/>
    <w:rsid w:val="00320570"/>
  </w:style>
  <w:style w:type="paragraph" w:customStyle="1" w:styleId="5ED35BB0C4484696B34479F4D3E0F5A9">
    <w:name w:val="5ED35BB0C4484696B34479F4D3E0F5A9"/>
    <w:rsid w:val="00320570"/>
  </w:style>
  <w:style w:type="paragraph" w:customStyle="1" w:styleId="E952C0189588453596BBFAFA815E42B5">
    <w:name w:val="E952C0189588453596BBFAFA815E42B5"/>
    <w:rsid w:val="00320570"/>
  </w:style>
  <w:style w:type="paragraph" w:customStyle="1" w:styleId="F5A7F898DC454FEE81C857E76BE9348C">
    <w:name w:val="F5A7F898DC454FEE81C857E76BE9348C"/>
    <w:rsid w:val="00320570"/>
  </w:style>
  <w:style w:type="paragraph" w:customStyle="1" w:styleId="A8BDB10C8A6C4636B90B3BDE331672BE">
    <w:name w:val="A8BDB10C8A6C4636B90B3BDE331672BE"/>
    <w:rsid w:val="00320570"/>
  </w:style>
  <w:style w:type="paragraph" w:customStyle="1" w:styleId="4D91461D04EC41D1B1436E2680D94130">
    <w:name w:val="4D91461D04EC41D1B1436E2680D94130"/>
    <w:rsid w:val="00320570"/>
  </w:style>
  <w:style w:type="paragraph" w:customStyle="1" w:styleId="5B85686497EA4374883E60E25419A40A">
    <w:name w:val="5B85686497EA4374883E60E25419A40A"/>
    <w:rsid w:val="00320570"/>
  </w:style>
  <w:style w:type="paragraph" w:customStyle="1" w:styleId="F87DF833154146ABB4E8EF77A74AFE8B">
    <w:name w:val="F87DF833154146ABB4E8EF77A74AFE8B"/>
    <w:rsid w:val="00320570"/>
  </w:style>
  <w:style w:type="paragraph" w:customStyle="1" w:styleId="1B0F47597BCB462F84486574BA7FB2B0">
    <w:name w:val="1B0F47597BCB462F84486574BA7FB2B0"/>
    <w:rsid w:val="00320570"/>
  </w:style>
  <w:style w:type="paragraph" w:customStyle="1" w:styleId="1BBBE9974DFD419DA0692F8E7F1A68CA">
    <w:name w:val="1BBBE9974DFD419DA0692F8E7F1A68CA"/>
    <w:rsid w:val="00320570"/>
  </w:style>
  <w:style w:type="paragraph" w:customStyle="1" w:styleId="A352ECDC4F9C4C4488572990943B88DF">
    <w:name w:val="A352ECDC4F9C4C4488572990943B88DF"/>
    <w:rsid w:val="00320570"/>
  </w:style>
  <w:style w:type="paragraph" w:customStyle="1" w:styleId="5B570569B2954A938630C25889848131">
    <w:name w:val="5B570569B2954A938630C25889848131"/>
    <w:rsid w:val="00320570"/>
  </w:style>
  <w:style w:type="paragraph" w:customStyle="1" w:styleId="6A6E56ABC1F04E188C725992C2E1F0D2">
    <w:name w:val="6A6E56ABC1F04E188C725992C2E1F0D2"/>
    <w:rsid w:val="00320570"/>
  </w:style>
  <w:style w:type="paragraph" w:customStyle="1" w:styleId="08632ECC5733424196888E0BD4F4E81B">
    <w:name w:val="08632ECC5733424196888E0BD4F4E81B"/>
    <w:rsid w:val="00320570"/>
  </w:style>
  <w:style w:type="paragraph" w:customStyle="1" w:styleId="1CF4947B6F6548118927A9BAD9A73F51">
    <w:name w:val="1CF4947B6F6548118927A9BAD9A73F51"/>
    <w:rsid w:val="00320570"/>
  </w:style>
  <w:style w:type="paragraph" w:customStyle="1" w:styleId="100EABD1FC484A2B948382FFB56EA46F">
    <w:name w:val="100EABD1FC484A2B948382FFB56EA46F"/>
    <w:rsid w:val="00320570"/>
  </w:style>
  <w:style w:type="paragraph" w:customStyle="1" w:styleId="6E86B9A3928B4E79AC4F9BABE0412B41">
    <w:name w:val="6E86B9A3928B4E79AC4F9BABE0412B41"/>
    <w:rsid w:val="00320570"/>
  </w:style>
  <w:style w:type="paragraph" w:customStyle="1" w:styleId="C924D60357604CDCAC8152487C944C90">
    <w:name w:val="C924D60357604CDCAC8152487C944C90"/>
    <w:rsid w:val="00320570"/>
  </w:style>
  <w:style w:type="paragraph" w:customStyle="1" w:styleId="2DFCE432814F4FAD89C9A36718297778">
    <w:name w:val="2DFCE432814F4FAD89C9A36718297778"/>
    <w:rsid w:val="00320570"/>
  </w:style>
  <w:style w:type="paragraph" w:customStyle="1" w:styleId="A51C1E21A03C4088ADE2A3C0DB3FDE64">
    <w:name w:val="A51C1E21A03C4088ADE2A3C0DB3FDE64"/>
    <w:rsid w:val="00320570"/>
  </w:style>
  <w:style w:type="paragraph" w:customStyle="1" w:styleId="A4128CD1A4254155A138D66EF3271F79">
    <w:name w:val="A4128CD1A4254155A138D66EF3271F79"/>
    <w:rsid w:val="00320570"/>
  </w:style>
  <w:style w:type="paragraph" w:customStyle="1" w:styleId="AFA6181E53DD4E46A24AFC9146052F6A">
    <w:name w:val="AFA6181E53DD4E46A24AFC9146052F6A"/>
    <w:rsid w:val="00320570"/>
  </w:style>
  <w:style w:type="paragraph" w:customStyle="1" w:styleId="18331C468D7D4B249221758991EFEA34">
    <w:name w:val="18331C468D7D4B249221758991EFEA34"/>
    <w:rsid w:val="00320570"/>
  </w:style>
  <w:style w:type="paragraph" w:customStyle="1" w:styleId="9F7E72AE98044A809871780C84BFE3B6">
    <w:name w:val="9F7E72AE98044A809871780C84BFE3B6"/>
    <w:rsid w:val="00320570"/>
  </w:style>
  <w:style w:type="paragraph" w:customStyle="1" w:styleId="F2094396C89E4953ACAE531E5D989F52">
    <w:name w:val="F2094396C89E4953ACAE531E5D989F52"/>
    <w:rsid w:val="00320570"/>
  </w:style>
  <w:style w:type="paragraph" w:customStyle="1" w:styleId="ABDA2E8A009F44AC95BEBC1859963E44">
    <w:name w:val="ABDA2E8A009F44AC95BEBC1859963E44"/>
    <w:rsid w:val="00320570"/>
  </w:style>
  <w:style w:type="paragraph" w:customStyle="1" w:styleId="9C747B73DDCB4AECAB1CD6AD0616EB81">
    <w:name w:val="9C747B73DDCB4AECAB1CD6AD0616EB81"/>
    <w:rsid w:val="00320570"/>
  </w:style>
  <w:style w:type="paragraph" w:customStyle="1" w:styleId="0D857E591F954841B2ADD047FCAB6F51">
    <w:name w:val="0D857E591F954841B2ADD047FCAB6F51"/>
    <w:rsid w:val="00320570"/>
  </w:style>
  <w:style w:type="paragraph" w:customStyle="1" w:styleId="0DD49E799B524DC294E81188C1D18160">
    <w:name w:val="0DD49E799B524DC294E81188C1D18160"/>
    <w:rsid w:val="00320570"/>
  </w:style>
  <w:style w:type="paragraph" w:customStyle="1" w:styleId="2325E056AEB74743850A0AC63AFF173B">
    <w:name w:val="2325E056AEB74743850A0AC63AFF173B"/>
    <w:rsid w:val="00320570"/>
  </w:style>
  <w:style w:type="paragraph" w:customStyle="1" w:styleId="DFB83EE02A8C4A419AE908A155788460">
    <w:name w:val="DFB83EE02A8C4A419AE908A155788460"/>
    <w:rsid w:val="00320570"/>
  </w:style>
  <w:style w:type="paragraph" w:customStyle="1" w:styleId="A6145C3738BD459888B29AB8C129553C">
    <w:name w:val="A6145C3738BD459888B29AB8C129553C"/>
    <w:rsid w:val="00320570"/>
  </w:style>
  <w:style w:type="paragraph" w:customStyle="1" w:styleId="2265791EAFAA4A398D7A7FD5B00C4599">
    <w:name w:val="2265791EAFAA4A398D7A7FD5B00C4599"/>
    <w:rsid w:val="00320570"/>
  </w:style>
  <w:style w:type="paragraph" w:customStyle="1" w:styleId="22B23883DED44B5A9CA17C97344BDA36">
    <w:name w:val="22B23883DED44B5A9CA17C97344BDA36"/>
    <w:rsid w:val="00320570"/>
  </w:style>
  <w:style w:type="paragraph" w:customStyle="1" w:styleId="0A549D17B44749189C8B14A5371C5DA4">
    <w:name w:val="0A549D17B44749189C8B14A5371C5DA4"/>
    <w:rsid w:val="00320570"/>
  </w:style>
  <w:style w:type="paragraph" w:customStyle="1" w:styleId="4DE44679F1EF4A929131695E465C0713">
    <w:name w:val="4DE44679F1EF4A929131695E465C0713"/>
    <w:rsid w:val="00320570"/>
  </w:style>
  <w:style w:type="paragraph" w:customStyle="1" w:styleId="CA562725C3B04483A0E0B2B8FF08232B">
    <w:name w:val="CA562725C3B04483A0E0B2B8FF08232B"/>
    <w:rsid w:val="00320570"/>
  </w:style>
  <w:style w:type="paragraph" w:customStyle="1" w:styleId="F19484CBA356421B926EF8726E409204">
    <w:name w:val="F19484CBA356421B926EF8726E409204"/>
    <w:rsid w:val="00320570"/>
  </w:style>
  <w:style w:type="paragraph" w:customStyle="1" w:styleId="4B97F365ED0047CABD69E4ECC5511702">
    <w:name w:val="4B97F365ED0047CABD69E4ECC5511702"/>
    <w:rsid w:val="00320570"/>
  </w:style>
  <w:style w:type="paragraph" w:customStyle="1" w:styleId="4D4810B3438F48E4A4286649667007BB">
    <w:name w:val="4D4810B3438F48E4A4286649667007BB"/>
    <w:rsid w:val="00320570"/>
  </w:style>
  <w:style w:type="paragraph" w:customStyle="1" w:styleId="7782D7E8F0C34666B759FDE36E9DF024">
    <w:name w:val="7782D7E8F0C34666B759FDE36E9DF024"/>
    <w:rsid w:val="00320570"/>
  </w:style>
  <w:style w:type="paragraph" w:customStyle="1" w:styleId="DB22BCD85FF8409F8E152C6160FDA707">
    <w:name w:val="DB22BCD85FF8409F8E152C6160FDA707"/>
    <w:rsid w:val="00320570"/>
  </w:style>
  <w:style w:type="paragraph" w:customStyle="1" w:styleId="14A8F161C88F4B38B3DA382F5C195810">
    <w:name w:val="14A8F161C88F4B38B3DA382F5C195810"/>
    <w:rsid w:val="00320570"/>
  </w:style>
  <w:style w:type="paragraph" w:customStyle="1" w:styleId="5B633A1CA41547999D8C693EE0074867">
    <w:name w:val="5B633A1CA41547999D8C693EE0074867"/>
    <w:rsid w:val="00320570"/>
  </w:style>
  <w:style w:type="paragraph" w:customStyle="1" w:styleId="283F7E12F1FC4F3F952D142BDFBEE332">
    <w:name w:val="283F7E12F1FC4F3F952D142BDFBEE332"/>
    <w:rsid w:val="00320570"/>
  </w:style>
  <w:style w:type="paragraph" w:customStyle="1" w:styleId="D3DC14D88CC245D7B0A8A6AE7B96C99E">
    <w:name w:val="D3DC14D88CC245D7B0A8A6AE7B96C99E"/>
    <w:rsid w:val="00320570"/>
  </w:style>
  <w:style w:type="paragraph" w:customStyle="1" w:styleId="43A745042B5E48E0AB773F8CFD3E7AE4">
    <w:name w:val="43A745042B5E48E0AB773F8CFD3E7AE4"/>
    <w:rsid w:val="00320570"/>
  </w:style>
  <w:style w:type="paragraph" w:customStyle="1" w:styleId="96605FCF786D4F8DA95632D8233403ED">
    <w:name w:val="96605FCF786D4F8DA95632D8233403ED"/>
    <w:rsid w:val="00320570"/>
  </w:style>
  <w:style w:type="paragraph" w:customStyle="1" w:styleId="FCB0E22D01B24C269C5344BF773E054F">
    <w:name w:val="FCB0E22D01B24C269C5344BF773E054F"/>
    <w:rsid w:val="00320570"/>
  </w:style>
  <w:style w:type="paragraph" w:customStyle="1" w:styleId="AF7FA27EEF664B0BA8149D2E9B5B9EDB">
    <w:name w:val="AF7FA27EEF664B0BA8149D2E9B5B9EDB"/>
    <w:rsid w:val="00320570"/>
  </w:style>
  <w:style w:type="paragraph" w:customStyle="1" w:styleId="1793CB0A5EF24421BD0906D01F545A8C">
    <w:name w:val="1793CB0A5EF24421BD0906D01F545A8C"/>
    <w:rsid w:val="00320570"/>
  </w:style>
  <w:style w:type="paragraph" w:customStyle="1" w:styleId="5A3A6F6F65F141088E69131002981D4B">
    <w:name w:val="5A3A6F6F65F141088E69131002981D4B"/>
    <w:rsid w:val="00320570"/>
  </w:style>
  <w:style w:type="paragraph" w:customStyle="1" w:styleId="CC38199C8A2A492EBEF701AA8398A60B">
    <w:name w:val="CC38199C8A2A492EBEF701AA8398A60B"/>
    <w:rsid w:val="00320570"/>
  </w:style>
  <w:style w:type="paragraph" w:customStyle="1" w:styleId="68C7888F8983444590DFE7E566A576CE">
    <w:name w:val="68C7888F8983444590DFE7E566A576CE"/>
    <w:rsid w:val="00320570"/>
  </w:style>
  <w:style w:type="paragraph" w:customStyle="1" w:styleId="BA431697223A422E9B60DB33ADC234EF">
    <w:name w:val="BA431697223A422E9B60DB33ADC234EF"/>
    <w:rsid w:val="00320570"/>
  </w:style>
  <w:style w:type="paragraph" w:customStyle="1" w:styleId="A83C4C96D6224F70BD318EC84319E356">
    <w:name w:val="A83C4C96D6224F70BD318EC84319E356"/>
    <w:rsid w:val="00320570"/>
  </w:style>
  <w:style w:type="paragraph" w:customStyle="1" w:styleId="CA2509D02C8E4A3A9DCC43D447890382">
    <w:name w:val="CA2509D02C8E4A3A9DCC43D447890382"/>
    <w:rsid w:val="00320570"/>
  </w:style>
  <w:style w:type="paragraph" w:customStyle="1" w:styleId="8617FD21FE5E407EBDE114368D1B40CE">
    <w:name w:val="8617FD21FE5E407EBDE114368D1B40CE"/>
    <w:rsid w:val="00320570"/>
  </w:style>
  <w:style w:type="paragraph" w:customStyle="1" w:styleId="632C538B8E4F425689121E0230056352">
    <w:name w:val="632C538B8E4F425689121E0230056352"/>
    <w:rsid w:val="00320570"/>
  </w:style>
  <w:style w:type="paragraph" w:customStyle="1" w:styleId="AB80D7899DB04B9D8C7EAA3E1F8359C7">
    <w:name w:val="AB80D7899DB04B9D8C7EAA3E1F8359C7"/>
    <w:rsid w:val="00320570"/>
  </w:style>
  <w:style w:type="paragraph" w:customStyle="1" w:styleId="3AA51892DF014424B927A3E122309148">
    <w:name w:val="3AA51892DF014424B927A3E122309148"/>
    <w:rsid w:val="00320570"/>
  </w:style>
  <w:style w:type="paragraph" w:customStyle="1" w:styleId="308A02746BE14B5FAEEB6AC1AE019AAB">
    <w:name w:val="308A02746BE14B5FAEEB6AC1AE019AAB"/>
    <w:rsid w:val="00320570"/>
  </w:style>
  <w:style w:type="paragraph" w:customStyle="1" w:styleId="51957E7C66D049F1929C64B2318EB9C0">
    <w:name w:val="51957E7C66D049F1929C64B2318EB9C0"/>
    <w:rsid w:val="00320570"/>
  </w:style>
  <w:style w:type="paragraph" w:customStyle="1" w:styleId="E4BA14D0DE104E239D3BCAE4AB8B718D">
    <w:name w:val="E4BA14D0DE104E239D3BCAE4AB8B718D"/>
    <w:rsid w:val="00320570"/>
  </w:style>
  <w:style w:type="paragraph" w:customStyle="1" w:styleId="74FA1B97EC504DA2A173061D0FB489CF">
    <w:name w:val="74FA1B97EC504DA2A173061D0FB489CF"/>
    <w:rsid w:val="00320570"/>
  </w:style>
  <w:style w:type="paragraph" w:customStyle="1" w:styleId="975ED967B7404F5CA76BFDED6285D367">
    <w:name w:val="975ED967B7404F5CA76BFDED6285D367"/>
    <w:rsid w:val="00320570"/>
  </w:style>
  <w:style w:type="paragraph" w:customStyle="1" w:styleId="68C51E31D1FD4B6BB86F42A0D7368A23">
    <w:name w:val="68C51E31D1FD4B6BB86F42A0D7368A23"/>
    <w:rsid w:val="00320570"/>
  </w:style>
  <w:style w:type="paragraph" w:customStyle="1" w:styleId="8450F96B6C8348F4808D9495CDAF95E3">
    <w:name w:val="8450F96B6C8348F4808D9495CDAF95E3"/>
    <w:rsid w:val="00320570"/>
  </w:style>
  <w:style w:type="paragraph" w:customStyle="1" w:styleId="70CE55765AB04B62A7333332797303D5">
    <w:name w:val="70CE55765AB04B62A7333332797303D5"/>
    <w:rsid w:val="00320570"/>
  </w:style>
  <w:style w:type="paragraph" w:customStyle="1" w:styleId="2AD793E53DBA44BE8D72B86C9DC4AA7E">
    <w:name w:val="2AD793E53DBA44BE8D72B86C9DC4AA7E"/>
    <w:rsid w:val="00320570"/>
  </w:style>
  <w:style w:type="paragraph" w:customStyle="1" w:styleId="60F36D6ECA9E469E82A6B3D35EAAEC0A">
    <w:name w:val="60F36D6ECA9E469E82A6B3D35EAAEC0A"/>
    <w:rsid w:val="00320570"/>
  </w:style>
  <w:style w:type="paragraph" w:customStyle="1" w:styleId="AC24BB9EA9A54806986483D217877C0A">
    <w:name w:val="AC24BB9EA9A54806986483D217877C0A"/>
    <w:rsid w:val="00320570"/>
  </w:style>
  <w:style w:type="paragraph" w:customStyle="1" w:styleId="0540E1ED77A8409B8DF08248BA6375B7">
    <w:name w:val="0540E1ED77A8409B8DF08248BA6375B7"/>
    <w:rsid w:val="00320570"/>
  </w:style>
  <w:style w:type="paragraph" w:customStyle="1" w:styleId="D57BE8B6F654486886B63E23A48E490C">
    <w:name w:val="D57BE8B6F654486886B63E23A48E490C"/>
    <w:rsid w:val="00320570"/>
  </w:style>
  <w:style w:type="paragraph" w:customStyle="1" w:styleId="B88763CC22B3462DABCECBAA8C73B906">
    <w:name w:val="B88763CC22B3462DABCECBAA8C73B906"/>
    <w:rsid w:val="00320570"/>
  </w:style>
  <w:style w:type="paragraph" w:customStyle="1" w:styleId="4B4D261987C34578B841BFB9A05ED36B">
    <w:name w:val="4B4D261987C34578B841BFB9A05ED36B"/>
    <w:rsid w:val="00320570"/>
  </w:style>
  <w:style w:type="paragraph" w:customStyle="1" w:styleId="37AC0E6C2C934FEBAF98BE639E3E6CAB">
    <w:name w:val="37AC0E6C2C934FEBAF98BE639E3E6CAB"/>
    <w:rsid w:val="00320570"/>
  </w:style>
  <w:style w:type="paragraph" w:customStyle="1" w:styleId="0074E8D411904FDCA705D9E610A0E0B8">
    <w:name w:val="0074E8D411904FDCA705D9E610A0E0B8"/>
    <w:rsid w:val="00320570"/>
  </w:style>
  <w:style w:type="paragraph" w:customStyle="1" w:styleId="55DBDE8E6A9A4BA2B3BDE9736808BFB4">
    <w:name w:val="55DBDE8E6A9A4BA2B3BDE9736808BFB4"/>
    <w:rsid w:val="00320570"/>
  </w:style>
  <w:style w:type="paragraph" w:customStyle="1" w:styleId="411FB86BDDB9444692829E57D23CADFB">
    <w:name w:val="411FB86BDDB9444692829E57D23CADFB"/>
    <w:rsid w:val="00320570"/>
  </w:style>
  <w:style w:type="paragraph" w:customStyle="1" w:styleId="C435E02540D44B959B339203E356F6A8">
    <w:name w:val="C435E02540D44B959B339203E356F6A8"/>
    <w:rsid w:val="00320570"/>
  </w:style>
  <w:style w:type="paragraph" w:customStyle="1" w:styleId="AFE4877B02D14AD58FB45EE59988DB24">
    <w:name w:val="AFE4877B02D14AD58FB45EE59988DB24"/>
    <w:rsid w:val="00320570"/>
  </w:style>
  <w:style w:type="paragraph" w:customStyle="1" w:styleId="068DD7585D274EFD9DC69C6B23D83951">
    <w:name w:val="068DD7585D274EFD9DC69C6B23D83951"/>
    <w:rsid w:val="00320570"/>
  </w:style>
  <w:style w:type="paragraph" w:customStyle="1" w:styleId="D7992DAA5CCF474CB956A9AE16DD7860">
    <w:name w:val="D7992DAA5CCF474CB956A9AE16DD7860"/>
    <w:rsid w:val="00320570"/>
  </w:style>
  <w:style w:type="paragraph" w:customStyle="1" w:styleId="58F58BD6C6284DFB8E101A11DB98B247">
    <w:name w:val="58F58BD6C6284DFB8E101A11DB98B247"/>
    <w:rsid w:val="00320570"/>
  </w:style>
  <w:style w:type="paragraph" w:customStyle="1" w:styleId="2A13298895CA4E33BB7CD7146327618B">
    <w:name w:val="2A13298895CA4E33BB7CD7146327618B"/>
    <w:rsid w:val="00320570"/>
  </w:style>
  <w:style w:type="paragraph" w:customStyle="1" w:styleId="0D1D6248E5A74315BC894E7FEDD018CF">
    <w:name w:val="0D1D6248E5A74315BC894E7FEDD018CF"/>
    <w:rsid w:val="00320570"/>
  </w:style>
  <w:style w:type="paragraph" w:customStyle="1" w:styleId="97712C246283400AB8F6AC9EFC72AFC0">
    <w:name w:val="97712C246283400AB8F6AC9EFC72AFC0"/>
    <w:rsid w:val="00320570"/>
  </w:style>
  <w:style w:type="paragraph" w:customStyle="1" w:styleId="4E5B0C76053949DA913DD35020A5E55B">
    <w:name w:val="4E5B0C76053949DA913DD35020A5E55B"/>
    <w:rsid w:val="00320570"/>
  </w:style>
  <w:style w:type="paragraph" w:customStyle="1" w:styleId="D61181EC8D4B493C820F73FE8D554713">
    <w:name w:val="D61181EC8D4B493C820F73FE8D554713"/>
    <w:rsid w:val="00320570"/>
  </w:style>
  <w:style w:type="paragraph" w:customStyle="1" w:styleId="9E6C5A0DC9A4415389705D8833DADD00">
    <w:name w:val="9E6C5A0DC9A4415389705D8833DADD00"/>
    <w:rsid w:val="00320570"/>
  </w:style>
  <w:style w:type="paragraph" w:customStyle="1" w:styleId="9BFE349F2D3D4065A2277ED899491913">
    <w:name w:val="9BFE349F2D3D4065A2277ED899491913"/>
    <w:rsid w:val="00320570"/>
  </w:style>
  <w:style w:type="paragraph" w:customStyle="1" w:styleId="0795FEF8D291428FBF7BB4C566A7D0CD">
    <w:name w:val="0795FEF8D291428FBF7BB4C566A7D0CD"/>
    <w:rsid w:val="00320570"/>
  </w:style>
  <w:style w:type="paragraph" w:customStyle="1" w:styleId="C20864F9491B4680999C86A6881D60D2">
    <w:name w:val="C20864F9491B4680999C86A6881D60D2"/>
    <w:rsid w:val="00320570"/>
  </w:style>
  <w:style w:type="paragraph" w:customStyle="1" w:styleId="A75B1B222BAA419C8CF47D42F96D8B89">
    <w:name w:val="A75B1B222BAA419C8CF47D42F96D8B89"/>
    <w:rsid w:val="00320570"/>
  </w:style>
  <w:style w:type="paragraph" w:customStyle="1" w:styleId="1AD6464DF8224B2E8DAC1027165B37A3">
    <w:name w:val="1AD6464DF8224B2E8DAC1027165B37A3"/>
    <w:rsid w:val="00320570"/>
  </w:style>
  <w:style w:type="paragraph" w:customStyle="1" w:styleId="A4B46DC6907540E88294F1C78052191E">
    <w:name w:val="A4B46DC6907540E88294F1C78052191E"/>
    <w:rsid w:val="00320570"/>
  </w:style>
  <w:style w:type="paragraph" w:customStyle="1" w:styleId="6801701D99574065A64B9897EA1DD44D">
    <w:name w:val="6801701D99574065A64B9897EA1DD44D"/>
    <w:rsid w:val="00320570"/>
  </w:style>
  <w:style w:type="paragraph" w:customStyle="1" w:styleId="2F485BA42E984C95ACF33A7497034AC4">
    <w:name w:val="2F485BA42E984C95ACF33A7497034AC4"/>
    <w:rsid w:val="00320570"/>
  </w:style>
  <w:style w:type="paragraph" w:customStyle="1" w:styleId="E198A2D58C79424EB64291F956E19F27">
    <w:name w:val="E198A2D58C79424EB64291F956E19F27"/>
    <w:rsid w:val="00320570"/>
  </w:style>
  <w:style w:type="paragraph" w:customStyle="1" w:styleId="CC6B3B07F15845E0B6099C5ED8ED4AC9">
    <w:name w:val="CC6B3B07F15845E0B6099C5ED8ED4AC9"/>
    <w:rsid w:val="00320570"/>
  </w:style>
  <w:style w:type="paragraph" w:customStyle="1" w:styleId="4D1015B1A5894EB28627F9E02B2E44C6">
    <w:name w:val="4D1015B1A5894EB28627F9E02B2E44C6"/>
    <w:rsid w:val="00320570"/>
  </w:style>
  <w:style w:type="paragraph" w:customStyle="1" w:styleId="F60EA83D941D4CCB82CEE8BEE19F05B5">
    <w:name w:val="F60EA83D941D4CCB82CEE8BEE19F05B5"/>
    <w:rsid w:val="00320570"/>
  </w:style>
  <w:style w:type="paragraph" w:customStyle="1" w:styleId="7EA447C80C864A8B9DBF3F9593BDEE4E">
    <w:name w:val="7EA447C80C864A8B9DBF3F9593BDEE4E"/>
    <w:rsid w:val="00320570"/>
  </w:style>
  <w:style w:type="paragraph" w:customStyle="1" w:styleId="72079F1E73024018A623F2E06DE0EE7C">
    <w:name w:val="72079F1E73024018A623F2E06DE0EE7C"/>
    <w:rsid w:val="00320570"/>
  </w:style>
  <w:style w:type="paragraph" w:customStyle="1" w:styleId="F0AF684E0C354FCB814FF4B00D8A1013">
    <w:name w:val="F0AF684E0C354FCB814FF4B00D8A1013"/>
    <w:rsid w:val="00320570"/>
  </w:style>
  <w:style w:type="paragraph" w:customStyle="1" w:styleId="41A4A668A9D44B9B80BD493F13E5C3C6">
    <w:name w:val="41A4A668A9D44B9B80BD493F13E5C3C6"/>
    <w:rsid w:val="00320570"/>
  </w:style>
  <w:style w:type="paragraph" w:customStyle="1" w:styleId="DD4B051E79DD4F068218A4050D3EDC29">
    <w:name w:val="DD4B051E79DD4F068218A4050D3EDC29"/>
    <w:rsid w:val="00320570"/>
  </w:style>
  <w:style w:type="paragraph" w:customStyle="1" w:styleId="6E17E63E6B1E4403A2CFD9946391881A">
    <w:name w:val="6E17E63E6B1E4403A2CFD9946391881A"/>
    <w:rsid w:val="00320570"/>
  </w:style>
  <w:style w:type="paragraph" w:customStyle="1" w:styleId="9E08E9D173C542B9B52B9DCD0E137B01">
    <w:name w:val="9E08E9D173C542B9B52B9DCD0E137B01"/>
    <w:rsid w:val="00320570"/>
  </w:style>
  <w:style w:type="paragraph" w:customStyle="1" w:styleId="4E186CB9DCE24903A72B6F0D906B155B">
    <w:name w:val="4E186CB9DCE24903A72B6F0D906B155B"/>
    <w:rsid w:val="00320570"/>
  </w:style>
  <w:style w:type="paragraph" w:customStyle="1" w:styleId="E6250A8076884DD280BE8ACFCFAAF782">
    <w:name w:val="E6250A8076884DD280BE8ACFCFAAF782"/>
    <w:rsid w:val="00320570"/>
  </w:style>
  <w:style w:type="paragraph" w:customStyle="1" w:styleId="5CDC06C3D25A4094AF5EBA9F6486601C">
    <w:name w:val="5CDC06C3D25A4094AF5EBA9F6486601C"/>
    <w:rsid w:val="00320570"/>
  </w:style>
  <w:style w:type="paragraph" w:customStyle="1" w:styleId="8F3A229BA54249159E60871294A1F9CE">
    <w:name w:val="8F3A229BA54249159E60871294A1F9CE"/>
    <w:rsid w:val="00320570"/>
  </w:style>
  <w:style w:type="paragraph" w:customStyle="1" w:styleId="4F8A7ADF04B64D2BB9CF577924CEF54C">
    <w:name w:val="4F8A7ADF04B64D2BB9CF577924CEF54C"/>
    <w:rsid w:val="00320570"/>
  </w:style>
  <w:style w:type="paragraph" w:customStyle="1" w:styleId="705508ED5A284F53AB6B415D887F3E8F">
    <w:name w:val="705508ED5A284F53AB6B415D887F3E8F"/>
    <w:rsid w:val="00320570"/>
  </w:style>
  <w:style w:type="paragraph" w:customStyle="1" w:styleId="73D0C42FEE1C419991A749EAB718DF23">
    <w:name w:val="73D0C42FEE1C419991A749EAB718DF23"/>
    <w:rsid w:val="00320570"/>
  </w:style>
  <w:style w:type="paragraph" w:customStyle="1" w:styleId="DF1FE161D2A6441C97D08D4EEBE37E76">
    <w:name w:val="DF1FE161D2A6441C97D08D4EEBE37E76"/>
    <w:rsid w:val="00320570"/>
  </w:style>
  <w:style w:type="paragraph" w:customStyle="1" w:styleId="D7EB7B81D2C140A99741DF845F5E25EC">
    <w:name w:val="D7EB7B81D2C140A99741DF845F5E25EC"/>
    <w:rsid w:val="00320570"/>
  </w:style>
  <w:style w:type="paragraph" w:customStyle="1" w:styleId="48AEC5FB6215464A83AF9D6683B1E615">
    <w:name w:val="48AEC5FB6215464A83AF9D6683B1E615"/>
    <w:rsid w:val="00320570"/>
  </w:style>
  <w:style w:type="paragraph" w:customStyle="1" w:styleId="7FEE7AB5A45245A29F551BE4FC4045D9">
    <w:name w:val="7FEE7AB5A45245A29F551BE4FC4045D9"/>
    <w:rsid w:val="00320570"/>
  </w:style>
  <w:style w:type="paragraph" w:customStyle="1" w:styleId="47D995486A9E446DAA2B7427E293E020">
    <w:name w:val="47D995486A9E446DAA2B7427E293E020"/>
    <w:rsid w:val="00320570"/>
  </w:style>
  <w:style w:type="paragraph" w:customStyle="1" w:styleId="E4C5181E06D14E01A6F6D8536E6BE124">
    <w:name w:val="E4C5181E06D14E01A6F6D8536E6BE124"/>
    <w:rsid w:val="00320570"/>
  </w:style>
  <w:style w:type="paragraph" w:customStyle="1" w:styleId="149D79F4CE4D4ED495D9702B36060647">
    <w:name w:val="149D79F4CE4D4ED495D9702B36060647"/>
    <w:rsid w:val="00320570"/>
  </w:style>
  <w:style w:type="paragraph" w:customStyle="1" w:styleId="573C00E607A847E3B9E36C6B728CD584">
    <w:name w:val="573C00E607A847E3B9E36C6B728CD584"/>
    <w:rsid w:val="00320570"/>
  </w:style>
  <w:style w:type="paragraph" w:customStyle="1" w:styleId="5DC978B5C1F14A679BD7D0FAA69F400B">
    <w:name w:val="5DC978B5C1F14A679BD7D0FAA69F400B"/>
    <w:rsid w:val="00320570"/>
  </w:style>
  <w:style w:type="paragraph" w:customStyle="1" w:styleId="3A66744416B34B48952E1F0D9B48AD70">
    <w:name w:val="3A66744416B34B48952E1F0D9B48AD70"/>
    <w:rsid w:val="00320570"/>
  </w:style>
  <w:style w:type="paragraph" w:customStyle="1" w:styleId="327991A6E5D845A9822E0C5FBEABA552">
    <w:name w:val="327991A6E5D845A9822E0C5FBEABA552"/>
    <w:rsid w:val="00320570"/>
  </w:style>
  <w:style w:type="paragraph" w:customStyle="1" w:styleId="8627469ADDE04DC78B869D945D5A2AC0">
    <w:name w:val="8627469ADDE04DC78B869D945D5A2AC0"/>
    <w:rsid w:val="00320570"/>
  </w:style>
  <w:style w:type="paragraph" w:customStyle="1" w:styleId="107FF1AA0E524493A62BED8CFD01A5B4">
    <w:name w:val="107FF1AA0E524493A62BED8CFD01A5B4"/>
    <w:rsid w:val="00320570"/>
  </w:style>
  <w:style w:type="paragraph" w:customStyle="1" w:styleId="82B6290AB21C463C896D6DDF115DEFA9">
    <w:name w:val="82B6290AB21C463C896D6DDF115DEFA9"/>
    <w:rsid w:val="00320570"/>
  </w:style>
  <w:style w:type="paragraph" w:customStyle="1" w:styleId="17BA43575B934AE697B795A2B68538BB">
    <w:name w:val="17BA43575B934AE697B795A2B68538BB"/>
    <w:rsid w:val="00320570"/>
  </w:style>
  <w:style w:type="paragraph" w:customStyle="1" w:styleId="0ADF1B6011B0471DB52D27F2F5D10D47">
    <w:name w:val="0ADF1B6011B0471DB52D27F2F5D10D47"/>
    <w:rsid w:val="00320570"/>
  </w:style>
  <w:style w:type="paragraph" w:customStyle="1" w:styleId="8EDAF89ADE8C4758BDE4035EF6E8B4B7">
    <w:name w:val="8EDAF89ADE8C4758BDE4035EF6E8B4B7"/>
    <w:rsid w:val="00320570"/>
  </w:style>
  <w:style w:type="paragraph" w:customStyle="1" w:styleId="00134B8453804009B2E8A6657682E8B5">
    <w:name w:val="00134B8453804009B2E8A6657682E8B5"/>
    <w:rsid w:val="00320570"/>
  </w:style>
  <w:style w:type="paragraph" w:customStyle="1" w:styleId="D9DBA26A2CED45DE8A887219A1931F1C">
    <w:name w:val="D9DBA26A2CED45DE8A887219A1931F1C"/>
    <w:rsid w:val="00320570"/>
  </w:style>
  <w:style w:type="paragraph" w:customStyle="1" w:styleId="11C8A5FF598843C2A3F7B8E266ABC47D">
    <w:name w:val="11C8A5FF598843C2A3F7B8E266ABC47D"/>
    <w:rsid w:val="00320570"/>
  </w:style>
  <w:style w:type="paragraph" w:customStyle="1" w:styleId="52A5A142B40247B09251974664EB5EF5">
    <w:name w:val="52A5A142B40247B09251974664EB5EF5"/>
    <w:rsid w:val="00320570"/>
  </w:style>
  <w:style w:type="paragraph" w:customStyle="1" w:styleId="44EEC6A95F994531AA035B3324537521">
    <w:name w:val="44EEC6A95F994531AA035B3324537521"/>
    <w:rsid w:val="00320570"/>
  </w:style>
  <w:style w:type="paragraph" w:customStyle="1" w:styleId="B278C4BA409E4914943B8C7DD6630C79">
    <w:name w:val="B278C4BA409E4914943B8C7DD6630C79"/>
    <w:rsid w:val="00320570"/>
  </w:style>
  <w:style w:type="paragraph" w:customStyle="1" w:styleId="63B6C96411E2453C901C840C4E57CEF9">
    <w:name w:val="63B6C96411E2453C901C840C4E57CEF9"/>
    <w:rsid w:val="00320570"/>
  </w:style>
  <w:style w:type="paragraph" w:customStyle="1" w:styleId="CCA6406DA08A4054A42AD195B2509154">
    <w:name w:val="CCA6406DA08A4054A42AD195B2509154"/>
    <w:rsid w:val="00320570"/>
  </w:style>
  <w:style w:type="paragraph" w:customStyle="1" w:styleId="00E2C8D93D8148918C89B51270572F3F">
    <w:name w:val="00E2C8D93D8148918C89B51270572F3F"/>
    <w:rsid w:val="00320570"/>
  </w:style>
  <w:style w:type="paragraph" w:customStyle="1" w:styleId="56D9393F2F7A4C0EB2399B0228297DAB">
    <w:name w:val="56D9393F2F7A4C0EB2399B0228297DAB"/>
    <w:rsid w:val="00320570"/>
  </w:style>
  <w:style w:type="paragraph" w:customStyle="1" w:styleId="8882891F291E4E0D9DB5810079B120C2">
    <w:name w:val="8882891F291E4E0D9DB5810079B120C2"/>
    <w:rsid w:val="00320570"/>
  </w:style>
  <w:style w:type="paragraph" w:customStyle="1" w:styleId="5D3F761D0E164341A896ECB664FF5ED8">
    <w:name w:val="5D3F761D0E164341A896ECB664FF5ED8"/>
    <w:rsid w:val="00320570"/>
  </w:style>
  <w:style w:type="paragraph" w:customStyle="1" w:styleId="B914A985B192410F97961B9C7CB5EB4B">
    <w:name w:val="B914A985B192410F97961B9C7CB5EB4B"/>
    <w:rsid w:val="00320570"/>
  </w:style>
  <w:style w:type="paragraph" w:customStyle="1" w:styleId="82428175EAA74CBDB3F429281D74F0E6">
    <w:name w:val="82428175EAA74CBDB3F429281D74F0E6"/>
    <w:rsid w:val="00320570"/>
  </w:style>
  <w:style w:type="paragraph" w:customStyle="1" w:styleId="E1542951DC3142F58EDF55A3B3B186A0">
    <w:name w:val="E1542951DC3142F58EDF55A3B3B186A0"/>
    <w:rsid w:val="00320570"/>
  </w:style>
  <w:style w:type="paragraph" w:customStyle="1" w:styleId="934E02CC8C3A4131887899357E8A0209">
    <w:name w:val="934E02CC8C3A4131887899357E8A0209"/>
    <w:rsid w:val="00320570"/>
  </w:style>
  <w:style w:type="paragraph" w:customStyle="1" w:styleId="121108CAEF1243688C04B76063621A8B">
    <w:name w:val="121108CAEF1243688C04B76063621A8B"/>
    <w:rsid w:val="00320570"/>
  </w:style>
  <w:style w:type="paragraph" w:customStyle="1" w:styleId="07C6BE5B24784196876098CF8C954EEC">
    <w:name w:val="07C6BE5B24784196876098CF8C954EEC"/>
    <w:rsid w:val="00320570"/>
  </w:style>
  <w:style w:type="paragraph" w:customStyle="1" w:styleId="34671204E04A433C964DD122B06FAAB8">
    <w:name w:val="34671204E04A433C964DD122B06FAAB8"/>
    <w:rsid w:val="00320570"/>
  </w:style>
  <w:style w:type="paragraph" w:customStyle="1" w:styleId="B7FC0FA731CE426CB0F319E2D425B614">
    <w:name w:val="B7FC0FA731CE426CB0F319E2D425B614"/>
    <w:rsid w:val="00320570"/>
  </w:style>
  <w:style w:type="paragraph" w:customStyle="1" w:styleId="A0C54BAFABB04F23B1A5C113C8E4C034">
    <w:name w:val="A0C54BAFABB04F23B1A5C113C8E4C034"/>
    <w:rsid w:val="00320570"/>
  </w:style>
  <w:style w:type="paragraph" w:customStyle="1" w:styleId="5406AAFACBE4452992C5E06095CAC70E">
    <w:name w:val="5406AAFACBE4452992C5E06095CAC70E"/>
    <w:rsid w:val="00320570"/>
  </w:style>
  <w:style w:type="paragraph" w:customStyle="1" w:styleId="0BD76406A7DE4626B18E3574F4FA3467">
    <w:name w:val="0BD76406A7DE4626B18E3574F4FA3467"/>
    <w:rsid w:val="00320570"/>
  </w:style>
  <w:style w:type="paragraph" w:customStyle="1" w:styleId="979330265BC94B07A6FDCD3F230C65D7">
    <w:name w:val="979330265BC94B07A6FDCD3F230C65D7"/>
    <w:rsid w:val="00320570"/>
  </w:style>
  <w:style w:type="paragraph" w:customStyle="1" w:styleId="78E4F21FBF0E4592919B612A4F90CCC6">
    <w:name w:val="78E4F21FBF0E4592919B612A4F90CCC6"/>
    <w:rsid w:val="00320570"/>
  </w:style>
  <w:style w:type="paragraph" w:customStyle="1" w:styleId="855041D465FF446DB6988782020A8C52">
    <w:name w:val="855041D465FF446DB6988782020A8C52"/>
    <w:rsid w:val="00320570"/>
  </w:style>
  <w:style w:type="paragraph" w:customStyle="1" w:styleId="AE3919A449C343B2AECE16335186F439">
    <w:name w:val="AE3919A449C343B2AECE16335186F439"/>
    <w:rsid w:val="00320570"/>
  </w:style>
  <w:style w:type="paragraph" w:customStyle="1" w:styleId="F28FAD24BDDC4C1085AEF3EBAA69A767">
    <w:name w:val="F28FAD24BDDC4C1085AEF3EBAA69A767"/>
    <w:rsid w:val="00320570"/>
  </w:style>
  <w:style w:type="paragraph" w:customStyle="1" w:styleId="11D474DEE9444C71AF386BF6444891A7">
    <w:name w:val="11D474DEE9444C71AF386BF6444891A7"/>
    <w:rsid w:val="00320570"/>
  </w:style>
  <w:style w:type="paragraph" w:customStyle="1" w:styleId="A7689C4416184F6BAF56707CE4855F7E">
    <w:name w:val="A7689C4416184F6BAF56707CE4855F7E"/>
    <w:rsid w:val="00320570"/>
  </w:style>
  <w:style w:type="paragraph" w:customStyle="1" w:styleId="F2B8F9F1ABC643398CFAED6DF3435A4E">
    <w:name w:val="F2B8F9F1ABC643398CFAED6DF3435A4E"/>
    <w:rsid w:val="00320570"/>
  </w:style>
  <w:style w:type="paragraph" w:customStyle="1" w:styleId="6CDDDE9697054E7EA78F9BEBBA581AA6">
    <w:name w:val="6CDDDE9697054E7EA78F9BEBBA581AA6"/>
    <w:rsid w:val="00320570"/>
  </w:style>
  <w:style w:type="paragraph" w:customStyle="1" w:styleId="32621B5DB1AB420E987DF378F6A0029E">
    <w:name w:val="32621B5DB1AB420E987DF378F6A0029E"/>
    <w:rsid w:val="00320570"/>
  </w:style>
  <w:style w:type="paragraph" w:customStyle="1" w:styleId="CCBFE3A2787A4FCC9207B5330EA8FB68">
    <w:name w:val="CCBFE3A2787A4FCC9207B5330EA8FB68"/>
    <w:rsid w:val="00320570"/>
  </w:style>
  <w:style w:type="paragraph" w:customStyle="1" w:styleId="52E4ACB966234FB781E7EBE78E960E7B">
    <w:name w:val="52E4ACB966234FB781E7EBE78E960E7B"/>
    <w:rsid w:val="00320570"/>
  </w:style>
  <w:style w:type="paragraph" w:customStyle="1" w:styleId="742E86C3F2D246E0AF0BCD507B49277D">
    <w:name w:val="742E86C3F2D246E0AF0BCD507B49277D"/>
    <w:rsid w:val="00320570"/>
  </w:style>
  <w:style w:type="paragraph" w:customStyle="1" w:styleId="D36D5371D5C44E2D9A8D29A379F8C93B">
    <w:name w:val="D36D5371D5C44E2D9A8D29A379F8C93B"/>
    <w:rsid w:val="00320570"/>
  </w:style>
  <w:style w:type="paragraph" w:customStyle="1" w:styleId="16E7CE3955E04236A1B2E677EC9941D6">
    <w:name w:val="16E7CE3955E04236A1B2E677EC9941D6"/>
    <w:rsid w:val="00320570"/>
  </w:style>
  <w:style w:type="paragraph" w:customStyle="1" w:styleId="CB500DBA131F4228B33477BBEBFF80D6">
    <w:name w:val="CB500DBA131F4228B33477BBEBFF80D6"/>
    <w:rsid w:val="00320570"/>
  </w:style>
  <w:style w:type="paragraph" w:customStyle="1" w:styleId="FABCB1BCDA0F42398AC26DDA1C07B759">
    <w:name w:val="FABCB1BCDA0F42398AC26DDA1C07B759"/>
    <w:rsid w:val="00320570"/>
  </w:style>
  <w:style w:type="paragraph" w:customStyle="1" w:styleId="9570809D69584C459B8A3B312B27AC8A">
    <w:name w:val="9570809D69584C459B8A3B312B27AC8A"/>
    <w:rsid w:val="00320570"/>
  </w:style>
  <w:style w:type="paragraph" w:customStyle="1" w:styleId="6A0F09A6A29C44B6814155D7AA60AE75">
    <w:name w:val="6A0F09A6A29C44B6814155D7AA60AE75"/>
    <w:rsid w:val="00320570"/>
  </w:style>
  <w:style w:type="paragraph" w:customStyle="1" w:styleId="BBAA7B4A225048C7991941F9F1A76D1E">
    <w:name w:val="BBAA7B4A225048C7991941F9F1A76D1E"/>
    <w:rsid w:val="00320570"/>
  </w:style>
  <w:style w:type="paragraph" w:customStyle="1" w:styleId="AFE73568C46C470C84E34823C7003460">
    <w:name w:val="AFE73568C46C470C84E34823C7003460"/>
    <w:rsid w:val="00320570"/>
  </w:style>
  <w:style w:type="paragraph" w:customStyle="1" w:styleId="C277FBC20C7841F79FC73D9EDA9B90AD">
    <w:name w:val="C277FBC20C7841F79FC73D9EDA9B90AD"/>
    <w:rsid w:val="00320570"/>
  </w:style>
  <w:style w:type="paragraph" w:customStyle="1" w:styleId="15CA5B003BA9457ABF94E409D0DCDF19">
    <w:name w:val="15CA5B003BA9457ABF94E409D0DCDF19"/>
    <w:rsid w:val="00320570"/>
  </w:style>
  <w:style w:type="paragraph" w:customStyle="1" w:styleId="CB574A1950C7447F970A43B68D0A50FB">
    <w:name w:val="CB574A1950C7447F970A43B68D0A50FB"/>
    <w:rsid w:val="00320570"/>
  </w:style>
  <w:style w:type="paragraph" w:customStyle="1" w:styleId="EAB8897BDD8D4A52B8882E4291B47822">
    <w:name w:val="EAB8897BDD8D4A52B8882E4291B47822"/>
    <w:rsid w:val="00320570"/>
  </w:style>
  <w:style w:type="paragraph" w:customStyle="1" w:styleId="65A6AAE251124388A2EBC9DFF1E2D061">
    <w:name w:val="65A6AAE251124388A2EBC9DFF1E2D061"/>
    <w:rsid w:val="00320570"/>
  </w:style>
  <w:style w:type="paragraph" w:customStyle="1" w:styleId="B520891F92B24DC7A143629EDD88FB7A">
    <w:name w:val="B520891F92B24DC7A143629EDD88FB7A"/>
    <w:rsid w:val="00320570"/>
  </w:style>
  <w:style w:type="paragraph" w:customStyle="1" w:styleId="F1182387CF3343E693625F6A93D8DCF5">
    <w:name w:val="F1182387CF3343E693625F6A93D8DCF5"/>
    <w:rsid w:val="00320570"/>
  </w:style>
  <w:style w:type="paragraph" w:customStyle="1" w:styleId="FE4F5B4A9670405B8DA900438DE3F689">
    <w:name w:val="FE4F5B4A9670405B8DA900438DE3F689"/>
    <w:rsid w:val="00320570"/>
  </w:style>
  <w:style w:type="paragraph" w:customStyle="1" w:styleId="B897641746A6493DAE4362F118F09F32">
    <w:name w:val="B897641746A6493DAE4362F118F09F32"/>
    <w:rsid w:val="00320570"/>
  </w:style>
  <w:style w:type="paragraph" w:customStyle="1" w:styleId="AE7B00A9738E4C6B89C5BA7423C6BBB1">
    <w:name w:val="AE7B00A9738E4C6B89C5BA7423C6BBB1"/>
    <w:rsid w:val="00320570"/>
  </w:style>
  <w:style w:type="paragraph" w:customStyle="1" w:styleId="F7711A21774A4D2382A852F137233944">
    <w:name w:val="F7711A21774A4D2382A852F137233944"/>
    <w:rsid w:val="00320570"/>
  </w:style>
  <w:style w:type="paragraph" w:customStyle="1" w:styleId="0012E1BA23A44BC0A90CD9F78CAFE5B9">
    <w:name w:val="0012E1BA23A44BC0A90CD9F78CAFE5B9"/>
    <w:rsid w:val="00320570"/>
  </w:style>
  <w:style w:type="paragraph" w:customStyle="1" w:styleId="0B69FAA90DEB45F89B0C589022A6383E">
    <w:name w:val="0B69FAA90DEB45F89B0C589022A6383E"/>
    <w:rsid w:val="00320570"/>
  </w:style>
  <w:style w:type="paragraph" w:customStyle="1" w:styleId="975DDE1DC80443E1BF42B4CFCB43D663">
    <w:name w:val="975DDE1DC80443E1BF42B4CFCB43D663"/>
    <w:rsid w:val="00320570"/>
  </w:style>
  <w:style w:type="paragraph" w:customStyle="1" w:styleId="711FCEA2832144FFA9A3BDA5449A0BFE">
    <w:name w:val="711FCEA2832144FFA9A3BDA5449A0BFE"/>
    <w:rsid w:val="00320570"/>
  </w:style>
  <w:style w:type="paragraph" w:customStyle="1" w:styleId="C2C736F64D814C6390BAEDEF82D3FAEF">
    <w:name w:val="C2C736F64D814C6390BAEDEF82D3FAEF"/>
    <w:rsid w:val="00320570"/>
  </w:style>
  <w:style w:type="paragraph" w:customStyle="1" w:styleId="228800ABAF8D4A45BBC5269FF69DC99C">
    <w:name w:val="228800ABAF8D4A45BBC5269FF69DC99C"/>
    <w:rsid w:val="00320570"/>
  </w:style>
  <w:style w:type="paragraph" w:customStyle="1" w:styleId="2575B6128D284B98988989048222A954">
    <w:name w:val="2575B6128D284B98988989048222A954"/>
    <w:rsid w:val="00320570"/>
  </w:style>
  <w:style w:type="paragraph" w:customStyle="1" w:styleId="13A6CC39936547C78EBAD9E7D8C485D0">
    <w:name w:val="13A6CC39936547C78EBAD9E7D8C485D0"/>
    <w:rsid w:val="00320570"/>
  </w:style>
  <w:style w:type="paragraph" w:customStyle="1" w:styleId="B0E7433539024490992D1FCD2EB1A124">
    <w:name w:val="B0E7433539024490992D1FCD2EB1A124"/>
    <w:rsid w:val="00320570"/>
  </w:style>
  <w:style w:type="paragraph" w:customStyle="1" w:styleId="2C86741093FF41D484158618892E59E7">
    <w:name w:val="2C86741093FF41D484158618892E59E7"/>
    <w:rsid w:val="00320570"/>
  </w:style>
  <w:style w:type="paragraph" w:customStyle="1" w:styleId="74CC92643A4C41D9AF484530A9D8B443">
    <w:name w:val="74CC92643A4C41D9AF484530A9D8B443"/>
    <w:rsid w:val="00320570"/>
  </w:style>
  <w:style w:type="paragraph" w:customStyle="1" w:styleId="32E6B96722C04921A665F84237DF7A03">
    <w:name w:val="32E6B96722C04921A665F84237DF7A03"/>
    <w:rsid w:val="00320570"/>
  </w:style>
  <w:style w:type="paragraph" w:customStyle="1" w:styleId="220C3BB7306C4233A84376477ADCF1C7">
    <w:name w:val="220C3BB7306C4233A84376477ADCF1C7"/>
    <w:rsid w:val="00320570"/>
  </w:style>
  <w:style w:type="paragraph" w:customStyle="1" w:styleId="1DBF0F7216464BA496E7713A6901DC02">
    <w:name w:val="1DBF0F7216464BA496E7713A6901DC02"/>
    <w:rsid w:val="00320570"/>
  </w:style>
  <w:style w:type="paragraph" w:customStyle="1" w:styleId="7D608DD5D6DC4B278582F44BD40A574D">
    <w:name w:val="7D608DD5D6DC4B278582F44BD40A574D"/>
    <w:rsid w:val="00320570"/>
  </w:style>
  <w:style w:type="paragraph" w:customStyle="1" w:styleId="0EED3D2720F24DD5AA6F51D0B01E4245">
    <w:name w:val="0EED3D2720F24DD5AA6F51D0B01E4245"/>
    <w:rsid w:val="00320570"/>
  </w:style>
  <w:style w:type="paragraph" w:customStyle="1" w:styleId="23BA7F71E99248DCBD8BA55449C1435A">
    <w:name w:val="23BA7F71E99248DCBD8BA55449C1435A"/>
    <w:rsid w:val="00320570"/>
  </w:style>
  <w:style w:type="paragraph" w:customStyle="1" w:styleId="40F477CAD91A4BD1836F5F423B6FD4FB">
    <w:name w:val="40F477CAD91A4BD1836F5F423B6FD4FB"/>
    <w:rsid w:val="00320570"/>
  </w:style>
  <w:style w:type="paragraph" w:customStyle="1" w:styleId="1468A6157B104098A12DEE62420DF842">
    <w:name w:val="1468A6157B104098A12DEE62420DF842"/>
    <w:rsid w:val="00320570"/>
  </w:style>
  <w:style w:type="paragraph" w:customStyle="1" w:styleId="FB82B55F072C484BA1D3D0F2DEA7D052">
    <w:name w:val="FB82B55F072C484BA1D3D0F2DEA7D052"/>
    <w:rsid w:val="00320570"/>
  </w:style>
  <w:style w:type="paragraph" w:customStyle="1" w:styleId="DB1B8710B29C407084CE7796B6240A1F">
    <w:name w:val="DB1B8710B29C407084CE7796B6240A1F"/>
    <w:rsid w:val="00320570"/>
  </w:style>
  <w:style w:type="paragraph" w:customStyle="1" w:styleId="9B3B56AF6B964CF88DDCB18F1161752D">
    <w:name w:val="9B3B56AF6B964CF88DDCB18F1161752D"/>
    <w:rsid w:val="00320570"/>
  </w:style>
  <w:style w:type="paragraph" w:customStyle="1" w:styleId="1E96D40A0C3F41CE98DBACB8FD9704CC">
    <w:name w:val="1E96D40A0C3F41CE98DBACB8FD9704CC"/>
    <w:rsid w:val="00320570"/>
  </w:style>
  <w:style w:type="paragraph" w:customStyle="1" w:styleId="A30B0B180A754B50A6B0733F99853290">
    <w:name w:val="A30B0B180A754B50A6B0733F99853290"/>
    <w:rsid w:val="00320570"/>
  </w:style>
  <w:style w:type="paragraph" w:customStyle="1" w:styleId="1CE0AAC060444B96BCD29C0442291F39">
    <w:name w:val="1CE0AAC060444B96BCD29C0442291F39"/>
    <w:rsid w:val="00320570"/>
  </w:style>
  <w:style w:type="paragraph" w:customStyle="1" w:styleId="7E7F80AE3A0D465692C62ABB61B2F5C2">
    <w:name w:val="7E7F80AE3A0D465692C62ABB61B2F5C2"/>
    <w:rsid w:val="00320570"/>
  </w:style>
  <w:style w:type="paragraph" w:customStyle="1" w:styleId="8018F5A5E99B4ECDAD09ED88B37CD23A">
    <w:name w:val="8018F5A5E99B4ECDAD09ED88B37CD23A"/>
    <w:rsid w:val="00320570"/>
  </w:style>
  <w:style w:type="paragraph" w:customStyle="1" w:styleId="490FA0E0876949E7B1B97CF106A0E2B2">
    <w:name w:val="490FA0E0876949E7B1B97CF106A0E2B2"/>
    <w:rsid w:val="00320570"/>
  </w:style>
  <w:style w:type="paragraph" w:customStyle="1" w:styleId="6AE0BA531A9F43BEB57B5D68F089C6DD">
    <w:name w:val="6AE0BA531A9F43BEB57B5D68F089C6DD"/>
    <w:rsid w:val="00320570"/>
  </w:style>
  <w:style w:type="paragraph" w:customStyle="1" w:styleId="663CF801B1414E0F9B8E9ABCF07042D6">
    <w:name w:val="663CF801B1414E0F9B8E9ABCF07042D6"/>
    <w:rsid w:val="00320570"/>
  </w:style>
  <w:style w:type="paragraph" w:customStyle="1" w:styleId="A6D7EA57C2734B228453890D7107585A">
    <w:name w:val="A6D7EA57C2734B228453890D7107585A"/>
    <w:rsid w:val="00320570"/>
  </w:style>
  <w:style w:type="paragraph" w:customStyle="1" w:styleId="54863E7DCEAD4738B015CB967461D935">
    <w:name w:val="54863E7DCEAD4738B015CB967461D935"/>
    <w:rsid w:val="00320570"/>
  </w:style>
  <w:style w:type="paragraph" w:customStyle="1" w:styleId="CB419D300D6547A4BA56CC5DBBFDC1F0">
    <w:name w:val="CB419D300D6547A4BA56CC5DBBFDC1F0"/>
    <w:rsid w:val="00320570"/>
  </w:style>
  <w:style w:type="paragraph" w:customStyle="1" w:styleId="FD35278176E64C5AB16D2B8A568C1C44">
    <w:name w:val="FD35278176E64C5AB16D2B8A568C1C44"/>
    <w:rsid w:val="00320570"/>
  </w:style>
  <w:style w:type="paragraph" w:customStyle="1" w:styleId="2C55C4FBE58F4CDC9D489660255C8D71">
    <w:name w:val="2C55C4FBE58F4CDC9D489660255C8D71"/>
    <w:rsid w:val="00320570"/>
  </w:style>
  <w:style w:type="paragraph" w:customStyle="1" w:styleId="4DCC34E77D204BB3B605A6604AF4A18D">
    <w:name w:val="4DCC34E77D204BB3B605A6604AF4A18D"/>
    <w:rsid w:val="00320570"/>
  </w:style>
  <w:style w:type="paragraph" w:customStyle="1" w:styleId="2E96C751221C42E79DF0347FBE46CA24">
    <w:name w:val="2E96C751221C42E79DF0347FBE46CA24"/>
    <w:rsid w:val="00320570"/>
  </w:style>
  <w:style w:type="paragraph" w:customStyle="1" w:styleId="AB82806C80BD4ECA8045212C0AA8AA38">
    <w:name w:val="AB82806C80BD4ECA8045212C0AA8AA38"/>
    <w:rsid w:val="00320570"/>
  </w:style>
  <w:style w:type="paragraph" w:customStyle="1" w:styleId="47BC6F04B075419AB72B05259A63EA02">
    <w:name w:val="47BC6F04B075419AB72B05259A63EA02"/>
    <w:rsid w:val="00320570"/>
  </w:style>
  <w:style w:type="paragraph" w:customStyle="1" w:styleId="81E7A120F0544D75A674612064E22646">
    <w:name w:val="81E7A120F0544D75A674612064E22646"/>
    <w:rsid w:val="00320570"/>
  </w:style>
  <w:style w:type="paragraph" w:customStyle="1" w:styleId="FD515FE98D8043D7A9C536421FE53AE6">
    <w:name w:val="FD515FE98D8043D7A9C536421FE53AE6"/>
    <w:rsid w:val="00320570"/>
  </w:style>
  <w:style w:type="paragraph" w:customStyle="1" w:styleId="C27FB0818B644610AFA9D4F3C341C09E">
    <w:name w:val="C27FB0818B644610AFA9D4F3C341C09E"/>
    <w:rsid w:val="00320570"/>
  </w:style>
  <w:style w:type="paragraph" w:customStyle="1" w:styleId="33CC3371CFD34F5895918A7C00B83E39">
    <w:name w:val="33CC3371CFD34F5895918A7C00B83E39"/>
    <w:rsid w:val="00320570"/>
  </w:style>
  <w:style w:type="paragraph" w:customStyle="1" w:styleId="57AFA5CDD3894D029CD2845198BE180D">
    <w:name w:val="57AFA5CDD3894D029CD2845198BE180D"/>
    <w:rsid w:val="00320570"/>
  </w:style>
  <w:style w:type="paragraph" w:customStyle="1" w:styleId="72874287D99145C181CF23D0900F4888">
    <w:name w:val="72874287D99145C181CF23D0900F4888"/>
    <w:rsid w:val="00320570"/>
  </w:style>
  <w:style w:type="paragraph" w:customStyle="1" w:styleId="FDBEFBC4723B418786E9D3FA16B1FA03">
    <w:name w:val="FDBEFBC4723B418786E9D3FA16B1FA03"/>
    <w:rsid w:val="00320570"/>
  </w:style>
  <w:style w:type="paragraph" w:customStyle="1" w:styleId="90962D4B249B480B8C073AD90249A0F0">
    <w:name w:val="90962D4B249B480B8C073AD90249A0F0"/>
    <w:rsid w:val="00320570"/>
  </w:style>
  <w:style w:type="paragraph" w:customStyle="1" w:styleId="D693170D8F17474B9987EE1BF56A987E">
    <w:name w:val="D693170D8F17474B9987EE1BF56A987E"/>
    <w:rsid w:val="00320570"/>
  </w:style>
  <w:style w:type="paragraph" w:customStyle="1" w:styleId="DB4C8B8C83074DBD8829E9F5ED759900">
    <w:name w:val="DB4C8B8C83074DBD8829E9F5ED759900"/>
    <w:rsid w:val="00320570"/>
  </w:style>
  <w:style w:type="paragraph" w:customStyle="1" w:styleId="ED1D2A2FCF9D49FC9EBA37C8CB545ADB">
    <w:name w:val="ED1D2A2FCF9D49FC9EBA37C8CB545ADB"/>
    <w:rsid w:val="00320570"/>
  </w:style>
  <w:style w:type="paragraph" w:customStyle="1" w:styleId="6DF55CC6332F49239A423657E8204540">
    <w:name w:val="6DF55CC6332F49239A423657E8204540"/>
    <w:rsid w:val="00320570"/>
  </w:style>
  <w:style w:type="paragraph" w:customStyle="1" w:styleId="8794D0DFCFD0445196E9BAD4CF08A159">
    <w:name w:val="8794D0DFCFD0445196E9BAD4CF08A159"/>
    <w:rsid w:val="00320570"/>
  </w:style>
  <w:style w:type="paragraph" w:customStyle="1" w:styleId="CD9ACE569AE7477F90F52836477E51B3">
    <w:name w:val="CD9ACE569AE7477F90F52836477E51B3"/>
    <w:rsid w:val="00320570"/>
  </w:style>
  <w:style w:type="paragraph" w:customStyle="1" w:styleId="844B8278E1FB41BBAD21E35C0806FF62">
    <w:name w:val="844B8278E1FB41BBAD21E35C0806FF62"/>
    <w:rsid w:val="00320570"/>
  </w:style>
  <w:style w:type="paragraph" w:customStyle="1" w:styleId="E2D5AE4F7C164419A053B4F1767C7D98">
    <w:name w:val="E2D5AE4F7C164419A053B4F1767C7D98"/>
    <w:rsid w:val="00320570"/>
  </w:style>
  <w:style w:type="paragraph" w:customStyle="1" w:styleId="0C6C9A7A7350487E803886DA7CBF5E6B">
    <w:name w:val="0C6C9A7A7350487E803886DA7CBF5E6B"/>
    <w:rsid w:val="00320570"/>
  </w:style>
  <w:style w:type="paragraph" w:customStyle="1" w:styleId="5EA0D384C9214DC59E1983B18A1BB1F1">
    <w:name w:val="5EA0D384C9214DC59E1983B18A1BB1F1"/>
    <w:rsid w:val="00320570"/>
  </w:style>
  <w:style w:type="paragraph" w:customStyle="1" w:styleId="0A41F49A78A146908EEFCEBE9B2A8881">
    <w:name w:val="0A41F49A78A146908EEFCEBE9B2A8881"/>
    <w:rsid w:val="00320570"/>
  </w:style>
  <w:style w:type="paragraph" w:customStyle="1" w:styleId="91595D96083A4F989849B9FFCF6C8748">
    <w:name w:val="91595D96083A4F989849B9FFCF6C8748"/>
    <w:rsid w:val="00320570"/>
  </w:style>
  <w:style w:type="paragraph" w:customStyle="1" w:styleId="ECFCF77EA3C343EBAF9FFADCA9EEE46B">
    <w:name w:val="ECFCF77EA3C343EBAF9FFADCA9EEE46B"/>
    <w:rsid w:val="00320570"/>
  </w:style>
  <w:style w:type="paragraph" w:customStyle="1" w:styleId="CEDF4EDCFE1345E1AB93F6898F18EB90">
    <w:name w:val="CEDF4EDCFE1345E1AB93F6898F18EB90"/>
    <w:rsid w:val="00320570"/>
  </w:style>
  <w:style w:type="paragraph" w:customStyle="1" w:styleId="80D93A45824D4F638AE344B184F93A08">
    <w:name w:val="80D93A45824D4F638AE344B184F93A08"/>
    <w:rsid w:val="00320570"/>
  </w:style>
  <w:style w:type="paragraph" w:customStyle="1" w:styleId="2AA811699D7C486B8F95205E705DA19A">
    <w:name w:val="2AA811699D7C486B8F95205E705DA19A"/>
    <w:rsid w:val="00320570"/>
  </w:style>
  <w:style w:type="paragraph" w:customStyle="1" w:styleId="AF7FB829C4684EB487D85C137775862C">
    <w:name w:val="AF7FB829C4684EB487D85C137775862C"/>
    <w:rsid w:val="00320570"/>
  </w:style>
  <w:style w:type="paragraph" w:customStyle="1" w:styleId="0F10D48AF8CA4262A90B4B0C686AFD36">
    <w:name w:val="0F10D48AF8CA4262A90B4B0C686AFD36"/>
    <w:rsid w:val="00320570"/>
  </w:style>
  <w:style w:type="paragraph" w:customStyle="1" w:styleId="70B82EB90F224218A2DFDB8689F3B0F0">
    <w:name w:val="70B82EB90F224218A2DFDB8689F3B0F0"/>
    <w:rsid w:val="00320570"/>
  </w:style>
  <w:style w:type="paragraph" w:customStyle="1" w:styleId="93BDB1398EDD40A3BCE595EE3C189152">
    <w:name w:val="93BDB1398EDD40A3BCE595EE3C189152"/>
    <w:rsid w:val="00320570"/>
  </w:style>
  <w:style w:type="paragraph" w:customStyle="1" w:styleId="CFCB5E05D2384A70A76115C919BA5237">
    <w:name w:val="CFCB5E05D2384A70A76115C919BA5237"/>
    <w:rsid w:val="002128A0"/>
  </w:style>
  <w:style w:type="paragraph" w:customStyle="1" w:styleId="34A426C8CCE74916A6D18E323CF395F2">
    <w:name w:val="34A426C8CCE74916A6D18E323CF395F2"/>
    <w:rsid w:val="002128A0"/>
  </w:style>
  <w:style w:type="paragraph" w:customStyle="1" w:styleId="0E804CD65DB64774B73D98B8FD5561D8">
    <w:name w:val="0E804CD65DB64774B73D98B8FD5561D8"/>
    <w:rsid w:val="002128A0"/>
  </w:style>
  <w:style w:type="paragraph" w:customStyle="1" w:styleId="185A1C2B386B4A829B508284FC728E6F">
    <w:name w:val="185A1C2B386B4A829B508284FC728E6F"/>
    <w:rsid w:val="002128A0"/>
  </w:style>
  <w:style w:type="paragraph" w:customStyle="1" w:styleId="8B2B1A6443AA4A7D9DA3C05601371ADF">
    <w:name w:val="8B2B1A6443AA4A7D9DA3C05601371ADF"/>
    <w:rsid w:val="002128A0"/>
  </w:style>
  <w:style w:type="paragraph" w:customStyle="1" w:styleId="B7C62A1ABCFA45FE9D27CDD85D8C8CA3">
    <w:name w:val="B7C62A1ABCFA45FE9D27CDD85D8C8CA3"/>
    <w:rsid w:val="002128A0"/>
  </w:style>
  <w:style w:type="paragraph" w:customStyle="1" w:styleId="6D1BBDF3243B43ADB02E8D11DA2963E2">
    <w:name w:val="6D1BBDF3243B43ADB02E8D11DA2963E2"/>
    <w:rsid w:val="002128A0"/>
  </w:style>
  <w:style w:type="paragraph" w:customStyle="1" w:styleId="3D072BC70F68474488DEE4C81D5DB997">
    <w:name w:val="3D072BC70F68474488DEE4C81D5DB997"/>
    <w:rsid w:val="002128A0"/>
  </w:style>
  <w:style w:type="paragraph" w:customStyle="1" w:styleId="12AC5CED20CB48178C7BC91869D9581D">
    <w:name w:val="12AC5CED20CB48178C7BC91869D9581D"/>
    <w:rsid w:val="002128A0"/>
  </w:style>
  <w:style w:type="paragraph" w:customStyle="1" w:styleId="3D307A29F72E464A9EF50DE4F6B5CC8F">
    <w:name w:val="3D307A29F72E464A9EF50DE4F6B5CC8F"/>
    <w:rsid w:val="002128A0"/>
  </w:style>
  <w:style w:type="paragraph" w:customStyle="1" w:styleId="E18725D9F1474A23B5DE0E631D7D8C79">
    <w:name w:val="E18725D9F1474A23B5DE0E631D7D8C79"/>
    <w:rsid w:val="002128A0"/>
  </w:style>
  <w:style w:type="paragraph" w:customStyle="1" w:styleId="ADF10D4F976A453CB95063C9EDC51378">
    <w:name w:val="ADF10D4F976A453CB95063C9EDC51378"/>
    <w:rsid w:val="002128A0"/>
  </w:style>
  <w:style w:type="paragraph" w:customStyle="1" w:styleId="DE35622A71C348CA8CA7B35C2F2B41E7">
    <w:name w:val="DE35622A71C348CA8CA7B35C2F2B41E7"/>
    <w:rsid w:val="002128A0"/>
  </w:style>
  <w:style w:type="paragraph" w:customStyle="1" w:styleId="11C32842492F46CBB3C8342ED707C948">
    <w:name w:val="11C32842492F46CBB3C8342ED707C948"/>
    <w:rsid w:val="002128A0"/>
  </w:style>
  <w:style w:type="paragraph" w:customStyle="1" w:styleId="AC9268306637418C8648AB5E8AA80C68">
    <w:name w:val="AC9268306637418C8648AB5E8AA80C68"/>
    <w:rsid w:val="002128A0"/>
  </w:style>
  <w:style w:type="paragraph" w:customStyle="1" w:styleId="3FF70773B2C5437F94100092E94046C1">
    <w:name w:val="3FF70773B2C5437F94100092E94046C1"/>
    <w:rsid w:val="002128A0"/>
  </w:style>
  <w:style w:type="paragraph" w:customStyle="1" w:styleId="F4018324459846D8A2342B21BAD3ECFD">
    <w:name w:val="F4018324459846D8A2342B21BAD3ECFD"/>
    <w:rsid w:val="002128A0"/>
  </w:style>
  <w:style w:type="paragraph" w:customStyle="1" w:styleId="905539F0428B4185AE0613E169FE93D6">
    <w:name w:val="905539F0428B4185AE0613E169FE93D6"/>
    <w:rsid w:val="002128A0"/>
  </w:style>
  <w:style w:type="paragraph" w:customStyle="1" w:styleId="7243D78659394EEDA710E72BA1DE3E6F">
    <w:name w:val="7243D78659394EEDA710E72BA1DE3E6F"/>
    <w:rsid w:val="002128A0"/>
  </w:style>
  <w:style w:type="paragraph" w:customStyle="1" w:styleId="9AB3A8947ED74A30BAD211247C643060">
    <w:name w:val="9AB3A8947ED74A30BAD211247C643060"/>
    <w:rsid w:val="002128A0"/>
  </w:style>
  <w:style w:type="paragraph" w:customStyle="1" w:styleId="1D8CBF89EF9E4FEFAD6B4267DDEC66E2">
    <w:name w:val="1D8CBF89EF9E4FEFAD6B4267DDEC66E2"/>
    <w:rsid w:val="002128A0"/>
  </w:style>
  <w:style w:type="paragraph" w:customStyle="1" w:styleId="1F1779C1E8254505ABB0589A32174D0F">
    <w:name w:val="1F1779C1E8254505ABB0589A32174D0F"/>
    <w:rsid w:val="002128A0"/>
  </w:style>
  <w:style w:type="paragraph" w:customStyle="1" w:styleId="1CC54AEF121D47AB8068DC5872B99B35">
    <w:name w:val="1CC54AEF121D47AB8068DC5872B99B35"/>
    <w:rsid w:val="002128A0"/>
  </w:style>
  <w:style w:type="paragraph" w:customStyle="1" w:styleId="D1D0FC9CE47B4DD09F3E0430223F765E">
    <w:name w:val="D1D0FC9CE47B4DD09F3E0430223F765E"/>
    <w:rsid w:val="002128A0"/>
  </w:style>
  <w:style w:type="paragraph" w:customStyle="1" w:styleId="A5518273113E4292A3678DD615F1982D">
    <w:name w:val="A5518273113E4292A3678DD615F1982D"/>
    <w:rsid w:val="00320570"/>
  </w:style>
  <w:style w:type="paragraph" w:customStyle="1" w:styleId="272BFF437498491494BE905B7CEF2D36">
    <w:name w:val="272BFF437498491494BE905B7CEF2D36"/>
    <w:rsid w:val="00320570"/>
  </w:style>
  <w:style w:type="paragraph" w:customStyle="1" w:styleId="0B00AC208D4946C6AA5726BF1237556F">
    <w:name w:val="0B00AC208D4946C6AA5726BF1237556F"/>
    <w:rsid w:val="00320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19c ABPTRFE One Column Template 2025</Template>
  <TotalTime>1</TotalTime>
  <Pages>36</Pages>
  <Words>6916</Words>
  <Characters>39426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Brodbeck, Meredith</cp:lastModifiedBy>
  <cp:revision>2</cp:revision>
  <dcterms:created xsi:type="dcterms:W3CDTF">2025-12-19T16:36:00Z</dcterms:created>
  <dcterms:modified xsi:type="dcterms:W3CDTF">2025-12-19T16:36:00Z</dcterms:modified>
</cp:coreProperties>
</file>