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26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0"/>
        <w:gridCol w:w="12330"/>
      </w:tblGrid>
      <w:tr w:rsidR="00903242" w14:paraId="63A2C1EF" w14:textId="77777777" w:rsidTr="006C3103">
        <w:trPr>
          <w:trHeight w:val="1728"/>
        </w:trPr>
        <w:tc>
          <w:tcPr>
            <w:tcW w:w="13770" w:type="dxa"/>
            <w:vAlign w:val="bottom"/>
          </w:tcPr>
          <w:p w14:paraId="5210F9EC" w14:textId="2F4B42B9" w:rsidR="00D1633D" w:rsidRPr="001D53B6" w:rsidRDefault="00675348" w:rsidP="001D53B6">
            <w:pPr>
              <w:pStyle w:val="Title"/>
              <w:framePr w:hSpace="0" w:wrap="auto" w:vAnchor="margin" w:hAnchor="text" w:yAlign="inline"/>
            </w:pPr>
            <w:r>
              <w:t xml:space="preserve">Exhibit </w:t>
            </w:r>
            <w:r w:rsidR="000350E9">
              <w:t>8</w:t>
            </w:r>
            <w:r w:rsidR="002E7785">
              <w:t xml:space="preserve">: </w:t>
            </w:r>
            <w:r w:rsidR="00D42C4E">
              <w:t>Non-</w:t>
            </w:r>
            <w:r w:rsidR="006C3103">
              <w:t>Clinical</w:t>
            </w:r>
            <w:r w:rsidR="002E7785">
              <w:t xml:space="preserve"> Program </w:t>
            </w:r>
            <w:r w:rsidR="006C3103">
              <w:t>Faculty Qualifications Chart</w:t>
            </w:r>
          </w:p>
        </w:tc>
        <w:tc>
          <w:tcPr>
            <w:tcW w:w="12330" w:type="dxa"/>
          </w:tcPr>
          <w:p w14:paraId="7050B7A9" w14:textId="77777777" w:rsidR="00903242" w:rsidRDefault="00903242" w:rsidP="001D53B6">
            <w:pPr>
              <w:pStyle w:val="BodyAPTA"/>
            </w:pPr>
          </w:p>
        </w:tc>
      </w:tr>
    </w:tbl>
    <w:p w14:paraId="4C258DDF" w14:textId="3E5A1333" w:rsidR="00675348" w:rsidRDefault="00675348" w:rsidP="00675348">
      <w:pPr>
        <w:pStyle w:val="BodyAPTA"/>
      </w:pPr>
      <w:r>
        <w:br/>
      </w:r>
      <w:r w:rsidRPr="00675348">
        <w:rPr>
          <w:b/>
          <w:bCs/>
        </w:rPr>
        <w:t>Program Name:</w:t>
      </w:r>
      <w:r>
        <w:t xml:space="preserve"> </w:t>
      </w:r>
      <w:sdt>
        <w:sdtPr>
          <w:id w:val="1253163980"/>
          <w:placeholder>
            <w:docPart w:val="50FFCE66D3C04CCA863F6006180D1F66"/>
          </w:placeholder>
          <w:showingPlcHdr/>
        </w:sdtPr>
        <w:sdtEndPr/>
        <w:sdtContent>
          <w:r w:rsidRPr="00B1766E">
            <w:rPr>
              <w:rStyle w:val="PlaceholderText"/>
            </w:rPr>
            <w:t>Click or tap here to enter text.</w:t>
          </w:r>
        </w:sdtContent>
      </w:sdt>
    </w:p>
    <w:p w14:paraId="130538B1" w14:textId="77777777" w:rsidR="00BA0977" w:rsidRPr="00BA0977" w:rsidRDefault="00BA0977" w:rsidP="00BA0977">
      <w:pPr>
        <w:pStyle w:val="BodyAPTA"/>
        <w:rPr>
          <w:b/>
          <w:bCs/>
        </w:rPr>
      </w:pPr>
      <w:r w:rsidRPr="00BA0977">
        <w:rPr>
          <w:b/>
          <w:bCs/>
        </w:rPr>
        <w:t>For each appointed faculty member, please complete the following Faculty Qualifications Chart. Add additional rows as needed.</w:t>
      </w:r>
    </w:p>
    <w:p w14:paraId="7E472218" w14:textId="77777777" w:rsidR="00BA0977" w:rsidRDefault="00BA0977" w:rsidP="00BA0977">
      <w:pPr>
        <w:pStyle w:val="BodyAPTA"/>
        <w:rPr>
          <w:i/>
          <w:iCs/>
        </w:rPr>
      </w:pPr>
      <w:r w:rsidRPr="00BA0977">
        <w:rPr>
          <w:i/>
          <w:iCs/>
        </w:rPr>
        <w:t>Instructions for Completing the Chart:</w:t>
      </w:r>
    </w:p>
    <w:p w14:paraId="469D1889" w14:textId="50E53CD8" w:rsidR="00BA0977" w:rsidRDefault="00BA0977" w:rsidP="00BA0977">
      <w:pPr>
        <w:pStyle w:val="BodyAPTA"/>
        <w:numPr>
          <w:ilvl w:val="0"/>
          <w:numId w:val="35"/>
        </w:numPr>
        <w:rPr>
          <w:i/>
          <w:iCs/>
        </w:rPr>
      </w:pPr>
      <w:r w:rsidRPr="00BA0977">
        <w:rPr>
          <w:u w:val="single"/>
        </w:rPr>
        <w:t>Academic Credentials</w:t>
      </w:r>
      <w:r w:rsidRPr="00BA0977">
        <w:t xml:space="preserve">: </w:t>
      </w:r>
      <w:r w:rsidR="00536BCE" w:rsidRPr="00536BCE">
        <w:rPr>
          <w:i/>
          <w:iCs/>
        </w:rPr>
        <w:t>List all earned academic degrees (e.g., DPT, PhD, EdD, MBA).</w:t>
      </w:r>
    </w:p>
    <w:p w14:paraId="34012252" w14:textId="7551D78D" w:rsidR="002E7785" w:rsidRDefault="002E7785" w:rsidP="00BA0977">
      <w:pPr>
        <w:pStyle w:val="BodyAPTA"/>
        <w:numPr>
          <w:ilvl w:val="0"/>
          <w:numId w:val="35"/>
        </w:numPr>
        <w:rPr>
          <w:i/>
          <w:iCs/>
        </w:rPr>
      </w:pPr>
      <w:r w:rsidRPr="00BA0977">
        <w:rPr>
          <w:u w:val="single"/>
        </w:rPr>
        <w:t>Certifications/Memberships</w:t>
      </w:r>
      <w:r w:rsidRPr="00BA0977">
        <w:t>:</w:t>
      </w:r>
      <w:r w:rsidRPr="00BA0977">
        <w:rPr>
          <w:i/>
          <w:iCs/>
        </w:rPr>
        <w:t xml:space="preserve"> </w:t>
      </w:r>
      <w:r w:rsidR="00536BCE" w:rsidRPr="00536BCE">
        <w:rPr>
          <w:i/>
          <w:iCs/>
        </w:rPr>
        <w:t>Include all relevant certifications (e.g., ABPTS board certification) and professional memberships (e.g., FAAOMPT) that support the faculty member’s qualifications for their role.</w:t>
      </w:r>
    </w:p>
    <w:p w14:paraId="777E70CF" w14:textId="4CD60BC2" w:rsidR="00BA0977" w:rsidRDefault="00BA0977" w:rsidP="00BA0977">
      <w:pPr>
        <w:pStyle w:val="BodyAPTA"/>
        <w:numPr>
          <w:ilvl w:val="0"/>
          <w:numId w:val="35"/>
        </w:numPr>
        <w:rPr>
          <w:i/>
          <w:iCs/>
        </w:rPr>
      </w:pPr>
      <w:r w:rsidRPr="00BA0977">
        <w:rPr>
          <w:u w:val="single"/>
        </w:rPr>
        <w:t>Quali</w:t>
      </w:r>
      <w:r w:rsidR="002E7785">
        <w:rPr>
          <w:u w:val="single"/>
        </w:rPr>
        <w:t>fications</w:t>
      </w:r>
      <w:r w:rsidRPr="00BA0977">
        <w:t>:</w:t>
      </w:r>
      <w:r w:rsidRPr="00BA0977">
        <w:rPr>
          <w:i/>
          <w:iCs/>
        </w:rPr>
        <w:t xml:space="preserve"> </w:t>
      </w:r>
      <w:r w:rsidR="00536BCE" w:rsidRPr="00536BCE">
        <w:rPr>
          <w:i/>
          <w:iCs/>
        </w:rPr>
        <w:t xml:space="preserve">For each faculty member, clearly describe how their qualifications align with </w:t>
      </w:r>
      <w:r w:rsidR="00536BCE" w:rsidRPr="004046CA">
        <w:rPr>
          <w:b/>
          <w:bCs/>
          <w:i/>
          <w:iCs/>
        </w:rPr>
        <w:t>Key Element 3.6.2</w:t>
      </w:r>
      <w:r w:rsidR="00536BCE" w:rsidRPr="00536BCE">
        <w:rPr>
          <w:i/>
          <w:iCs/>
        </w:rPr>
        <w:t xml:space="preserve"> of the ABPTRFE Quality Standards.</w:t>
      </w:r>
      <w:r w:rsidRPr="00BA0977">
        <w:rPr>
          <w:i/>
          <w:iCs/>
        </w:rPr>
        <w:t xml:space="preserve"> </w:t>
      </w:r>
    </w:p>
    <w:p w14:paraId="087B6E10" w14:textId="1804C1FC" w:rsidR="00BA0977" w:rsidRDefault="002E7785" w:rsidP="00BA0977">
      <w:pPr>
        <w:pStyle w:val="BodyAPTA"/>
        <w:numPr>
          <w:ilvl w:val="0"/>
          <w:numId w:val="35"/>
        </w:numPr>
        <w:rPr>
          <w:i/>
          <w:iCs/>
        </w:rPr>
      </w:pPr>
      <w:r>
        <w:rPr>
          <w:u w:val="single"/>
        </w:rPr>
        <w:t>Mentor Qualifications</w:t>
      </w:r>
      <w:r w:rsidR="00BA0977" w:rsidRPr="00BA0977">
        <w:t>:</w:t>
      </w:r>
      <w:r w:rsidR="00BA0977" w:rsidRPr="00BA0977">
        <w:rPr>
          <w:i/>
          <w:iCs/>
        </w:rPr>
        <w:t xml:space="preserve"> </w:t>
      </w:r>
      <w:r w:rsidR="00536BCE" w:rsidRPr="00536BCE">
        <w:rPr>
          <w:i/>
          <w:iCs/>
        </w:rPr>
        <w:t xml:space="preserve">For faculty serving as </w:t>
      </w:r>
      <w:r w:rsidR="00536BCE" w:rsidRPr="004046CA">
        <w:rPr>
          <w:b/>
          <w:bCs/>
          <w:i/>
          <w:iCs/>
        </w:rPr>
        <w:t>mentors</w:t>
      </w:r>
      <w:r w:rsidR="00536BCE" w:rsidRPr="00536BCE">
        <w:rPr>
          <w:i/>
          <w:iCs/>
        </w:rPr>
        <w:t xml:space="preserve">, specify how each individual meets the mentor criteria outlined in </w:t>
      </w:r>
      <w:r w:rsidR="00536BCE" w:rsidRPr="004046CA">
        <w:rPr>
          <w:b/>
          <w:bCs/>
          <w:i/>
          <w:iCs/>
        </w:rPr>
        <w:t>Key Element 3.6.</w:t>
      </w:r>
      <w:r w:rsidR="005A3BD5">
        <w:rPr>
          <w:b/>
          <w:bCs/>
          <w:i/>
          <w:iCs/>
        </w:rPr>
        <w:t>3</w:t>
      </w:r>
      <w:r w:rsidR="00536BCE" w:rsidRPr="00536BCE">
        <w:rPr>
          <w:i/>
          <w:iCs/>
        </w:rPr>
        <w:t xml:space="preserve"> of the ABPTRFE Quality Standards</w:t>
      </w:r>
      <w:r w:rsidR="00BA0977" w:rsidRPr="00BA0977">
        <w:rPr>
          <w:i/>
          <w:iCs/>
        </w:rPr>
        <w:t>.</w:t>
      </w:r>
    </w:p>
    <w:p w14:paraId="4A0C7FC9" w14:textId="6D563A70" w:rsidR="00DB3019" w:rsidRPr="00BA0977" w:rsidRDefault="00BA0977" w:rsidP="00BA0977">
      <w:pPr>
        <w:pStyle w:val="BodyAPTA"/>
        <w:numPr>
          <w:ilvl w:val="0"/>
          <w:numId w:val="35"/>
        </w:numPr>
        <w:rPr>
          <w:i/>
          <w:iCs/>
        </w:rPr>
      </w:pPr>
      <w:r w:rsidRPr="00BA0977">
        <w:rPr>
          <w:u w:val="single"/>
        </w:rPr>
        <w:t>Professional Development (</w:t>
      </w:r>
      <w:r w:rsidR="004046CA">
        <w:rPr>
          <w:u w:val="single"/>
        </w:rPr>
        <w:t>Past 3 Years</w:t>
      </w:r>
      <w:r w:rsidRPr="00BA0977">
        <w:rPr>
          <w:u w:val="single"/>
        </w:rPr>
        <w:t>)</w:t>
      </w:r>
      <w:r w:rsidRPr="00BA0977">
        <w:t>:</w:t>
      </w:r>
      <w:r w:rsidRPr="00BA0977">
        <w:rPr>
          <w:i/>
          <w:iCs/>
        </w:rPr>
        <w:t xml:space="preserve"> </w:t>
      </w:r>
      <w:r w:rsidR="00536BCE" w:rsidRPr="00536BCE">
        <w:rPr>
          <w:i/>
          <w:iCs/>
        </w:rPr>
        <w:t xml:space="preserve">List professional development activities from the </w:t>
      </w:r>
      <w:r w:rsidR="00536BCE" w:rsidRPr="004046CA">
        <w:rPr>
          <w:b/>
          <w:bCs/>
          <w:i/>
          <w:iCs/>
        </w:rPr>
        <w:t>past three years only</w:t>
      </w:r>
      <w:r w:rsidR="00536BCE" w:rsidRPr="00536BCE">
        <w:rPr>
          <w:i/>
          <w:iCs/>
        </w:rPr>
        <w:t xml:space="preserve"> that demonstrate the faculty member remains current in their defined area of practice.</w:t>
      </w:r>
    </w:p>
    <w:tbl>
      <w:tblPr>
        <w:tblStyle w:val="TableGrid"/>
        <w:tblW w:w="26408" w:type="dxa"/>
        <w:tblLayout w:type="fixed"/>
        <w:tblLook w:val="04A0" w:firstRow="1" w:lastRow="0" w:firstColumn="1" w:lastColumn="0" w:noHBand="0" w:noVBand="1"/>
      </w:tblPr>
      <w:tblGrid>
        <w:gridCol w:w="3772"/>
        <w:gridCol w:w="3773"/>
        <w:gridCol w:w="3772"/>
        <w:gridCol w:w="3773"/>
        <w:gridCol w:w="3773"/>
        <w:gridCol w:w="3772"/>
        <w:gridCol w:w="3773"/>
      </w:tblGrid>
      <w:tr w:rsidR="005A3BD5" w:rsidRPr="002E7785" w14:paraId="3AADFB3D" w14:textId="77777777" w:rsidTr="005A3BD5">
        <w:tc>
          <w:tcPr>
            <w:tcW w:w="3772" w:type="dxa"/>
            <w:shd w:val="clear" w:color="auto" w:fill="005587"/>
            <w:vAlign w:val="center"/>
          </w:tcPr>
          <w:p w14:paraId="60A3195D" w14:textId="77777777" w:rsidR="005A3BD5" w:rsidRPr="002E7785" w:rsidRDefault="005A3BD5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Faculty Name</w:t>
            </w:r>
          </w:p>
        </w:tc>
        <w:tc>
          <w:tcPr>
            <w:tcW w:w="3773" w:type="dxa"/>
            <w:shd w:val="clear" w:color="auto" w:fill="005587"/>
            <w:vAlign w:val="center"/>
          </w:tcPr>
          <w:p w14:paraId="6C10FFF7" w14:textId="77777777" w:rsidR="005A3BD5" w:rsidRPr="002E7785" w:rsidRDefault="005A3BD5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Academic Credentials</w:t>
            </w:r>
          </w:p>
        </w:tc>
        <w:tc>
          <w:tcPr>
            <w:tcW w:w="3772" w:type="dxa"/>
            <w:shd w:val="clear" w:color="auto" w:fill="005587"/>
            <w:vAlign w:val="center"/>
          </w:tcPr>
          <w:p w14:paraId="75623FD7" w14:textId="7E98772D" w:rsidR="005A3BD5" w:rsidRPr="002E7785" w:rsidRDefault="005A3BD5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Certifications/ Memberships</w:t>
            </w:r>
          </w:p>
        </w:tc>
        <w:tc>
          <w:tcPr>
            <w:tcW w:w="3773" w:type="dxa"/>
            <w:shd w:val="clear" w:color="auto" w:fill="005587"/>
            <w:vAlign w:val="center"/>
          </w:tcPr>
          <w:p w14:paraId="104E3563" w14:textId="77777777" w:rsidR="005A3BD5" w:rsidRPr="002E7785" w:rsidRDefault="005A3BD5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Program Responsibilities</w:t>
            </w:r>
          </w:p>
          <w:p w14:paraId="6EBEEE5E" w14:textId="2362D5FB" w:rsidR="005A3BD5" w:rsidRPr="002E7785" w:rsidRDefault="005A3BD5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  <w:t>[Select All that Apply]</w:t>
            </w:r>
          </w:p>
        </w:tc>
        <w:tc>
          <w:tcPr>
            <w:tcW w:w="3773" w:type="dxa"/>
            <w:shd w:val="clear" w:color="auto" w:fill="005587"/>
            <w:vAlign w:val="center"/>
          </w:tcPr>
          <w:p w14:paraId="78CBB11C" w14:textId="73700C36" w:rsidR="005A3BD5" w:rsidRPr="002E7785" w:rsidRDefault="005A3BD5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Qualifications</w:t>
            </w:r>
          </w:p>
          <w:p w14:paraId="1E8DBEA0" w14:textId="395676C2" w:rsidR="005A3BD5" w:rsidRPr="002E7785" w:rsidRDefault="005A3BD5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  <w:t>[Select All that Apply]</w:t>
            </w:r>
          </w:p>
        </w:tc>
        <w:tc>
          <w:tcPr>
            <w:tcW w:w="3772" w:type="dxa"/>
            <w:shd w:val="clear" w:color="auto" w:fill="005587"/>
            <w:vAlign w:val="center"/>
          </w:tcPr>
          <w:p w14:paraId="6338983F" w14:textId="0F6FB1C2" w:rsidR="005A3BD5" w:rsidRPr="002E7785" w:rsidRDefault="005A3BD5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Mentor Qualifications</w:t>
            </w:r>
          </w:p>
        </w:tc>
        <w:tc>
          <w:tcPr>
            <w:tcW w:w="3773" w:type="dxa"/>
            <w:shd w:val="clear" w:color="auto" w:fill="005587"/>
            <w:vAlign w:val="center"/>
          </w:tcPr>
          <w:p w14:paraId="112DA1FA" w14:textId="77777777" w:rsidR="005A3BD5" w:rsidRPr="002E7785" w:rsidRDefault="005A3BD5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Professional Development (Remain Current in the Field)</w:t>
            </w:r>
          </w:p>
          <w:p w14:paraId="1EABAA38" w14:textId="77777777" w:rsidR="005A3BD5" w:rsidRPr="002E7785" w:rsidRDefault="005A3BD5" w:rsidP="00536BCE">
            <w:pPr>
              <w:jc w:val="center"/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</w:pPr>
          </w:p>
        </w:tc>
      </w:tr>
      <w:tr w:rsidR="005A3BD5" w:rsidRPr="002E7785" w14:paraId="661BD0C0" w14:textId="77777777" w:rsidTr="005A3BD5">
        <w:trPr>
          <w:trHeight w:val="1880"/>
        </w:trPr>
        <w:sdt>
          <w:sdtPr>
            <w:rPr>
              <w:rFonts w:ascii="Segoe UI" w:hAnsi="Segoe UI" w:cs="Segoe UI"/>
              <w:sz w:val="20"/>
              <w:szCs w:val="20"/>
            </w:rPr>
            <w:id w:val="245854138"/>
            <w:placeholder>
              <w:docPart w:val="CB9BE530A6A242D1AD1524B0CB807A4F"/>
            </w:placeholder>
            <w:showingPlcHdr/>
          </w:sdtPr>
          <w:sdtEndPr/>
          <w:sdtContent>
            <w:tc>
              <w:tcPr>
                <w:tcW w:w="3772" w:type="dxa"/>
                <w:vAlign w:val="center"/>
              </w:tcPr>
              <w:p w14:paraId="3F8C2548" w14:textId="4E55CAA3" w:rsidR="005A3BD5" w:rsidRPr="002E7785" w:rsidRDefault="005A3BD5" w:rsidP="00536BCE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5A3BD5">
                  <w:rPr>
                    <w:rStyle w:val="PlaceholderText"/>
                    <w:rFonts w:ascii="Segoe UI" w:hAnsi="Segoe UI" w:cs="Segoe U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1777825642"/>
            <w:placeholder>
              <w:docPart w:val="CB9BE530A6A242D1AD1524B0CB807A4F"/>
            </w:placeholder>
            <w:showingPlcHdr/>
          </w:sdtPr>
          <w:sdtEndPr/>
          <w:sdtContent>
            <w:tc>
              <w:tcPr>
                <w:tcW w:w="3773" w:type="dxa"/>
                <w:vAlign w:val="center"/>
              </w:tcPr>
              <w:p w14:paraId="7E7F17FD" w14:textId="6F5C929D" w:rsidR="005A3BD5" w:rsidRPr="002E7785" w:rsidRDefault="005A3BD5" w:rsidP="00536BCE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5A3BD5">
                  <w:rPr>
                    <w:rStyle w:val="PlaceholderText"/>
                    <w:rFonts w:ascii="Segoe UI" w:hAnsi="Segoe UI" w:cs="Segoe U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1988544802"/>
            <w:placeholder>
              <w:docPart w:val="60F87AFBA6A548D5B1FF6A47D6ED0181"/>
            </w:placeholder>
            <w:showingPlcHdr/>
          </w:sdtPr>
          <w:sdtEndPr/>
          <w:sdtContent>
            <w:tc>
              <w:tcPr>
                <w:tcW w:w="3772" w:type="dxa"/>
                <w:vAlign w:val="center"/>
              </w:tcPr>
              <w:p w14:paraId="63B3576D" w14:textId="1FAB8B57" w:rsidR="005A3BD5" w:rsidRPr="002E7785" w:rsidRDefault="005A3BD5" w:rsidP="00536BCE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5A3BD5">
                  <w:rPr>
                    <w:rStyle w:val="PlaceholderText"/>
                    <w:rFonts w:ascii="Segoe UI" w:hAnsi="Segoe UI" w:cs="Segoe UI"/>
                  </w:rPr>
                  <w:t>Click or tap here to enter text.</w:t>
                </w:r>
              </w:p>
            </w:tc>
          </w:sdtContent>
        </w:sdt>
        <w:tc>
          <w:tcPr>
            <w:tcW w:w="3773" w:type="dxa"/>
            <w:vAlign w:val="center"/>
          </w:tcPr>
          <w:p w14:paraId="74E778B2" w14:textId="74960F5B" w:rsidR="005A3BD5" w:rsidRPr="00536BCE" w:rsidRDefault="00D42C4E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3877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D5"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A3BD5" w:rsidRPr="00536BCE">
              <w:rPr>
                <w:rFonts w:ascii="Segoe UI" w:hAnsi="Segoe UI" w:cs="Segoe UI"/>
                <w:sz w:val="24"/>
                <w:szCs w:val="24"/>
              </w:rPr>
              <w:t>Program Director</w:t>
            </w:r>
          </w:p>
          <w:p w14:paraId="6F0E4E14" w14:textId="7DC9F0F5" w:rsidR="005A3BD5" w:rsidRPr="00536BCE" w:rsidRDefault="00D42C4E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1362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D5"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A3BD5" w:rsidRPr="00536BCE">
              <w:rPr>
                <w:rFonts w:ascii="Segoe UI" w:hAnsi="Segoe UI" w:cs="Segoe UI"/>
                <w:sz w:val="24"/>
                <w:szCs w:val="24"/>
              </w:rPr>
              <w:t>Program Coordinator</w:t>
            </w:r>
          </w:p>
          <w:p w14:paraId="12D65A91" w14:textId="255167A4" w:rsidR="005A3BD5" w:rsidRPr="00536BCE" w:rsidRDefault="00D42C4E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6121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D5"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A3BD5" w:rsidRPr="00536BCE">
              <w:rPr>
                <w:rFonts w:ascii="Segoe UI" w:hAnsi="Segoe UI" w:cs="Segoe UI"/>
                <w:sz w:val="24"/>
                <w:szCs w:val="24"/>
              </w:rPr>
              <w:t>Mentor</w:t>
            </w:r>
          </w:p>
          <w:p w14:paraId="445D258C" w14:textId="04E0F921" w:rsidR="005A3BD5" w:rsidRPr="00536BCE" w:rsidRDefault="00D42C4E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0240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D5"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A3BD5" w:rsidRPr="00536BCE">
              <w:rPr>
                <w:rFonts w:ascii="Segoe UI" w:hAnsi="Segoe UI" w:cs="Segoe UI"/>
                <w:sz w:val="24"/>
                <w:szCs w:val="24"/>
              </w:rPr>
              <w:t>Didactic Educator</w:t>
            </w:r>
          </w:p>
          <w:p w14:paraId="44764087" w14:textId="45C9000D" w:rsidR="005A3BD5" w:rsidRPr="00536BCE" w:rsidRDefault="00D42C4E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9780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D5"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A3BD5">
              <w:rPr>
                <w:rFonts w:ascii="Segoe UI" w:hAnsi="Segoe UI" w:cs="Segoe UI"/>
                <w:sz w:val="24"/>
                <w:szCs w:val="24"/>
              </w:rPr>
              <w:t>Practice</w:t>
            </w:r>
            <w:r w:rsidR="005A3BD5" w:rsidRPr="00536BCE">
              <w:rPr>
                <w:rFonts w:ascii="Segoe UI" w:hAnsi="Segoe UI" w:cs="Segoe UI"/>
                <w:sz w:val="24"/>
                <w:szCs w:val="24"/>
              </w:rPr>
              <w:t xml:space="preserve"> Educator</w:t>
            </w:r>
          </w:p>
          <w:p w14:paraId="07965EA0" w14:textId="70047B49" w:rsidR="005A3BD5" w:rsidRPr="00536BCE" w:rsidRDefault="00D42C4E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0929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D5"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A3BD5" w:rsidRPr="00536BCE">
              <w:rPr>
                <w:rFonts w:ascii="Segoe UI" w:hAnsi="Segoe UI" w:cs="Segoe UI"/>
                <w:sz w:val="24"/>
                <w:szCs w:val="24"/>
              </w:rPr>
              <w:t>Research Advisor</w:t>
            </w:r>
          </w:p>
          <w:p w14:paraId="2EB8E2F6" w14:textId="77B79AB8" w:rsidR="005A3BD5" w:rsidRPr="00536BCE" w:rsidRDefault="00D42C4E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6736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D5"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A3BD5" w:rsidRPr="00536BCE">
              <w:rPr>
                <w:rFonts w:ascii="Segoe UI" w:hAnsi="Segoe UI" w:cs="Segoe UI"/>
                <w:sz w:val="24"/>
                <w:szCs w:val="24"/>
              </w:rPr>
              <w:t>Non-PT Educator</w:t>
            </w:r>
          </w:p>
          <w:p w14:paraId="73BD570F" w14:textId="03B6F2C0" w:rsidR="005A3BD5" w:rsidRPr="002E7785" w:rsidRDefault="00D42C4E" w:rsidP="00536BCE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7125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D5"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A3BD5" w:rsidRPr="00536BCE">
              <w:rPr>
                <w:rFonts w:ascii="Segoe UI" w:hAnsi="Segoe UI" w:cs="Segoe UI"/>
                <w:sz w:val="24"/>
                <w:szCs w:val="24"/>
              </w:rPr>
              <w:t xml:space="preserve">Other (please indicate):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29922443"/>
                <w:placeholder>
                  <w:docPart w:val="A42413B88ED74847B5B86CDFF0E31FBA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5A3BD5" w:rsidRPr="005A3BD5">
                  <w:rPr>
                    <w:rStyle w:val="PlaceholderText"/>
                    <w:rFonts w:ascii="Segoe UI" w:hAnsi="Segoe UI" w:cs="Segoe UI"/>
                  </w:rPr>
                  <w:t>Click or tap here to enter text.</w:t>
                </w:r>
              </w:sdtContent>
            </w:sdt>
          </w:p>
        </w:tc>
        <w:tc>
          <w:tcPr>
            <w:tcW w:w="3773" w:type="dxa"/>
          </w:tcPr>
          <w:p w14:paraId="12817D56" w14:textId="4F2856F0" w:rsidR="005A3BD5" w:rsidRPr="00536BCE" w:rsidRDefault="00D42C4E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5637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D5"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 w:rsidR="005A3BD5">
              <w:rPr>
                <w:rFonts w:ascii="Segoe UI" w:hAnsi="Segoe UI" w:cs="Segoe UI"/>
                <w:sz w:val="24"/>
                <w:szCs w:val="24"/>
              </w:rPr>
              <w:t>Instructional experience</w:t>
            </w:r>
          </w:p>
          <w:p w14:paraId="035EDC36" w14:textId="52775DFA" w:rsidR="005A3BD5" w:rsidRPr="00536BCE" w:rsidRDefault="00D42C4E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5989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D5"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 w:rsidR="005A3BD5">
              <w:rPr>
                <w:rFonts w:ascii="Segoe UI" w:hAnsi="Segoe UI" w:cs="Segoe UI"/>
                <w:sz w:val="24"/>
                <w:szCs w:val="24"/>
              </w:rPr>
              <w:t>Effective teaching and evaluative skills</w:t>
            </w:r>
          </w:p>
          <w:p w14:paraId="5BDE6DFE" w14:textId="72AFEEE0" w:rsidR="005A3BD5" w:rsidRPr="00536BCE" w:rsidRDefault="00D42C4E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2908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D5"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 w:rsidR="005A3BD5">
              <w:rPr>
                <w:rFonts w:ascii="Segoe UI" w:hAnsi="Segoe UI" w:cs="Segoe UI"/>
                <w:sz w:val="24"/>
                <w:szCs w:val="24"/>
              </w:rPr>
              <w:t>Record of involvement in scholarly and professional activities</w:t>
            </w:r>
          </w:p>
          <w:p w14:paraId="551C4E9A" w14:textId="2BCF17E5" w:rsidR="005A3BD5" w:rsidRPr="00536BCE" w:rsidRDefault="00D42C4E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738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D5"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 w:rsidR="005A3BD5">
              <w:rPr>
                <w:rFonts w:ascii="Segoe UI" w:hAnsi="Segoe UI" w:cs="Segoe UI"/>
                <w:sz w:val="24"/>
                <w:szCs w:val="24"/>
              </w:rPr>
              <w:t>Academic and experiential qualifications</w:t>
            </w:r>
          </w:p>
          <w:p w14:paraId="4A220719" w14:textId="2CEBDCE0" w:rsidR="005A3BD5" w:rsidRDefault="00D42C4E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7188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D5"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 w:rsidR="005A3BD5">
              <w:rPr>
                <w:rFonts w:ascii="Segoe UI" w:hAnsi="Segoe UI" w:cs="Segoe UI"/>
                <w:sz w:val="24"/>
                <w:szCs w:val="24"/>
              </w:rPr>
              <w:t>Expertise in residency/fellowship curriculum development and design</w:t>
            </w:r>
          </w:p>
          <w:p w14:paraId="66E8E7C0" w14:textId="75B60E20" w:rsidR="005A3BD5" w:rsidRPr="00536BCE" w:rsidRDefault="00D42C4E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0608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D5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 w:rsidR="005A3BD5">
              <w:rPr>
                <w:rFonts w:ascii="Segoe UI" w:hAnsi="Segoe UI" w:cs="Segoe UI"/>
                <w:sz w:val="24"/>
                <w:szCs w:val="24"/>
              </w:rPr>
              <w:t>Experience in program and participant evaluation</w:t>
            </w:r>
          </w:p>
          <w:p w14:paraId="45034DD3" w14:textId="65C00797" w:rsidR="005A3BD5" w:rsidRDefault="00D42C4E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4592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D5"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 w:rsidR="005A3BD5" w:rsidRPr="007E12EF">
              <w:rPr>
                <w:rFonts w:ascii="Segoe UI" w:hAnsi="Segoe UI" w:cs="Segoe UI"/>
                <w:sz w:val="24"/>
                <w:szCs w:val="24"/>
              </w:rPr>
              <w:t xml:space="preserve"> Appropriate past and current involvement in specialist certification and/or advanced degree courses</w:t>
            </w:r>
          </w:p>
          <w:p w14:paraId="29560536" w14:textId="3420F59A" w:rsidR="005A3BD5" w:rsidRPr="00536BCE" w:rsidRDefault="00D42C4E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2021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D5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 w:rsidR="005A3BD5">
              <w:rPr>
                <w:rFonts w:ascii="Segoe UI" w:hAnsi="Segoe UI" w:cs="Segoe UI"/>
                <w:sz w:val="24"/>
                <w:szCs w:val="24"/>
              </w:rPr>
              <w:t>Experience as an academician</w:t>
            </w:r>
          </w:p>
          <w:p w14:paraId="132BE0CC" w14:textId="14F86C38" w:rsidR="005A3BD5" w:rsidRPr="00536BCE" w:rsidRDefault="00D42C4E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371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D5"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 w:rsidR="005A3BD5" w:rsidRPr="00536BCE">
              <w:rPr>
                <w:rFonts w:ascii="Segoe UI" w:hAnsi="Segoe UI" w:cs="Segoe UI"/>
                <w:sz w:val="24"/>
                <w:szCs w:val="24"/>
              </w:rPr>
              <w:t>Research experience</w:t>
            </w:r>
          </w:p>
          <w:p w14:paraId="4E7583F4" w14:textId="5206A8D2" w:rsidR="005A3BD5" w:rsidRPr="00536BCE" w:rsidRDefault="00D42C4E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901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D5"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 w:rsidR="005A3BD5" w:rsidRPr="00536BCE">
              <w:rPr>
                <w:rFonts w:ascii="Segoe UI" w:hAnsi="Segoe UI" w:cs="Segoe UI"/>
                <w:sz w:val="24"/>
                <w:szCs w:val="24"/>
              </w:rPr>
              <w:t>Teaching experience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363825718"/>
            <w:placeholder>
              <w:docPart w:val="CB9BE530A6A242D1AD1524B0CB807A4F"/>
            </w:placeholder>
          </w:sdtPr>
          <w:sdtEndPr/>
          <w:sdtContent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47220628"/>
                <w:placeholder>
                  <w:docPart w:val="DD618B0E153D45D7A0DAD2A8EFE55549"/>
                </w:placeholder>
                <w:showingPlcHdr/>
                <w:dropDownList>
                  <w:listItem w:value="Choose an item."/>
                  <w:listItem w:displayText="programs possess significant and current experience (minimum of 3 years) in the program’s defined area of practice" w:value="programs possess significant and current experience (minimum of 3 years) in the program’s defined area of practice"/>
                </w:dropDownList>
              </w:sdtPr>
              <w:sdtEndPr/>
              <w:sdtContent>
                <w:tc>
                  <w:tcPr>
                    <w:tcW w:w="3772" w:type="dxa"/>
                    <w:vAlign w:val="center"/>
                  </w:tcPr>
                  <w:p w14:paraId="6CC84722" w14:textId="61DB0335" w:rsidR="005A3BD5" w:rsidRPr="002E7785" w:rsidRDefault="005A3BD5" w:rsidP="00536BCE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5A3BD5">
                      <w:rPr>
                        <w:rStyle w:val="PlaceholderText"/>
                        <w:rFonts w:ascii="Segoe UI" w:hAnsi="Segoe UI" w:cs="Segoe UI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1938903015"/>
            <w:placeholder>
              <w:docPart w:val="672360771C4845B189A3F4E6B59730C5"/>
            </w:placeholder>
            <w:showingPlcHdr/>
          </w:sdtPr>
          <w:sdtEndPr/>
          <w:sdtContent>
            <w:tc>
              <w:tcPr>
                <w:tcW w:w="3773" w:type="dxa"/>
                <w:vAlign w:val="center"/>
              </w:tcPr>
              <w:p w14:paraId="237F4F8E" w14:textId="10DDD3C6" w:rsidR="005A3BD5" w:rsidRPr="002E7785" w:rsidRDefault="005A3BD5" w:rsidP="00536BCE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5A3BD5">
                  <w:rPr>
                    <w:rStyle w:val="PlaceholderText"/>
                    <w:rFonts w:ascii="Segoe UI" w:hAnsi="Segoe UI" w:cs="Segoe UI"/>
                  </w:rPr>
                  <w:t>Click or tap here to enter text.</w:t>
                </w:r>
              </w:p>
            </w:tc>
          </w:sdtContent>
        </w:sdt>
      </w:tr>
    </w:tbl>
    <w:p w14:paraId="62827550" w14:textId="77777777" w:rsidR="00AF63D2" w:rsidRDefault="00AF63D2">
      <w:pPr>
        <w:rPr>
          <w:rFonts w:eastAsia="Times New Roman" w:cs="Arial"/>
          <w:szCs w:val="20"/>
        </w:rPr>
      </w:pPr>
    </w:p>
    <w:p w14:paraId="1B851404" w14:textId="010159A4" w:rsidR="00C40EAC" w:rsidRPr="00DB3019" w:rsidRDefault="00C40EAC" w:rsidP="001D53B6">
      <w:pPr>
        <w:pStyle w:val="DateContactAPTA"/>
      </w:pPr>
      <w:r w:rsidRPr="00DB3019">
        <w:rPr>
          <w:b/>
          <w:bCs/>
        </w:rPr>
        <w:t>Last Updated:</w:t>
      </w:r>
      <w:r w:rsidRPr="00DB3019">
        <w:t xml:space="preserve"> </w:t>
      </w:r>
      <w:r w:rsidR="00DB3019" w:rsidRPr="00DB3019">
        <w:t>0</w:t>
      </w:r>
      <w:r w:rsidR="00D42C4E">
        <w:t>7</w:t>
      </w:r>
      <w:r w:rsidR="00DB3019" w:rsidRPr="00DB3019">
        <w:t>/</w:t>
      </w:r>
      <w:r w:rsidR="00D42C4E">
        <w:t>07</w:t>
      </w:r>
      <w:r w:rsidR="00DB3019" w:rsidRPr="00DB3019">
        <w:t>/2025</w:t>
      </w:r>
    </w:p>
    <w:p w14:paraId="3353A0AE" w14:textId="72B608E9" w:rsidR="0051022F" w:rsidRPr="00DB3019" w:rsidRDefault="00C40EAC" w:rsidP="00DB3019">
      <w:pPr>
        <w:pStyle w:val="DateContactAPTA"/>
      </w:pPr>
      <w:r w:rsidRPr="00DB3019">
        <w:rPr>
          <w:b/>
        </w:rPr>
        <w:t>Contact:</w:t>
      </w:r>
      <w:r w:rsidRPr="00DB3019">
        <w:t xml:space="preserve"> </w:t>
      </w:r>
      <w:hyperlink r:id="rId8" w:history="1">
        <w:r w:rsidR="00DB3019" w:rsidRPr="00DB3019">
          <w:rPr>
            <w:rStyle w:val="Hyperlink"/>
            <w:sz w:val="20"/>
            <w:szCs w:val="20"/>
          </w:rPr>
          <w:t>resfel@apta.org</w:t>
        </w:r>
      </w:hyperlink>
      <w:r w:rsidR="00DB3019">
        <w:t xml:space="preserve"> </w:t>
      </w:r>
    </w:p>
    <w:sectPr w:rsidR="0051022F" w:rsidRPr="00DB3019" w:rsidSect="00536BCE">
      <w:headerReference w:type="default" r:id="rId9"/>
      <w:footerReference w:type="default" r:id="rId10"/>
      <w:headerReference w:type="first" r:id="rId11"/>
      <w:footerReference w:type="first" r:id="rId12"/>
      <w:pgSz w:w="31680" w:h="12240" w:orient="landscape" w:code="5"/>
      <w:pgMar w:top="720" w:right="720" w:bottom="720" w:left="72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429F4" w14:textId="77777777" w:rsidR="00675348" w:rsidRDefault="00675348" w:rsidP="001743F2">
      <w:pPr>
        <w:spacing w:after="0" w:line="240" w:lineRule="auto"/>
      </w:pPr>
      <w:r>
        <w:separator/>
      </w:r>
    </w:p>
  </w:endnote>
  <w:endnote w:type="continuationSeparator" w:id="0">
    <w:p w14:paraId="568C2741" w14:textId="77777777" w:rsidR="00675348" w:rsidRDefault="00675348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6FCFA" w14:textId="77777777" w:rsidR="0088713C" w:rsidRPr="0088713C" w:rsidRDefault="0088713C" w:rsidP="00AF63D2">
        <w:pPr>
          <w:pStyle w:val="Footer"/>
        </w:pPr>
        <w:r w:rsidRPr="00D800C4">
          <w:t xml:space="preserve">American Physical Therapy Association   /   </w:t>
        </w:r>
        <w:r w:rsidRPr="00D800C4">
          <w:fldChar w:fldCharType="begin"/>
        </w:r>
        <w:r w:rsidRPr="00D800C4">
          <w:instrText xml:space="preserve"> PAGE   \* MERGEFORMAT </w:instrText>
        </w:r>
        <w:r w:rsidRPr="00D800C4">
          <w:fldChar w:fldCharType="separate"/>
        </w:r>
        <w:r>
          <w:t>2</w:t>
        </w:r>
        <w:r w:rsidRPr="00D800C4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889DA" w14:textId="68037EF4" w:rsidR="00186334" w:rsidRPr="00687311" w:rsidRDefault="00687311" w:rsidP="00AF63D2">
    <w:pPr>
      <w:pStyle w:val="Footer"/>
    </w:pPr>
    <w:r w:rsidRPr="0014789B">
      <w:t>©</w:t>
    </w:r>
    <w:r w:rsidR="00AF63D2">
      <w:fldChar w:fldCharType="begin"/>
    </w:r>
    <w:r w:rsidR="00AF63D2">
      <w:instrText xml:space="preserve"> DATE  \@ "YYYY"  \* MERGEFORMAT </w:instrText>
    </w:r>
    <w:r w:rsidR="00AF63D2">
      <w:fldChar w:fldCharType="separate"/>
    </w:r>
    <w:r w:rsidR="00D42C4E">
      <w:rPr>
        <w:noProof/>
      </w:rPr>
      <w:t>2025</w:t>
    </w:r>
    <w:r w:rsidR="00AF63D2">
      <w:fldChar w:fldCharType="end"/>
    </w:r>
    <w:r w:rsidRPr="0014789B"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20EFB" w14:textId="77777777" w:rsidR="00675348" w:rsidRDefault="00675348" w:rsidP="001743F2">
      <w:pPr>
        <w:spacing w:after="0" w:line="240" w:lineRule="auto"/>
      </w:pPr>
      <w:r>
        <w:separator/>
      </w:r>
    </w:p>
  </w:footnote>
  <w:footnote w:type="continuationSeparator" w:id="0">
    <w:p w14:paraId="1C99C38A" w14:textId="77777777" w:rsidR="00675348" w:rsidRDefault="00675348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0B625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0DF5C88B" wp14:editId="291B2B2E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0FE46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12543D69" wp14:editId="44C4936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A7058"/>
    <w:multiLevelType w:val="hybridMultilevel"/>
    <w:tmpl w:val="4F96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55E5C"/>
    <w:multiLevelType w:val="hybridMultilevel"/>
    <w:tmpl w:val="7936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0277B"/>
    <w:multiLevelType w:val="hybridMultilevel"/>
    <w:tmpl w:val="A71A0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0B367B"/>
    <w:multiLevelType w:val="hybridMultilevel"/>
    <w:tmpl w:val="E06ACF22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60000">
      <w:start w:val="1"/>
      <w:numFmt w:val="bullet"/>
      <w:pStyle w:val="BulletedListAPTALevel3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D15A8"/>
    <w:multiLevelType w:val="hybridMultilevel"/>
    <w:tmpl w:val="89BC6C70"/>
    <w:lvl w:ilvl="0" w:tplc="F6B2B23A">
      <w:start w:val="1"/>
      <w:numFmt w:val="bullet"/>
      <w:pStyle w:val="BulletedListAPTA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08B1E">
      <w:start w:val="1"/>
      <w:numFmt w:val="bullet"/>
      <w:pStyle w:val="BulletedListAPTA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9"/>
  </w:num>
  <w:num w:numId="2" w16cid:durableId="1025061243">
    <w:abstractNumId w:val="24"/>
  </w:num>
  <w:num w:numId="3" w16cid:durableId="1956013166">
    <w:abstractNumId w:val="21"/>
  </w:num>
  <w:num w:numId="4" w16cid:durableId="1773353660">
    <w:abstractNumId w:val="11"/>
  </w:num>
  <w:num w:numId="5" w16cid:durableId="608702090">
    <w:abstractNumId w:val="30"/>
  </w:num>
  <w:num w:numId="6" w16cid:durableId="486824654">
    <w:abstractNumId w:val="26"/>
  </w:num>
  <w:num w:numId="7" w16cid:durableId="1403602331">
    <w:abstractNumId w:val="15"/>
  </w:num>
  <w:num w:numId="8" w16cid:durableId="27729809">
    <w:abstractNumId w:val="27"/>
  </w:num>
  <w:num w:numId="9" w16cid:durableId="1349329555">
    <w:abstractNumId w:val="22"/>
  </w:num>
  <w:num w:numId="10" w16cid:durableId="750200260">
    <w:abstractNumId w:val="23"/>
  </w:num>
  <w:num w:numId="11" w16cid:durableId="1452481111">
    <w:abstractNumId w:val="10"/>
  </w:num>
  <w:num w:numId="12" w16cid:durableId="1722706134">
    <w:abstractNumId w:val="31"/>
  </w:num>
  <w:num w:numId="13" w16cid:durableId="794325654">
    <w:abstractNumId w:val="28"/>
  </w:num>
  <w:num w:numId="14" w16cid:durableId="338890203">
    <w:abstractNumId w:val="14"/>
  </w:num>
  <w:num w:numId="15" w16cid:durableId="1617366191">
    <w:abstractNumId w:val="17"/>
  </w:num>
  <w:num w:numId="16" w16cid:durableId="2006198878">
    <w:abstractNumId w:val="16"/>
  </w:num>
  <w:num w:numId="17" w16cid:durableId="1896381778">
    <w:abstractNumId w:val="18"/>
  </w:num>
  <w:num w:numId="18" w16cid:durableId="1658607636">
    <w:abstractNumId w:val="25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20"/>
  </w:num>
  <w:num w:numId="30" w16cid:durableId="370808991">
    <w:abstractNumId w:val="29"/>
  </w:num>
  <w:num w:numId="31" w16cid:durableId="1068528277">
    <w:abstractNumId w:val="29"/>
  </w:num>
  <w:num w:numId="32" w16cid:durableId="425420638">
    <w:abstractNumId w:val="20"/>
  </w:num>
  <w:num w:numId="33" w16cid:durableId="1154492458">
    <w:abstractNumId w:val="13"/>
  </w:num>
  <w:num w:numId="34" w16cid:durableId="998532675">
    <w:abstractNumId w:val="19"/>
  </w:num>
  <w:num w:numId="35" w16cid:durableId="15398525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48"/>
    <w:rsid w:val="00004C54"/>
    <w:rsid w:val="00005850"/>
    <w:rsid w:val="000117AF"/>
    <w:rsid w:val="000350E9"/>
    <w:rsid w:val="000373F8"/>
    <w:rsid w:val="000423EA"/>
    <w:rsid w:val="0006274B"/>
    <w:rsid w:val="000631E2"/>
    <w:rsid w:val="00063F5D"/>
    <w:rsid w:val="000655A8"/>
    <w:rsid w:val="00067835"/>
    <w:rsid w:val="000709A1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21528"/>
    <w:rsid w:val="00122F30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D53B6"/>
    <w:rsid w:val="001E1FF5"/>
    <w:rsid w:val="001E7924"/>
    <w:rsid w:val="001F1812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3ABD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D7305"/>
    <w:rsid w:val="002E2FFB"/>
    <w:rsid w:val="002E69A0"/>
    <w:rsid w:val="002E7785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1CD1"/>
    <w:rsid w:val="003B6883"/>
    <w:rsid w:val="003D5672"/>
    <w:rsid w:val="003E3A06"/>
    <w:rsid w:val="003E3DB5"/>
    <w:rsid w:val="003E6FC8"/>
    <w:rsid w:val="003F00C7"/>
    <w:rsid w:val="004046CA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D26A9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36BC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BD5"/>
    <w:rsid w:val="005A3F11"/>
    <w:rsid w:val="005B3337"/>
    <w:rsid w:val="005B43DF"/>
    <w:rsid w:val="005D0369"/>
    <w:rsid w:val="005D0DF2"/>
    <w:rsid w:val="005D35B5"/>
    <w:rsid w:val="005D63FE"/>
    <w:rsid w:val="005E3836"/>
    <w:rsid w:val="005E56F8"/>
    <w:rsid w:val="005E6201"/>
    <w:rsid w:val="005F5C43"/>
    <w:rsid w:val="006040CD"/>
    <w:rsid w:val="00607499"/>
    <w:rsid w:val="00611F5F"/>
    <w:rsid w:val="00621955"/>
    <w:rsid w:val="006474B4"/>
    <w:rsid w:val="00655B77"/>
    <w:rsid w:val="0066023E"/>
    <w:rsid w:val="00660F52"/>
    <w:rsid w:val="00661652"/>
    <w:rsid w:val="0066783F"/>
    <w:rsid w:val="00670E73"/>
    <w:rsid w:val="00675348"/>
    <w:rsid w:val="006808DB"/>
    <w:rsid w:val="0068285C"/>
    <w:rsid w:val="0068517B"/>
    <w:rsid w:val="0068519E"/>
    <w:rsid w:val="00687311"/>
    <w:rsid w:val="006A6027"/>
    <w:rsid w:val="006B4FA6"/>
    <w:rsid w:val="006C2008"/>
    <w:rsid w:val="006C3103"/>
    <w:rsid w:val="006D2171"/>
    <w:rsid w:val="006D4D48"/>
    <w:rsid w:val="006E215D"/>
    <w:rsid w:val="006F6EAD"/>
    <w:rsid w:val="00710EC4"/>
    <w:rsid w:val="00736F7C"/>
    <w:rsid w:val="00741D65"/>
    <w:rsid w:val="00745184"/>
    <w:rsid w:val="00751C77"/>
    <w:rsid w:val="00753AE7"/>
    <w:rsid w:val="0075729A"/>
    <w:rsid w:val="00772D5B"/>
    <w:rsid w:val="007A017B"/>
    <w:rsid w:val="007A429F"/>
    <w:rsid w:val="007A5429"/>
    <w:rsid w:val="007A673B"/>
    <w:rsid w:val="007C51F1"/>
    <w:rsid w:val="007D3585"/>
    <w:rsid w:val="007E0C88"/>
    <w:rsid w:val="007E1B1A"/>
    <w:rsid w:val="007E4608"/>
    <w:rsid w:val="007E75A8"/>
    <w:rsid w:val="007F0025"/>
    <w:rsid w:val="007F378F"/>
    <w:rsid w:val="007F7BED"/>
    <w:rsid w:val="00806ADB"/>
    <w:rsid w:val="00816C4C"/>
    <w:rsid w:val="00822ABC"/>
    <w:rsid w:val="00830653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6481B"/>
    <w:rsid w:val="00A749B9"/>
    <w:rsid w:val="00A7755C"/>
    <w:rsid w:val="00A92787"/>
    <w:rsid w:val="00AB6A10"/>
    <w:rsid w:val="00AC53AE"/>
    <w:rsid w:val="00AD6402"/>
    <w:rsid w:val="00AE2CC5"/>
    <w:rsid w:val="00AF63D2"/>
    <w:rsid w:val="00B13403"/>
    <w:rsid w:val="00B20395"/>
    <w:rsid w:val="00B70943"/>
    <w:rsid w:val="00B84779"/>
    <w:rsid w:val="00BA0977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17E1F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526B"/>
    <w:rsid w:val="00CD586C"/>
    <w:rsid w:val="00CE1D3E"/>
    <w:rsid w:val="00D0301E"/>
    <w:rsid w:val="00D06E56"/>
    <w:rsid w:val="00D070EB"/>
    <w:rsid w:val="00D10D5E"/>
    <w:rsid w:val="00D11409"/>
    <w:rsid w:val="00D1633D"/>
    <w:rsid w:val="00D21DD6"/>
    <w:rsid w:val="00D42351"/>
    <w:rsid w:val="00D42C4E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B3019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30C90"/>
    <w:rsid w:val="00E32ABC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EF7FF4"/>
    <w:rsid w:val="00F1102F"/>
    <w:rsid w:val="00F11A0D"/>
    <w:rsid w:val="00F156C3"/>
    <w:rsid w:val="00F22614"/>
    <w:rsid w:val="00F30AFE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  <w:rsid w:val="00F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F8084"/>
  <w15:chartTrackingRefBased/>
  <w15:docId w15:val="{A477ADDF-6E00-4993-B812-EF53A5FF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019"/>
  </w:style>
  <w:style w:type="paragraph" w:styleId="Heading1">
    <w:name w:val="heading 1"/>
    <w:aliases w:val="Heading 1 APTA"/>
    <w:next w:val="BodyAPTA"/>
    <w:link w:val="Heading1Char"/>
    <w:uiPriority w:val="9"/>
    <w:qFormat/>
    <w:rsid w:val="00822ABC"/>
    <w:pPr>
      <w:spacing w:before="360" w:after="240"/>
      <w:outlineLvl w:val="0"/>
    </w:pPr>
    <w:rPr>
      <w:rFonts w:ascii="Segoe UI" w:eastAsia="Times New Roman" w:hAnsi="Segoe UI" w:cs="Segoe UI"/>
      <w:b/>
      <w:bCs/>
      <w:color w:val="3F4444" w:themeColor="text2"/>
      <w:sz w:val="26"/>
      <w:szCs w:val="26"/>
    </w:rPr>
  </w:style>
  <w:style w:type="paragraph" w:styleId="Heading2">
    <w:name w:val="heading 2"/>
    <w:aliases w:val="Heading 2 APTA"/>
    <w:next w:val="BodyAPTA"/>
    <w:link w:val="Heading2Char"/>
    <w:qFormat/>
    <w:rsid w:val="00822ABC"/>
    <w:pPr>
      <w:spacing w:before="120" w:after="60"/>
      <w:outlineLvl w:val="1"/>
    </w:pPr>
    <w:rPr>
      <w:rFonts w:ascii="Segoe UI" w:eastAsia="Times New Roman" w:hAnsi="Segoe UI" w:cs="Segoe UI"/>
      <w:b/>
      <w:bCs/>
      <w:color w:val="005587" w:themeColor="accent5"/>
      <w:sz w:val="24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822ABC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822ABC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822A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link w:val="BodyAPTAChar"/>
    <w:qFormat/>
    <w:rsid w:val="00822ABC"/>
    <w:pPr>
      <w:spacing w:after="240"/>
    </w:pPr>
    <w:rPr>
      <w:rFonts w:ascii="Segoe UI" w:eastAsia="Times New Roman" w:hAnsi="Segoe UI" w:cs="Segoe UI"/>
      <w:sz w:val="24"/>
      <w:szCs w:val="24"/>
    </w:rPr>
  </w:style>
  <w:style w:type="table" w:styleId="TableGrid">
    <w:name w:val="Table Grid"/>
    <w:basedOn w:val="TableNormal"/>
    <w:uiPriority w:val="39"/>
    <w:rsid w:val="0082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uiPriority w:val="5"/>
    <w:qFormat/>
    <w:rsid w:val="00822ABC"/>
    <w:rPr>
      <w:rFonts w:ascii="Segoe UI" w:hAnsi="Segoe UI" w:cs="Segoe UI"/>
      <w:bCs w:val="0"/>
      <w:i w:val="0"/>
      <w:iCs w:val="0"/>
      <w:color w:val="889191" w:themeColor="text2" w:themeTint="99"/>
      <w:spacing w:val="0"/>
      <w:sz w:val="24"/>
      <w:szCs w:val="24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822ABC"/>
    <w:rPr>
      <w:rFonts w:ascii="Segoe UI" w:eastAsia="Times New Roman" w:hAnsi="Segoe UI" w:cs="Segoe UI"/>
      <w:b/>
      <w:bCs/>
      <w:color w:val="005587" w:themeColor="accent5"/>
      <w:sz w:val="24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822ABC"/>
    <w:pPr>
      <w:spacing w:before="100" w:beforeAutospacing="1" w:after="100" w:afterAutospacing="1" w:line="240" w:lineRule="auto"/>
      <w:ind w:right="-504"/>
    </w:pPr>
    <w:rPr>
      <w:rFonts w:ascii="Segoe UI" w:eastAsia="Times New Roman" w:hAnsi="Segoe UI" w:cs="Segoe UI"/>
      <w:b/>
      <w:bCs/>
      <w:sz w:val="24"/>
      <w:szCs w:val="24"/>
    </w:rPr>
  </w:style>
  <w:style w:type="paragraph" w:customStyle="1" w:styleId="CoverTitleAPTA">
    <w:name w:val="Cover Title APTA"/>
    <w:next w:val="CoverSubtitleAPTA"/>
    <w:link w:val="CoverTitleAPTAChar"/>
    <w:uiPriority w:val="3"/>
    <w:unhideWhenUsed/>
    <w:rsid w:val="00822ABC"/>
    <w:pPr>
      <w:spacing w:after="480"/>
    </w:pPr>
    <w:rPr>
      <w:rFonts w:ascii="Segoe UI" w:eastAsia="Times New Roman" w:hAnsi="Segoe UI" w:cs="Segoe UI"/>
      <w:color w:val="3F4444" w:themeColor="text2"/>
      <w:sz w:val="56"/>
      <w:szCs w:val="56"/>
    </w:rPr>
  </w:style>
  <w:style w:type="paragraph" w:customStyle="1" w:styleId="CoverSubtitleAPTA">
    <w:name w:val="Cover Subtitle APTA"/>
    <w:next w:val="BodyAPTA"/>
    <w:link w:val="CoverSubtitleAPTAChar"/>
    <w:uiPriority w:val="4"/>
    <w:unhideWhenUsed/>
    <w:rsid w:val="00822ABC"/>
    <w:pPr>
      <w:spacing w:after="120"/>
    </w:pPr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822ABC"/>
    <w:rPr>
      <w:rFonts w:ascii="Segoe UI" w:eastAsia="Times New Roman" w:hAnsi="Segoe UI" w:cs="Segoe UI"/>
      <w:color w:val="3F4444" w:themeColor="text2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822ABC"/>
    <w:rPr>
      <w:rFonts w:ascii="Segoe UI" w:eastAsia="Times New Roman" w:hAnsi="Segoe UI" w:cs="Segoe UI"/>
      <w:b/>
      <w:bCs/>
      <w:spacing w:val="-3"/>
      <w:sz w:val="24"/>
      <w:szCs w:val="24"/>
    </w:rPr>
  </w:style>
  <w:style w:type="character" w:customStyle="1" w:styleId="Heading1Char">
    <w:name w:val="Heading 1 Char"/>
    <w:aliases w:val="Heading 1 APTA Char"/>
    <w:basedOn w:val="DefaultParagraphFont"/>
    <w:link w:val="Heading1"/>
    <w:uiPriority w:val="9"/>
    <w:rsid w:val="00822ABC"/>
    <w:rPr>
      <w:rFonts w:ascii="Segoe UI" w:eastAsia="Times New Roman" w:hAnsi="Segoe UI" w:cs="Segoe UI"/>
      <w:b/>
      <w:bCs/>
      <w:color w:val="3F4444" w:themeColor="text2"/>
      <w:sz w:val="26"/>
      <w:szCs w:val="26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822ABC"/>
    <w:rPr>
      <w:rFonts w:ascii="Segoe UI" w:eastAsia="Times New Roman" w:hAnsi="Segoe UI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822ABC"/>
    <w:rPr>
      <w:rFonts w:asciiTheme="majorHAnsi" w:eastAsiaTheme="majorEastAsia" w:hAnsiTheme="majorHAnsi" w:cstheme="majorBidi"/>
      <w:color w:val="007488" w:themeColor="accent1" w:themeShade="BF"/>
      <w:sz w:val="24"/>
      <w:szCs w:val="24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822ABC"/>
    <w:rPr>
      <w:rFonts w:ascii="Segoe UI" w:eastAsia="Times New Roman" w:hAnsi="Segoe UI" w:cs="Segoe UI"/>
      <w:color w:val="3F4444" w:themeColor="text2"/>
      <w:sz w:val="32"/>
      <w:szCs w:val="32"/>
    </w:rPr>
  </w:style>
  <w:style w:type="paragraph" w:styleId="Title">
    <w:name w:val="Title"/>
    <w:aliases w:val="Doc Title APTA"/>
    <w:next w:val="Subtitle"/>
    <w:link w:val="TitleChar"/>
    <w:qFormat/>
    <w:rsid w:val="00822ABC"/>
    <w:pPr>
      <w:framePr w:hSpace="180" w:wrap="around" w:vAnchor="page" w:hAnchor="margin" w:y="766"/>
      <w:spacing w:after="360" w:line="240" w:lineRule="auto"/>
    </w:pPr>
    <w:rPr>
      <w:rFonts w:ascii="Segoe UI" w:eastAsia="Times New Roman" w:hAnsi="Segoe UI" w:cs="Segoe UI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822ABC"/>
    <w:rPr>
      <w:rFonts w:ascii="Segoe UI" w:eastAsia="Times New Roman" w:hAnsi="Segoe UI" w:cs="Segoe UI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IntroductionAPTA"/>
    <w:link w:val="SubtitleChar"/>
    <w:uiPriority w:val="1"/>
    <w:qFormat/>
    <w:rsid w:val="00822ABC"/>
    <w:pPr>
      <w:framePr w:hSpace="180" w:wrap="around" w:vAnchor="page" w:hAnchor="margin" w:y="766"/>
      <w:spacing w:before="240" w:after="480" w:line="240" w:lineRule="auto"/>
    </w:pPr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822ABC"/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822ABC"/>
    <w:rPr>
      <w:rFonts w:ascii="Segoe UI" w:eastAsia="Times New Roman" w:hAnsi="Segoe UI" w:cs="Segoe UI"/>
      <w:sz w:val="24"/>
      <w:szCs w:val="24"/>
    </w:rPr>
  </w:style>
  <w:style w:type="paragraph" w:customStyle="1" w:styleId="TableTextAPTA">
    <w:name w:val="Table Text APTA"/>
    <w:link w:val="TableTextAPTAChar"/>
    <w:uiPriority w:val="5"/>
    <w:qFormat/>
    <w:rsid w:val="00822ABC"/>
    <w:pPr>
      <w:spacing w:after="0" w:line="240" w:lineRule="auto"/>
      <w:ind w:right="-504"/>
    </w:pPr>
    <w:rPr>
      <w:rFonts w:ascii="Segoe UI" w:hAnsi="Segoe UI" w:cs="Segoe UI"/>
      <w:sz w:val="24"/>
      <w:szCs w:val="24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822ABC"/>
    <w:rPr>
      <w:rFonts w:ascii="Segoe UI" w:eastAsia="Times New Roman" w:hAnsi="Segoe UI" w:cs="Segoe UI"/>
      <w:b/>
      <w:bCs/>
      <w:sz w:val="24"/>
      <w:szCs w:val="24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822ABC"/>
    <w:rPr>
      <w:rFonts w:ascii="Segoe UI" w:hAnsi="Segoe UI" w:cs="Segoe UI"/>
      <w:sz w:val="24"/>
      <w:szCs w:val="24"/>
    </w:rPr>
  </w:style>
  <w:style w:type="character" w:styleId="Strong">
    <w:name w:val="Strong"/>
    <w:aliases w:val="Strong APTA"/>
    <w:uiPriority w:val="5"/>
    <w:qFormat/>
    <w:rsid w:val="00822ABC"/>
    <w:rPr>
      <w:rFonts w:ascii="Segoe UI" w:hAnsi="Segoe UI" w:cs="Segoe UI"/>
      <w:b/>
      <w:bCs/>
      <w:iCs w:val="0"/>
      <w:sz w:val="24"/>
      <w:szCs w:val="24"/>
    </w:rPr>
  </w:style>
  <w:style w:type="character" w:styleId="Emphasis">
    <w:name w:val="Emphasis"/>
    <w:aliases w:val="Emphasis APTA"/>
    <w:uiPriority w:val="5"/>
    <w:qFormat/>
    <w:rsid w:val="00822ABC"/>
    <w:rPr>
      <w:rFonts w:ascii="Segoe UI" w:hAnsi="Segoe UI" w:cs="Segoe UI"/>
      <w:bCs w:val="0"/>
      <w:i/>
      <w:iCs/>
      <w:color w:val="auto"/>
      <w:spacing w:val="-3"/>
      <w:sz w:val="24"/>
      <w:szCs w:val="24"/>
    </w:rPr>
  </w:style>
  <w:style w:type="paragraph" w:customStyle="1" w:styleId="PullQuoteAPTA">
    <w:name w:val="Pull Quote APTA"/>
    <w:link w:val="PullQuoteAPTAChar"/>
    <w:uiPriority w:val="5"/>
    <w:qFormat/>
    <w:rsid w:val="00822ABC"/>
    <w:rPr>
      <w:rFonts w:ascii="Segoe UI" w:hAnsi="Segoe UI" w:cs="Segoe UI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822ABC"/>
    <w:rPr>
      <w:rFonts w:ascii="Segoe UI" w:hAnsi="Segoe UI" w:cs="Segoe UI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22ABC"/>
    <w:rPr>
      <w:color w:val="808080"/>
    </w:rPr>
  </w:style>
  <w:style w:type="paragraph" w:customStyle="1" w:styleId="DateContactAPTA">
    <w:name w:val="Date &amp; Contact APTA"/>
    <w:link w:val="DateContactAPTAChar"/>
    <w:uiPriority w:val="6"/>
    <w:qFormat/>
    <w:rsid w:val="00822ABC"/>
    <w:pPr>
      <w:spacing w:after="0" w:line="240" w:lineRule="auto"/>
    </w:pPr>
    <w:rPr>
      <w:rFonts w:ascii="Segoe UI" w:eastAsia="Times New Roman" w:hAnsi="Segoe UI" w:cs="Segoe U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22ABC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822A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822AB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qFormat/>
    <w:rsid w:val="00822ABC"/>
    <w:rPr>
      <w:rFonts w:ascii="Segoe UI" w:hAnsi="Segoe UI" w:cs="Segoe UI"/>
      <w:b w:val="0"/>
      <w:bCs w:val="0"/>
      <w:i w:val="0"/>
      <w:iCs w:val="0"/>
      <w:color w:val="005587" w:themeColor="accent5"/>
      <w:sz w:val="18"/>
      <w:szCs w:val="18"/>
      <w:u w:val="single" w:color="005587" w:themeColor="accent5"/>
    </w:rPr>
  </w:style>
  <w:style w:type="paragraph" w:customStyle="1" w:styleId="Endnote">
    <w:name w:val="Endnote"/>
    <w:aliases w:val="Endnote APTA"/>
    <w:link w:val="EndnoteChar"/>
    <w:qFormat/>
    <w:rsid w:val="00822ABC"/>
    <w:pPr>
      <w:spacing w:after="120" w:line="240" w:lineRule="auto"/>
    </w:pPr>
    <w:rPr>
      <w:rFonts w:ascii="Segoe UI" w:eastAsia="MS Mincho" w:hAnsi="Segoe UI" w:cs="Segoe UI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822ABC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uiPriority w:val="5"/>
    <w:qFormat/>
    <w:rsid w:val="00822ABC"/>
    <w:rPr>
      <w:rFonts w:ascii="Segoe UI" w:hAnsi="Segoe UI" w:cs="Segoe UI"/>
      <w:b w:val="0"/>
      <w:bCs w:val="0"/>
      <w:i w:val="0"/>
      <w:iCs w:val="0"/>
      <w:color w:val="auto"/>
      <w:sz w:val="18"/>
      <w:szCs w:val="18"/>
    </w:rPr>
  </w:style>
  <w:style w:type="character" w:customStyle="1" w:styleId="EndnoteChar">
    <w:name w:val="Endnote Char"/>
    <w:aliases w:val="Endnote APTA Char"/>
    <w:basedOn w:val="DefaultParagraphFont"/>
    <w:link w:val="Endnote"/>
    <w:rsid w:val="00822ABC"/>
    <w:rPr>
      <w:rFonts w:ascii="Segoe UI" w:eastAsia="MS Mincho" w:hAnsi="Segoe UI" w:cs="Segoe UI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822ABC"/>
  </w:style>
  <w:style w:type="paragraph" w:customStyle="1" w:styleId="IntroductionAPTA">
    <w:name w:val="Introduction APTA"/>
    <w:next w:val="BodyAPTA"/>
    <w:link w:val="IntroductionAPTAChar"/>
    <w:uiPriority w:val="2"/>
    <w:qFormat/>
    <w:rsid w:val="00822ABC"/>
    <w:pPr>
      <w:spacing w:after="240"/>
    </w:pPr>
    <w:rPr>
      <w:rFonts w:ascii="Segoe UI" w:eastAsia="Times New Roman" w:hAnsi="Segoe UI" w:cs="Segoe UI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822ABC"/>
    <w:rPr>
      <w:rFonts w:ascii="Segoe UI" w:eastAsia="Times New Roman" w:hAnsi="Segoe UI" w:cs="Segoe UI"/>
      <w:b/>
      <w:bCs/>
      <w:spacing w:val="-3"/>
      <w:sz w:val="24"/>
      <w:szCs w:val="24"/>
    </w:rPr>
  </w:style>
  <w:style w:type="character" w:styleId="Hyperlink">
    <w:name w:val="Hyperlink"/>
    <w:aliases w:val="Hyperlink APTA"/>
    <w:basedOn w:val="DefaultParagraphFont"/>
    <w:uiPriority w:val="99"/>
    <w:qFormat/>
    <w:rsid w:val="00822ABC"/>
    <w:rPr>
      <w:rFonts w:ascii="Segoe UI" w:hAnsi="Segoe UI" w:cs="Segoe UI"/>
      <w:b w:val="0"/>
      <w:bCs w:val="0"/>
      <w:i w:val="0"/>
      <w:iCs w:val="0"/>
      <w:color w:val="005587" w:themeColor="accent5"/>
      <w:sz w:val="24"/>
      <w:szCs w:val="24"/>
      <w:u w:val="single" w:color="005587" w:themeColor="accent5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822ABC"/>
    <w:rPr>
      <w:rFonts w:ascii="Segoe UI" w:eastAsia="Times New Roman" w:hAnsi="Segoe UI" w:cs="Segoe UI"/>
      <w:color w:val="3F4444" w:themeColor="text2"/>
      <w:sz w:val="24"/>
      <w:szCs w:val="24"/>
    </w:rPr>
  </w:style>
  <w:style w:type="paragraph" w:styleId="Header">
    <w:name w:val="header"/>
    <w:link w:val="HeaderChar"/>
    <w:uiPriority w:val="99"/>
    <w:unhideWhenUsed/>
    <w:rsid w:val="00822ABC"/>
    <w:pPr>
      <w:tabs>
        <w:tab w:val="center" w:pos="4680"/>
        <w:tab w:val="right" w:pos="9360"/>
      </w:tabs>
      <w:spacing w:after="0" w:line="240" w:lineRule="auto"/>
    </w:pPr>
    <w:rPr>
      <w:rFonts w:ascii="Segoe UI" w:hAnsi="Segoe UI" w:cs="Segoe U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2ABC"/>
    <w:rPr>
      <w:rFonts w:ascii="Segoe UI" w:hAnsi="Segoe UI" w:cs="Segoe UI"/>
      <w:sz w:val="20"/>
      <w:szCs w:val="20"/>
    </w:rPr>
  </w:style>
  <w:style w:type="paragraph" w:styleId="Footer">
    <w:name w:val="footer"/>
    <w:link w:val="FooterChar"/>
    <w:uiPriority w:val="99"/>
    <w:unhideWhenUsed/>
    <w:rsid w:val="00822ABC"/>
    <w:pPr>
      <w:spacing w:after="0"/>
      <w:jc w:val="right"/>
    </w:pPr>
    <w:rPr>
      <w:rFonts w:ascii="Segoe UI" w:hAnsi="Segoe UI" w:cs="Segoe UI"/>
      <w:color w:val="889191" w:themeColor="text2" w:themeTint="99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2ABC"/>
    <w:rPr>
      <w:rFonts w:ascii="Segoe UI" w:hAnsi="Segoe UI" w:cs="Segoe UI"/>
      <w:color w:val="889191" w:themeColor="text2" w:themeTint="99"/>
      <w:sz w:val="20"/>
      <w:szCs w:val="20"/>
    </w:rPr>
  </w:style>
  <w:style w:type="character" w:customStyle="1" w:styleId="DateContactAPTAChar">
    <w:name w:val="Date &amp; Contact APTA Char"/>
    <w:basedOn w:val="DefaultParagraphFont"/>
    <w:link w:val="DateContactAPTA"/>
    <w:uiPriority w:val="6"/>
    <w:rsid w:val="00822ABC"/>
    <w:rPr>
      <w:rFonts w:ascii="Segoe UI" w:eastAsia="Times New Roman" w:hAnsi="Segoe UI" w:cs="Segoe UI"/>
      <w:sz w:val="20"/>
      <w:szCs w:val="20"/>
    </w:rPr>
  </w:style>
  <w:style w:type="paragraph" w:customStyle="1" w:styleId="BulletedListAPTALevel1">
    <w:name w:val="Bulleted List APTA Level 1"/>
    <w:next w:val="BodyAPTA"/>
    <w:link w:val="BulletedListAPTALevel1Char"/>
    <w:qFormat/>
    <w:rsid w:val="00FD4FEE"/>
    <w:pPr>
      <w:numPr>
        <w:numId w:val="31"/>
      </w:numPr>
      <w:spacing w:after="0"/>
    </w:pPr>
    <w:rPr>
      <w:rFonts w:ascii="Segoe UI" w:eastAsia="Times New Roman" w:hAnsi="Segoe UI" w:cs="Segoe UI"/>
      <w:sz w:val="24"/>
      <w:szCs w:val="24"/>
    </w:rPr>
  </w:style>
  <w:style w:type="character" w:customStyle="1" w:styleId="BulletedListAPTALevel1Char">
    <w:name w:val="Bulleted List APTA Level 1 Char"/>
    <w:basedOn w:val="BodyAPTAChar"/>
    <w:link w:val="BulletedListAPTALevel1"/>
    <w:rsid w:val="00FD4FEE"/>
    <w:rPr>
      <w:rFonts w:ascii="Segoe UI" w:eastAsia="Times New Roman" w:hAnsi="Segoe UI" w:cs="Segoe UI"/>
      <w:sz w:val="24"/>
      <w:szCs w:val="24"/>
    </w:rPr>
  </w:style>
  <w:style w:type="paragraph" w:customStyle="1" w:styleId="BulletedListAPTALevel2">
    <w:name w:val="Bulleted List APTA Level 2"/>
    <w:basedOn w:val="BulletedListAPTALevel1"/>
    <w:qFormat/>
    <w:rsid w:val="00FD4FEE"/>
    <w:pPr>
      <w:numPr>
        <w:ilvl w:val="1"/>
      </w:numPr>
    </w:pPr>
  </w:style>
  <w:style w:type="paragraph" w:customStyle="1" w:styleId="BulletedListAPTALevel3">
    <w:name w:val="Bulleted List APTA Level 3"/>
    <w:basedOn w:val="BulletedListAPTALevel1"/>
    <w:qFormat/>
    <w:rsid w:val="00FD4FEE"/>
    <w:pPr>
      <w:numPr>
        <w:ilvl w:val="2"/>
        <w:numId w:val="32"/>
      </w:numPr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019"/>
    <w:pPr>
      <w:pBdr>
        <w:top w:val="single" w:sz="4" w:space="10" w:color="009CB6" w:themeColor="accent1"/>
        <w:bottom w:val="single" w:sz="4" w:space="10" w:color="009CB6" w:themeColor="accent1"/>
      </w:pBdr>
      <w:spacing w:before="360" w:after="360"/>
      <w:ind w:left="864" w:right="864"/>
      <w:jc w:val="center"/>
    </w:pPr>
    <w:rPr>
      <w:i/>
      <w:iCs/>
      <w:color w:val="009CB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019"/>
    <w:rPr>
      <w:i/>
      <w:iCs/>
      <w:color w:val="009CB6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B3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0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0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0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19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DB3019"/>
    <w:rPr>
      <w:color w:val="00B050"/>
    </w:rPr>
  </w:style>
  <w:style w:type="character" w:customStyle="1" w:styleId="Style2">
    <w:name w:val="Style2"/>
    <w:basedOn w:val="DefaultParagraphFont"/>
    <w:uiPriority w:val="1"/>
    <w:rsid w:val="00DB3019"/>
    <w:rPr>
      <w:color w:val="FF0000"/>
    </w:rPr>
  </w:style>
  <w:style w:type="character" w:customStyle="1" w:styleId="Style3">
    <w:name w:val="Style3"/>
    <w:basedOn w:val="DefaultParagraphFont"/>
    <w:uiPriority w:val="1"/>
    <w:qFormat/>
    <w:rsid w:val="00DB3019"/>
    <w:rPr>
      <w:color w:val="00B050"/>
    </w:rPr>
  </w:style>
  <w:style w:type="character" w:customStyle="1" w:styleId="Style4">
    <w:name w:val="Style4"/>
    <w:basedOn w:val="DefaultParagraphFont"/>
    <w:uiPriority w:val="1"/>
    <w:qFormat/>
    <w:rsid w:val="00DB3019"/>
    <w:rPr>
      <w:color w:val="FF0000"/>
    </w:rPr>
  </w:style>
  <w:style w:type="character" w:styleId="FollowedHyperlink">
    <w:name w:val="FollowedHyperlink"/>
    <w:basedOn w:val="DefaultParagraphFont"/>
    <w:uiPriority w:val="99"/>
    <w:semiHidden/>
    <w:unhideWhenUsed/>
    <w:rsid w:val="00DB3019"/>
    <w:rPr>
      <w:color w:val="3F444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fel@apt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taaws-file\APTABrandTemplates\19c%20ABPTRFE%20One%20Column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FFCE66D3C04CCA863F6006180D1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66B49-A6A9-4E2A-8007-307FFAFC49EC}"/>
      </w:docPartPr>
      <w:docPartBody>
        <w:p w:rsidR="007A2308" w:rsidRDefault="005D54C5" w:rsidP="005D54C5">
          <w:pPr>
            <w:pStyle w:val="50FFCE66D3C04CCA863F6006180D1F66"/>
          </w:pPr>
          <w:r w:rsidRPr="00B17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BE530A6A242D1AD1524B0CB807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CACF-ACC5-4FBB-978A-2B3E6BA1DFD9}"/>
      </w:docPartPr>
      <w:docPartBody>
        <w:p w:rsidR="005D54C5" w:rsidRDefault="005D54C5" w:rsidP="005D54C5">
          <w:pPr>
            <w:pStyle w:val="CB9BE530A6A242D1AD1524B0CB807A4F"/>
          </w:pPr>
          <w:r w:rsidRPr="005A3BD5">
            <w:rPr>
              <w:rStyle w:val="PlaceholderText"/>
              <w:rFonts w:ascii="Segoe UI" w:hAnsi="Segoe UI" w:cs="Segoe U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0F87AFBA6A548D5B1FF6A47D6ED0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389CA-77AE-48E9-8AE9-7EBFB65F1924}"/>
      </w:docPartPr>
      <w:docPartBody>
        <w:p w:rsidR="005D54C5" w:rsidRDefault="005D54C5" w:rsidP="005D54C5">
          <w:pPr>
            <w:pStyle w:val="60F87AFBA6A548D5B1FF6A47D6ED0181"/>
          </w:pPr>
          <w:r w:rsidRPr="005A3BD5">
            <w:rPr>
              <w:rStyle w:val="PlaceholderText"/>
              <w:rFonts w:ascii="Segoe UI" w:hAnsi="Segoe UI" w:cs="Segoe UI"/>
            </w:rPr>
            <w:t>Click or tap here to enter text.</w:t>
          </w:r>
        </w:p>
      </w:docPartBody>
    </w:docPart>
    <w:docPart>
      <w:docPartPr>
        <w:name w:val="A42413B88ED74847B5B86CDFF0E31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E1217-FE2D-4B51-B218-B5EA92B3DE6B}"/>
      </w:docPartPr>
      <w:docPartBody>
        <w:p w:rsidR="005D54C5" w:rsidRDefault="005D54C5" w:rsidP="005D54C5">
          <w:pPr>
            <w:pStyle w:val="A42413B88ED74847B5B86CDFF0E31FBA"/>
          </w:pPr>
          <w:r w:rsidRPr="005A3BD5">
            <w:rPr>
              <w:rStyle w:val="PlaceholderText"/>
              <w:rFonts w:ascii="Segoe UI" w:hAnsi="Segoe UI" w:cs="Segoe U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D618B0E153D45D7A0DAD2A8EFE55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C1856-7541-4FF9-A299-79D169F2BEB2}"/>
      </w:docPartPr>
      <w:docPartBody>
        <w:p w:rsidR="005D54C5" w:rsidRDefault="005D54C5" w:rsidP="005D54C5">
          <w:pPr>
            <w:pStyle w:val="DD618B0E153D45D7A0DAD2A8EFE55549"/>
          </w:pPr>
          <w:r w:rsidRPr="005A3BD5">
            <w:rPr>
              <w:rStyle w:val="PlaceholderText"/>
              <w:rFonts w:ascii="Segoe UI" w:hAnsi="Segoe UI" w:cs="Segoe UI"/>
            </w:rPr>
            <w:t>Choose an item.</w:t>
          </w:r>
        </w:p>
      </w:docPartBody>
    </w:docPart>
    <w:docPart>
      <w:docPartPr>
        <w:name w:val="672360771C4845B189A3F4E6B5973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D797B-11A1-4BE7-8E0D-9770A94D8DB4}"/>
      </w:docPartPr>
      <w:docPartBody>
        <w:p w:rsidR="005D54C5" w:rsidRDefault="005D54C5" w:rsidP="005D54C5">
          <w:pPr>
            <w:pStyle w:val="672360771C4845B189A3F4E6B59730C5"/>
          </w:pPr>
          <w:r w:rsidRPr="005A3BD5">
            <w:rPr>
              <w:rStyle w:val="PlaceholderText"/>
              <w:rFonts w:ascii="Segoe UI" w:hAnsi="Segoe UI" w:cs="Segoe U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70"/>
    <w:rsid w:val="002D7305"/>
    <w:rsid w:val="00320570"/>
    <w:rsid w:val="005D54C5"/>
    <w:rsid w:val="0068285C"/>
    <w:rsid w:val="007A2308"/>
    <w:rsid w:val="007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4C5"/>
    <w:rPr>
      <w:color w:val="808080"/>
    </w:rPr>
  </w:style>
  <w:style w:type="paragraph" w:customStyle="1" w:styleId="50FFCE66D3C04CCA863F6006180D1F66">
    <w:name w:val="50FFCE66D3C04CCA863F6006180D1F66"/>
    <w:rsid w:val="005D54C5"/>
    <w:pPr>
      <w:spacing w:after="240" w:line="259" w:lineRule="auto"/>
    </w:pPr>
    <w:rPr>
      <w:rFonts w:ascii="Segoe UI" w:eastAsia="Times New Roman" w:hAnsi="Segoe UI" w:cs="Segoe UI"/>
      <w:kern w:val="0"/>
      <w14:ligatures w14:val="none"/>
    </w:rPr>
  </w:style>
  <w:style w:type="paragraph" w:customStyle="1" w:styleId="CB9BE530A6A242D1AD1524B0CB807A4F">
    <w:name w:val="CB9BE530A6A242D1AD1524B0CB807A4F"/>
    <w:rsid w:val="005D54C5"/>
  </w:style>
  <w:style w:type="paragraph" w:customStyle="1" w:styleId="60F87AFBA6A548D5B1FF6A47D6ED0181">
    <w:name w:val="60F87AFBA6A548D5B1FF6A47D6ED0181"/>
    <w:rsid w:val="005D54C5"/>
  </w:style>
  <w:style w:type="paragraph" w:customStyle="1" w:styleId="A42413B88ED74847B5B86CDFF0E31FBA">
    <w:name w:val="A42413B88ED74847B5B86CDFF0E31FBA"/>
    <w:rsid w:val="005D54C5"/>
  </w:style>
  <w:style w:type="paragraph" w:customStyle="1" w:styleId="DD618B0E153D45D7A0DAD2A8EFE55549">
    <w:name w:val="DD618B0E153D45D7A0DAD2A8EFE55549"/>
    <w:rsid w:val="005D54C5"/>
  </w:style>
  <w:style w:type="paragraph" w:customStyle="1" w:styleId="672360771C4845B189A3F4E6B59730C5">
    <w:name w:val="672360771C4845B189A3F4E6B59730C5"/>
    <w:rsid w:val="005D5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19c ABPTRFE One Column Template 2025</Template>
  <TotalTime>7</TotalTime>
  <Pages>2</Pages>
  <Words>336</Words>
  <Characters>1917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Harrington, Kendra</cp:lastModifiedBy>
  <cp:revision>5</cp:revision>
  <dcterms:created xsi:type="dcterms:W3CDTF">2025-07-02T18:48:00Z</dcterms:created>
  <dcterms:modified xsi:type="dcterms:W3CDTF">2025-07-07T15:32:00Z</dcterms:modified>
</cp:coreProperties>
</file>