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3573115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230C936F" w14:textId="77777777" w:rsidR="00D1633D" w:rsidRDefault="00B5347F" w:rsidP="001D53B6">
            <w:pPr>
              <w:pStyle w:val="Title"/>
              <w:framePr w:hSpace="0" w:wrap="auto" w:vAnchor="margin" w:hAnchor="text" w:yAlign="inline"/>
            </w:pPr>
            <w:r>
              <w:t>Medical Condition Chart</w:t>
            </w:r>
          </w:p>
          <w:p w14:paraId="4048FD6C" w14:textId="5619E6E2" w:rsidR="00B5347F" w:rsidRPr="00B5347F" w:rsidRDefault="00116D54" w:rsidP="00B5347F">
            <w:pPr>
              <w:pStyle w:val="Subtitle"/>
              <w:framePr w:hSpace="0" w:wrap="auto" w:vAnchor="margin" w:hAnchor="text" w:yAlign="inline"/>
            </w:pPr>
            <w:r>
              <w:t>Primary Care</w:t>
            </w:r>
          </w:p>
        </w:tc>
        <w:tc>
          <w:tcPr>
            <w:tcW w:w="4325" w:type="dxa"/>
          </w:tcPr>
          <w:p w14:paraId="4B2EF419" w14:textId="77777777" w:rsidR="00903242" w:rsidRDefault="00903242" w:rsidP="001D53B6">
            <w:pPr>
              <w:pStyle w:val="BodyAPTA"/>
            </w:pPr>
          </w:p>
        </w:tc>
      </w:tr>
      <w:tr w:rsidR="00751C77" w14:paraId="3DEC4372" w14:textId="77777777" w:rsidTr="000B0F12">
        <w:trPr>
          <w:trHeight w:val="98"/>
        </w:trPr>
        <w:tc>
          <w:tcPr>
            <w:tcW w:w="10080" w:type="dxa"/>
            <w:gridSpan w:val="2"/>
          </w:tcPr>
          <w:p w14:paraId="2302CFD7" w14:textId="6C2ACB95" w:rsidR="00751C77" w:rsidRPr="001D53B6" w:rsidRDefault="00A85EE1" w:rsidP="001D53B6">
            <w:pPr>
              <w:pStyle w:val="Subtitle"/>
              <w:framePr w:hSpace="0" w:wrap="auto" w:vAnchor="margin" w:hAnchor="text" w:yAlign="inline"/>
            </w:pPr>
            <w:r>
              <w:t>For Candidacy and Notification of Change in Practice Site or Setting</w:t>
            </w:r>
          </w:p>
        </w:tc>
      </w:tr>
    </w:tbl>
    <w:p w14:paraId="0ADC8DB9" w14:textId="77777777" w:rsidR="00A85EE1" w:rsidRDefault="00A85EE1" w:rsidP="00A85EE1">
      <w:pPr>
        <w:pStyle w:val="IntroductionAPTA"/>
      </w:pPr>
      <w:r w:rsidRPr="00B5347F">
        <w:t xml:space="preserve">Programs applying for candidate status, as well as accredited programs submitting </w:t>
      </w:r>
      <w:proofErr w:type="gramStart"/>
      <w:r w:rsidRPr="00B5347F">
        <w:t>a notification</w:t>
      </w:r>
      <w:proofErr w:type="gramEnd"/>
      <w:r w:rsidRPr="00B5347F">
        <w:t xml:space="preserve"> of change in </w:t>
      </w:r>
      <w:r>
        <w:t>practice site or setting</w:t>
      </w:r>
      <w:r w:rsidRPr="00B5347F">
        <w:t xml:space="preserve">, must provide information about the patient population available to the </w:t>
      </w:r>
      <w:proofErr w:type="gramStart"/>
      <w:r w:rsidRPr="00B5347F">
        <w:t>resident</w:t>
      </w:r>
      <w:proofErr w:type="gramEnd"/>
      <w:r w:rsidRPr="00B5347F">
        <w:t xml:space="preserve">. This </w:t>
      </w:r>
      <w:r>
        <w:t>shall</w:t>
      </w:r>
      <w:r w:rsidRPr="00B5347F">
        <w:t xml:space="preserve"> be done by summarizing data from the practice site over the past year.</w:t>
      </w:r>
    </w:p>
    <w:p w14:paraId="4A35B74A" w14:textId="77777777" w:rsidR="00A85EE1" w:rsidRDefault="00A85EE1" w:rsidP="00A85EE1">
      <w:pPr>
        <w:pStyle w:val="BodyAPTA"/>
        <w:spacing w:after="0"/>
      </w:pPr>
      <w:r>
        <w:t xml:space="preserve">Complete the chart below by listing the </w:t>
      </w:r>
      <w:r w:rsidRPr="00B5347F">
        <w:rPr>
          <w:b/>
          <w:bCs/>
        </w:rPr>
        <w:t>primary medical conditions</w:t>
      </w:r>
      <w:r>
        <w:t xml:space="preserve"> treated at the practice site during the past year. Only include the </w:t>
      </w:r>
      <w:r w:rsidRPr="00B5347F">
        <w:rPr>
          <w:b/>
          <w:bCs/>
        </w:rPr>
        <w:t>patient’s primary medical condition at the initial visit</w:t>
      </w:r>
      <w:r>
        <w:t xml:space="preserve">. Do </w:t>
      </w:r>
      <w:r w:rsidRPr="00B5347F">
        <w:rPr>
          <w:b/>
          <w:bCs/>
        </w:rPr>
        <w:t>not</w:t>
      </w:r>
      <w:r>
        <w:t xml:space="preserve"> include:</w:t>
      </w:r>
    </w:p>
    <w:p w14:paraId="09C57DDC" w14:textId="77777777" w:rsidR="00A85EE1" w:rsidRDefault="00A85EE1" w:rsidP="00A85EE1">
      <w:pPr>
        <w:pStyle w:val="BodyAPTA"/>
        <w:numPr>
          <w:ilvl w:val="0"/>
          <w:numId w:val="33"/>
        </w:numPr>
        <w:spacing w:after="0"/>
      </w:pPr>
      <w:r>
        <w:t>Follow-up visits or encounters beyond the initial patient visit</w:t>
      </w:r>
    </w:p>
    <w:p w14:paraId="787A0A94" w14:textId="77777777" w:rsidR="00A85EE1" w:rsidRDefault="00A85EE1" w:rsidP="00A85EE1">
      <w:pPr>
        <w:pStyle w:val="BodyAPTA"/>
        <w:numPr>
          <w:ilvl w:val="0"/>
          <w:numId w:val="33"/>
        </w:numPr>
      </w:pPr>
      <w:r>
        <w:t>Secondary or additional medical conditions beyond the primary diagnosis</w:t>
      </w:r>
    </w:p>
    <w:p w14:paraId="3E54B75C" w14:textId="7CF4CFAA" w:rsidR="00B5347F" w:rsidRPr="00B5347F" w:rsidRDefault="00A85EE1" w:rsidP="00A85EE1">
      <w:pPr>
        <w:pStyle w:val="BodyAPTA"/>
      </w:pPr>
      <w:r>
        <w:t>Only the first encounter for each patient—and their primary medical condition at that time—should be counted in the frequency total</w:t>
      </w:r>
      <w:r w:rsidR="00B5347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A85EE1" w14:paraId="4FF313DA" w14:textId="77777777" w:rsidTr="00862C40">
        <w:tc>
          <w:tcPr>
            <w:tcW w:w="9782" w:type="dxa"/>
            <w:gridSpan w:val="2"/>
          </w:tcPr>
          <w:p w14:paraId="32E32AF0" w14:textId="77777777" w:rsidR="00A85EE1" w:rsidRDefault="00A85EE1" w:rsidP="00862C40">
            <w:pPr>
              <w:spacing w:after="160"/>
              <w:rPr>
                <w:rFonts w:eastAsia="Times New Roman" w:cs="Arial"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szCs w:val="20"/>
              </w:rPr>
              <w:t>Name of Practice Site:</w:t>
            </w:r>
            <w:r>
              <w:rPr>
                <w:rFonts w:eastAsia="Times New Roman" w:cs="Arial"/>
                <w:szCs w:val="20"/>
              </w:rPr>
              <w:t xml:space="preserve"> </w:t>
            </w:r>
            <w:sdt>
              <w:sdtPr>
                <w:rPr>
                  <w:rFonts w:eastAsia="Times New Roman" w:cs="Arial"/>
                  <w:szCs w:val="20"/>
                </w:rPr>
                <w:id w:val="-1825494965"/>
                <w:placeholder>
                  <w:docPart w:val="AD79184143C241B7BF68E48B3A7D6E02"/>
                </w:placeholder>
                <w:showingPlcHdr/>
              </w:sdtPr>
              <w:sdtEndPr/>
              <w:sdtContent>
                <w:r w:rsidRPr="00DB04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EE1" w14:paraId="22FA352B" w14:textId="77777777" w:rsidTr="00862C40">
        <w:tc>
          <w:tcPr>
            <w:tcW w:w="9782" w:type="dxa"/>
            <w:gridSpan w:val="2"/>
          </w:tcPr>
          <w:p w14:paraId="3B4D63CB" w14:textId="77777777" w:rsidR="00A85EE1" w:rsidRPr="00B5347F" w:rsidRDefault="00A85EE1" w:rsidP="00862C40">
            <w:pPr>
              <w:spacing w:after="160"/>
              <w:rPr>
                <w:rFonts w:eastAsia="Times New Roman" w:cs="Arial"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szCs w:val="20"/>
              </w:rPr>
              <w:t>Number PTs at Practice Site This Data Represents:</w:t>
            </w:r>
            <w:r>
              <w:rPr>
                <w:rFonts w:eastAsia="Times New Roman" w:cs="Arial"/>
                <w:szCs w:val="20"/>
              </w:rPr>
              <w:t xml:space="preserve"> </w:t>
            </w:r>
            <w:sdt>
              <w:sdtPr>
                <w:rPr>
                  <w:rFonts w:eastAsia="Times New Roman" w:cs="Arial"/>
                  <w:szCs w:val="20"/>
                </w:rPr>
                <w:id w:val="570703937"/>
                <w:placeholder>
                  <w:docPart w:val="AD79184143C241B7BF68E48B3A7D6E02"/>
                </w:placeholder>
                <w:showingPlcHdr/>
              </w:sdtPr>
              <w:sdtEndPr/>
              <w:sdtContent>
                <w:r w:rsidRPr="00DB04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EE1" w14:paraId="3584969B" w14:textId="77777777" w:rsidTr="00862C40">
        <w:tc>
          <w:tcPr>
            <w:tcW w:w="4891" w:type="dxa"/>
            <w:shd w:val="clear" w:color="auto" w:fill="64A70B" w:themeFill="accent6"/>
          </w:tcPr>
          <w:p w14:paraId="73D684F7" w14:textId="77777777" w:rsidR="00A85EE1" w:rsidRPr="00B5347F" w:rsidRDefault="00A85EE1" w:rsidP="00862C40">
            <w:pPr>
              <w:spacing w:after="16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  <w:t>Medical Conditions</w:t>
            </w:r>
          </w:p>
        </w:tc>
        <w:tc>
          <w:tcPr>
            <w:tcW w:w="4891" w:type="dxa"/>
            <w:shd w:val="clear" w:color="auto" w:fill="64A70B" w:themeFill="accent6"/>
          </w:tcPr>
          <w:p w14:paraId="07B7E97A" w14:textId="77777777" w:rsidR="00A85EE1" w:rsidRPr="00B5347F" w:rsidRDefault="00A85EE1" w:rsidP="00862C40">
            <w:pPr>
              <w:spacing w:after="16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color w:val="FFFFFF" w:themeColor="background1"/>
                <w:szCs w:val="20"/>
              </w:rPr>
              <w:t>Number of Patients Seen at Practice Site Within the Last Year</w:t>
            </w:r>
          </w:p>
        </w:tc>
      </w:tr>
      <w:tr w:rsidR="00A85EE1" w14:paraId="247927EB" w14:textId="77777777" w:rsidTr="00862C40">
        <w:tc>
          <w:tcPr>
            <w:tcW w:w="9782" w:type="dxa"/>
            <w:gridSpan w:val="2"/>
            <w:shd w:val="clear" w:color="auto" w:fill="A6A6A6" w:themeFill="background1" w:themeFillShade="A6"/>
          </w:tcPr>
          <w:p w14:paraId="3A92955F" w14:textId="77777777" w:rsidR="00A85EE1" w:rsidRPr="00B5347F" w:rsidRDefault="00A85EE1" w:rsidP="00862C40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 w:rsidRPr="00B5347F">
              <w:rPr>
                <w:rFonts w:eastAsia="Times New Roman" w:cs="Arial"/>
                <w:b/>
                <w:bCs/>
                <w:szCs w:val="20"/>
              </w:rPr>
              <w:t>Cardiovascular System</w:t>
            </w:r>
          </w:p>
        </w:tc>
      </w:tr>
      <w:tr w:rsidR="00116D54" w14:paraId="54C21B38" w14:textId="77777777" w:rsidTr="00802E87">
        <w:tc>
          <w:tcPr>
            <w:tcW w:w="9782" w:type="dxa"/>
            <w:gridSpan w:val="2"/>
          </w:tcPr>
          <w:p w14:paraId="45D69941" w14:textId="2D4FA285" w:rsidR="00116D54" w:rsidRPr="00116D54" w:rsidRDefault="00116D54" w:rsidP="00862C40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A85EE1" w14:paraId="6F8F1696" w14:textId="77777777" w:rsidTr="00862C40">
        <w:tc>
          <w:tcPr>
            <w:tcW w:w="4891" w:type="dxa"/>
          </w:tcPr>
          <w:p w14:paraId="56FD2402" w14:textId="116A6BB7" w:rsidR="00A85EE1" w:rsidRDefault="00116D54" w:rsidP="00862C40">
            <w:pPr>
              <w:spacing w:after="160"/>
              <w:rPr>
                <w:rFonts w:eastAsia="Times New Roman" w:cs="Arial"/>
                <w:szCs w:val="20"/>
              </w:rPr>
            </w:pPr>
            <w:r w:rsidRPr="00116D54">
              <w:rPr>
                <w:rFonts w:eastAsia="Times New Roman" w:cs="Arial"/>
                <w:szCs w:val="20"/>
              </w:rPr>
              <w:t>Coronary Heart Disease</w:t>
            </w:r>
          </w:p>
        </w:tc>
        <w:sdt>
          <w:sdtPr>
            <w:rPr>
              <w:rFonts w:eastAsia="Times New Roman" w:cs="Arial"/>
              <w:szCs w:val="20"/>
            </w:rPr>
            <w:id w:val="-1055841917"/>
            <w:placeholder>
              <w:docPart w:val="AD79184143C241B7BF68E48B3A7D6E0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85B3F10" w14:textId="77777777" w:rsidR="00A85EE1" w:rsidRDefault="00A85EE1" w:rsidP="00862C40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5EE1" w14:paraId="27B4D017" w14:textId="77777777" w:rsidTr="00862C40">
        <w:tc>
          <w:tcPr>
            <w:tcW w:w="4891" w:type="dxa"/>
          </w:tcPr>
          <w:p w14:paraId="5F626729" w14:textId="7B43E683" w:rsidR="00A85EE1" w:rsidRDefault="00116D54" w:rsidP="00862C40">
            <w:pPr>
              <w:spacing w:after="160"/>
              <w:rPr>
                <w:rFonts w:eastAsia="Times New Roman" w:cs="Arial"/>
                <w:szCs w:val="20"/>
              </w:rPr>
            </w:pPr>
            <w:r>
              <w:t>Hypertensive Heart Disease</w:t>
            </w:r>
          </w:p>
        </w:tc>
        <w:sdt>
          <w:sdtPr>
            <w:rPr>
              <w:rFonts w:eastAsia="Times New Roman" w:cs="Arial"/>
              <w:szCs w:val="20"/>
            </w:rPr>
            <w:id w:val="720556246"/>
            <w:placeholder>
              <w:docPart w:val="AD79184143C241B7BF68E48B3A7D6E0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D1C74AC" w14:textId="77777777" w:rsidR="00A85EE1" w:rsidRDefault="00A85EE1" w:rsidP="00862C40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5EE1" w14:paraId="104C190F" w14:textId="77777777" w:rsidTr="00862C40">
        <w:tc>
          <w:tcPr>
            <w:tcW w:w="4891" w:type="dxa"/>
          </w:tcPr>
          <w:p w14:paraId="5E9FC185" w14:textId="0AC496C2" w:rsidR="00A85EE1" w:rsidRDefault="00116D54" w:rsidP="00862C40">
            <w:pPr>
              <w:spacing w:after="160"/>
              <w:rPr>
                <w:rFonts w:eastAsia="Times New Roman" w:cs="Arial"/>
                <w:szCs w:val="20"/>
              </w:rPr>
            </w:pPr>
            <w:r>
              <w:t>Hypertension</w:t>
            </w:r>
          </w:p>
        </w:tc>
        <w:sdt>
          <w:sdtPr>
            <w:rPr>
              <w:rFonts w:eastAsia="Times New Roman" w:cs="Arial"/>
              <w:szCs w:val="20"/>
            </w:rPr>
            <w:id w:val="1109085742"/>
            <w:placeholder>
              <w:docPart w:val="AD79184143C241B7BF68E48B3A7D6E0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1CFE9E1" w14:textId="77777777" w:rsidR="00A85EE1" w:rsidRDefault="00A85EE1" w:rsidP="00862C40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F6F1803" w14:textId="77777777" w:rsidTr="00862C40">
        <w:tc>
          <w:tcPr>
            <w:tcW w:w="4891" w:type="dxa"/>
          </w:tcPr>
          <w:p w14:paraId="54422B8E" w14:textId="6A8F5663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Peripheral Vascular Complications of Diabetes</w:t>
            </w:r>
          </w:p>
        </w:tc>
        <w:sdt>
          <w:sdtPr>
            <w:rPr>
              <w:rFonts w:eastAsia="Times New Roman" w:cs="Arial"/>
              <w:szCs w:val="20"/>
            </w:rPr>
            <w:id w:val="-1584220211"/>
            <w:placeholder>
              <w:docPart w:val="9433799FF637438787A02733A4C841F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98DC945" w14:textId="18EE296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0BC096AB" w14:textId="77777777" w:rsidTr="0059402F">
        <w:tc>
          <w:tcPr>
            <w:tcW w:w="9782" w:type="dxa"/>
            <w:gridSpan w:val="2"/>
          </w:tcPr>
          <w:p w14:paraId="26A464ED" w14:textId="273D8EE8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116D54" w14:paraId="522EEEE6" w14:textId="77777777" w:rsidTr="00862C40">
        <w:tc>
          <w:tcPr>
            <w:tcW w:w="4891" w:type="dxa"/>
          </w:tcPr>
          <w:p w14:paraId="44F8911C" w14:textId="3AFD347C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Arterial Insufficiency</w:t>
            </w:r>
          </w:p>
        </w:tc>
        <w:sdt>
          <w:sdtPr>
            <w:rPr>
              <w:rFonts w:eastAsia="Times New Roman" w:cs="Arial"/>
              <w:szCs w:val="20"/>
            </w:rPr>
            <w:id w:val="1596357525"/>
            <w:placeholder>
              <w:docPart w:val="C7CA24BA0884455E9E8DF28D225F40B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EE3BF4F" w14:textId="65B8EC4B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E2600B7" w14:textId="77777777" w:rsidTr="00862C40">
        <w:tc>
          <w:tcPr>
            <w:tcW w:w="4891" w:type="dxa"/>
          </w:tcPr>
          <w:p w14:paraId="712D5BDA" w14:textId="4C3C254B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Cardiac Arrythmia/Conduction Disorders</w:t>
            </w:r>
          </w:p>
        </w:tc>
        <w:sdt>
          <w:sdtPr>
            <w:rPr>
              <w:rFonts w:eastAsia="Times New Roman" w:cs="Arial"/>
              <w:szCs w:val="20"/>
            </w:rPr>
            <w:id w:val="-359972797"/>
            <w:placeholder>
              <w:docPart w:val="7A5DC1A121674D55A964D620B416190C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429AEDB" w14:textId="5054300B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8F7C78B" w14:textId="77777777" w:rsidTr="00862C40">
        <w:tc>
          <w:tcPr>
            <w:tcW w:w="4891" w:type="dxa"/>
          </w:tcPr>
          <w:p w14:paraId="3C26CA2C" w14:textId="0417F595" w:rsidR="00116D54" w:rsidRDefault="00116D54" w:rsidP="00116D54">
            <w:pPr>
              <w:spacing w:after="160"/>
            </w:pPr>
            <w:r>
              <w:lastRenderedPageBreak/>
              <w:t>Cardiac Pacemakers and Defibrillators</w:t>
            </w:r>
          </w:p>
        </w:tc>
        <w:sdt>
          <w:sdtPr>
            <w:rPr>
              <w:rFonts w:eastAsia="Times New Roman" w:cs="Arial"/>
              <w:szCs w:val="20"/>
            </w:rPr>
            <w:id w:val="-269169336"/>
            <w:placeholder>
              <w:docPart w:val="C16690D3D3534942A2A4A9A5FDF6401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726DCF7" w14:textId="5D933D65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AD5EB7A" w14:textId="77777777" w:rsidTr="00862C40">
        <w:tc>
          <w:tcPr>
            <w:tcW w:w="4891" w:type="dxa"/>
          </w:tcPr>
          <w:p w14:paraId="448BFEC4" w14:textId="6F514754" w:rsidR="00116D54" w:rsidRDefault="00116D54" w:rsidP="00116D54">
            <w:pPr>
              <w:spacing w:after="160"/>
            </w:pPr>
            <w:r>
              <w:t>Deep Vein Thrombosis</w:t>
            </w:r>
          </w:p>
        </w:tc>
        <w:sdt>
          <w:sdtPr>
            <w:rPr>
              <w:rFonts w:eastAsia="Times New Roman" w:cs="Arial"/>
              <w:szCs w:val="20"/>
            </w:rPr>
            <w:id w:val="224808245"/>
            <w:placeholder>
              <w:docPart w:val="A5E35C677CEB49608C62894B9504197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9B9754D" w14:textId="19AA7DDD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9C1F2FD" w14:textId="77777777" w:rsidTr="00862C40">
        <w:tc>
          <w:tcPr>
            <w:tcW w:w="4891" w:type="dxa"/>
          </w:tcPr>
          <w:p w14:paraId="50E46A28" w14:textId="38825D53" w:rsidR="00116D54" w:rsidRDefault="00116D54" w:rsidP="00116D54">
            <w:pPr>
              <w:spacing w:after="160"/>
            </w:pPr>
            <w:r>
              <w:t>Heart Failure/Valvular Disease</w:t>
            </w:r>
          </w:p>
        </w:tc>
        <w:sdt>
          <w:sdtPr>
            <w:rPr>
              <w:rFonts w:eastAsia="Times New Roman" w:cs="Arial"/>
              <w:szCs w:val="20"/>
            </w:rPr>
            <w:id w:val="-1157756219"/>
            <w:placeholder>
              <w:docPart w:val="C3ED4A99AD434AAA96AF0B46F8ED0C7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5C96203" w14:textId="38A623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0624402F" w14:textId="77777777" w:rsidTr="00862C40">
        <w:tc>
          <w:tcPr>
            <w:tcW w:w="4891" w:type="dxa"/>
          </w:tcPr>
          <w:p w14:paraId="6C2B2EF7" w14:textId="303FB02F" w:rsidR="00116D54" w:rsidRDefault="00116D54" w:rsidP="00116D54">
            <w:pPr>
              <w:spacing w:after="160"/>
            </w:pPr>
            <w:r w:rsidRPr="005527D8">
              <w:t>Atherosclerotic Disease (coronary atherosclerosis, peripheral arterial occlusive disease, peripheral arterial disease, intermittent claudication)</w:t>
            </w:r>
          </w:p>
        </w:tc>
        <w:sdt>
          <w:sdtPr>
            <w:rPr>
              <w:rFonts w:eastAsia="Times New Roman" w:cs="Arial"/>
              <w:szCs w:val="20"/>
            </w:rPr>
            <w:id w:val="-1380163183"/>
            <w:placeholder>
              <w:docPart w:val="CEA284B0DD9346BB81E3F72C661B46A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FB5A268" w14:textId="2C044FEE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F2FB9E7" w14:textId="77777777" w:rsidTr="00862C40">
        <w:tc>
          <w:tcPr>
            <w:tcW w:w="4891" w:type="dxa"/>
          </w:tcPr>
          <w:p w14:paraId="74B27DF4" w14:textId="6C9D1E42" w:rsidR="00116D54" w:rsidRDefault="00116D54" w:rsidP="00116D54">
            <w:pPr>
              <w:spacing w:after="160"/>
            </w:pPr>
            <w:r>
              <w:t>Cardiomyopathy</w:t>
            </w:r>
          </w:p>
        </w:tc>
        <w:sdt>
          <w:sdtPr>
            <w:rPr>
              <w:rFonts w:eastAsia="Times New Roman" w:cs="Arial"/>
              <w:szCs w:val="20"/>
            </w:rPr>
            <w:id w:val="-1519616123"/>
            <w:placeholder>
              <w:docPart w:val="5525BC735E7348E5BDBDA7CF79EF958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E96EDDA" w14:textId="35E315F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AAA67A2" w14:textId="77777777" w:rsidTr="00862C40">
        <w:tc>
          <w:tcPr>
            <w:tcW w:w="4891" w:type="dxa"/>
          </w:tcPr>
          <w:p w14:paraId="105656D3" w14:textId="06B3E6FD" w:rsidR="00116D54" w:rsidRDefault="00116D54" w:rsidP="00116D54">
            <w:pPr>
              <w:spacing w:after="160"/>
            </w:pPr>
            <w:r w:rsidRPr="00B96A89">
              <w:t>Ischemic Conditions (angina,</w:t>
            </w:r>
            <w:r>
              <w:t xml:space="preserve"> myocardial infarction, intermediate coronary syndrome)</w:t>
            </w:r>
          </w:p>
        </w:tc>
        <w:sdt>
          <w:sdtPr>
            <w:rPr>
              <w:rFonts w:eastAsia="Times New Roman" w:cs="Arial"/>
              <w:szCs w:val="20"/>
            </w:rPr>
            <w:id w:val="1397631334"/>
            <w:placeholder>
              <w:docPart w:val="4BFDFADF652645419ABD956675BDBDC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B4D9718" w14:textId="471074DC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36F836E4" w14:textId="77777777" w:rsidTr="00B07DE9">
        <w:tc>
          <w:tcPr>
            <w:tcW w:w="9782" w:type="dxa"/>
            <w:gridSpan w:val="2"/>
          </w:tcPr>
          <w:p w14:paraId="21F10923" w14:textId="584C9AA5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116D54" w14:paraId="3B257A73" w14:textId="77777777" w:rsidTr="00862C40">
        <w:tc>
          <w:tcPr>
            <w:tcW w:w="4891" w:type="dxa"/>
          </w:tcPr>
          <w:p w14:paraId="69EAD5C5" w14:textId="048FD565" w:rsidR="00116D54" w:rsidRDefault="00116D54" w:rsidP="00116D54">
            <w:pPr>
              <w:spacing w:after="160"/>
            </w:pPr>
            <w:r>
              <w:t>Aneurysms (aortic, abdominal)</w:t>
            </w:r>
          </w:p>
        </w:tc>
        <w:sdt>
          <w:sdtPr>
            <w:rPr>
              <w:rFonts w:eastAsia="Times New Roman" w:cs="Arial"/>
              <w:szCs w:val="20"/>
            </w:rPr>
            <w:id w:val="1860160748"/>
            <w:placeholder>
              <w:docPart w:val="902C82D62A494B7FAD4A976B4006BDDA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117DA7A" w14:textId="00B3E1C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1F859C3" w14:textId="77777777" w:rsidTr="00862C40">
        <w:tc>
          <w:tcPr>
            <w:tcW w:w="4891" w:type="dxa"/>
          </w:tcPr>
          <w:p w14:paraId="46CB51B1" w14:textId="0CBF5DD4" w:rsidR="00116D54" w:rsidRDefault="00116D54" w:rsidP="00116D54">
            <w:pPr>
              <w:spacing w:after="160"/>
            </w:pPr>
            <w:r>
              <w:t>Dysrhythmia</w:t>
            </w:r>
          </w:p>
        </w:tc>
        <w:sdt>
          <w:sdtPr>
            <w:rPr>
              <w:rFonts w:eastAsia="Times New Roman" w:cs="Arial"/>
              <w:szCs w:val="20"/>
            </w:rPr>
            <w:id w:val="2046180844"/>
            <w:placeholder>
              <w:docPart w:val="358A5A23482A4AFCB97036A65BE71E6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109D9E2" w14:textId="6B6344F9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C066728" w14:textId="77777777" w:rsidTr="00862C40">
        <w:tc>
          <w:tcPr>
            <w:tcW w:w="4891" w:type="dxa"/>
          </w:tcPr>
          <w:p w14:paraId="6F775C66" w14:textId="54AA6A69" w:rsidR="00116D54" w:rsidRDefault="00116D54" w:rsidP="00116D54">
            <w:pPr>
              <w:spacing w:after="160"/>
            </w:pPr>
            <w:r>
              <w:t>Venous Statis (with or without cellulitis)</w:t>
            </w:r>
          </w:p>
        </w:tc>
        <w:sdt>
          <w:sdtPr>
            <w:rPr>
              <w:rFonts w:eastAsia="Times New Roman" w:cs="Arial"/>
              <w:szCs w:val="20"/>
            </w:rPr>
            <w:id w:val="-711112436"/>
            <w:placeholder>
              <w:docPart w:val="4EE92238C83C4CCDB7DBB2A06002C47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120A27D" w14:textId="58F480F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09A7922" w14:textId="77777777" w:rsidTr="00862C40">
        <w:tc>
          <w:tcPr>
            <w:tcW w:w="4891" w:type="dxa"/>
          </w:tcPr>
          <w:p w14:paraId="429AD05F" w14:textId="79379DCE" w:rsidR="00116D54" w:rsidRDefault="00116D54" w:rsidP="00116D54">
            <w:pPr>
              <w:spacing w:after="160"/>
            </w:pPr>
            <w:r>
              <w:t>Congenital Heart Defects</w:t>
            </w:r>
          </w:p>
        </w:tc>
        <w:sdt>
          <w:sdtPr>
            <w:rPr>
              <w:rFonts w:eastAsia="Times New Roman" w:cs="Arial"/>
              <w:szCs w:val="20"/>
            </w:rPr>
            <w:id w:val="196828578"/>
            <w:placeholder>
              <w:docPart w:val="B5062EE398914D16BDEDC2F65D822F9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838A839" w14:textId="314B060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A03B228" w14:textId="77777777" w:rsidTr="00862C40">
        <w:tc>
          <w:tcPr>
            <w:tcW w:w="9782" w:type="dxa"/>
            <w:gridSpan w:val="2"/>
            <w:shd w:val="clear" w:color="auto" w:fill="A6A6A6" w:themeFill="background1" w:themeFillShade="A6"/>
          </w:tcPr>
          <w:p w14:paraId="526A1064" w14:textId="77777777" w:rsidR="00116D54" w:rsidRPr="004235AE" w:rsidRDefault="00116D54" w:rsidP="00116D54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Respiratory System</w:t>
            </w:r>
          </w:p>
        </w:tc>
      </w:tr>
      <w:tr w:rsidR="00116D54" w14:paraId="696AAA1A" w14:textId="77777777" w:rsidTr="00A835E9">
        <w:tc>
          <w:tcPr>
            <w:tcW w:w="9782" w:type="dxa"/>
            <w:gridSpan w:val="2"/>
          </w:tcPr>
          <w:p w14:paraId="26DF8E81" w14:textId="56605E44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116D54" w14:paraId="2B3432E2" w14:textId="77777777" w:rsidTr="00862C40">
        <w:tc>
          <w:tcPr>
            <w:tcW w:w="4891" w:type="dxa"/>
          </w:tcPr>
          <w:p w14:paraId="0AD67C9B" w14:textId="778A77FF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Chronic Obstructive Pulmonary Disease</w:t>
            </w:r>
          </w:p>
        </w:tc>
        <w:sdt>
          <w:sdtPr>
            <w:rPr>
              <w:rFonts w:eastAsia="Times New Roman" w:cs="Arial"/>
              <w:szCs w:val="20"/>
            </w:rPr>
            <w:id w:val="-1173258213"/>
            <w:placeholder>
              <w:docPart w:val="70EA573D902742728DFDB6B2101E67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176F224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2804B28" w14:textId="77777777" w:rsidTr="00862C40">
        <w:tc>
          <w:tcPr>
            <w:tcW w:w="4891" w:type="dxa"/>
          </w:tcPr>
          <w:p w14:paraId="0C90DFD9" w14:textId="5172DE93" w:rsidR="00116D54" w:rsidRPr="004235AE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Chronic Restrictive Lung Disease</w:t>
            </w:r>
          </w:p>
        </w:tc>
        <w:sdt>
          <w:sdtPr>
            <w:rPr>
              <w:rFonts w:eastAsia="Times New Roman" w:cs="Arial"/>
              <w:szCs w:val="20"/>
            </w:rPr>
            <w:id w:val="1887833201"/>
            <w:placeholder>
              <w:docPart w:val="70EA573D902742728DFDB6B2101E67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CE82FD8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3D08CBD0" w14:textId="77777777" w:rsidTr="00862C40">
        <w:tc>
          <w:tcPr>
            <w:tcW w:w="4891" w:type="dxa"/>
          </w:tcPr>
          <w:p w14:paraId="6ED027A1" w14:textId="6DA50DED" w:rsidR="00116D54" w:rsidRPr="004235AE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Pneumonia</w:t>
            </w:r>
          </w:p>
        </w:tc>
        <w:sdt>
          <w:sdtPr>
            <w:rPr>
              <w:rFonts w:eastAsia="Times New Roman" w:cs="Arial"/>
              <w:szCs w:val="20"/>
            </w:rPr>
            <w:id w:val="1196351743"/>
            <w:placeholder>
              <w:docPart w:val="70EA573D902742728DFDB6B2101E67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28D2D1F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8B862DB" w14:textId="77777777" w:rsidTr="00862C40">
        <w:tc>
          <w:tcPr>
            <w:tcW w:w="4891" w:type="dxa"/>
          </w:tcPr>
          <w:p w14:paraId="157FC454" w14:textId="3012CC4F" w:rsidR="00116D54" w:rsidRPr="004235AE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Acute Upper Respiratory Infection</w:t>
            </w:r>
          </w:p>
        </w:tc>
        <w:sdt>
          <w:sdtPr>
            <w:rPr>
              <w:rFonts w:eastAsia="Times New Roman" w:cs="Arial"/>
              <w:szCs w:val="20"/>
            </w:rPr>
            <w:id w:val="611863689"/>
            <w:placeholder>
              <w:docPart w:val="70EA573D902742728DFDB6B2101E67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19B9538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57C2973" w14:textId="77777777" w:rsidTr="00862C40">
        <w:tc>
          <w:tcPr>
            <w:tcW w:w="4891" w:type="dxa"/>
          </w:tcPr>
          <w:p w14:paraId="44B53969" w14:textId="0F9D643F" w:rsidR="00116D54" w:rsidRPr="004235AE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Asthma</w:t>
            </w:r>
          </w:p>
        </w:tc>
        <w:sdt>
          <w:sdtPr>
            <w:rPr>
              <w:rFonts w:eastAsia="Times New Roman" w:cs="Arial"/>
              <w:szCs w:val="20"/>
            </w:rPr>
            <w:id w:val="2115175599"/>
            <w:placeholder>
              <w:docPart w:val="70EA573D902742728DFDB6B2101E67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768406A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7D7952A" w14:textId="77777777" w:rsidTr="00862C40">
        <w:tc>
          <w:tcPr>
            <w:tcW w:w="4891" w:type="dxa"/>
          </w:tcPr>
          <w:p w14:paraId="374F263A" w14:textId="47F25B21" w:rsidR="00116D54" w:rsidRPr="004235AE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Emphysema</w:t>
            </w:r>
          </w:p>
        </w:tc>
        <w:sdt>
          <w:sdtPr>
            <w:rPr>
              <w:rFonts w:eastAsia="Times New Roman" w:cs="Arial"/>
              <w:szCs w:val="20"/>
            </w:rPr>
            <w:id w:val="-1442452150"/>
            <w:placeholder>
              <w:docPart w:val="70EA573D902742728DFDB6B2101E67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27A45E0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027A5600" w14:textId="77777777" w:rsidTr="00862C40">
        <w:tc>
          <w:tcPr>
            <w:tcW w:w="4891" w:type="dxa"/>
          </w:tcPr>
          <w:p w14:paraId="4A875A9F" w14:textId="473E8D90" w:rsidR="00116D54" w:rsidRDefault="00116D54" w:rsidP="00116D54">
            <w:pPr>
              <w:spacing w:after="160"/>
            </w:pPr>
            <w:r>
              <w:t>Influenza</w:t>
            </w:r>
          </w:p>
        </w:tc>
        <w:sdt>
          <w:sdtPr>
            <w:rPr>
              <w:rFonts w:eastAsia="Times New Roman" w:cs="Arial"/>
              <w:szCs w:val="20"/>
            </w:rPr>
            <w:id w:val="1059972771"/>
            <w:placeholder>
              <w:docPart w:val="4DCAF9D94F87480F943A600F33F1EE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5AC6A64" w14:textId="73F956A8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902509E" w14:textId="77777777" w:rsidTr="00170411">
        <w:tc>
          <w:tcPr>
            <w:tcW w:w="9782" w:type="dxa"/>
            <w:gridSpan w:val="2"/>
          </w:tcPr>
          <w:p w14:paraId="3B7595D8" w14:textId="65B03832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116D54" w14:paraId="598FB80F" w14:textId="77777777" w:rsidTr="00862C40">
        <w:tc>
          <w:tcPr>
            <w:tcW w:w="4891" w:type="dxa"/>
          </w:tcPr>
          <w:p w14:paraId="69998186" w14:textId="401AB98B" w:rsidR="00116D54" w:rsidRDefault="00116D54" w:rsidP="00116D54">
            <w:pPr>
              <w:spacing w:after="160"/>
            </w:pPr>
            <w:r>
              <w:t>Lung Neoplasm</w:t>
            </w:r>
          </w:p>
        </w:tc>
        <w:sdt>
          <w:sdtPr>
            <w:rPr>
              <w:rFonts w:eastAsia="Times New Roman" w:cs="Arial"/>
              <w:szCs w:val="20"/>
            </w:rPr>
            <w:id w:val="-1811170353"/>
            <w:placeholder>
              <w:docPart w:val="0DF553AA1BA44E22A34B078B1D6CEA8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10AE213" w14:textId="2BB0BA66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AE1C904" w14:textId="77777777" w:rsidTr="00862C40">
        <w:tc>
          <w:tcPr>
            <w:tcW w:w="4891" w:type="dxa"/>
          </w:tcPr>
          <w:p w14:paraId="0AA1B119" w14:textId="1BF31454" w:rsidR="00116D54" w:rsidRDefault="00116D54" w:rsidP="00116D54">
            <w:pPr>
              <w:spacing w:after="160"/>
            </w:pPr>
            <w:r>
              <w:t>Pulmonary Embolism</w:t>
            </w:r>
          </w:p>
        </w:tc>
        <w:sdt>
          <w:sdtPr>
            <w:rPr>
              <w:rFonts w:eastAsia="Times New Roman" w:cs="Arial"/>
              <w:szCs w:val="20"/>
            </w:rPr>
            <w:id w:val="-458493379"/>
            <w:placeholder>
              <w:docPart w:val="5E5FE66374FE4B95ACFD2EE7EEEA3C5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813CE64" w14:textId="341573F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F8D9C01" w14:textId="77777777" w:rsidTr="00862C40">
        <w:tc>
          <w:tcPr>
            <w:tcW w:w="4891" w:type="dxa"/>
          </w:tcPr>
          <w:p w14:paraId="666EB8F5" w14:textId="6F43C82F" w:rsidR="00116D54" w:rsidRDefault="00116D54" w:rsidP="00116D54">
            <w:pPr>
              <w:spacing w:after="160"/>
            </w:pPr>
            <w:r>
              <w:lastRenderedPageBreak/>
              <w:t>Pulmonary Hypertension / Cor Pulmonale</w:t>
            </w:r>
          </w:p>
        </w:tc>
        <w:sdt>
          <w:sdtPr>
            <w:rPr>
              <w:rFonts w:eastAsia="Times New Roman" w:cs="Arial"/>
              <w:szCs w:val="20"/>
            </w:rPr>
            <w:id w:val="-759213482"/>
            <w:placeholder>
              <w:docPart w:val="6E93925C352F43BAA444C2DE7F99AC2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0BA8BAF" w14:textId="01B88E7B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295D070" w14:textId="77777777" w:rsidTr="00862C40">
        <w:tc>
          <w:tcPr>
            <w:tcW w:w="4891" w:type="dxa"/>
          </w:tcPr>
          <w:p w14:paraId="0D87A3BB" w14:textId="23D49DA2" w:rsidR="00116D54" w:rsidRDefault="00116D54" w:rsidP="00116D54">
            <w:pPr>
              <w:spacing w:after="160"/>
            </w:pPr>
            <w:r>
              <w:t>Respiratory Failure</w:t>
            </w:r>
          </w:p>
        </w:tc>
        <w:sdt>
          <w:sdtPr>
            <w:rPr>
              <w:rFonts w:eastAsia="Times New Roman" w:cs="Arial"/>
              <w:szCs w:val="20"/>
            </w:rPr>
            <w:id w:val="1557820702"/>
            <w:placeholder>
              <w:docPart w:val="974F77E80ADA4427AEAAA667E19CD9E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7A0E59F" w14:textId="28EE5689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02B888A" w14:textId="77777777" w:rsidTr="00862C40">
        <w:tc>
          <w:tcPr>
            <w:tcW w:w="4891" w:type="dxa"/>
          </w:tcPr>
          <w:p w14:paraId="3E0CC812" w14:textId="4040AB08" w:rsidR="00116D54" w:rsidRDefault="00116D54" w:rsidP="00116D54">
            <w:pPr>
              <w:spacing w:after="160"/>
            </w:pPr>
            <w:r>
              <w:t>Acute Respiratory Distress Syndrome</w:t>
            </w:r>
          </w:p>
        </w:tc>
        <w:sdt>
          <w:sdtPr>
            <w:rPr>
              <w:rFonts w:eastAsia="Times New Roman" w:cs="Arial"/>
              <w:szCs w:val="20"/>
            </w:rPr>
            <w:id w:val="-1493943982"/>
            <w:placeholder>
              <w:docPart w:val="57B6DEA541004110921F6DFDB8EBBDD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B644158" w14:textId="31C3D42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34D3BB5B" w14:textId="77777777" w:rsidTr="00862C40">
        <w:tc>
          <w:tcPr>
            <w:tcW w:w="4891" w:type="dxa"/>
          </w:tcPr>
          <w:p w14:paraId="61115E61" w14:textId="5C637783" w:rsidR="00116D54" w:rsidRDefault="00116D54" w:rsidP="00116D54">
            <w:pPr>
              <w:spacing w:after="160"/>
            </w:pPr>
            <w:r>
              <w:t>Pulmonary Artery Hypertension</w:t>
            </w:r>
          </w:p>
        </w:tc>
        <w:sdt>
          <w:sdtPr>
            <w:rPr>
              <w:rFonts w:eastAsia="Times New Roman" w:cs="Arial"/>
              <w:szCs w:val="20"/>
            </w:rPr>
            <w:id w:val="-2131468339"/>
            <w:placeholder>
              <w:docPart w:val="A0C9B12E820C408BA63DC02636EFBAFA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25EAB04" w14:textId="4AFD29FD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0D178C3E" w14:textId="77777777" w:rsidTr="00862C40">
        <w:tc>
          <w:tcPr>
            <w:tcW w:w="4891" w:type="dxa"/>
          </w:tcPr>
          <w:p w14:paraId="37E8DD01" w14:textId="11102A58" w:rsidR="00116D54" w:rsidRDefault="00116D54" w:rsidP="00116D54">
            <w:pPr>
              <w:spacing w:after="160"/>
            </w:pPr>
            <w:r>
              <w:t>Pulmonary Edema</w:t>
            </w:r>
          </w:p>
        </w:tc>
        <w:sdt>
          <w:sdtPr>
            <w:rPr>
              <w:rFonts w:eastAsia="Times New Roman" w:cs="Arial"/>
              <w:szCs w:val="20"/>
            </w:rPr>
            <w:id w:val="-1615135347"/>
            <w:placeholder>
              <w:docPart w:val="0567533FD44F4E66A5F45485D14CA9C1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B733079" w14:textId="40F7F3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1F5BD04" w14:textId="77777777" w:rsidTr="00862C40">
        <w:tc>
          <w:tcPr>
            <w:tcW w:w="4891" w:type="dxa"/>
          </w:tcPr>
          <w:p w14:paraId="4AAAF8C2" w14:textId="1B1DE4AB" w:rsidR="00116D54" w:rsidRDefault="00116D54" w:rsidP="00116D54">
            <w:pPr>
              <w:spacing w:after="160"/>
            </w:pPr>
            <w:r>
              <w:t>Pulmonary Effusion</w:t>
            </w:r>
          </w:p>
        </w:tc>
        <w:sdt>
          <w:sdtPr>
            <w:rPr>
              <w:rFonts w:eastAsia="Times New Roman" w:cs="Arial"/>
              <w:szCs w:val="20"/>
            </w:rPr>
            <w:id w:val="454141185"/>
            <w:placeholder>
              <w:docPart w:val="7615FA0281424D32966D0A94B27688D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C15F8C7" w14:textId="3841EFAF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E4B771A" w14:textId="77777777" w:rsidTr="00862C40">
        <w:tc>
          <w:tcPr>
            <w:tcW w:w="4891" w:type="dxa"/>
          </w:tcPr>
          <w:p w14:paraId="54EA2F36" w14:textId="7720A556" w:rsidR="00116D54" w:rsidRDefault="00116D54" w:rsidP="00116D54">
            <w:pPr>
              <w:spacing w:after="160"/>
            </w:pPr>
            <w:r>
              <w:t>Pulmonary Fibrosis</w:t>
            </w:r>
          </w:p>
        </w:tc>
        <w:sdt>
          <w:sdtPr>
            <w:rPr>
              <w:rFonts w:eastAsia="Times New Roman" w:cs="Arial"/>
              <w:szCs w:val="20"/>
            </w:rPr>
            <w:id w:val="-82226616"/>
            <w:placeholder>
              <w:docPart w:val="A54B99FE88A84C3DB3DE2C105BA2C39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721FF49" w14:textId="77AE8B0A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C1FCD2A" w14:textId="77777777" w:rsidTr="00862C40">
        <w:tc>
          <w:tcPr>
            <w:tcW w:w="4891" w:type="dxa"/>
          </w:tcPr>
          <w:p w14:paraId="49DA01A0" w14:textId="3DDB6ADB" w:rsidR="00116D54" w:rsidRDefault="00116D54" w:rsidP="00116D54">
            <w:pPr>
              <w:spacing w:after="160"/>
            </w:pPr>
            <w:r>
              <w:t>Bronchiectasis</w:t>
            </w:r>
          </w:p>
        </w:tc>
        <w:sdt>
          <w:sdtPr>
            <w:rPr>
              <w:rFonts w:eastAsia="Times New Roman" w:cs="Arial"/>
              <w:szCs w:val="20"/>
            </w:rPr>
            <w:id w:val="-142284911"/>
            <w:placeholder>
              <w:docPart w:val="CCBCB9F29F3A4D29AB5AA09DB0B4A71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B7D2C78" w14:textId="0E890E7D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895AED7" w14:textId="77777777" w:rsidTr="00862C40">
        <w:tc>
          <w:tcPr>
            <w:tcW w:w="4891" w:type="dxa"/>
          </w:tcPr>
          <w:p w14:paraId="206888A7" w14:textId="2401E986" w:rsidR="00116D54" w:rsidRDefault="00116D54" w:rsidP="00116D54">
            <w:pPr>
              <w:spacing w:after="160"/>
            </w:pPr>
            <w:r>
              <w:t>Bronchitis</w:t>
            </w:r>
          </w:p>
        </w:tc>
        <w:sdt>
          <w:sdtPr>
            <w:rPr>
              <w:rFonts w:eastAsia="Times New Roman" w:cs="Arial"/>
              <w:szCs w:val="20"/>
            </w:rPr>
            <w:id w:val="-1640335439"/>
            <w:placeholder>
              <w:docPart w:val="51368F63EFEC442FA032A8EEF294452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54F26F0" w14:textId="417130B9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EEE4179" w14:textId="77777777" w:rsidTr="00862C40">
        <w:tc>
          <w:tcPr>
            <w:tcW w:w="4891" w:type="dxa"/>
          </w:tcPr>
          <w:p w14:paraId="03D8178C" w14:textId="5DF54031" w:rsidR="00116D54" w:rsidRDefault="00116D54" w:rsidP="00116D54">
            <w:pPr>
              <w:spacing w:after="160"/>
            </w:pPr>
            <w:r>
              <w:t>Cystic Fibrosis</w:t>
            </w:r>
          </w:p>
        </w:tc>
        <w:sdt>
          <w:sdtPr>
            <w:rPr>
              <w:rFonts w:eastAsia="Times New Roman" w:cs="Arial"/>
              <w:szCs w:val="20"/>
            </w:rPr>
            <w:id w:val="-1016156674"/>
            <w:placeholder>
              <w:docPart w:val="09BCEACD385E4E24A5BE080220BF7B0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40C1780" w14:textId="2C938888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A161166" w14:textId="77777777" w:rsidTr="00862C40">
        <w:tc>
          <w:tcPr>
            <w:tcW w:w="4891" w:type="dxa"/>
          </w:tcPr>
          <w:p w14:paraId="1CD6BC87" w14:textId="3F156953" w:rsidR="00116D54" w:rsidRDefault="00116D54" w:rsidP="00116D54">
            <w:pPr>
              <w:spacing w:after="160"/>
            </w:pPr>
            <w:r>
              <w:t>Lung Abscess</w:t>
            </w:r>
          </w:p>
        </w:tc>
        <w:sdt>
          <w:sdtPr>
            <w:rPr>
              <w:rFonts w:eastAsia="Times New Roman" w:cs="Arial"/>
              <w:szCs w:val="20"/>
            </w:rPr>
            <w:id w:val="1635825170"/>
            <w:placeholder>
              <w:docPart w:val="638A5ADA25D44A05A867651E0499992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50B35A6" w14:textId="1279D2C6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9C6B9C2" w14:textId="77777777" w:rsidTr="00862C40">
        <w:tc>
          <w:tcPr>
            <w:tcW w:w="4891" w:type="dxa"/>
          </w:tcPr>
          <w:p w14:paraId="15C986BC" w14:textId="4579F9E1" w:rsidR="00116D54" w:rsidRDefault="00116D54" w:rsidP="00116D54">
            <w:pPr>
              <w:spacing w:after="160"/>
            </w:pPr>
            <w:r>
              <w:t>Pulmonary Metastasis</w:t>
            </w:r>
          </w:p>
        </w:tc>
        <w:sdt>
          <w:sdtPr>
            <w:rPr>
              <w:rFonts w:eastAsia="Times New Roman" w:cs="Arial"/>
              <w:szCs w:val="20"/>
            </w:rPr>
            <w:id w:val="-95099428"/>
            <w:placeholder>
              <w:docPart w:val="7039158386174E1E9DBE3663E6D06CA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F429E7B" w14:textId="4C72D5B1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05961DFC" w14:textId="77777777" w:rsidTr="00862C40">
        <w:tc>
          <w:tcPr>
            <w:tcW w:w="4891" w:type="dxa"/>
          </w:tcPr>
          <w:p w14:paraId="389CA7DE" w14:textId="04CFF8D7" w:rsidR="00116D54" w:rsidRDefault="00116D54" w:rsidP="00116D54">
            <w:pPr>
              <w:spacing w:after="160"/>
            </w:pPr>
            <w:r>
              <w:t>Paralysis of the diaphragm or hemidiaphragm</w:t>
            </w:r>
          </w:p>
        </w:tc>
        <w:sdt>
          <w:sdtPr>
            <w:rPr>
              <w:rFonts w:eastAsia="Times New Roman" w:cs="Arial"/>
              <w:szCs w:val="20"/>
            </w:rPr>
            <w:id w:val="-602798047"/>
            <w:placeholder>
              <w:docPart w:val="43A581DDECD4444E92E37ED06AFEC54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CE0C297" w14:textId="1A9B3B35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8AE175A" w14:textId="77777777" w:rsidTr="00862C40">
        <w:tc>
          <w:tcPr>
            <w:tcW w:w="4891" w:type="dxa"/>
          </w:tcPr>
          <w:p w14:paraId="73DE1E5D" w14:textId="14DB8BBB" w:rsidR="00116D54" w:rsidRDefault="00116D54" w:rsidP="00116D54">
            <w:pPr>
              <w:spacing w:after="160"/>
            </w:pPr>
            <w:r>
              <w:t>Pneumothorax</w:t>
            </w:r>
          </w:p>
        </w:tc>
        <w:sdt>
          <w:sdtPr>
            <w:rPr>
              <w:rFonts w:eastAsia="Times New Roman" w:cs="Arial"/>
              <w:szCs w:val="20"/>
            </w:rPr>
            <w:id w:val="1876047173"/>
            <w:placeholder>
              <w:docPart w:val="1119309EA90A479E90568BBA03DEAE6C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B3FC67B" w14:textId="730AFA5C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F5B3626" w14:textId="77777777" w:rsidTr="00862C40">
        <w:tc>
          <w:tcPr>
            <w:tcW w:w="4891" w:type="dxa"/>
          </w:tcPr>
          <w:p w14:paraId="47DC072A" w14:textId="67D4374F" w:rsidR="00116D54" w:rsidRDefault="00116D54" w:rsidP="00116D54">
            <w:pPr>
              <w:spacing w:after="160"/>
            </w:pPr>
            <w:r>
              <w:t>Sarcoidosis</w:t>
            </w:r>
          </w:p>
        </w:tc>
        <w:sdt>
          <w:sdtPr>
            <w:rPr>
              <w:rFonts w:eastAsia="Times New Roman" w:cs="Arial"/>
              <w:szCs w:val="20"/>
            </w:rPr>
            <w:id w:val="-666858"/>
            <w:placeholder>
              <w:docPart w:val="9E9D72AC0DCF4341AC66DA59E1EA521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F0BB63D" w14:textId="2A4AB052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D89F119" w14:textId="77777777" w:rsidTr="00862C40">
        <w:tc>
          <w:tcPr>
            <w:tcW w:w="4891" w:type="dxa"/>
          </w:tcPr>
          <w:p w14:paraId="59B340A7" w14:textId="70FC2D1D" w:rsidR="00116D54" w:rsidRDefault="00116D54" w:rsidP="00116D54">
            <w:pPr>
              <w:spacing w:after="160"/>
            </w:pPr>
            <w:r>
              <w:t>Neonatal Pulmonary Conditions</w:t>
            </w:r>
          </w:p>
        </w:tc>
        <w:sdt>
          <w:sdtPr>
            <w:rPr>
              <w:rFonts w:eastAsia="Times New Roman" w:cs="Arial"/>
              <w:szCs w:val="20"/>
            </w:rPr>
            <w:id w:val="-1126925243"/>
            <w:placeholder>
              <w:docPart w:val="80373586133F4986B77E5050F074E7D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CC4309E" w14:textId="56523D9E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05AC3D1" w14:textId="77777777" w:rsidTr="00862C40">
        <w:tc>
          <w:tcPr>
            <w:tcW w:w="4891" w:type="dxa"/>
          </w:tcPr>
          <w:p w14:paraId="6982C233" w14:textId="09FC2D5A" w:rsidR="00116D54" w:rsidRDefault="00116D54" w:rsidP="00116D54">
            <w:pPr>
              <w:spacing w:after="160"/>
            </w:pPr>
            <w:r>
              <w:t>Sequelae of long-term ventilator use</w:t>
            </w:r>
          </w:p>
        </w:tc>
        <w:sdt>
          <w:sdtPr>
            <w:rPr>
              <w:rFonts w:eastAsia="Times New Roman" w:cs="Arial"/>
              <w:szCs w:val="20"/>
            </w:rPr>
            <w:id w:val="-2110647823"/>
            <w:placeholder>
              <w:docPart w:val="E564341CCA3E48BA8EB21AE6F52B180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8611B22" w14:textId="45CBDBF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65A6CA7" w14:textId="77777777" w:rsidTr="00862C40">
        <w:tc>
          <w:tcPr>
            <w:tcW w:w="9782" w:type="dxa"/>
            <w:gridSpan w:val="2"/>
            <w:shd w:val="clear" w:color="auto" w:fill="A6A6A6" w:themeFill="background1" w:themeFillShade="A6"/>
          </w:tcPr>
          <w:p w14:paraId="04825097" w14:textId="77777777" w:rsidR="00116D54" w:rsidRPr="004235AE" w:rsidRDefault="00116D54" w:rsidP="00116D54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Endocrine System</w:t>
            </w:r>
          </w:p>
        </w:tc>
      </w:tr>
      <w:tr w:rsidR="00116D54" w14:paraId="62F65917" w14:textId="77777777" w:rsidTr="00BA535D">
        <w:tc>
          <w:tcPr>
            <w:tcW w:w="9782" w:type="dxa"/>
            <w:gridSpan w:val="2"/>
          </w:tcPr>
          <w:p w14:paraId="7A928B49" w14:textId="474C34E6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116D54" w14:paraId="00795FC6" w14:textId="77777777" w:rsidTr="00862C40">
        <w:tc>
          <w:tcPr>
            <w:tcW w:w="4891" w:type="dxa"/>
          </w:tcPr>
          <w:p w14:paraId="2606F433" w14:textId="24268967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Diabetes</w:t>
            </w:r>
          </w:p>
        </w:tc>
        <w:sdt>
          <w:sdtPr>
            <w:rPr>
              <w:rFonts w:eastAsia="Times New Roman" w:cs="Arial"/>
              <w:szCs w:val="20"/>
            </w:rPr>
            <w:id w:val="-1875535196"/>
            <w:placeholder>
              <w:docPart w:val="5DED5EE237AD492EBD0DADD673D23D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3D2FE79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BC27CDA" w14:textId="77777777" w:rsidTr="00B129F1">
        <w:tc>
          <w:tcPr>
            <w:tcW w:w="9782" w:type="dxa"/>
            <w:gridSpan w:val="2"/>
          </w:tcPr>
          <w:p w14:paraId="41C8B487" w14:textId="055E5BD0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116D54" w14:paraId="7D4A2B62" w14:textId="77777777" w:rsidTr="00862C40">
        <w:tc>
          <w:tcPr>
            <w:tcW w:w="4891" w:type="dxa"/>
          </w:tcPr>
          <w:p w14:paraId="015CA4EE" w14:textId="31263FBC" w:rsidR="00116D54" w:rsidRDefault="00116D54" w:rsidP="00116D54">
            <w:pPr>
              <w:spacing w:after="160"/>
            </w:pPr>
            <w:r>
              <w:t>Dehydration</w:t>
            </w:r>
          </w:p>
        </w:tc>
        <w:sdt>
          <w:sdtPr>
            <w:rPr>
              <w:rFonts w:eastAsia="Times New Roman" w:cs="Arial"/>
              <w:szCs w:val="20"/>
            </w:rPr>
            <w:id w:val="-797217655"/>
            <w:placeholder>
              <w:docPart w:val="29DD01E0653849E29AC0089C499F5DB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A2FF801" w14:textId="47EF9006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6E6715C" w14:textId="77777777" w:rsidTr="00862C40">
        <w:tc>
          <w:tcPr>
            <w:tcW w:w="4891" w:type="dxa"/>
          </w:tcPr>
          <w:p w14:paraId="4EF53596" w14:textId="650D1944" w:rsidR="00116D54" w:rsidRDefault="00116D54" w:rsidP="00116D54">
            <w:pPr>
              <w:spacing w:after="160"/>
            </w:pPr>
            <w:r>
              <w:t>Electrolyte Imbalance</w:t>
            </w:r>
          </w:p>
        </w:tc>
        <w:sdt>
          <w:sdtPr>
            <w:rPr>
              <w:rFonts w:eastAsia="Times New Roman" w:cs="Arial"/>
              <w:szCs w:val="20"/>
            </w:rPr>
            <w:id w:val="-1014839731"/>
            <w:placeholder>
              <w:docPart w:val="AAF907FA21B04A268BCA0AE96177CFE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0159449" w14:textId="6B8E5B5D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37F0917F" w14:textId="77777777" w:rsidTr="00197CB7">
        <w:tc>
          <w:tcPr>
            <w:tcW w:w="9782" w:type="dxa"/>
            <w:gridSpan w:val="2"/>
          </w:tcPr>
          <w:p w14:paraId="72A82717" w14:textId="3D61EAD2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116D54" w14:paraId="745E78AD" w14:textId="77777777" w:rsidTr="00862C40">
        <w:tc>
          <w:tcPr>
            <w:tcW w:w="4891" w:type="dxa"/>
          </w:tcPr>
          <w:p w14:paraId="5945D718" w14:textId="20F45C69" w:rsidR="00116D54" w:rsidRDefault="00116D54" w:rsidP="00116D54">
            <w:pPr>
              <w:spacing w:after="160"/>
            </w:pPr>
            <w:r>
              <w:t>Gastric and Bowel Neoplasm</w:t>
            </w:r>
          </w:p>
        </w:tc>
        <w:sdt>
          <w:sdtPr>
            <w:rPr>
              <w:rFonts w:eastAsia="Times New Roman" w:cs="Arial"/>
              <w:szCs w:val="20"/>
            </w:rPr>
            <w:id w:val="-813792735"/>
            <w:placeholder>
              <w:docPart w:val="1A61BE85B681456D9A911AA1C1FD699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759A010" w14:textId="1C980CD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B35AB94" w14:textId="77777777" w:rsidTr="00862C40">
        <w:tc>
          <w:tcPr>
            <w:tcW w:w="4891" w:type="dxa"/>
          </w:tcPr>
          <w:p w14:paraId="5C35AD12" w14:textId="127ED322" w:rsidR="00116D54" w:rsidRDefault="00116D54" w:rsidP="00116D54">
            <w:pPr>
              <w:spacing w:after="160"/>
            </w:pPr>
            <w:r>
              <w:lastRenderedPageBreak/>
              <w:t>Graft vs. Host Disease</w:t>
            </w:r>
          </w:p>
        </w:tc>
        <w:sdt>
          <w:sdtPr>
            <w:rPr>
              <w:rFonts w:eastAsia="Times New Roman" w:cs="Arial"/>
              <w:szCs w:val="20"/>
            </w:rPr>
            <w:id w:val="-863819657"/>
            <w:placeholder>
              <w:docPart w:val="9BCCA8D4A54B4B57973AFCAE200FEDF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23D781D" w14:textId="6617DF58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FDC4533" w14:textId="77777777" w:rsidTr="00862C40">
        <w:tc>
          <w:tcPr>
            <w:tcW w:w="4891" w:type="dxa"/>
          </w:tcPr>
          <w:p w14:paraId="25F06C24" w14:textId="2731CA3C" w:rsidR="00116D54" w:rsidRDefault="00116D54" w:rsidP="00116D54">
            <w:pPr>
              <w:spacing w:after="160"/>
            </w:pPr>
            <w:r>
              <w:t>Kidney Cancer</w:t>
            </w:r>
          </w:p>
        </w:tc>
        <w:sdt>
          <w:sdtPr>
            <w:rPr>
              <w:rFonts w:eastAsia="Times New Roman" w:cs="Arial"/>
              <w:szCs w:val="20"/>
            </w:rPr>
            <w:id w:val="729805055"/>
            <w:placeholder>
              <w:docPart w:val="6F2A7A48D6F84BA2A6CB43E34847737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371627E" w14:textId="62594BFE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E205E9D" w14:textId="77777777" w:rsidTr="00862C40">
        <w:tc>
          <w:tcPr>
            <w:tcW w:w="4891" w:type="dxa"/>
          </w:tcPr>
          <w:p w14:paraId="6DC46469" w14:textId="7E841299" w:rsidR="00116D54" w:rsidRDefault="00116D54" w:rsidP="00116D54">
            <w:pPr>
              <w:spacing w:after="160"/>
            </w:pPr>
            <w:r>
              <w:t>Pancreatic Cancer</w:t>
            </w:r>
          </w:p>
        </w:tc>
        <w:sdt>
          <w:sdtPr>
            <w:rPr>
              <w:rFonts w:eastAsia="Times New Roman" w:cs="Arial"/>
              <w:szCs w:val="20"/>
            </w:rPr>
            <w:id w:val="1397636874"/>
            <w:placeholder>
              <w:docPart w:val="D4D595EF32FE420A8A59C1A639ED320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24CFA05" w14:textId="578A4416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1DAAC66" w14:textId="77777777" w:rsidTr="00862C40">
        <w:tc>
          <w:tcPr>
            <w:tcW w:w="4891" w:type="dxa"/>
          </w:tcPr>
          <w:p w14:paraId="332D69BD" w14:textId="0344EB30" w:rsidR="00116D54" w:rsidRDefault="00116D54" w:rsidP="00116D54">
            <w:pPr>
              <w:spacing w:after="160"/>
            </w:pPr>
            <w:r>
              <w:t>Stomach Cancer</w:t>
            </w:r>
          </w:p>
        </w:tc>
        <w:sdt>
          <w:sdtPr>
            <w:rPr>
              <w:rFonts w:eastAsia="Times New Roman" w:cs="Arial"/>
              <w:szCs w:val="20"/>
            </w:rPr>
            <w:id w:val="-533187915"/>
            <w:placeholder>
              <w:docPart w:val="56D0517B220F4C36B3701E043EF0ADB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03E51F2" w14:textId="4D6D6039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5CFA998" w14:textId="77777777" w:rsidTr="00862C40">
        <w:tc>
          <w:tcPr>
            <w:tcW w:w="4891" w:type="dxa"/>
          </w:tcPr>
          <w:p w14:paraId="474AD004" w14:textId="0DA4728E" w:rsidR="00116D54" w:rsidRDefault="00116D54" w:rsidP="00116D54">
            <w:pPr>
              <w:spacing w:after="160"/>
            </w:pPr>
            <w:r>
              <w:t>Thyroid Cancer</w:t>
            </w:r>
          </w:p>
        </w:tc>
        <w:sdt>
          <w:sdtPr>
            <w:rPr>
              <w:rFonts w:eastAsia="Times New Roman" w:cs="Arial"/>
              <w:szCs w:val="20"/>
            </w:rPr>
            <w:id w:val="-2018294932"/>
            <w:placeholder>
              <w:docPart w:val="3BC279C9550641858C5298BB3D8CDF6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C1B13B4" w14:textId="70F83451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16FE65E" w14:textId="77777777" w:rsidTr="00116D54">
        <w:tc>
          <w:tcPr>
            <w:tcW w:w="9782" w:type="dxa"/>
            <w:gridSpan w:val="2"/>
            <w:shd w:val="clear" w:color="auto" w:fill="A6A6A6" w:themeFill="background1" w:themeFillShade="A6"/>
          </w:tcPr>
          <w:p w14:paraId="6E7CB670" w14:textId="662AB387" w:rsidR="00116D54" w:rsidRPr="00116D54" w:rsidRDefault="00116D54" w:rsidP="00116D54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Lymphatic System</w:t>
            </w:r>
          </w:p>
        </w:tc>
      </w:tr>
      <w:tr w:rsidR="00116D54" w14:paraId="25232098" w14:textId="77777777" w:rsidTr="005C2BC2">
        <w:tc>
          <w:tcPr>
            <w:tcW w:w="9782" w:type="dxa"/>
            <w:gridSpan w:val="2"/>
          </w:tcPr>
          <w:p w14:paraId="1DFA4483" w14:textId="54340DC6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116D54" w14:paraId="50093FB7" w14:textId="77777777" w:rsidTr="00862C40">
        <w:tc>
          <w:tcPr>
            <w:tcW w:w="4891" w:type="dxa"/>
          </w:tcPr>
          <w:p w14:paraId="1CDB7691" w14:textId="0AABD0E2" w:rsidR="00116D54" w:rsidRDefault="00116D54" w:rsidP="00116D54">
            <w:pPr>
              <w:spacing w:after="160"/>
            </w:pPr>
            <w:r w:rsidRPr="00223E72">
              <w:t>Lymphedema</w:t>
            </w:r>
          </w:p>
        </w:tc>
        <w:sdt>
          <w:sdtPr>
            <w:rPr>
              <w:rFonts w:eastAsia="Times New Roman" w:cs="Arial"/>
              <w:szCs w:val="20"/>
            </w:rPr>
            <w:id w:val="-804390019"/>
            <w:placeholder>
              <w:docPart w:val="48A8E9D4B8EE4C43926DF566A026338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A606B83" w14:textId="1AF92DA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BD9262F" w14:textId="77777777" w:rsidTr="00862C40">
        <w:tc>
          <w:tcPr>
            <w:tcW w:w="9782" w:type="dxa"/>
            <w:gridSpan w:val="2"/>
            <w:shd w:val="clear" w:color="auto" w:fill="A6A6A6" w:themeFill="background1" w:themeFillShade="A6"/>
          </w:tcPr>
          <w:p w14:paraId="4B5BCD20" w14:textId="77777777" w:rsidR="00116D54" w:rsidRPr="004235AE" w:rsidRDefault="00116D54" w:rsidP="00116D54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Integumentary System</w:t>
            </w:r>
          </w:p>
        </w:tc>
      </w:tr>
      <w:tr w:rsidR="00116D54" w14:paraId="48074169" w14:textId="77777777" w:rsidTr="00DC6522">
        <w:tc>
          <w:tcPr>
            <w:tcW w:w="9782" w:type="dxa"/>
            <w:gridSpan w:val="2"/>
          </w:tcPr>
          <w:p w14:paraId="16FECCE6" w14:textId="327CD92A" w:rsidR="00116D54" w:rsidRDefault="00116D54" w:rsidP="00116D54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116D54" w14:paraId="6D165A27" w14:textId="77777777" w:rsidTr="00862C40">
        <w:tc>
          <w:tcPr>
            <w:tcW w:w="4891" w:type="dxa"/>
          </w:tcPr>
          <w:p w14:paraId="749AAB0B" w14:textId="51184748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Pressure sores</w:t>
            </w:r>
          </w:p>
        </w:tc>
        <w:sdt>
          <w:sdtPr>
            <w:rPr>
              <w:rFonts w:eastAsia="Times New Roman" w:cs="Arial"/>
              <w:szCs w:val="20"/>
            </w:rPr>
            <w:id w:val="-1595243161"/>
            <w:placeholder>
              <w:docPart w:val="F49D4028F5314F75A1AD73E1DFEC65A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CA0BA42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57B17E8" w14:textId="77777777" w:rsidTr="00862C40">
        <w:tc>
          <w:tcPr>
            <w:tcW w:w="4891" w:type="dxa"/>
          </w:tcPr>
          <w:p w14:paraId="6132B021" w14:textId="507C2B0F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Skin tears</w:t>
            </w:r>
          </w:p>
        </w:tc>
        <w:sdt>
          <w:sdtPr>
            <w:rPr>
              <w:rFonts w:eastAsia="Times New Roman" w:cs="Arial"/>
              <w:szCs w:val="20"/>
            </w:rPr>
            <w:id w:val="-1290207818"/>
            <w:placeholder>
              <w:docPart w:val="37E06CF2F37B401F88001A345BBC347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09BD659" w14:textId="21CBF90F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3474DBEF" w14:textId="77777777" w:rsidTr="00862C40">
        <w:tc>
          <w:tcPr>
            <w:tcW w:w="4891" w:type="dxa"/>
          </w:tcPr>
          <w:p w14:paraId="0F57960C" w14:textId="4A6437E2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Soft tissue adhesion</w:t>
            </w:r>
          </w:p>
        </w:tc>
        <w:sdt>
          <w:sdtPr>
            <w:rPr>
              <w:rFonts w:eastAsia="Times New Roman" w:cs="Arial"/>
              <w:szCs w:val="20"/>
            </w:rPr>
            <w:id w:val="1546413492"/>
            <w:placeholder>
              <w:docPart w:val="B11474FC26E0422ABC9EC87D5A70D34C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E23F4D8" w14:textId="052710C3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3C2C8BBE" w14:textId="77777777" w:rsidTr="00862C40">
        <w:tc>
          <w:tcPr>
            <w:tcW w:w="4891" w:type="dxa"/>
          </w:tcPr>
          <w:p w14:paraId="41FBCE9B" w14:textId="3DDBA533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Soft tissue contracture</w:t>
            </w:r>
          </w:p>
        </w:tc>
        <w:sdt>
          <w:sdtPr>
            <w:rPr>
              <w:rFonts w:eastAsia="Times New Roman" w:cs="Arial"/>
              <w:szCs w:val="20"/>
            </w:rPr>
            <w:id w:val="-589854261"/>
            <w:placeholder>
              <w:docPart w:val="00A9350BB0034612B7832042259D773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431F90E" w14:textId="443891EC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4F2A2BE" w14:textId="77777777" w:rsidTr="0051130C">
        <w:tc>
          <w:tcPr>
            <w:tcW w:w="9782" w:type="dxa"/>
            <w:gridSpan w:val="2"/>
          </w:tcPr>
          <w:p w14:paraId="72FDFD7D" w14:textId="66C64EF6" w:rsidR="00116D54" w:rsidRDefault="00116D54" w:rsidP="00116D54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116D54" w14:paraId="2C8C9858" w14:textId="77777777" w:rsidTr="00862C40">
        <w:tc>
          <w:tcPr>
            <w:tcW w:w="4891" w:type="dxa"/>
          </w:tcPr>
          <w:p w14:paraId="76961AC8" w14:textId="2CA41676" w:rsidR="00116D54" w:rsidRDefault="00116D54" w:rsidP="00116D54">
            <w:pPr>
              <w:spacing w:after="160"/>
            </w:pPr>
            <w:r>
              <w:t>Burns</w:t>
            </w:r>
          </w:p>
        </w:tc>
        <w:sdt>
          <w:sdtPr>
            <w:rPr>
              <w:rFonts w:eastAsia="Times New Roman" w:cs="Arial"/>
              <w:szCs w:val="20"/>
            </w:rPr>
            <w:id w:val="-1914761267"/>
            <w:placeholder>
              <w:docPart w:val="49B2E65E858B4950B1FE2D92CEF5DAB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78E6383" w14:textId="6736782E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057534B" w14:textId="77777777" w:rsidTr="00862C40">
        <w:tc>
          <w:tcPr>
            <w:tcW w:w="4891" w:type="dxa"/>
          </w:tcPr>
          <w:p w14:paraId="78265B5B" w14:textId="7FFA162C" w:rsidR="00116D54" w:rsidRDefault="00116D54" w:rsidP="00116D54">
            <w:pPr>
              <w:spacing w:after="160"/>
            </w:pPr>
            <w:r>
              <w:t>Neuropathic wounds</w:t>
            </w:r>
          </w:p>
        </w:tc>
        <w:sdt>
          <w:sdtPr>
            <w:rPr>
              <w:rFonts w:eastAsia="Times New Roman" w:cs="Arial"/>
              <w:szCs w:val="20"/>
            </w:rPr>
            <w:id w:val="-272864808"/>
            <w:placeholder>
              <w:docPart w:val="D96BC985E4A34280AEE42AE0A6561F7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28B981C" w14:textId="713CF60E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064E47F8" w14:textId="77777777" w:rsidTr="00862C40">
        <w:tc>
          <w:tcPr>
            <w:tcW w:w="4891" w:type="dxa"/>
          </w:tcPr>
          <w:p w14:paraId="36FEF96F" w14:textId="067227C2" w:rsidR="00116D54" w:rsidRDefault="00116D54" w:rsidP="00116D54">
            <w:pPr>
              <w:spacing w:after="160"/>
            </w:pPr>
            <w:r>
              <w:t>Vascular and lymphatic wounds</w:t>
            </w:r>
          </w:p>
        </w:tc>
        <w:sdt>
          <w:sdtPr>
            <w:rPr>
              <w:rFonts w:eastAsia="Times New Roman" w:cs="Arial"/>
              <w:szCs w:val="20"/>
            </w:rPr>
            <w:id w:val="-1660535096"/>
            <w:placeholder>
              <w:docPart w:val="4D52DAF4D1864E2F8BC9B7EF59AAC66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EB3E467" w14:textId="652E9A68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E32DBD0" w14:textId="77777777" w:rsidTr="00862C40">
        <w:tc>
          <w:tcPr>
            <w:tcW w:w="4891" w:type="dxa"/>
          </w:tcPr>
          <w:p w14:paraId="0D60FFD6" w14:textId="3C9B91B7" w:rsidR="00116D54" w:rsidRDefault="00116D54" w:rsidP="00116D54">
            <w:pPr>
              <w:spacing w:after="160"/>
            </w:pPr>
            <w:r>
              <w:t>Melanomas</w:t>
            </w:r>
          </w:p>
        </w:tc>
        <w:sdt>
          <w:sdtPr>
            <w:rPr>
              <w:rFonts w:eastAsia="Times New Roman" w:cs="Arial"/>
              <w:szCs w:val="20"/>
            </w:rPr>
            <w:id w:val="-1731914933"/>
            <w:placeholder>
              <w:docPart w:val="04D682E371AD49608E09CFCB6BB869A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D43697E" w14:textId="303025F4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2EE5BF1" w14:textId="77777777" w:rsidTr="00862C40">
        <w:tc>
          <w:tcPr>
            <w:tcW w:w="4891" w:type="dxa"/>
          </w:tcPr>
          <w:p w14:paraId="75F9FE28" w14:textId="478D8C92" w:rsidR="00116D54" w:rsidRDefault="00116D54" w:rsidP="00116D54">
            <w:pPr>
              <w:spacing w:after="160"/>
            </w:pPr>
            <w:r>
              <w:t>Rash / dermatologic reaction</w:t>
            </w:r>
          </w:p>
        </w:tc>
        <w:sdt>
          <w:sdtPr>
            <w:rPr>
              <w:rFonts w:eastAsia="Times New Roman" w:cs="Arial"/>
              <w:szCs w:val="20"/>
            </w:rPr>
            <w:id w:val="-1163081313"/>
            <w:placeholder>
              <w:docPart w:val="BE7D12FD77FF49EEB1FCEF36100C8C7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2982C76" w14:textId="299717AD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C90DF4C" w14:textId="77777777" w:rsidTr="00862C40">
        <w:tc>
          <w:tcPr>
            <w:tcW w:w="4891" w:type="dxa"/>
          </w:tcPr>
          <w:p w14:paraId="201EAA2B" w14:textId="245FD112" w:rsidR="00116D54" w:rsidRDefault="00116D54" w:rsidP="00116D54">
            <w:pPr>
              <w:spacing w:after="160"/>
            </w:pPr>
            <w:r>
              <w:t>Scleroderma</w:t>
            </w:r>
          </w:p>
        </w:tc>
        <w:sdt>
          <w:sdtPr>
            <w:rPr>
              <w:rFonts w:eastAsia="Times New Roman" w:cs="Arial"/>
              <w:szCs w:val="20"/>
            </w:rPr>
            <w:id w:val="1095442706"/>
            <w:placeholder>
              <w:docPart w:val="24DD9DD3309E4C568853B3F504F69AC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372F795" w14:textId="7F644DE8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1E64133" w14:textId="77777777" w:rsidTr="00862C40">
        <w:tc>
          <w:tcPr>
            <w:tcW w:w="4891" w:type="dxa"/>
          </w:tcPr>
          <w:p w14:paraId="10784A8D" w14:textId="66B790C8" w:rsidR="00116D54" w:rsidRDefault="00116D54" w:rsidP="00116D54">
            <w:pPr>
              <w:spacing w:after="160"/>
            </w:pPr>
            <w:r>
              <w:t>Soft tissue extrusion</w:t>
            </w:r>
          </w:p>
        </w:tc>
        <w:sdt>
          <w:sdtPr>
            <w:rPr>
              <w:rFonts w:eastAsia="Times New Roman" w:cs="Arial"/>
              <w:szCs w:val="20"/>
            </w:rPr>
            <w:id w:val="1883436466"/>
            <w:placeholder>
              <w:docPart w:val="09920C950F8540AE99EC0D03D67C7CE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1D0CA1A" w14:textId="176E1119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D123BC6" w14:textId="77777777" w:rsidTr="00862C40">
        <w:tc>
          <w:tcPr>
            <w:tcW w:w="4891" w:type="dxa"/>
          </w:tcPr>
          <w:p w14:paraId="643026B3" w14:textId="3EB3216B" w:rsidR="00116D54" w:rsidRDefault="00116D54" w:rsidP="00116D54">
            <w:pPr>
              <w:spacing w:after="160"/>
            </w:pPr>
            <w:r>
              <w:t>Soft tissue sarcoma</w:t>
            </w:r>
          </w:p>
        </w:tc>
        <w:sdt>
          <w:sdtPr>
            <w:rPr>
              <w:rFonts w:eastAsia="Times New Roman" w:cs="Arial"/>
              <w:szCs w:val="20"/>
            </w:rPr>
            <w:id w:val="1903403436"/>
            <w:placeholder>
              <w:docPart w:val="375480A32F0848FE93E50930FC345436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6498223" w14:textId="58506792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092D79D5" w14:textId="77777777" w:rsidTr="00862C40">
        <w:tc>
          <w:tcPr>
            <w:tcW w:w="9782" w:type="dxa"/>
            <w:gridSpan w:val="2"/>
            <w:shd w:val="clear" w:color="auto" w:fill="A6A6A6" w:themeFill="background1" w:themeFillShade="A6"/>
          </w:tcPr>
          <w:p w14:paraId="0D8D84D4" w14:textId="77777777" w:rsidR="00116D54" w:rsidRPr="004235AE" w:rsidRDefault="00116D54" w:rsidP="00116D54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Nervous System</w:t>
            </w:r>
          </w:p>
        </w:tc>
      </w:tr>
      <w:tr w:rsidR="00116D54" w14:paraId="0C30817E" w14:textId="77777777" w:rsidTr="00602D42">
        <w:tc>
          <w:tcPr>
            <w:tcW w:w="9782" w:type="dxa"/>
            <w:gridSpan w:val="2"/>
          </w:tcPr>
          <w:p w14:paraId="39BFBFDE" w14:textId="4CAED370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116D54" w14:paraId="1FBC8E28" w14:textId="77777777" w:rsidTr="00862C40">
        <w:tc>
          <w:tcPr>
            <w:tcW w:w="4891" w:type="dxa"/>
          </w:tcPr>
          <w:p w14:paraId="30A7986D" w14:textId="12910BE0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Concussion</w:t>
            </w:r>
          </w:p>
        </w:tc>
        <w:sdt>
          <w:sdtPr>
            <w:rPr>
              <w:rFonts w:eastAsia="Times New Roman" w:cs="Arial"/>
              <w:szCs w:val="20"/>
            </w:rPr>
            <w:id w:val="-809783431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88F6258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34C9C0B" w14:textId="77777777" w:rsidTr="00862C40">
        <w:tc>
          <w:tcPr>
            <w:tcW w:w="4891" w:type="dxa"/>
          </w:tcPr>
          <w:p w14:paraId="1FA65340" w14:textId="79147509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lastRenderedPageBreak/>
              <w:t>Vestibular disorders</w:t>
            </w:r>
          </w:p>
        </w:tc>
        <w:sdt>
          <w:sdtPr>
            <w:rPr>
              <w:rFonts w:eastAsia="Times New Roman" w:cs="Arial"/>
              <w:szCs w:val="20"/>
            </w:rPr>
            <w:id w:val="-1330364075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AD47300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6754AD3" w14:textId="77777777" w:rsidTr="00862C40">
        <w:tc>
          <w:tcPr>
            <w:tcW w:w="4891" w:type="dxa"/>
          </w:tcPr>
          <w:p w14:paraId="3D0B320E" w14:textId="30BE2613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Radiculopathies (cervical and lumbar)</w:t>
            </w:r>
          </w:p>
        </w:tc>
        <w:sdt>
          <w:sdtPr>
            <w:rPr>
              <w:rFonts w:eastAsia="Times New Roman" w:cs="Arial"/>
              <w:szCs w:val="20"/>
            </w:rPr>
            <w:id w:val="1105303492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18C17AD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F806382" w14:textId="77777777" w:rsidTr="00862C40">
        <w:tc>
          <w:tcPr>
            <w:tcW w:w="4891" w:type="dxa"/>
          </w:tcPr>
          <w:p w14:paraId="7CC4479B" w14:textId="337B194D" w:rsidR="00116D54" w:rsidRPr="00116D54" w:rsidRDefault="00116D54" w:rsidP="00116D54">
            <w:pPr>
              <w:spacing w:after="160"/>
              <w:rPr>
                <w:rFonts w:eastAsia="Times New Roman" w:cs="Arial"/>
                <w:szCs w:val="20"/>
                <w:lang w:val="fr-FR"/>
              </w:rPr>
            </w:pPr>
            <w:r w:rsidRPr="00FF00FC">
              <w:rPr>
                <w:lang w:val="fr-FR"/>
              </w:rPr>
              <w:t>Peripheral nerve entrapments (e.g., carpal tunnel syndrome, cubital tunnel syndrome)</w:t>
            </w:r>
          </w:p>
        </w:tc>
        <w:sdt>
          <w:sdtPr>
            <w:rPr>
              <w:rFonts w:eastAsia="Times New Roman" w:cs="Arial"/>
              <w:szCs w:val="20"/>
            </w:rPr>
            <w:id w:val="752936056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0FC060A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32B07B6" w14:textId="77777777" w:rsidTr="00862C40">
        <w:tc>
          <w:tcPr>
            <w:tcW w:w="4891" w:type="dxa"/>
          </w:tcPr>
          <w:p w14:paraId="6B763CB4" w14:textId="303E9F0F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Peripheral Neuropathy</w:t>
            </w:r>
          </w:p>
        </w:tc>
        <w:sdt>
          <w:sdtPr>
            <w:rPr>
              <w:rFonts w:eastAsia="Times New Roman" w:cs="Arial"/>
              <w:szCs w:val="20"/>
            </w:rPr>
            <w:id w:val="-111670814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203B45C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47B39920" w14:textId="77777777" w:rsidTr="00862C40">
        <w:tc>
          <w:tcPr>
            <w:tcW w:w="4891" w:type="dxa"/>
          </w:tcPr>
          <w:p w14:paraId="34D3A63D" w14:textId="28FCF6D4" w:rsidR="00116D54" w:rsidRDefault="00116D54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Gait dysfunctions</w:t>
            </w:r>
          </w:p>
        </w:tc>
        <w:sdt>
          <w:sdtPr>
            <w:rPr>
              <w:rFonts w:eastAsia="Times New Roman" w:cs="Arial"/>
              <w:szCs w:val="20"/>
            </w:rPr>
            <w:id w:val="-162167035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69D32D3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76DB50D" w14:textId="77777777" w:rsidTr="002A7C0D">
        <w:tc>
          <w:tcPr>
            <w:tcW w:w="9782" w:type="dxa"/>
            <w:gridSpan w:val="2"/>
          </w:tcPr>
          <w:p w14:paraId="24792ADA" w14:textId="19CF817D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116D54" w14:paraId="078E9BEE" w14:textId="77777777" w:rsidTr="00862C40">
        <w:tc>
          <w:tcPr>
            <w:tcW w:w="4891" w:type="dxa"/>
          </w:tcPr>
          <w:p w14:paraId="3BF83A03" w14:textId="5A0559B2" w:rsidR="00116D54" w:rsidRDefault="00116D54" w:rsidP="00116D54">
            <w:pPr>
              <w:spacing w:after="160"/>
            </w:pPr>
            <w:r>
              <w:t>Alzheimer’s Disease</w:t>
            </w:r>
          </w:p>
        </w:tc>
        <w:sdt>
          <w:sdtPr>
            <w:rPr>
              <w:rFonts w:eastAsia="Times New Roman" w:cs="Arial"/>
              <w:szCs w:val="20"/>
            </w:rPr>
            <w:id w:val="1844425358"/>
            <w:placeholder>
              <w:docPart w:val="B5D7269E0B28449A9449D50638075D1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CD66287" w14:textId="299C242C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C974DE9" w14:textId="77777777" w:rsidTr="00862C40">
        <w:tc>
          <w:tcPr>
            <w:tcW w:w="4891" w:type="dxa"/>
          </w:tcPr>
          <w:p w14:paraId="76886ECF" w14:textId="1FE15E8B" w:rsidR="00116D54" w:rsidRDefault="00116D54" w:rsidP="00116D54">
            <w:pPr>
              <w:spacing w:after="160"/>
            </w:pPr>
            <w:r>
              <w:t>Cerebrovascular accident</w:t>
            </w:r>
          </w:p>
        </w:tc>
        <w:sdt>
          <w:sdtPr>
            <w:rPr>
              <w:rFonts w:eastAsia="Times New Roman" w:cs="Arial"/>
              <w:szCs w:val="20"/>
            </w:rPr>
            <w:id w:val="-1307311598"/>
            <w:placeholder>
              <w:docPart w:val="9BB8544D830D4127AE66D9416EBC782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B0FEA2A" w14:textId="5E3E4909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BE1F518" w14:textId="77777777" w:rsidTr="00862C40">
        <w:tc>
          <w:tcPr>
            <w:tcW w:w="4891" w:type="dxa"/>
          </w:tcPr>
          <w:p w14:paraId="13A62B9B" w14:textId="6BAA6E30" w:rsidR="00116D54" w:rsidRDefault="00116D54" w:rsidP="00116D54">
            <w:pPr>
              <w:spacing w:after="160"/>
            </w:pPr>
            <w:r>
              <w:t>Multiple Sclerosis</w:t>
            </w:r>
          </w:p>
        </w:tc>
        <w:sdt>
          <w:sdtPr>
            <w:rPr>
              <w:rFonts w:eastAsia="Times New Roman" w:cs="Arial"/>
              <w:szCs w:val="20"/>
            </w:rPr>
            <w:id w:val="1577699471"/>
            <w:placeholder>
              <w:docPart w:val="4620B69DFA91484B9B30BD1D7C3CF40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8E387E9" w14:textId="355DA0D5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642F2E1" w14:textId="77777777" w:rsidTr="00862C40">
        <w:tc>
          <w:tcPr>
            <w:tcW w:w="4891" w:type="dxa"/>
          </w:tcPr>
          <w:p w14:paraId="1325FEE9" w14:textId="69D92DEB" w:rsidR="00116D54" w:rsidRDefault="00116D54" w:rsidP="00116D54">
            <w:pPr>
              <w:spacing w:after="160"/>
            </w:pPr>
            <w:r>
              <w:t>Neurocognitive disorders</w:t>
            </w:r>
          </w:p>
        </w:tc>
        <w:sdt>
          <w:sdtPr>
            <w:rPr>
              <w:rFonts w:eastAsia="Times New Roman" w:cs="Arial"/>
              <w:szCs w:val="20"/>
            </w:rPr>
            <w:id w:val="108249987"/>
            <w:placeholder>
              <w:docPart w:val="0AD6CB50ABCD42FCBCD2216F26FC3D3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3B0F20F" w14:textId="608C9249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EEE97D4" w14:textId="77777777" w:rsidTr="00862C40">
        <w:tc>
          <w:tcPr>
            <w:tcW w:w="4891" w:type="dxa"/>
          </w:tcPr>
          <w:p w14:paraId="3ED9FF42" w14:textId="4BDAB223" w:rsidR="00116D54" w:rsidRDefault="00116D54" w:rsidP="00116D54">
            <w:pPr>
              <w:spacing w:after="160"/>
            </w:pPr>
            <w:r>
              <w:t xml:space="preserve">Other </w:t>
            </w:r>
            <w:proofErr w:type="gramStart"/>
            <w:r>
              <w:t>dementia disease</w:t>
            </w:r>
            <w:proofErr w:type="gramEnd"/>
            <w:r>
              <w:t xml:space="preserve"> (not Alzheimer’s Disease)</w:t>
            </w:r>
          </w:p>
        </w:tc>
        <w:sdt>
          <w:sdtPr>
            <w:rPr>
              <w:rFonts w:eastAsia="Times New Roman" w:cs="Arial"/>
              <w:szCs w:val="20"/>
            </w:rPr>
            <w:id w:val="804203269"/>
            <w:placeholder>
              <w:docPart w:val="88ADE00A538C4C85A415280BA55C92F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C2267A2" w14:textId="5393D993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4532445" w14:textId="77777777" w:rsidTr="00862C40">
        <w:tc>
          <w:tcPr>
            <w:tcW w:w="4891" w:type="dxa"/>
          </w:tcPr>
          <w:p w14:paraId="67B5ACA3" w14:textId="2F255457" w:rsidR="00116D54" w:rsidRDefault="00116D54" w:rsidP="00116D54">
            <w:pPr>
              <w:spacing w:after="160"/>
            </w:pPr>
            <w:r>
              <w:t>Parkinson’s Disease &amp; Syndromes</w:t>
            </w:r>
          </w:p>
        </w:tc>
        <w:sdt>
          <w:sdtPr>
            <w:rPr>
              <w:rFonts w:eastAsia="Times New Roman" w:cs="Arial"/>
              <w:szCs w:val="20"/>
            </w:rPr>
            <w:id w:val="-372690833"/>
            <w:placeholder>
              <w:docPart w:val="094DD287953E46E988C04437F89595A1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FACD423" w14:textId="31D5618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30BD81C" w14:textId="77777777" w:rsidTr="00862C40">
        <w:tc>
          <w:tcPr>
            <w:tcW w:w="4891" w:type="dxa"/>
          </w:tcPr>
          <w:p w14:paraId="7509A147" w14:textId="1D21A9FC" w:rsidR="00116D54" w:rsidRDefault="00116D54" w:rsidP="00116D54">
            <w:pPr>
              <w:spacing w:after="160"/>
            </w:pPr>
            <w:r>
              <w:t>Traumatic Brain Injury</w:t>
            </w:r>
          </w:p>
        </w:tc>
        <w:sdt>
          <w:sdtPr>
            <w:rPr>
              <w:rFonts w:eastAsia="Times New Roman" w:cs="Arial"/>
              <w:szCs w:val="20"/>
            </w:rPr>
            <w:id w:val="-710884954"/>
            <w:placeholder>
              <w:docPart w:val="F571986089A14DA7B0681DC5A794450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D7D17EF" w14:textId="2FE6055C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78B5101" w14:textId="77777777" w:rsidTr="00862C40">
        <w:tc>
          <w:tcPr>
            <w:tcW w:w="4891" w:type="dxa"/>
          </w:tcPr>
          <w:p w14:paraId="4941FB4E" w14:textId="68E7CBEA" w:rsidR="00116D54" w:rsidRDefault="00116D54" w:rsidP="00116D54">
            <w:pPr>
              <w:spacing w:after="160"/>
            </w:pPr>
            <w:r>
              <w:t>Brachial Plexopathies</w:t>
            </w:r>
          </w:p>
        </w:tc>
        <w:sdt>
          <w:sdtPr>
            <w:rPr>
              <w:rFonts w:eastAsia="Times New Roman" w:cs="Arial"/>
              <w:szCs w:val="20"/>
            </w:rPr>
            <w:id w:val="-922330404"/>
            <w:placeholder>
              <w:docPart w:val="B1668182BFF34A1EA2C537EA93A77E96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352B8E1" w14:textId="7ABF4B5F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A3EF5DD" w14:textId="77777777" w:rsidTr="00862C40">
        <w:tc>
          <w:tcPr>
            <w:tcW w:w="4891" w:type="dxa"/>
          </w:tcPr>
          <w:p w14:paraId="751C7BD6" w14:textId="7DA93864" w:rsidR="00116D54" w:rsidRDefault="00116D54" w:rsidP="00116D54">
            <w:pPr>
              <w:spacing w:after="160"/>
            </w:pPr>
            <w:r>
              <w:t>Polyneuropathy</w:t>
            </w:r>
          </w:p>
        </w:tc>
        <w:sdt>
          <w:sdtPr>
            <w:rPr>
              <w:rFonts w:eastAsia="Times New Roman" w:cs="Arial"/>
              <w:szCs w:val="20"/>
            </w:rPr>
            <w:id w:val="-1855492853"/>
            <w:placeholder>
              <w:docPart w:val="1B1CCEDE4D544771948A223192A4ED3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0C7C0DE" w14:textId="47214AF3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B342A3A" w14:textId="77777777" w:rsidTr="00862C40">
        <w:tc>
          <w:tcPr>
            <w:tcW w:w="4891" w:type="dxa"/>
          </w:tcPr>
          <w:p w14:paraId="2100D7C4" w14:textId="2A4EC363" w:rsidR="00116D54" w:rsidRDefault="00116D54" w:rsidP="00116D54">
            <w:pPr>
              <w:spacing w:after="160"/>
            </w:pPr>
            <w:r>
              <w:t>Spinal cord injury and disorders</w:t>
            </w:r>
          </w:p>
        </w:tc>
        <w:sdt>
          <w:sdtPr>
            <w:rPr>
              <w:rFonts w:eastAsia="Times New Roman" w:cs="Arial"/>
              <w:szCs w:val="20"/>
            </w:rPr>
            <w:id w:val="1367258564"/>
            <w:placeholder>
              <w:docPart w:val="66F278525F2741329CCAD3B6ABA49F9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8623912" w14:textId="4BE1539F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6E862C95" w14:textId="77777777" w:rsidTr="00862C40">
        <w:tc>
          <w:tcPr>
            <w:tcW w:w="4891" w:type="dxa"/>
          </w:tcPr>
          <w:p w14:paraId="064857C2" w14:textId="3D774C14" w:rsidR="00116D54" w:rsidRDefault="00116D54" w:rsidP="00116D54">
            <w:pPr>
              <w:spacing w:after="160"/>
            </w:pPr>
            <w:r>
              <w:t>Hemiparesis</w:t>
            </w:r>
          </w:p>
        </w:tc>
        <w:sdt>
          <w:sdtPr>
            <w:rPr>
              <w:rFonts w:eastAsia="Times New Roman" w:cs="Arial"/>
              <w:szCs w:val="20"/>
            </w:rPr>
            <w:id w:val="-1067029733"/>
            <w:placeholder>
              <w:docPart w:val="3624124B31544E4BBF4BD8BC6E2A9FF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05B6D8B" w14:textId="2896F0C0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2620130" w14:textId="77777777" w:rsidTr="00862C40">
        <w:tc>
          <w:tcPr>
            <w:tcW w:w="4891" w:type="dxa"/>
          </w:tcPr>
          <w:p w14:paraId="4C36E6EA" w14:textId="157192C0" w:rsidR="00116D54" w:rsidRDefault="00116D54" w:rsidP="00116D54">
            <w:pPr>
              <w:spacing w:after="160"/>
            </w:pPr>
            <w:r>
              <w:t>Lumbosacral plexopathies</w:t>
            </w:r>
          </w:p>
        </w:tc>
        <w:sdt>
          <w:sdtPr>
            <w:rPr>
              <w:rFonts w:eastAsia="Times New Roman" w:cs="Arial"/>
              <w:szCs w:val="20"/>
            </w:rPr>
            <w:id w:val="-685670112"/>
            <w:placeholder>
              <w:docPart w:val="13B3E4D4762F4ED89CD5F09DA4B61D81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1458090" w14:textId="04134A4F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51E6D06A" w14:textId="77777777" w:rsidTr="00862C40">
        <w:tc>
          <w:tcPr>
            <w:tcW w:w="4891" w:type="dxa"/>
          </w:tcPr>
          <w:p w14:paraId="0D12E3F2" w14:textId="629DC01F" w:rsidR="00116D54" w:rsidRDefault="00116D54" w:rsidP="00116D54">
            <w:pPr>
              <w:spacing w:after="160"/>
            </w:pPr>
            <w:r>
              <w:t>Nerve palsies (fascial, spinal accessory, long thoracic)</w:t>
            </w:r>
          </w:p>
        </w:tc>
        <w:sdt>
          <w:sdtPr>
            <w:rPr>
              <w:rFonts w:eastAsia="Times New Roman" w:cs="Arial"/>
              <w:szCs w:val="20"/>
            </w:rPr>
            <w:id w:val="1821388152"/>
            <w:placeholder>
              <w:docPart w:val="45A73445929D4B7DA7A9626FB4F601C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8BF6733" w14:textId="50C5D92A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E35B25A" w14:textId="77777777" w:rsidTr="005B69FD">
        <w:tc>
          <w:tcPr>
            <w:tcW w:w="9782" w:type="dxa"/>
            <w:gridSpan w:val="2"/>
          </w:tcPr>
          <w:p w14:paraId="49CB7AE0" w14:textId="7B4DD3FC" w:rsidR="00116D54" w:rsidRPr="00116D54" w:rsidRDefault="00116D54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116D54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116D54" w14:paraId="4C76D312" w14:textId="77777777" w:rsidTr="00862C40">
        <w:tc>
          <w:tcPr>
            <w:tcW w:w="4891" w:type="dxa"/>
          </w:tcPr>
          <w:p w14:paraId="698AB506" w14:textId="34437DF8" w:rsidR="00116D54" w:rsidRDefault="00116D54" w:rsidP="00116D54">
            <w:pPr>
              <w:spacing w:after="160"/>
            </w:pPr>
            <w:r>
              <w:t>Amyotrophic Lateral Sclerosis</w:t>
            </w:r>
          </w:p>
        </w:tc>
        <w:sdt>
          <w:sdtPr>
            <w:rPr>
              <w:rFonts w:eastAsia="Times New Roman" w:cs="Arial"/>
              <w:szCs w:val="20"/>
            </w:rPr>
            <w:id w:val="1026985236"/>
            <w:placeholder>
              <w:docPart w:val="E9A205CDACB94783B7142DF6B815D02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94F90E8" w14:textId="11C86635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F740B76" w14:textId="77777777" w:rsidTr="00862C40">
        <w:tc>
          <w:tcPr>
            <w:tcW w:w="4891" w:type="dxa"/>
          </w:tcPr>
          <w:p w14:paraId="2A1606AD" w14:textId="04083803" w:rsidR="00116D54" w:rsidRDefault="00116D54" w:rsidP="00116D54">
            <w:pPr>
              <w:spacing w:after="160"/>
            </w:pPr>
            <w:r>
              <w:t>Brain tumors</w:t>
            </w:r>
          </w:p>
        </w:tc>
        <w:sdt>
          <w:sdtPr>
            <w:rPr>
              <w:rFonts w:eastAsia="Times New Roman" w:cs="Arial"/>
              <w:szCs w:val="20"/>
            </w:rPr>
            <w:id w:val="61613067"/>
            <w:placeholder>
              <w:docPart w:val="CED29C533A5B44109A089C79BE823EFA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A0AE807" w14:textId="0C3FC51D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29649B05" w14:textId="77777777" w:rsidTr="00862C40">
        <w:tc>
          <w:tcPr>
            <w:tcW w:w="4891" w:type="dxa"/>
          </w:tcPr>
          <w:p w14:paraId="7F0EA680" w14:textId="1AF3EB5E" w:rsidR="00116D54" w:rsidRDefault="00116D54" w:rsidP="00116D54">
            <w:pPr>
              <w:spacing w:after="160"/>
            </w:pPr>
            <w:r>
              <w:t>Central nervous system infections</w:t>
            </w:r>
          </w:p>
        </w:tc>
        <w:sdt>
          <w:sdtPr>
            <w:rPr>
              <w:rFonts w:eastAsia="Times New Roman" w:cs="Arial"/>
              <w:szCs w:val="20"/>
            </w:rPr>
            <w:id w:val="51360173"/>
            <w:placeholder>
              <w:docPart w:val="6265D31381454383BCD3A150E3D4B12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0167A74" w14:textId="48CDD88E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33FAC2B6" w14:textId="77777777" w:rsidTr="00862C40">
        <w:tc>
          <w:tcPr>
            <w:tcW w:w="4891" w:type="dxa"/>
          </w:tcPr>
          <w:p w14:paraId="316C3149" w14:textId="522E2A2E" w:rsidR="00116D54" w:rsidRDefault="00116D54" w:rsidP="00116D54">
            <w:pPr>
              <w:spacing w:after="160"/>
            </w:pPr>
            <w:r>
              <w:lastRenderedPageBreak/>
              <w:t>Central nervous system neoplasms (e.g., glioma, lymphoma, meningioma, craniopharyngioma, pituitary tumor)</w:t>
            </w:r>
          </w:p>
        </w:tc>
        <w:sdt>
          <w:sdtPr>
            <w:rPr>
              <w:rFonts w:eastAsia="Times New Roman" w:cs="Arial"/>
              <w:szCs w:val="20"/>
            </w:rPr>
            <w:id w:val="1061450587"/>
            <w:placeholder>
              <w:docPart w:val="88A399F038B14D1C88EBD60B5EC813A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EAB7D83" w14:textId="59BE98D5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323A8698" w14:textId="77777777" w:rsidTr="00862C40">
        <w:tc>
          <w:tcPr>
            <w:tcW w:w="4891" w:type="dxa"/>
          </w:tcPr>
          <w:p w14:paraId="25435E0B" w14:textId="52F9613D" w:rsidR="00A45CBF" w:rsidRDefault="00A45CBF" w:rsidP="00A45CBF">
            <w:pPr>
              <w:spacing w:after="160"/>
            </w:pPr>
            <w:r>
              <w:t>Cerebral disorders (e.g., degenerative cerebellar disorder, cerebellar stroke)</w:t>
            </w:r>
          </w:p>
        </w:tc>
        <w:sdt>
          <w:sdtPr>
            <w:rPr>
              <w:rFonts w:eastAsia="Times New Roman" w:cs="Arial"/>
              <w:szCs w:val="20"/>
            </w:rPr>
            <w:id w:val="-323666763"/>
            <w:placeholder>
              <w:docPart w:val="EBB1EAB79A874D1BBFBD6E58709C951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47B88C4" w14:textId="343B257C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1D146BA" w14:textId="77777777" w:rsidTr="00862C40">
        <w:tc>
          <w:tcPr>
            <w:tcW w:w="4891" w:type="dxa"/>
          </w:tcPr>
          <w:p w14:paraId="2DA4C59A" w14:textId="4A987C41" w:rsidR="00A45CBF" w:rsidRDefault="00A45CBF" w:rsidP="00A45CBF">
            <w:pPr>
              <w:spacing w:after="160"/>
            </w:pPr>
            <w:r>
              <w:t>Cerebral Palsy</w:t>
            </w:r>
          </w:p>
        </w:tc>
        <w:sdt>
          <w:sdtPr>
            <w:rPr>
              <w:rFonts w:eastAsia="Times New Roman" w:cs="Arial"/>
              <w:szCs w:val="20"/>
            </w:rPr>
            <w:id w:val="-1030795978"/>
            <w:placeholder>
              <w:docPart w:val="3AD53A5DC1014C4C9B0052D6D65020C1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53D757F" w14:textId="37B39A1B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72BFC9AA" w14:textId="77777777" w:rsidTr="00862C40">
        <w:tc>
          <w:tcPr>
            <w:tcW w:w="4891" w:type="dxa"/>
          </w:tcPr>
          <w:p w14:paraId="24594699" w14:textId="34F04A2E" w:rsidR="00A45CBF" w:rsidRDefault="00A45CBF" w:rsidP="00A45CBF">
            <w:pPr>
              <w:spacing w:after="160"/>
            </w:pPr>
            <w:r>
              <w:t>Normal Pressure Hydrocephalus</w:t>
            </w:r>
          </w:p>
        </w:tc>
        <w:sdt>
          <w:sdtPr>
            <w:rPr>
              <w:rFonts w:eastAsia="Times New Roman" w:cs="Arial"/>
              <w:szCs w:val="20"/>
            </w:rPr>
            <w:id w:val="844827909"/>
            <w:placeholder>
              <w:docPart w:val="C033594444AC4EFEAB9EC201EF58FC9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FF630EE" w14:textId="60995EDF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E5D8767" w14:textId="77777777" w:rsidTr="00862C40">
        <w:tc>
          <w:tcPr>
            <w:tcW w:w="4891" w:type="dxa"/>
          </w:tcPr>
          <w:p w14:paraId="02CCD8C4" w14:textId="3D3110A1" w:rsidR="00A45CBF" w:rsidRDefault="00A45CBF" w:rsidP="00A45CBF">
            <w:pPr>
              <w:spacing w:after="160"/>
            </w:pPr>
            <w:r>
              <w:t>Other neuromuscular disorders (e.g., Huntington’s Disease, Myasthenia Gravis)</w:t>
            </w:r>
          </w:p>
        </w:tc>
        <w:sdt>
          <w:sdtPr>
            <w:rPr>
              <w:rFonts w:eastAsia="Times New Roman" w:cs="Arial"/>
              <w:szCs w:val="20"/>
            </w:rPr>
            <w:id w:val="-1132937926"/>
            <w:placeholder>
              <w:docPart w:val="C049542953F24EAFB961C1680941AD5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7A48A62" w14:textId="624CE3BC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16B4E08F" w14:textId="77777777" w:rsidTr="00862C40">
        <w:tc>
          <w:tcPr>
            <w:tcW w:w="4891" w:type="dxa"/>
          </w:tcPr>
          <w:p w14:paraId="6081775E" w14:textId="6684DAC9" w:rsidR="00A45CBF" w:rsidRDefault="00A45CBF" w:rsidP="00A45CBF">
            <w:pPr>
              <w:spacing w:after="160"/>
            </w:pPr>
            <w:r>
              <w:t>Multiple Myeloma</w:t>
            </w:r>
          </w:p>
        </w:tc>
        <w:sdt>
          <w:sdtPr>
            <w:rPr>
              <w:rFonts w:eastAsia="Times New Roman" w:cs="Arial"/>
              <w:szCs w:val="20"/>
            </w:rPr>
            <w:id w:val="-1288971822"/>
            <w:placeholder>
              <w:docPart w:val="BE589D60CDC94EABA84439C451C0526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1CD2943" w14:textId="5743707B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0A751DE1" w14:textId="77777777" w:rsidTr="00862C40">
        <w:tc>
          <w:tcPr>
            <w:tcW w:w="4891" w:type="dxa"/>
          </w:tcPr>
          <w:p w14:paraId="2649307D" w14:textId="511C1482" w:rsidR="00A45CBF" w:rsidRDefault="00A45CBF" w:rsidP="00A45CBF">
            <w:pPr>
              <w:spacing w:after="160"/>
            </w:pPr>
            <w:r>
              <w:t>Ototoxicity</w:t>
            </w:r>
          </w:p>
        </w:tc>
        <w:sdt>
          <w:sdtPr>
            <w:rPr>
              <w:rFonts w:eastAsia="Times New Roman" w:cs="Arial"/>
              <w:szCs w:val="20"/>
            </w:rPr>
            <w:id w:val="-869687534"/>
            <w:placeholder>
              <w:docPart w:val="1077E5BB414641E7A076CE8C7A6F10CA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0D5F06B" w14:textId="6F219B2E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0BDE354D" w14:textId="77777777" w:rsidTr="00862C40">
        <w:tc>
          <w:tcPr>
            <w:tcW w:w="4891" w:type="dxa"/>
          </w:tcPr>
          <w:p w14:paraId="3A4B2DD9" w14:textId="19D59745" w:rsidR="00A45CBF" w:rsidRDefault="00A45CBF" w:rsidP="00A45CBF">
            <w:pPr>
              <w:spacing w:after="160"/>
            </w:pPr>
            <w:r>
              <w:t>Anoxic events</w:t>
            </w:r>
          </w:p>
        </w:tc>
        <w:sdt>
          <w:sdtPr>
            <w:rPr>
              <w:rFonts w:eastAsia="Times New Roman" w:cs="Arial"/>
              <w:szCs w:val="20"/>
            </w:rPr>
            <w:id w:val="983425967"/>
            <w:placeholder>
              <w:docPart w:val="B566BB1D681E435D9E3356215CEBCBC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12AA3E3" w14:textId="0EF500AD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1A767379" w14:textId="77777777" w:rsidTr="00862C40">
        <w:tc>
          <w:tcPr>
            <w:tcW w:w="9782" w:type="dxa"/>
            <w:gridSpan w:val="2"/>
            <w:shd w:val="clear" w:color="auto" w:fill="A6A6A6" w:themeFill="background1" w:themeFillShade="A6"/>
          </w:tcPr>
          <w:p w14:paraId="50063D9C" w14:textId="77777777" w:rsidR="00116D54" w:rsidRPr="004235AE" w:rsidRDefault="00116D54" w:rsidP="00116D54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 w:rsidRPr="004235AE">
              <w:rPr>
                <w:rFonts w:eastAsia="Times New Roman" w:cs="Arial"/>
                <w:b/>
                <w:bCs/>
                <w:szCs w:val="20"/>
              </w:rPr>
              <w:t>Skeletal System</w:t>
            </w:r>
          </w:p>
        </w:tc>
      </w:tr>
      <w:tr w:rsidR="00A45CBF" w14:paraId="1F73BE08" w14:textId="77777777" w:rsidTr="006D02AA">
        <w:tc>
          <w:tcPr>
            <w:tcW w:w="9782" w:type="dxa"/>
            <w:gridSpan w:val="2"/>
          </w:tcPr>
          <w:p w14:paraId="7FDEBFDF" w14:textId="25D9F20B" w:rsidR="00A45CBF" w:rsidRPr="00A45CBF" w:rsidRDefault="00A45CBF" w:rsidP="00116D54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116D54" w14:paraId="3FB34059" w14:textId="77777777" w:rsidTr="00862C40">
        <w:tc>
          <w:tcPr>
            <w:tcW w:w="4891" w:type="dxa"/>
          </w:tcPr>
          <w:p w14:paraId="4D38AEB7" w14:textId="43EA51C9" w:rsidR="00116D54" w:rsidRDefault="00A45CBF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Degenerative joint / disc disease</w:t>
            </w:r>
          </w:p>
        </w:tc>
        <w:sdt>
          <w:sdtPr>
            <w:rPr>
              <w:rFonts w:eastAsia="Times New Roman" w:cs="Arial"/>
              <w:szCs w:val="20"/>
            </w:rPr>
            <w:id w:val="126594340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2938072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54" w14:paraId="719010EF" w14:textId="77777777" w:rsidTr="00862C40">
        <w:tc>
          <w:tcPr>
            <w:tcW w:w="4891" w:type="dxa"/>
          </w:tcPr>
          <w:p w14:paraId="5AB8733E" w14:textId="6D065A4A" w:rsidR="00116D54" w:rsidRDefault="00A45CBF" w:rsidP="00116D54">
            <w:pPr>
              <w:spacing w:after="160"/>
              <w:rPr>
                <w:rFonts w:eastAsia="Times New Roman" w:cs="Arial"/>
                <w:szCs w:val="20"/>
              </w:rPr>
            </w:pPr>
            <w:r>
              <w:t>Spinal stenosis</w:t>
            </w:r>
          </w:p>
        </w:tc>
        <w:sdt>
          <w:sdtPr>
            <w:rPr>
              <w:rFonts w:eastAsia="Times New Roman" w:cs="Arial"/>
              <w:szCs w:val="20"/>
            </w:rPr>
            <w:id w:val="1889763623"/>
            <w:placeholder>
              <w:docPart w:val="27280EE50278433093F9F8CCD51703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129F45A" w14:textId="77777777" w:rsidR="00116D54" w:rsidRDefault="00116D54" w:rsidP="00116D54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174051EB" w14:textId="77777777" w:rsidTr="00862C40">
        <w:tc>
          <w:tcPr>
            <w:tcW w:w="4891" w:type="dxa"/>
          </w:tcPr>
          <w:p w14:paraId="7B8A62F3" w14:textId="0D6F9825" w:rsidR="00A45CBF" w:rsidRDefault="00A45CBF" w:rsidP="00A45CBF">
            <w:pPr>
              <w:spacing w:after="160"/>
            </w:pPr>
            <w:r>
              <w:t>Kyphosis / scoliosis</w:t>
            </w:r>
          </w:p>
        </w:tc>
        <w:sdt>
          <w:sdtPr>
            <w:rPr>
              <w:rFonts w:eastAsia="Times New Roman" w:cs="Arial"/>
              <w:szCs w:val="20"/>
            </w:rPr>
            <w:id w:val="-1747298"/>
            <w:placeholder>
              <w:docPart w:val="DBABEB8209594DD8B2ED8D2A2CFCBBC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702F366" w14:textId="24CDF075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65E47B1" w14:textId="77777777" w:rsidTr="00862C40">
        <w:tc>
          <w:tcPr>
            <w:tcW w:w="4891" w:type="dxa"/>
          </w:tcPr>
          <w:p w14:paraId="7C43F3DF" w14:textId="433B1DB7" w:rsidR="00A45CBF" w:rsidRDefault="00A45CBF" w:rsidP="00A45CBF">
            <w:pPr>
              <w:spacing w:after="160"/>
            </w:pPr>
            <w:r>
              <w:t>Fractures / stress fractures</w:t>
            </w:r>
          </w:p>
        </w:tc>
        <w:sdt>
          <w:sdtPr>
            <w:rPr>
              <w:rFonts w:eastAsia="Times New Roman" w:cs="Arial"/>
              <w:szCs w:val="20"/>
            </w:rPr>
            <w:id w:val="1810905349"/>
            <w:placeholder>
              <w:docPart w:val="69C98AB9283F4196B287205C643BE9BA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5EFAA1F" w14:textId="5E0AAA63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31776ECE" w14:textId="77777777" w:rsidTr="00862C40">
        <w:tc>
          <w:tcPr>
            <w:tcW w:w="4891" w:type="dxa"/>
          </w:tcPr>
          <w:p w14:paraId="548C7420" w14:textId="0BF83260" w:rsidR="00A45CBF" w:rsidRDefault="00A45CBF" w:rsidP="00A45CBF">
            <w:pPr>
              <w:spacing w:after="160"/>
            </w:pPr>
            <w:r>
              <w:t>Osteoarthritis</w:t>
            </w:r>
          </w:p>
        </w:tc>
        <w:sdt>
          <w:sdtPr>
            <w:rPr>
              <w:rFonts w:eastAsia="Times New Roman" w:cs="Arial"/>
              <w:szCs w:val="20"/>
            </w:rPr>
            <w:id w:val="-902359227"/>
            <w:placeholder>
              <w:docPart w:val="8D2F6A2E812C4FF39A197A62CA242EA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B4FDA53" w14:textId="0192CD15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4B7E88D" w14:textId="77777777" w:rsidTr="00862C40">
        <w:tc>
          <w:tcPr>
            <w:tcW w:w="4891" w:type="dxa"/>
          </w:tcPr>
          <w:p w14:paraId="4E607675" w14:textId="613FF7AF" w:rsidR="00A45CBF" w:rsidRDefault="00A45CBF" w:rsidP="00A45CBF">
            <w:pPr>
              <w:spacing w:after="160"/>
            </w:pPr>
            <w:r>
              <w:t>Osteoporosis / Osteopenia</w:t>
            </w:r>
          </w:p>
        </w:tc>
        <w:sdt>
          <w:sdtPr>
            <w:rPr>
              <w:rFonts w:eastAsia="Times New Roman" w:cs="Arial"/>
              <w:szCs w:val="20"/>
            </w:rPr>
            <w:id w:val="-1017776074"/>
            <w:placeholder>
              <w:docPart w:val="C23CB848DE5B410F9B6384B4D80F5AB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5AD4EE1" w14:textId="47126052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04746FB4" w14:textId="77777777" w:rsidTr="00862C40">
        <w:tc>
          <w:tcPr>
            <w:tcW w:w="4891" w:type="dxa"/>
          </w:tcPr>
          <w:p w14:paraId="4CD36EE7" w14:textId="1827C8E1" w:rsidR="00A45CBF" w:rsidRDefault="00A45CBF" w:rsidP="00A45CBF">
            <w:pPr>
              <w:spacing w:after="160"/>
            </w:pPr>
            <w:r>
              <w:t>Hallux Valgus</w:t>
            </w:r>
          </w:p>
        </w:tc>
        <w:sdt>
          <w:sdtPr>
            <w:rPr>
              <w:rFonts w:eastAsia="Times New Roman" w:cs="Arial"/>
              <w:szCs w:val="20"/>
            </w:rPr>
            <w:id w:val="-1295821448"/>
            <w:placeholder>
              <w:docPart w:val="5AAEC7D2A448479092A087EF50A4253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652758C" w14:textId="15556CC9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755E99F6" w14:textId="77777777" w:rsidTr="00862C40">
        <w:tc>
          <w:tcPr>
            <w:tcW w:w="4891" w:type="dxa"/>
          </w:tcPr>
          <w:p w14:paraId="1EB592E0" w14:textId="632BFFD1" w:rsidR="00A45CBF" w:rsidRDefault="00A45CBF" w:rsidP="00A45CBF">
            <w:pPr>
              <w:spacing w:after="160"/>
            </w:pPr>
            <w:r>
              <w:t>Hip labral pathology</w:t>
            </w:r>
          </w:p>
        </w:tc>
        <w:sdt>
          <w:sdtPr>
            <w:rPr>
              <w:rFonts w:eastAsia="Times New Roman" w:cs="Arial"/>
              <w:szCs w:val="20"/>
            </w:rPr>
            <w:id w:val="503633361"/>
            <w:placeholder>
              <w:docPart w:val="95AA2603C90244B2A02B61816E142DE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6D06FD2" w14:textId="09CF083D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8AC61A4" w14:textId="77777777" w:rsidTr="00862C40">
        <w:tc>
          <w:tcPr>
            <w:tcW w:w="4891" w:type="dxa"/>
          </w:tcPr>
          <w:p w14:paraId="629DA930" w14:textId="5C2B14C6" w:rsidR="00A45CBF" w:rsidRDefault="00A45CBF" w:rsidP="00A45CBF">
            <w:pPr>
              <w:spacing w:after="160"/>
            </w:pPr>
            <w:r>
              <w:t>Spinal spondylosis / spondylolisthesis</w:t>
            </w:r>
          </w:p>
        </w:tc>
        <w:sdt>
          <w:sdtPr>
            <w:rPr>
              <w:rFonts w:eastAsia="Times New Roman" w:cs="Arial"/>
              <w:szCs w:val="20"/>
            </w:rPr>
            <w:id w:val="-1693902147"/>
            <w:placeholder>
              <w:docPart w:val="C520851283AD48BAB2BCAEC498CA183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5708508" w14:textId="0AF707DF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74265C3" w14:textId="77777777" w:rsidTr="00862C40">
        <w:tc>
          <w:tcPr>
            <w:tcW w:w="4891" w:type="dxa"/>
          </w:tcPr>
          <w:p w14:paraId="3994205C" w14:textId="2C4760D3" w:rsidR="00A45CBF" w:rsidRDefault="00A45CBF" w:rsidP="00A45CBF">
            <w:pPr>
              <w:spacing w:after="160"/>
            </w:pPr>
            <w:r>
              <w:t>Cervicogenic headache</w:t>
            </w:r>
          </w:p>
        </w:tc>
        <w:sdt>
          <w:sdtPr>
            <w:rPr>
              <w:rFonts w:eastAsia="Times New Roman" w:cs="Arial"/>
              <w:szCs w:val="20"/>
            </w:rPr>
            <w:id w:val="-677499506"/>
            <w:placeholder>
              <w:docPart w:val="2C30A411CF804970975027866105AA4C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2AA3866" w14:textId="78215E3D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4CB3D61" w14:textId="77777777" w:rsidTr="00862C40">
        <w:tc>
          <w:tcPr>
            <w:tcW w:w="4891" w:type="dxa"/>
          </w:tcPr>
          <w:p w14:paraId="16781A7D" w14:textId="6DDDD5DD" w:rsidR="00A45CBF" w:rsidRDefault="00A45CBF" w:rsidP="00A45CBF">
            <w:pPr>
              <w:spacing w:after="160"/>
            </w:pPr>
            <w:r>
              <w:t>Femoroacetabular impingement</w:t>
            </w:r>
          </w:p>
        </w:tc>
        <w:sdt>
          <w:sdtPr>
            <w:rPr>
              <w:rFonts w:eastAsia="Times New Roman" w:cs="Arial"/>
              <w:szCs w:val="20"/>
            </w:rPr>
            <w:id w:val="1291866208"/>
            <w:placeholder>
              <w:docPart w:val="0A5139A25DD84A40B88AF70AA283031C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89CDCB1" w14:textId="5AF9CE96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0CC477B8" w14:textId="77777777" w:rsidTr="00862C40">
        <w:tc>
          <w:tcPr>
            <w:tcW w:w="4891" w:type="dxa"/>
          </w:tcPr>
          <w:p w14:paraId="7CBBBDE5" w14:textId="0AAA2B8C" w:rsidR="00A45CBF" w:rsidRDefault="00A45CBF" w:rsidP="00A45CBF">
            <w:pPr>
              <w:spacing w:after="160"/>
            </w:pPr>
            <w:r>
              <w:t>Trochanteric bursitis</w:t>
            </w:r>
          </w:p>
        </w:tc>
        <w:sdt>
          <w:sdtPr>
            <w:rPr>
              <w:rFonts w:eastAsia="Times New Roman" w:cs="Arial"/>
              <w:szCs w:val="20"/>
            </w:rPr>
            <w:id w:val="1024991759"/>
            <w:placeholder>
              <w:docPart w:val="D28A3BD5ED7046959F0AA3B53211B671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970F06E" w14:textId="76F19638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AC427FE" w14:textId="77777777" w:rsidTr="00862C40">
        <w:tc>
          <w:tcPr>
            <w:tcW w:w="4891" w:type="dxa"/>
          </w:tcPr>
          <w:p w14:paraId="78830CE9" w14:textId="7974421C" w:rsidR="00A45CBF" w:rsidRDefault="00A45CBF" w:rsidP="00A45CBF">
            <w:pPr>
              <w:spacing w:after="160"/>
            </w:pPr>
            <w:r>
              <w:t>Meniscal pathology</w:t>
            </w:r>
          </w:p>
        </w:tc>
        <w:sdt>
          <w:sdtPr>
            <w:rPr>
              <w:rFonts w:eastAsia="Times New Roman" w:cs="Arial"/>
              <w:szCs w:val="20"/>
            </w:rPr>
            <w:id w:val="-1645191097"/>
            <w:placeholder>
              <w:docPart w:val="C78AA199F0844AF9BC2705AA6ED88ED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69344D3" w14:textId="6FAA9FAE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B0C8B72" w14:textId="77777777" w:rsidTr="00862C40">
        <w:tc>
          <w:tcPr>
            <w:tcW w:w="4891" w:type="dxa"/>
          </w:tcPr>
          <w:p w14:paraId="764FDD62" w14:textId="14E464B7" w:rsidR="00A45CBF" w:rsidRDefault="00A45CBF" w:rsidP="00A45CBF">
            <w:pPr>
              <w:spacing w:after="160"/>
            </w:pPr>
            <w:r>
              <w:lastRenderedPageBreak/>
              <w:t>Patellofemoral dysfunction</w:t>
            </w:r>
          </w:p>
        </w:tc>
        <w:sdt>
          <w:sdtPr>
            <w:rPr>
              <w:rFonts w:eastAsia="Times New Roman" w:cs="Arial"/>
              <w:szCs w:val="20"/>
            </w:rPr>
            <w:id w:val="-421337256"/>
            <w:placeholder>
              <w:docPart w:val="DC3BA01262A74FCB86DE4829DA0E7AC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0ECE4A5" w14:textId="777D3090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374A0A53" w14:textId="77777777" w:rsidTr="00862C40">
        <w:tc>
          <w:tcPr>
            <w:tcW w:w="4891" w:type="dxa"/>
          </w:tcPr>
          <w:p w14:paraId="0008097A" w14:textId="041559AF" w:rsidR="00A45CBF" w:rsidRDefault="00A45CBF" w:rsidP="00A45CBF">
            <w:pPr>
              <w:spacing w:after="160"/>
            </w:pPr>
            <w:r>
              <w:t>Sacroiliac dysfunction</w:t>
            </w:r>
          </w:p>
        </w:tc>
        <w:sdt>
          <w:sdtPr>
            <w:rPr>
              <w:rFonts w:eastAsia="Times New Roman" w:cs="Arial"/>
              <w:szCs w:val="20"/>
            </w:rPr>
            <w:id w:val="1039239657"/>
            <w:placeholder>
              <w:docPart w:val="0232C5DD506D4C62916BAFF5F28905D6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F602A78" w14:textId="0E41FDE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2BD687B5" w14:textId="77777777" w:rsidTr="00862C40">
        <w:tc>
          <w:tcPr>
            <w:tcW w:w="4891" w:type="dxa"/>
          </w:tcPr>
          <w:p w14:paraId="17A3CB28" w14:textId="690C79B6" w:rsidR="00A45CBF" w:rsidRDefault="00A45CBF" w:rsidP="00A45CBF">
            <w:pPr>
              <w:spacing w:after="160"/>
            </w:pPr>
            <w:r>
              <w:t>Shoulder labral pathology</w:t>
            </w:r>
          </w:p>
        </w:tc>
        <w:sdt>
          <w:sdtPr>
            <w:rPr>
              <w:rFonts w:eastAsia="Times New Roman" w:cs="Arial"/>
              <w:szCs w:val="20"/>
            </w:rPr>
            <w:id w:val="-522324433"/>
            <w:placeholder>
              <w:docPart w:val="ECF507C75A0246E1A4C975C445A6EA5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1B585B1" w14:textId="62B18BDE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D179153" w14:textId="77777777" w:rsidTr="00862C40">
        <w:tc>
          <w:tcPr>
            <w:tcW w:w="4891" w:type="dxa"/>
          </w:tcPr>
          <w:p w14:paraId="292CA66D" w14:textId="2B6D6518" w:rsidR="00A45CBF" w:rsidRDefault="00A45CBF" w:rsidP="00A45CBF">
            <w:pPr>
              <w:spacing w:after="160"/>
            </w:pPr>
            <w:r>
              <w:t>Shoulder instability</w:t>
            </w:r>
          </w:p>
        </w:tc>
        <w:sdt>
          <w:sdtPr>
            <w:rPr>
              <w:rFonts w:eastAsia="Times New Roman" w:cs="Arial"/>
              <w:szCs w:val="20"/>
            </w:rPr>
            <w:id w:val="1258476010"/>
            <w:placeholder>
              <w:docPart w:val="3F32C125EC93406AA16F0B53BA3A807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0F97558" w14:textId="2C711618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24F5DB7" w14:textId="77777777" w:rsidTr="00862C40">
        <w:tc>
          <w:tcPr>
            <w:tcW w:w="4891" w:type="dxa"/>
          </w:tcPr>
          <w:p w14:paraId="4D852C41" w14:textId="787835CC" w:rsidR="00A45CBF" w:rsidRDefault="00A45CBF" w:rsidP="00A45CBF">
            <w:pPr>
              <w:spacing w:after="160"/>
            </w:pPr>
            <w:r>
              <w:t>Arthralgias</w:t>
            </w:r>
          </w:p>
        </w:tc>
        <w:sdt>
          <w:sdtPr>
            <w:rPr>
              <w:rFonts w:eastAsia="Times New Roman" w:cs="Arial"/>
              <w:szCs w:val="20"/>
            </w:rPr>
            <w:id w:val="802200918"/>
            <w:placeholder>
              <w:docPart w:val="336786E36CAE444081AA5D9A72BFB78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8FFA451" w14:textId="2C0E3F2D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14B3E88D" w14:textId="77777777" w:rsidTr="00862C40">
        <w:tc>
          <w:tcPr>
            <w:tcW w:w="4891" w:type="dxa"/>
          </w:tcPr>
          <w:p w14:paraId="20D2BD97" w14:textId="4900EAE5" w:rsidR="00A45CBF" w:rsidRDefault="00A45CBF" w:rsidP="00A45CBF">
            <w:pPr>
              <w:spacing w:after="160"/>
            </w:pPr>
            <w:r>
              <w:t>Skeletal and sports injuries in children (Osgood Schlatter, overuse injuries, joint injuries, growth plate injuries, limb injuries)</w:t>
            </w:r>
          </w:p>
        </w:tc>
        <w:sdt>
          <w:sdtPr>
            <w:rPr>
              <w:rFonts w:eastAsia="Times New Roman" w:cs="Arial"/>
              <w:szCs w:val="20"/>
            </w:rPr>
            <w:id w:val="-2139566136"/>
            <w:placeholder>
              <w:docPart w:val="2BD9EFEC71B34A86AADBE0C52C1F3ED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FC00606" w14:textId="4E46DD9F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EE4D1C5" w14:textId="77777777" w:rsidTr="00C03F22">
        <w:tc>
          <w:tcPr>
            <w:tcW w:w="9782" w:type="dxa"/>
            <w:gridSpan w:val="2"/>
          </w:tcPr>
          <w:p w14:paraId="7115081A" w14:textId="30FC9A8A" w:rsidR="00A45CBF" w:rsidRPr="00A45CBF" w:rsidRDefault="00A45CBF" w:rsidP="00A45CBF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A45CBF" w14:paraId="76424E46" w14:textId="77777777" w:rsidTr="00862C40">
        <w:tc>
          <w:tcPr>
            <w:tcW w:w="4891" w:type="dxa"/>
          </w:tcPr>
          <w:p w14:paraId="7B12FEC6" w14:textId="4688C422" w:rsidR="00A45CBF" w:rsidRDefault="00A45CBF" w:rsidP="00A45CBF">
            <w:pPr>
              <w:spacing w:after="160"/>
            </w:pPr>
            <w:r>
              <w:t>Compression fracture</w:t>
            </w:r>
          </w:p>
        </w:tc>
        <w:sdt>
          <w:sdtPr>
            <w:rPr>
              <w:rFonts w:eastAsia="Times New Roman" w:cs="Arial"/>
              <w:szCs w:val="20"/>
            </w:rPr>
            <w:id w:val="1538788148"/>
            <w:placeholder>
              <w:docPart w:val="3D0DFCC258BE422D99D8BD512537CF2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2C4E2EC" w14:textId="026CA1C9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2CD50F13" w14:textId="77777777" w:rsidTr="00862C40">
        <w:tc>
          <w:tcPr>
            <w:tcW w:w="4891" w:type="dxa"/>
          </w:tcPr>
          <w:p w14:paraId="754933B8" w14:textId="3224C50E" w:rsidR="00A45CBF" w:rsidRDefault="00A45CBF" w:rsidP="00A45CBF">
            <w:pPr>
              <w:spacing w:after="160"/>
            </w:pPr>
            <w:r>
              <w:t>Gout / pseudogout</w:t>
            </w:r>
          </w:p>
        </w:tc>
        <w:sdt>
          <w:sdtPr>
            <w:rPr>
              <w:rFonts w:eastAsia="Times New Roman" w:cs="Arial"/>
              <w:szCs w:val="20"/>
            </w:rPr>
            <w:id w:val="1913424397"/>
            <w:placeholder>
              <w:docPart w:val="64C27111630040A69D038E414B41767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4521AA6" w14:textId="3C25EA46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16499790" w14:textId="77777777" w:rsidTr="00862C40">
        <w:tc>
          <w:tcPr>
            <w:tcW w:w="4891" w:type="dxa"/>
          </w:tcPr>
          <w:p w14:paraId="5FA971A6" w14:textId="0A142B05" w:rsidR="00A45CBF" w:rsidRDefault="00A45CBF" w:rsidP="00A45CBF">
            <w:pPr>
              <w:spacing w:after="160"/>
            </w:pPr>
            <w:r>
              <w:t>Elbow Instability (e.g., subluxation / dislocation, ligamentous)</w:t>
            </w:r>
          </w:p>
        </w:tc>
        <w:sdt>
          <w:sdtPr>
            <w:rPr>
              <w:rFonts w:eastAsia="Times New Roman" w:cs="Arial"/>
              <w:szCs w:val="20"/>
            </w:rPr>
            <w:id w:val="1097835401"/>
            <w:placeholder>
              <w:docPart w:val="AA95EFD4BAF142C9913C9B275165906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279D0BD" w14:textId="13EDC440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CA2CCE1" w14:textId="77777777" w:rsidTr="00862C40">
        <w:tc>
          <w:tcPr>
            <w:tcW w:w="4891" w:type="dxa"/>
          </w:tcPr>
          <w:p w14:paraId="67DDEE6E" w14:textId="0A7F906C" w:rsidR="00A45CBF" w:rsidRDefault="00A45CBF" w:rsidP="00A45CBF">
            <w:pPr>
              <w:spacing w:after="160"/>
            </w:pPr>
            <w:r>
              <w:t>Temporomandibular joint disorders</w:t>
            </w:r>
          </w:p>
        </w:tc>
        <w:sdt>
          <w:sdtPr>
            <w:rPr>
              <w:rFonts w:eastAsia="Times New Roman" w:cs="Arial"/>
              <w:szCs w:val="20"/>
            </w:rPr>
            <w:id w:val="-962720495"/>
            <w:placeholder>
              <w:docPart w:val="8DBDD2CB7C974033BFA914F32DFCCA9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810EEB7" w14:textId="4C3D3AD0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2457271D" w14:textId="77777777" w:rsidTr="00862C40">
        <w:tc>
          <w:tcPr>
            <w:tcW w:w="4891" w:type="dxa"/>
          </w:tcPr>
          <w:p w14:paraId="60F23603" w14:textId="75D9A1A6" w:rsidR="00A45CBF" w:rsidRDefault="00A45CBF" w:rsidP="00A45CBF">
            <w:pPr>
              <w:spacing w:after="160"/>
            </w:pPr>
            <w:r>
              <w:t>Rib dysfunction</w:t>
            </w:r>
          </w:p>
        </w:tc>
        <w:sdt>
          <w:sdtPr>
            <w:rPr>
              <w:rFonts w:eastAsia="Times New Roman" w:cs="Arial"/>
              <w:szCs w:val="20"/>
            </w:rPr>
            <w:id w:val="683172987"/>
            <w:placeholder>
              <w:docPart w:val="8E3D212EB083498AB9CC3E8955873EE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70EF844" w14:textId="122E6806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7B47ABF3" w14:textId="77777777" w:rsidTr="00862C40">
        <w:tc>
          <w:tcPr>
            <w:tcW w:w="4891" w:type="dxa"/>
          </w:tcPr>
          <w:p w14:paraId="7CD1ECE1" w14:textId="463010AC" w:rsidR="00A45CBF" w:rsidRDefault="00A45CBF" w:rsidP="00A45CBF">
            <w:pPr>
              <w:spacing w:after="160"/>
            </w:pPr>
            <w:r>
              <w:t>Rheumatoid arthritis</w:t>
            </w:r>
          </w:p>
        </w:tc>
        <w:sdt>
          <w:sdtPr>
            <w:rPr>
              <w:rFonts w:eastAsia="Times New Roman" w:cs="Arial"/>
              <w:szCs w:val="20"/>
            </w:rPr>
            <w:id w:val="1887378658"/>
            <w:placeholder>
              <w:docPart w:val="A12FB45AD0844D62AA9A4B1A4728FEA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C7979F0" w14:textId="170AABC2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2F931A73" w14:textId="77777777" w:rsidTr="00862C40">
        <w:tc>
          <w:tcPr>
            <w:tcW w:w="4891" w:type="dxa"/>
          </w:tcPr>
          <w:p w14:paraId="61574AEA" w14:textId="608E888A" w:rsidR="00A45CBF" w:rsidRDefault="00A45CBF" w:rsidP="00A45CBF">
            <w:pPr>
              <w:spacing w:after="160"/>
            </w:pPr>
            <w:r>
              <w:t>Spinal instability</w:t>
            </w:r>
          </w:p>
        </w:tc>
        <w:sdt>
          <w:sdtPr>
            <w:rPr>
              <w:rFonts w:eastAsia="Times New Roman" w:cs="Arial"/>
              <w:szCs w:val="20"/>
            </w:rPr>
            <w:id w:val="-821654830"/>
            <w:placeholder>
              <w:docPart w:val="AE8B869E245F49A1802C89C25FDA5301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CE1DAC8" w14:textId="72FD9121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0A20F62B" w14:textId="77777777" w:rsidTr="00862C40">
        <w:tc>
          <w:tcPr>
            <w:tcW w:w="4891" w:type="dxa"/>
          </w:tcPr>
          <w:p w14:paraId="0E94557F" w14:textId="66BD0AED" w:rsidR="00A45CBF" w:rsidRDefault="00A45CBF" w:rsidP="00A45CBF">
            <w:pPr>
              <w:spacing w:after="160"/>
            </w:pPr>
            <w:r>
              <w:t>Shoulder adhesive capsulitis</w:t>
            </w:r>
          </w:p>
        </w:tc>
        <w:sdt>
          <w:sdtPr>
            <w:rPr>
              <w:rFonts w:eastAsia="Times New Roman" w:cs="Arial"/>
              <w:szCs w:val="20"/>
            </w:rPr>
            <w:id w:val="1095208712"/>
            <w:placeholder>
              <w:docPart w:val="C1F48CE69D8048B98DBFC9A4980238D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BA0927F" w14:textId="3D1518D4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6026618" w14:textId="77777777" w:rsidTr="00034173">
        <w:tc>
          <w:tcPr>
            <w:tcW w:w="9782" w:type="dxa"/>
            <w:gridSpan w:val="2"/>
          </w:tcPr>
          <w:p w14:paraId="19254630" w14:textId="137FA769" w:rsidR="00A45CBF" w:rsidRPr="00A45CBF" w:rsidRDefault="00A45CBF" w:rsidP="00A45CBF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A45CBF" w14:paraId="2E7104EF" w14:textId="77777777" w:rsidTr="00862C40">
        <w:tc>
          <w:tcPr>
            <w:tcW w:w="4891" w:type="dxa"/>
          </w:tcPr>
          <w:p w14:paraId="56D326F2" w14:textId="1B011476" w:rsidR="00A45CBF" w:rsidRDefault="00A45CBF" w:rsidP="00A45CBF">
            <w:pPr>
              <w:spacing w:after="160"/>
            </w:pPr>
            <w:r>
              <w:t>Bone metastasis</w:t>
            </w:r>
          </w:p>
        </w:tc>
        <w:sdt>
          <w:sdtPr>
            <w:rPr>
              <w:rFonts w:eastAsia="Times New Roman" w:cs="Arial"/>
              <w:szCs w:val="20"/>
            </w:rPr>
            <w:id w:val="-689452543"/>
            <w:placeholder>
              <w:docPart w:val="340DF0CCEC62433FBF37116AACDC43C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D89E707" w14:textId="2C641BDE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1DD549EE" w14:textId="77777777" w:rsidTr="00862C40">
        <w:tc>
          <w:tcPr>
            <w:tcW w:w="4891" w:type="dxa"/>
          </w:tcPr>
          <w:p w14:paraId="6DD6A462" w14:textId="78CBFEE2" w:rsidR="00A45CBF" w:rsidRDefault="00A45CBF" w:rsidP="00A45CBF">
            <w:pPr>
              <w:spacing w:after="160"/>
            </w:pPr>
            <w:r>
              <w:t>Cording /axillary web syndrome</w:t>
            </w:r>
          </w:p>
        </w:tc>
        <w:sdt>
          <w:sdtPr>
            <w:rPr>
              <w:rFonts w:eastAsia="Times New Roman" w:cs="Arial"/>
              <w:szCs w:val="20"/>
            </w:rPr>
            <w:id w:val="-1637255435"/>
            <w:placeholder>
              <w:docPart w:val="F3EC470903D746ADBEDA066ED78C28F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E6D2FF2" w14:textId="788BD4B1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3584F0F" w14:textId="77777777" w:rsidTr="00862C40">
        <w:tc>
          <w:tcPr>
            <w:tcW w:w="4891" w:type="dxa"/>
          </w:tcPr>
          <w:p w14:paraId="5E47E1DF" w14:textId="27E7133E" w:rsidR="00A45CBF" w:rsidRDefault="00A45CBF" w:rsidP="00A45CBF">
            <w:pPr>
              <w:spacing w:after="160"/>
            </w:pPr>
            <w:r>
              <w:t>Osteonecrosis / avascular necrosis</w:t>
            </w:r>
          </w:p>
        </w:tc>
        <w:sdt>
          <w:sdtPr>
            <w:rPr>
              <w:rFonts w:eastAsia="Times New Roman" w:cs="Arial"/>
              <w:szCs w:val="20"/>
            </w:rPr>
            <w:id w:val="-1771155582"/>
            <w:placeholder>
              <w:docPart w:val="D8B3E2D48C27433C929F490B7C74359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6B11AA8" w14:textId="430B18EC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35EDA43F" w14:textId="77777777" w:rsidTr="00862C40">
        <w:tc>
          <w:tcPr>
            <w:tcW w:w="4891" w:type="dxa"/>
          </w:tcPr>
          <w:p w14:paraId="08AA3B81" w14:textId="692120E3" w:rsidR="00A45CBF" w:rsidRDefault="00A45CBF" w:rsidP="00A45CBF">
            <w:pPr>
              <w:spacing w:after="160"/>
            </w:pPr>
            <w:r>
              <w:t>Osteosarcoma</w:t>
            </w:r>
          </w:p>
        </w:tc>
        <w:sdt>
          <w:sdtPr>
            <w:rPr>
              <w:rFonts w:eastAsia="Times New Roman" w:cs="Arial"/>
              <w:szCs w:val="20"/>
            </w:rPr>
            <w:id w:val="1530611671"/>
            <w:placeholder>
              <w:docPart w:val="BD0ABD62497342408B27FBCBEB34E41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5B96F40" w14:textId="309CA54C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9A194B6" w14:textId="77777777" w:rsidTr="00862C40">
        <w:tc>
          <w:tcPr>
            <w:tcW w:w="4891" w:type="dxa"/>
          </w:tcPr>
          <w:p w14:paraId="3B3C188D" w14:textId="6FB9BF7E" w:rsidR="00A45CBF" w:rsidRDefault="00A45CBF" w:rsidP="00A45CBF">
            <w:pPr>
              <w:spacing w:after="160"/>
            </w:pPr>
            <w:r>
              <w:t>Congenital traumatic limb deficiencies</w:t>
            </w:r>
          </w:p>
        </w:tc>
        <w:sdt>
          <w:sdtPr>
            <w:rPr>
              <w:rFonts w:eastAsia="Times New Roman" w:cs="Arial"/>
              <w:szCs w:val="20"/>
            </w:rPr>
            <w:id w:val="1410576034"/>
            <w:placeholder>
              <w:docPart w:val="4EE160ECA20E48FE9D4982B5906B48CA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B86B384" w14:textId="15BBD9D1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EF10974" w14:textId="77777777" w:rsidTr="00862C40">
        <w:tc>
          <w:tcPr>
            <w:tcW w:w="4891" w:type="dxa"/>
          </w:tcPr>
          <w:p w14:paraId="6573A246" w14:textId="5BB18745" w:rsidR="00A45CBF" w:rsidRDefault="00A45CBF" w:rsidP="00A45CBF">
            <w:pPr>
              <w:spacing w:after="160"/>
            </w:pPr>
            <w:r>
              <w:t>Juvenile idiopathic arthritic diseases</w:t>
            </w:r>
          </w:p>
        </w:tc>
        <w:sdt>
          <w:sdtPr>
            <w:rPr>
              <w:rFonts w:eastAsia="Times New Roman" w:cs="Arial"/>
              <w:szCs w:val="20"/>
            </w:rPr>
            <w:id w:val="-1620452685"/>
            <w:placeholder>
              <w:docPart w:val="9E96212A332E4154A525A9B05043B21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0253864" w14:textId="3BEBF359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90936A8" w14:textId="77777777" w:rsidTr="00862C40">
        <w:tc>
          <w:tcPr>
            <w:tcW w:w="4891" w:type="dxa"/>
          </w:tcPr>
          <w:p w14:paraId="0E543716" w14:textId="6C0012DD" w:rsidR="00A45CBF" w:rsidRDefault="00A45CBF" w:rsidP="00A45CBF">
            <w:pPr>
              <w:spacing w:after="160"/>
            </w:pPr>
            <w:r>
              <w:t>Osteogenesis imperfecta</w:t>
            </w:r>
          </w:p>
        </w:tc>
        <w:sdt>
          <w:sdtPr>
            <w:rPr>
              <w:rFonts w:eastAsia="Times New Roman" w:cs="Arial"/>
              <w:szCs w:val="20"/>
            </w:rPr>
            <w:id w:val="1427685538"/>
            <w:placeholder>
              <w:docPart w:val="FAF238F6586F4402A72F82D718A83F86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FD211FF" w14:textId="3A6323E9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34DA2715" w14:textId="77777777" w:rsidTr="00862C40">
        <w:tc>
          <w:tcPr>
            <w:tcW w:w="4891" w:type="dxa"/>
          </w:tcPr>
          <w:p w14:paraId="43F87086" w14:textId="4D4EBC9F" w:rsidR="00A45CBF" w:rsidRDefault="00A45CBF" w:rsidP="00A45CBF">
            <w:pPr>
              <w:spacing w:after="160"/>
            </w:pPr>
            <w:r>
              <w:t>Torticollis / plagiocephaly</w:t>
            </w:r>
          </w:p>
        </w:tc>
        <w:sdt>
          <w:sdtPr>
            <w:rPr>
              <w:rFonts w:eastAsia="Times New Roman" w:cs="Arial"/>
              <w:szCs w:val="20"/>
            </w:rPr>
            <w:id w:val="1308206353"/>
            <w:placeholder>
              <w:docPart w:val="4D62BD6AC6774B43A25756DDFB2DE17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D01B06E" w14:textId="6D4539E4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C5AEA9D" w14:textId="77777777" w:rsidTr="00862C40">
        <w:tc>
          <w:tcPr>
            <w:tcW w:w="4891" w:type="dxa"/>
          </w:tcPr>
          <w:p w14:paraId="32D03C89" w14:textId="1F428A72" w:rsidR="00A45CBF" w:rsidRDefault="00A45CBF" w:rsidP="00A45CBF">
            <w:pPr>
              <w:spacing w:after="160"/>
            </w:pPr>
            <w:r>
              <w:lastRenderedPageBreak/>
              <w:t>DISH (Diffuse Idiopathic Skeletal Hyperostosis)</w:t>
            </w:r>
          </w:p>
        </w:tc>
        <w:sdt>
          <w:sdtPr>
            <w:rPr>
              <w:rFonts w:eastAsia="Times New Roman" w:cs="Arial"/>
              <w:szCs w:val="20"/>
            </w:rPr>
            <w:id w:val="105160682"/>
            <w:placeholder>
              <w:docPart w:val="09C8ADF0924341D399BD97C6BE5CEF2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9AF1238" w14:textId="15222632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39E64203" w14:textId="77777777" w:rsidTr="00862C40">
        <w:tc>
          <w:tcPr>
            <w:tcW w:w="4891" w:type="dxa"/>
          </w:tcPr>
          <w:p w14:paraId="41A12939" w14:textId="3BCBC2AB" w:rsidR="00A45CBF" w:rsidRDefault="00A45CBF" w:rsidP="00A45CBF">
            <w:pPr>
              <w:spacing w:after="160"/>
            </w:pPr>
            <w:r>
              <w:t>Ankylosing spondyloarthropathy</w:t>
            </w:r>
          </w:p>
        </w:tc>
        <w:sdt>
          <w:sdtPr>
            <w:rPr>
              <w:rFonts w:eastAsia="Times New Roman" w:cs="Arial"/>
              <w:szCs w:val="20"/>
            </w:rPr>
            <w:id w:val="-496115984"/>
            <w:placeholder>
              <w:docPart w:val="769670181A6141988224BA30ED00C63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EB75289" w14:textId="7C82C27C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3151D491" w14:textId="77777777" w:rsidTr="00862C40">
        <w:tc>
          <w:tcPr>
            <w:tcW w:w="9782" w:type="dxa"/>
            <w:gridSpan w:val="2"/>
            <w:shd w:val="clear" w:color="auto" w:fill="A6A6A6" w:themeFill="background1" w:themeFillShade="A6"/>
          </w:tcPr>
          <w:p w14:paraId="3EE6A4EC" w14:textId="77777777" w:rsidR="00A45CBF" w:rsidRPr="004235AE" w:rsidRDefault="00A45CBF" w:rsidP="00A45CBF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Muscular System</w:t>
            </w:r>
          </w:p>
        </w:tc>
      </w:tr>
      <w:tr w:rsidR="00A45CBF" w14:paraId="4031EF11" w14:textId="77777777" w:rsidTr="00A23B3A">
        <w:tc>
          <w:tcPr>
            <w:tcW w:w="9782" w:type="dxa"/>
            <w:gridSpan w:val="2"/>
          </w:tcPr>
          <w:p w14:paraId="15282576" w14:textId="5749CC58" w:rsidR="00A45CBF" w:rsidRPr="00A45CBF" w:rsidRDefault="00A45CBF" w:rsidP="00A45CBF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A45CBF" w14:paraId="6DBFA5CD" w14:textId="77777777" w:rsidTr="00862C40">
        <w:tc>
          <w:tcPr>
            <w:tcW w:w="4891" w:type="dxa"/>
          </w:tcPr>
          <w:p w14:paraId="2B54888F" w14:textId="43817898" w:rsidR="00A45CBF" w:rsidRDefault="00A45CBF" w:rsidP="00A45CBF">
            <w:pPr>
              <w:spacing w:after="160"/>
              <w:rPr>
                <w:rFonts w:eastAsia="Times New Roman" w:cs="Arial"/>
                <w:szCs w:val="20"/>
              </w:rPr>
            </w:pPr>
            <w:r>
              <w:t>Rotator cuff syndromes</w:t>
            </w:r>
          </w:p>
        </w:tc>
        <w:sdt>
          <w:sdtPr>
            <w:rPr>
              <w:rFonts w:eastAsia="Times New Roman" w:cs="Arial"/>
              <w:szCs w:val="20"/>
            </w:rPr>
            <w:id w:val="281938324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5078D2B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67945B4" w14:textId="77777777" w:rsidTr="00862C40">
        <w:tc>
          <w:tcPr>
            <w:tcW w:w="4891" w:type="dxa"/>
          </w:tcPr>
          <w:p w14:paraId="0B534C16" w14:textId="0F4A473B" w:rsidR="00A45CBF" w:rsidRDefault="00A45CBF" w:rsidP="00A45CBF">
            <w:pPr>
              <w:spacing w:after="160"/>
              <w:rPr>
                <w:rFonts w:eastAsia="Times New Roman" w:cs="Arial"/>
                <w:szCs w:val="20"/>
              </w:rPr>
            </w:pPr>
            <w:r>
              <w:t>Plantar fasciitis</w:t>
            </w:r>
          </w:p>
        </w:tc>
        <w:sdt>
          <w:sdtPr>
            <w:rPr>
              <w:rFonts w:eastAsia="Times New Roman" w:cs="Arial"/>
              <w:szCs w:val="20"/>
            </w:rPr>
            <w:id w:val="-1873914433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59A9600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7F3D19BA" w14:textId="77777777" w:rsidTr="00862C40">
        <w:tc>
          <w:tcPr>
            <w:tcW w:w="4891" w:type="dxa"/>
          </w:tcPr>
          <w:p w14:paraId="55740413" w14:textId="314F7217" w:rsidR="00A45CBF" w:rsidRDefault="00A45CBF" w:rsidP="00A45CBF">
            <w:pPr>
              <w:spacing w:after="160"/>
              <w:rPr>
                <w:rFonts w:eastAsia="Times New Roman" w:cs="Arial"/>
                <w:szCs w:val="20"/>
              </w:rPr>
            </w:pPr>
            <w:r>
              <w:t>Fibromyalgia / Chronic Pain Syndromes</w:t>
            </w:r>
          </w:p>
        </w:tc>
        <w:sdt>
          <w:sdtPr>
            <w:rPr>
              <w:rFonts w:eastAsia="Times New Roman" w:cs="Arial"/>
              <w:szCs w:val="20"/>
            </w:rPr>
            <w:id w:val="-1027399810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ECD2624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22386BB" w14:textId="77777777" w:rsidTr="00862C40">
        <w:tc>
          <w:tcPr>
            <w:tcW w:w="4891" w:type="dxa"/>
          </w:tcPr>
          <w:p w14:paraId="6610EEED" w14:textId="481B95D7" w:rsidR="00A45CBF" w:rsidRDefault="00A45CBF" w:rsidP="00A45CBF">
            <w:pPr>
              <w:spacing w:after="160"/>
              <w:rPr>
                <w:rFonts w:eastAsia="Times New Roman" w:cs="Arial"/>
                <w:szCs w:val="20"/>
              </w:rPr>
            </w:pPr>
            <w:r>
              <w:t>Myopathy</w:t>
            </w:r>
          </w:p>
        </w:tc>
        <w:sdt>
          <w:sdtPr>
            <w:rPr>
              <w:rFonts w:eastAsia="Times New Roman" w:cs="Arial"/>
              <w:szCs w:val="20"/>
            </w:rPr>
            <w:id w:val="195973133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2AAEBC4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ADC6CF9" w14:textId="77777777" w:rsidTr="00862C40">
        <w:tc>
          <w:tcPr>
            <w:tcW w:w="4891" w:type="dxa"/>
          </w:tcPr>
          <w:p w14:paraId="07F4AD8C" w14:textId="1B7538EA" w:rsidR="00A45CBF" w:rsidRDefault="00A45CBF" w:rsidP="00A45CBF">
            <w:pPr>
              <w:spacing w:after="160"/>
              <w:rPr>
                <w:rFonts w:eastAsia="Times New Roman" w:cs="Arial"/>
                <w:szCs w:val="20"/>
              </w:rPr>
            </w:pPr>
            <w:r>
              <w:t>Tendinopathies</w:t>
            </w:r>
          </w:p>
        </w:tc>
        <w:sdt>
          <w:sdtPr>
            <w:rPr>
              <w:rFonts w:eastAsia="Times New Roman" w:cs="Arial"/>
              <w:szCs w:val="20"/>
            </w:rPr>
            <w:id w:val="2111693518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0B27FC4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ED36DA3" w14:textId="77777777" w:rsidTr="00862C40">
        <w:tc>
          <w:tcPr>
            <w:tcW w:w="4891" w:type="dxa"/>
          </w:tcPr>
          <w:p w14:paraId="254D8671" w14:textId="381E220A" w:rsidR="00A45CBF" w:rsidRDefault="00A45CBF" w:rsidP="00A45CBF">
            <w:pPr>
              <w:spacing w:after="160"/>
              <w:rPr>
                <w:rFonts w:eastAsia="Times New Roman" w:cs="Arial"/>
                <w:szCs w:val="20"/>
              </w:rPr>
            </w:pPr>
            <w:r>
              <w:t>Ligamentous injuries</w:t>
            </w:r>
          </w:p>
        </w:tc>
        <w:sdt>
          <w:sdtPr>
            <w:rPr>
              <w:rFonts w:eastAsia="Times New Roman" w:cs="Arial"/>
              <w:szCs w:val="20"/>
            </w:rPr>
            <w:id w:val="329179767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A2B6BCD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429983A" w14:textId="77777777" w:rsidTr="00862C40">
        <w:tc>
          <w:tcPr>
            <w:tcW w:w="4891" w:type="dxa"/>
          </w:tcPr>
          <w:p w14:paraId="70220212" w14:textId="60F941BF" w:rsidR="00A45CBF" w:rsidRPr="00A663B2" w:rsidRDefault="00A45CBF" w:rsidP="00A45CBF">
            <w:pPr>
              <w:spacing w:after="160"/>
              <w:rPr>
                <w:rFonts w:eastAsia="Arial"/>
              </w:rPr>
            </w:pPr>
            <w:r>
              <w:t>Spinal sprain or strain</w:t>
            </w:r>
          </w:p>
        </w:tc>
        <w:sdt>
          <w:sdtPr>
            <w:rPr>
              <w:rFonts w:eastAsia="Times New Roman" w:cs="Arial"/>
              <w:szCs w:val="20"/>
            </w:rPr>
            <w:id w:val="342135842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3B6500B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A21517D" w14:textId="77777777" w:rsidTr="00862C40">
        <w:tc>
          <w:tcPr>
            <w:tcW w:w="4891" w:type="dxa"/>
          </w:tcPr>
          <w:p w14:paraId="2AC1C7EE" w14:textId="061F3B88" w:rsidR="00A45CBF" w:rsidRPr="00A663B2" w:rsidRDefault="00A45CBF" w:rsidP="00A45CBF">
            <w:pPr>
              <w:spacing w:after="160"/>
              <w:rPr>
                <w:rFonts w:eastAsia="Arial"/>
              </w:rPr>
            </w:pPr>
            <w:r>
              <w:t>Piriformis Syndrome</w:t>
            </w:r>
          </w:p>
        </w:tc>
        <w:sdt>
          <w:sdtPr>
            <w:rPr>
              <w:rFonts w:eastAsia="Times New Roman" w:cs="Arial"/>
              <w:szCs w:val="20"/>
            </w:rPr>
            <w:id w:val="-1031261567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71FCDA6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4020598" w14:textId="77777777" w:rsidTr="00862C40">
        <w:tc>
          <w:tcPr>
            <w:tcW w:w="4891" w:type="dxa"/>
          </w:tcPr>
          <w:p w14:paraId="7B400FBC" w14:textId="7F5F3424" w:rsidR="00A45CBF" w:rsidRPr="00A663B2" w:rsidRDefault="00A45CBF" w:rsidP="00A45CBF">
            <w:pPr>
              <w:spacing w:after="160"/>
              <w:rPr>
                <w:rFonts w:eastAsia="Arial"/>
              </w:rPr>
            </w:pPr>
            <w:r>
              <w:t>Musculoskeletal dysfunction and pain with pregnancy / postpartum</w:t>
            </w:r>
          </w:p>
        </w:tc>
        <w:sdt>
          <w:sdtPr>
            <w:rPr>
              <w:rFonts w:eastAsia="Times New Roman" w:cs="Arial"/>
              <w:szCs w:val="20"/>
            </w:rPr>
            <w:id w:val="2058348975"/>
            <w:placeholder>
              <w:docPart w:val="8206625C303D46CF81173F5B02C18DE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3A88BA4" w14:textId="7777777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CF45DB5" w14:textId="77777777" w:rsidTr="0088748C">
        <w:tc>
          <w:tcPr>
            <w:tcW w:w="9782" w:type="dxa"/>
            <w:gridSpan w:val="2"/>
          </w:tcPr>
          <w:p w14:paraId="2D9F2252" w14:textId="5FD0B14A" w:rsidR="00A45CBF" w:rsidRPr="00A45CBF" w:rsidRDefault="00A45CBF" w:rsidP="00A45CBF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A45CBF" w14:paraId="723928FC" w14:textId="77777777" w:rsidTr="00862C40">
        <w:tc>
          <w:tcPr>
            <w:tcW w:w="4891" w:type="dxa"/>
          </w:tcPr>
          <w:p w14:paraId="73CF015D" w14:textId="636814A4" w:rsidR="00A45CBF" w:rsidRDefault="00A45CBF" w:rsidP="00A45CBF">
            <w:pPr>
              <w:spacing w:after="160"/>
            </w:pPr>
            <w:r w:rsidRPr="00223E72">
              <w:t>Sarcopenia / muscle wasting</w:t>
            </w:r>
          </w:p>
        </w:tc>
        <w:sdt>
          <w:sdtPr>
            <w:rPr>
              <w:rFonts w:eastAsia="Times New Roman" w:cs="Arial"/>
              <w:szCs w:val="20"/>
            </w:rPr>
            <w:id w:val="-1453630664"/>
            <w:placeholder>
              <w:docPart w:val="779725AD46C24137BD32A955B570F45C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77442F2" w14:textId="4934BC78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4DD3DF10" w14:textId="77777777" w:rsidTr="00633B23">
        <w:tc>
          <w:tcPr>
            <w:tcW w:w="9782" w:type="dxa"/>
            <w:gridSpan w:val="2"/>
          </w:tcPr>
          <w:p w14:paraId="365DF6DA" w14:textId="04C2737E" w:rsidR="00A45CBF" w:rsidRPr="00A45CBF" w:rsidRDefault="00A45CBF" w:rsidP="00A45CBF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A45CBF" w14:paraId="2131E64C" w14:textId="77777777" w:rsidTr="00862C40">
        <w:tc>
          <w:tcPr>
            <w:tcW w:w="4891" w:type="dxa"/>
          </w:tcPr>
          <w:p w14:paraId="424E1808" w14:textId="3E327592" w:rsidR="00A45CBF" w:rsidRPr="00223E72" w:rsidRDefault="00A45CBF" w:rsidP="00A45CBF">
            <w:pPr>
              <w:spacing w:after="160"/>
            </w:pPr>
            <w:r>
              <w:t>Polymyalgia Rheumatica</w:t>
            </w:r>
          </w:p>
        </w:tc>
        <w:sdt>
          <w:sdtPr>
            <w:rPr>
              <w:rFonts w:eastAsia="Times New Roman" w:cs="Arial"/>
              <w:szCs w:val="20"/>
            </w:rPr>
            <w:id w:val="1709606856"/>
            <w:placeholder>
              <w:docPart w:val="D5EE602D98D2407580E84DB3D670451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8FCB17D" w14:textId="559515B7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07C38735" w14:textId="77777777" w:rsidTr="00862C40">
        <w:tc>
          <w:tcPr>
            <w:tcW w:w="4891" w:type="dxa"/>
          </w:tcPr>
          <w:p w14:paraId="21C191CD" w14:textId="0098D3C9" w:rsidR="00A45CBF" w:rsidRPr="00223E72" w:rsidRDefault="00A45CBF" w:rsidP="00A45CBF">
            <w:pPr>
              <w:spacing w:after="160"/>
            </w:pPr>
            <w:r>
              <w:t>Steroid myopathy</w:t>
            </w:r>
          </w:p>
        </w:tc>
        <w:sdt>
          <w:sdtPr>
            <w:rPr>
              <w:rFonts w:eastAsia="Times New Roman" w:cs="Arial"/>
              <w:szCs w:val="20"/>
            </w:rPr>
            <w:id w:val="657194648"/>
            <w:placeholder>
              <w:docPart w:val="22E1680EC00C4E9797D2C267E08A7BA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A0332E0" w14:textId="4268301B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0B3D715A" w14:textId="77777777" w:rsidTr="00A45CBF">
        <w:tc>
          <w:tcPr>
            <w:tcW w:w="9782" w:type="dxa"/>
            <w:gridSpan w:val="2"/>
            <w:shd w:val="clear" w:color="auto" w:fill="A6A6A6" w:themeFill="background1" w:themeFillShade="A6"/>
          </w:tcPr>
          <w:p w14:paraId="3AF2AF57" w14:textId="34E873AE" w:rsidR="00A45CBF" w:rsidRPr="00A45CBF" w:rsidRDefault="00A45CBF" w:rsidP="00A45CBF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Urinary System</w:t>
            </w:r>
          </w:p>
        </w:tc>
      </w:tr>
      <w:tr w:rsidR="00A45CBF" w14:paraId="4E2D114E" w14:textId="77777777" w:rsidTr="00901C10">
        <w:tc>
          <w:tcPr>
            <w:tcW w:w="9782" w:type="dxa"/>
            <w:gridSpan w:val="2"/>
          </w:tcPr>
          <w:p w14:paraId="7D0F473E" w14:textId="0E388337" w:rsidR="00A45CBF" w:rsidRPr="00A45CBF" w:rsidRDefault="00A45CBF" w:rsidP="00A45CBF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A45CBF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A45CBF" w14:paraId="27EB1EAB" w14:textId="77777777" w:rsidTr="00862C40">
        <w:tc>
          <w:tcPr>
            <w:tcW w:w="4891" w:type="dxa"/>
          </w:tcPr>
          <w:p w14:paraId="73BF7C44" w14:textId="4D12F584" w:rsidR="00A45CBF" w:rsidRPr="00223E72" w:rsidRDefault="00A45CBF" w:rsidP="00A45CBF">
            <w:pPr>
              <w:tabs>
                <w:tab w:val="left" w:pos="1845"/>
              </w:tabs>
              <w:spacing w:after="160"/>
            </w:pPr>
            <w:r>
              <w:t>Urinary tract infection</w:t>
            </w:r>
          </w:p>
        </w:tc>
        <w:sdt>
          <w:sdtPr>
            <w:rPr>
              <w:rFonts w:eastAsia="Times New Roman" w:cs="Arial"/>
              <w:szCs w:val="20"/>
            </w:rPr>
            <w:id w:val="2113779135"/>
            <w:placeholder>
              <w:docPart w:val="F0E8F846EBE04CF8BABBDD517E353B8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40F3EDB" w14:textId="1DD22C4B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534B99FE" w14:textId="77777777" w:rsidTr="00862C40">
        <w:tc>
          <w:tcPr>
            <w:tcW w:w="4891" w:type="dxa"/>
          </w:tcPr>
          <w:p w14:paraId="22E88FE8" w14:textId="1D9FC918" w:rsidR="00A45CBF" w:rsidRPr="00223E72" w:rsidRDefault="00A45CBF" w:rsidP="00A45CBF">
            <w:pPr>
              <w:spacing w:after="160"/>
            </w:pPr>
            <w:r>
              <w:t>Urinary dysfunction (incontinence, retention, urgency)</w:t>
            </w:r>
          </w:p>
        </w:tc>
        <w:sdt>
          <w:sdtPr>
            <w:rPr>
              <w:rFonts w:eastAsia="Times New Roman" w:cs="Arial"/>
              <w:szCs w:val="20"/>
            </w:rPr>
            <w:id w:val="1162821555"/>
            <w:placeholder>
              <w:docPart w:val="255AA174E06A470283FE7EC50530AB9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EE571CD" w14:textId="7E730459" w:rsidR="00A45CBF" w:rsidRDefault="00A45CBF" w:rsidP="00A45CBF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CBF" w14:paraId="69FCF3AB" w14:textId="77777777" w:rsidTr="003D67C1">
        <w:tc>
          <w:tcPr>
            <w:tcW w:w="9782" w:type="dxa"/>
            <w:gridSpan w:val="2"/>
          </w:tcPr>
          <w:p w14:paraId="7096F334" w14:textId="4F31B3E0" w:rsidR="00A45CBF" w:rsidRPr="00F76CA1" w:rsidRDefault="00A45CBF" w:rsidP="00A45CBF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76CA1" w14:paraId="305DAE1F" w14:textId="77777777" w:rsidTr="00862C40">
        <w:tc>
          <w:tcPr>
            <w:tcW w:w="4891" w:type="dxa"/>
          </w:tcPr>
          <w:p w14:paraId="62CF16F3" w14:textId="1EAAA987" w:rsidR="00F76CA1" w:rsidRDefault="00F76CA1" w:rsidP="00F76CA1">
            <w:pPr>
              <w:spacing w:after="160"/>
            </w:pPr>
            <w:r w:rsidRPr="00223E72">
              <w:t>Bladder Cancer</w:t>
            </w:r>
          </w:p>
        </w:tc>
        <w:sdt>
          <w:sdtPr>
            <w:rPr>
              <w:rFonts w:eastAsia="Times New Roman" w:cs="Arial"/>
              <w:szCs w:val="20"/>
            </w:rPr>
            <w:id w:val="-1433503987"/>
            <w:placeholder>
              <w:docPart w:val="CC632F162ABC46D283907AF01D93C68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DB0529A" w14:textId="1DE04699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6AAA3318" w14:textId="77777777" w:rsidTr="00F76CA1">
        <w:tc>
          <w:tcPr>
            <w:tcW w:w="9782" w:type="dxa"/>
            <w:gridSpan w:val="2"/>
            <w:shd w:val="clear" w:color="auto" w:fill="A6A6A6" w:themeFill="background1" w:themeFillShade="A6"/>
          </w:tcPr>
          <w:p w14:paraId="52E9B3F9" w14:textId="77A990DE" w:rsidR="00F76CA1" w:rsidRPr="00F76CA1" w:rsidRDefault="00F76CA1" w:rsidP="00F76CA1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lastRenderedPageBreak/>
              <w:t>Reproductive System</w:t>
            </w:r>
          </w:p>
        </w:tc>
      </w:tr>
      <w:tr w:rsidR="00F76CA1" w14:paraId="6EB4F072" w14:textId="77777777" w:rsidTr="00FA3547">
        <w:tc>
          <w:tcPr>
            <w:tcW w:w="9782" w:type="dxa"/>
            <w:gridSpan w:val="2"/>
          </w:tcPr>
          <w:p w14:paraId="096E7CC3" w14:textId="167DD2F4" w:rsidR="00F76CA1" w:rsidRPr="00F76CA1" w:rsidRDefault="00F76CA1" w:rsidP="00F76CA1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76CA1" w14:paraId="54094394" w14:textId="77777777" w:rsidTr="00862C40">
        <w:tc>
          <w:tcPr>
            <w:tcW w:w="4891" w:type="dxa"/>
          </w:tcPr>
          <w:p w14:paraId="36E6245E" w14:textId="05D4B2BB" w:rsidR="00F76CA1" w:rsidRDefault="00F76CA1" w:rsidP="00F76CA1">
            <w:pPr>
              <w:spacing w:after="160"/>
            </w:pPr>
            <w:r w:rsidRPr="00223E72">
              <w:t>Pelvic floor dysfunction / pain</w:t>
            </w:r>
          </w:p>
        </w:tc>
        <w:sdt>
          <w:sdtPr>
            <w:rPr>
              <w:rFonts w:eastAsia="Times New Roman" w:cs="Arial"/>
              <w:szCs w:val="20"/>
            </w:rPr>
            <w:id w:val="-243492440"/>
            <w:placeholder>
              <w:docPart w:val="5C69691F811E4C53B08E92178A0257F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60E0CAE" w14:textId="15285A0E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4DB9862B" w14:textId="77777777" w:rsidTr="000B20D8">
        <w:tc>
          <w:tcPr>
            <w:tcW w:w="9782" w:type="dxa"/>
            <w:gridSpan w:val="2"/>
          </w:tcPr>
          <w:p w14:paraId="748FDA60" w14:textId="7800DB57" w:rsidR="00F76CA1" w:rsidRPr="00F76CA1" w:rsidRDefault="00F76CA1" w:rsidP="00F76CA1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76CA1" w14:paraId="3BFE8E1A" w14:textId="77777777" w:rsidTr="00862C40">
        <w:tc>
          <w:tcPr>
            <w:tcW w:w="4891" w:type="dxa"/>
          </w:tcPr>
          <w:p w14:paraId="6CA8888D" w14:textId="10D3690E" w:rsidR="00F76CA1" w:rsidRDefault="00F76CA1" w:rsidP="00F76CA1">
            <w:pPr>
              <w:spacing w:after="160"/>
            </w:pPr>
            <w:r>
              <w:t>Breast Cancer</w:t>
            </w:r>
          </w:p>
        </w:tc>
        <w:sdt>
          <w:sdtPr>
            <w:rPr>
              <w:rFonts w:eastAsia="Times New Roman" w:cs="Arial"/>
              <w:szCs w:val="20"/>
            </w:rPr>
            <w:id w:val="1001864935"/>
            <w:placeholder>
              <w:docPart w:val="4FF70922C70345E3B608CCABFE84EA9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88B8874" w14:textId="46D14ABF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45059D4A" w14:textId="77777777" w:rsidTr="00862C40">
        <w:tc>
          <w:tcPr>
            <w:tcW w:w="4891" w:type="dxa"/>
          </w:tcPr>
          <w:p w14:paraId="1240A750" w14:textId="6ACADC1E" w:rsidR="00F76CA1" w:rsidRDefault="00F76CA1" w:rsidP="00F76CA1">
            <w:pPr>
              <w:spacing w:after="160"/>
            </w:pPr>
            <w:r>
              <w:t>Prostate Cancer</w:t>
            </w:r>
          </w:p>
        </w:tc>
        <w:sdt>
          <w:sdtPr>
            <w:rPr>
              <w:rFonts w:eastAsia="Times New Roman" w:cs="Arial"/>
              <w:szCs w:val="20"/>
            </w:rPr>
            <w:id w:val="-922881198"/>
            <w:placeholder>
              <w:docPart w:val="94D29955F56F414DA483F1DAAEAE88FB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55F5325" w14:textId="795ED24A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2A23E75F" w14:textId="77777777" w:rsidTr="00D54378">
        <w:tc>
          <w:tcPr>
            <w:tcW w:w="9782" w:type="dxa"/>
            <w:gridSpan w:val="2"/>
          </w:tcPr>
          <w:p w14:paraId="02EBC652" w14:textId="1C131B1C" w:rsidR="00F76CA1" w:rsidRPr="00F76CA1" w:rsidRDefault="00F76CA1" w:rsidP="00F76CA1">
            <w:pPr>
              <w:spacing w:after="160"/>
              <w:jc w:val="center"/>
              <w:rPr>
                <w:rFonts w:eastAsia="Times New Roman" w:cs="Arial"/>
                <w:i/>
                <w:iCs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76CA1" w14:paraId="2D594A13" w14:textId="77777777" w:rsidTr="00862C40">
        <w:tc>
          <w:tcPr>
            <w:tcW w:w="4891" w:type="dxa"/>
          </w:tcPr>
          <w:p w14:paraId="29AC21AF" w14:textId="3E4CE96F" w:rsidR="00F76CA1" w:rsidRDefault="00F76CA1" w:rsidP="00F76CA1">
            <w:pPr>
              <w:spacing w:after="160"/>
            </w:pPr>
            <w:r>
              <w:t>Cervical Cancer</w:t>
            </w:r>
          </w:p>
        </w:tc>
        <w:sdt>
          <w:sdtPr>
            <w:rPr>
              <w:rFonts w:eastAsia="Times New Roman" w:cs="Arial"/>
              <w:szCs w:val="20"/>
            </w:rPr>
            <w:id w:val="851536317"/>
            <w:placeholder>
              <w:docPart w:val="A8AB5AE6461E47FEBF9F95425A778606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B94FA75" w14:textId="31BAB38C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0829A6ED" w14:textId="77777777" w:rsidTr="00862C40">
        <w:tc>
          <w:tcPr>
            <w:tcW w:w="4891" w:type="dxa"/>
          </w:tcPr>
          <w:p w14:paraId="4C9DF653" w14:textId="415173C1" w:rsidR="00F76CA1" w:rsidRDefault="00F76CA1" w:rsidP="00F76CA1">
            <w:pPr>
              <w:spacing w:after="160"/>
            </w:pPr>
            <w:r>
              <w:t>Ovarian Cancer</w:t>
            </w:r>
          </w:p>
        </w:tc>
        <w:sdt>
          <w:sdtPr>
            <w:rPr>
              <w:rFonts w:eastAsia="Times New Roman" w:cs="Arial"/>
              <w:szCs w:val="20"/>
            </w:rPr>
            <w:id w:val="-1611348734"/>
            <w:placeholder>
              <w:docPart w:val="3918890FF107457CAF1CAA5FC1BC13A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2FFBE05" w14:textId="193C05EF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18137D77" w14:textId="77777777" w:rsidTr="00862C40">
        <w:tc>
          <w:tcPr>
            <w:tcW w:w="4891" w:type="dxa"/>
          </w:tcPr>
          <w:p w14:paraId="3B1AFD8D" w14:textId="05C60D2F" w:rsidR="00F76CA1" w:rsidRDefault="00F76CA1" w:rsidP="00F76CA1">
            <w:pPr>
              <w:spacing w:after="160"/>
            </w:pPr>
            <w:r>
              <w:t>Testicular Cancer</w:t>
            </w:r>
          </w:p>
        </w:tc>
        <w:sdt>
          <w:sdtPr>
            <w:rPr>
              <w:rFonts w:eastAsia="Times New Roman" w:cs="Arial"/>
              <w:szCs w:val="20"/>
            </w:rPr>
            <w:id w:val="-590242200"/>
            <w:placeholder>
              <w:docPart w:val="FAEDA578542A4CE3AE84E12FA6456F1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57DD9A6" w14:textId="2A670A6E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7676F856" w14:textId="77777777" w:rsidTr="00862C40">
        <w:tc>
          <w:tcPr>
            <w:tcW w:w="4891" w:type="dxa"/>
          </w:tcPr>
          <w:p w14:paraId="4388FF78" w14:textId="410C47D2" w:rsidR="00F76CA1" w:rsidRDefault="00F76CA1" w:rsidP="00F76CA1">
            <w:pPr>
              <w:spacing w:after="160"/>
            </w:pPr>
            <w:r>
              <w:t>Uterine Cancer</w:t>
            </w:r>
          </w:p>
        </w:tc>
        <w:sdt>
          <w:sdtPr>
            <w:rPr>
              <w:rFonts w:eastAsia="Times New Roman" w:cs="Arial"/>
              <w:szCs w:val="20"/>
            </w:rPr>
            <w:id w:val="1511796426"/>
            <w:placeholder>
              <w:docPart w:val="67C782950C9C4E5EBFE9FD87BE1A64F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9BD83D2" w14:textId="23664B74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2BB91181" w14:textId="77777777" w:rsidTr="00F76CA1">
        <w:tc>
          <w:tcPr>
            <w:tcW w:w="9782" w:type="dxa"/>
            <w:gridSpan w:val="2"/>
            <w:shd w:val="clear" w:color="auto" w:fill="A6A6A6" w:themeFill="background1" w:themeFillShade="A6"/>
          </w:tcPr>
          <w:p w14:paraId="323EBBD8" w14:textId="68870B44" w:rsidR="00F76CA1" w:rsidRPr="00F76CA1" w:rsidRDefault="00F76CA1" w:rsidP="00F76CA1">
            <w:pPr>
              <w:spacing w:after="160"/>
              <w:rPr>
                <w:rFonts w:eastAsia="Times New Roman" w:cs="Arial"/>
                <w:b/>
                <w:bCs/>
                <w:szCs w:val="20"/>
              </w:rPr>
            </w:pPr>
            <w:r>
              <w:rPr>
                <w:rFonts w:eastAsia="Times New Roman" w:cs="Arial"/>
                <w:b/>
                <w:bCs/>
                <w:szCs w:val="20"/>
              </w:rPr>
              <w:t>Involvement of Multiple Systems</w:t>
            </w:r>
          </w:p>
        </w:tc>
      </w:tr>
      <w:tr w:rsidR="00F76CA1" w14:paraId="27A42326" w14:textId="77777777" w:rsidTr="00DC3004">
        <w:tc>
          <w:tcPr>
            <w:tcW w:w="9782" w:type="dxa"/>
            <w:gridSpan w:val="2"/>
          </w:tcPr>
          <w:p w14:paraId="41DF1E8F" w14:textId="6110E8F0" w:rsidR="00F76CA1" w:rsidRDefault="00F76CA1" w:rsidP="00F76CA1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Frequently</w:t>
            </w:r>
          </w:p>
        </w:tc>
      </w:tr>
      <w:tr w:rsidR="00F76CA1" w14:paraId="17414BC5" w14:textId="77777777" w:rsidTr="00862C40">
        <w:tc>
          <w:tcPr>
            <w:tcW w:w="4891" w:type="dxa"/>
          </w:tcPr>
          <w:p w14:paraId="12CDF0F1" w14:textId="7B2D9E46" w:rsidR="00F76CA1" w:rsidRDefault="00F76CA1" w:rsidP="00F76CA1">
            <w:pPr>
              <w:spacing w:after="160"/>
            </w:pPr>
            <w:r>
              <w:t>Falls</w:t>
            </w:r>
          </w:p>
        </w:tc>
        <w:sdt>
          <w:sdtPr>
            <w:rPr>
              <w:rFonts w:eastAsia="Times New Roman" w:cs="Arial"/>
              <w:szCs w:val="20"/>
            </w:rPr>
            <w:id w:val="-402998571"/>
            <w:placeholder>
              <w:docPart w:val="CFF33FC1234C4744BC7094FCA404DF1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1A0F771" w14:textId="48B01E9E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6FDE3237" w14:textId="77777777" w:rsidTr="00862C40">
        <w:tc>
          <w:tcPr>
            <w:tcW w:w="4891" w:type="dxa"/>
          </w:tcPr>
          <w:p w14:paraId="5416C5EB" w14:textId="62065A2C" w:rsidR="00F76CA1" w:rsidRDefault="00F76CA1" w:rsidP="00F76CA1">
            <w:pPr>
              <w:spacing w:after="160"/>
            </w:pPr>
            <w:r>
              <w:t>Deconditioning</w:t>
            </w:r>
          </w:p>
        </w:tc>
        <w:sdt>
          <w:sdtPr>
            <w:rPr>
              <w:rFonts w:eastAsia="Times New Roman" w:cs="Arial"/>
              <w:szCs w:val="20"/>
            </w:rPr>
            <w:id w:val="-1473907028"/>
            <w:placeholder>
              <w:docPart w:val="42F4AFFFACF24E3D9585891EAE2F8BFE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08B3AC1B" w14:textId="4D367702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4137241C" w14:textId="77777777" w:rsidTr="00862C40">
        <w:tc>
          <w:tcPr>
            <w:tcW w:w="4891" w:type="dxa"/>
          </w:tcPr>
          <w:p w14:paraId="5DF1635C" w14:textId="6154E177" w:rsidR="00F76CA1" w:rsidRDefault="00F76CA1" w:rsidP="00F76CA1">
            <w:pPr>
              <w:spacing w:after="160"/>
            </w:pPr>
            <w:r>
              <w:t>Persistent pain</w:t>
            </w:r>
          </w:p>
        </w:tc>
        <w:sdt>
          <w:sdtPr>
            <w:rPr>
              <w:rFonts w:eastAsia="Times New Roman" w:cs="Arial"/>
              <w:szCs w:val="20"/>
            </w:rPr>
            <w:id w:val="1196194835"/>
            <w:placeholder>
              <w:docPart w:val="E2D024882B0E4590B58DCB5DA9596B5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07DB28A" w14:textId="18A205EC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247FBAD6" w14:textId="77777777" w:rsidTr="004B5446">
        <w:tc>
          <w:tcPr>
            <w:tcW w:w="9782" w:type="dxa"/>
            <w:gridSpan w:val="2"/>
          </w:tcPr>
          <w:p w14:paraId="5CE3A6B8" w14:textId="2C629D55" w:rsidR="00F76CA1" w:rsidRDefault="00F76CA1" w:rsidP="00F76CA1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Occasionally</w:t>
            </w:r>
          </w:p>
        </w:tc>
      </w:tr>
      <w:tr w:rsidR="00F76CA1" w14:paraId="5772D2E7" w14:textId="77777777" w:rsidTr="00862C40">
        <w:tc>
          <w:tcPr>
            <w:tcW w:w="4891" w:type="dxa"/>
          </w:tcPr>
          <w:p w14:paraId="6F5A396C" w14:textId="15EC7595" w:rsidR="00F76CA1" w:rsidRDefault="00F76CA1" w:rsidP="00F76CA1">
            <w:pPr>
              <w:spacing w:after="160"/>
            </w:pPr>
            <w:r>
              <w:t>Amputations</w:t>
            </w:r>
          </w:p>
        </w:tc>
        <w:sdt>
          <w:sdtPr>
            <w:rPr>
              <w:rFonts w:eastAsia="Times New Roman" w:cs="Arial"/>
              <w:szCs w:val="20"/>
            </w:rPr>
            <w:id w:val="-1502656523"/>
            <w:placeholder>
              <w:docPart w:val="C2DE566DF3F04F0BB55BD92314FA7CC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359CF4E" w14:textId="79FBC862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2C669DDA" w14:textId="77777777" w:rsidTr="00862C40">
        <w:tc>
          <w:tcPr>
            <w:tcW w:w="4891" w:type="dxa"/>
          </w:tcPr>
          <w:p w14:paraId="7F6B9DA4" w14:textId="131139A6" w:rsidR="00F76CA1" w:rsidRDefault="00F76CA1" w:rsidP="00F76CA1">
            <w:pPr>
              <w:spacing w:after="160"/>
            </w:pPr>
            <w:r>
              <w:t>Cancer-related fatigue</w:t>
            </w:r>
          </w:p>
        </w:tc>
        <w:sdt>
          <w:sdtPr>
            <w:rPr>
              <w:rFonts w:eastAsia="Times New Roman" w:cs="Arial"/>
              <w:szCs w:val="20"/>
            </w:rPr>
            <w:id w:val="-993785613"/>
            <w:placeholder>
              <w:docPart w:val="75FB7A13F8A04DB88746EF601EE03DF6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E8B9882" w14:textId="518FD0C0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4236DE8C" w14:textId="77777777" w:rsidTr="00862C40">
        <w:tc>
          <w:tcPr>
            <w:tcW w:w="4891" w:type="dxa"/>
          </w:tcPr>
          <w:p w14:paraId="462C726D" w14:textId="1EF7263E" w:rsidR="00F76CA1" w:rsidRDefault="00F76CA1" w:rsidP="00F76CA1">
            <w:pPr>
              <w:spacing w:after="160"/>
            </w:pPr>
            <w:r>
              <w:t>Infection</w:t>
            </w:r>
          </w:p>
        </w:tc>
        <w:sdt>
          <w:sdtPr>
            <w:rPr>
              <w:rFonts w:eastAsia="Times New Roman" w:cs="Arial"/>
              <w:szCs w:val="20"/>
            </w:rPr>
            <w:id w:val="308520653"/>
            <w:placeholder>
              <w:docPart w:val="6B61FA1934364431A527462269D0010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22EA32E" w14:textId="58E05F25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66C49843" w14:textId="77777777" w:rsidTr="00E60A25">
        <w:tc>
          <w:tcPr>
            <w:tcW w:w="9782" w:type="dxa"/>
            <w:gridSpan w:val="2"/>
          </w:tcPr>
          <w:p w14:paraId="093C3B88" w14:textId="45E047DD" w:rsidR="00F76CA1" w:rsidRDefault="00F76CA1" w:rsidP="00F76CA1">
            <w:pPr>
              <w:spacing w:after="160"/>
              <w:jc w:val="center"/>
              <w:rPr>
                <w:rFonts w:eastAsia="Times New Roman" w:cs="Arial"/>
                <w:szCs w:val="20"/>
              </w:rPr>
            </w:pPr>
            <w:r w:rsidRPr="00F76CA1">
              <w:rPr>
                <w:rFonts w:eastAsia="Times New Roman" w:cs="Arial"/>
                <w:i/>
                <w:iCs/>
                <w:szCs w:val="20"/>
              </w:rPr>
              <w:t>Conditions Seen Rarely</w:t>
            </w:r>
          </w:p>
        </w:tc>
      </w:tr>
      <w:tr w:rsidR="00F76CA1" w14:paraId="13AAC2AA" w14:textId="77777777" w:rsidTr="00862C40">
        <w:tc>
          <w:tcPr>
            <w:tcW w:w="4891" w:type="dxa"/>
          </w:tcPr>
          <w:p w14:paraId="4CF6C8F0" w14:textId="399E62B6" w:rsidR="00F76CA1" w:rsidRDefault="00F76CA1" w:rsidP="00F76CA1">
            <w:pPr>
              <w:spacing w:after="160"/>
            </w:pPr>
            <w:r>
              <w:t>Failure to thrive</w:t>
            </w:r>
          </w:p>
        </w:tc>
        <w:sdt>
          <w:sdtPr>
            <w:rPr>
              <w:rFonts w:eastAsia="Times New Roman" w:cs="Arial"/>
              <w:szCs w:val="20"/>
            </w:rPr>
            <w:id w:val="-1796291009"/>
            <w:placeholder>
              <w:docPart w:val="5B5DF68ECF514E7C8040DEB0499945C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287829E" w14:textId="513C6B9B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4946A4F1" w14:textId="77777777" w:rsidTr="00862C40">
        <w:tc>
          <w:tcPr>
            <w:tcW w:w="4891" w:type="dxa"/>
          </w:tcPr>
          <w:p w14:paraId="6781D6A2" w14:textId="5A58273B" w:rsidR="00F76CA1" w:rsidRDefault="00F76CA1" w:rsidP="00F76CA1">
            <w:pPr>
              <w:spacing w:after="160"/>
            </w:pPr>
            <w:r>
              <w:t>Lupus</w:t>
            </w:r>
          </w:p>
        </w:tc>
        <w:sdt>
          <w:sdtPr>
            <w:rPr>
              <w:rFonts w:eastAsia="Times New Roman" w:cs="Arial"/>
              <w:szCs w:val="20"/>
            </w:rPr>
            <w:id w:val="464773697"/>
            <w:placeholder>
              <w:docPart w:val="14AA8008D9CB4294BC98BD8864CB46B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B13FFBB" w14:textId="10452A06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21087304" w14:textId="77777777" w:rsidTr="00862C40">
        <w:tc>
          <w:tcPr>
            <w:tcW w:w="4891" w:type="dxa"/>
          </w:tcPr>
          <w:p w14:paraId="3A1FBFD2" w14:textId="6E6B496F" w:rsidR="00F76CA1" w:rsidRDefault="00F76CA1" w:rsidP="00F76CA1">
            <w:pPr>
              <w:spacing w:after="160"/>
            </w:pPr>
            <w:r>
              <w:t>Organ transplant</w:t>
            </w:r>
          </w:p>
        </w:tc>
        <w:sdt>
          <w:sdtPr>
            <w:rPr>
              <w:rFonts w:eastAsia="Times New Roman" w:cs="Arial"/>
              <w:szCs w:val="20"/>
            </w:rPr>
            <w:id w:val="721869051"/>
            <w:placeholder>
              <w:docPart w:val="8588187E4DBF497BAE39A4240AE2D104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F0EACCF" w14:textId="46F93DFC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06340EB2" w14:textId="77777777" w:rsidTr="00862C40">
        <w:tc>
          <w:tcPr>
            <w:tcW w:w="4891" w:type="dxa"/>
          </w:tcPr>
          <w:p w14:paraId="115F7D93" w14:textId="3F40B10B" w:rsidR="00F76CA1" w:rsidRDefault="00F76CA1" w:rsidP="00F76CA1">
            <w:pPr>
              <w:spacing w:after="160"/>
            </w:pPr>
            <w:r>
              <w:t>Renal failure</w:t>
            </w:r>
          </w:p>
        </w:tc>
        <w:sdt>
          <w:sdtPr>
            <w:rPr>
              <w:rFonts w:eastAsia="Times New Roman" w:cs="Arial"/>
              <w:szCs w:val="20"/>
            </w:rPr>
            <w:id w:val="-1830751800"/>
            <w:placeholder>
              <w:docPart w:val="F8ACD963B1A144ACB2F44A73C9AE1E8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7612E25" w14:textId="731D4AB8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2F762E61" w14:textId="77777777" w:rsidTr="00862C40">
        <w:tc>
          <w:tcPr>
            <w:tcW w:w="4891" w:type="dxa"/>
          </w:tcPr>
          <w:p w14:paraId="5CC561F1" w14:textId="0354EF4B" w:rsidR="00F76CA1" w:rsidRDefault="00F76CA1" w:rsidP="00F76CA1">
            <w:pPr>
              <w:spacing w:after="160"/>
            </w:pPr>
            <w:r>
              <w:t>Sepsis</w:t>
            </w:r>
          </w:p>
        </w:tc>
        <w:sdt>
          <w:sdtPr>
            <w:rPr>
              <w:rFonts w:eastAsia="Times New Roman" w:cs="Arial"/>
              <w:szCs w:val="20"/>
            </w:rPr>
            <w:id w:val="231582265"/>
            <w:placeholder>
              <w:docPart w:val="AF4CA3661D7F4EB59A712104A1740CF0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1B4B367E" w14:textId="5E0CB633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7FFB749D" w14:textId="77777777" w:rsidTr="00862C40">
        <w:tc>
          <w:tcPr>
            <w:tcW w:w="4891" w:type="dxa"/>
          </w:tcPr>
          <w:p w14:paraId="627CB4F3" w14:textId="6CB5B008" w:rsidR="00F76CA1" w:rsidRDefault="00F76CA1" w:rsidP="00F76CA1">
            <w:pPr>
              <w:spacing w:after="160"/>
            </w:pPr>
            <w:r>
              <w:lastRenderedPageBreak/>
              <w:t>Anemia</w:t>
            </w:r>
          </w:p>
        </w:tc>
        <w:sdt>
          <w:sdtPr>
            <w:rPr>
              <w:rFonts w:eastAsia="Times New Roman" w:cs="Arial"/>
              <w:szCs w:val="20"/>
            </w:rPr>
            <w:id w:val="-506141833"/>
            <w:placeholder>
              <w:docPart w:val="DF668FA237804598BB95D0CD7B10A855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536BCF2" w14:textId="5F60B1B9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62B4D2FD" w14:textId="77777777" w:rsidTr="00862C40">
        <w:tc>
          <w:tcPr>
            <w:tcW w:w="4891" w:type="dxa"/>
          </w:tcPr>
          <w:p w14:paraId="47066162" w14:textId="52358CDF" w:rsidR="00F76CA1" w:rsidRDefault="00F76CA1" w:rsidP="00F76CA1">
            <w:pPr>
              <w:spacing w:after="160"/>
            </w:pPr>
            <w:r>
              <w:t>Colorectal cancer</w:t>
            </w:r>
          </w:p>
        </w:tc>
        <w:sdt>
          <w:sdtPr>
            <w:rPr>
              <w:rFonts w:eastAsia="Times New Roman" w:cs="Arial"/>
              <w:szCs w:val="20"/>
            </w:rPr>
            <w:id w:val="31546519"/>
            <w:placeholder>
              <w:docPart w:val="7F798C4C40E14C26874CA76777606013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5AD2C3F7" w14:textId="37BEF25C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12AC7430" w14:textId="77777777" w:rsidTr="00862C40">
        <w:tc>
          <w:tcPr>
            <w:tcW w:w="4891" w:type="dxa"/>
          </w:tcPr>
          <w:p w14:paraId="582404C6" w14:textId="0895F44E" w:rsidR="00F76CA1" w:rsidRDefault="00F76CA1" w:rsidP="00F76CA1">
            <w:pPr>
              <w:spacing w:after="160"/>
            </w:pPr>
            <w:r>
              <w:t>Hospice (end of life)</w:t>
            </w:r>
          </w:p>
        </w:tc>
        <w:sdt>
          <w:sdtPr>
            <w:rPr>
              <w:rFonts w:eastAsia="Times New Roman" w:cs="Arial"/>
              <w:szCs w:val="20"/>
            </w:rPr>
            <w:id w:val="-696539436"/>
            <w:placeholder>
              <w:docPart w:val="7ADA08EB0A3D4AEB949586DEC4DF9C56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8D807B4" w14:textId="3823ED0E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7CD6CCDD" w14:textId="77777777" w:rsidTr="00862C40">
        <w:tc>
          <w:tcPr>
            <w:tcW w:w="4891" w:type="dxa"/>
          </w:tcPr>
          <w:p w14:paraId="1221F651" w14:textId="3630B294" w:rsidR="00F76CA1" w:rsidRDefault="00F76CA1" w:rsidP="00F76CA1">
            <w:pPr>
              <w:spacing w:after="160"/>
            </w:pPr>
            <w:r>
              <w:t>Leukemia</w:t>
            </w:r>
          </w:p>
        </w:tc>
        <w:sdt>
          <w:sdtPr>
            <w:rPr>
              <w:rFonts w:eastAsia="Times New Roman" w:cs="Arial"/>
              <w:szCs w:val="20"/>
            </w:rPr>
            <w:id w:val="60533021"/>
            <w:placeholder>
              <w:docPart w:val="2514E6C7B4E04400A3987D7C59DBE0C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BF338CC" w14:textId="106B26FF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35153B1D" w14:textId="77777777" w:rsidTr="00862C40">
        <w:tc>
          <w:tcPr>
            <w:tcW w:w="4891" w:type="dxa"/>
          </w:tcPr>
          <w:p w14:paraId="7D3A0F58" w14:textId="576E606E" w:rsidR="00F76CA1" w:rsidRDefault="00F76CA1" w:rsidP="00F76CA1">
            <w:pPr>
              <w:spacing w:after="160"/>
            </w:pPr>
            <w:r>
              <w:t>Neutropenia</w:t>
            </w:r>
          </w:p>
        </w:tc>
        <w:sdt>
          <w:sdtPr>
            <w:rPr>
              <w:rFonts w:eastAsia="Times New Roman" w:cs="Arial"/>
              <w:szCs w:val="20"/>
            </w:rPr>
            <w:id w:val="-1246960818"/>
            <w:placeholder>
              <w:docPart w:val="112C20C3390E4C52B80E15493189920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376B93E3" w14:textId="4D152435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13A2DAF1" w14:textId="77777777" w:rsidTr="00862C40">
        <w:tc>
          <w:tcPr>
            <w:tcW w:w="4891" w:type="dxa"/>
          </w:tcPr>
          <w:p w14:paraId="047BEA8D" w14:textId="579C259F" w:rsidR="00F76CA1" w:rsidRDefault="00F76CA1" w:rsidP="00F76CA1">
            <w:pPr>
              <w:spacing w:after="160"/>
            </w:pPr>
            <w:r>
              <w:t>Palliative Care (end of life)</w:t>
            </w:r>
          </w:p>
        </w:tc>
        <w:sdt>
          <w:sdtPr>
            <w:rPr>
              <w:rFonts w:eastAsia="Times New Roman" w:cs="Arial"/>
              <w:szCs w:val="20"/>
            </w:rPr>
            <w:id w:val="1791709285"/>
            <w:placeholder>
              <w:docPart w:val="361D8136ADF84538B40B9A2EF45208A7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0E1DB32" w14:textId="3EDDE43D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01A7BB55" w14:textId="77777777" w:rsidTr="00862C40">
        <w:tc>
          <w:tcPr>
            <w:tcW w:w="4891" w:type="dxa"/>
          </w:tcPr>
          <w:p w14:paraId="246C0DE4" w14:textId="2B51E29E" w:rsidR="00F76CA1" w:rsidRDefault="00F76CA1" w:rsidP="00F76CA1">
            <w:pPr>
              <w:spacing w:after="160"/>
            </w:pPr>
            <w:r>
              <w:t>Thrombocytopenia</w:t>
            </w:r>
          </w:p>
        </w:tc>
        <w:sdt>
          <w:sdtPr>
            <w:rPr>
              <w:rFonts w:eastAsia="Times New Roman" w:cs="Arial"/>
              <w:szCs w:val="20"/>
            </w:rPr>
            <w:id w:val="-507915557"/>
            <w:placeholder>
              <w:docPart w:val="6BCBAB0CC0974C2BA8EC2CD9FE20D0E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05D9847" w14:textId="40873C72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42B0FF27" w14:textId="77777777" w:rsidTr="00862C40">
        <w:tc>
          <w:tcPr>
            <w:tcW w:w="4891" w:type="dxa"/>
          </w:tcPr>
          <w:p w14:paraId="2B8832AD" w14:textId="1CC9C016" w:rsidR="00F76CA1" w:rsidRDefault="00F76CA1" w:rsidP="00F76CA1">
            <w:pPr>
              <w:spacing w:after="160"/>
            </w:pPr>
            <w:r>
              <w:t>Complications of prematurity (osteopenia, respiratory distress syndrome, intraventricular hemorrhage, bronchopulmonary dysplasia)</w:t>
            </w:r>
          </w:p>
        </w:tc>
        <w:sdt>
          <w:sdtPr>
            <w:rPr>
              <w:rFonts w:eastAsia="Times New Roman" w:cs="Arial"/>
              <w:szCs w:val="20"/>
            </w:rPr>
            <w:id w:val="859783708"/>
            <w:placeholder>
              <w:docPart w:val="43C57BDF3D024274A1D328A3F389BBE8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30CF21D" w14:textId="4926124F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099FD7D6" w14:textId="77777777" w:rsidTr="00862C40">
        <w:tc>
          <w:tcPr>
            <w:tcW w:w="4891" w:type="dxa"/>
          </w:tcPr>
          <w:p w14:paraId="5EAB9A65" w14:textId="60AE0E8D" w:rsidR="00F76CA1" w:rsidRDefault="00F76CA1" w:rsidP="00F76CA1">
            <w:pPr>
              <w:spacing w:after="160"/>
            </w:pPr>
            <w:r>
              <w:t>Complete trisomy 21 (Downs Syndrome)</w:t>
            </w:r>
          </w:p>
        </w:tc>
        <w:sdt>
          <w:sdtPr>
            <w:rPr>
              <w:rFonts w:eastAsia="Times New Roman" w:cs="Arial"/>
              <w:szCs w:val="20"/>
            </w:rPr>
            <w:id w:val="-253128028"/>
            <w:placeholder>
              <w:docPart w:val="EB972E5044B1401899DC248EDEDE5DB2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84EFF2A" w14:textId="0134E789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61BC49DE" w14:textId="77777777" w:rsidTr="00862C40">
        <w:tc>
          <w:tcPr>
            <w:tcW w:w="4891" w:type="dxa"/>
          </w:tcPr>
          <w:p w14:paraId="161AE090" w14:textId="2C067BB9" w:rsidR="00F76CA1" w:rsidRDefault="00F76CA1" w:rsidP="00F76CA1">
            <w:pPr>
              <w:spacing w:after="160"/>
            </w:pPr>
            <w:r>
              <w:t>Developmental delay / disabilities</w:t>
            </w:r>
          </w:p>
        </w:tc>
        <w:sdt>
          <w:sdtPr>
            <w:rPr>
              <w:rFonts w:eastAsia="Times New Roman" w:cs="Arial"/>
              <w:szCs w:val="20"/>
            </w:rPr>
            <w:id w:val="1782368939"/>
            <w:placeholder>
              <w:docPart w:val="CAB44DD51D794723A217332B3775EDED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025B5CD" w14:textId="2DD361E4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622A3E6D" w14:textId="77777777" w:rsidTr="00862C40">
        <w:tc>
          <w:tcPr>
            <w:tcW w:w="4891" w:type="dxa"/>
          </w:tcPr>
          <w:p w14:paraId="2A1CA842" w14:textId="19CFDD11" w:rsidR="00F76CA1" w:rsidRDefault="00F76CA1" w:rsidP="00F76CA1">
            <w:pPr>
              <w:spacing w:after="160"/>
            </w:pPr>
            <w:r>
              <w:t>Genetic syndromes (e.g., Pradi Willi, Hemophilia)</w:t>
            </w:r>
          </w:p>
        </w:tc>
        <w:sdt>
          <w:sdtPr>
            <w:rPr>
              <w:rFonts w:eastAsia="Times New Roman" w:cs="Arial"/>
              <w:szCs w:val="20"/>
            </w:rPr>
            <w:id w:val="1140772187"/>
            <w:placeholder>
              <w:docPart w:val="481FFF98468C426C8F59F13FF597EC5A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286FC01F" w14:textId="218ECDB3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36E31DEB" w14:textId="77777777" w:rsidTr="00862C40">
        <w:tc>
          <w:tcPr>
            <w:tcW w:w="4891" w:type="dxa"/>
          </w:tcPr>
          <w:p w14:paraId="5F0BF548" w14:textId="6900D370" w:rsidR="00F76CA1" w:rsidRDefault="00F76CA1" w:rsidP="00F76CA1">
            <w:pPr>
              <w:spacing w:after="160"/>
            </w:pPr>
            <w:r>
              <w:t>Hematologic conditions</w:t>
            </w:r>
          </w:p>
        </w:tc>
        <w:sdt>
          <w:sdtPr>
            <w:rPr>
              <w:rFonts w:eastAsia="Times New Roman" w:cs="Arial"/>
              <w:szCs w:val="20"/>
            </w:rPr>
            <w:id w:val="-1397895315"/>
            <w:placeholder>
              <w:docPart w:val="1FD3B708DBF7470BA7660E99A8B1EA9F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68CDB69A" w14:textId="714F4101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6CA1" w14:paraId="667EB971" w14:textId="77777777" w:rsidTr="00862C40">
        <w:tc>
          <w:tcPr>
            <w:tcW w:w="4891" w:type="dxa"/>
          </w:tcPr>
          <w:p w14:paraId="0AA04F99" w14:textId="2CD4BF47" w:rsidR="00F76CA1" w:rsidRDefault="00F76CA1" w:rsidP="00F76CA1">
            <w:pPr>
              <w:spacing w:after="160"/>
            </w:pPr>
            <w:r>
              <w:t>Idiopathic toe walking</w:t>
            </w:r>
          </w:p>
        </w:tc>
        <w:sdt>
          <w:sdtPr>
            <w:rPr>
              <w:rFonts w:eastAsia="Times New Roman" w:cs="Arial"/>
              <w:szCs w:val="20"/>
            </w:rPr>
            <w:id w:val="991139675"/>
            <w:placeholder>
              <w:docPart w:val="C7943F06793345658A758498DC9ABFA9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431A6418" w14:textId="75258A54" w:rsidR="00F76CA1" w:rsidRDefault="00F76CA1" w:rsidP="00F76CA1">
                <w:pPr>
                  <w:spacing w:after="160"/>
                  <w:jc w:val="center"/>
                  <w:rPr>
                    <w:rFonts w:eastAsia="Times New Roman" w:cs="Arial"/>
                    <w:szCs w:val="20"/>
                  </w:rPr>
                </w:pPr>
                <w:r w:rsidRPr="00DB04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688095" w14:textId="77777777" w:rsidR="00C305C9" w:rsidRDefault="00C305C9">
      <w:pPr>
        <w:spacing w:after="160"/>
        <w:rPr>
          <w:rFonts w:eastAsia="Times New Roman" w:cs="Arial"/>
          <w:szCs w:val="20"/>
        </w:rPr>
      </w:pPr>
    </w:p>
    <w:p w14:paraId="5C19DD65" w14:textId="00818813" w:rsidR="00C40EAC" w:rsidRPr="00B5347F" w:rsidRDefault="00C40EAC" w:rsidP="001D53B6">
      <w:pPr>
        <w:pStyle w:val="DateContactAPTA"/>
      </w:pPr>
      <w:r w:rsidRPr="00B5347F">
        <w:rPr>
          <w:b/>
          <w:bCs/>
        </w:rPr>
        <w:t>Last Updated:</w:t>
      </w:r>
      <w:r w:rsidRPr="00B5347F">
        <w:t xml:space="preserve"> </w:t>
      </w:r>
      <w:r w:rsidR="00A45CBF">
        <w:t>1</w:t>
      </w:r>
      <w:r w:rsidR="00B5347F" w:rsidRPr="00B5347F">
        <w:t>0</w:t>
      </w:r>
      <w:r w:rsidRPr="00B5347F">
        <w:t>/</w:t>
      </w:r>
      <w:r w:rsidR="00B5347F" w:rsidRPr="00B5347F">
        <w:t>2</w:t>
      </w:r>
      <w:r w:rsidR="00A45CBF">
        <w:t>7</w:t>
      </w:r>
      <w:r w:rsidRPr="00B5347F">
        <w:t>/</w:t>
      </w:r>
      <w:r w:rsidR="00B5347F" w:rsidRPr="00B5347F">
        <w:t>2025</w:t>
      </w:r>
    </w:p>
    <w:p w14:paraId="6B921161" w14:textId="3154CD21" w:rsidR="0051022F" w:rsidRPr="00B5347F" w:rsidRDefault="00C40EAC" w:rsidP="00B5347F">
      <w:pPr>
        <w:pStyle w:val="DateContactAPTA"/>
      </w:pPr>
      <w:r w:rsidRPr="00B5347F">
        <w:rPr>
          <w:b/>
        </w:rPr>
        <w:t>Contact:</w:t>
      </w:r>
      <w:r w:rsidRPr="00B5347F">
        <w:t xml:space="preserve"> </w:t>
      </w:r>
      <w:hyperlink r:id="rId8" w:history="1">
        <w:r w:rsidR="00B5347F" w:rsidRPr="00B5347F">
          <w:rPr>
            <w:rStyle w:val="Hyperlink"/>
            <w:sz w:val="20"/>
            <w:szCs w:val="20"/>
          </w:rPr>
          <w:t>resfel@apta.org</w:t>
        </w:r>
      </w:hyperlink>
      <w:r w:rsidR="00B5347F">
        <w:t xml:space="preserve"> </w:t>
      </w:r>
    </w:p>
    <w:sectPr w:rsidR="0051022F" w:rsidRPr="00B5347F" w:rsidSect="00AF63D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72" w:right="1440" w:bottom="1008" w:left="1008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629D" w14:textId="77777777" w:rsidR="00B5347F" w:rsidRDefault="00B5347F" w:rsidP="001743F2">
      <w:pPr>
        <w:spacing w:after="0" w:line="240" w:lineRule="auto"/>
      </w:pPr>
      <w:r>
        <w:separator/>
      </w:r>
    </w:p>
  </w:endnote>
  <w:endnote w:type="continuationSeparator" w:id="0">
    <w:p w14:paraId="4D96DEF3" w14:textId="77777777" w:rsidR="00B5347F" w:rsidRDefault="00B5347F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1A919" w14:textId="77777777" w:rsidR="0088713C" w:rsidRPr="0088713C" w:rsidRDefault="0088713C" w:rsidP="00AF63D2">
        <w:pPr>
          <w:pStyle w:val="Footer"/>
        </w:pPr>
        <w:r w:rsidRPr="00D800C4">
          <w:t xml:space="preserve">American Physical Therapy Association   /   </w:t>
        </w:r>
        <w:r w:rsidRPr="00D800C4">
          <w:fldChar w:fldCharType="begin"/>
        </w:r>
        <w:r w:rsidRPr="00D800C4">
          <w:instrText xml:space="preserve"> PAGE   \* MERGEFORMAT </w:instrText>
        </w:r>
        <w:r w:rsidRPr="00D800C4">
          <w:fldChar w:fldCharType="separate"/>
        </w:r>
        <w:r>
          <w:t>2</w:t>
        </w:r>
        <w:r w:rsidRPr="00D800C4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63DD" w14:textId="5BD5C777" w:rsidR="00186334" w:rsidRPr="00687311" w:rsidRDefault="00687311" w:rsidP="00AF63D2">
    <w:pPr>
      <w:pStyle w:val="Footer"/>
    </w:pPr>
    <w:r w:rsidRPr="0014789B">
      <w:t>©</w:t>
    </w:r>
    <w:r w:rsidR="00AF63D2">
      <w:fldChar w:fldCharType="begin"/>
    </w:r>
    <w:r w:rsidR="00AF63D2">
      <w:instrText xml:space="preserve"> DATE  \@ "YYYY"  \* MERGEFORMAT </w:instrText>
    </w:r>
    <w:r w:rsidR="00AF63D2">
      <w:fldChar w:fldCharType="separate"/>
    </w:r>
    <w:r w:rsidR="00C23A12">
      <w:rPr>
        <w:noProof/>
      </w:rPr>
      <w:t>2025</w:t>
    </w:r>
    <w:r w:rsidR="00AF63D2">
      <w:fldChar w:fldCharType="end"/>
    </w:r>
    <w:r w:rsidRPr="0014789B"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733F" w14:textId="77777777" w:rsidR="00B5347F" w:rsidRDefault="00B5347F" w:rsidP="001743F2">
      <w:pPr>
        <w:spacing w:after="0" w:line="240" w:lineRule="auto"/>
      </w:pPr>
      <w:r>
        <w:separator/>
      </w:r>
    </w:p>
  </w:footnote>
  <w:footnote w:type="continuationSeparator" w:id="0">
    <w:p w14:paraId="25C9DF47" w14:textId="77777777" w:rsidR="00B5347F" w:rsidRDefault="00B5347F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6005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15DF8260" wp14:editId="3A996495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8C82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29B47B73" wp14:editId="0BF0C405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8597F"/>
    <w:multiLevelType w:val="hybridMultilevel"/>
    <w:tmpl w:val="2B3A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367B"/>
    <w:multiLevelType w:val="hybridMultilevel"/>
    <w:tmpl w:val="E06ACF22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760000">
      <w:start w:val="1"/>
      <w:numFmt w:val="bullet"/>
      <w:pStyle w:val="BulletedListAPTALevel3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21788"/>
    <w:multiLevelType w:val="hybridMultilevel"/>
    <w:tmpl w:val="D72E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D15A8"/>
    <w:multiLevelType w:val="hybridMultilevel"/>
    <w:tmpl w:val="89BC6C70"/>
    <w:lvl w:ilvl="0" w:tplc="F6B2B23A">
      <w:start w:val="1"/>
      <w:numFmt w:val="bullet"/>
      <w:pStyle w:val="BulletedListAPTA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08B1E">
      <w:start w:val="1"/>
      <w:numFmt w:val="bullet"/>
      <w:pStyle w:val="BulletedListAPTA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8"/>
  </w:num>
  <w:num w:numId="2" w16cid:durableId="1025061243">
    <w:abstractNumId w:val="22"/>
  </w:num>
  <w:num w:numId="3" w16cid:durableId="1956013166">
    <w:abstractNumId w:val="19"/>
  </w:num>
  <w:num w:numId="4" w16cid:durableId="1773353660">
    <w:abstractNumId w:val="12"/>
  </w:num>
  <w:num w:numId="5" w16cid:durableId="608702090">
    <w:abstractNumId w:val="29"/>
  </w:num>
  <w:num w:numId="6" w16cid:durableId="486824654">
    <w:abstractNumId w:val="25"/>
  </w:num>
  <w:num w:numId="7" w16cid:durableId="1403602331">
    <w:abstractNumId w:val="14"/>
  </w:num>
  <w:num w:numId="8" w16cid:durableId="27729809">
    <w:abstractNumId w:val="26"/>
  </w:num>
  <w:num w:numId="9" w16cid:durableId="1349329555">
    <w:abstractNumId w:val="20"/>
  </w:num>
  <w:num w:numId="10" w16cid:durableId="750200260">
    <w:abstractNumId w:val="21"/>
  </w:num>
  <w:num w:numId="11" w16cid:durableId="1452481111">
    <w:abstractNumId w:val="10"/>
  </w:num>
  <w:num w:numId="12" w16cid:durableId="1722706134">
    <w:abstractNumId w:val="30"/>
  </w:num>
  <w:num w:numId="13" w16cid:durableId="794325654">
    <w:abstractNumId w:val="27"/>
  </w:num>
  <w:num w:numId="14" w16cid:durableId="338890203">
    <w:abstractNumId w:val="13"/>
  </w:num>
  <w:num w:numId="15" w16cid:durableId="1617366191">
    <w:abstractNumId w:val="16"/>
  </w:num>
  <w:num w:numId="16" w16cid:durableId="2006198878">
    <w:abstractNumId w:val="15"/>
  </w:num>
  <w:num w:numId="17" w16cid:durableId="1896381778">
    <w:abstractNumId w:val="17"/>
  </w:num>
  <w:num w:numId="18" w16cid:durableId="1658607636">
    <w:abstractNumId w:val="23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8"/>
  </w:num>
  <w:num w:numId="30" w16cid:durableId="370808991">
    <w:abstractNumId w:val="28"/>
  </w:num>
  <w:num w:numId="31" w16cid:durableId="1068528277">
    <w:abstractNumId w:val="28"/>
  </w:num>
  <w:num w:numId="32" w16cid:durableId="425420638">
    <w:abstractNumId w:val="18"/>
  </w:num>
  <w:num w:numId="33" w16cid:durableId="899947214">
    <w:abstractNumId w:val="11"/>
  </w:num>
  <w:num w:numId="34" w16cid:durableId="13772425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bYb3VkzfOMhvSPDV1T7OYUzT+zxurI0PXmtiCO005Q1rGYe8YojijyfblbOA5wx1MRUDBwQUXf/bGIIvd6dUww==" w:salt="2zguwkwobfKvtjHGZcGs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F"/>
    <w:rsid w:val="00005850"/>
    <w:rsid w:val="000117AF"/>
    <w:rsid w:val="000373F8"/>
    <w:rsid w:val="000423EA"/>
    <w:rsid w:val="0006274B"/>
    <w:rsid w:val="000631E2"/>
    <w:rsid w:val="00063F5D"/>
    <w:rsid w:val="000655A8"/>
    <w:rsid w:val="00067835"/>
    <w:rsid w:val="000709A1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3FD2"/>
    <w:rsid w:val="000E6C93"/>
    <w:rsid w:val="000F7D6B"/>
    <w:rsid w:val="00111866"/>
    <w:rsid w:val="00114BB0"/>
    <w:rsid w:val="00116D54"/>
    <w:rsid w:val="00116FC0"/>
    <w:rsid w:val="001210C7"/>
    <w:rsid w:val="00121528"/>
    <w:rsid w:val="00134379"/>
    <w:rsid w:val="00145FAB"/>
    <w:rsid w:val="00150DC1"/>
    <w:rsid w:val="00155ED2"/>
    <w:rsid w:val="00164B8D"/>
    <w:rsid w:val="001743F2"/>
    <w:rsid w:val="00186334"/>
    <w:rsid w:val="001A1E9A"/>
    <w:rsid w:val="001D4278"/>
    <w:rsid w:val="001D53B6"/>
    <w:rsid w:val="001E1FF5"/>
    <w:rsid w:val="001E7924"/>
    <w:rsid w:val="001F1DDA"/>
    <w:rsid w:val="001F5F2B"/>
    <w:rsid w:val="001F7AD0"/>
    <w:rsid w:val="00201F0A"/>
    <w:rsid w:val="0020521C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1668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235AE"/>
    <w:rsid w:val="004434F7"/>
    <w:rsid w:val="00445693"/>
    <w:rsid w:val="00451AE6"/>
    <w:rsid w:val="00456130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D26A9"/>
    <w:rsid w:val="004E2A0F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3853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144"/>
    <w:rsid w:val="005A379D"/>
    <w:rsid w:val="005A3F11"/>
    <w:rsid w:val="005B3337"/>
    <w:rsid w:val="005B43DF"/>
    <w:rsid w:val="005D0369"/>
    <w:rsid w:val="005D0DF2"/>
    <w:rsid w:val="005D35B5"/>
    <w:rsid w:val="005D63FE"/>
    <w:rsid w:val="005E3836"/>
    <w:rsid w:val="005E56F8"/>
    <w:rsid w:val="005E6201"/>
    <w:rsid w:val="005F5C43"/>
    <w:rsid w:val="00607499"/>
    <w:rsid w:val="00611F5F"/>
    <w:rsid w:val="00621955"/>
    <w:rsid w:val="006474B4"/>
    <w:rsid w:val="00655B77"/>
    <w:rsid w:val="0066023E"/>
    <w:rsid w:val="00661652"/>
    <w:rsid w:val="00670E73"/>
    <w:rsid w:val="006808DB"/>
    <w:rsid w:val="0068517B"/>
    <w:rsid w:val="0068519E"/>
    <w:rsid w:val="00687311"/>
    <w:rsid w:val="006A6027"/>
    <w:rsid w:val="006A7221"/>
    <w:rsid w:val="006B4FA6"/>
    <w:rsid w:val="006C2008"/>
    <w:rsid w:val="006D2171"/>
    <w:rsid w:val="006D4D48"/>
    <w:rsid w:val="006E215D"/>
    <w:rsid w:val="006F6EAD"/>
    <w:rsid w:val="00710EC4"/>
    <w:rsid w:val="00736F7C"/>
    <w:rsid w:val="00741D65"/>
    <w:rsid w:val="00742524"/>
    <w:rsid w:val="00745184"/>
    <w:rsid w:val="00751C77"/>
    <w:rsid w:val="00753AE7"/>
    <w:rsid w:val="0075729A"/>
    <w:rsid w:val="00772D5B"/>
    <w:rsid w:val="007A017B"/>
    <w:rsid w:val="007A429F"/>
    <w:rsid w:val="007A5429"/>
    <w:rsid w:val="007C51F1"/>
    <w:rsid w:val="007D3585"/>
    <w:rsid w:val="007E0C88"/>
    <w:rsid w:val="007E1B1A"/>
    <w:rsid w:val="007E75A8"/>
    <w:rsid w:val="007F0025"/>
    <w:rsid w:val="007F7BED"/>
    <w:rsid w:val="00806ADB"/>
    <w:rsid w:val="00816C4C"/>
    <w:rsid w:val="00822ABC"/>
    <w:rsid w:val="00830653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2086"/>
    <w:rsid w:val="00A410EB"/>
    <w:rsid w:val="00A45CBF"/>
    <w:rsid w:val="00A4612B"/>
    <w:rsid w:val="00A51A55"/>
    <w:rsid w:val="00A53B84"/>
    <w:rsid w:val="00A613C3"/>
    <w:rsid w:val="00A6481B"/>
    <w:rsid w:val="00A749B9"/>
    <w:rsid w:val="00A7755C"/>
    <w:rsid w:val="00A85EE1"/>
    <w:rsid w:val="00A92787"/>
    <w:rsid w:val="00AB6A10"/>
    <w:rsid w:val="00AC53AE"/>
    <w:rsid w:val="00AD6402"/>
    <w:rsid w:val="00AE2CC5"/>
    <w:rsid w:val="00AF63D2"/>
    <w:rsid w:val="00B13403"/>
    <w:rsid w:val="00B20395"/>
    <w:rsid w:val="00B5347F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17E1F"/>
    <w:rsid w:val="00C23A12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75798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526B"/>
    <w:rsid w:val="00CD586C"/>
    <w:rsid w:val="00CE1D3E"/>
    <w:rsid w:val="00D0301E"/>
    <w:rsid w:val="00D06E56"/>
    <w:rsid w:val="00D070EB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C48"/>
    <w:rsid w:val="00DD4344"/>
    <w:rsid w:val="00DE521F"/>
    <w:rsid w:val="00DF0E78"/>
    <w:rsid w:val="00E00D80"/>
    <w:rsid w:val="00E11B7D"/>
    <w:rsid w:val="00E13E24"/>
    <w:rsid w:val="00E1421B"/>
    <w:rsid w:val="00E14A61"/>
    <w:rsid w:val="00E30C90"/>
    <w:rsid w:val="00E32ABC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EF7FF4"/>
    <w:rsid w:val="00F1102F"/>
    <w:rsid w:val="00F11A0D"/>
    <w:rsid w:val="00F156C3"/>
    <w:rsid w:val="00F22614"/>
    <w:rsid w:val="00F31529"/>
    <w:rsid w:val="00F3597F"/>
    <w:rsid w:val="00F43181"/>
    <w:rsid w:val="00F66175"/>
    <w:rsid w:val="00F6712B"/>
    <w:rsid w:val="00F71713"/>
    <w:rsid w:val="00F7399A"/>
    <w:rsid w:val="00F76CA1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48FC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AABD"/>
  <w15:chartTrackingRefBased/>
  <w15:docId w15:val="{654D34E1-71C6-42B9-9460-94B12D6F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A85EE1"/>
    <w:pPr>
      <w:spacing w:after="240"/>
    </w:pPr>
    <w:rPr>
      <w:rFonts w:ascii="Segoe UI" w:hAnsi="Segoe UI" w:cs="Segoe UI"/>
      <w:sz w:val="24"/>
      <w:szCs w:val="24"/>
    </w:rPr>
  </w:style>
  <w:style w:type="paragraph" w:styleId="Heading1">
    <w:name w:val="heading 1"/>
    <w:aliases w:val="Heading 1 APTA"/>
    <w:next w:val="BodyAPTA"/>
    <w:link w:val="Heading1Char"/>
    <w:qFormat/>
    <w:rsid w:val="00822ABC"/>
    <w:pPr>
      <w:spacing w:before="360" w:after="240"/>
      <w:outlineLvl w:val="0"/>
    </w:pPr>
    <w:rPr>
      <w:rFonts w:ascii="Segoe UI" w:eastAsia="Times New Roman" w:hAnsi="Segoe UI" w:cs="Segoe UI"/>
      <w:b/>
      <w:bCs/>
      <w:color w:val="3F4444" w:themeColor="text2"/>
      <w:sz w:val="26"/>
      <w:szCs w:val="26"/>
    </w:rPr>
  </w:style>
  <w:style w:type="paragraph" w:styleId="Heading2">
    <w:name w:val="heading 2"/>
    <w:aliases w:val="Heading 2 APTA"/>
    <w:next w:val="BodyAPTA"/>
    <w:link w:val="Heading2Char"/>
    <w:qFormat/>
    <w:rsid w:val="00822ABC"/>
    <w:pPr>
      <w:spacing w:before="120" w:after="60"/>
      <w:outlineLvl w:val="1"/>
    </w:pPr>
    <w:rPr>
      <w:rFonts w:ascii="Segoe UI" w:eastAsia="Times New Roman" w:hAnsi="Segoe UI" w:cs="Segoe UI"/>
      <w:b/>
      <w:bCs/>
      <w:color w:val="005587" w:themeColor="accent5"/>
      <w:sz w:val="24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822ABC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822ABC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822A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link w:val="BodyAPTAChar"/>
    <w:qFormat/>
    <w:rsid w:val="00822ABC"/>
    <w:pPr>
      <w:spacing w:after="240"/>
    </w:pPr>
    <w:rPr>
      <w:rFonts w:ascii="Segoe UI" w:eastAsia="Times New Roman" w:hAnsi="Segoe UI" w:cs="Segoe UI"/>
      <w:sz w:val="24"/>
      <w:szCs w:val="24"/>
    </w:rPr>
  </w:style>
  <w:style w:type="table" w:styleId="TableGrid">
    <w:name w:val="Table Grid"/>
    <w:basedOn w:val="TableNormal"/>
    <w:uiPriority w:val="39"/>
    <w:rsid w:val="0082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uiPriority w:val="5"/>
    <w:qFormat/>
    <w:rsid w:val="00822ABC"/>
    <w:rPr>
      <w:rFonts w:ascii="Segoe UI" w:hAnsi="Segoe UI" w:cs="Segoe UI"/>
      <w:bCs w:val="0"/>
      <w:i w:val="0"/>
      <w:iCs w:val="0"/>
      <w:color w:val="889191" w:themeColor="text2" w:themeTint="99"/>
      <w:spacing w:val="0"/>
      <w:sz w:val="24"/>
      <w:szCs w:val="24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822ABC"/>
    <w:rPr>
      <w:rFonts w:ascii="Segoe UI" w:eastAsia="Times New Roman" w:hAnsi="Segoe UI" w:cs="Segoe UI"/>
      <w:b/>
      <w:bCs/>
      <w:color w:val="005587" w:themeColor="accent5"/>
      <w:sz w:val="24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822ABC"/>
    <w:pPr>
      <w:spacing w:before="100" w:beforeAutospacing="1" w:after="100" w:afterAutospacing="1" w:line="240" w:lineRule="auto"/>
      <w:ind w:right="-504"/>
    </w:pPr>
    <w:rPr>
      <w:rFonts w:ascii="Segoe UI" w:eastAsia="Times New Roman" w:hAnsi="Segoe UI" w:cs="Segoe UI"/>
      <w:b/>
      <w:bCs/>
      <w:sz w:val="24"/>
      <w:szCs w:val="24"/>
    </w:rPr>
  </w:style>
  <w:style w:type="paragraph" w:customStyle="1" w:styleId="CoverTitleAPTA">
    <w:name w:val="Cover Title APTA"/>
    <w:next w:val="CoverSubtitleAPTA"/>
    <w:link w:val="CoverTitleAPTAChar"/>
    <w:uiPriority w:val="3"/>
    <w:unhideWhenUsed/>
    <w:rsid w:val="00822ABC"/>
    <w:pPr>
      <w:spacing w:after="480"/>
    </w:pPr>
    <w:rPr>
      <w:rFonts w:ascii="Segoe UI" w:eastAsia="Times New Roman" w:hAnsi="Segoe UI" w:cs="Segoe UI"/>
      <w:color w:val="3F4444" w:themeColor="text2"/>
      <w:sz w:val="56"/>
      <w:szCs w:val="56"/>
    </w:rPr>
  </w:style>
  <w:style w:type="paragraph" w:customStyle="1" w:styleId="CoverSubtitleAPTA">
    <w:name w:val="Cover Subtitle APTA"/>
    <w:next w:val="BodyAPTA"/>
    <w:link w:val="CoverSubtitleAPTAChar"/>
    <w:uiPriority w:val="4"/>
    <w:unhideWhenUsed/>
    <w:rsid w:val="00822ABC"/>
    <w:pPr>
      <w:spacing w:after="120"/>
    </w:pPr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822ABC"/>
    <w:rPr>
      <w:rFonts w:ascii="Segoe UI" w:eastAsia="Times New Roman" w:hAnsi="Segoe UI" w:cs="Segoe UI"/>
      <w:color w:val="3F4444" w:themeColor="text2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822ABC"/>
    <w:rPr>
      <w:rFonts w:ascii="Segoe UI" w:eastAsia="Times New Roman" w:hAnsi="Segoe UI" w:cs="Segoe UI"/>
      <w:b/>
      <w:bCs/>
      <w:spacing w:val="-3"/>
      <w:sz w:val="24"/>
      <w:szCs w:val="24"/>
    </w:rPr>
  </w:style>
  <w:style w:type="character" w:customStyle="1" w:styleId="Heading1Char">
    <w:name w:val="Heading 1 Char"/>
    <w:aliases w:val="Heading 1 APTA Char"/>
    <w:basedOn w:val="DefaultParagraphFont"/>
    <w:link w:val="Heading1"/>
    <w:rsid w:val="00822ABC"/>
    <w:rPr>
      <w:rFonts w:ascii="Segoe UI" w:eastAsia="Times New Roman" w:hAnsi="Segoe UI" w:cs="Segoe UI"/>
      <w:b/>
      <w:bCs/>
      <w:color w:val="3F4444" w:themeColor="text2"/>
      <w:sz w:val="26"/>
      <w:szCs w:val="26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822ABC"/>
    <w:rPr>
      <w:rFonts w:ascii="Segoe UI" w:eastAsia="Times New Roman" w:hAnsi="Segoe UI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822ABC"/>
    <w:rPr>
      <w:rFonts w:asciiTheme="majorHAnsi" w:eastAsiaTheme="majorEastAsia" w:hAnsiTheme="majorHAnsi" w:cstheme="majorBidi"/>
      <w:color w:val="007488" w:themeColor="accent1" w:themeShade="BF"/>
      <w:sz w:val="24"/>
      <w:szCs w:val="24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822ABC"/>
    <w:rPr>
      <w:rFonts w:ascii="Segoe UI" w:eastAsia="Times New Roman" w:hAnsi="Segoe UI" w:cs="Segoe UI"/>
      <w:color w:val="3F4444" w:themeColor="text2"/>
      <w:sz w:val="32"/>
      <w:szCs w:val="32"/>
    </w:rPr>
  </w:style>
  <w:style w:type="paragraph" w:styleId="Title">
    <w:name w:val="Title"/>
    <w:aliases w:val="Doc Title APTA"/>
    <w:next w:val="Subtitle"/>
    <w:link w:val="TitleChar"/>
    <w:qFormat/>
    <w:rsid w:val="00822ABC"/>
    <w:pPr>
      <w:framePr w:hSpace="180" w:wrap="around" w:vAnchor="page" w:hAnchor="margin" w:y="766"/>
      <w:spacing w:after="360" w:line="240" w:lineRule="auto"/>
    </w:pPr>
    <w:rPr>
      <w:rFonts w:ascii="Segoe UI" w:eastAsia="Times New Roman" w:hAnsi="Segoe UI" w:cs="Segoe UI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822ABC"/>
    <w:rPr>
      <w:rFonts w:ascii="Segoe UI" w:eastAsia="Times New Roman" w:hAnsi="Segoe UI" w:cs="Segoe UI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IntroductionAPTA"/>
    <w:link w:val="SubtitleChar"/>
    <w:uiPriority w:val="1"/>
    <w:qFormat/>
    <w:rsid w:val="00822ABC"/>
    <w:pPr>
      <w:framePr w:hSpace="180" w:wrap="around" w:vAnchor="page" w:hAnchor="margin" w:y="766"/>
      <w:spacing w:before="240" w:after="480" w:line="240" w:lineRule="auto"/>
    </w:pPr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822ABC"/>
    <w:rPr>
      <w:rFonts w:ascii="Segoe UI" w:eastAsia="Times New Roman" w:hAnsi="Segoe UI" w:cs="Segoe UI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822ABC"/>
    <w:rPr>
      <w:rFonts w:ascii="Segoe UI" w:eastAsia="Times New Roman" w:hAnsi="Segoe UI" w:cs="Segoe UI"/>
      <w:sz w:val="24"/>
      <w:szCs w:val="24"/>
    </w:rPr>
  </w:style>
  <w:style w:type="paragraph" w:customStyle="1" w:styleId="TableTextAPTA">
    <w:name w:val="Table Text APTA"/>
    <w:link w:val="TableTextAPTAChar"/>
    <w:uiPriority w:val="5"/>
    <w:qFormat/>
    <w:rsid w:val="00822ABC"/>
    <w:pPr>
      <w:spacing w:after="0" w:line="240" w:lineRule="auto"/>
      <w:ind w:right="-504"/>
    </w:pPr>
    <w:rPr>
      <w:rFonts w:ascii="Segoe UI" w:hAnsi="Segoe UI" w:cs="Segoe UI"/>
      <w:sz w:val="24"/>
      <w:szCs w:val="24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822ABC"/>
    <w:rPr>
      <w:rFonts w:ascii="Segoe UI" w:eastAsia="Times New Roman" w:hAnsi="Segoe UI" w:cs="Segoe UI"/>
      <w:b/>
      <w:bCs/>
      <w:sz w:val="24"/>
      <w:szCs w:val="24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822ABC"/>
    <w:rPr>
      <w:rFonts w:ascii="Segoe UI" w:hAnsi="Segoe UI" w:cs="Segoe UI"/>
      <w:sz w:val="24"/>
      <w:szCs w:val="24"/>
    </w:rPr>
  </w:style>
  <w:style w:type="character" w:styleId="Strong">
    <w:name w:val="Strong"/>
    <w:aliases w:val="Strong APTA"/>
    <w:uiPriority w:val="5"/>
    <w:qFormat/>
    <w:rsid w:val="00822ABC"/>
    <w:rPr>
      <w:rFonts w:ascii="Segoe UI" w:hAnsi="Segoe UI" w:cs="Segoe UI"/>
      <w:b/>
      <w:bCs/>
      <w:iCs w:val="0"/>
      <w:sz w:val="24"/>
      <w:szCs w:val="24"/>
    </w:rPr>
  </w:style>
  <w:style w:type="character" w:styleId="Emphasis">
    <w:name w:val="Emphasis"/>
    <w:aliases w:val="Emphasis APTA"/>
    <w:uiPriority w:val="5"/>
    <w:qFormat/>
    <w:rsid w:val="00822ABC"/>
    <w:rPr>
      <w:rFonts w:ascii="Segoe UI" w:hAnsi="Segoe UI" w:cs="Segoe UI"/>
      <w:bCs w:val="0"/>
      <w:i/>
      <w:iCs/>
      <w:color w:val="auto"/>
      <w:spacing w:val="-3"/>
      <w:sz w:val="24"/>
      <w:szCs w:val="24"/>
    </w:rPr>
  </w:style>
  <w:style w:type="paragraph" w:customStyle="1" w:styleId="PullQuoteAPTA">
    <w:name w:val="Pull Quote APTA"/>
    <w:link w:val="PullQuoteAPTAChar"/>
    <w:uiPriority w:val="5"/>
    <w:qFormat/>
    <w:rsid w:val="00822ABC"/>
    <w:rPr>
      <w:rFonts w:ascii="Segoe UI" w:hAnsi="Segoe UI" w:cs="Segoe UI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822ABC"/>
    <w:rPr>
      <w:rFonts w:ascii="Segoe UI" w:hAnsi="Segoe UI" w:cs="Segoe UI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22ABC"/>
    <w:rPr>
      <w:color w:val="808080"/>
    </w:rPr>
  </w:style>
  <w:style w:type="paragraph" w:customStyle="1" w:styleId="DateContactAPTA">
    <w:name w:val="Date &amp; Contact APTA"/>
    <w:link w:val="DateContactAPTAChar"/>
    <w:uiPriority w:val="6"/>
    <w:qFormat/>
    <w:rsid w:val="00822ABC"/>
    <w:pPr>
      <w:spacing w:after="0" w:line="240" w:lineRule="auto"/>
    </w:pPr>
    <w:rPr>
      <w:rFonts w:ascii="Segoe UI" w:eastAsia="Times New Roman" w:hAnsi="Segoe UI" w:cs="Segoe U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22ABC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22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822AB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qFormat/>
    <w:rsid w:val="00822ABC"/>
    <w:rPr>
      <w:rFonts w:ascii="Segoe UI" w:hAnsi="Segoe UI" w:cs="Segoe UI"/>
      <w:b w:val="0"/>
      <w:bCs w:val="0"/>
      <w:i w:val="0"/>
      <w:iCs w:val="0"/>
      <w:color w:val="005587" w:themeColor="accent5"/>
      <w:sz w:val="18"/>
      <w:szCs w:val="18"/>
      <w:u w:val="single" w:color="005587" w:themeColor="accent5"/>
    </w:rPr>
  </w:style>
  <w:style w:type="paragraph" w:customStyle="1" w:styleId="Endnote">
    <w:name w:val="Endnote"/>
    <w:aliases w:val="Endnote APTA"/>
    <w:link w:val="EndnoteChar"/>
    <w:qFormat/>
    <w:rsid w:val="00822ABC"/>
    <w:pPr>
      <w:spacing w:after="120" w:line="240" w:lineRule="auto"/>
    </w:pPr>
    <w:rPr>
      <w:rFonts w:ascii="Segoe UI" w:eastAsia="MS Mincho" w:hAnsi="Segoe UI" w:cs="Segoe UI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22ABC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uiPriority w:val="5"/>
    <w:qFormat/>
    <w:rsid w:val="00822ABC"/>
    <w:rPr>
      <w:rFonts w:ascii="Segoe UI" w:hAnsi="Segoe UI" w:cs="Segoe UI"/>
      <w:b w:val="0"/>
      <w:bCs w:val="0"/>
      <w:i w:val="0"/>
      <w:iCs w:val="0"/>
      <w:color w:val="auto"/>
      <w:sz w:val="18"/>
      <w:szCs w:val="18"/>
    </w:rPr>
  </w:style>
  <w:style w:type="character" w:customStyle="1" w:styleId="EndnoteChar">
    <w:name w:val="Endnote Char"/>
    <w:aliases w:val="Endnote APTA Char"/>
    <w:basedOn w:val="DefaultParagraphFont"/>
    <w:link w:val="Endnote"/>
    <w:rsid w:val="00822ABC"/>
    <w:rPr>
      <w:rFonts w:ascii="Segoe UI" w:eastAsia="MS Mincho" w:hAnsi="Segoe UI" w:cs="Segoe UI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822ABC"/>
  </w:style>
  <w:style w:type="paragraph" w:customStyle="1" w:styleId="IntroductionAPTA">
    <w:name w:val="Introduction APTA"/>
    <w:next w:val="BodyAPTA"/>
    <w:link w:val="IntroductionAPTAChar"/>
    <w:uiPriority w:val="2"/>
    <w:qFormat/>
    <w:rsid w:val="00822ABC"/>
    <w:pPr>
      <w:spacing w:after="240"/>
    </w:pPr>
    <w:rPr>
      <w:rFonts w:ascii="Segoe UI" w:eastAsia="Times New Roman" w:hAnsi="Segoe UI" w:cs="Segoe UI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822ABC"/>
    <w:rPr>
      <w:rFonts w:ascii="Segoe UI" w:eastAsia="Times New Roman" w:hAnsi="Segoe UI" w:cs="Segoe UI"/>
      <w:b/>
      <w:bCs/>
      <w:spacing w:val="-3"/>
      <w:sz w:val="24"/>
      <w:szCs w:val="24"/>
    </w:rPr>
  </w:style>
  <w:style w:type="character" w:styleId="Hyperlink">
    <w:name w:val="Hyperlink"/>
    <w:aliases w:val="Hyperlink APTA"/>
    <w:basedOn w:val="DefaultParagraphFont"/>
    <w:uiPriority w:val="5"/>
    <w:qFormat/>
    <w:rsid w:val="00822ABC"/>
    <w:rPr>
      <w:rFonts w:ascii="Segoe UI" w:hAnsi="Segoe UI" w:cs="Segoe UI"/>
      <w:b w:val="0"/>
      <w:bCs w:val="0"/>
      <w:i w:val="0"/>
      <w:iCs w:val="0"/>
      <w:color w:val="005587" w:themeColor="accent5"/>
      <w:sz w:val="24"/>
      <w:szCs w:val="24"/>
      <w:u w:val="single" w:color="005587" w:themeColor="accent5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822ABC"/>
    <w:rPr>
      <w:rFonts w:ascii="Segoe UI" w:eastAsia="Times New Roman" w:hAnsi="Segoe UI" w:cs="Segoe UI"/>
      <w:color w:val="3F4444" w:themeColor="text2"/>
      <w:sz w:val="24"/>
      <w:szCs w:val="24"/>
    </w:rPr>
  </w:style>
  <w:style w:type="paragraph" w:styleId="Header">
    <w:name w:val="header"/>
    <w:link w:val="HeaderChar"/>
    <w:uiPriority w:val="99"/>
    <w:unhideWhenUsed/>
    <w:rsid w:val="00822ABC"/>
    <w:pPr>
      <w:tabs>
        <w:tab w:val="center" w:pos="4680"/>
        <w:tab w:val="right" w:pos="9360"/>
      </w:tabs>
      <w:spacing w:after="0" w:line="240" w:lineRule="auto"/>
    </w:pPr>
    <w:rPr>
      <w:rFonts w:ascii="Segoe UI" w:hAnsi="Segoe UI" w:cs="Segoe U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22ABC"/>
    <w:rPr>
      <w:rFonts w:ascii="Segoe UI" w:hAnsi="Segoe UI" w:cs="Segoe UI"/>
      <w:sz w:val="20"/>
      <w:szCs w:val="20"/>
    </w:rPr>
  </w:style>
  <w:style w:type="paragraph" w:styleId="Footer">
    <w:name w:val="footer"/>
    <w:link w:val="FooterChar"/>
    <w:uiPriority w:val="99"/>
    <w:unhideWhenUsed/>
    <w:rsid w:val="00822ABC"/>
    <w:pPr>
      <w:spacing w:after="0"/>
      <w:jc w:val="right"/>
    </w:pPr>
    <w:rPr>
      <w:rFonts w:ascii="Segoe UI" w:hAnsi="Segoe UI" w:cs="Segoe UI"/>
      <w:color w:val="889191" w:themeColor="text2" w:themeTint="99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2ABC"/>
    <w:rPr>
      <w:rFonts w:ascii="Segoe UI" w:hAnsi="Segoe UI" w:cs="Segoe UI"/>
      <w:color w:val="889191" w:themeColor="text2" w:themeTint="99"/>
      <w:sz w:val="20"/>
      <w:szCs w:val="20"/>
    </w:rPr>
  </w:style>
  <w:style w:type="character" w:customStyle="1" w:styleId="DateContactAPTAChar">
    <w:name w:val="Date &amp; Contact APTA Char"/>
    <w:basedOn w:val="DefaultParagraphFont"/>
    <w:link w:val="DateContactAPTA"/>
    <w:uiPriority w:val="6"/>
    <w:rsid w:val="00822ABC"/>
    <w:rPr>
      <w:rFonts w:ascii="Segoe UI" w:eastAsia="Times New Roman" w:hAnsi="Segoe UI" w:cs="Segoe UI"/>
      <w:sz w:val="20"/>
      <w:szCs w:val="20"/>
    </w:rPr>
  </w:style>
  <w:style w:type="paragraph" w:customStyle="1" w:styleId="BulletedListAPTALevel1">
    <w:name w:val="Bulleted List APTA Level 1"/>
    <w:next w:val="BodyAPTA"/>
    <w:link w:val="BulletedListAPTALevel1Char"/>
    <w:qFormat/>
    <w:rsid w:val="00FD4FEE"/>
    <w:pPr>
      <w:numPr>
        <w:numId w:val="31"/>
      </w:numPr>
      <w:spacing w:after="0"/>
    </w:pPr>
    <w:rPr>
      <w:rFonts w:ascii="Segoe UI" w:eastAsia="Times New Roman" w:hAnsi="Segoe UI" w:cs="Segoe UI"/>
      <w:sz w:val="24"/>
      <w:szCs w:val="24"/>
    </w:rPr>
  </w:style>
  <w:style w:type="character" w:customStyle="1" w:styleId="BulletedListAPTALevel1Char">
    <w:name w:val="Bulleted List APTA Level 1 Char"/>
    <w:basedOn w:val="BodyAPTAChar"/>
    <w:link w:val="BulletedListAPTALevel1"/>
    <w:rsid w:val="00FD4FEE"/>
    <w:rPr>
      <w:rFonts w:ascii="Segoe UI" w:eastAsia="Times New Roman" w:hAnsi="Segoe UI" w:cs="Segoe UI"/>
      <w:sz w:val="24"/>
      <w:szCs w:val="24"/>
    </w:rPr>
  </w:style>
  <w:style w:type="paragraph" w:customStyle="1" w:styleId="BulletedListAPTALevel2">
    <w:name w:val="Bulleted List APTA Level 2"/>
    <w:basedOn w:val="BulletedListAPTALevel1"/>
    <w:qFormat/>
    <w:rsid w:val="00FD4FEE"/>
    <w:pPr>
      <w:numPr>
        <w:ilvl w:val="1"/>
      </w:numPr>
    </w:pPr>
  </w:style>
  <w:style w:type="paragraph" w:customStyle="1" w:styleId="BulletedListAPTALevel3">
    <w:name w:val="Bulleted List APTA Level 3"/>
    <w:basedOn w:val="BulletedListAPTALevel1"/>
    <w:qFormat/>
    <w:rsid w:val="00FD4FEE"/>
    <w:pPr>
      <w:numPr>
        <w:ilvl w:val="2"/>
        <w:numId w:val="32"/>
      </w:numPr>
    </w:pPr>
  </w:style>
  <w:style w:type="paragraph" w:styleId="ListParagraph">
    <w:name w:val="List Paragraph"/>
    <w:basedOn w:val="Normal"/>
    <w:uiPriority w:val="34"/>
    <w:rsid w:val="0042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fel@apt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taaws-file\APTABrandTemplates\19c%20ABPTRFE%20One%20Column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79184143C241B7BF68E48B3A7D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0AE60-F54F-46F5-B250-CFDCEDCBE91E}"/>
      </w:docPartPr>
      <w:docPartBody>
        <w:p w:rsidR="00E1773D" w:rsidRDefault="00E1773D" w:rsidP="00E1773D">
          <w:pPr>
            <w:pStyle w:val="AD79184143C241B7BF68E48B3A7D6E0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3799FF637438787A02733A4C84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89F8-112D-444A-A8EE-4A0150BC0F96}"/>
      </w:docPartPr>
      <w:docPartBody>
        <w:p w:rsidR="00F655DA" w:rsidRDefault="00F655DA" w:rsidP="00F655DA">
          <w:pPr>
            <w:pStyle w:val="9433799FF637438787A02733A4C841F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A573D902742728DFDB6B2101E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568D2-769D-4F6A-944C-23FBD2843BDF}"/>
      </w:docPartPr>
      <w:docPartBody>
        <w:p w:rsidR="00F655DA" w:rsidRDefault="00F655DA" w:rsidP="00F655DA">
          <w:pPr>
            <w:pStyle w:val="70EA573D902742728DFDB6B2101E673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A24BA0884455E9E8DF28D225F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FC51-90F0-4CAD-94C3-A437EA386790}"/>
      </w:docPartPr>
      <w:docPartBody>
        <w:p w:rsidR="00F655DA" w:rsidRDefault="00F655DA" w:rsidP="00F655DA">
          <w:pPr>
            <w:pStyle w:val="C7CA24BA0884455E9E8DF28D225F40B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DC1A121674D55A964D620B4161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CA67-CC94-402E-94BD-B1C0351504C1}"/>
      </w:docPartPr>
      <w:docPartBody>
        <w:p w:rsidR="00F655DA" w:rsidRDefault="00F655DA" w:rsidP="00F655DA">
          <w:pPr>
            <w:pStyle w:val="7A5DC1A121674D55A964D620B416190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690D3D3534942A2A4A9A5FDF64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94E9-CF57-4C9C-BC78-2A368401BE6D}"/>
      </w:docPartPr>
      <w:docPartBody>
        <w:p w:rsidR="00F655DA" w:rsidRDefault="00F655DA" w:rsidP="00F655DA">
          <w:pPr>
            <w:pStyle w:val="C16690D3D3534942A2A4A9A5FDF6401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35C677CEB49608C62894B95041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A6EF-4943-4E6B-A63A-CEA5B6682315}"/>
      </w:docPartPr>
      <w:docPartBody>
        <w:p w:rsidR="00F655DA" w:rsidRDefault="00F655DA" w:rsidP="00F655DA">
          <w:pPr>
            <w:pStyle w:val="A5E35C677CEB49608C62894B9504197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D4A99AD434AAA96AF0B46F8ED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B1A8-C7F5-49E1-B8ED-1ECB1A65F03E}"/>
      </w:docPartPr>
      <w:docPartBody>
        <w:p w:rsidR="00F655DA" w:rsidRDefault="00F655DA" w:rsidP="00F655DA">
          <w:pPr>
            <w:pStyle w:val="C3ED4A99AD434AAA96AF0B46F8ED0C7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284B0DD9346BB81E3F72C661B4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0C39-6E7D-4632-B706-1188CF5C2253}"/>
      </w:docPartPr>
      <w:docPartBody>
        <w:p w:rsidR="00F655DA" w:rsidRDefault="00F655DA" w:rsidP="00F655DA">
          <w:pPr>
            <w:pStyle w:val="CEA284B0DD9346BB81E3F72C661B46A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5BC735E7348E5BDBDA7CF79EF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40ED-F747-4693-B5CB-10B422DD268B}"/>
      </w:docPartPr>
      <w:docPartBody>
        <w:p w:rsidR="00F655DA" w:rsidRDefault="00F655DA" w:rsidP="00F655DA">
          <w:pPr>
            <w:pStyle w:val="5525BC735E7348E5BDBDA7CF79EF958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FADF652645419ABD956675BDB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5C41-2BBB-4BAF-8B41-55BBD567BC0D}"/>
      </w:docPartPr>
      <w:docPartBody>
        <w:p w:rsidR="00F655DA" w:rsidRDefault="00F655DA" w:rsidP="00F655DA">
          <w:pPr>
            <w:pStyle w:val="4BFDFADF652645419ABD956675BDBDC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C82D62A494B7FAD4A976B4006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038A6-D0F1-4ED3-96A1-A1F1041E865C}"/>
      </w:docPartPr>
      <w:docPartBody>
        <w:p w:rsidR="00F655DA" w:rsidRDefault="00F655DA" w:rsidP="00F655DA">
          <w:pPr>
            <w:pStyle w:val="902C82D62A494B7FAD4A976B4006BDD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A5A23482A4AFCB97036A65BE7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B865-AD80-458F-9941-68B8EDC8C498}"/>
      </w:docPartPr>
      <w:docPartBody>
        <w:p w:rsidR="00F655DA" w:rsidRDefault="00F655DA" w:rsidP="00F655DA">
          <w:pPr>
            <w:pStyle w:val="358A5A23482A4AFCB97036A65BE71E6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92238C83C4CCDB7DBB2A06002C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9926E-08F8-4C43-9C27-8BC356EA39B4}"/>
      </w:docPartPr>
      <w:docPartBody>
        <w:p w:rsidR="00F655DA" w:rsidRDefault="00F655DA" w:rsidP="00F655DA">
          <w:pPr>
            <w:pStyle w:val="4EE92238C83C4CCDB7DBB2A06002C47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62EE398914D16BDEDC2F65D82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F72F0-23E2-460A-8314-F1C6C3AA64DE}"/>
      </w:docPartPr>
      <w:docPartBody>
        <w:p w:rsidR="00F655DA" w:rsidRDefault="00F655DA" w:rsidP="00F655DA">
          <w:pPr>
            <w:pStyle w:val="B5062EE398914D16BDEDC2F65D822F9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AF9D94F87480F943A600F33F1E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93D3B-7B24-43F6-8012-937B617A4DAE}"/>
      </w:docPartPr>
      <w:docPartBody>
        <w:p w:rsidR="00F655DA" w:rsidRDefault="00F655DA" w:rsidP="00F655DA">
          <w:pPr>
            <w:pStyle w:val="4DCAF9D94F87480F943A600F33F1EE3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553AA1BA44E22A34B078B1D6C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8572-B129-4BC6-B28B-7976559447B5}"/>
      </w:docPartPr>
      <w:docPartBody>
        <w:p w:rsidR="00F655DA" w:rsidRDefault="00F655DA" w:rsidP="00F655DA">
          <w:pPr>
            <w:pStyle w:val="0DF553AA1BA44E22A34B078B1D6CEA8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D5EE237AD492EBD0DADD673D23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91F50-EF2A-4023-8C38-CB14557BD5E9}"/>
      </w:docPartPr>
      <w:docPartBody>
        <w:p w:rsidR="00F655DA" w:rsidRDefault="00F655DA" w:rsidP="00F655DA">
          <w:pPr>
            <w:pStyle w:val="5DED5EE237AD492EBD0DADD673D23D3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5FE66374FE4B95ACFD2EE7EEEA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B33A3-5529-46EF-8E4A-62EF4EB2F1C0}"/>
      </w:docPartPr>
      <w:docPartBody>
        <w:p w:rsidR="00F655DA" w:rsidRDefault="00F655DA" w:rsidP="00F655DA">
          <w:pPr>
            <w:pStyle w:val="5E5FE66374FE4B95ACFD2EE7EEEA3C5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3925C352F43BAA444C2DE7F99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4AAB-D0A7-4EFF-B5FA-34B8A75B9214}"/>
      </w:docPartPr>
      <w:docPartBody>
        <w:p w:rsidR="00F655DA" w:rsidRDefault="00F655DA" w:rsidP="00F655DA">
          <w:pPr>
            <w:pStyle w:val="6E93925C352F43BAA444C2DE7F99AC2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F77E80ADA4427AEAAA667E19CD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D151-CDEA-4283-B92D-A08072DD583F}"/>
      </w:docPartPr>
      <w:docPartBody>
        <w:p w:rsidR="00F655DA" w:rsidRDefault="00F655DA" w:rsidP="00F655DA">
          <w:pPr>
            <w:pStyle w:val="974F77E80ADA4427AEAAA667E19CD9E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6DEA541004110921F6DFDB8EBB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408D9-77D5-4784-A88A-2817B17E6AB1}"/>
      </w:docPartPr>
      <w:docPartBody>
        <w:p w:rsidR="00F655DA" w:rsidRDefault="00F655DA" w:rsidP="00F655DA">
          <w:pPr>
            <w:pStyle w:val="57B6DEA541004110921F6DFDB8EBBDD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9B12E820C408BA63DC02636EFB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12E6-3294-4AC5-B446-817F8D5D7664}"/>
      </w:docPartPr>
      <w:docPartBody>
        <w:p w:rsidR="00F655DA" w:rsidRDefault="00F655DA" w:rsidP="00F655DA">
          <w:pPr>
            <w:pStyle w:val="A0C9B12E820C408BA63DC02636EFBAF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7533FD44F4E66A5F45485D14C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C5A8B-9756-4EDC-BE6E-63EA7FC13881}"/>
      </w:docPartPr>
      <w:docPartBody>
        <w:p w:rsidR="00F655DA" w:rsidRDefault="00F655DA" w:rsidP="00F655DA">
          <w:pPr>
            <w:pStyle w:val="0567533FD44F4E66A5F45485D14CA9C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5FA0281424D32966D0A94B2768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51D6-A86B-4C7C-ADFC-18B00A770E85}"/>
      </w:docPartPr>
      <w:docPartBody>
        <w:p w:rsidR="00F655DA" w:rsidRDefault="00F655DA" w:rsidP="00F655DA">
          <w:pPr>
            <w:pStyle w:val="7615FA0281424D32966D0A94B27688D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4B99FE88A84C3DB3DE2C105BA2C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216C-488C-4C54-B2F7-9A835FC04533}"/>
      </w:docPartPr>
      <w:docPartBody>
        <w:p w:rsidR="00F655DA" w:rsidRDefault="00F655DA" w:rsidP="00F655DA">
          <w:pPr>
            <w:pStyle w:val="A54B99FE88A84C3DB3DE2C105BA2C39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CB9F29F3A4D29AB5AA09DB0B4A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0621-365B-46DB-8B8C-BD6D5A8CD5F9}"/>
      </w:docPartPr>
      <w:docPartBody>
        <w:p w:rsidR="00F655DA" w:rsidRDefault="00F655DA" w:rsidP="00F655DA">
          <w:pPr>
            <w:pStyle w:val="CCBCB9F29F3A4D29AB5AA09DB0B4A71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68F63EFEC442FA032A8EEF294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B0A5-8EC9-43BE-9A32-909546EC7A59}"/>
      </w:docPartPr>
      <w:docPartBody>
        <w:p w:rsidR="00F655DA" w:rsidRDefault="00F655DA" w:rsidP="00F655DA">
          <w:pPr>
            <w:pStyle w:val="51368F63EFEC442FA032A8EEF294452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CEACD385E4E24A5BE080220BF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E0D7-E4BB-4F80-9865-68803A3235C1}"/>
      </w:docPartPr>
      <w:docPartBody>
        <w:p w:rsidR="00F655DA" w:rsidRDefault="00F655DA" w:rsidP="00F655DA">
          <w:pPr>
            <w:pStyle w:val="09BCEACD385E4E24A5BE080220BF7B0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8A5ADA25D44A05A867651E0499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CFE3-2E56-4CEF-90B4-26B02FC3720B}"/>
      </w:docPartPr>
      <w:docPartBody>
        <w:p w:rsidR="00F655DA" w:rsidRDefault="00F655DA" w:rsidP="00F655DA">
          <w:pPr>
            <w:pStyle w:val="638A5ADA25D44A05A867651E0499992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9158386174E1E9DBE3663E6D06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0A8A-EC68-4E77-ABB5-BAD17FDFAD88}"/>
      </w:docPartPr>
      <w:docPartBody>
        <w:p w:rsidR="00F655DA" w:rsidRDefault="00F655DA" w:rsidP="00F655DA">
          <w:pPr>
            <w:pStyle w:val="7039158386174E1E9DBE3663E6D06CA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581DDECD4444E92E37ED06AFE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9063-7217-4002-879D-809CFFC47D33}"/>
      </w:docPartPr>
      <w:docPartBody>
        <w:p w:rsidR="00F655DA" w:rsidRDefault="00F655DA" w:rsidP="00F655DA">
          <w:pPr>
            <w:pStyle w:val="43A581DDECD4444E92E37ED06AFEC54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9309EA90A479E90568BBA03DEA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2BB5-3CB4-46E4-A8E1-14AB258FBCCD}"/>
      </w:docPartPr>
      <w:docPartBody>
        <w:p w:rsidR="00F655DA" w:rsidRDefault="00F655DA" w:rsidP="00F655DA">
          <w:pPr>
            <w:pStyle w:val="1119309EA90A479E90568BBA03DEAE6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D72AC0DCF4341AC66DA59E1EA5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CD25-376B-4428-805F-433390B98573}"/>
      </w:docPartPr>
      <w:docPartBody>
        <w:p w:rsidR="00F655DA" w:rsidRDefault="00F655DA" w:rsidP="00F655DA">
          <w:pPr>
            <w:pStyle w:val="9E9D72AC0DCF4341AC66DA59E1EA521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373586133F4986B77E5050F074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F63B5-48EE-45AB-8662-C1EDD0D2A95A}"/>
      </w:docPartPr>
      <w:docPartBody>
        <w:p w:rsidR="00F655DA" w:rsidRDefault="00F655DA" w:rsidP="00F655DA">
          <w:pPr>
            <w:pStyle w:val="80373586133F4986B77E5050F074E7D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4341CCA3E48BA8EB21AE6F52B1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C500-7630-4DD9-8EE4-35ECFD1E933F}"/>
      </w:docPartPr>
      <w:docPartBody>
        <w:p w:rsidR="00F655DA" w:rsidRDefault="00F655DA" w:rsidP="00F655DA">
          <w:pPr>
            <w:pStyle w:val="E564341CCA3E48BA8EB21AE6F52B180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D01E0653849E29AC0089C499F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C231-D250-4970-95C8-0A7BDCC79FC2}"/>
      </w:docPartPr>
      <w:docPartBody>
        <w:p w:rsidR="00F655DA" w:rsidRDefault="00F655DA" w:rsidP="00F655DA">
          <w:pPr>
            <w:pStyle w:val="29DD01E0653849E29AC0089C499F5DB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907FA21B04A268BCA0AE96177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8923-60B0-47DC-82DE-221E16158C51}"/>
      </w:docPartPr>
      <w:docPartBody>
        <w:p w:rsidR="00F655DA" w:rsidRDefault="00F655DA" w:rsidP="00F655DA">
          <w:pPr>
            <w:pStyle w:val="AAF907FA21B04A268BCA0AE96177CFE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1BE85B681456D9A911AA1C1FD6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2A51-46AE-4864-AC53-7227093BB6B5}"/>
      </w:docPartPr>
      <w:docPartBody>
        <w:p w:rsidR="00F655DA" w:rsidRDefault="00F655DA" w:rsidP="00F655DA">
          <w:pPr>
            <w:pStyle w:val="1A61BE85B681456D9A911AA1C1FD699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CA8D4A54B4B57973AFCAE200F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B580-282F-4C73-A9EE-D46EA8A4158F}"/>
      </w:docPartPr>
      <w:docPartBody>
        <w:p w:rsidR="00F655DA" w:rsidRDefault="00F655DA" w:rsidP="00F655DA">
          <w:pPr>
            <w:pStyle w:val="9BCCA8D4A54B4B57973AFCAE200FEDF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A7A48D6F84BA2A6CB43E348477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3CF0D-4514-41F4-974D-52C45A6ABE1C}"/>
      </w:docPartPr>
      <w:docPartBody>
        <w:p w:rsidR="00F655DA" w:rsidRDefault="00F655DA" w:rsidP="00F655DA">
          <w:pPr>
            <w:pStyle w:val="6F2A7A48D6F84BA2A6CB43E34847737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595EF32FE420A8A59C1A639ED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9624-08E5-4D15-A632-21E395D762F3}"/>
      </w:docPartPr>
      <w:docPartBody>
        <w:p w:rsidR="00F655DA" w:rsidRDefault="00F655DA" w:rsidP="00F655DA">
          <w:pPr>
            <w:pStyle w:val="D4D595EF32FE420A8A59C1A639ED320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0517B220F4C36B3701E043EF0A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CC17-A0C0-436C-9634-BBA7F1366AC3}"/>
      </w:docPartPr>
      <w:docPartBody>
        <w:p w:rsidR="00F655DA" w:rsidRDefault="00F655DA" w:rsidP="00F655DA">
          <w:pPr>
            <w:pStyle w:val="56D0517B220F4C36B3701E043EF0ADB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279C9550641858C5298BB3D8C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07004-8819-4BF5-BDDD-590D164C3CE3}"/>
      </w:docPartPr>
      <w:docPartBody>
        <w:p w:rsidR="00F655DA" w:rsidRDefault="00F655DA" w:rsidP="00F655DA">
          <w:pPr>
            <w:pStyle w:val="3BC279C9550641858C5298BB3D8CDF6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8E9D4B8EE4C43926DF566A026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A355-F0C0-49DF-BD72-B9A61EC96CD1}"/>
      </w:docPartPr>
      <w:docPartBody>
        <w:p w:rsidR="00F655DA" w:rsidRDefault="00F655DA" w:rsidP="00F655DA">
          <w:pPr>
            <w:pStyle w:val="48A8E9D4B8EE4C43926DF566A026338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D4028F5314F75A1AD73E1DFEC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AF8A1-E8A8-4B96-86E4-B1635665F1C5}"/>
      </w:docPartPr>
      <w:docPartBody>
        <w:p w:rsidR="00F655DA" w:rsidRDefault="00F655DA" w:rsidP="00F655DA">
          <w:pPr>
            <w:pStyle w:val="F49D4028F5314F75A1AD73E1DFEC65A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06CF2F37B401F88001A345BBC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9D56-39D2-42F3-AABF-9792AC308092}"/>
      </w:docPartPr>
      <w:docPartBody>
        <w:p w:rsidR="00F655DA" w:rsidRDefault="00F655DA" w:rsidP="00F655DA">
          <w:pPr>
            <w:pStyle w:val="37E06CF2F37B401F88001A345BBC347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474FC26E0422ABC9EC87D5A70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DA30-203F-4028-BC67-FD032DF08C9C}"/>
      </w:docPartPr>
      <w:docPartBody>
        <w:p w:rsidR="00F655DA" w:rsidRDefault="00F655DA" w:rsidP="00F655DA">
          <w:pPr>
            <w:pStyle w:val="B11474FC26E0422ABC9EC87D5A70D34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9350BB0034612B7832042259D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D869-BED2-4882-B505-8F105D1BE11E}"/>
      </w:docPartPr>
      <w:docPartBody>
        <w:p w:rsidR="00F655DA" w:rsidRDefault="00F655DA" w:rsidP="00F655DA">
          <w:pPr>
            <w:pStyle w:val="00A9350BB0034612B7832042259D773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80EE50278433093F9F8CCD5170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AA61C-5683-4A7E-B845-786E4964C693}"/>
      </w:docPartPr>
      <w:docPartBody>
        <w:p w:rsidR="00F655DA" w:rsidRDefault="00F655DA" w:rsidP="00F655DA">
          <w:pPr>
            <w:pStyle w:val="27280EE50278433093F9F8CCD517033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2E65E858B4950B1FE2D92CEF5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0A99-DF15-4E39-B714-BB5416EEA582}"/>
      </w:docPartPr>
      <w:docPartBody>
        <w:p w:rsidR="00F655DA" w:rsidRDefault="00F655DA" w:rsidP="00F655DA">
          <w:pPr>
            <w:pStyle w:val="49B2E65E858B4950B1FE2D92CEF5DAB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BC985E4A34280AEE42AE0A6561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556B-375D-4123-88F9-B44512A9C373}"/>
      </w:docPartPr>
      <w:docPartBody>
        <w:p w:rsidR="00F655DA" w:rsidRDefault="00F655DA" w:rsidP="00F655DA">
          <w:pPr>
            <w:pStyle w:val="D96BC985E4A34280AEE42AE0A6561F7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2DAF4D1864E2F8BC9B7EF59AA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9BDB-7DFE-49D3-A5BD-2F9EA28F5243}"/>
      </w:docPartPr>
      <w:docPartBody>
        <w:p w:rsidR="00F655DA" w:rsidRDefault="00F655DA" w:rsidP="00F655DA">
          <w:pPr>
            <w:pStyle w:val="4D52DAF4D1864E2F8BC9B7EF59AAC66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682E371AD49608E09CFCB6BB86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9B793-84FB-4F4C-9C5C-2A1A8C6FC935}"/>
      </w:docPartPr>
      <w:docPartBody>
        <w:p w:rsidR="00F655DA" w:rsidRDefault="00F655DA" w:rsidP="00F655DA">
          <w:pPr>
            <w:pStyle w:val="04D682E371AD49608E09CFCB6BB869A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D12FD77FF49EEB1FCEF36100C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DC54-C367-4FBF-B78B-DC85C25484D2}"/>
      </w:docPartPr>
      <w:docPartBody>
        <w:p w:rsidR="00F655DA" w:rsidRDefault="00F655DA" w:rsidP="00F655DA">
          <w:pPr>
            <w:pStyle w:val="BE7D12FD77FF49EEB1FCEF36100C8C7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D9DD3309E4C568853B3F504F6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69575-809C-467B-A52A-52BCEFBC7BD4}"/>
      </w:docPartPr>
      <w:docPartBody>
        <w:p w:rsidR="00F655DA" w:rsidRDefault="00F655DA" w:rsidP="00F655DA">
          <w:pPr>
            <w:pStyle w:val="24DD9DD3309E4C568853B3F504F69AC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20C950F8540AE99EC0D03D67C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840B-C4D7-4EDA-82EE-914551882421}"/>
      </w:docPartPr>
      <w:docPartBody>
        <w:p w:rsidR="00F655DA" w:rsidRDefault="00F655DA" w:rsidP="00F655DA">
          <w:pPr>
            <w:pStyle w:val="09920C950F8540AE99EC0D03D67C7CE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480A32F0848FE93E50930FC34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46FE3-AF63-40DC-8C40-695E7BE29002}"/>
      </w:docPartPr>
      <w:docPartBody>
        <w:p w:rsidR="00F655DA" w:rsidRDefault="00F655DA" w:rsidP="00F655DA">
          <w:pPr>
            <w:pStyle w:val="375480A32F0848FE93E50930FC34543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7269E0B28449A9449D50638075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BA23-04AA-4F51-9A55-C8738B1065E2}"/>
      </w:docPartPr>
      <w:docPartBody>
        <w:p w:rsidR="00F655DA" w:rsidRDefault="00F655DA" w:rsidP="00F655DA">
          <w:pPr>
            <w:pStyle w:val="B5D7269E0B28449A9449D50638075D1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8544D830D4127AE66D9416EBC7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64E39-B2CA-4435-B8CC-FF5F47DD7C9F}"/>
      </w:docPartPr>
      <w:docPartBody>
        <w:p w:rsidR="00F655DA" w:rsidRDefault="00F655DA" w:rsidP="00F655DA">
          <w:pPr>
            <w:pStyle w:val="9BB8544D830D4127AE66D9416EBC782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0B69DFA91484B9B30BD1D7C3C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16BF-D2B7-4ABC-BE54-80ED8DA046E0}"/>
      </w:docPartPr>
      <w:docPartBody>
        <w:p w:rsidR="00F655DA" w:rsidRDefault="00F655DA" w:rsidP="00F655DA">
          <w:pPr>
            <w:pStyle w:val="4620B69DFA91484B9B30BD1D7C3CF40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6CB50ABCD42FCBCD2216F26FC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A3E3-5A86-4882-8C73-9B3171BC2173}"/>
      </w:docPartPr>
      <w:docPartBody>
        <w:p w:rsidR="00F655DA" w:rsidRDefault="00F655DA" w:rsidP="00F655DA">
          <w:pPr>
            <w:pStyle w:val="0AD6CB50ABCD42FCBCD2216F26FC3D3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DE00A538C4C85A415280BA55C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03C7-AD44-4FF6-97FC-360EEDEF29A4}"/>
      </w:docPartPr>
      <w:docPartBody>
        <w:p w:rsidR="00F655DA" w:rsidRDefault="00F655DA" w:rsidP="00F655DA">
          <w:pPr>
            <w:pStyle w:val="88ADE00A538C4C85A415280BA55C92F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DD287953E46E988C04437F8959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A8EF3-1269-46F9-874B-C32A5EA2DD3F}"/>
      </w:docPartPr>
      <w:docPartBody>
        <w:p w:rsidR="00F655DA" w:rsidRDefault="00F655DA" w:rsidP="00F655DA">
          <w:pPr>
            <w:pStyle w:val="094DD287953E46E988C04437F89595A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1986089A14DA7B0681DC5A794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31285-2058-45F2-BDCF-07094ADF9678}"/>
      </w:docPartPr>
      <w:docPartBody>
        <w:p w:rsidR="00F655DA" w:rsidRDefault="00F655DA" w:rsidP="00F655DA">
          <w:pPr>
            <w:pStyle w:val="F571986089A14DA7B0681DC5A794450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68182BFF34A1EA2C537EA93A7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AA161-39C8-4E37-A9F5-5DB12D31A1B1}"/>
      </w:docPartPr>
      <w:docPartBody>
        <w:p w:rsidR="00F655DA" w:rsidRDefault="00F655DA" w:rsidP="00F655DA">
          <w:pPr>
            <w:pStyle w:val="B1668182BFF34A1EA2C537EA93A77E9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CCEDE4D544771948A223192A4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4583-7EE1-413D-9859-7192BB02D2D2}"/>
      </w:docPartPr>
      <w:docPartBody>
        <w:p w:rsidR="00F655DA" w:rsidRDefault="00F655DA" w:rsidP="00F655DA">
          <w:pPr>
            <w:pStyle w:val="1B1CCEDE4D544771948A223192A4ED3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278525F2741329CCAD3B6ABA49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835D3-47B4-44BA-B07F-32E41E70890D}"/>
      </w:docPartPr>
      <w:docPartBody>
        <w:p w:rsidR="00F655DA" w:rsidRDefault="00F655DA" w:rsidP="00F655DA">
          <w:pPr>
            <w:pStyle w:val="66F278525F2741329CCAD3B6ABA49F9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4124B31544E4BBF4BD8BC6E2A9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EB88-621E-4C8A-81A1-855495B3A5FC}"/>
      </w:docPartPr>
      <w:docPartBody>
        <w:p w:rsidR="00F655DA" w:rsidRDefault="00F655DA" w:rsidP="00F655DA">
          <w:pPr>
            <w:pStyle w:val="3624124B31544E4BBF4BD8BC6E2A9FF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3E4D4762F4ED89CD5F09DA4B61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053B-82AC-4014-B80F-7EA7208DF90E}"/>
      </w:docPartPr>
      <w:docPartBody>
        <w:p w:rsidR="00F655DA" w:rsidRDefault="00F655DA" w:rsidP="00F655DA">
          <w:pPr>
            <w:pStyle w:val="13B3E4D4762F4ED89CD5F09DA4B61D8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73445929D4B7DA7A9626FB4F60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41B9F-9B75-4E04-85FC-3A1FDC2404E1}"/>
      </w:docPartPr>
      <w:docPartBody>
        <w:p w:rsidR="00F655DA" w:rsidRDefault="00F655DA" w:rsidP="00F655DA">
          <w:pPr>
            <w:pStyle w:val="45A73445929D4B7DA7A9626FB4F601C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205CDACB94783B7142DF6B815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6F39-1A6D-44FA-9DD6-C1390A317FD5}"/>
      </w:docPartPr>
      <w:docPartBody>
        <w:p w:rsidR="00F655DA" w:rsidRDefault="00F655DA" w:rsidP="00F655DA">
          <w:pPr>
            <w:pStyle w:val="E9A205CDACB94783B7142DF6B815D02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29C533A5B44109A089C79BE82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D3DF-C1D0-4D36-A9E4-4176A9963DEA}"/>
      </w:docPartPr>
      <w:docPartBody>
        <w:p w:rsidR="00F655DA" w:rsidRDefault="00F655DA" w:rsidP="00F655DA">
          <w:pPr>
            <w:pStyle w:val="CED29C533A5B44109A089C79BE823EF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5D31381454383BCD3A150E3D4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9490-77A1-43C1-9027-D04C74F19BF9}"/>
      </w:docPartPr>
      <w:docPartBody>
        <w:p w:rsidR="00F655DA" w:rsidRDefault="00F655DA" w:rsidP="00F655DA">
          <w:pPr>
            <w:pStyle w:val="6265D31381454383BCD3A150E3D4B12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399F038B14D1C88EBD60B5EC81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835E5-269A-43F8-BCB4-090B99DC83F7}"/>
      </w:docPartPr>
      <w:docPartBody>
        <w:p w:rsidR="00F655DA" w:rsidRDefault="00F655DA" w:rsidP="00F655DA">
          <w:pPr>
            <w:pStyle w:val="88A399F038B14D1C88EBD60B5EC813A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1EAB79A874D1BBFBD6E58709C9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BED7-EF46-4BD7-97C6-8438E4F8E54C}"/>
      </w:docPartPr>
      <w:docPartBody>
        <w:p w:rsidR="00F655DA" w:rsidRDefault="00F655DA" w:rsidP="00F655DA">
          <w:pPr>
            <w:pStyle w:val="EBB1EAB79A874D1BBFBD6E58709C951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53A5DC1014C4C9B0052D6D650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BB8F-7108-48C6-ACC9-0B7FF46A0350}"/>
      </w:docPartPr>
      <w:docPartBody>
        <w:p w:rsidR="00F655DA" w:rsidRDefault="00F655DA" w:rsidP="00F655DA">
          <w:pPr>
            <w:pStyle w:val="3AD53A5DC1014C4C9B0052D6D65020C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3594444AC4EFEAB9EC201EF58F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DC91-7F10-477D-9B17-9FCBAAF63DF8}"/>
      </w:docPartPr>
      <w:docPartBody>
        <w:p w:rsidR="00F655DA" w:rsidRDefault="00F655DA" w:rsidP="00F655DA">
          <w:pPr>
            <w:pStyle w:val="C033594444AC4EFEAB9EC201EF58FC9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9542953F24EAFB961C1680941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A367-5B8B-4B0B-81A4-3EABA4C45E82}"/>
      </w:docPartPr>
      <w:docPartBody>
        <w:p w:rsidR="00F655DA" w:rsidRDefault="00F655DA" w:rsidP="00F655DA">
          <w:pPr>
            <w:pStyle w:val="C049542953F24EAFB961C1680941AD5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89D60CDC94EABA84439C451C05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6770-0969-4D6E-AD0A-6954DE2C92B7}"/>
      </w:docPartPr>
      <w:docPartBody>
        <w:p w:rsidR="00F655DA" w:rsidRDefault="00F655DA" w:rsidP="00F655DA">
          <w:pPr>
            <w:pStyle w:val="BE589D60CDC94EABA84439C451C0526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7E5BB414641E7A076CE8C7A6F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E5961-F4DF-4015-A8B6-EF472C210FC0}"/>
      </w:docPartPr>
      <w:docPartBody>
        <w:p w:rsidR="00F655DA" w:rsidRDefault="00F655DA" w:rsidP="00F655DA">
          <w:pPr>
            <w:pStyle w:val="1077E5BB414641E7A076CE8C7A6F10C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6BB1D681E435D9E3356215CEBC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2F6D-B01D-4A42-832E-7F9FFC6ED4C6}"/>
      </w:docPartPr>
      <w:docPartBody>
        <w:p w:rsidR="00F655DA" w:rsidRDefault="00F655DA" w:rsidP="00F655DA">
          <w:pPr>
            <w:pStyle w:val="B566BB1D681E435D9E3356215CEBCBC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BEB8209594DD8B2ED8D2A2CFC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73BC-B604-49F2-BCCD-0ED2E0470852}"/>
      </w:docPartPr>
      <w:docPartBody>
        <w:p w:rsidR="00F655DA" w:rsidRDefault="00F655DA" w:rsidP="00F655DA">
          <w:pPr>
            <w:pStyle w:val="DBABEB8209594DD8B2ED8D2A2CFCBBC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98AB9283F4196B287205C643BE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226A-1979-43B8-8DBD-7723E73A7984}"/>
      </w:docPartPr>
      <w:docPartBody>
        <w:p w:rsidR="00F655DA" w:rsidRDefault="00F655DA" w:rsidP="00F655DA">
          <w:pPr>
            <w:pStyle w:val="69C98AB9283F4196B287205C643BE9B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F6A2E812C4FF39A197A62CA24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7875-A4FC-43A0-A41B-5D73EBD18D38}"/>
      </w:docPartPr>
      <w:docPartBody>
        <w:p w:rsidR="00F655DA" w:rsidRDefault="00F655DA" w:rsidP="00F655DA">
          <w:pPr>
            <w:pStyle w:val="8D2F6A2E812C4FF39A197A62CA242EA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B848DE5B410F9B6384B4D80F5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476A7-B740-4D2B-A266-732F9C7C1578}"/>
      </w:docPartPr>
      <w:docPartBody>
        <w:p w:rsidR="00F655DA" w:rsidRDefault="00F655DA" w:rsidP="00F655DA">
          <w:pPr>
            <w:pStyle w:val="C23CB848DE5B410F9B6384B4D80F5AB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EC7D2A448479092A087EF50A42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00134-58F3-4DAA-8490-79D20B7A59A3}"/>
      </w:docPartPr>
      <w:docPartBody>
        <w:p w:rsidR="00F655DA" w:rsidRDefault="00F655DA" w:rsidP="00F655DA">
          <w:pPr>
            <w:pStyle w:val="5AAEC7D2A448479092A087EF50A4253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A2603C90244B2A02B61816E142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9468-40F1-4687-960C-9109F11B9BAF}"/>
      </w:docPartPr>
      <w:docPartBody>
        <w:p w:rsidR="00F655DA" w:rsidRDefault="00F655DA" w:rsidP="00F655DA">
          <w:pPr>
            <w:pStyle w:val="95AA2603C90244B2A02B61816E142DE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0851283AD48BAB2BCAEC498C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56E3A-68D0-42B8-B926-026C4663E08D}"/>
      </w:docPartPr>
      <w:docPartBody>
        <w:p w:rsidR="00F655DA" w:rsidRDefault="00F655DA" w:rsidP="00F655DA">
          <w:pPr>
            <w:pStyle w:val="C520851283AD48BAB2BCAEC498CA183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0A411CF804970975027866105A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0BF6-099E-43C2-8D1A-18AF76FB950C}"/>
      </w:docPartPr>
      <w:docPartBody>
        <w:p w:rsidR="00F655DA" w:rsidRDefault="00F655DA" w:rsidP="00F655DA">
          <w:pPr>
            <w:pStyle w:val="2C30A411CF804970975027866105AA4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139A25DD84A40B88AF70AA283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5DBC-2EE3-4D2E-8AE3-AC6C636E364F}"/>
      </w:docPartPr>
      <w:docPartBody>
        <w:p w:rsidR="00F655DA" w:rsidRDefault="00F655DA" w:rsidP="00F655DA">
          <w:pPr>
            <w:pStyle w:val="0A5139A25DD84A40B88AF70AA283031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A3BD5ED7046959F0AA3B53211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B77F-1CFA-4F49-92C9-7F5D5ED1C7E7}"/>
      </w:docPartPr>
      <w:docPartBody>
        <w:p w:rsidR="00F655DA" w:rsidRDefault="00F655DA" w:rsidP="00F655DA">
          <w:pPr>
            <w:pStyle w:val="D28A3BD5ED7046959F0AA3B53211B67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8AA199F0844AF9BC2705AA6ED8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F3DF-6D14-401A-8A42-93EBEEC5E759}"/>
      </w:docPartPr>
      <w:docPartBody>
        <w:p w:rsidR="00F655DA" w:rsidRDefault="00F655DA" w:rsidP="00F655DA">
          <w:pPr>
            <w:pStyle w:val="C78AA199F0844AF9BC2705AA6ED88ED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BA01262A74FCB86DE4829DA0E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94B7-041A-47CD-9535-9CAC85DAFC0B}"/>
      </w:docPartPr>
      <w:docPartBody>
        <w:p w:rsidR="00F655DA" w:rsidRDefault="00F655DA" w:rsidP="00F655DA">
          <w:pPr>
            <w:pStyle w:val="DC3BA01262A74FCB86DE4829DA0E7AC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2C5DD506D4C62916BAFF5F289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76A3-7DBD-4C9D-B957-E0D188FA33AD}"/>
      </w:docPartPr>
      <w:docPartBody>
        <w:p w:rsidR="00F655DA" w:rsidRDefault="00F655DA" w:rsidP="00F655DA">
          <w:pPr>
            <w:pStyle w:val="0232C5DD506D4C62916BAFF5F28905D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507C75A0246E1A4C975C445A6E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79B0-31EC-4CA3-94F0-F91F9731D780}"/>
      </w:docPartPr>
      <w:docPartBody>
        <w:p w:rsidR="00F655DA" w:rsidRDefault="00F655DA" w:rsidP="00F655DA">
          <w:pPr>
            <w:pStyle w:val="ECF507C75A0246E1A4C975C445A6EA5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2C125EC93406AA16F0B53BA3A8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12E6C-7B0E-48A5-9AC8-98FF6378232C}"/>
      </w:docPartPr>
      <w:docPartBody>
        <w:p w:rsidR="00F655DA" w:rsidRDefault="00F655DA" w:rsidP="00F655DA">
          <w:pPr>
            <w:pStyle w:val="3F32C125EC93406AA16F0B53BA3A807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786E36CAE444081AA5D9A72BF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8F22-DF6E-4F24-B578-46C30FE08DA3}"/>
      </w:docPartPr>
      <w:docPartBody>
        <w:p w:rsidR="00F655DA" w:rsidRDefault="00F655DA" w:rsidP="00F655DA">
          <w:pPr>
            <w:pStyle w:val="336786E36CAE444081AA5D9A72BFB78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9EFEC71B34A86AADBE0C52C1F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DAA9-E913-4880-88A2-5AEE370CC258}"/>
      </w:docPartPr>
      <w:docPartBody>
        <w:p w:rsidR="00F655DA" w:rsidRDefault="00F655DA" w:rsidP="00F655DA">
          <w:pPr>
            <w:pStyle w:val="2BD9EFEC71B34A86AADBE0C52C1F3ED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DFCC258BE422D99D8BD512537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CCD12-3C35-4268-8E07-C65644C20AF9}"/>
      </w:docPartPr>
      <w:docPartBody>
        <w:p w:rsidR="00F655DA" w:rsidRDefault="00F655DA" w:rsidP="00F655DA">
          <w:pPr>
            <w:pStyle w:val="3D0DFCC258BE422D99D8BD512537CF2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27111630040A69D038E414B417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0A2C6-33A7-4E1C-9573-90DBFC476B1D}"/>
      </w:docPartPr>
      <w:docPartBody>
        <w:p w:rsidR="00F655DA" w:rsidRDefault="00F655DA" w:rsidP="00F655DA">
          <w:pPr>
            <w:pStyle w:val="64C27111630040A69D038E414B41767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5EFD4BAF142C9913C9B275165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2BF5-B2D2-41CB-961A-528FD9C9A795}"/>
      </w:docPartPr>
      <w:docPartBody>
        <w:p w:rsidR="00F655DA" w:rsidRDefault="00F655DA" w:rsidP="00F655DA">
          <w:pPr>
            <w:pStyle w:val="AA95EFD4BAF142C9913C9B275165906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DD2CB7C974033BFA914F32DFCC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6CF7-DC5C-4B4B-8554-4973DCAC4220}"/>
      </w:docPartPr>
      <w:docPartBody>
        <w:p w:rsidR="00F655DA" w:rsidRDefault="00F655DA" w:rsidP="00F655DA">
          <w:pPr>
            <w:pStyle w:val="8DBDD2CB7C974033BFA914F32DFCCA9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D212EB083498AB9CC3E89558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A5C0-4E39-48B3-BC2B-69FE0C4B68AE}"/>
      </w:docPartPr>
      <w:docPartBody>
        <w:p w:rsidR="00F655DA" w:rsidRDefault="00F655DA" w:rsidP="00F655DA">
          <w:pPr>
            <w:pStyle w:val="8E3D212EB083498AB9CC3E8955873EE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FB45AD0844D62AA9A4B1A4728F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B1C2-4DDB-42CB-8140-95B172F4C09E}"/>
      </w:docPartPr>
      <w:docPartBody>
        <w:p w:rsidR="00F655DA" w:rsidRDefault="00F655DA" w:rsidP="00F655DA">
          <w:pPr>
            <w:pStyle w:val="A12FB45AD0844D62AA9A4B1A4728FEA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8B869E245F49A1802C89C25FDA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974D-6C6A-4B13-B9D6-09913C001C60}"/>
      </w:docPartPr>
      <w:docPartBody>
        <w:p w:rsidR="00F655DA" w:rsidRDefault="00F655DA" w:rsidP="00F655DA">
          <w:pPr>
            <w:pStyle w:val="AE8B869E245F49A1802C89C25FDA5301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48CE69D8048B98DBFC9A49802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BA3F-C3BE-4195-8E01-61024DF46FE6}"/>
      </w:docPartPr>
      <w:docPartBody>
        <w:p w:rsidR="00F655DA" w:rsidRDefault="00F655DA" w:rsidP="00F655DA">
          <w:pPr>
            <w:pStyle w:val="C1F48CE69D8048B98DBFC9A4980238D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DF0CCEC62433FBF37116AACDC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736F-8C4D-4E85-B992-0A614C56AA61}"/>
      </w:docPartPr>
      <w:docPartBody>
        <w:p w:rsidR="00F655DA" w:rsidRDefault="00F655DA" w:rsidP="00F655DA">
          <w:pPr>
            <w:pStyle w:val="340DF0CCEC62433FBF37116AACDC43C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6625C303D46CF81173F5B02C1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F8BC1-E1CC-4E49-B01F-6DDD4B40F506}"/>
      </w:docPartPr>
      <w:docPartBody>
        <w:p w:rsidR="00F655DA" w:rsidRDefault="00F655DA" w:rsidP="00F655DA">
          <w:pPr>
            <w:pStyle w:val="8206625C303D46CF81173F5B02C18DE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C470903D746ADBEDA066ED78C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52415-8E91-4A5E-95F2-9F23659130E9}"/>
      </w:docPartPr>
      <w:docPartBody>
        <w:p w:rsidR="00F655DA" w:rsidRDefault="00F655DA" w:rsidP="00F655DA">
          <w:pPr>
            <w:pStyle w:val="F3EC470903D746ADBEDA066ED78C28F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3E2D48C27433C929F490B7C74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5D30-E14F-4E47-B991-878DE531CBB0}"/>
      </w:docPartPr>
      <w:docPartBody>
        <w:p w:rsidR="00F655DA" w:rsidRDefault="00F655DA" w:rsidP="00F655DA">
          <w:pPr>
            <w:pStyle w:val="D8B3E2D48C27433C929F490B7C74359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ABD62497342408B27FBCBEB34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B1C9-3991-4DCF-B00F-831D335AB77A}"/>
      </w:docPartPr>
      <w:docPartBody>
        <w:p w:rsidR="00F655DA" w:rsidRDefault="00F655DA" w:rsidP="00F655DA">
          <w:pPr>
            <w:pStyle w:val="BD0ABD62497342408B27FBCBEB34E41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160ECA20E48FE9D4982B5906B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6C1F-B22A-41F6-8465-6BE135FDDBE6}"/>
      </w:docPartPr>
      <w:docPartBody>
        <w:p w:rsidR="00F655DA" w:rsidRDefault="00F655DA" w:rsidP="00F655DA">
          <w:pPr>
            <w:pStyle w:val="4EE160ECA20E48FE9D4982B5906B48C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6212A332E4154A525A9B05043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2961-4AE3-49D6-B51A-34BDDFF88775}"/>
      </w:docPartPr>
      <w:docPartBody>
        <w:p w:rsidR="00F655DA" w:rsidRDefault="00F655DA" w:rsidP="00F655DA">
          <w:pPr>
            <w:pStyle w:val="9E96212A332E4154A525A9B05043B21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238F6586F4402A72F82D718A8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DD04A-3F5A-4BE6-B494-29DD3EFC2CAD}"/>
      </w:docPartPr>
      <w:docPartBody>
        <w:p w:rsidR="00F655DA" w:rsidRDefault="00F655DA" w:rsidP="00F655DA">
          <w:pPr>
            <w:pStyle w:val="FAF238F6586F4402A72F82D718A83F8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2BD6AC6774B43A25756DDFB2D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B416-B424-415C-8DF4-6BF52B21E607}"/>
      </w:docPartPr>
      <w:docPartBody>
        <w:p w:rsidR="00F655DA" w:rsidRDefault="00F655DA" w:rsidP="00F655DA">
          <w:pPr>
            <w:pStyle w:val="4D62BD6AC6774B43A25756DDFB2DE17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8ADF0924341D399BD97C6BE5C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9A27-BF39-4CD7-9AF9-FBACC1AEA437}"/>
      </w:docPartPr>
      <w:docPartBody>
        <w:p w:rsidR="00F655DA" w:rsidRDefault="00F655DA" w:rsidP="00F655DA">
          <w:pPr>
            <w:pStyle w:val="09C8ADF0924341D399BD97C6BE5CEF2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670181A6141988224BA30ED00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0F6FD-936E-40A8-BA32-67E4927DBD40}"/>
      </w:docPartPr>
      <w:docPartBody>
        <w:p w:rsidR="00F655DA" w:rsidRDefault="00F655DA" w:rsidP="00F655DA">
          <w:pPr>
            <w:pStyle w:val="769670181A6141988224BA30ED00C63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725AD46C24137BD32A955B570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A1D1E-8E16-43F9-9154-C4E2A03485BC}"/>
      </w:docPartPr>
      <w:docPartBody>
        <w:p w:rsidR="00F655DA" w:rsidRDefault="00F655DA" w:rsidP="00F655DA">
          <w:pPr>
            <w:pStyle w:val="779725AD46C24137BD32A955B570F45C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E602D98D2407580E84DB3D670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DD9B-556D-4E44-A782-A2BA2F6DB720}"/>
      </w:docPartPr>
      <w:docPartBody>
        <w:p w:rsidR="00F655DA" w:rsidRDefault="00F655DA" w:rsidP="00F655DA">
          <w:pPr>
            <w:pStyle w:val="D5EE602D98D2407580E84DB3D670451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1680EC00C4E9797D2C267E08A7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C2B84-9DDF-43EB-B405-34B3CFBA36BF}"/>
      </w:docPartPr>
      <w:docPartBody>
        <w:p w:rsidR="00F655DA" w:rsidRDefault="00F655DA" w:rsidP="00F655DA">
          <w:pPr>
            <w:pStyle w:val="22E1680EC00C4E9797D2C267E08A7BA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8F846EBE04CF8BABBDD517E35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BD60-F323-49C5-A46A-69227B338311}"/>
      </w:docPartPr>
      <w:docPartBody>
        <w:p w:rsidR="00F655DA" w:rsidRDefault="00F655DA" w:rsidP="00F655DA">
          <w:pPr>
            <w:pStyle w:val="F0E8F846EBE04CF8BABBDD517E353B8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AA174E06A470283FE7EC50530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6625-F31D-4C79-9739-87C2E3BC9279}"/>
      </w:docPartPr>
      <w:docPartBody>
        <w:p w:rsidR="00F655DA" w:rsidRDefault="00F655DA" w:rsidP="00F655DA">
          <w:pPr>
            <w:pStyle w:val="255AA174E06A470283FE7EC50530AB9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32F162ABC46D283907AF01D93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CBEB-5B73-4BEE-9D6C-2A8EE86034F3}"/>
      </w:docPartPr>
      <w:docPartBody>
        <w:p w:rsidR="00F655DA" w:rsidRDefault="00F655DA" w:rsidP="00F655DA">
          <w:pPr>
            <w:pStyle w:val="CC632F162ABC46D283907AF01D93C68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9691F811E4C53B08E92178A025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4B4ED-4CAB-4277-8047-2395C592DC5B}"/>
      </w:docPartPr>
      <w:docPartBody>
        <w:p w:rsidR="00F655DA" w:rsidRDefault="00F655DA" w:rsidP="00F655DA">
          <w:pPr>
            <w:pStyle w:val="5C69691F811E4C53B08E92178A0257F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70922C70345E3B608CCABFE84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2B96C-8B30-40E2-A867-C59267254BF4}"/>
      </w:docPartPr>
      <w:docPartBody>
        <w:p w:rsidR="00F655DA" w:rsidRDefault="00F655DA" w:rsidP="00F655DA">
          <w:pPr>
            <w:pStyle w:val="4FF70922C70345E3B608CCABFE84EA9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29955F56F414DA483F1DAAEAE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C9AC-5B6D-450D-BE2E-7573CA2D39CA}"/>
      </w:docPartPr>
      <w:docPartBody>
        <w:p w:rsidR="00F655DA" w:rsidRDefault="00F655DA" w:rsidP="00F655DA">
          <w:pPr>
            <w:pStyle w:val="94D29955F56F414DA483F1DAAEAE88FB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B5AE6461E47FEBF9F95425A778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6DC4B-8F4D-420D-B7A9-CEDBA4638067}"/>
      </w:docPartPr>
      <w:docPartBody>
        <w:p w:rsidR="00F655DA" w:rsidRDefault="00F655DA" w:rsidP="00F655DA">
          <w:pPr>
            <w:pStyle w:val="A8AB5AE6461E47FEBF9F95425A77860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8890FF107457CAF1CAA5FC1BC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D5640-A052-499E-89DD-2C09485CB147}"/>
      </w:docPartPr>
      <w:docPartBody>
        <w:p w:rsidR="00F655DA" w:rsidRDefault="00F655DA" w:rsidP="00F655DA">
          <w:pPr>
            <w:pStyle w:val="3918890FF107457CAF1CAA5FC1BC13A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DA578542A4CE3AE84E12FA6456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1010-6FFC-4DA5-9122-620C030AC4CE}"/>
      </w:docPartPr>
      <w:docPartBody>
        <w:p w:rsidR="00F655DA" w:rsidRDefault="00F655DA" w:rsidP="00F655DA">
          <w:pPr>
            <w:pStyle w:val="FAEDA578542A4CE3AE84E12FA6456F1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782950C9C4E5EBFE9FD87BE1A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AD5DB-12C4-4047-9AF8-8BCFA4D4A67D}"/>
      </w:docPartPr>
      <w:docPartBody>
        <w:p w:rsidR="00F655DA" w:rsidRDefault="00F655DA" w:rsidP="00F655DA">
          <w:pPr>
            <w:pStyle w:val="67C782950C9C4E5EBFE9FD87BE1A64F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33FC1234C4744BC7094FCA404D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8335-E488-4F6F-B96E-2FD44405890C}"/>
      </w:docPartPr>
      <w:docPartBody>
        <w:p w:rsidR="00F655DA" w:rsidRDefault="00F655DA" w:rsidP="00F655DA">
          <w:pPr>
            <w:pStyle w:val="CFF33FC1234C4744BC7094FCA404DF1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4AFFFACF24E3D9585891EAE2F8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EAF6-9E7F-4605-AD57-355A559A6015}"/>
      </w:docPartPr>
      <w:docPartBody>
        <w:p w:rsidR="00F655DA" w:rsidRDefault="00F655DA" w:rsidP="00F655DA">
          <w:pPr>
            <w:pStyle w:val="42F4AFFFACF24E3D9585891EAE2F8BFE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024882B0E4590B58DCB5DA959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3FB78-353F-46F5-AA3C-6D6812EB2895}"/>
      </w:docPartPr>
      <w:docPartBody>
        <w:p w:rsidR="00F655DA" w:rsidRDefault="00F655DA" w:rsidP="00F655DA">
          <w:pPr>
            <w:pStyle w:val="E2D024882B0E4590B58DCB5DA9596B5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E566DF3F04F0BB55BD92314FA7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BBC1-75A7-476B-94FC-825A5C6063FC}"/>
      </w:docPartPr>
      <w:docPartBody>
        <w:p w:rsidR="00F655DA" w:rsidRDefault="00F655DA" w:rsidP="00F655DA">
          <w:pPr>
            <w:pStyle w:val="C2DE566DF3F04F0BB55BD92314FA7CC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B7A13F8A04DB88746EF601EE0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34CF-4C7E-47E0-A1A2-613FE2551600}"/>
      </w:docPartPr>
      <w:docPartBody>
        <w:p w:rsidR="00F655DA" w:rsidRDefault="00F655DA" w:rsidP="00F655DA">
          <w:pPr>
            <w:pStyle w:val="75FB7A13F8A04DB88746EF601EE03DF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1FA1934364431A527462269D00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4CDD5-1913-49B0-9B9F-74FCD69A9DA9}"/>
      </w:docPartPr>
      <w:docPartBody>
        <w:p w:rsidR="00F655DA" w:rsidRDefault="00F655DA" w:rsidP="00F655DA">
          <w:pPr>
            <w:pStyle w:val="6B61FA1934364431A527462269D0010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DF68ECF514E7C8040DEB04999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9A3D-0297-4FE3-A7E6-E11629DCEEDE}"/>
      </w:docPartPr>
      <w:docPartBody>
        <w:p w:rsidR="00F655DA" w:rsidRDefault="00F655DA" w:rsidP="00F655DA">
          <w:pPr>
            <w:pStyle w:val="5B5DF68ECF514E7C8040DEB0499945C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A8008D9CB4294BC98BD8864CB4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E42F1-7A36-4EC2-9FB9-753E0815EDBA}"/>
      </w:docPartPr>
      <w:docPartBody>
        <w:p w:rsidR="00F655DA" w:rsidRDefault="00F655DA" w:rsidP="00F655DA">
          <w:pPr>
            <w:pStyle w:val="14AA8008D9CB4294BC98BD8864CB46B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8187E4DBF497BAE39A4240AE2D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8A12-C978-4392-BA32-D24276F88427}"/>
      </w:docPartPr>
      <w:docPartBody>
        <w:p w:rsidR="00F655DA" w:rsidRDefault="00F655DA" w:rsidP="00F655DA">
          <w:pPr>
            <w:pStyle w:val="8588187E4DBF497BAE39A4240AE2D104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CD963B1A144ACB2F44A73C9AE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6008-A358-4B2E-A3B3-5B30366D37BC}"/>
      </w:docPartPr>
      <w:docPartBody>
        <w:p w:rsidR="00F655DA" w:rsidRDefault="00F655DA" w:rsidP="00F655DA">
          <w:pPr>
            <w:pStyle w:val="F8ACD963B1A144ACB2F44A73C9AE1E8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CA3661D7F4EB59A712104A174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57137-2F6E-4EF9-89B7-CFC50DFD9E55}"/>
      </w:docPartPr>
      <w:docPartBody>
        <w:p w:rsidR="00F655DA" w:rsidRDefault="00F655DA" w:rsidP="00F655DA">
          <w:pPr>
            <w:pStyle w:val="AF4CA3661D7F4EB59A712104A1740CF0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68FA237804598BB95D0CD7B10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D7EDE-1DEF-43E9-A3E5-627E002F77DC}"/>
      </w:docPartPr>
      <w:docPartBody>
        <w:p w:rsidR="00F655DA" w:rsidRDefault="00F655DA" w:rsidP="00F655DA">
          <w:pPr>
            <w:pStyle w:val="DF668FA237804598BB95D0CD7B10A855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98C4C40E14C26874CA767776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9FFD-22FC-4CDC-8578-1198CAA3935F}"/>
      </w:docPartPr>
      <w:docPartBody>
        <w:p w:rsidR="00F655DA" w:rsidRDefault="00F655DA" w:rsidP="00F655DA">
          <w:pPr>
            <w:pStyle w:val="7F798C4C40E14C26874CA76777606013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A08EB0A3D4AEB949586DEC4DF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96DE-FE86-4FF3-A71E-B1860EB269C5}"/>
      </w:docPartPr>
      <w:docPartBody>
        <w:p w:rsidR="00F655DA" w:rsidRDefault="00F655DA" w:rsidP="00F655DA">
          <w:pPr>
            <w:pStyle w:val="7ADA08EB0A3D4AEB949586DEC4DF9C56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4E6C7B4E04400A3987D7C59DB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84A8-C1BD-49B7-9E86-DB3239BA0D0C}"/>
      </w:docPartPr>
      <w:docPartBody>
        <w:p w:rsidR="00F655DA" w:rsidRDefault="00F655DA" w:rsidP="00F655DA">
          <w:pPr>
            <w:pStyle w:val="2514E6C7B4E04400A3987D7C59DBE0C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C20C3390E4C52B80E15493189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7D07-6CC3-467D-97BA-138CC3753FCC}"/>
      </w:docPartPr>
      <w:docPartBody>
        <w:p w:rsidR="00F655DA" w:rsidRDefault="00F655DA" w:rsidP="00F655DA">
          <w:pPr>
            <w:pStyle w:val="112C20C3390E4C52B80E15493189920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1D8136ADF84538B40B9A2EF452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3193-660F-4905-B71E-D051B7B71E31}"/>
      </w:docPartPr>
      <w:docPartBody>
        <w:p w:rsidR="00F655DA" w:rsidRDefault="00F655DA" w:rsidP="00F655DA">
          <w:pPr>
            <w:pStyle w:val="361D8136ADF84538B40B9A2EF45208A7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BAB0CC0974C2BA8EC2CD9FE20D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AA44-BAF2-4146-9F15-B91E96FCA5BF}"/>
      </w:docPartPr>
      <w:docPartBody>
        <w:p w:rsidR="00F655DA" w:rsidRDefault="00F655DA" w:rsidP="00F655DA">
          <w:pPr>
            <w:pStyle w:val="6BCBAB0CC0974C2BA8EC2CD9FE20D0E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C57BDF3D024274A1D328A3F389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F803-3CA3-414B-896D-F0AFD67EA228}"/>
      </w:docPartPr>
      <w:docPartBody>
        <w:p w:rsidR="00F655DA" w:rsidRDefault="00F655DA" w:rsidP="00F655DA">
          <w:pPr>
            <w:pStyle w:val="43C57BDF3D024274A1D328A3F389BBE8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72E5044B1401899DC248EDEDE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D6B2-BEE8-4E3E-9B7E-6F586A183368}"/>
      </w:docPartPr>
      <w:docPartBody>
        <w:p w:rsidR="00F655DA" w:rsidRDefault="00F655DA" w:rsidP="00F655DA">
          <w:pPr>
            <w:pStyle w:val="EB972E5044B1401899DC248EDEDE5DB2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44DD51D794723A217332B3775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F116C-87B8-4285-938A-FAABC4624E5C}"/>
      </w:docPartPr>
      <w:docPartBody>
        <w:p w:rsidR="00F655DA" w:rsidRDefault="00F655DA" w:rsidP="00F655DA">
          <w:pPr>
            <w:pStyle w:val="CAB44DD51D794723A217332B3775EDED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FFF98468C426C8F59F13FF597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656E-F4B3-41C4-AF6C-1FDA6BE45249}"/>
      </w:docPartPr>
      <w:docPartBody>
        <w:p w:rsidR="00F655DA" w:rsidRDefault="00F655DA" w:rsidP="00F655DA">
          <w:pPr>
            <w:pStyle w:val="481FFF98468C426C8F59F13FF597EC5A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3B708DBF7470BA7660E99A8B1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EC44-D606-4994-86FA-F3FDD0768EF4}"/>
      </w:docPartPr>
      <w:docPartBody>
        <w:p w:rsidR="00F655DA" w:rsidRDefault="00F655DA" w:rsidP="00F655DA">
          <w:pPr>
            <w:pStyle w:val="1FD3B708DBF7470BA7660E99A8B1EA9F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43F06793345658A758498DC9A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107F-2EE3-4A24-AD10-30C63E01938C}"/>
      </w:docPartPr>
      <w:docPartBody>
        <w:p w:rsidR="00F655DA" w:rsidRDefault="00F655DA" w:rsidP="00F655DA">
          <w:pPr>
            <w:pStyle w:val="C7943F06793345658A758498DC9ABFA9"/>
          </w:pPr>
          <w:r w:rsidRPr="00DB04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3F"/>
    <w:rsid w:val="0007653F"/>
    <w:rsid w:val="00361668"/>
    <w:rsid w:val="00742524"/>
    <w:rsid w:val="00A32086"/>
    <w:rsid w:val="00C75798"/>
    <w:rsid w:val="00E1773D"/>
    <w:rsid w:val="00F6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5DA"/>
    <w:rPr>
      <w:color w:val="808080"/>
    </w:rPr>
  </w:style>
  <w:style w:type="paragraph" w:customStyle="1" w:styleId="AD79184143C241B7BF68E48B3A7D6E02">
    <w:name w:val="AD79184143C241B7BF68E48B3A7D6E02"/>
    <w:rsid w:val="00E1773D"/>
  </w:style>
  <w:style w:type="paragraph" w:customStyle="1" w:styleId="9433799FF637438787A02733A4C841F7">
    <w:name w:val="9433799FF637438787A02733A4C841F7"/>
    <w:rsid w:val="00F655DA"/>
  </w:style>
  <w:style w:type="paragraph" w:customStyle="1" w:styleId="70EA573D902742728DFDB6B2101E673E">
    <w:name w:val="70EA573D902742728DFDB6B2101E673E"/>
    <w:rsid w:val="00F655DA"/>
  </w:style>
  <w:style w:type="paragraph" w:customStyle="1" w:styleId="C7CA24BA0884455E9E8DF28D225F40B7">
    <w:name w:val="C7CA24BA0884455E9E8DF28D225F40B7"/>
    <w:rsid w:val="00F655DA"/>
  </w:style>
  <w:style w:type="paragraph" w:customStyle="1" w:styleId="7A5DC1A121674D55A964D620B416190C">
    <w:name w:val="7A5DC1A121674D55A964D620B416190C"/>
    <w:rsid w:val="00F655DA"/>
  </w:style>
  <w:style w:type="paragraph" w:customStyle="1" w:styleId="C16690D3D3534942A2A4A9A5FDF64019">
    <w:name w:val="C16690D3D3534942A2A4A9A5FDF64019"/>
    <w:rsid w:val="00F655DA"/>
  </w:style>
  <w:style w:type="paragraph" w:customStyle="1" w:styleId="A5E35C677CEB49608C62894B95041975">
    <w:name w:val="A5E35C677CEB49608C62894B95041975"/>
    <w:rsid w:val="00F655DA"/>
  </w:style>
  <w:style w:type="paragraph" w:customStyle="1" w:styleId="C3ED4A99AD434AAA96AF0B46F8ED0C74">
    <w:name w:val="C3ED4A99AD434AAA96AF0B46F8ED0C74"/>
    <w:rsid w:val="00F655DA"/>
  </w:style>
  <w:style w:type="paragraph" w:customStyle="1" w:styleId="CEA284B0DD9346BB81E3F72C661B46AD">
    <w:name w:val="CEA284B0DD9346BB81E3F72C661B46AD"/>
    <w:rsid w:val="00F655DA"/>
  </w:style>
  <w:style w:type="paragraph" w:customStyle="1" w:styleId="5525BC735E7348E5BDBDA7CF79EF9580">
    <w:name w:val="5525BC735E7348E5BDBDA7CF79EF9580"/>
    <w:rsid w:val="00F655DA"/>
  </w:style>
  <w:style w:type="paragraph" w:customStyle="1" w:styleId="4BFDFADF652645419ABD956675BDBDC4">
    <w:name w:val="4BFDFADF652645419ABD956675BDBDC4"/>
    <w:rsid w:val="00F655DA"/>
  </w:style>
  <w:style w:type="paragraph" w:customStyle="1" w:styleId="902C82D62A494B7FAD4A976B4006BDDA">
    <w:name w:val="902C82D62A494B7FAD4A976B4006BDDA"/>
    <w:rsid w:val="00F655DA"/>
  </w:style>
  <w:style w:type="paragraph" w:customStyle="1" w:styleId="358A5A23482A4AFCB97036A65BE71E6E">
    <w:name w:val="358A5A23482A4AFCB97036A65BE71E6E"/>
    <w:rsid w:val="00F655DA"/>
  </w:style>
  <w:style w:type="paragraph" w:customStyle="1" w:styleId="4EE92238C83C4CCDB7DBB2A06002C479">
    <w:name w:val="4EE92238C83C4CCDB7DBB2A06002C479"/>
    <w:rsid w:val="00F655DA"/>
  </w:style>
  <w:style w:type="paragraph" w:customStyle="1" w:styleId="B5062EE398914D16BDEDC2F65D822F9D">
    <w:name w:val="B5062EE398914D16BDEDC2F65D822F9D"/>
    <w:rsid w:val="00F655DA"/>
  </w:style>
  <w:style w:type="paragraph" w:customStyle="1" w:styleId="4DCAF9D94F87480F943A600F33F1EE3B">
    <w:name w:val="4DCAF9D94F87480F943A600F33F1EE3B"/>
    <w:rsid w:val="00F655DA"/>
  </w:style>
  <w:style w:type="paragraph" w:customStyle="1" w:styleId="0DF553AA1BA44E22A34B078B1D6CEA8E">
    <w:name w:val="0DF553AA1BA44E22A34B078B1D6CEA8E"/>
    <w:rsid w:val="00F655DA"/>
  </w:style>
  <w:style w:type="paragraph" w:customStyle="1" w:styleId="5DED5EE237AD492EBD0DADD673D23D3E">
    <w:name w:val="5DED5EE237AD492EBD0DADD673D23D3E"/>
    <w:rsid w:val="00F655DA"/>
  </w:style>
  <w:style w:type="paragraph" w:customStyle="1" w:styleId="5E5FE66374FE4B95ACFD2EE7EEEA3C5F">
    <w:name w:val="5E5FE66374FE4B95ACFD2EE7EEEA3C5F"/>
    <w:rsid w:val="00F655DA"/>
  </w:style>
  <w:style w:type="paragraph" w:customStyle="1" w:styleId="6E93925C352F43BAA444C2DE7F99AC20">
    <w:name w:val="6E93925C352F43BAA444C2DE7F99AC20"/>
    <w:rsid w:val="00F655DA"/>
  </w:style>
  <w:style w:type="paragraph" w:customStyle="1" w:styleId="974F77E80ADA4427AEAAA667E19CD9E9">
    <w:name w:val="974F77E80ADA4427AEAAA667E19CD9E9"/>
    <w:rsid w:val="00F655DA"/>
  </w:style>
  <w:style w:type="paragraph" w:customStyle="1" w:styleId="57B6DEA541004110921F6DFDB8EBBDD0">
    <w:name w:val="57B6DEA541004110921F6DFDB8EBBDD0"/>
    <w:rsid w:val="00F655DA"/>
  </w:style>
  <w:style w:type="paragraph" w:customStyle="1" w:styleId="A0C9B12E820C408BA63DC02636EFBAFA">
    <w:name w:val="A0C9B12E820C408BA63DC02636EFBAFA"/>
    <w:rsid w:val="00F655DA"/>
  </w:style>
  <w:style w:type="paragraph" w:customStyle="1" w:styleId="0567533FD44F4E66A5F45485D14CA9C1">
    <w:name w:val="0567533FD44F4E66A5F45485D14CA9C1"/>
    <w:rsid w:val="00F655DA"/>
  </w:style>
  <w:style w:type="paragraph" w:customStyle="1" w:styleId="7615FA0281424D32966D0A94B27688D2">
    <w:name w:val="7615FA0281424D32966D0A94B27688D2"/>
    <w:rsid w:val="00F655DA"/>
  </w:style>
  <w:style w:type="paragraph" w:customStyle="1" w:styleId="A54B99FE88A84C3DB3DE2C105BA2C397">
    <w:name w:val="A54B99FE88A84C3DB3DE2C105BA2C397"/>
    <w:rsid w:val="00F655DA"/>
  </w:style>
  <w:style w:type="paragraph" w:customStyle="1" w:styleId="CCBCB9F29F3A4D29AB5AA09DB0B4A718">
    <w:name w:val="CCBCB9F29F3A4D29AB5AA09DB0B4A718"/>
    <w:rsid w:val="00F655DA"/>
  </w:style>
  <w:style w:type="paragraph" w:customStyle="1" w:styleId="51368F63EFEC442FA032A8EEF2944525">
    <w:name w:val="51368F63EFEC442FA032A8EEF2944525"/>
    <w:rsid w:val="00F655DA"/>
  </w:style>
  <w:style w:type="paragraph" w:customStyle="1" w:styleId="09BCEACD385E4E24A5BE080220BF7B05">
    <w:name w:val="09BCEACD385E4E24A5BE080220BF7B05"/>
    <w:rsid w:val="00F655DA"/>
  </w:style>
  <w:style w:type="paragraph" w:customStyle="1" w:styleId="638A5ADA25D44A05A867651E0499992E">
    <w:name w:val="638A5ADA25D44A05A867651E0499992E"/>
    <w:rsid w:val="00F655DA"/>
  </w:style>
  <w:style w:type="paragraph" w:customStyle="1" w:styleId="7039158386174E1E9DBE3663E6D06CAD">
    <w:name w:val="7039158386174E1E9DBE3663E6D06CAD"/>
    <w:rsid w:val="00F655DA"/>
  </w:style>
  <w:style w:type="paragraph" w:customStyle="1" w:styleId="43A581DDECD4444E92E37ED06AFEC545">
    <w:name w:val="43A581DDECD4444E92E37ED06AFEC545"/>
    <w:rsid w:val="00F655DA"/>
  </w:style>
  <w:style w:type="paragraph" w:customStyle="1" w:styleId="1119309EA90A479E90568BBA03DEAE6C">
    <w:name w:val="1119309EA90A479E90568BBA03DEAE6C"/>
    <w:rsid w:val="00F655DA"/>
  </w:style>
  <w:style w:type="paragraph" w:customStyle="1" w:styleId="9E9D72AC0DCF4341AC66DA59E1EA5217">
    <w:name w:val="9E9D72AC0DCF4341AC66DA59E1EA5217"/>
    <w:rsid w:val="00F655DA"/>
  </w:style>
  <w:style w:type="paragraph" w:customStyle="1" w:styleId="80373586133F4986B77E5050F074E7D7">
    <w:name w:val="80373586133F4986B77E5050F074E7D7"/>
    <w:rsid w:val="00F655DA"/>
  </w:style>
  <w:style w:type="paragraph" w:customStyle="1" w:styleId="E564341CCA3E48BA8EB21AE6F52B180F">
    <w:name w:val="E564341CCA3E48BA8EB21AE6F52B180F"/>
    <w:rsid w:val="00F655DA"/>
  </w:style>
  <w:style w:type="paragraph" w:customStyle="1" w:styleId="29DD01E0653849E29AC0089C499F5DBB">
    <w:name w:val="29DD01E0653849E29AC0089C499F5DBB"/>
    <w:rsid w:val="00F655DA"/>
  </w:style>
  <w:style w:type="paragraph" w:customStyle="1" w:styleId="AAF907FA21B04A268BCA0AE96177CFE2">
    <w:name w:val="AAF907FA21B04A268BCA0AE96177CFE2"/>
    <w:rsid w:val="00F655DA"/>
  </w:style>
  <w:style w:type="paragraph" w:customStyle="1" w:styleId="1A61BE85B681456D9A911AA1C1FD6993">
    <w:name w:val="1A61BE85B681456D9A911AA1C1FD6993"/>
    <w:rsid w:val="00F655DA"/>
  </w:style>
  <w:style w:type="paragraph" w:customStyle="1" w:styleId="9BCCA8D4A54B4B57973AFCAE200FEDF4">
    <w:name w:val="9BCCA8D4A54B4B57973AFCAE200FEDF4"/>
    <w:rsid w:val="00F655DA"/>
  </w:style>
  <w:style w:type="paragraph" w:customStyle="1" w:styleId="6F2A7A48D6F84BA2A6CB43E34847737B">
    <w:name w:val="6F2A7A48D6F84BA2A6CB43E34847737B"/>
    <w:rsid w:val="00F655DA"/>
  </w:style>
  <w:style w:type="paragraph" w:customStyle="1" w:styleId="D4D595EF32FE420A8A59C1A639ED3203">
    <w:name w:val="D4D595EF32FE420A8A59C1A639ED3203"/>
    <w:rsid w:val="00F655DA"/>
  </w:style>
  <w:style w:type="paragraph" w:customStyle="1" w:styleId="56D0517B220F4C36B3701E043EF0ADBD">
    <w:name w:val="56D0517B220F4C36B3701E043EF0ADBD"/>
    <w:rsid w:val="00F655DA"/>
  </w:style>
  <w:style w:type="paragraph" w:customStyle="1" w:styleId="3BC279C9550641858C5298BB3D8CDF6B">
    <w:name w:val="3BC279C9550641858C5298BB3D8CDF6B"/>
    <w:rsid w:val="00F655DA"/>
  </w:style>
  <w:style w:type="paragraph" w:customStyle="1" w:styleId="48A8E9D4B8EE4C43926DF566A0263382">
    <w:name w:val="48A8E9D4B8EE4C43926DF566A0263382"/>
    <w:rsid w:val="00F655DA"/>
  </w:style>
  <w:style w:type="paragraph" w:customStyle="1" w:styleId="F49D4028F5314F75A1AD73E1DFEC65AB">
    <w:name w:val="F49D4028F5314F75A1AD73E1DFEC65AB"/>
    <w:rsid w:val="00F655DA"/>
  </w:style>
  <w:style w:type="paragraph" w:customStyle="1" w:styleId="37E06CF2F37B401F88001A345BBC3472">
    <w:name w:val="37E06CF2F37B401F88001A345BBC3472"/>
    <w:rsid w:val="00F655DA"/>
  </w:style>
  <w:style w:type="paragraph" w:customStyle="1" w:styleId="B11474FC26E0422ABC9EC87D5A70D34C">
    <w:name w:val="B11474FC26E0422ABC9EC87D5A70D34C"/>
    <w:rsid w:val="00F655DA"/>
  </w:style>
  <w:style w:type="paragraph" w:customStyle="1" w:styleId="00A9350BB0034612B7832042259D7734">
    <w:name w:val="00A9350BB0034612B7832042259D7734"/>
    <w:rsid w:val="00F655DA"/>
  </w:style>
  <w:style w:type="paragraph" w:customStyle="1" w:styleId="27280EE50278433093F9F8CCD517033B">
    <w:name w:val="27280EE50278433093F9F8CCD517033B"/>
    <w:rsid w:val="00F655DA"/>
  </w:style>
  <w:style w:type="paragraph" w:customStyle="1" w:styleId="49B2E65E858B4950B1FE2D92CEF5DABD">
    <w:name w:val="49B2E65E858B4950B1FE2D92CEF5DABD"/>
    <w:rsid w:val="00F655DA"/>
  </w:style>
  <w:style w:type="paragraph" w:customStyle="1" w:styleId="D96BC985E4A34280AEE42AE0A6561F70">
    <w:name w:val="D96BC985E4A34280AEE42AE0A6561F70"/>
    <w:rsid w:val="00F655DA"/>
  </w:style>
  <w:style w:type="paragraph" w:customStyle="1" w:styleId="4D52DAF4D1864E2F8BC9B7EF59AAC662">
    <w:name w:val="4D52DAF4D1864E2F8BC9B7EF59AAC662"/>
    <w:rsid w:val="00F655DA"/>
  </w:style>
  <w:style w:type="paragraph" w:customStyle="1" w:styleId="04D682E371AD49608E09CFCB6BB869A0">
    <w:name w:val="04D682E371AD49608E09CFCB6BB869A0"/>
    <w:rsid w:val="00F655DA"/>
  </w:style>
  <w:style w:type="paragraph" w:customStyle="1" w:styleId="BE7D12FD77FF49EEB1FCEF36100C8C7D">
    <w:name w:val="BE7D12FD77FF49EEB1FCEF36100C8C7D"/>
    <w:rsid w:val="00F655DA"/>
  </w:style>
  <w:style w:type="paragraph" w:customStyle="1" w:styleId="24DD9DD3309E4C568853B3F504F69AC2">
    <w:name w:val="24DD9DD3309E4C568853B3F504F69AC2"/>
    <w:rsid w:val="00F655DA"/>
  </w:style>
  <w:style w:type="paragraph" w:customStyle="1" w:styleId="09920C950F8540AE99EC0D03D67C7CE7">
    <w:name w:val="09920C950F8540AE99EC0D03D67C7CE7"/>
    <w:rsid w:val="00F655DA"/>
  </w:style>
  <w:style w:type="paragraph" w:customStyle="1" w:styleId="375480A32F0848FE93E50930FC345436">
    <w:name w:val="375480A32F0848FE93E50930FC345436"/>
    <w:rsid w:val="00F655DA"/>
  </w:style>
  <w:style w:type="paragraph" w:customStyle="1" w:styleId="B5D7269E0B28449A9449D50638075D1E">
    <w:name w:val="B5D7269E0B28449A9449D50638075D1E"/>
    <w:rsid w:val="00F655DA"/>
  </w:style>
  <w:style w:type="paragraph" w:customStyle="1" w:styleId="9BB8544D830D4127AE66D9416EBC7823">
    <w:name w:val="9BB8544D830D4127AE66D9416EBC7823"/>
    <w:rsid w:val="00F655DA"/>
  </w:style>
  <w:style w:type="paragraph" w:customStyle="1" w:styleId="4620B69DFA91484B9B30BD1D7C3CF40D">
    <w:name w:val="4620B69DFA91484B9B30BD1D7C3CF40D"/>
    <w:rsid w:val="00F655DA"/>
  </w:style>
  <w:style w:type="paragraph" w:customStyle="1" w:styleId="0AD6CB50ABCD42FCBCD2216F26FC3D37">
    <w:name w:val="0AD6CB50ABCD42FCBCD2216F26FC3D37"/>
    <w:rsid w:val="00F655DA"/>
  </w:style>
  <w:style w:type="paragraph" w:customStyle="1" w:styleId="88ADE00A538C4C85A415280BA55C92F3">
    <w:name w:val="88ADE00A538C4C85A415280BA55C92F3"/>
    <w:rsid w:val="00F655DA"/>
  </w:style>
  <w:style w:type="paragraph" w:customStyle="1" w:styleId="094DD287953E46E988C04437F89595A1">
    <w:name w:val="094DD287953E46E988C04437F89595A1"/>
    <w:rsid w:val="00F655DA"/>
  </w:style>
  <w:style w:type="paragraph" w:customStyle="1" w:styleId="F571986089A14DA7B0681DC5A794450F">
    <w:name w:val="F571986089A14DA7B0681DC5A794450F"/>
    <w:rsid w:val="00F655DA"/>
  </w:style>
  <w:style w:type="paragraph" w:customStyle="1" w:styleId="B1668182BFF34A1EA2C537EA93A77E96">
    <w:name w:val="B1668182BFF34A1EA2C537EA93A77E96"/>
    <w:rsid w:val="00F655DA"/>
  </w:style>
  <w:style w:type="paragraph" w:customStyle="1" w:styleId="1B1CCEDE4D544771948A223192A4ED3E">
    <w:name w:val="1B1CCEDE4D544771948A223192A4ED3E"/>
    <w:rsid w:val="00F655DA"/>
  </w:style>
  <w:style w:type="paragraph" w:customStyle="1" w:styleId="66F278525F2741329CCAD3B6ABA49F9D">
    <w:name w:val="66F278525F2741329CCAD3B6ABA49F9D"/>
    <w:rsid w:val="00F655DA"/>
  </w:style>
  <w:style w:type="paragraph" w:customStyle="1" w:styleId="3624124B31544E4BBF4BD8BC6E2A9FF9">
    <w:name w:val="3624124B31544E4BBF4BD8BC6E2A9FF9"/>
    <w:rsid w:val="00F655DA"/>
  </w:style>
  <w:style w:type="paragraph" w:customStyle="1" w:styleId="13B3E4D4762F4ED89CD5F09DA4B61D81">
    <w:name w:val="13B3E4D4762F4ED89CD5F09DA4B61D81"/>
    <w:rsid w:val="00F655DA"/>
  </w:style>
  <w:style w:type="paragraph" w:customStyle="1" w:styleId="45A73445929D4B7DA7A9626FB4F601CE">
    <w:name w:val="45A73445929D4B7DA7A9626FB4F601CE"/>
    <w:rsid w:val="00F655DA"/>
  </w:style>
  <w:style w:type="paragraph" w:customStyle="1" w:styleId="E9A205CDACB94783B7142DF6B815D022">
    <w:name w:val="E9A205CDACB94783B7142DF6B815D022"/>
    <w:rsid w:val="00F655DA"/>
  </w:style>
  <w:style w:type="paragraph" w:customStyle="1" w:styleId="CED29C533A5B44109A089C79BE823EFA">
    <w:name w:val="CED29C533A5B44109A089C79BE823EFA"/>
    <w:rsid w:val="00F655DA"/>
  </w:style>
  <w:style w:type="paragraph" w:customStyle="1" w:styleId="6265D31381454383BCD3A150E3D4B122">
    <w:name w:val="6265D31381454383BCD3A150E3D4B122"/>
    <w:rsid w:val="00F655DA"/>
  </w:style>
  <w:style w:type="paragraph" w:customStyle="1" w:styleId="88A399F038B14D1C88EBD60B5EC813A9">
    <w:name w:val="88A399F038B14D1C88EBD60B5EC813A9"/>
    <w:rsid w:val="00F655DA"/>
  </w:style>
  <w:style w:type="paragraph" w:customStyle="1" w:styleId="EBB1EAB79A874D1BBFBD6E58709C9518">
    <w:name w:val="EBB1EAB79A874D1BBFBD6E58709C9518"/>
    <w:rsid w:val="00F655DA"/>
  </w:style>
  <w:style w:type="paragraph" w:customStyle="1" w:styleId="3AD53A5DC1014C4C9B0052D6D65020C1">
    <w:name w:val="3AD53A5DC1014C4C9B0052D6D65020C1"/>
    <w:rsid w:val="00F655DA"/>
  </w:style>
  <w:style w:type="paragraph" w:customStyle="1" w:styleId="C033594444AC4EFEAB9EC201EF58FC98">
    <w:name w:val="C033594444AC4EFEAB9EC201EF58FC98"/>
    <w:rsid w:val="00F655DA"/>
  </w:style>
  <w:style w:type="paragraph" w:customStyle="1" w:styleId="C049542953F24EAFB961C1680941AD53">
    <w:name w:val="C049542953F24EAFB961C1680941AD53"/>
    <w:rsid w:val="00F655DA"/>
  </w:style>
  <w:style w:type="paragraph" w:customStyle="1" w:styleId="BE589D60CDC94EABA84439C451C05265">
    <w:name w:val="BE589D60CDC94EABA84439C451C05265"/>
    <w:rsid w:val="00F655DA"/>
  </w:style>
  <w:style w:type="paragraph" w:customStyle="1" w:styleId="1077E5BB414641E7A076CE8C7A6F10CA">
    <w:name w:val="1077E5BB414641E7A076CE8C7A6F10CA"/>
    <w:rsid w:val="00F655DA"/>
  </w:style>
  <w:style w:type="paragraph" w:customStyle="1" w:styleId="B566BB1D681E435D9E3356215CEBCBCE">
    <w:name w:val="B566BB1D681E435D9E3356215CEBCBCE"/>
    <w:rsid w:val="00F655DA"/>
  </w:style>
  <w:style w:type="paragraph" w:customStyle="1" w:styleId="DBABEB8209594DD8B2ED8D2A2CFCBBCE">
    <w:name w:val="DBABEB8209594DD8B2ED8D2A2CFCBBCE"/>
    <w:rsid w:val="00F655DA"/>
  </w:style>
  <w:style w:type="paragraph" w:customStyle="1" w:styleId="69C98AB9283F4196B287205C643BE9BA">
    <w:name w:val="69C98AB9283F4196B287205C643BE9BA"/>
    <w:rsid w:val="00F655DA"/>
  </w:style>
  <w:style w:type="paragraph" w:customStyle="1" w:styleId="8D2F6A2E812C4FF39A197A62CA242EA5">
    <w:name w:val="8D2F6A2E812C4FF39A197A62CA242EA5"/>
    <w:rsid w:val="00F655DA"/>
  </w:style>
  <w:style w:type="paragraph" w:customStyle="1" w:styleId="C23CB848DE5B410F9B6384B4D80F5AB7">
    <w:name w:val="C23CB848DE5B410F9B6384B4D80F5AB7"/>
    <w:rsid w:val="00F655DA"/>
  </w:style>
  <w:style w:type="paragraph" w:customStyle="1" w:styleId="5AAEC7D2A448479092A087EF50A4253D">
    <w:name w:val="5AAEC7D2A448479092A087EF50A4253D"/>
    <w:rsid w:val="00F655DA"/>
  </w:style>
  <w:style w:type="paragraph" w:customStyle="1" w:styleId="95AA2603C90244B2A02B61816E142DEF">
    <w:name w:val="95AA2603C90244B2A02B61816E142DEF"/>
    <w:rsid w:val="00F655DA"/>
  </w:style>
  <w:style w:type="paragraph" w:customStyle="1" w:styleId="C520851283AD48BAB2BCAEC498CA183B">
    <w:name w:val="C520851283AD48BAB2BCAEC498CA183B"/>
    <w:rsid w:val="00F655DA"/>
  </w:style>
  <w:style w:type="paragraph" w:customStyle="1" w:styleId="2C30A411CF804970975027866105AA4C">
    <w:name w:val="2C30A411CF804970975027866105AA4C"/>
    <w:rsid w:val="00F655DA"/>
  </w:style>
  <w:style w:type="paragraph" w:customStyle="1" w:styleId="0A5139A25DD84A40B88AF70AA283031C">
    <w:name w:val="0A5139A25DD84A40B88AF70AA283031C"/>
    <w:rsid w:val="00F655DA"/>
  </w:style>
  <w:style w:type="paragraph" w:customStyle="1" w:styleId="D28A3BD5ED7046959F0AA3B53211B671">
    <w:name w:val="D28A3BD5ED7046959F0AA3B53211B671"/>
    <w:rsid w:val="00F655DA"/>
  </w:style>
  <w:style w:type="paragraph" w:customStyle="1" w:styleId="C78AA199F0844AF9BC2705AA6ED88ED9">
    <w:name w:val="C78AA199F0844AF9BC2705AA6ED88ED9"/>
    <w:rsid w:val="00F655DA"/>
  </w:style>
  <w:style w:type="paragraph" w:customStyle="1" w:styleId="DC3BA01262A74FCB86DE4829DA0E7AC3">
    <w:name w:val="DC3BA01262A74FCB86DE4829DA0E7AC3"/>
    <w:rsid w:val="00F655DA"/>
  </w:style>
  <w:style w:type="paragraph" w:customStyle="1" w:styleId="0232C5DD506D4C62916BAFF5F28905D6">
    <w:name w:val="0232C5DD506D4C62916BAFF5F28905D6"/>
    <w:rsid w:val="00F655DA"/>
  </w:style>
  <w:style w:type="paragraph" w:customStyle="1" w:styleId="ECF507C75A0246E1A4C975C445A6EA5D">
    <w:name w:val="ECF507C75A0246E1A4C975C445A6EA5D"/>
    <w:rsid w:val="00F655DA"/>
  </w:style>
  <w:style w:type="paragraph" w:customStyle="1" w:styleId="3F32C125EC93406AA16F0B53BA3A8074">
    <w:name w:val="3F32C125EC93406AA16F0B53BA3A8074"/>
    <w:rsid w:val="00F655DA"/>
  </w:style>
  <w:style w:type="paragraph" w:customStyle="1" w:styleId="336786E36CAE444081AA5D9A72BFB782">
    <w:name w:val="336786E36CAE444081AA5D9A72BFB782"/>
    <w:rsid w:val="00F655DA"/>
  </w:style>
  <w:style w:type="paragraph" w:customStyle="1" w:styleId="2BD9EFEC71B34A86AADBE0C52C1F3EDF">
    <w:name w:val="2BD9EFEC71B34A86AADBE0C52C1F3EDF"/>
    <w:rsid w:val="00F655DA"/>
  </w:style>
  <w:style w:type="paragraph" w:customStyle="1" w:styleId="3D0DFCC258BE422D99D8BD512537CF24">
    <w:name w:val="3D0DFCC258BE422D99D8BD512537CF24"/>
    <w:rsid w:val="00F655DA"/>
  </w:style>
  <w:style w:type="paragraph" w:customStyle="1" w:styleId="64C27111630040A69D038E414B41767F">
    <w:name w:val="64C27111630040A69D038E414B41767F"/>
    <w:rsid w:val="00F655DA"/>
  </w:style>
  <w:style w:type="paragraph" w:customStyle="1" w:styleId="AA95EFD4BAF142C9913C9B2751659065">
    <w:name w:val="AA95EFD4BAF142C9913C9B2751659065"/>
    <w:rsid w:val="00F655DA"/>
  </w:style>
  <w:style w:type="paragraph" w:customStyle="1" w:styleId="8DBDD2CB7C974033BFA914F32DFCCA9E">
    <w:name w:val="8DBDD2CB7C974033BFA914F32DFCCA9E"/>
    <w:rsid w:val="00F655DA"/>
  </w:style>
  <w:style w:type="paragraph" w:customStyle="1" w:styleId="8E3D212EB083498AB9CC3E8955873EEF">
    <w:name w:val="8E3D212EB083498AB9CC3E8955873EEF"/>
    <w:rsid w:val="00F655DA"/>
  </w:style>
  <w:style w:type="paragraph" w:customStyle="1" w:styleId="A12FB45AD0844D62AA9A4B1A4728FEA8">
    <w:name w:val="A12FB45AD0844D62AA9A4B1A4728FEA8"/>
    <w:rsid w:val="00F655DA"/>
  </w:style>
  <w:style w:type="paragraph" w:customStyle="1" w:styleId="AE8B869E245F49A1802C89C25FDA5301">
    <w:name w:val="AE8B869E245F49A1802C89C25FDA5301"/>
    <w:rsid w:val="00F655DA"/>
  </w:style>
  <w:style w:type="paragraph" w:customStyle="1" w:styleId="C1F48CE69D8048B98DBFC9A4980238DE">
    <w:name w:val="C1F48CE69D8048B98DBFC9A4980238DE"/>
    <w:rsid w:val="00F655DA"/>
  </w:style>
  <w:style w:type="paragraph" w:customStyle="1" w:styleId="340DF0CCEC62433FBF37116AACDC43C4">
    <w:name w:val="340DF0CCEC62433FBF37116AACDC43C4"/>
    <w:rsid w:val="00F655DA"/>
  </w:style>
  <w:style w:type="paragraph" w:customStyle="1" w:styleId="8206625C303D46CF81173F5B02C18DE3">
    <w:name w:val="8206625C303D46CF81173F5B02C18DE3"/>
    <w:rsid w:val="00F655DA"/>
  </w:style>
  <w:style w:type="paragraph" w:customStyle="1" w:styleId="F3EC470903D746ADBEDA066ED78C28FF">
    <w:name w:val="F3EC470903D746ADBEDA066ED78C28FF"/>
    <w:rsid w:val="00F655DA"/>
  </w:style>
  <w:style w:type="paragraph" w:customStyle="1" w:styleId="D8B3E2D48C27433C929F490B7C743592">
    <w:name w:val="D8B3E2D48C27433C929F490B7C743592"/>
    <w:rsid w:val="00F655DA"/>
  </w:style>
  <w:style w:type="paragraph" w:customStyle="1" w:styleId="BD0ABD62497342408B27FBCBEB34E410">
    <w:name w:val="BD0ABD62497342408B27FBCBEB34E410"/>
    <w:rsid w:val="00F655DA"/>
  </w:style>
  <w:style w:type="paragraph" w:customStyle="1" w:styleId="4EE160ECA20E48FE9D4982B5906B48CA">
    <w:name w:val="4EE160ECA20E48FE9D4982B5906B48CA"/>
    <w:rsid w:val="00F655DA"/>
  </w:style>
  <w:style w:type="paragraph" w:customStyle="1" w:styleId="9E96212A332E4154A525A9B05043B210">
    <w:name w:val="9E96212A332E4154A525A9B05043B210"/>
    <w:rsid w:val="00F655DA"/>
  </w:style>
  <w:style w:type="paragraph" w:customStyle="1" w:styleId="FAF238F6586F4402A72F82D718A83F86">
    <w:name w:val="FAF238F6586F4402A72F82D718A83F86"/>
    <w:rsid w:val="00F655DA"/>
  </w:style>
  <w:style w:type="paragraph" w:customStyle="1" w:styleId="4D62BD6AC6774B43A25756DDFB2DE17F">
    <w:name w:val="4D62BD6AC6774B43A25756DDFB2DE17F"/>
    <w:rsid w:val="00F655DA"/>
  </w:style>
  <w:style w:type="paragraph" w:customStyle="1" w:styleId="09C8ADF0924341D399BD97C6BE5CEF2E">
    <w:name w:val="09C8ADF0924341D399BD97C6BE5CEF2E"/>
    <w:rsid w:val="00F655DA"/>
  </w:style>
  <w:style w:type="paragraph" w:customStyle="1" w:styleId="769670181A6141988224BA30ED00C635">
    <w:name w:val="769670181A6141988224BA30ED00C635"/>
    <w:rsid w:val="00F655DA"/>
  </w:style>
  <w:style w:type="paragraph" w:customStyle="1" w:styleId="779725AD46C24137BD32A955B570F45C">
    <w:name w:val="779725AD46C24137BD32A955B570F45C"/>
    <w:rsid w:val="00F655DA"/>
  </w:style>
  <w:style w:type="paragraph" w:customStyle="1" w:styleId="D5EE602D98D2407580E84DB3D6704518">
    <w:name w:val="D5EE602D98D2407580E84DB3D6704518"/>
    <w:rsid w:val="00F655DA"/>
  </w:style>
  <w:style w:type="paragraph" w:customStyle="1" w:styleId="22E1680EC00C4E9797D2C267E08A7BA5">
    <w:name w:val="22E1680EC00C4E9797D2C267E08A7BA5"/>
    <w:rsid w:val="00F655DA"/>
  </w:style>
  <w:style w:type="paragraph" w:customStyle="1" w:styleId="F0E8F846EBE04CF8BABBDD517E353B8D">
    <w:name w:val="F0E8F846EBE04CF8BABBDD517E353B8D"/>
    <w:rsid w:val="00F655DA"/>
  </w:style>
  <w:style w:type="paragraph" w:customStyle="1" w:styleId="255AA174E06A470283FE7EC50530AB90">
    <w:name w:val="255AA174E06A470283FE7EC50530AB90"/>
    <w:rsid w:val="00F655DA"/>
  </w:style>
  <w:style w:type="paragraph" w:customStyle="1" w:styleId="CC632F162ABC46D283907AF01D93C689">
    <w:name w:val="CC632F162ABC46D283907AF01D93C689"/>
    <w:rsid w:val="00F655DA"/>
  </w:style>
  <w:style w:type="paragraph" w:customStyle="1" w:styleId="5C69691F811E4C53B08E92178A0257FF">
    <w:name w:val="5C69691F811E4C53B08E92178A0257FF"/>
    <w:rsid w:val="00F655DA"/>
  </w:style>
  <w:style w:type="paragraph" w:customStyle="1" w:styleId="4FF70922C70345E3B608CCABFE84EA99">
    <w:name w:val="4FF70922C70345E3B608CCABFE84EA99"/>
    <w:rsid w:val="00F655DA"/>
  </w:style>
  <w:style w:type="paragraph" w:customStyle="1" w:styleId="94D29955F56F414DA483F1DAAEAE88FB">
    <w:name w:val="94D29955F56F414DA483F1DAAEAE88FB"/>
    <w:rsid w:val="00F655DA"/>
  </w:style>
  <w:style w:type="paragraph" w:customStyle="1" w:styleId="A8AB5AE6461E47FEBF9F95425A778606">
    <w:name w:val="A8AB5AE6461E47FEBF9F95425A778606"/>
    <w:rsid w:val="00F655DA"/>
  </w:style>
  <w:style w:type="paragraph" w:customStyle="1" w:styleId="3918890FF107457CAF1CAA5FC1BC13A5">
    <w:name w:val="3918890FF107457CAF1CAA5FC1BC13A5"/>
    <w:rsid w:val="00F655DA"/>
  </w:style>
  <w:style w:type="paragraph" w:customStyle="1" w:styleId="FAEDA578542A4CE3AE84E12FA6456F19">
    <w:name w:val="FAEDA578542A4CE3AE84E12FA6456F19"/>
    <w:rsid w:val="00F655DA"/>
  </w:style>
  <w:style w:type="paragraph" w:customStyle="1" w:styleId="67C782950C9C4E5EBFE9FD87BE1A64F4">
    <w:name w:val="67C782950C9C4E5EBFE9FD87BE1A64F4"/>
    <w:rsid w:val="00F655DA"/>
  </w:style>
  <w:style w:type="paragraph" w:customStyle="1" w:styleId="CFF33FC1234C4744BC7094FCA404DF17">
    <w:name w:val="CFF33FC1234C4744BC7094FCA404DF17"/>
    <w:rsid w:val="00F655DA"/>
  </w:style>
  <w:style w:type="paragraph" w:customStyle="1" w:styleId="42F4AFFFACF24E3D9585891EAE2F8BFE">
    <w:name w:val="42F4AFFFACF24E3D9585891EAE2F8BFE"/>
    <w:rsid w:val="00F655DA"/>
  </w:style>
  <w:style w:type="paragraph" w:customStyle="1" w:styleId="E2D024882B0E4590B58DCB5DA9596B55">
    <w:name w:val="E2D024882B0E4590B58DCB5DA9596B55"/>
    <w:rsid w:val="00F655DA"/>
  </w:style>
  <w:style w:type="paragraph" w:customStyle="1" w:styleId="C2DE566DF3F04F0BB55BD92314FA7CC7">
    <w:name w:val="C2DE566DF3F04F0BB55BD92314FA7CC7"/>
    <w:rsid w:val="00F655DA"/>
  </w:style>
  <w:style w:type="paragraph" w:customStyle="1" w:styleId="75FB7A13F8A04DB88746EF601EE03DF6">
    <w:name w:val="75FB7A13F8A04DB88746EF601EE03DF6"/>
    <w:rsid w:val="00F655DA"/>
  </w:style>
  <w:style w:type="paragraph" w:customStyle="1" w:styleId="6B61FA1934364431A527462269D00100">
    <w:name w:val="6B61FA1934364431A527462269D00100"/>
    <w:rsid w:val="00F655DA"/>
  </w:style>
  <w:style w:type="paragraph" w:customStyle="1" w:styleId="5B5DF68ECF514E7C8040DEB0499945C2">
    <w:name w:val="5B5DF68ECF514E7C8040DEB0499945C2"/>
    <w:rsid w:val="00F655DA"/>
  </w:style>
  <w:style w:type="paragraph" w:customStyle="1" w:styleId="14AA8008D9CB4294BC98BD8864CB46B8">
    <w:name w:val="14AA8008D9CB4294BC98BD8864CB46B8"/>
    <w:rsid w:val="00F655DA"/>
  </w:style>
  <w:style w:type="paragraph" w:customStyle="1" w:styleId="8588187E4DBF497BAE39A4240AE2D104">
    <w:name w:val="8588187E4DBF497BAE39A4240AE2D104"/>
    <w:rsid w:val="00F655DA"/>
  </w:style>
  <w:style w:type="paragraph" w:customStyle="1" w:styleId="F8ACD963B1A144ACB2F44A73C9AE1E80">
    <w:name w:val="F8ACD963B1A144ACB2F44A73C9AE1E80"/>
    <w:rsid w:val="00F655DA"/>
  </w:style>
  <w:style w:type="paragraph" w:customStyle="1" w:styleId="AF4CA3661D7F4EB59A712104A1740CF0">
    <w:name w:val="AF4CA3661D7F4EB59A712104A1740CF0"/>
    <w:rsid w:val="00F655DA"/>
  </w:style>
  <w:style w:type="paragraph" w:customStyle="1" w:styleId="DF668FA237804598BB95D0CD7B10A855">
    <w:name w:val="DF668FA237804598BB95D0CD7B10A855"/>
    <w:rsid w:val="00F655DA"/>
  </w:style>
  <w:style w:type="paragraph" w:customStyle="1" w:styleId="7F798C4C40E14C26874CA76777606013">
    <w:name w:val="7F798C4C40E14C26874CA76777606013"/>
    <w:rsid w:val="00F655DA"/>
  </w:style>
  <w:style w:type="paragraph" w:customStyle="1" w:styleId="7ADA08EB0A3D4AEB949586DEC4DF9C56">
    <w:name w:val="7ADA08EB0A3D4AEB949586DEC4DF9C56"/>
    <w:rsid w:val="00F655DA"/>
  </w:style>
  <w:style w:type="paragraph" w:customStyle="1" w:styleId="2514E6C7B4E04400A3987D7C59DBE0C7">
    <w:name w:val="2514E6C7B4E04400A3987D7C59DBE0C7"/>
    <w:rsid w:val="00F655DA"/>
  </w:style>
  <w:style w:type="paragraph" w:customStyle="1" w:styleId="112C20C3390E4C52B80E154931899208">
    <w:name w:val="112C20C3390E4C52B80E154931899208"/>
    <w:rsid w:val="00F655DA"/>
  </w:style>
  <w:style w:type="paragraph" w:customStyle="1" w:styleId="361D8136ADF84538B40B9A2EF45208A7">
    <w:name w:val="361D8136ADF84538B40B9A2EF45208A7"/>
    <w:rsid w:val="00F655DA"/>
  </w:style>
  <w:style w:type="paragraph" w:customStyle="1" w:styleId="6BCBAB0CC0974C2BA8EC2CD9FE20D0E2">
    <w:name w:val="6BCBAB0CC0974C2BA8EC2CD9FE20D0E2"/>
    <w:rsid w:val="00F655DA"/>
  </w:style>
  <w:style w:type="paragraph" w:customStyle="1" w:styleId="43C57BDF3D024274A1D328A3F389BBE8">
    <w:name w:val="43C57BDF3D024274A1D328A3F389BBE8"/>
    <w:rsid w:val="00F655DA"/>
  </w:style>
  <w:style w:type="paragraph" w:customStyle="1" w:styleId="EB972E5044B1401899DC248EDEDE5DB2">
    <w:name w:val="EB972E5044B1401899DC248EDEDE5DB2"/>
    <w:rsid w:val="00F655DA"/>
  </w:style>
  <w:style w:type="paragraph" w:customStyle="1" w:styleId="CAB44DD51D794723A217332B3775EDED">
    <w:name w:val="CAB44DD51D794723A217332B3775EDED"/>
    <w:rsid w:val="00F655DA"/>
  </w:style>
  <w:style w:type="paragraph" w:customStyle="1" w:styleId="481FFF98468C426C8F59F13FF597EC5A">
    <w:name w:val="481FFF98468C426C8F59F13FF597EC5A"/>
    <w:rsid w:val="00F655DA"/>
  </w:style>
  <w:style w:type="paragraph" w:customStyle="1" w:styleId="1FD3B708DBF7470BA7660E99A8B1EA9F">
    <w:name w:val="1FD3B708DBF7470BA7660E99A8B1EA9F"/>
    <w:rsid w:val="00F655DA"/>
  </w:style>
  <w:style w:type="paragraph" w:customStyle="1" w:styleId="C7943F06793345658A758498DC9ABFA9">
    <w:name w:val="C7943F06793345658A758498DC9ABFA9"/>
    <w:rsid w:val="00F65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19c ABPTRFE One Column Template 2025</Template>
  <TotalTime>1</TotalTime>
  <Pages>10</Pages>
  <Words>2051</Words>
  <Characters>10595</Characters>
  <Application>Microsoft Office Word</Application>
  <DocSecurity>0</DocSecurity>
  <Lines>439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Brodbeck, Meredith</cp:lastModifiedBy>
  <cp:revision>3</cp:revision>
  <dcterms:created xsi:type="dcterms:W3CDTF">2025-11-03T20:19:00Z</dcterms:created>
  <dcterms:modified xsi:type="dcterms:W3CDTF">2025-11-03T20:20:00Z</dcterms:modified>
</cp:coreProperties>
</file>